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9680F" w14:textId="12AAFC14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10BA05F6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 xml:space="preserve">YBĖS VIEŠOSIOS ĮSTAIGOS </w:t>
      </w:r>
      <w:r w:rsidR="00DF546F">
        <w:rPr>
          <w:b/>
          <w:caps/>
        </w:rPr>
        <w:t>SALANTŲ</w:t>
      </w:r>
      <w:r w:rsidRPr="00CE0C62">
        <w:rPr>
          <w:b/>
          <w:caps/>
        </w:rPr>
        <w:t xml:space="preserve"> </w:t>
      </w:r>
      <w:r w:rsidR="006640C0">
        <w:rPr>
          <w:b/>
          <w:caps/>
        </w:rPr>
        <w:t>PIRMINĖS SVEIKATOS PRIEŽIŪROS CENTRO</w:t>
      </w:r>
      <w:r w:rsidR="006213A3">
        <w:rPr>
          <w:b/>
          <w:caps/>
        </w:rPr>
        <w:t xml:space="preserve"> 202</w:t>
      </w:r>
      <w:r w:rsidR="00217481">
        <w:rPr>
          <w:b/>
          <w:caps/>
        </w:rPr>
        <w:t>3</w:t>
      </w:r>
      <w:r w:rsidR="00871856">
        <w:rPr>
          <w:b/>
          <w:caps/>
        </w:rPr>
        <w:t xml:space="preserve"> M. METINIŲ</w:t>
      </w:r>
      <w:r w:rsidRPr="00CE0C62">
        <w:rPr>
          <w:b/>
          <w:caps/>
        </w:rPr>
        <w:t xml:space="preserve"> ATASKAITŲ</w:t>
      </w:r>
      <w:r w:rsidR="00871856">
        <w:rPr>
          <w:b/>
          <w:caps/>
        </w:rPr>
        <w:t xml:space="preserve"> RINKINIŲ TVIRTINIMO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703797DA" w:rsidR="00341E82" w:rsidRDefault="003D6D22" w:rsidP="0094125C">
      <w:pPr>
        <w:spacing w:after="0" w:line="240" w:lineRule="auto"/>
        <w:jc w:val="center"/>
      </w:pPr>
      <w:r>
        <w:t>2024</w:t>
      </w:r>
      <w:r w:rsidR="00CE775C">
        <w:t xml:space="preserve"> m. </w:t>
      </w:r>
      <w:r w:rsidR="00217481">
        <w:t>kovo</w:t>
      </w:r>
      <w:r w:rsidR="0094125C">
        <w:t xml:space="preserve"> </w:t>
      </w:r>
      <w:r w:rsidR="005E6D3D">
        <w:t>25</w:t>
      </w:r>
      <w:bookmarkStart w:id="0" w:name="_GoBack"/>
      <w:bookmarkEnd w:id="0"/>
      <w:r w:rsidR="0019609F">
        <w:t xml:space="preserve"> </w:t>
      </w:r>
      <w:r w:rsidR="00E97AA8">
        <w:t>d.</w:t>
      </w:r>
      <w:r w:rsidR="00DF20CD">
        <w:t xml:space="preserve">  Nr. </w:t>
      </w:r>
      <w:r w:rsidR="002C7DA2">
        <w:t>T1-</w:t>
      </w:r>
      <w:r w:rsidR="005E6D3D">
        <w:t>149</w:t>
      </w:r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30C928FE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 xml:space="preserve">Lietuvos Respublikos vietos </w:t>
      </w:r>
      <w:r w:rsidR="005638EF">
        <w:rPr>
          <w:rFonts w:eastAsia="Times New Roman"/>
          <w:szCs w:val="20"/>
        </w:rPr>
        <w:t>savivaldos įstatymo 15 straipsnio 3 dalies 3</w:t>
      </w:r>
      <w:r>
        <w:rPr>
          <w:rFonts w:eastAsia="Times New Roman"/>
          <w:szCs w:val="20"/>
        </w:rPr>
        <w:t xml:space="preserve"> punktu,</w:t>
      </w:r>
      <w:r w:rsidR="00660AEF" w:rsidRPr="00660AEF">
        <w:t xml:space="preserve"> </w:t>
      </w:r>
      <w:r>
        <w:rPr>
          <w:rFonts w:eastAsia="Times New Roman"/>
          <w:szCs w:val="20"/>
        </w:rPr>
        <w:t>Kretingos rajono savivaldybės tarybos veiklos reglamento, patvirtinto Kretingos rajono savivaldybės tarybos 2009 m. 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BD6E44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>(</w:t>
      </w:r>
      <w:r w:rsidR="00615687">
        <w:rPr>
          <w:rFonts w:eastAsia="Times New Roman"/>
          <w:szCs w:val="20"/>
        </w:rPr>
        <w:t>2023</w:t>
      </w:r>
      <w:r w:rsidR="00BD6E44">
        <w:rPr>
          <w:rFonts w:eastAsia="Times New Roman"/>
          <w:szCs w:val="20"/>
        </w:rPr>
        <w:t xml:space="preserve"> m. </w:t>
      </w:r>
      <w:r w:rsidR="00615687">
        <w:rPr>
          <w:rFonts w:eastAsia="Times New Roman"/>
          <w:szCs w:val="20"/>
        </w:rPr>
        <w:t>kovo 30 d. sprendimo Nr. T2-65</w:t>
      </w:r>
      <w:r w:rsidR="00BD6E44">
        <w:rPr>
          <w:rFonts w:eastAsia="Times New Roman"/>
          <w:szCs w:val="20"/>
        </w:rPr>
        <w:t xml:space="preserve"> redakcija)</w:t>
      </w:r>
      <w:r>
        <w:rPr>
          <w:rFonts w:eastAsia="Times New Roman"/>
          <w:szCs w:val="20"/>
        </w:rPr>
        <w:t xml:space="preserve">, </w:t>
      </w:r>
      <w:r w:rsidR="00615687">
        <w:rPr>
          <w:rFonts w:eastAsia="Times New Roman"/>
          <w:szCs w:val="20"/>
        </w:rPr>
        <w:t>23.3.3 punktu</w:t>
      </w:r>
      <w:r>
        <w:rPr>
          <w:rFonts w:eastAsia="Times New Roman"/>
          <w:szCs w:val="20"/>
        </w:rPr>
        <w:t xml:space="preserve">,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39CCC762" w14:textId="0410BDA8" w:rsidR="002C7DA2" w:rsidRPr="0020695D" w:rsidRDefault="002C7DA2" w:rsidP="0094125C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>rajono savivaldy</w:t>
      </w:r>
      <w:r w:rsidR="00DF546F">
        <w:rPr>
          <w:rFonts w:eastAsia="Times New Roman"/>
          <w:szCs w:val="20"/>
        </w:rPr>
        <w:t>bės viešosios įstaigos Salantų</w:t>
      </w:r>
      <w:r w:rsidRPr="0020695D">
        <w:rPr>
          <w:rFonts w:eastAsia="Times New Roman"/>
          <w:szCs w:val="20"/>
        </w:rPr>
        <w:t xml:space="preserve"> </w:t>
      </w:r>
      <w:r w:rsidR="006640C0">
        <w:rPr>
          <w:rFonts w:eastAsia="Times New Roman"/>
          <w:szCs w:val="20"/>
        </w:rPr>
        <w:t>pirminės sveikatos priežiūros centro</w:t>
      </w:r>
      <w:r w:rsidR="00660AEF">
        <w:rPr>
          <w:rFonts w:eastAsia="Times New Roman"/>
          <w:szCs w:val="20"/>
        </w:rPr>
        <w:t xml:space="preserve"> 202</w:t>
      </w:r>
      <w:r w:rsidR="00217481">
        <w:rPr>
          <w:rFonts w:eastAsia="Times New Roman"/>
          <w:szCs w:val="20"/>
        </w:rPr>
        <w:t>3</w:t>
      </w:r>
      <w:r w:rsidRPr="0020695D">
        <w:rPr>
          <w:rFonts w:eastAsia="Times New Roman"/>
          <w:szCs w:val="20"/>
        </w:rPr>
        <w:t xml:space="preserve"> m. veiklos ataskaitai (</w:t>
      </w:r>
      <w:r w:rsidR="002B6E4B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0009DCC3" w14:textId="0E808EB1" w:rsidR="002C7DA2" w:rsidRDefault="002C7DA2" w:rsidP="002330F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Patvirtinti Kretingos rajono savivaldybės viešosios į</w:t>
      </w:r>
      <w:r w:rsidR="00DF546F">
        <w:t>staigos Salantų</w:t>
      </w:r>
      <w:r w:rsidR="00660AEF">
        <w:t xml:space="preserve"> </w:t>
      </w:r>
      <w:r w:rsidR="006640C0">
        <w:t xml:space="preserve">pirminės sveikatos priežiūros centro </w:t>
      </w:r>
      <w:r w:rsidR="00660AEF">
        <w:t>202</w:t>
      </w:r>
      <w:r w:rsidR="00217481">
        <w:t>3</w:t>
      </w:r>
      <w:r>
        <w:t xml:space="preserve"> m. metinių finansin</w:t>
      </w:r>
      <w:r w:rsidR="003D6D22">
        <w:t>ių atskaitų rinkinį 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77777777" w:rsidR="00341E82" w:rsidRDefault="00341E82" w:rsidP="002330F2">
      <w:pPr>
        <w:spacing w:after="0" w:line="240" w:lineRule="auto"/>
      </w:pPr>
      <w:r>
        <w:t>Savivaldybės meras</w:t>
      </w:r>
    </w:p>
    <w:p w14:paraId="57907DF8" w14:textId="77777777" w:rsidR="00341E82" w:rsidRDefault="00341E82" w:rsidP="002330F2">
      <w:pPr>
        <w:spacing w:after="0" w:line="240" w:lineRule="auto"/>
        <w:jc w:val="both"/>
      </w:pPr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19CDB2F9" w14:textId="77777777" w:rsidR="003F7E31" w:rsidRDefault="003F7E31" w:rsidP="006E17A0">
      <w:pPr>
        <w:spacing w:after="0" w:line="240" w:lineRule="auto"/>
        <w:jc w:val="both"/>
      </w:pPr>
    </w:p>
    <w:p w14:paraId="0357B0C9" w14:textId="77777777" w:rsidR="003F7E31" w:rsidRDefault="003F7E31" w:rsidP="006E17A0">
      <w:pPr>
        <w:spacing w:after="0" w:line="240" w:lineRule="auto"/>
        <w:jc w:val="both"/>
      </w:pPr>
    </w:p>
    <w:p w14:paraId="5625B695" w14:textId="77777777" w:rsidR="002F2040" w:rsidRDefault="002F2040">
      <w:pPr>
        <w:spacing w:after="0" w:line="240" w:lineRule="auto"/>
        <w:jc w:val="both"/>
      </w:pPr>
    </w:p>
    <w:p w14:paraId="7FDA485E" w14:textId="77777777" w:rsidR="003F7E31" w:rsidRDefault="003F7E31">
      <w:pPr>
        <w:spacing w:after="0" w:line="240" w:lineRule="auto"/>
        <w:jc w:val="both"/>
      </w:pPr>
    </w:p>
    <w:p w14:paraId="741740F8" w14:textId="77777777" w:rsidR="003F7E31" w:rsidRDefault="003F7E31">
      <w:pPr>
        <w:spacing w:after="0" w:line="240" w:lineRule="auto"/>
        <w:jc w:val="both"/>
      </w:pPr>
    </w:p>
    <w:p w14:paraId="3B246FFE" w14:textId="77777777" w:rsidR="0020695D" w:rsidRDefault="0020695D">
      <w:pPr>
        <w:spacing w:after="0" w:line="240" w:lineRule="auto"/>
        <w:jc w:val="both"/>
      </w:pPr>
    </w:p>
    <w:p w14:paraId="7FE92D86" w14:textId="77777777" w:rsidR="004B60F0" w:rsidRDefault="004B60F0">
      <w:pPr>
        <w:spacing w:after="0" w:line="240" w:lineRule="auto"/>
        <w:jc w:val="both"/>
      </w:pPr>
    </w:p>
    <w:p w14:paraId="2F846E1C" w14:textId="77777777" w:rsidR="00CA3024" w:rsidRDefault="00CA3024">
      <w:pPr>
        <w:spacing w:after="0" w:line="240" w:lineRule="auto"/>
        <w:jc w:val="both"/>
      </w:pPr>
    </w:p>
    <w:p w14:paraId="0680E88A" w14:textId="77777777" w:rsidR="00CA3024" w:rsidRDefault="00CA3024">
      <w:pPr>
        <w:spacing w:after="0" w:line="240" w:lineRule="auto"/>
        <w:jc w:val="both"/>
      </w:pPr>
    </w:p>
    <w:p w14:paraId="1A65AABC" w14:textId="7FDD6DDB" w:rsidR="0020695D" w:rsidRDefault="0020695D" w:rsidP="006E17A0">
      <w:pPr>
        <w:spacing w:after="0" w:line="240" w:lineRule="auto"/>
        <w:jc w:val="both"/>
      </w:pPr>
    </w:p>
    <w:p w14:paraId="07143767" w14:textId="77777777" w:rsidR="006E17A0" w:rsidRDefault="006E17A0" w:rsidP="006E17A0">
      <w:pPr>
        <w:spacing w:after="0" w:line="240" w:lineRule="auto"/>
        <w:jc w:val="both"/>
      </w:pPr>
    </w:p>
    <w:p w14:paraId="03724099" w14:textId="77777777" w:rsidR="00924D27" w:rsidRDefault="00924D27" w:rsidP="006E17A0">
      <w:pPr>
        <w:spacing w:after="0" w:line="240" w:lineRule="auto"/>
        <w:outlineLvl w:val="0"/>
      </w:pPr>
    </w:p>
    <w:p w14:paraId="6E78C712" w14:textId="77777777" w:rsidR="00470DBB" w:rsidRDefault="00470DBB" w:rsidP="006E17A0">
      <w:pPr>
        <w:spacing w:after="0" w:line="240" w:lineRule="auto"/>
        <w:outlineLvl w:val="0"/>
      </w:pPr>
    </w:p>
    <w:p w14:paraId="220016B1" w14:textId="77777777" w:rsidR="00470DBB" w:rsidRDefault="00470DBB" w:rsidP="006E17A0">
      <w:pPr>
        <w:spacing w:after="0" w:line="240" w:lineRule="auto"/>
        <w:outlineLvl w:val="0"/>
      </w:pPr>
    </w:p>
    <w:p w14:paraId="60FB8D43" w14:textId="77777777" w:rsidR="00871856" w:rsidRDefault="00871856" w:rsidP="006E17A0">
      <w:pPr>
        <w:spacing w:after="0" w:line="240" w:lineRule="auto"/>
        <w:outlineLvl w:val="0"/>
      </w:pPr>
    </w:p>
    <w:p w14:paraId="31C0E125" w14:textId="77777777" w:rsidR="006E17A0" w:rsidRDefault="00770526" w:rsidP="006E17A0">
      <w:pPr>
        <w:spacing w:after="0" w:line="240" w:lineRule="auto"/>
        <w:outlineLvl w:val="0"/>
        <w:sectPr w:rsidR="006E17A0" w:rsidSect="00822294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Zita Abelkienė</w:t>
      </w:r>
    </w:p>
    <w:p w14:paraId="2B6318B8" w14:textId="77777777" w:rsidR="0078530D" w:rsidRPr="0078530D" w:rsidRDefault="0078530D" w:rsidP="0094125C">
      <w:pPr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lastRenderedPageBreak/>
        <w:t>AIŠKINAMASIS RAŠTAS</w:t>
      </w:r>
    </w:p>
    <w:p w14:paraId="13B81EB1" w14:textId="7A9CE656" w:rsidR="0078530D" w:rsidRPr="0078530D" w:rsidRDefault="0078530D" w:rsidP="006E17A0">
      <w:pPr>
        <w:spacing w:after="0" w:line="240" w:lineRule="auto"/>
        <w:jc w:val="center"/>
        <w:rPr>
          <w:rFonts w:eastAsia="Times New Roman"/>
          <w:szCs w:val="20"/>
        </w:rPr>
      </w:pPr>
      <w:r w:rsidRPr="0078530D">
        <w:rPr>
          <w:rFonts w:eastAsia="Times New Roman"/>
          <w:b/>
          <w:szCs w:val="20"/>
        </w:rPr>
        <w:t xml:space="preserve">PRIE KRETINGOS RAJONO SAVIVALDYBĖS TARYBOS SPRENDIMO PROJEKTO </w:t>
      </w:r>
      <w:r w:rsidRPr="00CE0C62">
        <w:rPr>
          <w:rFonts w:eastAsia="Times New Roman"/>
          <w:b/>
          <w:caps/>
          <w:szCs w:val="20"/>
        </w:rPr>
        <w:t xml:space="preserve">„dėl Kretingos rajono savivaldybės </w:t>
      </w:r>
      <w:r w:rsidRPr="0078530D">
        <w:rPr>
          <w:rFonts w:eastAsia="Times New Roman"/>
          <w:b/>
          <w:szCs w:val="20"/>
        </w:rPr>
        <w:t xml:space="preserve">VIEŠOSIOS ĮSTAIGOS </w:t>
      </w:r>
      <w:r w:rsidR="00DF546F">
        <w:rPr>
          <w:rFonts w:eastAsia="Times New Roman"/>
          <w:b/>
          <w:szCs w:val="20"/>
        </w:rPr>
        <w:t>SALANTŲ</w:t>
      </w:r>
      <w:r w:rsidR="00470DBB">
        <w:rPr>
          <w:rFonts w:eastAsia="Times New Roman"/>
          <w:b/>
          <w:szCs w:val="20"/>
        </w:rPr>
        <w:t xml:space="preserve"> </w:t>
      </w:r>
      <w:r w:rsidR="006640C0">
        <w:rPr>
          <w:rFonts w:eastAsia="Times New Roman"/>
          <w:b/>
          <w:szCs w:val="20"/>
        </w:rPr>
        <w:t xml:space="preserve">PIRMINĖS SVEIKATOS PRIEŽIŪROS CENTRO </w:t>
      </w:r>
      <w:r w:rsidR="00660AEF">
        <w:rPr>
          <w:rFonts w:eastAsia="Times New Roman"/>
          <w:b/>
          <w:szCs w:val="20"/>
        </w:rPr>
        <w:t>202</w:t>
      </w:r>
      <w:r w:rsidR="00217481">
        <w:rPr>
          <w:rFonts w:eastAsia="Times New Roman"/>
          <w:b/>
          <w:szCs w:val="20"/>
        </w:rPr>
        <w:t>3</w:t>
      </w:r>
      <w:r w:rsidR="00871856">
        <w:rPr>
          <w:rFonts w:eastAsia="Times New Roman"/>
          <w:b/>
          <w:szCs w:val="20"/>
        </w:rPr>
        <w:t xml:space="preserve"> M.</w:t>
      </w:r>
      <w:r w:rsidRPr="0078530D">
        <w:rPr>
          <w:rFonts w:eastAsia="Times New Roman"/>
          <w:b/>
          <w:szCs w:val="20"/>
        </w:rPr>
        <w:t xml:space="preserve"> </w:t>
      </w:r>
      <w:r w:rsidR="00871856">
        <w:rPr>
          <w:rFonts w:eastAsia="Times New Roman"/>
          <w:b/>
          <w:szCs w:val="20"/>
        </w:rPr>
        <w:t xml:space="preserve">METINIŲ </w:t>
      </w:r>
      <w:r w:rsidRPr="0078530D">
        <w:rPr>
          <w:rFonts w:eastAsia="Times New Roman"/>
          <w:b/>
          <w:szCs w:val="20"/>
        </w:rPr>
        <w:t>ATASKAITŲ</w:t>
      </w:r>
      <w:r w:rsidR="00871856">
        <w:rPr>
          <w:rFonts w:eastAsia="Times New Roman"/>
          <w:b/>
          <w:szCs w:val="20"/>
        </w:rPr>
        <w:t xml:space="preserve"> RINKINIŲ TVIRTINIMO</w:t>
      </w:r>
      <w:r w:rsidRPr="0078530D">
        <w:rPr>
          <w:rFonts w:eastAsia="Times New Roman"/>
          <w:b/>
          <w:szCs w:val="20"/>
        </w:rPr>
        <w:t>“</w:t>
      </w:r>
    </w:p>
    <w:p w14:paraId="197E2998" w14:textId="77777777" w:rsidR="0078530D" w:rsidRPr="0078530D" w:rsidRDefault="0078530D" w:rsidP="002330F2">
      <w:pPr>
        <w:spacing w:after="0" w:line="240" w:lineRule="auto"/>
        <w:rPr>
          <w:rFonts w:eastAsia="Times New Roman"/>
          <w:szCs w:val="20"/>
        </w:rPr>
      </w:pPr>
    </w:p>
    <w:p w14:paraId="180E7607" w14:textId="26200889" w:rsidR="0078530D" w:rsidRPr="0078530D" w:rsidRDefault="00217481" w:rsidP="0094125C">
      <w:pPr>
        <w:spacing w:after="0" w:line="240" w:lineRule="auto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2024-03-15</w:t>
      </w:r>
    </w:p>
    <w:p w14:paraId="7DD29ACB" w14:textId="77777777" w:rsidR="0078530D" w:rsidRPr="0078530D" w:rsidRDefault="0078530D" w:rsidP="002330F2">
      <w:pPr>
        <w:spacing w:after="0" w:line="240" w:lineRule="auto"/>
        <w:rPr>
          <w:rFonts w:eastAsia="Times New Roman"/>
          <w:szCs w:val="20"/>
        </w:rPr>
      </w:pPr>
    </w:p>
    <w:p w14:paraId="13895D0D" w14:textId="00BCC448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 xml:space="preserve">1. Parengto </w:t>
      </w:r>
      <w:r w:rsidR="00AD214B">
        <w:rPr>
          <w:rFonts w:eastAsia="Times New Roman"/>
          <w:b/>
          <w:szCs w:val="20"/>
        </w:rPr>
        <w:t xml:space="preserve">sprendimo </w:t>
      </w:r>
      <w:r w:rsidRPr="0078530D">
        <w:rPr>
          <w:rFonts w:eastAsia="Times New Roman"/>
          <w:b/>
          <w:szCs w:val="20"/>
        </w:rPr>
        <w:t>projekto tikslai ir uždaviniai.</w:t>
      </w:r>
    </w:p>
    <w:p w14:paraId="17C38694" w14:textId="6DE653B3" w:rsidR="0078530D" w:rsidRPr="0078530D" w:rsidRDefault="00217481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Tikslas – </w:t>
      </w:r>
      <w:r w:rsidR="00F57DE5">
        <w:rPr>
          <w:rFonts w:eastAsia="Times New Roman"/>
          <w:szCs w:val="20"/>
        </w:rPr>
        <w:t xml:space="preserve">patvirtinti viešosios įstaigos </w:t>
      </w:r>
      <w:r w:rsidR="00DF546F">
        <w:rPr>
          <w:rFonts w:eastAsia="Times New Roman"/>
          <w:szCs w:val="20"/>
        </w:rPr>
        <w:t>Salantų</w:t>
      </w:r>
      <w:r w:rsidR="00F57DE5">
        <w:rPr>
          <w:rFonts w:eastAsia="Times New Roman"/>
          <w:szCs w:val="20"/>
        </w:rPr>
        <w:t xml:space="preserve"> </w:t>
      </w:r>
      <w:r w:rsidR="006640C0">
        <w:rPr>
          <w:rFonts w:eastAsia="Times New Roman"/>
          <w:szCs w:val="20"/>
        </w:rPr>
        <w:t>pirminės sveikatos priežiūros centro</w:t>
      </w:r>
      <w:r w:rsidR="00F57DE5">
        <w:rPr>
          <w:rFonts w:eastAsia="Times New Roman"/>
          <w:szCs w:val="20"/>
        </w:rPr>
        <w:t xml:space="preserve"> 2023 m. metinių ataskaitų rinkinį.</w:t>
      </w:r>
    </w:p>
    <w:p w14:paraId="430EA0DA" w14:textId="4A822531" w:rsidR="0078530D" w:rsidRPr="0078530D" w:rsidRDefault="00217481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Uždavinys – s</w:t>
      </w:r>
      <w:r w:rsidR="0078530D" w:rsidRPr="0078530D">
        <w:rPr>
          <w:rFonts w:eastAsia="Times New Roman"/>
          <w:szCs w:val="20"/>
        </w:rPr>
        <w:t xml:space="preserve">avivaldybės tarybai ataskaitoms pritarus ir patvirtinus įstaigos metinių finansinių ataskaitų rinkinį, ataskaitas pateikti </w:t>
      </w:r>
      <w:r w:rsidR="00632717">
        <w:rPr>
          <w:rFonts w:eastAsia="Times New Roman"/>
          <w:szCs w:val="20"/>
        </w:rPr>
        <w:t xml:space="preserve">VĮ </w:t>
      </w:r>
      <w:r w:rsidR="0078530D" w:rsidRPr="0078530D">
        <w:rPr>
          <w:rFonts w:eastAsia="Times New Roman"/>
          <w:szCs w:val="20"/>
        </w:rPr>
        <w:t>Registrų centrui.</w:t>
      </w:r>
    </w:p>
    <w:p w14:paraId="233D90CE" w14:textId="4716C77E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 xml:space="preserve">2. </w:t>
      </w:r>
      <w:r w:rsidR="00217481">
        <w:rPr>
          <w:rFonts w:eastAsia="Times New Roman"/>
          <w:b/>
          <w:szCs w:val="20"/>
        </w:rPr>
        <w:t>Siūlomas teisinio reguliavimo nuostatos, šiuo  metu esantis teisinis reglamentavimas, kokie šios srities teisės aktai tebegalioja ir kokius teisės aktus būtina pakeisti ar panaikinti, priėmus tarybos sprendimo projektą.</w:t>
      </w:r>
    </w:p>
    <w:p w14:paraId="1128FD3E" w14:textId="6C87EF9D" w:rsidR="00217481" w:rsidRDefault="00217481" w:rsidP="006E17A0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-</w:t>
      </w:r>
    </w:p>
    <w:p w14:paraId="330B846B" w14:textId="04BBCBE2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3.</w:t>
      </w:r>
      <w:r w:rsidRPr="0078530D">
        <w:rPr>
          <w:rFonts w:eastAsia="Times New Roman"/>
          <w:szCs w:val="20"/>
        </w:rPr>
        <w:t xml:space="preserve"> </w:t>
      </w:r>
      <w:r w:rsidR="00217481">
        <w:rPr>
          <w:rFonts w:eastAsia="Times New Roman"/>
          <w:b/>
          <w:szCs w:val="20"/>
        </w:rPr>
        <w:t>Kokių rezultatų laukiama.</w:t>
      </w:r>
    </w:p>
    <w:p w14:paraId="5BE3C999" w14:textId="0197A5CB" w:rsidR="0078530D" w:rsidRPr="0078530D" w:rsidRDefault="00217481" w:rsidP="006E17A0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Patvirtinus 2023 metų ataskaitų rinkinius, bus įgyvendinti teisės aktų reikalavimai.</w:t>
      </w:r>
    </w:p>
    <w:p w14:paraId="4CB9CC6C" w14:textId="2BB0BE66" w:rsidR="0078530D" w:rsidRPr="0078530D" w:rsidRDefault="002A5718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 xml:space="preserve">4. </w:t>
      </w:r>
      <w:r w:rsidR="00217481">
        <w:rPr>
          <w:rFonts w:eastAsia="Times New Roman"/>
          <w:b/>
          <w:szCs w:val="20"/>
        </w:rPr>
        <w:t>Lėšų poreikis ir šaltiniai.</w:t>
      </w:r>
    </w:p>
    <w:p w14:paraId="0EE41CE9" w14:textId="2987F884" w:rsidR="0078530D" w:rsidRPr="0078530D" w:rsidRDefault="00217481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>
        <w:rPr>
          <w:rFonts w:eastAsia="Times New Roman"/>
          <w:szCs w:val="20"/>
        </w:rPr>
        <w:t>-</w:t>
      </w:r>
    </w:p>
    <w:p w14:paraId="6035C9AB" w14:textId="19D5DB6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 xml:space="preserve">5. </w:t>
      </w:r>
      <w:r w:rsidR="00217481">
        <w:rPr>
          <w:rFonts w:eastAsia="Times New Roman"/>
          <w:b/>
          <w:szCs w:val="20"/>
        </w:rPr>
        <w:t>Kiti sprendimui priimti reikalingi pagrindimai, skaičiavimai ar paaiškinimai.</w:t>
      </w:r>
    </w:p>
    <w:p w14:paraId="0A8699B7" w14:textId="0C3CB4AC" w:rsidR="0078530D" w:rsidRPr="0078530D" w:rsidRDefault="00217481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Ataskaitų rinkinius reikia patvirtinti iki 2024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04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30</w:t>
      </w:r>
      <w:r w:rsidR="00717FEF">
        <w:rPr>
          <w:rFonts w:eastAsia="Times New Roman"/>
          <w:szCs w:val="20"/>
        </w:rPr>
        <w:t>.</w:t>
      </w:r>
    </w:p>
    <w:p w14:paraId="642BBECA" w14:textId="23AFE04C" w:rsidR="0078530D" w:rsidRPr="0078530D" w:rsidRDefault="00217481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6</w:t>
      </w:r>
      <w:r w:rsidR="0078530D" w:rsidRPr="0078530D">
        <w:rPr>
          <w:rFonts w:eastAsia="Times New Roman"/>
          <w:b/>
          <w:szCs w:val="20"/>
        </w:rPr>
        <w:t>.</w:t>
      </w:r>
      <w:r w:rsidR="0078530D" w:rsidRPr="0078530D">
        <w:rPr>
          <w:rFonts w:eastAsia="Times New Roman"/>
          <w:szCs w:val="20"/>
        </w:rPr>
        <w:t xml:space="preserve">  </w:t>
      </w:r>
      <w:r>
        <w:rPr>
          <w:rFonts w:eastAsia="Times New Roman"/>
          <w:b/>
          <w:szCs w:val="20"/>
        </w:rPr>
        <w:t>Teisės akto projekto antikorupcinio vertinimo i</w:t>
      </w:r>
      <w:r w:rsidR="0078530D" w:rsidRPr="0078530D">
        <w:rPr>
          <w:rFonts w:eastAsia="Times New Roman"/>
          <w:b/>
          <w:szCs w:val="20"/>
        </w:rPr>
        <w:t xml:space="preserve">švada dėl </w:t>
      </w:r>
      <w:r>
        <w:rPr>
          <w:rFonts w:eastAsia="Times New Roman"/>
          <w:b/>
          <w:szCs w:val="20"/>
        </w:rPr>
        <w:t>sprendim</w:t>
      </w:r>
      <w:r w:rsidR="0078530D" w:rsidRPr="0078530D">
        <w:rPr>
          <w:rFonts w:eastAsia="Times New Roman"/>
          <w:b/>
          <w:szCs w:val="20"/>
        </w:rPr>
        <w:t>o projekto teikimo antikorupciniam vertinimui.</w:t>
      </w:r>
    </w:p>
    <w:p w14:paraId="7D434643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78530D">
        <w:rPr>
          <w:rFonts w:eastAsia="Times New Roman"/>
          <w:lang w:eastAsia="lt-LT"/>
        </w:rPr>
        <w:t>Teisės akto projektas antikorupciniam vertinimui neteikiamas.</w:t>
      </w:r>
    </w:p>
    <w:p w14:paraId="18EB7459" w14:textId="7B737F8E" w:rsidR="0078530D" w:rsidRPr="0078530D" w:rsidRDefault="00217481">
      <w:pPr>
        <w:spacing w:after="0" w:line="240" w:lineRule="auto"/>
        <w:ind w:firstLine="851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7. Autorius a</w:t>
      </w:r>
      <w:r w:rsidR="0078530D" w:rsidRPr="0078530D">
        <w:rPr>
          <w:rFonts w:eastAsia="Times New Roman"/>
          <w:b/>
          <w:szCs w:val="20"/>
        </w:rPr>
        <w:t>r autorių grupės.</w:t>
      </w:r>
    </w:p>
    <w:p w14:paraId="1BDB457D" w14:textId="7F8E546A" w:rsidR="0078530D" w:rsidRPr="0078530D" w:rsidRDefault="00DF546F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Tomas </w:t>
      </w:r>
      <w:proofErr w:type="spellStart"/>
      <w:r>
        <w:rPr>
          <w:rFonts w:eastAsia="Times New Roman"/>
          <w:szCs w:val="20"/>
        </w:rPr>
        <w:t>Skliuderis</w:t>
      </w:r>
      <w:proofErr w:type="spellEnd"/>
      <w:r>
        <w:rPr>
          <w:rFonts w:eastAsia="Times New Roman"/>
          <w:szCs w:val="20"/>
        </w:rPr>
        <w:t>, Salantų</w:t>
      </w:r>
      <w:r w:rsidR="0078530D" w:rsidRPr="0078530D">
        <w:rPr>
          <w:rFonts w:eastAsia="Times New Roman"/>
          <w:szCs w:val="20"/>
        </w:rPr>
        <w:t xml:space="preserve"> </w:t>
      </w:r>
      <w:r w:rsidR="006640C0">
        <w:rPr>
          <w:rFonts w:eastAsia="Times New Roman"/>
          <w:szCs w:val="20"/>
        </w:rPr>
        <w:t>pirminės sveikatos priežiūros centro</w:t>
      </w:r>
      <w:r w:rsidR="00924D27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>vyriausiasis gydytojas</w:t>
      </w:r>
      <w:r w:rsidR="0078530D" w:rsidRPr="0078530D">
        <w:rPr>
          <w:rFonts w:eastAsia="Times New Roman"/>
          <w:szCs w:val="20"/>
        </w:rPr>
        <w:t>;</w:t>
      </w:r>
    </w:p>
    <w:p w14:paraId="5D190CD9" w14:textId="61758359" w:rsidR="00450B7D" w:rsidRDefault="00417A8A" w:rsidP="002330F2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>Zita Abelkienė</w:t>
      </w:r>
      <w:r w:rsidR="0078530D" w:rsidRPr="0078530D">
        <w:rPr>
          <w:rFonts w:eastAsia="Times New Roman"/>
          <w:szCs w:val="20"/>
        </w:rPr>
        <w:t xml:space="preserve">, </w:t>
      </w:r>
      <w:r w:rsidR="002C7DA2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450B7D" w:rsidSect="00822294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C6687" w14:textId="77777777" w:rsidR="0059520A" w:rsidRDefault="0059520A" w:rsidP="00D766E1">
      <w:pPr>
        <w:spacing w:after="0" w:line="240" w:lineRule="auto"/>
      </w:pPr>
      <w:r>
        <w:separator/>
      </w:r>
    </w:p>
  </w:endnote>
  <w:endnote w:type="continuationSeparator" w:id="0">
    <w:p w14:paraId="14AD3950" w14:textId="77777777" w:rsidR="0059520A" w:rsidRDefault="0059520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AB982" w14:textId="77777777" w:rsidR="0059520A" w:rsidRDefault="0059520A" w:rsidP="00D766E1">
      <w:pPr>
        <w:spacing w:after="0" w:line="240" w:lineRule="auto"/>
      </w:pPr>
      <w:r>
        <w:separator/>
      </w:r>
    </w:p>
  </w:footnote>
  <w:footnote w:type="continuationSeparator" w:id="0">
    <w:p w14:paraId="7A55B28A" w14:textId="77777777" w:rsidR="0059520A" w:rsidRDefault="0059520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88949" w14:textId="77777777" w:rsidR="00354850" w:rsidRPr="00D766E1" w:rsidRDefault="00354850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AB27E" w14:textId="743CCD16" w:rsidR="00354850" w:rsidRPr="00DF20CD" w:rsidRDefault="00354850" w:rsidP="002330F2">
    <w:pPr>
      <w:pStyle w:val="Antrats"/>
      <w:jc w:val="right"/>
      <w:rPr>
        <w:b/>
      </w:rPr>
    </w:pPr>
    <w:r w:rsidRPr="00DF20CD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94281" w14:textId="762717DB" w:rsidR="00354850" w:rsidRPr="00DF20CD" w:rsidRDefault="00354850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7BA7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635D0"/>
    <w:rsid w:val="0016397D"/>
    <w:rsid w:val="00165596"/>
    <w:rsid w:val="00180490"/>
    <w:rsid w:val="0019609F"/>
    <w:rsid w:val="001A1435"/>
    <w:rsid w:val="001A2D89"/>
    <w:rsid w:val="001B2163"/>
    <w:rsid w:val="001C0BBD"/>
    <w:rsid w:val="001D3C3D"/>
    <w:rsid w:val="001F20FC"/>
    <w:rsid w:val="0020695D"/>
    <w:rsid w:val="00217481"/>
    <w:rsid w:val="00224E26"/>
    <w:rsid w:val="002330F2"/>
    <w:rsid w:val="00245FF2"/>
    <w:rsid w:val="00247FB4"/>
    <w:rsid w:val="00294E01"/>
    <w:rsid w:val="00295386"/>
    <w:rsid w:val="002A5718"/>
    <w:rsid w:val="002B6E4B"/>
    <w:rsid w:val="002C7DA2"/>
    <w:rsid w:val="002F2040"/>
    <w:rsid w:val="002F727D"/>
    <w:rsid w:val="00313A1E"/>
    <w:rsid w:val="003318E6"/>
    <w:rsid w:val="00333F1B"/>
    <w:rsid w:val="00337723"/>
    <w:rsid w:val="00341E82"/>
    <w:rsid w:val="00354850"/>
    <w:rsid w:val="00394D53"/>
    <w:rsid w:val="003D0A5E"/>
    <w:rsid w:val="003D48B1"/>
    <w:rsid w:val="003D6D22"/>
    <w:rsid w:val="003F7E31"/>
    <w:rsid w:val="0040400F"/>
    <w:rsid w:val="00415FB0"/>
    <w:rsid w:val="00417A8A"/>
    <w:rsid w:val="00450B7D"/>
    <w:rsid w:val="004652F7"/>
    <w:rsid w:val="00470DBB"/>
    <w:rsid w:val="00476DD6"/>
    <w:rsid w:val="00491EA3"/>
    <w:rsid w:val="004A02FD"/>
    <w:rsid w:val="004B60F0"/>
    <w:rsid w:val="005103E1"/>
    <w:rsid w:val="005226BE"/>
    <w:rsid w:val="00541BD0"/>
    <w:rsid w:val="0055104E"/>
    <w:rsid w:val="005638EF"/>
    <w:rsid w:val="00583BC8"/>
    <w:rsid w:val="0059520A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5E6D3D"/>
    <w:rsid w:val="00615687"/>
    <w:rsid w:val="006213A3"/>
    <w:rsid w:val="00632717"/>
    <w:rsid w:val="00660AEF"/>
    <w:rsid w:val="006640C0"/>
    <w:rsid w:val="0066674D"/>
    <w:rsid w:val="006932F8"/>
    <w:rsid w:val="006A0861"/>
    <w:rsid w:val="006A52B6"/>
    <w:rsid w:val="006E17A0"/>
    <w:rsid w:val="00717FEF"/>
    <w:rsid w:val="00736401"/>
    <w:rsid w:val="00752148"/>
    <w:rsid w:val="00770526"/>
    <w:rsid w:val="007839D5"/>
    <w:rsid w:val="0078530D"/>
    <w:rsid w:val="007A7DAA"/>
    <w:rsid w:val="007B24F2"/>
    <w:rsid w:val="007D04C5"/>
    <w:rsid w:val="007F3DEA"/>
    <w:rsid w:val="00812B7F"/>
    <w:rsid w:val="00822294"/>
    <w:rsid w:val="00825780"/>
    <w:rsid w:val="008619AA"/>
    <w:rsid w:val="00871856"/>
    <w:rsid w:val="008A10DB"/>
    <w:rsid w:val="008A2F84"/>
    <w:rsid w:val="008A3762"/>
    <w:rsid w:val="008A7D44"/>
    <w:rsid w:val="008D44C0"/>
    <w:rsid w:val="008E19BB"/>
    <w:rsid w:val="008E2BCA"/>
    <w:rsid w:val="008E620F"/>
    <w:rsid w:val="0090179E"/>
    <w:rsid w:val="00910381"/>
    <w:rsid w:val="00924D27"/>
    <w:rsid w:val="0094125C"/>
    <w:rsid w:val="0095737B"/>
    <w:rsid w:val="00977B5C"/>
    <w:rsid w:val="009A3B87"/>
    <w:rsid w:val="009D17B2"/>
    <w:rsid w:val="009D1E06"/>
    <w:rsid w:val="009D229D"/>
    <w:rsid w:val="009F625C"/>
    <w:rsid w:val="00A20543"/>
    <w:rsid w:val="00A26F83"/>
    <w:rsid w:val="00A93B72"/>
    <w:rsid w:val="00AD214B"/>
    <w:rsid w:val="00AD67A2"/>
    <w:rsid w:val="00AD7408"/>
    <w:rsid w:val="00AE4653"/>
    <w:rsid w:val="00AF45E2"/>
    <w:rsid w:val="00B17FBF"/>
    <w:rsid w:val="00B5213A"/>
    <w:rsid w:val="00B53294"/>
    <w:rsid w:val="00BD16D7"/>
    <w:rsid w:val="00BD6E44"/>
    <w:rsid w:val="00BE1263"/>
    <w:rsid w:val="00BF3247"/>
    <w:rsid w:val="00C00BFC"/>
    <w:rsid w:val="00C0611E"/>
    <w:rsid w:val="00C47748"/>
    <w:rsid w:val="00C94D58"/>
    <w:rsid w:val="00CA3024"/>
    <w:rsid w:val="00CE0C62"/>
    <w:rsid w:val="00CE775C"/>
    <w:rsid w:val="00D1114A"/>
    <w:rsid w:val="00D254D2"/>
    <w:rsid w:val="00D30205"/>
    <w:rsid w:val="00D5022D"/>
    <w:rsid w:val="00D71983"/>
    <w:rsid w:val="00D766E1"/>
    <w:rsid w:val="00D86AA1"/>
    <w:rsid w:val="00D95EE7"/>
    <w:rsid w:val="00DC6197"/>
    <w:rsid w:val="00DC6D0D"/>
    <w:rsid w:val="00DD086E"/>
    <w:rsid w:val="00DF20CD"/>
    <w:rsid w:val="00DF546F"/>
    <w:rsid w:val="00E40C11"/>
    <w:rsid w:val="00E44BD2"/>
    <w:rsid w:val="00E72ADA"/>
    <w:rsid w:val="00E903C1"/>
    <w:rsid w:val="00E97AA8"/>
    <w:rsid w:val="00EA6E0A"/>
    <w:rsid w:val="00ED5F1E"/>
    <w:rsid w:val="00F12A66"/>
    <w:rsid w:val="00F20B38"/>
    <w:rsid w:val="00F47930"/>
    <w:rsid w:val="00F57DE5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2BB"/>
  <w15:docId w15:val="{8864F052-FFF4-4DDD-824B-282CF16C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A2D7-205A-4205-BABB-93AAAB3F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2023-04-12T11:00:00Z</cp:lastPrinted>
  <dcterms:created xsi:type="dcterms:W3CDTF">2024-03-22T13:20:00Z</dcterms:created>
  <dcterms:modified xsi:type="dcterms:W3CDTF">2024-03-25T08:58:00Z</dcterms:modified>
</cp:coreProperties>
</file>