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1F3A6AF0" w:rsidR="00C523AA" w:rsidRPr="002A140A" w:rsidRDefault="002A140A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>RAJONO SAVIVALDYBĖS TARYBOS 2023</w:t>
      </w:r>
      <w:r w:rsidRPr="00EA7D21">
        <w:rPr>
          <w:b/>
          <w:caps/>
        </w:rPr>
        <w:t xml:space="preserve"> M. BALANDŽIO </w:t>
      </w:r>
      <w:r>
        <w:rPr>
          <w:b/>
          <w:caps/>
        </w:rPr>
        <w:t>13</w:t>
      </w:r>
      <w:r w:rsidRPr="00EA7D21">
        <w:rPr>
          <w:b/>
          <w:caps/>
        </w:rPr>
        <w:t xml:space="preserve"> D. SPRENDIMO NR. T2-</w:t>
      </w:r>
      <w:r>
        <w:rPr>
          <w:b/>
          <w:caps/>
        </w:rPr>
        <w:t>11</w:t>
      </w:r>
      <w:r w:rsidR="009B7606">
        <w:rPr>
          <w:b/>
          <w:caps/>
        </w:rPr>
        <w:t>4</w:t>
      </w:r>
      <w:r w:rsidRPr="00F379B4">
        <w:rPr>
          <w:b/>
          <w:lang w:eastAsia="lt-LT"/>
        </w:rPr>
        <w:t xml:space="preserve"> „</w:t>
      </w: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 xml:space="preserve">RAJONO SAVIVALDYBĖS TARYBOS </w:t>
      </w:r>
      <w:r w:rsidRPr="00EA7D21">
        <w:rPr>
          <w:b/>
          <w:caps/>
        </w:rPr>
        <w:t xml:space="preserve">KOMITETŲ </w:t>
      </w:r>
      <w:r>
        <w:rPr>
          <w:b/>
          <w:caps/>
        </w:rPr>
        <w:t>pirmininkų ir komitetų pirmininkų pavaduotojų paskyRimo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b/>
          <w:caps/>
        </w:rPr>
        <w:t>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010A6BFF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1F7E25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1F7E25">
        <w:rPr>
          <w:szCs w:val="24"/>
        </w:rPr>
        <w:t xml:space="preserve">kovo </w:t>
      </w:r>
      <w:r w:rsidR="0034372E">
        <w:rPr>
          <w:szCs w:val="24"/>
        </w:rPr>
        <w:t>21</w:t>
      </w:r>
      <w:bookmarkStart w:id="0" w:name="_GoBack"/>
      <w:bookmarkEnd w:id="0"/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</w:t>
      </w:r>
      <w:r w:rsidR="0034372E">
        <w:rPr>
          <w:szCs w:val="24"/>
        </w:rPr>
        <w:t>141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044990D6" w14:textId="77777777" w:rsidR="002712C9" w:rsidRDefault="002712C9" w:rsidP="002712C9">
      <w:pPr>
        <w:ind w:firstLine="851"/>
        <w:jc w:val="both"/>
      </w:pPr>
      <w:bookmarkStart w:id="1" w:name="tmp1"/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248FE34D" w14:textId="77777777" w:rsidR="001F7E25" w:rsidRDefault="002712C9" w:rsidP="002712C9">
      <w:pPr>
        <w:ind w:firstLine="851"/>
        <w:jc w:val="both"/>
        <w:rPr>
          <w:szCs w:val="24"/>
        </w:rPr>
      </w:pPr>
      <w:r w:rsidRPr="00986E42">
        <w:rPr>
          <w:szCs w:val="24"/>
        </w:rPr>
        <w:t>Pakeisti Kretingos rajono savivaldybės tarybos 2023 m. balandžio 13 d. sprendim</w:t>
      </w:r>
      <w:r w:rsidR="001F7E25">
        <w:rPr>
          <w:szCs w:val="24"/>
        </w:rPr>
        <w:t>ą</w:t>
      </w:r>
      <w:r w:rsidRPr="00986E42">
        <w:rPr>
          <w:szCs w:val="24"/>
        </w:rPr>
        <w:t xml:space="preserve"> Nr. T2-114 „Dėl Kretingos rajono savivaldybės tarybos komitetų pirmininkų ir pavaduotojų paskyrimo“</w:t>
      </w:r>
      <w:r w:rsidR="001F7E25">
        <w:rPr>
          <w:szCs w:val="24"/>
        </w:rPr>
        <w:t>:</w:t>
      </w:r>
    </w:p>
    <w:p w14:paraId="1546246E" w14:textId="2D08F3D1" w:rsidR="002712C9" w:rsidRPr="001F7E25" w:rsidRDefault="001F7E25" w:rsidP="008D6276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bCs/>
          <w:szCs w:val="24"/>
        </w:rPr>
      </w:pPr>
      <w:r>
        <w:rPr>
          <w:szCs w:val="24"/>
        </w:rPr>
        <w:t>Pakeisti</w:t>
      </w:r>
      <w:r w:rsidR="002712C9" w:rsidRPr="001F7E25">
        <w:rPr>
          <w:szCs w:val="24"/>
        </w:rPr>
        <w:t xml:space="preserve"> </w:t>
      </w:r>
      <w:r w:rsidRPr="001F7E25">
        <w:rPr>
          <w:color w:val="000000"/>
          <w:szCs w:val="24"/>
          <w:lang w:eastAsia="lt-LT"/>
        </w:rPr>
        <w:t>4</w:t>
      </w:r>
      <w:r w:rsidR="002712C9" w:rsidRPr="001F7E25">
        <w:rPr>
          <w:color w:val="000000"/>
          <w:szCs w:val="24"/>
          <w:lang w:eastAsia="lt-LT"/>
        </w:rPr>
        <w:t xml:space="preserve"> punktą</w:t>
      </w:r>
      <w:r w:rsidR="002712C9" w:rsidRPr="001F7E25">
        <w:rPr>
          <w:szCs w:val="24"/>
        </w:rPr>
        <w:t xml:space="preserve"> ir jį išdėstyti taip:</w:t>
      </w:r>
    </w:p>
    <w:p w14:paraId="0F0AE9E8" w14:textId="1226954C" w:rsidR="009B7606" w:rsidRPr="001F7E25" w:rsidRDefault="009B7606" w:rsidP="001F7E25">
      <w:pPr>
        <w:ind w:firstLine="851"/>
        <w:jc w:val="both"/>
      </w:pPr>
      <w:r w:rsidRPr="001F7E25">
        <w:rPr>
          <w:szCs w:val="24"/>
        </w:rPr>
        <w:t>„</w:t>
      </w:r>
      <w:r w:rsidR="001F7E25" w:rsidRPr="001F7E25">
        <w:rPr>
          <w:szCs w:val="24"/>
        </w:rPr>
        <w:t>4</w:t>
      </w:r>
      <w:r w:rsidRPr="001F7E25">
        <w:rPr>
          <w:szCs w:val="24"/>
        </w:rPr>
        <w:t xml:space="preserve">. </w:t>
      </w:r>
      <w:r w:rsidR="001F7E25" w:rsidRPr="00867639">
        <w:t xml:space="preserve">Sveikatos apsaugos ir socialinių reikalų </w:t>
      </w:r>
      <w:r w:rsidR="001F7E25" w:rsidRPr="001F7E25">
        <w:rPr>
          <w:bCs/>
        </w:rPr>
        <w:t xml:space="preserve">komiteto </w:t>
      </w:r>
      <w:r w:rsidR="001F7E25" w:rsidRPr="00867639">
        <w:t xml:space="preserve">pirmininku paskirti Jolantą </w:t>
      </w:r>
      <w:proofErr w:type="spellStart"/>
      <w:r w:rsidR="001F7E25" w:rsidRPr="00867639">
        <w:t>Girdvainę</w:t>
      </w:r>
      <w:proofErr w:type="spellEnd"/>
      <w:r w:rsidR="001F7E25" w:rsidRPr="00867639">
        <w:t xml:space="preserve">, komiteto pirmininko pavaduotoju paskirti </w:t>
      </w:r>
      <w:r w:rsidR="001F7E25">
        <w:t>_________________</w:t>
      </w:r>
      <w:r w:rsidR="001F7E25" w:rsidRPr="00867639">
        <w:t>.</w:t>
      </w:r>
      <w:r w:rsidRPr="001F7E25">
        <w:rPr>
          <w:szCs w:val="24"/>
        </w:rPr>
        <w:t>“</w:t>
      </w:r>
      <w:r w:rsidR="001F7E25" w:rsidRPr="001F7E25">
        <w:rPr>
          <w:szCs w:val="24"/>
        </w:rPr>
        <w:t>.</w:t>
      </w:r>
    </w:p>
    <w:p w14:paraId="744123F6" w14:textId="21A56545" w:rsidR="001F7E25" w:rsidRPr="001F7E25" w:rsidRDefault="001F7E25" w:rsidP="008D6276">
      <w:pPr>
        <w:pStyle w:val="Sraopastraipa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bCs/>
          <w:szCs w:val="24"/>
        </w:rPr>
      </w:pPr>
      <w:r>
        <w:rPr>
          <w:szCs w:val="24"/>
        </w:rPr>
        <w:t>Pakeisti</w:t>
      </w:r>
      <w:r w:rsidRPr="001F7E25"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5</w:t>
      </w:r>
      <w:r w:rsidRPr="001F7E25">
        <w:rPr>
          <w:color w:val="000000"/>
          <w:szCs w:val="24"/>
          <w:lang w:eastAsia="lt-LT"/>
        </w:rPr>
        <w:t xml:space="preserve"> punktą</w:t>
      </w:r>
      <w:r w:rsidRPr="001F7E25">
        <w:rPr>
          <w:szCs w:val="24"/>
        </w:rPr>
        <w:t xml:space="preserve"> ir jį išdėstyti taip:</w:t>
      </w:r>
    </w:p>
    <w:p w14:paraId="6FAE83E1" w14:textId="3DEA613B" w:rsidR="001F7E25" w:rsidRPr="001F7E25" w:rsidRDefault="001F7E25" w:rsidP="008D6276">
      <w:pPr>
        <w:pStyle w:val="Sraopastraipa"/>
        <w:tabs>
          <w:tab w:val="left" w:pos="1560"/>
        </w:tabs>
        <w:ind w:left="0" w:firstLine="851"/>
        <w:jc w:val="both"/>
      </w:pPr>
      <w:r w:rsidRPr="009B7606">
        <w:rPr>
          <w:szCs w:val="24"/>
        </w:rPr>
        <w:t>„</w:t>
      </w:r>
      <w:r>
        <w:rPr>
          <w:szCs w:val="24"/>
        </w:rPr>
        <w:t xml:space="preserve">5. </w:t>
      </w:r>
      <w:r w:rsidRPr="00867639">
        <w:t xml:space="preserve">Švietimo </w:t>
      </w:r>
      <w:r w:rsidRPr="00867639">
        <w:rPr>
          <w:bCs/>
        </w:rPr>
        <w:t xml:space="preserve">komiteto </w:t>
      </w:r>
      <w:r w:rsidRPr="00867639">
        <w:t>pirmininku paskirti</w:t>
      </w:r>
      <w:r>
        <w:t xml:space="preserve"> __________________</w:t>
      </w:r>
      <w:r w:rsidRPr="00867639">
        <w:t>, komiteto pirmininko pavaduotoj</w:t>
      </w:r>
      <w:r w:rsidR="00E12ECB">
        <w:t>a</w:t>
      </w:r>
      <w:r w:rsidRPr="00867639">
        <w:t xml:space="preserve"> paskirti Justę Stonkutę.</w:t>
      </w:r>
      <w:r w:rsidRPr="001F7E25">
        <w:rPr>
          <w:szCs w:val="24"/>
        </w:rPr>
        <w:t>“.</w:t>
      </w:r>
    </w:p>
    <w:p w14:paraId="0C92837B" w14:textId="133D21D1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5D28078C" w14:textId="59A7A9BD" w:rsidR="000A0D3A" w:rsidRDefault="000A0D3A" w:rsidP="00C523AA"/>
    <w:p w14:paraId="27E7AAE6" w14:textId="2220B268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481E4DC" w14:textId="5B9568F5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1CD575CD" w14:textId="015FF987" w:rsidR="009B7606" w:rsidRDefault="009B7606" w:rsidP="00C523AA"/>
    <w:p w14:paraId="70B0CB06" w14:textId="7825408B" w:rsidR="001F7E25" w:rsidRDefault="001F7E25" w:rsidP="00C523AA"/>
    <w:p w14:paraId="757EEDA8" w14:textId="217040EA" w:rsidR="009B7606" w:rsidRDefault="009B7606" w:rsidP="00C523AA"/>
    <w:p w14:paraId="6A7726A6" w14:textId="78129FBE" w:rsidR="009B7606" w:rsidRDefault="009B7606" w:rsidP="00C523AA"/>
    <w:p w14:paraId="7D873C5F" w14:textId="48240E8F" w:rsidR="009B7606" w:rsidRDefault="009B7606" w:rsidP="00C523AA"/>
    <w:p w14:paraId="2A4F5C24" w14:textId="418EA2E6" w:rsidR="009B7606" w:rsidRDefault="009B7606" w:rsidP="00C523AA"/>
    <w:p w14:paraId="180C38E2" w14:textId="1554EAD9" w:rsidR="009B7606" w:rsidRDefault="009B7606" w:rsidP="00C523AA"/>
    <w:p w14:paraId="75C235E2" w14:textId="369A2201" w:rsidR="00D160B7" w:rsidRDefault="00D160B7" w:rsidP="00C523AA"/>
    <w:p w14:paraId="5217406D" w14:textId="610F7B0D" w:rsidR="00D160B7" w:rsidRDefault="00D160B7" w:rsidP="00C523AA"/>
    <w:p w14:paraId="29F07951" w14:textId="096AD8DE" w:rsidR="00D160B7" w:rsidRDefault="00D160B7" w:rsidP="00C523AA"/>
    <w:p w14:paraId="1286E232" w14:textId="297CD1E3" w:rsidR="00D160B7" w:rsidRDefault="00D160B7" w:rsidP="00C523AA"/>
    <w:p w14:paraId="49DD347D" w14:textId="50BDF34C" w:rsidR="00187AAB" w:rsidRDefault="00187AAB" w:rsidP="00C523AA"/>
    <w:p w14:paraId="7394745F" w14:textId="2191ADB2" w:rsidR="00052D3A" w:rsidRDefault="00052D3A" w:rsidP="00C523AA"/>
    <w:p w14:paraId="21CC6297" w14:textId="593FB551" w:rsidR="000A0D3A" w:rsidRPr="00F66577" w:rsidRDefault="002A140A" w:rsidP="00C523AA">
      <w:pPr>
        <w:sectPr w:rsidR="000A0D3A" w:rsidRPr="00F66577" w:rsidSect="00FC2070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2B6D98BD" w14:textId="1EE1D333" w:rsidR="002A140A" w:rsidRPr="002A140A" w:rsidRDefault="00A762D0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A762D0">
        <w:rPr>
          <w:rFonts w:eastAsia="Calibri"/>
          <w:b/>
          <w:szCs w:val="24"/>
        </w:rPr>
        <w:t xml:space="preserve">PRIE KRETINGOS RAJONO SAVIVALDYBĖS TARYBOS SPRENDIMO PROJEKTO </w:t>
      </w:r>
      <w:r w:rsidR="002A140A" w:rsidRPr="00F379B4">
        <w:rPr>
          <w:b/>
          <w:lang w:eastAsia="lt-LT"/>
        </w:rPr>
        <w:t>„</w:t>
      </w:r>
      <w:r w:rsidR="002A140A" w:rsidRPr="00832D25">
        <w:rPr>
          <w:b/>
        </w:rPr>
        <w:t xml:space="preserve">DĖL </w:t>
      </w:r>
      <w:r w:rsidR="002A140A" w:rsidRPr="00EA7D21">
        <w:rPr>
          <w:b/>
          <w:caps/>
        </w:rPr>
        <w:t xml:space="preserve">KRETINGOS </w:t>
      </w:r>
      <w:r w:rsidR="002A140A">
        <w:rPr>
          <w:b/>
          <w:caps/>
        </w:rPr>
        <w:t>RAJONO SAVIVALDYBĖS TARYBOS 2023</w:t>
      </w:r>
      <w:r w:rsidR="002A140A" w:rsidRPr="00EA7D21">
        <w:rPr>
          <w:b/>
          <w:caps/>
        </w:rPr>
        <w:t xml:space="preserve"> M. BALANDŽIO </w:t>
      </w:r>
      <w:r w:rsidR="002A140A">
        <w:rPr>
          <w:b/>
          <w:caps/>
        </w:rPr>
        <w:t>13</w:t>
      </w:r>
      <w:r w:rsidR="002A140A" w:rsidRPr="00EA7D21">
        <w:rPr>
          <w:b/>
          <w:caps/>
        </w:rPr>
        <w:t xml:space="preserve"> D. SPRENDIMO NR. T2-</w:t>
      </w:r>
      <w:r w:rsidR="002A140A">
        <w:rPr>
          <w:b/>
          <w:caps/>
        </w:rPr>
        <w:t>11</w:t>
      </w:r>
      <w:r w:rsidR="009B7606">
        <w:rPr>
          <w:b/>
          <w:caps/>
        </w:rPr>
        <w:t>4</w:t>
      </w:r>
      <w:r w:rsidR="002A140A" w:rsidRPr="00F379B4">
        <w:rPr>
          <w:b/>
          <w:lang w:eastAsia="lt-LT"/>
        </w:rPr>
        <w:t xml:space="preserve"> „</w:t>
      </w:r>
      <w:r w:rsidR="002A140A" w:rsidRPr="00832D25">
        <w:rPr>
          <w:b/>
        </w:rPr>
        <w:t xml:space="preserve">DĖL </w:t>
      </w:r>
      <w:r w:rsidR="002A140A" w:rsidRPr="00EA7D21">
        <w:rPr>
          <w:b/>
          <w:caps/>
        </w:rPr>
        <w:t xml:space="preserve">KRETINGOS </w:t>
      </w:r>
      <w:r w:rsidR="002A140A">
        <w:rPr>
          <w:b/>
          <w:caps/>
        </w:rPr>
        <w:t xml:space="preserve">RAJONO SAVIVALDYBĖS TARYBOS </w:t>
      </w:r>
      <w:r w:rsidR="002A140A" w:rsidRPr="00EA7D21">
        <w:rPr>
          <w:b/>
          <w:caps/>
        </w:rPr>
        <w:t xml:space="preserve">KOMITETŲ </w:t>
      </w:r>
      <w:r w:rsidR="002A140A">
        <w:rPr>
          <w:b/>
          <w:caps/>
        </w:rPr>
        <w:t>pirmininkų ir komitetų pirmininkų pavaduotojų paskyRimo</w:t>
      </w:r>
      <w:r w:rsidR="002A140A" w:rsidRPr="00F379B4">
        <w:rPr>
          <w:b/>
          <w:bCs/>
          <w:lang w:eastAsia="lt-LT"/>
        </w:rPr>
        <w:t>“</w:t>
      </w:r>
      <w:r w:rsidR="002A140A">
        <w:rPr>
          <w:b/>
          <w:bCs/>
          <w:lang w:eastAsia="lt-LT"/>
        </w:rPr>
        <w:t xml:space="preserve"> </w:t>
      </w:r>
      <w:r w:rsidR="002A140A">
        <w:rPr>
          <w:b/>
          <w:caps/>
        </w:rPr>
        <w:t>pakeitimo</w:t>
      </w:r>
      <w:r w:rsidR="002A140A"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6E939815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1F7E25">
        <w:rPr>
          <w:lang w:eastAsia="lt-LT"/>
        </w:rPr>
        <w:t>4</w:t>
      </w:r>
      <w:r w:rsidRPr="008257BC">
        <w:rPr>
          <w:lang w:eastAsia="lt-LT"/>
        </w:rPr>
        <w:t xml:space="preserve"> m. </w:t>
      </w:r>
      <w:r w:rsidR="001F7E25">
        <w:rPr>
          <w:szCs w:val="24"/>
        </w:rPr>
        <w:t>kovo 19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363134">
      <w:pPr>
        <w:ind w:firstLine="851"/>
        <w:rPr>
          <w:lang w:eastAsia="lt-LT"/>
        </w:rPr>
      </w:pPr>
    </w:p>
    <w:p w14:paraId="5C5765CC" w14:textId="46D6D518" w:rsidR="000A0D3A" w:rsidRDefault="000A0D3A" w:rsidP="00363134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</w:t>
      </w:r>
      <w:r w:rsidR="00363134">
        <w:rPr>
          <w:b/>
          <w:lang w:bidi="he-IL"/>
        </w:rPr>
        <w:t>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</w:p>
    <w:p w14:paraId="66BE5ED1" w14:textId="0C612197" w:rsidR="00363134" w:rsidRPr="00F379B4" w:rsidRDefault="00363134" w:rsidP="00E12ECB">
      <w:pPr>
        <w:tabs>
          <w:tab w:val="left" w:pos="1560"/>
        </w:tabs>
        <w:ind w:firstLine="851"/>
        <w:jc w:val="both"/>
        <w:rPr>
          <w:lang w:bidi="he-IL"/>
        </w:rPr>
      </w:pPr>
      <w:r>
        <w:rPr>
          <w:lang w:bidi="he-IL"/>
        </w:rPr>
        <w:t xml:space="preserve">Pakeisti Kretingos rajono savivaldybės tarybos (toliau – Taryba) </w:t>
      </w:r>
      <w:r>
        <w:t>2023 m. balandžio 13 d. sprendi</w:t>
      </w:r>
      <w:r w:rsidRPr="00922A26">
        <w:t>mą</w:t>
      </w:r>
      <w:r>
        <w:t xml:space="preserve"> Nr. T2-114</w:t>
      </w:r>
      <w:r>
        <w:rPr>
          <w:lang w:bidi="he-IL"/>
        </w:rPr>
        <w:t xml:space="preserve"> „Dėl Kretingos rajono savivaldybės tarybos komitetų pirmininkų ir komitetų pirmininkų pavaduotojų paskyrimo“.</w:t>
      </w:r>
    </w:p>
    <w:p w14:paraId="2E4E15F5" w14:textId="0F36C6A6" w:rsidR="00363134" w:rsidRPr="00363134" w:rsidRDefault="00363134" w:rsidP="00363134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363134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363134">
        <w:rPr>
          <w:b/>
          <w:lang w:eastAsia="lt-LT"/>
        </w:rPr>
        <w:t>.</w:t>
      </w:r>
    </w:p>
    <w:p w14:paraId="72324E55" w14:textId="224846BD" w:rsidR="00771CC6" w:rsidRPr="004057AB" w:rsidRDefault="00771CC6" w:rsidP="00771CC6">
      <w:pPr>
        <w:ind w:firstLine="851"/>
        <w:jc w:val="both"/>
        <w:rPr>
          <w:szCs w:val="24"/>
        </w:rPr>
      </w:pPr>
      <w:r w:rsidRPr="004057AB">
        <w:rPr>
          <w:szCs w:val="24"/>
        </w:rPr>
        <w:t>Teisės aktuose numatyta, kad išimtinė savivaldybės tarybos kompetencija –</w:t>
      </w:r>
      <w:r w:rsidR="009947B8">
        <w:rPr>
          <w:szCs w:val="24"/>
        </w:rPr>
        <w:t xml:space="preserve"> </w:t>
      </w:r>
      <w:r w:rsidR="00963FD3">
        <w:rPr>
          <w:szCs w:val="24"/>
        </w:rPr>
        <w:t>komiteto</w:t>
      </w:r>
      <w:r w:rsidRPr="004057AB">
        <w:rPr>
          <w:szCs w:val="24"/>
        </w:rPr>
        <w:t xml:space="preserve"> pirmininko</w:t>
      </w:r>
      <w:r w:rsidR="00963FD3">
        <w:rPr>
          <w:szCs w:val="24"/>
        </w:rPr>
        <w:t xml:space="preserve"> ir jo pavaduotojo</w:t>
      </w:r>
      <w:r w:rsidRPr="004057AB">
        <w:rPr>
          <w:szCs w:val="24"/>
        </w:rPr>
        <w:t xml:space="preserve"> skyrimas. </w:t>
      </w:r>
      <w:bookmarkStart w:id="2" w:name="_Hlk127878476"/>
      <w:r w:rsidR="00963FD3">
        <w:rPr>
          <w:szCs w:val="24"/>
        </w:rPr>
        <w:t>Komiteto</w:t>
      </w:r>
      <w:r w:rsidRPr="004057AB">
        <w:rPr>
          <w:szCs w:val="24"/>
        </w:rPr>
        <w:t xml:space="preserve"> p</w:t>
      </w:r>
      <w:r>
        <w:rPr>
          <w:szCs w:val="24"/>
        </w:rPr>
        <w:t>irmininką</w:t>
      </w:r>
      <w:r w:rsidR="00963FD3">
        <w:rPr>
          <w:szCs w:val="24"/>
        </w:rPr>
        <w:t xml:space="preserve"> ir pirmininko pavaduotoją</w:t>
      </w:r>
      <w:r w:rsidRPr="004057AB">
        <w:rPr>
          <w:szCs w:val="24"/>
        </w:rPr>
        <w:t xml:space="preserve"> iš komiteto narių</w:t>
      </w:r>
      <w:r>
        <w:rPr>
          <w:szCs w:val="24"/>
        </w:rPr>
        <w:t>, komiteto siūlymu</w:t>
      </w:r>
      <w:r w:rsidRPr="004057AB">
        <w:rPr>
          <w:szCs w:val="24"/>
        </w:rPr>
        <w:t xml:space="preserve">, skiria </w:t>
      </w:r>
      <w:r w:rsidRPr="004057AB">
        <w:rPr>
          <w:bCs/>
          <w:szCs w:val="24"/>
        </w:rPr>
        <w:t>Taryb</w:t>
      </w:r>
      <w:r w:rsidRPr="004057AB">
        <w:rPr>
          <w:szCs w:val="24"/>
        </w:rPr>
        <w:t>a.</w:t>
      </w:r>
      <w:bookmarkEnd w:id="2"/>
    </w:p>
    <w:p w14:paraId="428775A8" w14:textId="75BFDFD7" w:rsidR="00771CC6" w:rsidRPr="00610153" w:rsidRDefault="00B770D9" w:rsidP="00610153">
      <w:pPr>
        <w:ind w:firstLine="851"/>
        <w:jc w:val="both"/>
        <w:rPr>
          <w:rFonts w:eastAsia="Calibri"/>
          <w:szCs w:val="24"/>
        </w:rPr>
      </w:pPr>
      <w:r w:rsidRPr="00B770D9">
        <w:rPr>
          <w:rFonts w:eastAsia="Calibri"/>
          <w:szCs w:val="24"/>
        </w:rPr>
        <w:t xml:space="preserve">2024 m. vasario 29 d. buvo gautas Demokratų sąjungos </w:t>
      </w:r>
      <w:r w:rsidRPr="00B770D9">
        <w:rPr>
          <w:szCs w:val="24"/>
        </w:rPr>
        <w:t>„</w:t>
      </w:r>
      <w:r w:rsidRPr="00B770D9">
        <w:rPr>
          <w:rFonts w:eastAsia="Calibri"/>
          <w:szCs w:val="24"/>
        </w:rPr>
        <w:t>Vardan Lietuvos</w:t>
      </w:r>
      <w:r w:rsidRPr="00B770D9">
        <w:rPr>
          <w:szCs w:val="24"/>
        </w:rPr>
        <w:t>“</w:t>
      </w:r>
      <w:r w:rsidRPr="00B770D9">
        <w:rPr>
          <w:rFonts w:eastAsia="Calibri"/>
          <w:szCs w:val="24"/>
        </w:rPr>
        <w:t xml:space="preserve"> frakcijos narių viešas pareiškimas dėl veiklos nutraukimo Tarybos daugumoje.</w:t>
      </w:r>
      <w:r>
        <w:rPr>
          <w:rFonts w:eastAsia="Calibri"/>
          <w:szCs w:val="24"/>
        </w:rPr>
        <w:t xml:space="preserve"> </w:t>
      </w:r>
      <w:r w:rsidRPr="00B770D9">
        <w:rPr>
          <w:rFonts w:eastAsia="Calibri"/>
          <w:szCs w:val="24"/>
        </w:rPr>
        <w:t xml:space="preserve">Demokratų sąjungos </w:t>
      </w:r>
      <w:r w:rsidRPr="00B770D9">
        <w:rPr>
          <w:szCs w:val="24"/>
        </w:rPr>
        <w:t>„</w:t>
      </w:r>
      <w:r w:rsidRPr="00B770D9">
        <w:rPr>
          <w:rFonts w:eastAsia="Calibri"/>
          <w:szCs w:val="24"/>
        </w:rPr>
        <w:t>Vardan Lietuvos</w:t>
      </w:r>
      <w:r w:rsidRPr="00B770D9">
        <w:rPr>
          <w:szCs w:val="24"/>
        </w:rPr>
        <w:t>“</w:t>
      </w:r>
      <w:r w:rsidRPr="00B770D9">
        <w:rPr>
          <w:rFonts w:eastAsia="Calibri"/>
          <w:szCs w:val="24"/>
        </w:rPr>
        <w:t xml:space="preserve"> frakcijos </w:t>
      </w:r>
      <w:r>
        <w:rPr>
          <w:rFonts w:eastAsia="Calibri"/>
          <w:szCs w:val="24"/>
        </w:rPr>
        <w:t>narys Tomas Abelkis vykdė Švietimo komiteto pirmininko pareigas, o frakcijos narė Vitalija Valančiutė vykdė Sveikatos apsaugos ir socialinių reikalų komiteto pirmininko pavaduotojo pareigas.</w:t>
      </w:r>
      <w:r w:rsidR="00610153">
        <w:rPr>
          <w:rFonts w:eastAsia="Calibri"/>
          <w:szCs w:val="24"/>
        </w:rPr>
        <w:t xml:space="preserve"> Atsižvelgiant į tai, manytina, kad </w:t>
      </w:r>
      <w:r w:rsidR="009947B8">
        <w:rPr>
          <w:lang w:eastAsia="lt-LT"/>
        </w:rPr>
        <w:t>2024</w:t>
      </w:r>
      <w:r w:rsidR="00771CC6">
        <w:rPr>
          <w:lang w:eastAsia="lt-LT"/>
        </w:rPr>
        <w:t xml:space="preserve"> m. </w:t>
      </w:r>
      <w:r w:rsidR="009947B8">
        <w:rPr>
          <w:lang w:eastAsia="lt-LT"/>
        </w:rPr>
        <w:t xml:space="preserve">kovo </w:t>
      </w:r>
      <w:r w:rsidR="00187AAB">
        <w:rPr>
          <w:lang w:eastAsia="lt-LT"/>
        </w:rPr>
        <w:t>26 d. vyksiančiuose</w:t>
      </w:r>
      <w:r w:rsidR="00771CC6">
        <w:rPr>
          <w:lang w:eastAsia="lt-LT"/>
        </w:rPr>
        <w:t xml:space="preserve"> </w:t>
      </w:r>
      <w:r w:rsidR="00187AAB">
        <w:rPr>
          <w:lang w:eastAsia="lt-LT"/>
        </w:rPr>
        <w:t>Sveikatos apsaugos ir socialin</w:t>
      </w:r>
      <w:r w:rsidR="000A10FE">
        <w:rPr>
          <w:lang w:eastAsia="lt-LT"/>
        </w:rPr>
        <w:t>ių reikalų bei Švietimo komitetų</w:t>
      </w:r>
      <w:r w:rsidR="00187AAB">
        <w:rPr>
          <w:lang w:eastAsia="lt-LT"/>
        </w:rPr>
        <w:t xml:space="preserve"> posėdžiuose</w:t>
      </w:r>
      <w:r w:rsidR="00610153">
        <w:rPr>
          <w:lang w:eastAsia="lt-LT"/>
        </w:rPr>
        <w:t>, komitetų</w:t>
      </w:r>
      <w:r w:rsidR="00872ED8">
        <w:rPr>
          <w:lang w:eastAsia="lt-LT"/>
        </w:rPr>
        <w:t xml:space="preserve"> siūlymu iš komitetų</w:t>
      </w:r>
      <w:r w:rsidR="00771CC6">
        <w:rPr>
          <w:lang w:eastAsia="lt-LT"/>
        </w:rPr>
        <w:t xml:space="preserve"> narių bus siūloma skirti</w:t>
      </w:r>
      <w:r w:rsidR="00187AAB">
        <w:rPr>
          <w:lang w:eastAsia="lt-LT"/>
        </w:rPr>
        <w:t xml:space="preserve"> Švietimo</w:t>
      </w:r>
      <w:r w:rsidR="00771CC6">
        <w:rPr>
          <w:lang w:eastAsia="lt-LT"/>
        </w:rPr>
        <w:t xml:space="preserve"> komiteto pirmininką</w:t>
      </w:r>
      <w:r w:rsidR="00187AAB">
        <w:rPr>
          <w:lang w:eastAsia="lt-LT"/>
        </w:rPr>
        <w:t xml:space="preserve"> ir Sveikatos apsaugos ir socialinių reikalų komiteto pirmininko pavaduotoją</w:t>
      </w:r>
      <w:r w:rsidR="00771CC6">
        <w:rPr>
          <w:lang w:eastAsia="lt-LT"/>
        </w:rPr>
        <w:t>,</w:t>
      </w:r>
      <w:r w:rsidR="00187AAB">
        <w:rPr>
          <w:lang w:eastAsia="lt-LT"/>
        </w:rPr>
        <w:t xml:space="preserve"> kurie</w:t>
      </w:r>
      <w:r w:rsidR="00771CC6">
        <w:rPr>
          <w:lang w:eastAsia="lt-LT"/>
        </w:rPr>
        <w:t xml:space="preserve"> į</w:t>
      </w:r>
      <w:r w:rsidR="00187AAB">
        <w:rPr>
          <w:lang w:eastAsia="lt-LT"/>
        </w:rPr>
        <w:t xml:space="preserve"> sprendimo projektą bus įrašomi</w:t>
      </w:r>
      <w:r w:rsidR="00771CC6">
        <w:rPr>
          <w:lang w:eastAsia="lt-LT"/>
        </w:rPr>
        <w:t xml:space="preserve"> po </w:t>
      </w:r>
      <w:r w:rsidR="00187AAB">
        <w:rPr>
          <w:lang w:eastAsia="lt-LT"/>
        </w:rPr>
        <w:t>komitetų posėdžių</w:t>
      </w:r>
      <w:r w:rsidR="00771CC6">
        <w:rPr>
          <w:lang w:eastAsia="lt-LT"/>
        </w:rPr>
        <w:t>.</w:t>
      </w:r>
    </w:p>
    <w:p w14:paraId="588BE391" w14:textId="4BD85AAA" w:rsidR="00363134" w:rsidRPr="00363134" w:rsidRDefault="00363134" w:rsidP="00363134">
      <w:pPr>
        <w:pStyle w:val="Sraopastraipa"/>
        <w:numPr>
          <w:ilvl w:val="0"/>
          <w:numId w:val="8"/>
        </w:num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C10259">
        <w:rPr>
          <w:b/>
          <w:szCs w:val="24"/>
        </w:rPr>
        <w:t>Kokių rezultatų laukiama.</w:t>
      </w:r>
    </w:p>
    <w:p w14:paraId="461B1675" w14:textId="20EE7E12" w:rsidR="00363134" w:rsidRPr="00363134" w:rsidRDefault="00363134" w:rsidP="00363134">
      <w:p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 xml:space="preserve">Bus paskirtas </w:t>
      </w:r>
      <w:r w:rsidR="009A12DE">
        <w:rPr>
          <w:lang w:eastAsia="lt-LT"/>
        </w:rPr>
        <w:t xml:space="preserve">Švietimo </w:t>
      </w:r>
      <w:r>
        <w:rPr>
          <w:lang w:eastAsia="lt-LT"/>
        </w:rPr>
        <w:t>komiteto pirminink</w:t>
      </w:r>
      <w:r w:rsidR="002712C9">
        <w:rPr>
          <w:lang w:eastAsia="lt-LT"/>
        </w:rPr>
        <w:t>as</w:t>
      </w:r>
      <w:r w:rsidR="00DF1E24">
        <w:rPr>
          <w:lang w:eastAsia="lt-LT"/>
        </w:rPr>
        <w:t xml:space="preserve"> bei</w:t>
      </w:r>
      <w:r w:rsidR="009A12DE">
        <w:rPr>
          <w:lang w:eastAsia="lt-LT"/>
        </w:rPr>
        <w:t xml:space="preserve"> Sveikatos apsaugos ir socialinių reikalų komiteto pirmininko pavaduotojas</w:t>
      </w:r>
      <w:r w:rsidR="002712C9">
        <w:rPr>
          <w:lang w:eastAsia="lt-LT"/>
        </w:rPr>
        <w:t>.</w:t>
      </w:r>
    </w:p>
    <w:p w14:paraId="7A3C580B" w14:textId="711B88E3" w:rsidR="000A0D3A" w:rsidRPr="00363134" w:rsidRDefault="00363134" w:rsidP="00363134">
      <w:pPr>
        <w:pStyle w:val="Sraopastraipa"/>
        <w:numPr>
          <w:ilvl w:val="0"/>
          <w:numId w:val="9"/>
        </w:numPr>
        <w:tabs>
          <w:tab w:val="left" w:pos="840"/>
          <w:tab w:val="left" w:pos="1134"/>
          <w:tab w:val="left" w:pos="1596"/>
        </w:tabs>
        <w:ind w:left="0" w:firstLine="851"/>
        <w:jc w:val="both"/>
        <w:rPr>
          <w:b/>
          <w:szCs w:val="24"/>
        </w:rPr>
      </w:pPr>
      <w:r w:rsidRPr="00363134">
        <w:rPr>
          <w:b/>
          <w:szCs w:val="24"/>
        </w:rPr>
        <w:t>Lėšų poreikis ir šaltiniai.</w:t>
      </w:r>
    </w:p>
    <w:p w14:paraId="6F1E1BC0" w14:textId="5F74E77E" w:rsidR="00363134" w:rsidRPr="00F379B4" w:rsidRDefault="00363134" w:rsidP="00363134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>
        <w:rPr>
          <w:lang w:eastAsia="lt-LT"/>
        </w:rPr>
        <w:t>Nereikia.</w:t>
      </w:r>
    </w:p>
    <w:p w14:paraId="0BD1E37D" w14:textId="22E1BE84" w:rsidR="000A0D3A" w:rsidRDefault="00363134" w:rsidP="00363134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363134">
        <w:rPr>
          <w:b/>
          <w:bCs/>
          <w:szCs w:val="24"/>
        </w:rPr>
        <w:t>Kiti sprendimui priimti reikalingi pagrindimai, skaičiavimai ir paaiškinimai</w:t>
      </w:r>
      <w:r>
        <w:rPr>
          <w:lang w:eastAsia="lt-LT"/>
        </w:rPr>
        <w:t>.</w:t>
      </w:r>
    </w:p>
    <w:p w14:paraId="49569D74" w14:textId="42E121BB" w:rsidR="00363134" w:rsidRDefault="00E07721" w:rsidP="00363134">
      <w:pPr>
        <w:pStyle w:val="Sraopastraipa"/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–</w:t>
      </w:r>
      <w:r w:rsidR="00363134">
        <w:rPr>
          <w:lang w:eastAsia="lt-LT"/>
        </w:rPr>
        <w:t>.</w:t>
      </w:r>
    </w:p>
    <w:p w14:paraId="3B90A42A" w14:textId="36F6B520" w:rsidR="00363134" w:rsidRPr="00363134" w:rsidRDefault="00363134" w:rsidP="00363134">
      <w:pPr>
        <w:pStyle w:val="Sraopastraipa"/>
        <w:numPr>
          <w:ilvl w:val="0"/>
          <w:numId w:val="9"/>
        </w:numPr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363134">
        <w:rPr>
          <w:b/>
          <w:bCs/>
          <w:szCs w:val="24"/>
        </w:rPr>
        <w:t>Teisės akto projekto antikorupcinis vertinimo išvada dėl sprendimo projekto teikimo antikorupciniam vertinimui.</w:t>
      </w:r>
      <w:r w:rsidRPr="00363134">
        <w:rPr>
          <w:szCs w:val="24"/>
        </w:rPr>
        <w:t xml:space="preserve"> </w:t>
      </w:r>
    </w:p>
    <w:p w14:paraId="48A2C933" w14:textId="50E9FCB6" w:rsidR="00363134" w:rsidRDefault="00363134" w:rsidP="00363134">
      <w:pPr>
        <w:pStyle w:val="Sraopastraipa"/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363134">
        <w:rPr>
          <w:szCs w:val="24"/>
        </w:rPr>
        <w:t>Teisės aktuose nenumatytas teisės akto projekto antikorupcinis vertinimas.</w:t>
      </w:r>
    </w:p>
    <w:p w14:paraId="541DC482" w14:textId="3E2AA9F9" w:rsidR="000A0D3A" w:rsidRDefault="000A0D3A" w:rsidP="00363134">
      <w:pPr>
        <w:pStyle w:val="Sraopastraipa"/>
        <w:numPr>
          <w:ilvl w:val="0"/>
          <w:numId w:val="9"/>
        </w:numPr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 xml:space="preserve"> Autorius ir autorių grupės.</w:t>
      </w:r>
    </w:p>
    <w:p w14:paraId="2C048040" w14:textId="790DA688" w:rsidR="000A0D3A" w:rsidRPr="00F66577" w:rsidRDefault="00777F1C" w:rsidP="00363134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2A140A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2A140A">
        <w:rPr>
          <w:bCs/>
          <w:lang w:eastAsia="lt-LT"/>
        </w:rPr>
        <w:t>Viktorija Karčiauskienė.</w:t>
      </w:r>
    </w:p>
    <w:sectPr w:rsidR="000A0D3A" w:rsidRPr="00F66577" w:rsidSect="00FC2070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3B3C7" w14:textId="77777777" w:rsidR="007D4D6D" w:rsidRDefault="007D4D6D" w:rsidP="00494D76">
      <w:r>
        <w:separator/>
      </w:r>
    </w:p>
  </w:endnote>
  <w:endnote w:type="continuationSeparator" w:id="0">
    <w:p w14:paraId="36779298" w14:textId="77777777" w:rsidR="007D4D6D" w:rsidRDefault="007D4D6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696C5" w14:textId="77777777" w:rsidR="007D4D6D" w:rsidRDefault="007D4D6D" w:rsidP="00494D76">
      <w:r>
        <w:separator/>
      </w:r>
    </w:p>
  </w:footnote>
  <w:footnote w:type="continuationSeparator" w:id="0">
    <w:p w14:paraId="65B9D49B" w14:textId="77777777" w:rsidR="007D4D6D" w:rsidRDefault="007D4D6D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40DBF11E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AB" w:rsidRPr="00187AAB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75B91"/>
    <w:multiLevelType w:val="hybridMultilevel"/>
    <w:tmpl w:val="B6E631B6"/>
    <w:lvl w:ilvl="0" w:tplc="E07EB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24B6924"/>
    <w:multiLevelType w:val="hybridMultilevel"/>
    <w:tmpl w:val="EAAA434A"/>
    <w:lvl w:ilvl="0" w:tplc="98A6B1F8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F47715"/>
    <w:multiLevelType w:val="hybridMultilevel"/>
    <w:tmpl w:val="C2C0DD18"/>
    <w:lvl w:ilvl="0" w:tplc="37CC02B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94C36"/>
    <w:multiLevelType w:val="hybridMultilevel"/>
    <w:tmpl w:val="90BC215A"/>
    <w:lvl w:ilvl="0" w:tplc="D12E8ED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4009C2"/>
    <w:multiLevelType w:val="hybridMultilevel"/>
    <w:tmpl w:val="481E110E"/>
    <w:lvl w:ilvl="0" w:tplc="ADEE1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E95C0F"/>
    <w:multiLevelType w:val="hybridMultilevel"/>
    <w:tmpl w:val="06568304"/>
    <w:lvl w:ilvl="0" w:tplc="14C084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F950F60"/>
    <w:multiLevelType w:val="hybridMultilevel"/>
    <w:tmpl w:val="4F76D654"/>
    <w:lvl w:ilvl="0" w:tplc="85766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4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5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  <w:num w:numId="14">
    <w:abstractNumId w:val="2"/>
  </w:num>
  <w:num w:numId="15">
    <w:abstractNumId w:val="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2D3A"/>
    <w:rsid w:val="000531FA"/>
    <w:rsid w:val="00063C17"/>
    <w:rsid w:val="000653FC"/>
    <w:rsid w:val="000766BE"/>
    <w:rsid w:val="00076D54"/>
    <w:rsid w:val="000800AC"/>
    <w:rsid w:val="0008544F"/>
    <w:rsid w:val="000A0D3A"/>
    <w:rsid w:val="000A10FE"/>
    <w:rsid w:val="000A55A7"/>
    <w:rsid w:val="000D39AA"/>
    <w:rsid w:val="000E2DFD"/>
    <w:rsid w:val="000F0B6E"/>
    <w:rsid w:val="00110268"/>
    <w:rsid w:val="00110B71"/>
    <w:rsid w:val="00112355"/>
    <w:rsid w:val="00112F01"/>
    <w:rsid w:val="0012133A"/>
    <w:rsid w:val="00122606"/>
    <w:rsid w:val="001316E3"/>
    <w:rsid w:val="00142C0A"/>
    <w:rsid w:val="00143A54"/>
    <w:rsid w:val="001506CC"/>
    <w:rsid w:val="001557DB"/>
    <w:rsid w:val="00156B80"/>
    <w:rsid w:val="00160B8E"/>
    <w:rsid w:val="00167A95"/>
    <w:rsid w:val="00172681"/>
    <w:rsid w:val="00172EF1"/>
    <w:rsid w:val="00175D00"/>
    <w:rsid w:val="00181866"/>
    <w:rsid w:val="00187AAB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1F7E25"/>
    <w:rsid w:val="00200B38"/>
    <w:rsid w:val="002108B7"/>
    <w:rsid w:val="0021362B"/>
    <w:rsid w:val="002176B4"/>
    <w:rsid w:val="00241531"/>
    <w:rsid w:val="00251D8C"/>
    <w:rsid w:val="00260C76"/>
    <w:rsid w:val="00263754"/>
    <w:rsid w:val="002712C9"/>
    <w:rsid w:val="0029049A"/>
    <w:rsid w:val="002921A3"/>
    <w:rsid w:val="0029589A"/>
    <w:rsid w:val="002974F8"/>
    <w:rsid w:val="002A140A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372E"/>
    <w:rsid w:val="00345CE2"/>
    <w:rsid w:val="003505D4"/>
    <w:rsid w:val="00355076"/>
    <w:rsid w:val="003569CB"/>
    <w:rsid w:val="00363134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1D78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0DEB"/>
    <w:rsid w:val="00592032"/>
    <w:rsid w:val="00593E5E"/>
    <w:rsid w:val="00596989"/>
    <w:rsid w:val="005B5B98"/>
    <w:rsid w:val="005C1899"/>
    <w:rsid w:val="005C528F"/>
    <w:rsid w:val="00604194"/>
    <w:rsid w:val="00605147"/>
    <w:rsid w:val="00610153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1CC6"/>
    <w:rsid w:val="00775A81"/>
    <w:rsid w:val="00777F1C"/>
    <w:rsid w:val="00793DDB"/>
    <w:rsid w:val="00794C44"/>
    <w:rsid w:val="00796D6E"/>
    <w:rsid w:val="007A15D2"/>
    <w:rsid w:val="007A3F58"/>
    <w:rsid w:val="007B60A0"/>
    <w:rsid w:val="007D01AC"/>
    <w:rsid w:val="007D468E"/>
    <w:rsid w:val="007D4D6D"/>
    <w:rsid w:val="007E1D4C"/>
    <w:rsid w:val="007E296E"/>
    <w:rsid w:val="007E3DB6"/>
    <w:rsid w:val="007E697F"/>
    <w:rsid w:val="007F65C5"/>
    <w:rsid w:val="00800CE1"/>
    <w:rsid w:val="0081055E"/>
    <w:rsid w:val="008171E8"/>
    <w:rsid w:val="00817460"/>
    <w:rsid w:val="00832D25"/>
    <w:rsid w:val="00835629"/>
    <w:rsid w:val="00835D2F"/>
    <w:rsid w:val="00856042"/>
    <w:rsid w:val="00861DDF"/>
    <w:rsid w:val="008666C4"/>
    <w:rsid w:val="00867098"/>
    <w:rsid w:val="00872ED8"/>
    <w:rsid w:val="00874D41"/>
    <w:rsid w:val="008775CE"/>
    <w:rsid w:val="008A05E6"/>
    <w:rsid w:val="008A0B58"/>
    <w:rsid w:val="008B2EEC"/>
    <w:rsid w:val="008C68A2"/>
    <w:rsid w:val="008D59AF"/>
    <w:rsid w:val="008D6276"/>
    <w:rsid w:val="008E3072"/>
    <w:rsid w:val="008F3479"/>
    <w:rsid w:val="008F5C7A"/>
    <w:rsid w:val="00910BE1"/>
    <w:rsid w:val="009111D8"/>
    <w:rsid w:val="0092005B"/>
    <w:rsid w:val="00920307"/>
    <w:rsid w:val="009253BB"/>
    <w:rsid w:val="0092579F"/>
    <w:rsid w:val="00943E2F"/>
    <w:rsid w:val="0095121F"/>
    <w:rsid w:val="009574C8"/>
    <w:rsid w:val="00963FD3"/>
    <w:rsid w:val="009709E9"/>
    <w:rsid w:val="00973D07"/>
    <w:rsid w:val="009771BD"/>
    <w:rsid w:val="00986E42"/>
    <w:rsid w:val="0099271D"/>
    <w:rsid w:val="009947B8"/>
    <w:rsid w:val="009A12DE"/>
    <w:rsid w:val="009B7606"/>
    <w:rsid w:val="009D5E7E"/>
    <w:rsid w:val="009E4D56"/>
    <w:rsid w:val="009F77C8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65F99"/>
    <w:rsid w:val="00A762D0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770D9"/>
    <w:rsid w:val="00B80409"/>
    <w:rsid w:val="00B855EC"/>
    <w:rsid w:val="00B91CCE"/>
    <w:rsid w:val="00B94E2F"/>
    <w:rsid w:val="00BA71E4"/>
    <w:rsid w:val="00BB248F"/>
    <w:rsid w:val="00BC0897"/>
    <w:rsid w:val="00BD2753"/>
    <w:rsid w:val="00BE166F"/>
    <w:rsid w:val="00BF6923"/>
    <w:rsid w:val="00C0063D"/>
    <w:rsid w:val="00C07EAB"/>
    <w:rsid w:val="00C1049B"/>
    <w:rsid w:val="00C142E6"/>
    <w:rsid w:val="00C151C8"/>
    <w:rsid w:val="00C2144A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0B7"/>
    <w:rsid w:val="00D16B62"/>
    <w:rsid w:val="00D174D6"/>
    <w:rsid w:val="00D24B5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DF1E24"/>
    <w:rsid w:val="00E03F17"/>
    <w:rsid w:val="00E07721"/>
    <w:rsid w:val="00E12ECB"/>
    <w:rsid w:val="00E13A68"/>
    <w:rsid w:val="00E306EF"/>
    <w:rsid w:val="00E33E6A"/>
    <w:rsid w:val="00E5147D"/>
    <w:rsid w:val="00E702AB"/>
    <w:rsid w:val="00E747B6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7520B"/>
    <w:rsid w:val="00F81E51"/>
    <w:rsid w:val="00F84DE9"/>
    <w:rsid w:val="00F9641F"/>
    <w:rsid w:val="00F96B1B"/>
    <w:rsid w:val="00FA0B62"/>
    <w:rsid w:val="00FB1776"/>
    <w:rsid w:val="00FB5676"/>
    <w:rsid w:val="00FB5772"/>
    <w:rsid w:val="00FB6083"/>
    <w:rsid w:val="00FC2070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  <w:style w:type="paragraph" w:styleId="Betarp">
    <w:name w:val="No Spacing"/>
    <w:uiPriority w:val="1"/>
    <w:qFormat/>
    <w:rsid w:val="00771C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60259-47F1-4359-A6D3-C9491C98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3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4</cp:revision>
  <cp:lastPrinted>2023-04-07T07:02:00Z</cp:lastPrinted>
  <dcterms:created xsi:type="dcterms:W3CDTF">2024-03-20T17:52:00Z</dcterms:created>
  <dcterms:modified xsi:type="dcterms:W3CDTF">2024-03-21T08:24:00Z</dcterms:modified>
</cp:coreProperties>
</file>