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24CD1FC6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F55C8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722889">
        <w:rPr>
          <w:szCs w:val="24"/>
        </w:rPr>
        <w:t>kovo</w:t>
      </w:r>
      <w:r w:rsidR="002F55C8">
        <w:rPr>
          <w:szCs w:val="24"/>
        </w:rPr>
        <w:t xml:space="preserve"> </w:t>
      </w:r>
      <w:r w:rsidR="00A65E28">
        <w:rPr>
          <w:szCs w:val="24"/>
        </w:rPr>
        <w:t>12</w:t>
      </w:r>
      <w:bookmarkStart w:id="0" w:name="_GoBack"/>
      <w:bookmarkEnd w:id="0"/>
      <w:r w:rsidR="00C045DF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A65E28">
        <w:rPr>
          <w:szCs w:val="24"/>
        </w:rPr>
        <w:t>102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F7665A">
      <w:pPr>
        <w:jc w:val="both"/>
        <w:rPr>
          <w:szCs w:val="24"/>
        </w:rPr>
      </w:pPr>
    </w:p>
    <w:p w14:paraId="49F119DF" w14:textId="1AE525F3" w:rsidR="000A0D3A" w:rsidRPr="007C6F86" w:rsidRDefault="000A0D3A" w:rsidP="00722889">
      <w:pPr>
        <w:ind w:firstLine="851"/>
        <w:jc w:val="both"/>
        <w:rPr>
          <w:szCs w:val="24"/>
        </w:rPr>
      </w:pPr>
      <w:bookmarkStart w:id="1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722889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48BEF1D8" w:rsidR="00922A26" w:rsidRPr="007C6F86" w:rsidRDefault="00386E05" w:rsidP="00722889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C5692B" w:rsidRPr="007C6F86">
        <w:rPr>
          <w:color w:val="000000"/>
          <w:szCs w:val="24"/>
          <w:lang w:eastAsia="lt-LT"/>
        </w:rPr>
        <w:t>2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3D78C4AD" w:rsidR="00C045DF" w:rsidRPr="007C6F86" w:rsidRDefault="00C5692B" w:rsidP="00722889">
      <w:pPr>
        <w:pStyle w:val="Sraopastraipa"/>
        <w:ind w:left="0" w:firstLine="851"/>
        <w:jc w:val="both"/>
        <w:rPr>
          <w:szCs w:val="24"/>
        </w:rPr>
      </w:pPr>
      <w:r w:rsidRPr="007C6F86">
        <w:rPr>
          <w:bCs/>
          <w:szCs w:val="24"/>
        </w:rPr>
        <w:t xml:space="preserve">„2. </w:t>
      </w:r>
      <w:r w:rsidR="00C045DF" w:rsidRPr="007C6F86">
        <w:rPr>
          <w:szCs w:val="24"/>
        </w:rPr>
        <w:t xml:space="preserve">Ūkio, kaimo ir aplinkosaugos komitetą iš </w:t>
      </w:r>
      <w:r w:rsidR="00722889">
        <w:rPr>
          <w:bCs/>
          <w:szCs w:val="24"/>
        </w:rPr>
        <w:t>11</w:t>
      </w:r>
      <w:r w:rsidR="00C045DF" w:rsidRPr="007C6F86">
        <w:rPr>
          <w:szCs w:val="24"/>
        </w:rPr>
        <w:t xml:space="preserve"> Tarybos narių:</w:t>
      </w:r>
    </w:p>
    <w:p w14:paraId="1000AC8A" w14:textId="2E4A2AF6" w:rsidR="00237824" w:rsidRDefault="00237824" w:rsidP="0072288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Stepono Baltuonio</w:t>
      </w:r>
    </w:p>
    <w:p w14:paraId="2446A98A" w14:textId="5D1DE88D" w:rsidR="00C045DF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 xml:space="preserve">Mindaugo </w:t>
      </w:r>
      <w:proofErr w:type="spellStart"/>
      <w:r w:rsidRPr="007C6F86">
        <w:rPr>
          <w:szCs w:val="24"/>
          <w:lang w:eastAsia="lt-LT"/>
        </w:rPr>
        <w:t>Černeckio</w:t>
      </w:r>
      <w:proofErr w:type="spellEnd"/>
    </w:p>
    <w:p w14:paraId="5F6F62E8" w14:textId="22F2E53E" w:rsidR="00722889" w:rsidRPr="007C6F86" w:rsidRDefault="00722889" w:rsidP="0072288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Povilo </w:t>
      </w:r>
      <w:proofErr w:type="spellStart"/>
      <w:r>
        <w:rPr>
          <w:szCs w:val="24"/>
          <w:lang w:eastAsia="lt-LT"/>
        </w:rPr>
        <w:t>Černeckio</w:t>
      </w:r>
      <w:proofErr w:type="spellEnd"/>
    </w:p>
    <w:p w14:paraId="45E2C662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proofErr w:type="spellStart"/>
      <w:r w:rsidRPr="007C6F86">
        <w:rPr>
          <w:szCs w:val="24"/>
          <w:lang w:eastAsia="lt-LT"/>
        </w:rPr>
        <w:t>Giletos</w:t>
      </w:r>
      <w:proofErr w:type="spellEnd"/>
      <w:r w:rsidRPr="007C6F86">
        <w:rPr>
          <w:szCs w:val="24"/>
          <w:lang w:eastAsia="lt-LT"/>
        </w:rPr>
        <w:t xml:space="preserve"> </w:t>
      </w:r>
      <w:proofErr w:type="spellStart"/>
      <w:r w:rsidRPr="007C6F86">
        <w:rPr>
          <w:szCs w:val="24"/>
          <w:lang w:eastAsia="lt-LT"/>
        </w:rPr>
        <w:t>Gedvilienės</w:t>
      </w:r>
      <w:proofErr w:type="spellEnd"/>
    </w:p>
    <w:p w14:paraId="27E180BC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Romualdo Jablonskio</w:t>
      </w:r>
    </w:p>
    <w:p w14:paraId="11146BB0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Simo Končiaus</w:t>
      </w:r>
    </w:p>
    <w:p w14:paraId="57740C0A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Arūno Merkelio</w:t>
      </w:r>
    </w:p>
    <w:p w14:paraId="19FEB1F4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Giedriaus Petreikio</w:t>
      </w:r>
    </w:p>
    <w:p w14:paraId="5AFD9AB5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 xml:space="preserve">Vytauto </w:t>
      </w:r>
      <w:proofErr w:type="spellStart"/>
      <w:r w:rsidRPr="007C6F86">
        <w:rPr>
          <w:szCs w:val="24"/>
          <w:lang w:eastAsia="lt-LT"/>
        </w:rPr>
        <w:t>Ročio</w:t>
      </w:r>
      <w:proofErr w:type="spellEnd"/>
    </w:p>
    <w:p w14:paraId="4E24ED04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Gedimino Venckaus</w:t>
      </w:r>
    </w:p>
    <w:p w14:paraId="2CBCB9C9" w14:textId="60395B58" w:rsidR="000A0D3A" w:rsidRPr="00722889" w:rsidRDefault="00C045DF" w:rsidP="00722889">
      <w:pPr>
        <w:ind w:firstLine="851"/>
        <w:rPr>
          <w:bCs/>
          <w:szCs w:val="24"/>
        </w:rPr>
      </w:pPr>
      <w:r w:rsidRPr="00722889">
        <w:rPr>
          <w:szCs w:val="24"/>
          <w:lang w:eastAsia="lt-LT"/>
        </w:rPr>
        <w:t>Roko Venckaus</w:t>
      </w:r>
      <w:r w:rsidR="00D35AE6" w:rsidRPr="00722889">
        <w:rPr>
          <w:szCs w:val="24"/>
          <w:lang w:eastAsia="lt-LT"/>
        </w:rPr>
        <w:t>.</w:t>
      </w:r>
      <w:r w:rsidR="00C5692B" w:rsidRPr="00722889">
        <w:rPr>
          <w:bCs/>
          <w:szCs w:val="24"/>
        </w:rPr>
        <w:t>“</w:t>
      </w:r>
      <w:r w:rsidR="004A213B" w:rsidRPr="00722889">
        <w:rPr>
          <w:bCs/>
          <w:szCs w:val="24"/>
        </w:rPr>
        <w:t>.</w:t>
      </w:r>
    </w:p>
    <w:p w14:paraId="40FF27AD" w14:textId="77777777" w:rsidR="00722889" w:rsidRPr="00722889" w:rsidRDefault="00722889" w:rsidP="00722889">
      <w:pPr>
        <w:ind w:firstLine="851"/>
        <w:rPr>
          <w:szCs w:val="24"/>
        </w:rPr>
      </w:pPr>
      <w:r w:rsidRPr="00722889">
        <w:rPr>
          <w:szCs w:val="24"/>
          <w:lang w:eastAsia="lt-LT"/>
        </w:rPr>
        <w:t xml:space="preserve">2. </w:t>
      </w:r>
      <w:r w:rsidRPr="00722889">
        <w:rPr>
          <w:color w:val="000000"/>
          <w:szCs w:val="24"/>
          <w:lang w:eastAsia="lt-LT"/>
        </w:rPr>
        <w:t>Pakeisti pirmosios pastraipos 4 punktą</w:t>
      </w:r>
      <w:r w:rsidRPr="00722889">
        <w:rPr>
          <w:szCs w:val="24"/>
        </w:rPr>
        <w:t xml:space="preserve"> ir jį išdėstyti taip:</w:t>
      </w:r>
    </w:p>
    <w:p w14:paraId="38C98F2A" w14:textId="4E569D29" w:rsidR="00722889" w:rsidRPr="00722889" w:rsidRDefault="00722889" w:rsidP="00722889">
      <w:pPr>
        <w:ind w:firstLine="851"/>
        <w:rPr>
          <w:szCs w:val="24"/>
        </w:rPr>
      </w:pPr>
      <w:r w:rsidRPr="00722889">
        <w:rPr>
          <w:bCs/>
          <w:szCs w:val="24"/>
        </w:rPr>
        <w:t>„</w:t>
      </w:r>
      <w:r w:rsidRPr="00722889">
        <w:rPr>
          <w:szCs w:val="24"/>
        </w:rPr>
        <w:t>4. Sveikatos apsaugos ir socialinių reikalų komitetą iš 7 Tarybos narių:</w:t>
      </w:r>
    </w:p>
    <w:p w14:paraId="27860CA2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proofErr w:type="spellStart"/>
      <w:r w:rsidRPr="00722889">
        <w:rPr>
          <w:szCs w:val="24"/>
          <w:lang w:eastAsia="lt-LT"/>
        </w:rPr>
        <w:t>Giletos</w:t>
      </w:r>
      <w:proofErr w:type="spellEnd"/>
      <w:r w:rsidRPr="00722889">
        <w:rPr>
          <w:szCs w:val="24"/>
          <w:lang w:eastAsia="lt-LT"/>
        </w:rPr>
        <w:t xml:space="preserve"> </w:t>
      </w:r>
      <w:proofErr w:type="spellStart"/>
      <w:r w:rsidRPr="00722889">
        <w:rPr>
          <w:szCs w:val="24"/>
          <w:lang w:eastAsia="lt-LT"/>
        </w:rPr>
        <w:t>Gedvilienės</w:t>
      </w:r>
      <w:proofErr w:type="spellEnd"/>
    </w:p>
    <w:p w14:paraId="5C9F7C8A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 xml:space="preserve">Jolantos </w:t>
      </w:r>
      <w:proofErr w:type="spellStart"/>
      <w:r w:rsidRPr="00722889">
        <w:rPr>
          <w:szCs w:val="24"/>
          <w:lang w:eastAsia="lt-LT"/>
        </w:rPr>
        <w:t>Girdvainės</w:t>
      </w:r>
      <w:proofErr w:type="spellEnd"/>
    </w:p>
    <w:p w14:paraId="6D79A43B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Juozo Mažeikos</w:t>
      </w:r>
    </w:p>
    <w:p w14:paraId="6E9E4D10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Justės Stonkutės</w:t>
      </w:r>
    </w:p>
    <w:p w14:paraId="49FF52BA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 xml:space="preserve">Sauliaus </w:t>
      </w:r>
      <w:proofErr w:type="spellStart"/>
      <w:r w:rsidRPr="00722889">
        <w:rPr>
          <w:szCs w:val="24"/>
          <w:lang w:eastAsia="lt-LT"/>
        </w:rPr>
        <w:t>Šopagos</w:t>
      </w:r>
      <w:proofErr w:type="spellEnd"/>
    </w:p>
    <w:p w14:paraId="63158368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 xml:space="preserve">Vitalijos </w:t>
      </w:r>
      <w:proofErr w:type="spellStart"/>
      <w:r w:rsidRPr="00722889">
        <w:rPr>
          <w:szCs w:val="24"/>
          <w:lang w:eastAsia="lt-LT"/>
        </w:rPr>
        <w:t>Valančiutės</w:t>
      </w:r>
      <w:proofErr w:type="spellEnd"/>
    </w:p>
    <w:p w14:paraId="153C95E0" w14:textId="18D36D5E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 xml:space="preserve">Violetos </w:t>
      </w:r>
      <w:proofErr w:type="spellStart"/>
      <w:r w:rsidRPr="00722889">
        <w:rPr>
          <w:szCs w:val="24"/>
          <w:lang w:eastAsia="lt-LT"/>
        </w:rPr>
        <w:t>Turauskaitės</w:t>
      </w:r>
      <w:proofErr w:type="spellEnd"/>
      <w:r w:rsidRPr="00722889">
        <w:rPr>
          <w:szCs w:val="24"/>
          <w:lang w:eastAsia="lt-LT"/>
        </w:rPr>
        <w:t>.</w:t>
      </w:r>
      <w:r w:rsidRPr="00722889">
        <w:rPr>
          <w:szCs w:val="24"/>
        </w:rPr>
        <w:t>“.</w:t>
      </w:r>
    </w:p>
    <w:p w14:paraId="1C3E641F" w14:textId="0086C420" w:rsidR="00C045DF" w:rsidRPr="00722889" w:rsidRDefault="00722889" w:rsidP="00722889">
      <w:pPr>
        <w:ind w:firstLine="851"/>
        <w:jc w:val="both"/>
        <w:rPr>
          <w:szCs w:val="24"/>
        </w:rPr>
      </w:pPr>
      <w:r w:rsidRPr="00722889">
        <w:rPr>
          <w:bCs/>
          <w:szCs w:val="24"/>
        </w:rPr>
        <w:t>3</w:t>
      </w:r>
      <w:r w:rsidR="00C045DF" w:rsidRPr="00722889">
        <w:rPr>
          <w:bCs/>
          <w:szCs w:val="24"/>
        </w:rPr>
        <w:t xml:space="preserve">. </w:t>
      </w:r>
      <w:r w:rsidR="00C045DF" w:rsidRPr="00722889">
        <w:rPr>
          <w:color w:val="000000"/>
          <w:szCs w:val="24"/>
          <w:lang w:eastAsia="lt-LT"/>
        </w:rPr>
        <w:t xml:space="preserve">Pakeisti pirmosios pastraipos </w:t>
      </w:r>
      <w:r w:rsidR="00237824" w:rsidRPr="00722889">
        <w:rPr>
          <w:color w:val="000000"/>
          <w:szCs w:val="24"/>
          <w:lang w:eastAsia="lt-LT"/>
        </w:rPr>
        <w:t>5</w:t>
      </w:r>
      <w:r w:rsidR="00C045DF" w:rsidRPr="00722889">
        <w:rPr>
          <w:color w:val="000000"/>
          <w:szCs w:val="24"/>
          <w:lang w:eastAsia="lt-LT"/>
        </w:rPr>
        <w:t xml:space="preserve"> punktą</w:t>
      </w:r>
      <w:r w:rsidR="00C045DF" w:rsidRPr="00722889">
        <w:rPr>
          <w:szCs w:val="24"/>
        </w:rPr>
        <w:t xml:space="preserve"> ir jį išdėstyti taip:</w:t>
      </w:r>
    </w:p>
    <w:p w14:paraId="28766186" w14:textId="00743DBE" w:rsidR="00C045DF" w:rsidRPr="00722889" w:rsidRDefault="00C045DF" w:rsidP="00722889">
      <w:pPr>
        <w:pStyle w:val="Sraopastraipa"/>
        <w:ind w:left="0" w:firstLine="851"/>
        <w:jc w:val="both"/>
        <w:rPr>
          <w:szCs w:val="24"/>
        </w:rPr>
      </w:pPr>
      <w:r w:rsidRPr="00722889">
        <w:rPr>
          <w:bCs/>
          <w:szCs w:val="24"/>
        </w:rPr>
        <w:t>„</w:t>
      </w:r>
      <w:r w:rsidR="00237824" w:rsidRPr="00722889">
        <w:rPr>
          <w:bCs/>
          <w:szCs w:val="24"/>
        </w:rPr>
        <w:t>5</w:t>
      </w:r>
      <w:r w:rsidRPr="00722889">
        <w:rPr>
          <w:bCs/>
          <w:szCs w:val="24"/>
        </w:rPr>
        <w:t xml:space="preserve">. </w:t>
      </w:r>
      <w:r w:rsidR="00237824" w:rsidRPr="00722889">
        <w:rPr>
          <w:szCs w:val="24"/>
        </w:rPr>
        <w:t>Švietimo</w:t>
      </w:r>
      <w:r w:rsidRPr="00722889">
        <w:rPr>
          <w:szCs w:val="24"/>
        </w:rPr>
        <w:t xml:space="preserve"> komitetą iš </w:t>
      </w:r>
      <w:r w:rsidR="00FD348E">
        <w:rPr>
          <w:szCs w:val="24"/>
        </w:rPr>
        <w:t>7</w:t>
      </w:r>
      <w:r w:rsidRPr="00722889">
        <w:rPr>
          <w:szCs w:val="24"/>
        </w:rPr>
        <w:t xml:space="preserve"> Tarybos narių:</w:t>
      </w:r>
    </w:p>
    <w:p w14:paraId="4843D372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 xml:space="preserve">Tomo </w:t>
      </w:r>
      <w:proofErr w:type="spellStart"/>
      <w:r w:rsidRPr="00722889">
        <w:rPr>
          <w:szCs w:val="24"/>
          <w:lang w:eastAsia="lt-LT"/>
        </w:rPr>
        <w:t>Abelkio</w:t>
      </w:r>
      <w:proofErr w:type="spellEnd"/>
    </w:p>
    <w:p w14:paraId="6D13A696" w14:textId="087C9A33" w:rsidR="00237824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Stepono Baltuonio</w:t>
      </w:r>
    </w:p>
    <w:p w14:paraId="2F344B34" w14:textId="73922798" w:rsidR="00FD348E" w:rsidRPr="007C4182" w:rsidRDefault="00FD348E" w:rsidP="00722889">
      <w:pPr>
        <w:ind w:firstLine="851"/>
        <w:rPr>
          <w:szCs w:val="24"/>
          <w:lang w:eastAsia="lt-LT"/>
        </w:rPr>
      </w:pPr>
      <w:r w:rsidRPr="007C4182">
        <w:rPr>
          <w:szCs w:val="24"/>
          <w:lang w:eastAsia="lt-LT"/>
        </w:rPr>
        <w:t>Dalios Bieliauskienės</w:t>
      </w:r>
    </w:p>
    <w:p w14:paraId="4905EB14" w14:textId="016F4CED" w:rsidR="00FD348E" w:rsidRPr="007C4182" w:rsidRDefault="00FD348E" w:rsidP="00722889">
      <w:pPr>
        <w:ind w:firstLine="851"/>
        <w:rPr>
          <w:szCs w:val="24"/>
          <w:lang w:eastAsia="lt-LT"/>
        </w:rPr>
      </w:pPr>
      <w:r w:rsidRPr="007C4182">
        <w:rPr>
          <w:szCs w:val="24"/>
          <w:lang w:eastAsia="lt-LT"/>
        </w:rPr>
        <w:t xml:space="preserve">Povilo </w:t>
      </w:r>
      <w:proofErr w:type="spellStart"/>
      <w:r w:rsidRPr="007C4182">
        <w:rPr>
          <w:szCs w:val="24"/>
          <w:lang w:eastAsia="lt-LT"/>
        </w:rPr>
        <w:t>Černeckio</w:t>
      </w:r>
      <w:proofErr w:type="spellEnd"/>
    </w:p>
    <w:p w14:paraId="25EAB118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Vaido Kuprelio</w:t>
      </w:r>
    </w:p>
    <w:p w14:paraId="3798AF13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Dariaus Petreikio</w:t>
      </w:r>
    </w:p>
    <w:p w14:paraId="68C0E573" w14:textId="345D8735" w:rsidR="00C045DF" w:rsidRPr="00722889" w:rsidRDefault="00237824" w:rsidP="00722889">
      <w:pPr>
        <w:ind w:firstLine="851"/>
        <w:rPr>
          <w:szCs w:val="24"/>
        </w:rPr>
      </w:pPr>
      <w:r w:rsidRPr="00722889">
        <w:rPr>
          <w:szCs w:val="24"/>
          <w:lang w:eastAsia="lt-LT"/>
        </w:rPr>
        <w:t>Justės Stonkutės</w:t>
      </w:r>
      <w:r w:rsidR="00D35AE6" w:rsidRPr="00722889">
        <w:rPr>
          <w:szCs w:val="24"/>
          <w:lang w:eastAsia="lt-LT"/>
        </w:rPr>
        <w:t>.</w:t>
      </w:r>
      <w:r w:rsidR="00C045DF" w:rsidRPr="00722889">
        <w:rPr>
          <w:szCs w:val="24"/>
        </w:rPr>
        <w:t>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5D28078C" w14:textId="3BA374DE" w:rsidR="000A0D3A" w:rsidRDefault="000A0D3A" w:rsidP="00C523AA"/>
    <w:p w14:paraId="670381E1" w14:textId="0D2A6BDF" w:rsidR="000A0D3A" w:rsidRDefault="000A0D3A" w:rsidP="00C523AA"/>
    <w:p w14:paraId="2F79037C" w14:textId="50876BBC" w:rsidR="002122BE" w:rsidRDefault="002122BE" w:rsidP="00C523AA"/>
    <w:p w14:paraId="763CF445" w14:textId="1B73E744" w:rsidR="002122BE" w:rsidRDefault="002122BE" w:rsidP="00C523AA"/>
    <w:p w14:paraId="21CC6297" w14:textId="4BFF3694" w:rsidR="000A0D3A" w:rsidRPr="00064704" w:rsidRDefault="002122BE" w:rsidP="00C523AA">
      <w:pPr>
        <w:sectPr w:rsidR="000A0D3A" w:rsidRPr="00064704" w:rsidSect="009F362C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3E198FFC" w14:textId="10E061A7" w:rsidR="000A0D3A" w:rsidRPr="00F379B4" w:rsidRDefault="000A0D3A" w:rsidP="000A0D3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Pr="003A6FB1">
        <w:rPr>
          <w:b/>
          <w:lang w:eastAsia="lt-LT"/>
        </w:rPr>
        <w:t xml:space="preserve">DĖL KRETINGOS RAJONO SAVIVALDYBĖS TARYBOS </w:t>
      </w:r>
      <w:r w:rsidR="00C045DF">
        <w:rPr>
          <w:b/>
          <w:caps/>
        </w:rPr>
        <w:t>2023</w:t>
      </w:r>
      <w:r w:rsidR="00C045DF" w:rsidRPr="00EA7D21">
        <w:rPr>
          <w:b/>
          <w:caps/>
        </w:rPr>
        <w:t xml:space="preserve"> M. BALANDŽIO </w:t>
      </w:r>
      <w:r w:rsidR="00C045DF">
        <w:rPr>
          <w:b/>
          <w:caps/>
        </w:rPr>
        <w:t>13</w:t>
      </w:r>
      <w:r w:rsidR="00C045DF" w:rsidRPr="00EA7D21">
        <w:rPr>
          <w:b/>
          <w:caps/>
        </w:rPr>
        <w:t xml:space="preserve"> D. SPRENDIMO NR. T2-</w:t>
      </w:r>
      <w:r w:rsidR="00C045DF">
        <w:rPr>
          <w:b/>
          <w:caps/>
        </w:rPr>
        <w:t>113</w:t>
      </w:r>
      <w:r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0634E275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763F0A">
        <w:rPr>
          <w:lang w:eastAsia="lt-LT"/>
        </w:rPr>
        <w:t>4</w:t>
      </w:r>
      <w:r w:rsidR="00DB028C">
        <w:rPr>
          <w:lang w:eastAsia="lt-LT"/>
        </w:rPr>
        <w:t xml:space="preserve"> m. kovo 7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0A0D3A">
      <w:pPr>
        <w:rPr>
          <w:lang w:eastAsia="lt-LT"/>
        </w:rPr>
      </w:pPr>
    </w:p>
    <w:p w14:paraId="5C5765CC" w14:textId="77777777" w:rsidR="000A0D3A" w:rsidRDefault="000A0D3A" w:rsidP="000A0D3A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1FE929C3" w14:textId="7A0EFBAF" w:rsidR="000A0D3A" w:rsidRPr="00F379B4" w:rsidRDefault="000A0D3A" w:rsidP="00F7665A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>Pakeisti Kretingos rajono savivaldybės tarybos</w:t>
      </w:r>
      <w:r w:rsidR="00E128E6">
        <w:rPr>
          <w:lang w:bidi="he-IL"/>
        </w:rPr>
        <w:t xml:space="preserve"> (toliau – Taryba)</w:t>
      </w:r>
      <w:r>
        <w:rPr>
          <w:lang w:bidi="he-IL"/>
        </w:rPr>
        <w:t xml:space="preserve"> </w:t>
      </w:r>
      <w:r w:rsidR="00C045DF">
        <w:t>2023 m. balandžio 13 d. sprendi</w:t>
      </w:r>
      <w:r w:rsidR="00C045DF" w:rsidRPr="00922A26">
        <w:t>mą</w:t>
      </w:r>
      <w:r w:rsidR="00C045DF">
        <w:t xml:space="preserve"> Nr. T2-113</w:t>
      </w:r>
      <w:r>
        <w:rPr>
          <w:lang w:bidi="he-IL"/>
        </w:rPr>
        <w:t xml:space="preserve"> „Dėl Kretingos rajono savivaldybės tarybos komitetų sudarymo“.</w:t>
      </w:r>
    </w:p>
    <w:p w14:paraId="4EF3F1D5" w14:textId="7A81A26C" w:rsidR="000A0D3A" w:rsidRDefault="00C045DF" w:rsidP="000A0D3A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C10259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</w:t>
      </w:r>
      <w:r>
        <w:rPr>
          <w:b/>
          <w:szCs w:val="24"/>
        </w:rPr>
        <w:t>iamą tarybos sprendimo projektą</w:t>
      </w:r>
      <w:r w:rsidR="000A0D3A" w:rsidRPr="00F379B4">
        <w:rPr>
          <w:b/>
          <w:lang w:eastAsia="lt-LT"/>
        </w:rPr>
        <w:t>.</w:t>
      </w:r>
    </w:p>
    <w:p w14:paraId="30984D84" w14:textId="79E5B9FD" w:rsidR="000C5C5E" w:rsidRDefault="000C5C5E" w:rsidP="00510878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szCs w:val="24"/>
        </w:rPr>
        <w:t>Vietos savivaldos įstatymas nustato, kad i</w:t>
      </w:r>
      <w:r w:rsidRPr="00C10259">
        <w:rPr>
          <w:szCs w:val="24"/>
        </w:rPr>
        <w:t>šimtinė savivaldybės Tarybos kompetencija – savivaldybės Tarybos komitetų, komisijų, kitų savivaldybės darbui organizuoti reikalingų darinių sudarymas ir jų nuostatų tvirtinimas.</w:t>
      </w:r>
      <w:r>
        <w:rPr>
          <w:szCs w:val="24"/>
        </w:rPr>
        <w:t xml:space="preserve"> </w:t>
      </w:r>
      <w:r>
        <w:rPr>
          <w:color w:val="000000"/>
        </w:rPr>
        <w:t>Savivaldybės tarybos narys privalo būti vieno (išskyrus Kontrolės komitetą) komiteto nariu.</w:t>
      </w:r>
      <w:r w:rsidRPr="000C5C5E">
        <w:rPr>
          <w:lang w:eastAsia="lt-LT"/>
        </w:rPr>
        <w:t xml:space="preserve"> </w:t>
      </w:r>
      <w:r>
        <w:rPr>
          <w:color w:val="000000"/>
        </w:rPr>
        <w:t xml:space="preserve">Savivaldybės tarybos komitetai sudaromi ne mažiau kaip iš 3 savivaldybės tarybos narių savivaldybės tarybos sprendimu. Sudarant komitetus, laikomasi proporcinio daugumos ir mažumos atstovavimo principo. Komitetų ir jų narių skaičių, komitetų įgaliojimus, išskyrus Kontrolės komiteto įgaliojimus, nustato </w:t>
      </w:r>
      <w:r w:rsidR="00F7665A">
        <w:rPr>
          <w:color w:val="000000"/>
        </w:rPr>
        <w:t>s</w:t>
      </w:r>
      <w:r>
        <w:rPr>
          <w:color w:val="000000"/>
        </w:rPr>
        <w:t xml:space="preserve">avivaldybės taryba. Komitetų darbo tvarka nustatoma reglamente. </w:t>
      </w:r>
      <w:r>
        <w:rPr>
          <w:lang w:eastAsia="lt-LT"/>
        </w:rPr>
        <w:t>T</w:t>
      </w:r>
      <w:r w:rsidRPr="00552363">
        <w:rPr>
          <w:lang w:eastAsia="lt-LT"/>
        </w:rPr>
        <w:t xml:space="preserve">arybos komitetai buvo sudaryti </w:t>
      </w:r>
      <w:r>
        <w:t>2023 m. balandžio 13 d. sprendi</w:t>
      </w:r>
      <w:r w:rsidRPr="00922A26">
        <w:t>m</w:t>
      </w:r>
      <w:r>
        <w:t>u Nr. T2-113</w:t>
      </w:r>
      <w:r w:rsidRPr="00552363">
        <w:rPr>
          <w:lang w:eastAsia="lt-LT"/>
        </w:rPr>
        <w:t xml:space="preserve"> „Dėl Kretingos rajono savivaldybės Tarybos komitetų sudarymo“</w:t>
      </w:r>
      <w:r w:rsidR="00285387">
        <w:rPr>
          <w:lang w:eastAsia="lt-LT"/>
        </w:rPr>
        <w:t xml:space="preserve">, Tarybos komitetų sudėtis buvo pakeista 2023 m. gegužės 25 d. sprendimu Nr. </w:t>
      </w:r>
      <w:r w:rsidR="007856EB">
        <w:rPr>
          <w:lang w:eastAsia="lt-LT"/>
        </w:rPr>
        <w:t>T2-151</w:t>
      </w:r>
      <w:r w:rsidR="00510878">
        <w:rPr>
          <w:lang w:eastAsia="lt-LT"/>
        </w:rPr>
        <w:t>, 2023 m. rugpjūčio 8 d. sprendimu Nr. T2-234, 2023 m. rugpj</w:t>
      </w:r>
      <w:r w:rsidR="00822EBF">
        <w:rPr>
          <w:lang w:eastAsia="lt-LT"/>
        </w:rPr>
        <w:t>ūčio 31 d. sprendimu Nr. T2-245, 2024 m. vasario 8 d. sprendimu Nr. T2-33.</w:t>
      </w:r>
    </w:p>
    <w:p w14:paraId="2F6194F3" w14:textId="10C1F994" w:rsidR="000C5C5E" w:rsidRDefault="002122BE" w:rsidP="000C5C5E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Tarybos nario mandato</w:t>
      </w:r>
      <w:r w:rsidR="000C5C5E">
        <w:rPr>
          <w:lang w:eastAsia="lt-LT"/>
        </w:rPr>
        <w:t xml:space="preserve"> atsisakė su </w:t>
      </w:r>
      <w:r w:rsidR="00822EBF">
        <w:rPr>
          <w:lang w:eastAsia="lt-LT"/>
        </w:rPr>
        <w:t xml:space="preserve">politiniu komitetu </w:t>
      </w:r>
      <w:r w:rsidR="00822EBF" w:rsidRPr="00552363">
        <w:rPr>
          <w:lang w:eastAsia="lt-LT"/>
        </w:rPr>
        <w:t>„</w:t>
      </w:r>
      <w:r w:rsidR="00822EBF">
        <w:rPr>
          <w:lang w:eastAsia="lt-LT"/>
        </w:rPr>
        <w:t>Kretingos kraštas</w:t>
      </w:r>
      <w:r w:rsidR="00822EBF" w:rsidRPr="00552363">
        <w:rPr>
          <w:lang w:eastAsia="lt-LT"/>
        </w:rPr>
        <w:t>“</w:t>
      </w:r>
      <w:r w:rsidR="00822EBF">
        <w:rPr>
          <w:lang w:eastAsia="lt-LT"/>
        </w:rPr>
        <w:t xml:space="preserve"> į tarybą išrinkta narė</w:t>
      </w:r>
      <w:r w:rsidR="000C5C5E">
        <w:rPr>
          <w:lang w:eastAsia="lt-LT"/>
        </w:rPr>
        <w:t xml:space="preserve"> </w:t>
      </w:r>
      <w:r w:rsidR="00822EBF">
        <w:rPr>
          <w:lang w:eastAsia="lt-LT"/>
        </w:rPr>
        <w:t xml:space="preserve">Vilma </w:t>
      </w:r>
      <w:proofErr w:type="spellStart"/>
      <w:r w:rsidR="00822EBF">
        <w:rPr>
          <w:lang w:eastAsia="lt-LT"/>
        </w:rPr>
        <w:t>Preibienė</w:t>
      </w:r>
      <w:proofErr w:type="spellEnd"/>
      <w:r>
        <w:rPr>
          <w:lang w:eastAsia="lt-LT"/>
        </w:rPr>
        <w:t>. Vietoje jo</w:t>
      </w:r>
      <w:r w:rsidR="00822EBF">
        <w:rPr>
          <w:lang w:eastAsia="lt-LT"/>
        </w:rPr>
        <w:t>s</w:t>
      </w:r>
      <w:r w:rsidR="000C5C5E">
        <w:rPr>
          <w:lang w:eastAsia="lt-LT"/>
        </w:rPr>
        <w:t xml:space="preserve"> </w:t>
      </w:r>
      <w:r w:rsidR="00D82C0D" w:rsidRPr="000531FA">
        <w:rPr>
          <w:lang w:eastAsia="lt-LT"/>
        </w:rPr>
        <w:t xml:space="preserve">Lietuvos Respublikos </w:t>
      </w:r>
      <w:r w:rsidR="00D82C0D">
        <w:rPr>
          <w:lang w:eastAsia="lt-LT"/>
        </w:rPr>
        <w:t>v</w:t>
      </w:r>
      <w:r w:rsidR="00D82C0D" w:rsidRPr="000531FA">
        <w:rPr>
          <w:lang w:eastAsia="lt-LT"/>
        </w:rPr>
        <w:t>yriausio</w:t>
      </w:r>
      <w:r w:rsidR="00910FEC">
        <w:rPr>
          <w:lang w:eastAsia="lt-LT"/>
        </w:rPr>
        <w:t>ji</w:t>
      </w:r>
      <w:r w:rsidR="00D82C0D" w:rsidRPr="000531FA">
        <w:rPr>
          <w:lang w:eastAsia="lt-LT"/>
        </w:rPr>
        <w:t xml:space="preserve"> rinkimų komisij</w:t>
      </w:r>
      <w:r w:rsidR="00D82C0D">
        <w:rPr>
          <w:lang w:eastAsia="lt-LT"/>
        </w:rPr>
        <w:t xml:space="preserve">a </w:t>
      </w:r>
      <w:r w:rsidR="00D82C0D" w:rsidRPr="00E128E6">
        <w:rPr>
          <w:lang w:eastAsia="lt-LT"/>
        </w:rPr>
        <w:t>savivaldybės tarybos nari</w:t>
      </w:r>
      <w:r>
        <w:rPr>
          <w:lang w:eastAsia="lt-LT"/>
        </w:rPr>
        <w:t>o</w:t>
      </w:r>
      <w:r w:rsidR="00D82C0D" w:rsidRPr="00E128E6">
        <w:rPr>
          <w:lang w:eastAsia="lt-LT"/>
        </w:rPr>
        <w:t xml:space="preserve"> mandat</w:t>
      </w:r>
      <w:r>
        <w:rPr>
          <w:lang w:eastAsia="lt-LT"/>
        </w:rPr>
        <w:t>ą pripažino</w:t>
      </w:r>
      <w:r w:rsidR="00D82C0D">
        <w:rPr>
          <w:lang w:eastAsia="lt-LT"/>
        </w:rPr>
        <w:t xml:space="preserve"> </w:t>
      </w:r>
      <w:r w:rsidR="00D82C0D" w:rsidRPr="00E128E6">
        <w:rPr>
          <w:lang w:eastAsia="lt-LT"/>
        </w:rPr>
        <w:t>nauj</w:t>
      </w:r>
      <w:r>
        <w:rPr>
          <w:lang w:eastAsia="lt-LT"/>
        </w:rPr>
        <w:t>a</w:t>
      </w:r>
      <w:r w:rsidR="00471CDF">
        <w:rPr>
          <w:lang w:eastAsia="lt-LT"/>
        </w:rPr>
        <w:t>m</w:t>
      </w:r>
      <w:r w:rsidR="00665B90">
        <w:rPr>
          <w:lang w:eastAsia="lt-LT"/>
        </w:rPr>
        <w:t xml:space="preserve"> savivaldybės tarybos nar</w:t>
      </w:r>
      <w:r w:rsidR="00471CDF">
        <w:rPr>
          <w:lang w:eastAsia="lt-LT"/>
        </w:rPr>
        <w:t>iui</w:t>
      </w:r>
      <w:r w:rsidR="00D82C0D">
        <w:rPr>
          <w:lang w:eastAsia="lt-LT"/>
        </w:rPr>
        <w:t xml:space="preserve"> – </w:t>
      </w:r>
      <w:r w:rsidR="00822EBF">
        <w:rPr>
          <w:lang w:eastAsia="lt-LT"/>
        </w:rPr>
        <w:t xml:space="preserve">Povilui </w:t>
      </w:r>
      <w:proofErr w:type="spellStart"/>
      <w:r w:rsidR="00822EBF">
        <w:rPr>
          <w:lang w:eastAsia="lt-LT"/>
        </w:rPr>
        <w:t>Černeckiui</w:t>
      </w:r>
      <w:proofErr w:type="spellEnd"/>
      <w:r w:rsidR="00663177">
        <w:rPr>
          <w:lang w:eastAsia="lt-LT"/>
        </w:rPr>
        <w:t>, k</w:t>
      </w:r>
      <w:r>
        <w:rPr>
          <w:lang w:eastAsia="lt-LT"/>
        </w:rPr>
        <w:t>uri</w:t>
      </w:r>
      <w:r w:rsidR="00471CDF">
        <w:rPr>
          <w:lang w:eastAsia="lt-LT"/>
        </w:rPr>
        <w:t>s</w:t>
      </w:r>
      <w:r w:rsidR="00D82C0D">
        <w:rPr>
          <w:lang w:eastAsia="lt-LT"/>
        </w:rPr>
        <w:t xml:space="preserve"> </w:t>
      </w:r>
      <w:r w:rsidR="00D82C0D">
        <w:t>prisiekė</w:t>
      </w:r>
      <w:r w:rsidR="00D82C0D" w:rsidRPr="00E128E6">
        <w:rPr>
          <w:lang w:eastAsia="lt-LT"/>
        </w:rPr>
        <w:t xml:space="preserve"> </w:t>
      </w:r>
      <w:r w:rsidR="00D82C0D">
        <w:rPr>
          <w:lang w:eastAsia="lt-LT"/>
        </w:rPr>
        <w:t>202</w:t>
      </w:r>
      <w:r w:rsidR="00471CDF">
        <w:rPr>
          <w:lang w:eastAsia="lt-LT"/>
        </w:rPr>
        <w:t>4</w:t>
      </w:r>
      <w:r w:rsidR="00D82C0D">
        <w:rPr>
          <w:lang w:eastAsia="lt-LT"/>
        </w:rPr>
        <w:t xml:space="preserve"> m. </w:t>
      </w:r>
      <w:r w:rsidR="00822EBF">
        <w:t>vasario 29</w:t>
      </w:r>
      <w:r>
        <w:t xml:space="preserve"> d. posėdyje.</w:t>
      </w:r>
    </w:p>
    <w:p w14:paraId="12F3678E" w14:textId="7D1D0988" w:rsidR="00881B2B" w:rsidRDefault="00881B2B" w:rsidP="000056D7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Jung</w:t>
      </w:r>
      <w:r w:rsidRPr="00DD1BC3">
        <w:rPr>
          <w:lang w:eastAsia="lt-LT"/>
        </w:rPr>
        <w:t>tinė frakcija 2024 m. sausio 29 d. raštu</w:t>
      </w:r>
      <w:r w:rsidR="00C81245" w:rsidRPr="00DD1BC3">
        <w:rPr>
          <w:lang w:eastAsia="lt-LT"/>
        </w:rPr>
        <w:t xml:space="preserve"> Nr. D13-</w:t>
      </w:r>
      <w:r w:rsidRPr="00DD1BC3">
        <w:rPr>
          <w:lang w:eastAsia="lt-LT"/>
        </w:rPr>
        <w:t>161 ir 2024 m. kovo 8 d. raštu Nr. D13-</w:t>
      </w:r>
      <w:r w:rsidR="00DD1BC3" w:rsidRPr="00DD1BC3">
        <w:rPr>
          <w:lang w:eastAsia="lt-LT"/>
        </w:rPr>
        <w:t xml:space="preserve">189 </w:t>
      </w:r>
      <w:r w:rsidRPr="00DD1BC3">
        <w:rPr>
          <w:lang w:eastAsia="lt-LT"/>
        </w:rPr>
        <w:t>delegavo</w:t>
      </w:r>
      <w:r w:rsidR="00C81245" w:rsidRPr="00DD1BC3">
        <w:rPr>
          <w:lang w:eastAsia="lt-LT"/>
        </w:rPr>
        <w:t xml:space="preserve"> </w:t>
      </w:r>
      <w:r w:rsidR="00233E38" w:rsidRPr="00DD1BC3">
        <w:rPr>
          <w:lang w:eastAsia="lt-LT"/>
        </w:rPr>
        <w:t>frakcijos</w:t>
      </w:r>
      <w:r w:rsidR="00233E38">
        <w:rPr>
          <w:lang w:eastAsia="lt-LT"/>
        </w:rPr>
        <w:t xml:space="preserve"> nar</w:t>
      </w:r>
      <w:r>
        <w:rPr>
          <w:lang w:eastAsia="lt-LT"/>
        </w:rPr>
        <w:t>ius</w:t>
      </w:r>
      <w:r w:rsidR="00233E38">
        <w:rPr>
          <w:lang w:eastAsia="lt-LT"/>
        </w:rPr>
        <w:t xml:space="preserve"> </w:t>
      </w:r>
      <w:r w:rsidR="005B0F0E">
        <w:rPr>
          <w:lang w:eastAsia="lt-LT"/>
        </w:rPr>
        <w:t xml:space="preserve">Povilą </w:t>
      </w:r>
      <w:proofErr w:type="spellStart"/>
      <w:r w:rsidR="005B0F0E">
        <w:rPr>
          <w:lang w:eastAsia="lt-LT"/>
        </w:rPr>
        <w:t>Černeckį</w:t>
      </w:r>
      <w:proofErr w:type="spellEnd"/>
      <w:r w:rsidR="00471CDF">
        <w:rPr>
          <w:lang w:eastAsia="lt-LT"/>
        </w:rPr>
        <w:t xml:space="preserve"> </w:t>
      </w:r>
      <w:r w:rsidR="00233E38">
        <w:rPr>
          <w:lang w:eastAsia="lt-LT"/>
        </w:rPr>
        <w:t xml:space="preserve">į </w:t>
      </w:r>
      <w:r w:rsidR="00471CDF" w:rsidRPr="00461BD1">
        <w:t>Ūkio,</w:t>
      </w:r>
      <w:r w:rsidR="00471CDF">
        <w:t xml:space="preserve"> kaimo ir aplinkosaugos</w:t>
      </w:r>
      <w:r>
        <w:t xml:space="preserve"> bei Švietimo</w:t>
      </w:r>
      <w:r w:rsidR="00471CDF">
        <w:rPr>
          <w:lang w:eastAsia="lt-LT"/>
        </w:rPr>
        <w:t xml:space="preserve"> </w:t>
      </w:r>
      <w:r w:rsidR="00665B90">
        <w:rPr>
          <w:lang w:eastAsia="lt-LT"/>
        </w:rPr>
        <w:t>komitet</w:t>
      </w:r>
      <w:r>
        <w:rPr>
          <w:lang w:eastAsia="lt-LT"/>
        </w:rPr>
        <w:t>us</w:t>
      </w:r>
      <w:r w:rsidR="005B0F0E">
        <w:rPr>
          <w:lang w:eastAsia="lt-LT"/>
        </w:rPr>
        <w:t xml:space="preserve">, </w:t>
      </w:r>
      <w:proofErr w:type="spellStart"/>
      <w:r w:rsidR="005B0F0E">
        <w:rPr>
          <w:lang w:eastAsia="lt-LT"/>
        </w:rPr>
        <w:t>Giletą</w:t>
      </w:r>
      <w:proofErr w:type="spellEnd"/>
      <w:r w:rsidR="005B0F0E">
        <w:rPr>
          <w:lang w:eastAsia="lt-LT"/>
        </w:rPr>
        <w:t xml:space="preserve"> </w:t>
      </w:r>
      <w:proofErr w:type="spellStart"/>
      <w:r w:rsidR="005B0F0E">
        <w:rPr>
          <w:lang w:eastAsia="lt-LT"/>
        </w:rPr>
        <w:t>Gedvilienę</w:t>
      </w:r>
      <w:proofErr w:type="spellEnd"/>
      <w:r w:rsidR="00FE023B">
        <w:rPr>
          <w:lang w:eastAsia="lt-LT"/>
        </w:rPr>
        <w:t xml:space="preserve"> į Sveikatos apsaugos ir socialinių reikalų komitetą</w:t>
      </w:r>
      <w:r w:rsidR="005B0F0E">
        <w:rPr>
          <w:lang w:eastAsia="lt-LT"/>
        </w:rPr>
        <w:t>, Dalią Bieliauskienę</w:t>
      </w:r>
      <w:r>
        <w:rPr>
          <w:lang w:eastAsia="lt-LT"/>
        </w:rPr>
        <w:t xml:space="preserve"> į Švietimo komitetą</w:t>
      </w:r>
      <w:r w:rsidR="00665B90">
        <w:rPr>
          <w:lang w:eastAsia="lt-LT"/>
        </w:rPr>
        <w:t>.</w:t>
      </w:r>
    </w:p>
    <w:p w14:paraId="2751BD93" w14:textId="10FE137E" w:rsidR="00D82C0D" w:rsidRDefault="00665B90" w:rsidP="00665B90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Atsižvelgiant į personalinius </w:t>
      </w:r>
      <w:r w:rsidR="001B3D0F">
        <w:rPr>
          <w:lang w:eastAsia="lt-LT"/>
        </w:rPr>
        <w:t>pa</w:t>
      </w:r>
      <w:r w:rsidR="00071225">
        <w:rPr>
          <w:lang w:eastAsia="lt-LT"/>
        </w:rPr>
        <w:t>sikeitimus</w:t>
      </w:r>
      <w:r w:rsidR="007860CB">
        <w:rPr>
          <w:lang w:eastAsia="lt-LT"/>
        </w:rPr>
        <w:t xml:space="preserve"> ir frakcijos raštus</w:t>
      </w:r>
      <w:r>
        <w:rPr>
          <w:lang w:eastAsia="lt-LT"/>
        </w:rPr>
        <w:t xml:space="preserve">, </w:t>
      </w:r>
      <w:r w:rsidR="007860CB">
        <w:rPr>
          <w:lang w:eastAsia="lt-LT"/>
        </w:rPr>
        <w:t xml:space="preserve">Povilas </w:t>
      </w:r>
      <w:proofErr w:type="spellStart"/>
      <w:r w:rsidR="007860CB">
        <w:rPr>
          <w:lang w:eastAsia="lt-LT"/>
        </w:rPr>
        <w:t>Černeckis</w:t>
      </w:r>
      <w:proofErr w:type="spellEnd"/>
      <w:r>
        <w:rPr>
          <w:lang w:eastAsia="lt-LT"/>
        </w:rPr>
        <w:t xml:space="preserve"> įtraukiama</w:t>
      </w:r>
      <w:r w:rsidR="00471CDF">
        <w:rPr>
          <w:lang w:eastAsia="lt-LT"/>
        </w:rPr>
        <w:t>s</w:t>
      </w:r>
      <w:r>
        <w:rPr>
          <w:lang w:eastAsia="lt-LT"/>
        </w:rPr>
        <w:t xml:space="preserve"> į </w:t>
      </w:r>
      <w:r w:rsidR="00471CDF">
        <w:rPr>
          <w:lang w:eastAsia="lt-LT"/>
        </w:rPr>
        <w:t>Švietimo bei</w:t>
      </w:r>
      <w:r w:rsidR="00471CDF" w:rsidRPr="00471CDF">
        <w:t xml:space="preserve"> </w:t>
      </w:r>
      <w:r w:rsidR="00471CDF" w:rsidRPr="00461BD1">
        <w:t>Ūkio,</w:t>
      </w:r>
      <w:r w:rsidR="00471CDF">
        <w:t xml:space="preserve"> kaimo ir aplinkosaugos komitetų sudėtį</w:t>
      </w:r>
      <w:r w:rsidR="005C1F84">
        <w:rPr>
          <w:lang w:eastAsia="lt-LT"/>
        </w:rPr>
        <w:t xml:space="preserve">, </w:t>
      </w:r>
      <w:proofErr w:type="spellStart"/>
      <w:r w:rsidR="005C1F84">
        <w:rPr>
          <w:lang w:eastAsia="lt-LT"/>
        </w:rPr>
        <w:t>Gileta</w:t>
      </w:r>
      <w:proofErr w:type="spellEnd"/>
      <w:r w:rsidR="005C1F84">
        <w:rPr>
          <w:lang w:eastAsia="lt-LT"/>
        </w:rPr>
        <w:t xml:space="preserve"> </w:t>
      </w:r>
      <w:proofErr w:type="spellStart"/>
      <w:r w:rsidR="005C1F84">
        <w:rPr>
          <w:lang w:eastAsia="lt-LT"/>
        </w:rPr>
        <w:t>Gedvilienė</w:t>
      </w:r>
      <w:proofErr w:type="spellEnd"/>
      <w:r w:rsidR="005C1F84">
        <w:rPr>
          <w:lang w:eastAsia="lt-LT"/>
        </w:rPr>
        <w:t xml:space="preserve"> įtraukiama į Sveikatos apsaugos ir socialinių reikalų komiteto sudėtį, Dalia Bieliauskienė įtraukiama į Švietimo komiteto sudėtį.</w:t>
      </w:r>
    </w:p>
    <w:p w14:paraId="1A61E5ED" w14:textId="77777777" w:rsidR="006269A8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b/>
          <w:szCs w:val="24"/>
        </w:rPr>
        <w:t>3. Kokių rezultatų laukiama.</w:t>
      </w:r>
    </w:p>
    <w:p w14:paraId="3EB98DD0" w14:textId="23BB743C" w:rsidR="006269A8" w:rsidRPr="00C10259" w:rsidRDefault="006269A8" w:rsidP="006269A8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 w:rsidRPr="00C10259">
        <w:rPr>
          <w:szCs w:val="24"/>
        </w:rPr>
        <w:t xml:space="preserve">Bus </w:t>
      </w:r>
      <w:r w:rsidR="00E143D4">
        <w:rPr>
          <w:szCs w:val="24"/>
        </w:rPr>
        <w:t>pakeista komitetų sudėtis.</w:t>
      </w:r>
    </w:p>
    <w:p w14:paraId="45C04001" w14:textId="77777777" w:rsidR="006269A8" w:rsidRDefault="006269A8" w:rsidP="006269A8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C10259">
        <w:rPr>
          <w:b/>
          <w:szCs w:val="24"/>
        </w:rPr>
        <w:t xml:space="preserve">4. Lėšų poreikis ir šaltiniai. </w:t>
      </w:r>
    </w:p>
    <w:p w14:paraId="6F8228D2" w14:textId="0DA9CA3D" w:rsidR="006269A8" w:rsidRPr="00C10259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szCs w:val="24"/>
        </w:rPr>
        <w:t>Sprendimo įgyvendinimui Savivaldybės biudžeto lėšų nereikės.</w:t>
      </w:r>
    </w:p>
    <w:p w14:paraId="0ECA00F2" w14:textId="015CEFA8" w:rsidR="00DB7659" w:rsidRDefault="006269A8" w:rsidP="006269A8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C10259">
        <w:rPr>
          <w:b/>
          <w:bCs/>
          <w:szCs w:val="24"/>
        </w:rPr>
        <w:t>5. Kiti sprendimui priimti reikalingi pagrindimai, skaičiavimai ir paaiškinimai</w:t>
      </w:r>
      <w:r w:rsidR="00DB7659">
        <w:rPr>
          <w:bCs/>
          <w:szCs w:val="24"/>
        </w:rPr>
        <w:t>.</w:t>
      </w:r>
    </w:p>
    <w:p w14:paraId="3C98A5FC" w14:textId="47BADC74" w:rsidR="006269A8" w:rsidRPr="00C10259" w:rsidRDefault="002B7117" w:rsidP="006269A8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Nėra.</w:t>
      </w:r>
    </w:p>
    <w:p w14:paraId="11AC12DE" w14:textId="77777777" w:rsidR="00DB7659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b/>
          <w:bCs/>
          <w:szCs w:val="24"/>
        </w:rPr>
        <w:t>6. Teisės akto projekto antikorupcinis vertinimo išvada dėl sprendimo projekto teikimo antikorupciniam vertinimui.</w:t>
      </w:r>
    </w:p>
    <w:p w14:paraId="0DCB7663" w14:textId="7E0B46E7" w:rsidR="006269A8" w:rsidRPr="00C10259" w:rsidRDefault="006269A8" w:rsidP="006269A8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C10259">
        <w:rPr>
          <w:szCs w:val="24"/>
        </w:rPr>
        <w:t>Teisės aktuose nenumatytas teisės akto projekto antikorupcinis vertinimas.</w:t>
      </w:r>
    </w:p>
    <w:p w14:paraId="19E2B46C" w14:textId="77777777" w:rsidR="00DB7659" w:rsidRDefault="006269A8" w:rsidP="006269A8">
      <w:pPr>
        <w:ind w:firstLine="851"/>
        <w:jc w:val="both"/>
        <w:rPr>
          <w:szCs w:val="24"/>
        </w:rPr>
      </w:pPr>
      <w:r w:rsidRPr="00C10259">
        <w:rPr>
          <w:b/>
          <w:bCs/>
          <w:szCs w:val="24"/>
        </w:rPr>
        <w:t>7.</w:t>
      </w:r>
      <w:r w:rsidRPr="00C10259">
        <w:rPr>
          <w:bCs/>
          <w:szCs w:val="24"/>
        </w:rPr>
        <w:t xml:space="preserve"> </w:t>
      </w:r>
      <w:r w:rsidRPr="00C10259">
        <w:rPr>
          <w:b/>
          <w:bCs/>
          <w:szCs w:val="24"/>
        </w:rPr>
        <w:t>Autorius ar autorių grupė.</w:t>
      </w:r>
    </w:p>
    <w:p w14:paraId="2C048040" w14:textId="20A94C59" w:rsidR="000A0D3A" w:rsidRPr="006269A8" w:rsidRDefault="002122BE" w:rsidP="006269A8">
      <w:pPr>
        <w:ind w:firstLine="851"/>
        <w:jc w:val="both"/>
        <w:rPr>
          <w:szCs w:val="24"/>
        </w:rPr>
      </w:pPr>
      <w:r>
        <w:rPr>
          <w:szCs w:val="24"/>
        </w:rPr>
        <w:t>Savivaldybės tarybos posėdžių sekretorė Viktorija Karčiauskienė.</w:t>
      </w:r>
    </w:p>
    <w:sectPr w:rsidR="000A0D3A" w:rsidRPr="006269A8" w:rsidSect="009F362C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FB30" w14:textId="77777777" w:rsidR="00924B8A" w:rsidRDefault="00924B8A" w:rsidP="00494D76">
      <w:r>
        <w:separator/>
      </w:r>
    </w:p>
  </w:endnote>
  <w:endnote w:type="continuationSeparator" w:id="0">
    <w:p w14:paraId="421794EA" w14:textId="77777777" w:rsidR="00924B8A" w:rsidRDefault="00924B8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5159D" w14:textId="77777777" w:rsidR="00924B8A" w:rsidRDefault="00924B8A" w:rsidP="00494D76">
      <w:r>
        <w:separator/>
      </w:r>
    </w:p>
  </w:footnote>
  <w:footnote w:type="continuationSeparator" w:id="0">
    <w:p w14:paraId="5AE084E7" w14:textId="77777777" w:rsidR="00924B8A" w:rsidRDefault="00924B8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0A7B6A23" w:rsidR="004A213B" w:rsidRDefault="004A21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8E" w:rsidRPr="00FD348E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4A213B" w:rsidRPr="000A0D3A" w:rsidRDefault="004A213B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A834401"/>
    <w:multiLevelType w:val="hybridMultilevel"/>
    <w:tmpl w:val="251AAB9C"/>
    <w:lvl w:ilvl="0" w:tplc="267E322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056D7"/>
    <w:rsid w:val="0001394A"/>
    <w:rsid w:val="00026CD7"/>
    <w:rsid w:val="00032B0D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3D0F"/>
    <w:rsid w:val="001B7B14"/>
    <w:rsid w:val="001C308D"/>
    <w:rsid w:val="001C4449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37824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5A4E"/>
    <w:rsid w:val="002B7117"/>
    <w:rsid w:val="002C4187"/>
    <w:rsid w:val="002D1C2B"/>
    <w:rsid w:val="002E4A37"/>
    <w:rsid w:val="002F4CEC"/>
    <w:rsid w:val="002F55C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793"/>
    <w:rsid w:val="003F3419"/>
    <w:rsid w:val="003F3ACD"/>
    <w:rsid w:val="0040175D"/>
    <w:rsid w:val="00404575"/>
    <w:rsid w:val="00417F76"/>
    <w:rsid w:val="00420F97"/>
    <w:rsid w:val="004300D3"/>
    <w:rsid w:val="00434197"/>
    <w:rsid w:val="00437B81"/>
    <w:rsid w:val="00437C6C"/>
    <w:rsid w:val="0046406A"/>
    <w:rsid w:val="00471879"/>
    <w:rsid w:val="00471CDF"/>
    <w:rsid w:val="004867D0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0878"/>
    <w:rsid w:val="005143B3"/>
    <w:rsid w:val="0051616D"/>
    <w:rsid w:val="005259B6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0F0E"/>
    <w:rsid w:val="005B387C"/>
    <w:rsid w:val="005B5B98"/>
    <w:rsid w:val="005C0A50"/>
    <w:rsid w:val="005C1899"/>
    <w:rsid w:val="005C1F84"/>
    <w:rsid w:val="005C528F"/>
    <w:rsid w:val="005D45BC"/>
    <w:rsid w:val="005D70ED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3177"/>
    <w:rsid w:val="00665B90"/>
    <w:rsid w:val="00670C87"/>
    <w:rsid w:val="00684412"/>
    <w:rsid w:val="006869C1"/>
    <w:rsid w:val="00687709"/>
    <w:rsid w:val="006931A1"/>
    <w:rsid w:val="006B096E"/>
    <w:rsid w:val="006B6D2B"/>
    <w:rsid w:val="006D389A"/>
    <w:rsid w:val="006D6C14"/>
    <w:rsid w:val="006E0281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22889"/>
    <w:rsid w:val="00733EC7"/>
    <w:rsid w:val="0073611B"/>
    <w:rsid w:val="00737C7B"/>
    <w:rsid w:val="007401FF"/>
    <w:rsid w:val="00763F0A"/>
    <w:rsid w:val="00765F27"/>
    <w:rsid w:val="00773DDC"/>
    <w:rsid w:val="00775A81"/>
    <w:rsid w:val="007856EB"/>
    <w:rsid w:val="007860CB"/>
    <w:rsid w:val="0078795F"/>
    <w:rsid w:val="00793DDB"/>
    <w:rsid w:val="00794C44"/>
    <w:rsid w:val="00796D6E"/>
    <w:rsid w:val="007A15D2"/>
    <w:rsid w:val="007A3F58"/>
    <w:rsid w:val="007B60A0"/>
    <w:rsid w:val="007C4182"/>
    <w:rsid w:val="007C6F86"/>
    <w:rsid w:val="007D468E"/>
    <w:rsid w:val="007E296E"/>
    <w:rsid w:val="007E3DB6"/>
    <w:rsid w:val="007E697F"/>
    <w:rsid w:val="007F65C5"/>
    <w:rsid w:val="00800CE1"/>
    <w:rsid w:val="0080187E"/>
    <w:rsid w:val="0081055E"/>
    <w:rsid w:val="008113F8"/>
    <w:rsid w:val="00817460"/>
    <w:rsid w:val="00822EBF"/>
    <w:rsid w:val="00832D25"/>
    <w:rsid w:val="00835629"/>
    <w:rsid w:val="00835D2F"/>
    <w:rsid w:val="00856042"/>
    <w:rsid w:val="008666C4"/>
    <w:rsid w:val="00867098"/>
    <w:rsid w:val="00874D41"/>
    <w:rsid w:val="008775CE"/>
    <w:rsid w:val="00881B2B"/>
    <w:rsid w:val="008924B4"/>
    <w:rsid w:val="008A05E6"/>
    <w:rsid w:val="008A0B58"/>
    <w:rsid w:val="008A3306"/>
    <w:rsid w:val="008A40CE"/>
    <w:rsid w:val="008B2EEC"/>
    <w:rsid w:val="008C68A2"/>
    <w:rsid w:val="008D59AF"/>
    <w:rsid w:val="008E3072"/>
    <w:rsid w:val="008F5C7A"/>
    <w:rsid w:val="00910BE1"/>
    <w:rsid w:val="00910FEC"/>
    <w:rsid w:val="009111D8"/>
    <w:rsid w:val="00920307"/>
    <w:rsid w:val="00922A26"/>
    <w:rsid w:val="00924B8A"/>
    <w:rsid w:val="0092579F"/>
    <w:rsid w:val="00933928"/>
    <w:rsid w:val="0095121F"/>
    <w:rsid w:val="009574C8"/>
    <w:rsid w:val="009709E9"/>
    <w:rsid w:val="00972E12"/>
    <w:rsid w:val="00973D07"/>
    <w:rsid w:val="0099271D"/>
    <w:rsid w:val="009B01F1"/>
    <w:rsid w:val="009D5E7E"/>
    <w:rsid w:val="009E4D56"/>
    <w:rsid w:val="009F362C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65E28"/>
    <w:rsid w:val="00A9583C"/>
    <w:rsid w:val="00AA47FF"/>
    <w:rsid w:val="00AA7936"/>
    <w:rsid w:val="00AC444A"/>
    <w:rsid w:val="00AC6786"/>
    <w:rsid w:val="00AD7CDB"/>
    <w:rsid w:val="00AF7765"/>
    <w:rsid w:val="00B26182"/>
    <w:rsid w:val="00B4614E"/>
    <w:rsid w:val="00B62475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7EAB"/>
    <w:rsid w:val="00C1049B"/>
    <w:rsid w:val="00C142E6"/>
    <w:rsid w:val="00C151C8"/>
    <w:rsid w:val="00C23C0A"/>
    <w:rsid w:val="00C31CE6"/>
    <w:rsid w:val="00C35A7E"/>
    <w:rsid w:val="00C523AA"/>
    <w:rsid w:val="00C5692B"/>
    <w:rsid w:val="00C705CA"/>
    <w:rsid w:val="00C76A55"/>
    <w:rsid w:val="00C772A3"/>
    <w:rsid w:val="00C81245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223C3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028C"/>
    <w:rsid w:val="00DB6241"/>
    <w:rsid w:val="00DB7659"/>
    <w:rsid w:val="00DB7C42"/>
    <w:rsid w:val="00DC3D7F"/>
    <w:rsid w:val="00DC67F0"/>
    <w:rsid w:val="00DD1BC3"/>
    <w:rsid w:val="00DD3162"/>
    <w:rsid w:val="00DD4F4F"/>
    <w:rsid w:val="00DD5761"/>
    <w:rsid w:val="00DD7E04"/>
    <w:rsid w:val="00DE658A"/>
    <w:rsid w:val="00DE7A75"/>
    <w:rsid w:val="00DF0AF2"/>
    <w:rsid w:val="00E03F17"/>
    <w:rsid w:val="00E128E6"/>
    <w:rsid w:val="00E13A68"/>
    <w:rsid w:val="00E143D4"/>
    <w:rsid w:val="00E24D2D"/>
    <w:rsid w:val="00E306EF"/>
    <w:rsid w:val="00E33E6A"/>
    <w:rsid w:val="00E5147D"/>
    <w:rsid w:val="00E6664C"/>
    <w:rsid w:val="00E702AB"/>
    <w:rsid w:val="00E77526"/>
    <w:rsid w:val="00E871E0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2D3"/>
    <w:rsid w:val="00F71066"/>
    <w:rsid w:val="00F74D09"/>
    <w:rsid w:val="00F7665A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D348E"/>
    <w:rsid w:val="00FE023B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40EF-2F2A-444C-89D7-C51C236A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5</TotalTime>
  <Pages>1</Pages>
  <Words>2894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4536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4</cp:revision>
  <cp:lastPrinted>2023-05-11T11:04:00Z</cp:lastPrinted>
  <dcterms:created xsi:type="dcterms:W3CDTF">2024-03-12T07:43:00Z</dcterms:created>
  <dcterms:modified xsi:type="dcterms:W3CDTF">2024-03-12T08:53:00Z</dcterms:modified>
</cp:coreProperties>
</file>