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E59C94D" w14:textId="692A1F23" w:rsidR="00491F17" w:rsidRPr="00491F17" w:rsidRDefault="00491F17" w:rsidP="00DC58C4">
      <w:pPr>
        <w:pStyle w:val="Antrats"/>
        <w:ind w:left="5529"/>
      </w:pPr>
      <w:r w:rsidRPr="00491F17">
        <w:t xml:space="preserve">PRITARTA </w:t>
      </w:r>
    </w:p>
    <w:p w14:paraId="158C72DB" w14:textId="6E848DDF" w:rsidR="00491F17" w:rsidRPr="00491F17" w:rsidRDefault="00491F17" w:rsidP="00DC58C4">
      <w:pPr>
        <w:pStyle w:val="Antrats"/>
        <w:ind w:left="5529"/>
      </w:pPr>
      <w:r w:rsidRPr="00491F17">
        <w:t>Kretingos rajono savivaldybės tarybos</w:t>
      </w:r>
    </w:p>
    <w:p w14:paraId="481EF3E8" w14:textId="6E43A70F" w:rsidR="00491F17" w:rsidRPr="00491F17" w:rsidRDefault="00491F17" w:rsidP="00DC58C4">
      <w:pPr>
        <w:pStyle w:val="Antrats"/>
        <w:ind w:left="5529"/>
      </w:pPr>
      <w:r w:rsidRPr="00491F17">
        <w:t xml:space="preserve">2024 m. vasario  </w:t>
      </w:r>
      <w:r w:rsidR="002253BD">
        <w:t xml:space="preserve"> </w:t>
      </w:r>
      <w:r w:rsidRPr="00491F17">
        <w:t xml:space="preserve">  d. sprendimu Nr</w:t>
      </w:r>
      <w:r>
        <w:t>.</w:t>
      </w:r>
    </w:p>
    <w:p w14:paraId="667FD588" w14:textId="77777777" w:rsidR="00491F17" w:rsidRDefault="00491F17" w:rsidP="00DC58C4">
      <w:pPr>
        <w:rPr>
          <w:b/>
          <w:lang w:val="lt-LT"/>
        </w:rPr>
      </w:pPr>
    </w:p>
    <w:p w14:paraId="512FC2D5" w14:textId="77777777" w:rsidR="000148AB" w:rsidRDefault="000E26EE" w:rsidP="000148AB">
      <w:pPr>
        <w:jc w:val="center"/>
        <w:rPr>
          <w:b/>
          <w:lang w:val="lt-LT"/>
        </w:rPr>
      </w:pPr>
      <w:r w:rsidRPr="00795C26">
        <w:rPr>
          <w:b/>
          <w:lang w:val="lt-LT"/>
        </w:rPr>
        <w:t>KLAIPĖDOS APSKRITIES VALSTYBINĖS MOKESČIŲ INSPEKCIJOS IR</w:t>
      </w:r>
      <w:r w:rsidR="00283173" w:rsidRPr="00795C26">
        <w:rPr>
          <w:b/>
          <w:lang w:val="lt-LT"/>
        </w:rPr>
        <w:t xml:space="preserve"> KRETINGOS</w:t>
      </w:r>
      <w:r w:rsidRPr="00795C26">
        <w:rPr>
          <w:b/>
          <w:lang w:val="lt-LT"/>
        </w:rPr>
        <w:t xml:space="preserve"> </w:t>
      </w:r>
      <w:r w:rsidR="00145590" w:rsidRPr="00795C26">
        <w:rPr>
          <w:b/>
          <w:lang w:val="lt-LT"/>
        </w:rPr>
        <w:t>RAJONO SAVIVALDYBĖS ADMINISTRACIJOS</w:t>
      </w:r>
      <w:r w:rsidR="000148AB" w:rsidRPr="00795C26">
        <w:rPr>
          <w:b/>
          <w:lang w:val="lt-LT"/>
        </w:rPr>
        <w:t xml:space="preserve"> BENDRADARBIAVIMO SUTARTIS</w:t>
      </w:r>
    </w:p>
    <w:p w14:paraId="30524BF5" w14:textId="77777777" w:rsidR="002253BD" w:rsidRPr="002253BD" w:rsidRDefault="002253BD" w:rsidP="00DC58C4">
      <w:pPr>
        <w:rPr>
          <w:b/>
          <w:lang w:val="lt-LT"/>
        </w:rPr>
      </w:pPr>
    </w:p>
    <w:p w14:paraId="6038C307" w14:textId="77777777" w:rsidR="00B00FAC" w:rsidRPr="00795C26" w:rsidRDefault="00571CFB" w:rsidP="00B00FAC">
      <w:pPr>
        <w:ind w:firstLine="720"/>
        <w:jc w:val="center"/>
        <w:rPr>
          <w:lang w:val="lt-LT"/>
        </w:rPr>
      </w:pPr>
      <w:r w:rsidRPr="00795C26">
        <w:rPr>
          <w:lang w:val="lt-LT"/>
        </w:rPr>
        <w:t>2024</w:t>
      </w:r>
      <w:r w:rsidR="00B00FAC" w:rsidRPr="00795C26">
        <w:rPr>
          <w:lang w:val="lt-LT"/>
        </w:rPr>
        <w:t xml:space="preserve"> m.</w:t>
      </w:r>
      <w:r w:rsidRPr="00795C26">
        <w:rPr>
          <w:lang w:val="lt-LT"/>
        </w:rPr>
        <w:t xml:space="preserve">                        </w:t>
      </w:r>
      <w:r w:rsidR="00105BB3" w:rsidRPr="00795C26">
        <w:rPr>
          <w:lang w:val="lt-LT"/>
        </w:rPr>
        <w:t xml:space="preserve"> </w:t>
      </w:r>
      <w:r w:rsidR="00B00FAC" w:rsidRPr="00795C26">
        <w:rPr>
          <w:lang w:val="lt-LT"/>
        </w:rPr>
        <w:t>d.</w:t>
      </w:r>
      <w:r w:rsidR="00105BB3" w:rsidRPr="00795C26">
        <w:rPr>
          <w:lang w:val="lt-LT"/>
        </w:rPr>
        <w:t xml:space="preserve"> </w:t>
      </w:r>
      <w:r w:rsidR="00B00FAC" w:rsidRPr="00795C26">
        <w:rPr>
          <w:lang w:val="lt-LT"/>
        </w:rPr>
        <w:t xml:space="preserve">Nr. </w:t>
      </w:r>
      <w:r w:rsidR="002253BD">
        <w:rPr>
          <w:lang w:val="lt-LT"/>
        </w:rPr>
        <w:t xml:space="preserve"> </w:t>
      </w:r>
    </w:p>
    <w:p w14:paraId="7C9ED940" w14:textId="77777777" w:rsidR="00B00FAC" w:rsidRPr="00795C26" w:rsidRDefault="002253BD" w:rsidP="00B00FAC">
      <w:pPr>
        <w:ind w:firstLine="720"/>
        <w:jc w:val="center"/>
        <w:rPr>
          <w:lang w:val="lt-LT"/>
        </w:rPr>
      </w:pPr>
      <w:r>
        <w:rPr>
          <w:lang w:val="lt-LT"/>
        </w:rPr>
        <w:t>Kretinga</w:t>
      </w:r>
    </w:p>
    <w:p w14:paraId="75017A29" w14:textId="77777777" w:rsidR="00B00FAC" w:rsidRPr="00795C26" w:rsidRDefault="00B00FAC" w:rsidP="00DC58C4">
      <w:pPr>
        <w:jc w:val="both"/>
        <w:rPr>
          <w:lang w:val="lt-LT"/>
        </w:rPr>
      </w:pPr>
    </w:p>
    <w:p w14:paraId="54B8784B" w14:textId="306CD0A1" w:rsidR="00145590" w:rsidRPr="00795C26" w:rsidRDefault="000E26EE" w:rsidP="00DC58C4">
      <w:pPr>
        <w:ind w:firstLine="851"/>
        <w:jc w:val="both"/>
        <w:rPr>
          <w:lang w:val="lt-LT"/>
        </w:rPr>
      </w:pPr>
      <w:r w:rsidRPr="00795C26">
        <w:rPr>
          <w:b/>
          <w:lang w:val="lt-LT"/>
        </w:rPr>
        <w:t>Klaipėdos apskrities valstybinė mokesčių inspekcija</w:t>
      </w:r>
      <w:r w:rsidR="00B00FAC" w:rsidRPr="00795C26">
        <w:rPr>
          <w:lang w:val="lt-LT"/>
        </w:rPr>
        <w:t xml:space="preserve">, veikianti pagal </w:t>
      </w:r>
      <w:r w:rsidRPr="00795C26">
        <w:rPr>
          <w:lang w:val="lt-LT"/>
        </w:rPr>
        <w:t>Klaipėdos apskrities valstybinės mokesčių inspekcijos</w:t>
      </w:r>
      <w:r w:rsidR="006E2C43" w:rsidRPr="00795C26">
        <w:rPr>
          <w:lang w:val="lt-LT"/>
        </w:rPr>
        <w:t xml:space="preserve"> nuostatus</w:t>
      </w:r>
      <w:r w:rsidRPr="00795C26">
        <w:rPr>
          <w:lang w:val="lt-LT"/>
        </w:rPr>
        <w:t xml:space="preserve">, </w:t>
      </w:r>
      <w:r w:rsidR="006E2C43" w:rsidRPr="00795C26">
        <w:rPr>
          <w:noProof/>
          <w:lang w:val="lt-LT"/>
        </w:rPr>
        <w:t>patvirtintus Valstybinės mokesčių inspekcijos prie Lietuvos Respublikos finansų ministerijos viršininko 2020 m. lapkričio 10 d. įsakymu Nr. VA</w:t>
      </w:r>
      <w:r w:rsidR="00DC58C4">
        <w:rPr>
          <w:noProof/>
          <w:lang w:val="lt-LT"/>
        </w:rPr>
        <w:t>-</w:t>
      </w:r>
      <w:r w:rsidR="006E2C43" w:rsidRPr="00795C26">
        <w:rPr>
          <w:noProof/>
          <w:lang w:val="lt-LT"/>
        </w:rPr>
        <w:t>76 „Dėl apskričių valstybinių mokesčių inspekcijų nuostatų patvirtinimo“</w:t>
      </w:r>
      <w:r w:rsidR="0035224B" w:rsidRPr="00795C26">
        <w:rPr>
          <w:noProof/>
          <w:lang w:val="lt-LT"/>
        </w:rPr>
        <w:t xml:space="preserve"> (2023 m. spalio 16 d. įsakymo Nr. VA-77 redakcija)</w:t>
      </w:r>
      <w:r w:rsidR="007A5723" w:rsidRPr="00795C26">
        <w:rPr>
          <w:lang w:val="lt-LT"/>
        </w:rPr>
        <w:t>,</w:t>
      </w:r>
      <w:r w:rsidR="00B00FAC" w:rsidRPr="00795C26">
        <w:rPr>
          <w:lang w:val="lt-LT"/>
        </w:rPr>
        <w:t xml:space="preserve"> atstovaujama </w:t>
      </w:r>
      <w:r w:rsidRPr="00795C26">
        <w:rPr>
          <w:lang w:val="lt-LT"/>
        </w:rPr>
        <w:t xml:space="preserve">Klaipėdos apskrities valstybinės mokesčių inspekcijos viršininko Audriaus Morkūno </w:t>
      </w:r>
      <w:r w:rsidR="006E2C43" w:rsidRPr="00795C26">
        <w:rPr>
          <w:lang w:val="lt-LT"/>
        </w:rPr>
        <w:t xml:space="preserve">(toliau </w:t>
      </w:r>
      <w:r w:rsidR="000148AB" w:rsidRPr="00795C26">
        <w:rPr>
          <w:lang w:val="lt-LT"/>
        </w:rPr>
        <w:t>šioje sutartyje vadinama</w:t>
      </w:r>
      <w:r w:rsidR="00B00FAC" w:rsidRPr="00795C26">
        <w:rPr>
          <w:lang w:val="lt-LT"/>
        </w:rPr>
        <w:t xml:space="preserve"> – </w:t>
      </w:r>
      <w:r w:rsidRPr="00795C26">
        <w:rPr>
          <w:b/>
          <w:lang w:val="lt-LT"/>
        </w:rPr>
        <w:t>Klaipėdos AVMI</w:t>
      </w:r>
      <w:r w:rsidR="006E2C43" w:rsidRPr="00795C26">
        <w:rPr>
          <w:b/>
          <w:lang w:val="lt-LT"/>
        </w:rPr>
        <w:t>)</w:t>
      </w:r>
      <w:r w:rsidR="00B00FAC" w:rsidRPr="00795C26">
        <w:rPr>
          <w:b/>
          <w:lang w:val="lt-LT"/>
        </w:rPr>
        <w:t xml:space="preserve"> </w:t>
      </w:r>
      <w:r w:rsidR="00B00FAC" w:rsidRPr="00491F17">
        <w:rPr>
          <w:lang w:val="lt-LT"/>
        </w:rPr>
        <w:t>ir</w:t>
      </w:r>
      <w:r w:rsidR="00120C0E" w:rsidRPr="00491F17">
        <w:rPr>
          <w:lang w:val="lt-LT"/>
        </w:rPr>
        <w:t xml:space="preserve"> </w:t>
      </w:r>
      <w:r w:rsidR="00283173" w:rsidRPr="00491F17">
        <w:rPr>
          <w:b/>
          <w:lang w:val="lt-LT"/>
        </w:rPr>
        <w:t>Kretingos rajono savivaldybės administracija</w:t>
      </w:r>
      <w:r w:rsidR="00491F17" w:rsidRPr="00491F17">
        <w:rPr>
          <w:lang w:val="lt-LT"/>
        </w:rPr>
        <w:t xml:space="preserve">, </w:t>
      </w:r>
      <w:r w:rsidR="006E2C43" w:rsidRPr="00491F17">
        <w:rPr>
          <w:lang w:val="lt-LT"/>
        </w:rPr>
        <w:t>atstovaujama</w:t>
      </w:r>
      <w:r w:rsidR="00491F17" w:rsidRPr="00491F17">
        <w:t xml:space="preserve"> </w:t>
      </w:r>
      <w:r w:rsidR="00491F17" w:rsidRPr="00491F17">
        <w:rPr>
          <w:lang w:val="lt-LT"/>
        </w:rPr>
        <w:t>.................................veikian</w:t>
      </w:r>
      <w:r w:rsidR="00491F17">
        <w:rPr>
          <w:lang w:val="lt-LT"/>
        </w:rPr>
        <w:t xml:space="preserve">čio </w:t>
      </w:r>
      <w:r w:rsidR="00491F17" w:rsidRPr="00491F17">
        <w:rPr>
          <w:lang w:val="lt-LT"/>
        </w:rPr>
        <w:t xml:space="preserve">pagal..................................... </w:t>
      </w:r>
      <w:r w:rsidR="00B00FAC" w:rsidRPr="00491F17">
        <w:rPr>
          <w:lang w:val="lt-LT"/>
        </w:rPr>
        <w:t>(toliau</w:t>
      </w:r>
      <w:r w:rsidR="00B00FAC" w:rsidRPr="00795C26">
        <w:rPr>
          <w:lang w:val="lt-LT"/>
        </w:rPr>
        <w:t xml:space="preserve"> šioje sutartyje vadinamas – </w:t>
      </w:r>
      <w:r w:rsidR="00AD633D" w:rsidRPr="00795C26">
        <w:rPr>
          <w:b/>
          <w:lang w:val="lt-LT"/>
        </w:rPr>
        <w:t>ADMINISTRACIJA</w:t>
      </w:r>
      <w:r w:rsidR="00B00FAC" w:rsidRPr="00795C26">
        <w:rPr>
          <w:lang w:val="lt-LT"/>
        </w:rPr>
        <w:t>), toliau kartu vadinam</w:t>
      </w:r>
      <w:r w:rsidR="00DC58C4">
        <w:rPr>
          <w:lang w:val="lt-LT"/>
        </w:rPr>
        <w:t>os</w:t>
      </w:r>
      <w:r w:rsidR="00B00FAC" w:rsidRPr="00795C26">
        <w:rPr>
          <w:lang w:val="lt-LT"/>
        </w:rPr>
        <w:t xml:space="preserve"> Šalimis, </w:t>
      </w:r>
      <w:r w:rsidR="000206C0" w:rsidRPr="00795C26">
        <w:rPr>
          <w:lang w:val="lt-LT"/>
        </w:rPr>
        <w:t>bet kuri viena iš jų Šalimi, s</w:t>
      </w:r>
      <w:r w:rsidR="000148AB" w:rsidRPr="00795C26">
        <w:rPr>
          <w:lang w:val="lt-LT"/>
        </w:rPr>
        <w:t xml:space="preserve">iekdamos sukurti dalykiškumo, pasitikėjimo, valstybiškumo bei abipusio naudingumo principais paremtus Šalių interesų ryšius, </w:t>
      </w:r>
      <w:r w:rsidR="00145590" w:rsidRPr="00795C26">
        <w:rPr>
          <w:lang w:val="lt-LT"/>
        </w:rPr>
        <w:t xml:space="preserve">viešųjų ir administracinių paslaugų teikimą </w:t>
      </w:r>
      <w:r w:rsidR="00BF22D9" w:rsidRPr="00795C26">
        <w:rPr>
          <w:lang w:val="lt-LT"/>
        </w:rPr>
        <w:t xml:space="preserve">susijusį su mokesčių optimaliu ir veiksmingu administravimu, </w:t>
      </w:r>
      <w:r w:rsidR="00B00FAC" w:rsidRPr="00795C26">
        <w:rPr>
          <w:lang w:val="lt-LT"/>
        </w:rPr>
        <w:t xml:space="preserve">sudarė šią </w:t>
      </w:r>
      <w:r w:rsidR="000148AB" w:rsidRPr="00795C26">
        <w:rPr>
          <w:lang w:val="lt-LT"/>
        </w:rPr>
        <w:t xml:space="preserve">bendradarbiavimo </w:t>
      </w:r>
      <w:r w:rsidR="00B00FAC" w:rsidRPr="00795C26">
        <w:rPr>
          <w:lang w:val="lt-LT"/>
        </w:rPr>
        <w:t>sutartį (toliau – Sutartis)</w:t>
      </w:r>
      <w:r w:rsidR="00DC58C4">
        <w:rPr>
          <w:lang w:val="lt-LT"/>
        </w:rPr>
        <w:t>.</w:t>
      </w:r>
    </w:p>
    <w:p w14:paraId="43EBC9C2" w14:textId="77777777" w:rsidR="00B00FAC" w:rsidRPr="00795C26" w:rsidRDefault="00B00FAC" w:rsidP="00DC58C4">
      <w:pPr>
        <w:rPr>
          <w:lang w:val="lt-LT"/>
        </w:rPr>
      </w:pPr>
    </w:p>
    <w:p w14:paraId="47A802A0" w14:textId="77777777" w:rsidR="006E2C43" w:rsidRPr="00795C26" w:rsidRDefault="00553557" w:rsidP="00553557">
      <w:pPr>
        <w:jc w:val="center"/>
        <w:rPr>
          <w:b/>
          <w:bCs/>
          <w:lang w:val="lt-LT"/>
        </w:rPr>
      </w:pPr>
      <w:r w:rsidRPr="00795C26">
        <w:rPr>
          <w:b/>
          <w:bCs/>
          <w:lang w:val="lt-LT"/>
        </w:rPr>
        <w:t xml:space="preserve">I. </w:t>
      </w:r>
      <w:r w:rsidR="00AF57F7" w:rsidRPr="00795C26">
        <w:rPr>
          <w:b/>
          <w:bCs/>
          <w:lang w:val="lt-LT"/>
        </w:rPr>
        <w:t>SUTARTIES OBJEKTAS IR TIKSLAI</w:t>
      </w:r>
    </w:p>
    <w:p w14:paraId="1379843A" w14:textId="77777777" w:rsidR="00553557" w:rsidRPr="00795C26" w:rsidRDefault="00553557" w:rsidP="00AF57F7">
      <w:pPr>
        <w:jc w:val="both"/>
        <w:rPr>
          <w:lang w:val="lt-LT"/>
        </w:rPr>
      </w:pPr>
    </w:p>
    <w:p w14:paraId="37D25F37" w14:textId="672BEF0B" w:rsidR="00553557" w:rsidRPr="00795C26" w:rsidRDefault="00C3147A" w:rsidP="00DC58C4">
      <w:pPr>
        <w:ind w:firstLine="851"/>
        <w:jc w:val="both"/>
        <w:rPr>
          <w:lang w:val="lt-LT"/>
        </w:rPr>
      </w:pPr>
      <w:bookmarkStart w:id="0" w:name="_GoBack"/>
      <w:r>
        <w:rPr>
          <w:lang w:val="lt-LT"/>
        </w:rPr>
        <w:t xml:space="preserve">1. </w:t>
      </w:r>
      <w:r w:rsidR="00AF57F7" w:rsidRPr="00795C26">
        <w:rPr>
          <w:lang w:val="lt-LT"/>
        </w:rPr>
        <w:t xml:space="preserve"> Klaipėdos AVMI ir </w:t>
      </w:r>
      <w:r w:rsidR="00AD633D" w:rsidRPr="00795C26">
        <w:rPr>
          <w:lang w:val="lt-LT"/>
        </w:rPr>
        <w:t xml:space="preserve">ADMINISTRACIJA </w:t>
      </w:r>
      <w:r w:rsidR="00AF57F7" w:rsidRPr="00795C26">
        <w:rPr>
          <w:lang w:val="lt-LT"/>
        </w:rPr>
        <w:t>veikdami pagal kiekvienos Šalies kompetenciją susitaria</w:t>
      </w:r>
      <w:r w:rsidR="00AD633D" w:rsidRPr="00795C26">
        <w:rPr>
          <w:lang w:val="lt-LT"/>
        </w:rPr>
        <w:t xml:space="preserve"> </w:t>
      </w:r>
      <w:r w:rsidR="00283173" w:rsidRPr="00491F17">
        <w:rPr>
          <w:lang w:val="lt-LT"/>
        </w:rPr>
        <w:t xml:space="preserve">Darbėnų, </w:t>
      </w:r>
      <w:proofErr w:type="spellStart"/>
      <w:r w:rsidR="00283173" w:rsidRPr="00491F17">
        <w:rPr>
          <w:lang w:val="lt-LT"/>
        </w:rPr>
        <w:t>Imbarės</w:t>
      </w:r>
      <w:proofErr w:type="spellEnd"/>
      <w:r w:rsidR="00283173" w:rsidRPr="00491F17">
        <w:rPr>
          <w:lang w:val="lt-LT"/>
        </w:rPr>
        <w:t>, Kartenos ir Kūlupėnų</w:t>
      </w:r>
      <w:r w:rsidR="00283173" w:rsidRPr="00795C26">
        <w:rPr>
          <w:lang w:val="lt-LT"/>
        </w:rPr>
        <w:t xml:space="preserve"> seniūnijose</w:t>
      </w:r>
      <w:r w:rsidR="00AD633D" w:rsidRPr="00795C26">
        <w:rPr>
          <w:lang w:val="lt-LT"/>
        </w:rPr>
        <w:t xml:space="preserve"> </w:t>
      </w:r>
      <w:r w:rsidR="00C17BFB" w:rsidRPr="00795C26">
        <w:rPr>
          <w:lang w:val="lt-LT"/>
        </w:rPr>
        <w:t>(toliau – SENIŪNIJA</w:t>
      </w:r>
      <w:r w:rsidR="006372EA">
        <w:rPr>
          <w:lang w:val="lt-LT"/>
        </w:rPr>
        <w:t>/JOS</w:t>
      </w:r>
      <w:r w:rsidR="00C17BFB" w:rsidRPr="00795C26">
        <w:rPr>
          <w:lang w:val="lt-LT"/>
        </w:rPr>
        <w:t xml:space="preserve">) </w:t>
      </w:r>
      <w:r w:rsidR="00AD633D" w:rsidRPr="00795C26">
        <w:rPr>
          <w:lang w:val="lt-LT"/>
        </w:rPr>
        <w:t>užtikrinti</w:t>
      </w:r>
      <w:r w:rsidR="00AF57F7" w:rsidRPr="00795C26">
        <w:rPr>
          <w:lang w:val="lt-LT"/>
        </w:rPr>
        <w:t>:</w:t>
      </w:r>
    </w:p>
    <w:p w14:paraId="1C9B9906" w14:textId="6C27DEC7" w:rsidR="007E5843" w:rsidRPr="00795C26" w:rsidRDefault="00553557" w:rsidP="00DC58C4">
      <w:pPr>
        <w:ind w:firstLine="851"/>
        <w:jc w:val="both"/>
        <w:rPr>
          <w:lang w:val="lt-LT"/>
        </w:rPr>
      </w:pPr>
      <w:r w:rsidRPr="00795C26">
        <w:rPr>
          <w:lang w:val="lt-LT"/>
        </w:rPr>
        <w:t>1.</w:t>
      </w:r>
      <w:r w:rsidR="00C3147A">
        <w:rPr>
          <w:lang w:val="lt-LT"/>
        </w:rPr>
        <w:t>1.</w:t>
      </w:r>
      <w:r w:rsidRPr="00795C26">
        <w:rPr>
          <w:lang w:val="lt-LT"/>
        </w:rPr>
        <w:t xml:space="preserve"> </w:t>
      </w:r>
      <w:r w:rsidR="007E5843" w:rsidRPr="00795C26">
        <w:rPr>
          <w:lang w:val="lt-LT"/>
        </w:rPr>
        <w:t>Šalims įgyvendinant joms teisės aktuose numatytus uždavinius ir tikslus</w:t>
      </w:r>
      <w:r w:rsidR="00F96653" w:rsidRPr="00795C26">
        <w:rPr>
          <w:lang w:val="lt-LT"/>
        </w:rPr>
        <w:t>,</w:t>
      </w:r>
      <w:r w:rsidR="007E5843" w:rsidRPr="00795C26">
        <w:rPr>
          <w:lang w:val="lt-LT"/>
        </w:rPr>
        <w:t xml:space="preserve"> sudaryti sąlygas viešųjų ir administracinių </w:t>
      </w:r>
      <w:r w:rsidR="00D15611" w:rsidRPr="00795C26">
        <w:rPr>
          <w:lang w:val="lt-LT"/>
        </w:rPr>
        <w:t>paslaug</w:t>
      </w:r>
      <w:r w:rsidR="00D15611">
        <w:rPr>
          <w:lang w:val="lt-LT"/>
        </w:rPr>
        <w:t>ų</w:t>
      </w:r>
      <w:r w:rsidR="00D15611" w:rsidRPr="00795C26">
        <w:rPr>
          <w:lang w:val="lt-LT"/>
        </w:rPr>
        <w:t xml:space="preserve"> </w:t>
      </w:r>
      <w:r w:rsidR="006372EA">
        <w:rPr>
          <w:lang w:val="lt-LT"/>
        </w:rPr>
        <w:t>SENIŪNIJOS</w:t>
      </w:r>
      <w:r w:rsidR="00DC58C4">
        <w:rPr>
          <w:lang w:val="lt-LT"/>
        </w:rPr>
        <w:t xml:space="preserve"> (-</w:t>
      </w:r>
      <w:r w:rsidR="006372EA">
        <w:rPr>
          <w:lang w:val="lt-LT"/>
        </w:rPr>
        <w:t>Ų</w:t>
      </w:r>
      <w:r w:rsidR="00DC58C4">
        <w:rPr>
          <w:lang w:val="lt-LT"/>
        </w:rPr>
        <w:t>)</w:t>
      </w:r>
      <w:r w:rsidR="007E5843" w:rsidRPr="00795C26">
        <w:rPr>
          <w:lang w:val="lt-LT"/>
        </w:rPr>
        <w:t xml:space="preserve"> aptarnaujamoje teritorijoje teikimu</w:t>
      </w:r>
      <w:r w:rsidR="000C58D9" w:rsidRPr="00795C26">
        <w:rPr>
          <w:lang w:val="lt-LT"/>
        </w:rPr>
        <w:t>i</w:t>
      </w:r>
      <w:r w:rsidR="006372EA">
        <w:rPr>
          <w:lang w:val="lt-LT"/>
        </w:rPr>
        <w:t xml:space="preserve"> SENIŪNIJOS / JŲ</w:t>
      </w:r>
      <w:r w:rsidR="001246EA" w:rsidRPr="00795C26">
        <w:rPr>
          <w:lang w:val="lt-LT"/>
        </w:rPr>
        <w:t xml:space="preserve"> gyventojams </w:t>
      </w:r>
      <w:r w:rsidR="007E5843" w:rsidRPr="00795C26">
        <w:rPr>
          <w:lang w:val="lt-LT"/>
        </w:rPr>
        <w:t>mokesčių administravimo srityje</w:t>
      </w:r>
      <w:r w:rsidR="00F96653" w:rsidRPr="00795C26">
        <w:rPr>
          <w:lang w:val="lt-LT"/>
        </w:rPr>
        <w:t xml:space="preserve">, </w:t>
      </w:r>
      <w:r w:rsidR="001246EA" w:rsidRPr="00795C26">
        <w:rPr>
          <w:lang w:val="lt-LT"/>
        </w:rPr>
        <w:t>gyventojams</w:t>
      </w:r>
      <w:r w:rsidR="00F96653" w:rsidRPr="00795C26">
        <w:rPr>
          <w:lang w:val="lt-LT"/>
        </w:rPr>
        <w:t xml:space="preserve"> patogioje vietoje</w:t>
      </w:r>
      <w:r w:rsidR="007E5843" w:rsidRPr="00795C26">
        <w:rPr>
          <w:lang w:val="lt-LT"/>
        </w:rPr>
        <w:t>;</w:t>
      </w:r>
    </w:p>
    <w:p w14:paraId="184A3F11" w14:textId="3460DB74" w:rsidR="00553557" w:rsidRPr="00795C26" w:rsidRDefault="00553557" w:rsidP="00DC58C4">
      <w:pPr>
        <w:ind w:firstLine="851"/>
        <w:jc w:val="both"/>
        <w:rPr>
          <w:lang w:val="lt-LT"/>
        </w:rPr>
      </w:pPr>
      <w:r w:rsidRPr="00795C26">
        <w:rPr>
          <w:lang w:val="lt-LT"/>
        </w:rPr>
        <w:t>1.</w:t>
      </w:r>
      <w:r w:rsidR="00C3147A">
        <w:rPr>
          <w:lang w:val="lt-LT"/>
        </w:rPr>
        <w:t>2.</w:t>
      </w:r>
      <w:r w:rsidRPr="00795C26">
        <w:rPr>
          <w:lang w:val="lt-LT"/>
        </w:rPr>
        <w:t xml:space="preserve"> </w:t>
      </w:r>
      <w:r w:rsidR="00014230" w:rsidRPr="00795C26">
        <w:rPr>
          <w:lang w:val="lt-LT"/>
        </w:rPr>
        <w:t>teikti viena kitai reikiamą pagalbą, kad būtų tinkamai vykdoma Sutartis, ir atsižvelgti į vien</w:t>
      </w:r>
      <w:r w:rsidR="001246EA" w:rsidRPr="00795C26">
        <w:rPr>
          <w:lang w:val="lt-LT"/>
        </w:rPr>
        <w:t>os ir</w:t>
      </w:r>
      <w:r w:rsidR="00014230" w:rsidRPr="00795C26">
        <w:rPr>
          <w:lang w:val="lt-LT"/>
        </w:rPr>
        <w:t xml:space="preserve"> kitos rekomendacijas dėl Sutarties vykdymo. Šalys įsipareigoja susilaikyti nuo veiksmų, kuriais būtų pažeistos šios Sutarties sąlygos ir kurie atneštų žalą Šalių interesams, geram vardui ir tarpusavio santykiams;</w:t>
      </w:r>
    </w:p>
    <w:p w14:paraId="73623861" w14:textId="1153F9F2" w:rsidR="00553557" w:rsidRPr="00795C26" w:rsidRDefault="00553557" w:rsidP="00DC58C4">
      <w:pPr>
        <w:ind w:firstLine="851"/>
        <w:jc w:val="both"/>
        <w:rPr>
          <w:lang w:val="lt-LT"/>
        </w:rPr>
      </w:pPr>
      <w:r w:rsidRPr="00795C26">
        <w:rPr>
          <w:lang w:val="lt-LT"/>
        </w:rPr>
        <w:t>1.</w:t>
      </w:r>
      <w:r w:rsidR="00C3147A">
        <w:rPr>
          <w:lang w:val="lt-LT"/>
        </w:rPr>
        <w:t>3. š</w:t>
      </w:r>
      <w:r w:rsidRPr="00795C26">
        <w:rPr>
          <w:lang w:val="lt-LT"/>
        </w:rPr>
        <w:t>al</w:t>
      </w:r>
      <w:r w:rsidR="00014230" w:rsidRPr="00795C26">
        <w:rPr>
          <w:lang w:val="lt-LT"/>
        </w:rPr>
        <w:t>ys, siekdamos Sutartyje numatytų</w:t>
      </w:r>
      <w:r w:rsidRPr="00795C26">
        <w:rPr>
          <w:lang w:val="lt-LT"/>
        </w:rPr>
        <w:t xml:space="preserve"> tikslų įgyvendinimo, tarpusavyje bendradarbiaus, panaudodamos savo žinias, patirtį, žmogiškuosius</w:t>
      </w:r>
      <w:r w:rsidR="00014230" w:rsidRPr="00795C26">
        <w:rPr>
          <w:lang w:val="lt-LT"/>
        </w:rPr>
        <w:t xml:space="preserve"> ir materialinius išteklius.</w:t>
      </w:r>
    </w:p>
    <w:bookmarkEnd w:id="0"/>
    <w:p w14:paraId="1A19CCD7" w14:textId="77777777" w:rsidR="00B43C8F" w:rsidRPr="00795C26" w:rsidRDefault="00B43C8F" w:rsidP="00DC58C4">
      <w:pPr>
        <w:rPr>
          <w:lang w:val="lt-LT"/>
        </w:rPr>
      </w:pPr>
    </w:p>
    <w:p w14:paraId="6AD40149" w14:textId="77777777" w:rsidR="00AE12F7" w:rsidRPr="00795C26" w:rsidRDefault="00014230" w:rsidP="00AE12F7">
      <w:pPr>
        <w:ind w:hanging="15"/>
        <w:jc w:val="center"/>
        <w:outlineLvl w:val="0"/>
        <w:rPr>
          <w:b/>
          <w:bCs/>
          <w:lang w:val="lt-LT"/>
        </w:rPr>
      </w:pPr>
      <w:r w:rsidRPr="00795C26">
        <w:rPr>
          <w:b/>
          <w:bCs/>
          <w:lang w:val="lt-LT"/>
        </w:rPr>
        <w:t>II</w:t>
      </w:r>
      <w:r w:rsidR="00AE12F7" w:rsidRPr="00795C26">
        <w:rPr>
          <w:b/>
          <w:bCs/>
          <w:lang w:val="lt-LT"/>
        </w:rPr>
        <w:t>. ŠALIŲ ĮSIPAREIGOJIMAI</w:t>
      </w:r>
    </w:p>
    <w:p w14:paraId="62423BAA" w14:textId="77777777" w:rsidR="00AE12F7" w:rsidRPr="00795C26" w:rsidRDefault="00AE12F7" w:rsidP="00DC58C4">
      <w:pPr>
        <w:rPr>
          <w:lang w:val="lt-LT"/>
        </w:rPr>
      </w:pPr>
    </w:p>
    <w:p w14:paraId="21F7C333" w14:textId="6BEE59F8" w:rsidR="00AE12F7" w:rsidRPr="00795C26" w:rsidRDefault="000C58D9" w:rsidP="00DC58C4">
      <w:pPr>
        <w:ind w:firstLine="851"/>
        <w:jc w:val="both"/>
        <w:rPr>
          <w:lang w:val="lt-LT"/>
        </w:rPr>
      </w:pPr>
      <w:r w:rsidRPr="00795C26">
        <w:rPr>
          <w:lang w:val="lt-LT"/>
        </w:rPr>
        <w:t>2</w:t>
      </w:r>
      <w:r w:rsidR="00AE12F7" w:rsidRPr="00795C26">
        <w:rPr>
          <w:lang w:val="lt-LT"/>
        </w:rPr>
        <w:t xml:space="preserve">. Klaipėdos AVMI įsipareigoja </w:t>
      </w:r>
      <w:r w:rsidR="006372EA">
        <w:rPr>
          <w:lang w:val="lt-LT"/>
        </w:rPr>
        <w:t>SENIŪNIJOS/JŲ</w:t>
      </w:r>
      <w:r w:rsidR="00B43C8F" w:rsidRPr="00795C26">
        <w:rPr>
          <w:lang w:val="lt-LT"/>
        </w:rPr>
        <w:t xml:space="preserve"> teritorijoje</w:t>
      </w:r>
      <w:r w:rsidR="00DC58C4">
        <w:rPr>
          <w:lang w:val="lt-LT"/>
        </w:rPr>
        <w:t>(-</w:t>
      </w:r>
      <w:proofErr w:type="spellStart"/>
      <w:r w:rsidR="00AD633D" w:rsidRPr="00795C26">
        <w:rPr>
          <w:lang w:val="lt-LT"/>
        </w:rPr>
        <w:t>se</w:t>
      </w:r>
      <w:proofErr w:type="spellEnd"/>
      <w:r w:rsidR="00DC58C4">
        <w:rPr>
          <w:lang w:val="lt-LT"/>
        </w:rPr>
        <w:t>)</w:t>
      </w:r>
      <w:r w:rsidR="00B43C8F" w:rsidRPr="00795C26">
        <w:rPr>
          <w:lang w:val="lt-LT"/>
        </w:rPr>
        <w:t xml:space="preserve"> mobilioje darbo vietoje </w:t>
      </w:r>
      <w:r w:rsidR="00DC58C4">
        <w:rPr>
          <w:lang w:val="lt-LT"/>
        </w:rPr>
        <w:t>–</w:t>
      </w:r>
      <w:r w:rsidR="00B43C8F" w:rsidRPr="00795C26">
        <w:rPr>
          <w:lang w:val="lt-LT"/>
        </w:rPr>
        <w:t xml:space="preserve"> specialioje transporto priemonėje (toliau – </w:t>
      </w:r>
      <w:r w:rsidR="0035224B" w:rsidRPr="00795C26">
        <w:rPr>
          <w:lang w:val="lt-LT"/>
        </w:rPr>
        <w:t>VMI automobilis</w:t>
      </w:r>
      <w:r w:rsidR="00B43C8F" w:rsidRPr="00795C26">
        <w:rPr>
          <w:lang w:val="lt-LT"/>
        </w:rPr>
        <w:t>)</w:t>
      </w:r>
      <w:r w:rsidR="00B57521" w:rsidRPr="00795C26">
        <w:rPr>
          <w:lang w:val="lt-LT"/>
        </w:rPr>
        <w:t xml:space="preserve"> </w:t>
      </w:r>
      <w:r w:rsidR="00AE12F7" w:rsidRPr="00795C26">
        <w:rPr>
          <w:lang w:val="lt-LT"/>
        </w:rPr>
        <w:t>teikti:</w:t>
      </w:r>
    </w:p>
    <w:p w14:paraId="39083838" w14:textId="0B12FC2F" w:rsidR="00B57521" w:rsidRPr="00795C26" w:rsidRDefault="000C58D9" w:rsidP="00DC58C4">
      <w:pPr>
        <w:ind w:firstLine="851"/>
        <w:jc w:val="both"/>
        <w:rPr>
          <w:lang w:val="lt-LT"/>
        </w:rPr>
      </w:pPr>
      <w:r w:rsidRPr="00795C26">
        <w:rPr>
          <w:lang w:val="lt-LT"/>
        </w:rPr>
        <w:t>2</w:t>
      </w:r>
      <w:r w:rsidR="00AE12F7" w:rsidRPr="00795C26">
        <w:rPr>
          <w:lang w:val="lt-LT"/>
        </w:rPr>
        <w:t>.1</w:t>
      </w:r>
      <w:r w:rsidR="00B57521" w:rsidRPr="00795C26">
        <w:rPr>
          <w:lang w:val="lt-LT"/>
        </w:rPr>
        <w:t>.</w:t>
      </w:r>
      <w:r w:rsidR="00AE12F7" w:rsidRPr="00795C26">
        <w:rPr>
          <w:color w:val="FF0000"/>
          <w:lang w:val="lt-LT"/>
        </w:rPr>
        <w:t xml:space="preserve"> </w:t>
      </w:r>
      <w:r w:rsidR="00B57521" w:rsidRPr="00795C26">
        <w:rPr>
          <w:lang w:val="lt-LT"/>
        </w:rPr>
        <w:t xml:space="preserve">kasdienines Valstybinės mokesčių inspekcijos (toliau – VMI) paslaugas </w:t>
      </w:r>
      <w:r w:rsidR="00DC58C4">
        <w:rPr>
          <w:lang w:val="lt-LT"/>
        </w:rPr>
        <w:t>–</w:t>
      </w:r>
      <w:r w:rsidR="00B57521" w:rsidRPr="00795C26">
        <w:rPr>
          <w:lang w:val="lt-LT"/>
        </w:rPr>
        <w:t xml:space="preserve"> prašymų, </w:t>
      </w:r>
      <w:r w:rsidR="00873956" w:rsidRPr="00795C26">
        <w:rPr>
          <w:lang w:val="lt-LT"/>
        </w:rPr>
        <w:t xml:space="preserve">dokumentų priėmimas, išdavimas, pagalbą </w:t>
      </w:r>
      <w:r w:rsidR="00B57521" w:rsidRPr="00795C26">
        <w:rPr>
          <w:lang w:val="lt-LT"/>
        </w:rPr>
        <w:t>pi</w:t>
      </w:r>
      <w:r w:rsidR="00873956" w:rsidRPr="00795C26">
        <w:rPr>
          <w:lang w:val="lt-LT"/>
        </w:rPr>
        <w:t>ldant deklaracijas/</w:t>
      </w:r>
      <w:r w:rsidR="00B57521" w:rsidRPr="00795C26">
        <w:rPr>
          <w:lang w:val="lt-LT"/>
        </w:rPr>
        <w:t>dokumentus</w:t>
      </w:r>
      <w:r w:rsidR="00873956" w:rsidRPr="00795C26">
        <w:rPr>
          <w:lang w:val="lt-LT"/>
        </w:rPr>
        <w:t xml:space="preserve">, </w:t>
      </w:r>
      <w:r w:rsidR="00B57521" w:rsidRPr="00795C26">
        <w:rPr>
          <w:lang w:val="lt-LT"/>
        </w:rPr>
        <w:t>klientų konsultavimas deklaracijų pildymo, pateikimo, mokesčių sumokėjimo klausimais;</w:t>
      </w:r>
    </w:p>
    <w:p w14:paraId="0B619B22" w14:textId="77777777" w:rsidR="00B86215" w:rsidRPr="00795C26" w:rsidRDefault="000C58D9" w:rsidP="00DC58C4">
      <w:pPr>
        <w:ind w:firstLine="851"/>
        <w:jc w:val="both"/>
        <w:rPr>
          <w:lang w:val="lt-LT"/>
        </w:rPr>
      </w:pPr>
      <w:r w:rsidRPr="00795C26">
        <w:rPr>
          <w:lang w:val="lt-LT"/>
        </w:rPr>
        <w:t>2</w:t>
      </w:r>
      <w:r w:rsidR="00AE12F7" w:rsidRPr="00795C26">
        <w:rPr>
          <w:lang w:val="lt-LT"/>
        </w:rPr>
        <w:t>.2.</w:t>
      </w:r>
      <w:r w:rsidR="00AE12F7" w:rsidRPr="00795C26">
        <w:rPr>
          <w:b/>
          <w:lang w:val="lt-LT"/>
        </w:rPr>
        <w:t xml:space="preserve"> </w:t>
      </w:r>
      <w:r w:rsidR="00B86215" w:rsidRPr="00795C26">
        <w:rPr>
          <w:lang w:val="lt-LT"/>
        </w:rPr>
        <w:t xml:space="preserve">mokymo ir konsultavimo paslaugas kaip savarankiškai naudotis VMI e. paslaugomis, </w:t>
      </w:r>
      <w:r w:rsidR="00EB47AF" w:rsidRPr="00795C26">
        <w:rPr>
          <w:lang w:val="lt-LT"/>
        </w:rPr>
        <w:t>mokymus</w:t>
      </w:r>
      <w:r w:rsidR="00B86215" w:rsidRPr="00795C26">
        <w:rPr>
          <w:lang w:val="lt-LT"/>
        </w:rPr>
        <w:t xml:space="preserve"> naujiems mokesčių mokėtojams</w:t>
      </w:r>
      <w:r w:rsidR="00EB47AF" w:rsidRPr="00795C26">
        <w:rPr>
          <w:lang w:val="lt-LT"/>
        </w:rPr>
        <w:t>, kitas edukacijas mokesčių klausimais;</w:t>
      </w:r>
    </w:p>
    <w:p w14:paraId="3A891236" w14:textId="77777777" w:rsidR="00B86215" w:rsidRPr="00795C26" w:rsidRDefault="000C58D9" w:rsidP="00DC58C4">
      <w:pPr>
        <w:ind w:firstLine="851"/>
        <w:jc w:val="both"/>
        <w:rPr>
          <w:lang w:val="lt-LT"/>
        </w:rPr>
      </w:pPr>
      <w:r w:rsidRPr="00795C26">
        <w:rPr>
          <w:lang w:val="lt-LT"/>
        </w:rPr>
        <w:t>2</w:t>
      </w:r>
      <w:r w:rsidR="00B86215" w:rsidRPr="00795C26">
        <w:rPr>
          <w:lang w:val="lt-LT"/>
        </w:rPr>
        <w:t>.3. kokybišką ir profesionalų klientų aptarna</w:t>
      </w:r>
      <w:r w:rsidR="00873956" w:rsidRPr="00795C26">
        <w:rPr>
          <w:lang w:val="lt-LT"/>
        </w:rPr>
        <w:t>vimą.</w:t>
      </w:r>
    </w:p>
    <w:p w14:paraId="22D38FE7" w14:textId="77777777" w:rsidR="00AE12F7" w:rsidRPr="00795C26" w:rsidRDefault="001246EA" w:rsidP="00DC58C4">
      <w:pPr>
        <w:ind w:firstLine="851"/>
        <w:jc w:val="both"/>
      </w:pPr>
      <w:r w:rsidRPr="00795C26">
        <w:t>3</w:t>
      </w:r>
      <w:r w:rsidR="00EB47AF" w:rsidRPr="00795C26">
        <w:t xml:space="preserve">. </w:t>
      </w:r>
      <w:r w:rsidR="00AD633D" w:rsidRPr="00795C26">
        <w:t>ADMINISTRACIJA</w:t>
      </w:r>
      <w:r w:rsidR="00AE12F7" w:rsidRPr="00795C26">
        <w:rPr>
          <w:lang w:val="lt-LT"/>
        </w:rPr>
        <w:t xml:space="preserve"> įsipareigoja</w:t>
      </w:r>
      <w:r w:rsidR="00AE12F7" w:rsidRPr="00795C26">
        <w:t>:</w:t>
      </w:r>
    </w:p>
    <w:p w14:paraId="29445A6D" w14:textId="2BF5E8F0" w:rsidR="004476A7" w:rsidRPr="00795C26" w:rsidRDefault="001246EA" w:rsidP="00DC58C4">
      <w:pPr>
        <w:pStyle w:val="Style4"/>
        <w:widowControl/>
        <w:tabs>
          <w:tab w:val="left" w:pos="1246"/>
        </w:tabs>
        <w:spacing w:before="14" w:line="240" w:lineRule="auto"/>
        <w:ind w:right="43" w:firstLine="851"/>
      </w:pPr>
      <w:r w:rsidRPr="00795C26">
        <w:t>3</w:t>
      </w:r>
      <w:r w:rsidR="004476A7" w:rsidRPr="00795C26">
        <w:t xml:space="preserve">.1. </w:t>
      </w:r>
      <w:r w:rsidR="000C58D9" w:rsidRPr="00795C26">
        <w:t xml:space="preserve">sudaryti Klaipėdos AVMI </w:t>
      </w:r>
      <w:r w:rsidR="004476A7" w:rsidRPr="00795C26">
        <w:t>sąlygas</w:t>
      </w:r>
      <w:r w:rsidR="000C58D9" w:rsidRPr="00795C26">
        <w:t xml:space="preserve"> neatlygintinai prie SENIŪNIJOS</w:t>
      </w:r>
      <w:r w:rsidR="00C17BFB" w:rsidRPr="00795C26">
        <w:t>/</w:t>
      </w:r>
      <w:r w:rsidR="00AD633D" w:rsidRPr="00795C26">
        <w:t>JŲ</w:t>
      </w:r>
      <w:r w:rsidR="002253BD">
        <w:t xml:space="preserve"> adresu</w:t>
      </w:r>
      <w:r w:rsidR="000C58D9" w:rsidRPr="00795C26">
        <w:t xml:space="preserve"> </w:t>
      </w:r>
      <w:r w:rsidR="002253BD" w:rsidRPr="002253BD">
        <w:t>Kretingos r., Darbėnai, Skuodo g. 4</w:t>
      </w:r>
      <w:r w:rsidR="002253BD">
        <w:t xml:space="preserve">, </w:t>
      </w:r>
      <w:r w:rsidR="002253BD" w:rsidRPr="002253BD">
        <w:t>Kretingos r., Salantai, M.</w:t>
      </w:r>
      <w:r w:rsidR="00DC58C4">
        <w:t xml:space="preserve"> </w:t>
      </w:r>
      <w:r w:rsidR="002253BD" w:rsidRPr="002253BD">
        <w:t>Valančiaus g. 5, Kretingos r., Kartena, Mokyklos g. 3</w:t>
      </w:r>
      <w:r w:rsidR="002253BD">
        <w:t xml:space="preserve">, </w:t>
      </w:r>
      <w:r w:rsidR="002253BD" w:rsidRPr="002253BD">
        <w:t>Kretingos r., Kūlupėnų k., Mokyklos g. 5</w:t>
      </w:r>
      <w:r w:rsidR="002253BD">
        <w:t xml:space="preserve">, </w:t>
      </w:r>
      <w:r w:rsidR="004476A7" w:rsidRPr="00795C26">
        <w:t>arba kitoje</w:t>
      </w:r>
      <w:r w:rsidR="000C58D9" w:rsidRPr="00795C26">
        <w:t xml:space="preserve"> Šalių atsakingų asmenų </w:t>
      </w:r>
      <w:r w:rsidR="004476A7" w:rsidRPr="00795C26">
        <w:lastRenderedPageBreak/>
        <w:t>suderintoje vietoje ir sutartu</w:t>
      </w:r>
      <w:r w:rsidR="000C58D9" w:rsidRPr="00795C26">
        <w:t xml:space="preserve"> laiku parkuoti </w:t>
      </w:r>
      <w:r w:rsidR="0035224B" w:rsidRPr="00795C26">
        <w:t>VMI automobilį</w:t>
      </w:r>
      <w:r w:rsidR="006372EA">
        <w:t>,</w:t>
      </w:r>
      <w:r w:rsidR="0035224B" w:rsidRPr="00795C26">
        <w:t xml:space="preserve"> </w:t>
      </w:r>
      <w:r w:rsidR="000C58D9" w:rsidRPr="00795C26">
        <w:t>kuriame bus teikiamos Sutarties 2 p. numatytos paslaugos;</w:t>
      </w:r>
    </w:p>
    <w:p w14:paraId="3E4DC258" w14:textId="7F670301" w:rsidR="00AE12F7" w:rsidRPr="00795C26" w:rsidRDefault="001246EA" w:rsidP="00DC58C4">
      <w:pPr>
        <w:pStyle w:val="Style4"/>
        <w:widowControl/>
        <w:tabs>
          <w:tab w:val="left" w:pos="1246"/>
        </w:tabs>
        <w:spacing w:before="14" w:line="259" w:lineRule="exact"/>
        <w:ind w:right="43" w:firstLine="851"/>
      </w:pPr>
      <w:r w:rsidRPr="00795C26">
        <w:t>3</w:t>
      </w:r>
      <w:r w:rsidR="004476A7" w:rsidRPr="00795C26">
        <w:t xml:space="preserve">.2. sudaryti galimybę prisijungti prie </w:t>
      </w:r>
      <w:r w:rsidR="00C17BFB" w:rsidRPr="00795C26">
        <w:t>SENIŪNIJOS</w:t>
      </w:r>
      <w:r w:rsidR="00DC58C4">
        <w:t xml:space="preserve"> (-</w:t>
      </w:r>
      <w:r w:rsidR="00C17BFB" w:rsidRPr="00795C26">
        <w:t>Ų</w:t>
      </w:r>
      <w:r w:rsidR="00DC58C4">
        <w:t>)</w:t>
      </w:r>
      <w:r w:rsidR="00C17BFB" w:rsidRPr="00795C26">
        <w:t xml:space="preserve"> </w:t>
      </w:r>
      <w:r w:rsidR="004476A7" w:rsidRPr="00795C26">
        <w:t>el</w:t>
      </w:r>
      <w:r w:rsidR="00037CA4" w:rsidRPr="00795C26">
        <w:t>e</w:t>
      </w:r>
      <w:r w:rsidR="004476A7" w:rsidRPr="00795C26">
        <w:t xml:space="preserve">ktros </w:t>
      </w:r>
      <w:r w:rsidR="00037CA4" w:rsidRPr="00795C26">
        <w:t xml:space="preserve">tinklo 220 V srovės rozetės </w:t>
      </w:r>
      <w:r w:rsidR="004476A7" w:rsidRPr="00795C26">
        <w:t xml:space="preserve">ir teikti neatlygintinai elektrą </w:t>
      </w:r>
      <w:r w:rsidR="0035224B" w:rsidRPr="00795C26">
        <w:t>VMI automobiliui</w:t>
      </w:r>
      <w:r w:rsidR="00AE12F7" w:rsidRPr="00795C26">
        <w:t>;</w:t>
      </w:r>
    </w:p>
    <w:p w14:paraId="48256D08" w14:textId="6B33FB93" w:rsidR="00037CA4" w:rsidRPr="00795C26" w:rsidRDefault="001246EA" w:rsidP="00DC58C4">
      <w:pPr>
        <w:pStyle w:val="Style4"/>
        <w:widowControl/>
        <w:tabs>
          <w:tab w:val="left" w:pos="1246"/>
        </w:tabs>
        <w:spacing w:before="14" w:line="240" w:lineRule="auto"/>
        <w:ind w:right="45" w:firstLine="851"/>
      </w:pPr>
      <w:r w:rsidRPr="00795C26">
        <w:t>3</w:t>
      </w:r>
      <w:r w:rsidR="00AE12F7" w:rsidRPr="00795C26">
        <w:t xml:space="preserve">.3. </w:t>
      </w:r>
      <w:r w:rsidR="00037CA4" w:rsidRPr="00795C26">
        <w:t xml:space="preserve">sudaryti </w:t>
      </w:r>
      <w:r w:rsidR="0035224B" w:rsidRPr="00795C26">
        <w:t xml:space="preserve">galimybę VMI automobilyje </w:t>
      </w:r>
      <w:r w:rsidR="00037CA4" w:rsidRPr="00795C26">
        <w:t xml:space="preserve">dirbantiems Klaipėdos </w:t>
      </w:r>
      <w:r w:rsidR="00037CA4" w:rsidRPr="00795C26">
        <w:rPr>
          <w:lang w:val="en-GB"/>
        </w:rPr>
        <w:t xml:space="preserve">AVMI </w:t>
      </w:r>
      <w:r w:rsidR="00037CA4" w:rsidRPr="00795C26">
        <w:t>darbuotojams neatlygintinai pasinaudoti SENIŪNIJOS</w:t>
      </w:r>
      <w:r w:rsidR="00DC58C4">
        <w:t xml:space="preserve"> (-</w:t>
      </w:r>
      <w:r w:rsidR="00C17BFB" w:rsidRPr="00795C26">
        <w:t>Ų</w:t>
      </w:r>
      <w:r w:rsidR="00DC58C4">
        <w:t>)</w:t>
      </w:r>
      <w:r w:rsidR="00037CA4" w:rsidRPr="00795C26">
        <w:t xml:space="preserve"> patalpose esančiomis WC patalpomis bei suteikti patalpas</w:t>
      </w:r>
      <w:r w:rsidR="006372EA">
        <w:t>,</w:t>
      </w:r>
      <w:r w:rsidR="00037CA4" w:rsidRPr="00795C26">
        <w:t xml:space="preserve"> kuriose būtų galimybė atsigerti arbatos ir pavalgyti;</w:t>
      </w:r>
    </w:p>
    <w:p w14:paraId="5ED4952F" w14:textId="46C60C1A" w:rsidR="00037CA4" w:rsidRPr="00795C26" w:rsidRDefault="001246EA" w:rsidP="00DC58C4">
      <w:pPr>
        <w:pStyle w:val="Style4"/>
        <w:widowControl/>
        <w:tabs>
          <w:tab w:val="left" w:pos="1246"/>
        </w:tabs>
        <w:spacing w:before="14" w:line="240" w:lineRule="auto"/>
        <w:ind w:right="45" w:firstLine="851"/>
      </w:pPr>
      <w:r w:rsidRPr="00795C26">
        <w:t>3</w:t>
      </w:r>
      <w:r w:rsidR="00AE12F7" w:rsidRPr="00795C26">
        <w:t xml:space="preserve">.4. </w:t>
      </w:r>
      <w:r w:rsidR="00FB59EF" w:rsidRPr="00795C26">
        <w:t>sudaryti sąlygas ir galimybę talpinti Klaipėdos AVMI skelbimus apie aptarnavimo grafikus bei kitą su S</w:t>
      </w:r>
      <w:r w:rsidR="007A2FCB" w:rsidRPr="00795C26">
        <w:t>utarties 2</w:t>
      </w:r>
      <w:r w:rsidR="00FB59EF" w:rsidRPr="00795C26">
        <w:t xml:space="preserve"> p. numatytomis teikiamomis paslaugomis susijusią informaciją SENIŪNIJOS</w:t>
      </w:r>
      <w:r w:rsidR="00DC58C4">
        <w:t xml:space="preserve"> (-</w:t>
      </w:r>
      <w:r w:rsidR="00C17BFB" w:rsidRPr="00795C26">
        <w:t>Ų</w:t>
      </w:r>
      <w:r w:rsidR="00DC58C4">
        <w:t>)</w:t>
      </w:r>
      <w:r w:rsidR="00FB59EF" w:rsidRPr="00795C26">
        <w:t xml:space="preserve"> patalpose ar skelbimo lentose bei platinti </w:t>
      </w:r>
      <w:r w:rsidR="00724E2B" w:rsidRPr="00795C26">
        <w:t>šią informaciją savo turimomis</w:t>
      </w:r>
      <w:r w:rsidR="00FB59EF" w:rsidRPr="00795C26">
        <w:t xml:space="preserve"> </w:t>
      </w:r>
      <w:r w:rsidR="00724E2B" w:rsidRPr="00795C26">
        <w:t>kitomis</w:t>
      </w:r>
      <w:r w:rsidR="00FB59EF" w:rsidRPr="00795C26">
        <w:t xml:space="preserve"> </w:t>
      </w:r>
      <w:r w:rsidR="00724E2B" w:rsidRPr="00795C26">
        <w:t>visuomenės informavimo priemonėmis, jos turinį</w:t>
      </w:r>
      <w:r w:rsidR="00FB59EF" w:rsidRPr="00795C26">
        <w:t xml:space="preserve"> </w:t>
      </w:r>
      <w:r w:rsidR="00724E2B" w:rsidRPr="00795C26">
        <w:t xml:space="preserve">ir platinimo laiką </w:t>
      </w:r>
      <w:r w:rsidR="00FB59EF" w:rsidRPr="00795C26">
        <w:t>iš anksto susiderinus su Klaipėdos AVMI atsak</w:t>
      </w:r>
      <w:r w:rsidR="007A2FCB" w:rsidRPr="00795C26">
        <w:t xml:space="preserve">ingu </w:t>
      </w:r>
      <w:r w:rsidR="00AD565E" w:rsidRPr="00795C26">
        <w:t>už sutarties vykdym</w:t>
      </w:r>
      <w:r w:rsidR="004E6CFC" w:rsidRPr="00795C26">
        <w:t xml:space="preserve">ą </w:t>
      </w:r>
      <w:r w:rsidR="007A2FCB" w:rsidRPr="00795C26">
        <w:t>asmeniu.</w:t>
      </w:r>
    </w:p>
    <w:p w14:paraId="1C6C1EA4" w14:textId="137EB96A" w:rsidR="00AE12F7" w:rsidRPr="00795C26" w:rsidRDefault="00663DEF" w:rsidP="00DC58C4">
      <w:pPr>
        <w:ind w:firstLine="851"/>
        <w:jc w:val="both"/>
        <w:rPr>
          <w:lang w:val="lt-LT"/>
        </w:rPr>
      </w:pPr>
      <w:r w:rsidRPr="00795C26">
        <w:rPr>
          <w:lang w:val="lt-LT"/>
        </w:rPr>
        <w:t>4</w:t>
      </w:r>
      <w:r w:rsidR="00AE12F7" w:rsidRPr="00795C26">
        <w:rPr>
          <w:lang w:val="lt-LT"/>
        </w:rPr>
        <w:t>. Sutartimi Klaipėdos AVMI įsipa</w:t>
      </w:r>
      <w:r w:rsidR="007256E9" w:rsidRPr="00795C26">
        <w:rPr>
          <w:lang w:val="lt-LT"/>
        </w:rPr>
        <w:t>reigoja</w:t>
      </w:r>
      <w:r w:rsidR="004547D0" w:rsidRPr="00795C26">
        <w:rPr>
          <w:lang w:val="lt-LT"/>
        </w:rPr>
        <w:t xml:space="preserve"> </w:t>
      </w:r>
      <w:r w:rsidR="00E657C1" w:rsidRPr="00795C26">
        <w:rPr>
          <w:lang w:val="lt-LT"/>
        </w:rPr>
        <w:t>teikti SENIŪNIJAI</w:t>
      </w:r>
      <w:r w:rsidR="00DC58C4">
        <w:rPr>
          <w:lang w:val="lt-LT"/>
        </w:rPr>
        <w:t xml:space="preserve"> (-</w:t>
      </w:r>
      <w:r w:rsidR="00C17BFB" w:rsidRPr="00795C26">
        <w:rPr>
          <w:lang w:val="lt-LT"/>
        </w:rPr>
        <w:t>OMS</w:t>
      </w:r>
      <w:r w:rsidR="00DC58C4">
        <w:rPr>
          <w:lang w:val="lt-LT"/>
        </w:rPr>
        <w:t>)</w:t>
      </w:r>
      <w:r w:rsidR="007256E9" w:rsidRPr="00795C26">
        <w:rPr>
          <w:lang w:val="lt-LT"/>
        </w:rPr>
        <w:t xml:space="preserve">, </w:t>
      </w:r>
      <w:r w:rsidR="00E657C1" w:rsidRPr="00795C26">
        <w:rPr>
          <w:lang w:val="lt-LT"/>
        </w:rPr>
        <w:t>o SENIŪNIJA</w:t>
      </w:r>
      <w:r w:rsidR="00DC58C4">
        <w:rPr>
          <w:lang w:val="lt-LT"/>
        </w:rPr>
        <w:t xml:space="preserve"> (-</w:t>
      </w:r>
      <w:r w:rsidR="00C17BFB" w:rsidRPr="00795C26">
        <w:rPr>
          <w:lang w:val="lt-LT"/>
        </w:rPr>
        <w:t>OS</w:t>
      </w:r>
      <w:r w:rsidR="00DC58C4">
        <w:rPr>
          <w:lang w:val="lt-LT"/>
        </w:rPr>
        <w:t>)</w:t>
      </w:r>
      <w:r w:rsidR="00ED2711" w:rsidRPr="00795C26">
        <w:rPr>
          <w:lang w:val="lt-LT"/>
        </w:rPr>
        <w:t xml:space="preserve"> </w:t>
      </w:r>
      <w:r w:rsidR="00AE12F7" w:rsidRPr="00795C26">
        <w:rPr>
          <w:lang w:val="lt-LT"/>
        </w:rPr>
        <w:t>įsipareigoja gautus duomenis naudoti tik Sutartyje nurodytu tikslu.</w:t>
      </w:r>
    </w:p>
    <w:p w14:paraId="7AE04900" w14:textId="77777777" w:rsidR="00F43E63" w:rsidRPr="00795C26" w:rsidRDefault="00663DEF" w:rsidP="00DC58C4">
      <w:pPr>
        <w:ind w:firstLine="851"/>
        <w:jc w:val="both"/>
        <w:rPr>
          <w:lang w:val="lt-LT"/>
        </w:rPr>
      </w:pPr>
      <w:r w:rsidRPr="00795C26">
        <w:rPr>
          <w:lang w:val="lt-LT"/>
        </w:rPr>
        <w:t>5</w:t>
      </w:r>
      <w:r w:rsidR="00AE12F7" w:rsidRPr="00795C26">
        <w:rPr>
          <w:lang w:val="lt-LT"/>
        </w:rPr>
        <w:t xml:space="preserve">. Šalys, bendradarbiaudamos pagal Sutartį, viena į kitą kreipiasi raštu </w:t>
      </w:r>
      <w:r w:rsidR="00E657C1" w:rsidRPr="00795C26">
        <w:rPr>
          <w:lang w:val="lt-LT"/>
        </w:rPr>
        <w:t xml:space="preserve">(paštu, elektroniniu paštu) </w:t>
      </w:r>
      <w:r w:rsidR="00AE12F7" w:rsidRPr="00795C26">
        <w:rPr>
          <w:lang w:val="lt-LT"/>
        </w:rPr>
        <w:t>arba žodžiu per paskirtus savo atstovus.</w:t>
      </w:r>
    </w:p>
    <w:p w14:paraId="095D7386" w14:textId="77777777" w:rsidR="00F43E63" w:rsidRPr="00795C26" w:rsidRDefault="00F43E63" w:rsidP="00DC58C4">
      <w:pPr>
        <w:jc w:val="both"/>
        <w:rPr>
          <w:lang w:val="lt-LT"/>
        </w:rPr>
      </w:pPr>
    </w:p>
    <w:p w14:paraId="61258C28" w14:textId="77777777" w:rsidR="00087C6F" w:rsidRPr="00795C26" w:rsidRDefault="00F43E63" w:rsidP="00087C6F">
      <w:pPr>
        <w:jc w:val="center"/>
        <w:outlineLvl w:val="0"/>
        <w:rPr>
          <w:b/>
          <w:bCs/>
          <w:lang w:val="pt-BR"/>
        </w:rPr>
      </w:pPr>
      <w:r w:rsidRPr="00795C26">
        <w:rPr>
          <w:b/>
          <w:bCs/>
          <w:lang w:val="pt-BR"/>
        </w:rPr>
        <w:t>III</w:t>
      </w:r>
      <w:r w:rsidR="00087C6F" w:rsidRPr="00795C26">
        <w:rPr>
          <w:b/>
          <w:bCs/>
          <w:lang w:val="pt-BR"/>
        </w:rPr>
        <w:t>.</w:t>
      </w:r>
      <w:r w:rsidRPr="00795C26">
        <w:rPr>
          <w:b/>
          <w:bCs/>
          <w:lang w:val="pt-BR"/>
        </w:rPr>
        <w:t xml:space="preserve"> NENUGALIMOS JĖGOS APLINKYBĖS (FORCE MAJEURE)</w:t>
      </w:r>
    </w:p>
    <w:p w14:paraId="787EC85F" w14:textId="77777777" w:rsidR="00F43E63" w:rsidRPr="00795C26" w:rsidRDefault="00F43E63" w:rsidP="00DC58C4">
      <w:pPr>
        <w:rPr>
          <w:lang w:val="pt-BR"/>
        </w:rPr>
      </w:pPr>
    </w:p>
    <w:p w14:paraId="32D9EFA8" w14:textId="77777777" w:rsidR="00087C6F" w:rsidRPr="00795C26" w:rsidRDefault="00663DEF" w:rsidP="00DC58C4">
      <w:pPr>
        <w:ind w:firstLine="851"/>
        <w:jc w:val="both"/>
        <w:rPr>
          <w:color w:val="000000"/>
          <w:lang w:val="lt-LT"/>
        </w:rPr>
      </w:pPr>
      <w:r w:rsidRPr="00795C26">
        <w:rPr>
          <w:lang w:val="pt-BR"/>
        </w:rPr>
        <w:t>6</w:t>
      </w:r>
      <w:r w:rsidR="00F43E63" w:rsidRPr="00795C26">
        <w:rPr>
          <w:lang w:val="pt-BR"/>
        </w:rPr>
        <w:t>. Nė viena</w:t>
      </w:r>
      <w:r w:rsidR="00087C6F" w:rsidRPr="00795C26">
        <w:rPr>
          <w:color w:val="000000"/>
          <w:lang w:val="lt-LT"/>
        </w:rPr>
        <w:t xml:space="preserve"> iš Sutarties šalių neatsako už prisiimtų įsipareigojimų visišką ar dalinį neįvykdymą, jeigu ji įrodo, kad įsipareigojimų neįvykdė dėl nenugalimos jėgos aplinkybių (Force Majeure).</w:t>
      </w:r>
    </w:p>
    <w:p w14:paraId="6DCBBF58" w14:textId="7F9BE19C" w:rsidR="00087C6F" w:rsidRPr="00795C26" w:rsidRDefault="00663DEF" w:rsidP="00DC58C4">
      <w:pPr>
        <w:ind w:firstLine="851"/>
        <w:jc w:val="both"/>
        <w:rPr>
          <w:color w:val="000000"/>
          <w:lang w:val="lt-LT"/>
        </w:rPr>
      </w:pPr>
      <w:r w:rsidRPr="00795C26">
        <w:rPr>
          <w:color w:val="000000"/>
          <w:lang w:val="lt-LT"/>
        </w:rPr>
        <w:t>7</w:t>
      </w:r>
      <w:r w:rsidR="00087C6F" w:rsidRPr="00795C26">
        <w:rPr>
          <w:color w:val="000000"/>
          <w:lang w:val="lt-LT"/>
        </w:rPr>
        <w:t>. Šalis, kuri dėl nenugalimos jėgos aplinkybių negali įvykdyti savo įsipareigojimų, privalo nedelsdama, bet ne vėliau kaip per 5 dienas nuo aplinkybių atsiradimo ar paaiškėjimo, raštu informuoti apie tai kitą Šalį. Pranešime išdėstyti faktai turi būti patvirtinti kompetentingos valdžios institucijos. Jeigu nenugalimos jėgos aplinkybės užsitęsia ilgiau kaip tris mėnesius, ŠALYS tarpusavio susitarimu gali nutraukti Sutartį.</w:t>
      </w:r>
    </w:p>
    <w:p w14:paraId="3C787F77" w14:textId="77777777" w:rsidR="000D3220" w:rsidRPr="002253BD" w:rsidRDefault="00663DEF" w:rsidP="00DC58C4">
      <w:pPr>
        <w:ind w:firstLine="851"/>
        <w:jc w:val="both"/>
        <w:rPr>
          <w:lang w:val="pt-BR"/>
        </w:rPr>
      </w:pPr>
      <w:r w:rsidRPr="00795C26">
        <w:rPr>
          <w:color w:val="000000"/>
          <w:lang w:val="lt-LT"/>
        </w:rPr>
        <w:t>8</w:t>
      </w:r>
      <w:r w:rsidR="00087C6F" w:rsidRPr="00795C26">
        <w:rPr>
          <w:color w:val="000000"/>
          <w:lang w:val="lt-LT"/>
        </w:rPr>
        <w:t>. Nenugalimos jėgos aplinkybėmis yra laikomos aplinkybės, apibrėžtos Civilinio kodekso 6.212 straipsnyje ir Atleidimo nuo atsakomybės esant nenugalimos jėgos aplinkybėms taisyklėse, patvirtintose Lietuvos Respublikos Vyriausybės 1996 m. liepos 15 d. nutarimu Nr. 840.</w:t>
      </w:r>
    </w:p>
    <w:p w14:paraId="75BED2AA" w14:textId="77777777" w:rsidR="00437B72" w:rsidRPr="00795C26" w:rsidRDefault="00437B72" w:rsidP="00DC58C4">
      <w:pPr>
        <w:rPr>
          <w:lang w:val="lt-LT"/>
        </w:rPr>
      </w:pPr>
    </w:p>
    <w:p w14:paraId="34A4CD2D" w14:textId="77777777" w:rsidR="00437B72" w:rsidRPr="00795C26" w:rsidRDefault="00087C6F" w:rsidP="00437B72">
      <w:pPr>
        <w:jc w:val="center"/>
        <w:outlineLvl w:val="0"/>
        <w:rPr>
          <w:b/>
          <w:bCs/>
          <w:lang w:val="lt-LT"/>
        </w:rPr>
      </w:pPr>
      <w:r w:rsidRPr="00795C26">
        <w:rPr>
          <w:b/>
          <w:bCs/>
          <w:lang w:val="lt-LT"/>
        </w:rPr>
        <w:t>IV.</w:t>
      </w:r>
      <w:r w:rsidR="00311092" w:rsidRPr="00795C26">
        <w:rPr>
          <w:b/>
          <w:bCs/>
          <w:lang w:val="lt-LT"/>
        </w:rPr>
        <w:t xml:space="preserve"> </w:t>
      </w:r>
      <w:r w:rsidR="00437B72" w:rsidRPr="00795C26">
        <w:rPr>
          <w:b/>
          <w:bCs/>
          <w:lang w:val="lt-LT"/>
        </w:rPr>
        <w:t>SUTARTIES GALIOJIMAS</w:t>
      </w:r>
    </w:p>
    <w:p w14:paraId="31601648" w14:textId="77777777" w:rsidR="00437B72" w:rsidRPr="00795C26" w:rsidRDefault="00437B72" w:rsidP="00DC58C4">
      <w:pPr>
        <w:rPr>
          <w:lang w:val="lt-LT"/>
        </w:rPr>
      </w:pPr>
    </w:p>
    <w:p w14:paraId="4E43A751" w14:textId="77777777" w:rsidR="00437B72" w:rsidRPr="00795C26" w:rsidRDefault="00663DEF" w:rsidP="00DC58C4">
      <w:pPr>
        <w:ind w:firstLine="851"/>
        <w:jc w:val="both"/>
        <w:rPr>
          <w:lang w:val="lt-LT"/>
        </w:rPr>
      </w:pPr>
      <w:r w:rsidRPr="00795C26">
        <w:rPr>
          <w:lang w:val="lt-LT"/>
        </w:rPr>
        <w:t>9</w:t>
      </w:r>
      <w:r w:rsidR="00437B72" w:rsidRPr="00795C26">
        <w:rPr>
          <w:lang w:val="lt-LT"/>
        </w:rPr>
        <w:t>. Sutartis įsigalioja nuo jos pasirašymo dienos.</w:t>
      </w:r>
    </w:p>
    <w:p w14:paraId="14769C21" w14:textId="77777777" w:rsidR="00437B72" w:rsidRPr="00795C26" w:rsidRDefault="00663DEF" w:rsidP="00DC58C4">
      <w:pPr>
        <w:ind w:firstLine="851"/>
        <w:jc w:val="both"/>
        <w:rPr>
          <w:lang w:val="lt-LT"/>
        </w:rPr>
      </w:pPr>
      <w:r w:rsidRPr="00795C26">
        <w:rPr>
          <w:lang w:val="lt-LT"/>
        </w:rPr>
        <w:t>10</w:t>
      </w:r>
      <w:r w:rsidR="00437B72" w:rsidRPr="00795C26">
        <w:rPr>
          <w:lang w:val="lt-LT"/>
        </w:rPr>
        <w:t>. Sutartis galioja neterminuotai.</w:t>
      </w:r>
    </w:p>
    <w:p w14:paraId="25505F54" w14:textId="77777777" w:rsidR="00437B72" w:rsidRPr="00795C26" w:rsidRDefault="00663DEF" w:rsidP="00DC58C4">
      <w:pPr>
        <w:ind w:firstLine="851"/>
        <w:jc w:val="both"/>
        <w:rPr>
          <w:lang w:val="lt-LT"/>
        </w:rPr>
      </w:pPr>
      <w:r w:rsidRPr="00795C26">
        <w:rPr>
          <w:lang w:val="lt-LT"/>
        </w:rPr>
        <w:t>11</w:t>
      </w:r>
      <w:r w:rsidR="00437B72" w:rsidRPr="00795C26">
        <w:rPr>
          <w:lang w:val="lt-LT"/>
        </w:rPr>
        <w:t>. Sutartis netenka galios:</w:t>
      </w:r>
    </w:p>
    <w:p w14:paraId="1765DBFB" w14:textId="77777777" w:rsidR="00437B72" w:rsidRPr="00795C26" w:rsidRDefault="00087C6F" w:rsidP="00DC58C4">
      <w:pPr>
        <w:ind w:firstLine="851"/>
        <w:jc w:val="both"/>
        <w:rPr>
          <w:lang w:val="lt-LT"/>
        </w:rPr>
      </w:pPr>
      <w:r w:rsidRPr="00795C26">
        <w:rPr>
          <w:lang w:val="lt-LT"/>
        </w:rPr>
        <w:t>1</w:t>
      </w:r>
      <w:r w:rsidR="00663DEF" w:rsidRPr="00795C26">
        <w:rPr>
          <w:lang w:val="lt-LT"/>
        </w:rPr>
        <w:t>1</w:t>
      </w:r>
      <w:r w:rsidR="00437B72" w:rsidRPr="00795C26">
        <w:rPr>
          <w:lang w:val="lt-LT"/>
        </w:rPr>
        <w:t xml:space="preserve">.1. kai Šalys raštu susitaria nutraukti Sutartį; </w:t>
      </w:r>
    </w:p>
    <w:p w14:paraId="39B4E415" w14:textId="77777777" w:rsidR="00437B72" w:rsidRPr="00795C26" w:rsidRDefault="00087C6F" w:rsidP="00DC58C4">
      <w:pPr>
        <w:ind w:firstLine="851"/>
        <w:jc w:val="both"/>
        <w:rPr>
          <w:lang w:val="lt-LT"/>
        </w:rPr>
      </w:pPr>
      <w:r w:rsidRPr="00795C26">
        <w:rPr>
          <w:lang w:val="lt-LT"/>
        </w:rPr>
        <w:t>1</w:t>
      </w:r>
      <w:r w:rsidR="00663DEF" w:rsidRPr="00795C26">
        <w:rPr>
          <w:lang w:val="lt-LT"/>
        </w:rPr>
        <w:t>1</w:t>
      </w:r>
      <w:r w:rsidR="00437B72" w:rsidRPr="00795C26">
        <w:rPr>
          <w:lang w:val="lt-LT"/>
        </w:rPr>
        <w:t>.2. kai viena Šalis nutraukia Sutartį, įspėjusi kitą Šalį raštu ne vėliau kaip prieš trisdešimt kalendorinių</w:t>
      </w:r>
      <w:r w:rsidRPr="00795C26">
        <w:rPr>
          <w:lang w:val="lt-LT"/>
        </w:rPr>
        <w:t xml:space="preserve"> dienų iki Sutarties nutraukimo.</w:t>
      </w:r>
    </w:p>
    <w:p w14:paraId="6B9EC06F" w14:textId="77777777" w:rsidR="00311092" w:rsidRPr="00795C26" w:rsidRDefault="00311092" w:rsidP="00311092">
      <w:pPr>
        <w:tabs>
          <w:tab w:val="left" w:pos="864"/>
        </w:tabs>
        <w:rPr>
          <w:lang w:val="lt-LT"/>
        </w:rPr>
      </w:pPr>
    </w:p>
    <w:p w14:paraId="4449551D" w14:textId="77777777" w:rsidR="00437B72" w:rsidRPr="00795C26" w:rsidRDefault="00087C6F" w:rsidP="00437B72">
      <w:pPr>
        <w:jc w:val="center"/>
        <w:outlineLvl w:val="0"/>
        <w:rPr>
          <w:b/>
          <w:bCs/>
          <w:lang w:val="lt-LT"/>
        </w:rPr>
      </w:pPr>
      <w:r w:rsidRPr="00795C26">
        <w:rPr>
          <w:b/>
          <w:bCs/>
          <w:lang w:val="lt-LT"/>
        </w:rPr>
        <w:t>V</w:t>
      </w:r>
      <w:r w:rsidR="00437B72" w:rsidRPr="00795C26">
        <w:rPr>
          <w:b/>
          <w:bCs/>
          <w:lang w:val="lt-LT"/>
        </w:rPr>
        <w:t>. BAIGIAMOSIOS NUOSTATOS</w:t>
      </w:r>
    </w:p>
    <w:p w14:paraId="4C531DDD" w14:textId="77777777" w:rsidR="00437B72" w:rsidRPr="00795C26" w:rsidRDefault="00437B72" w:rsidP="00DC58C4">
      <w:pPr>
        <w:outlineLvl w:val="0"/>
        <w:rPr>
          <w:b/>
          <w:bCs/>
          <w:lang w:val="lt-LT"/>
        </w:rPr>
      </w:pPr>
    </w:p>
    <w:p w14:paraId="2BAD8971" w14:textId="77777777" w:rsidR="00437B72" w:rsidRPr="00795C26" w:rsidRDefault="0094585A" w:rsidP="00437B72">
      <w:pPr>
        <w:pStyle w:val="Pagrindinistekstas"/>
        <w:ind w:firstLine="720"/>
      </w:pPr>
      <w:r w:rsidRPr="00795C26">
        <w:t xml:space="preserve">12. </w:t>
      </w:r>
      <w:r w:rsidR="006F6AB3" w:rsidRPr="00795C26">
        <w:t>Šalys įsipareigoja vykdydamos sutartį neatskleisti iš kitos Šalies gautos ar su Sutarties vykdymu susijusios informacijos tretiesiems asmenims be išankstinio rašytinio kitos Šalies sutikimo ir visą šią informaciją laikyti konfidencialia, išskyrus atvejus, kai tokios informacijos atskleidimas būtų privalomas pagal Lietuvos Respublikos teisės aktus.</w:t>
      </w:r>
    </w:p>
    <w:p w14:paraId="3B7E8BF1" w14:textId="476AE739" w:rsidR="00437B72" w:rsidRPr="00795C26" w:rsidRDefault="006F6AB3" w:rsidP="004547D0">
      <w:pPr>
        <w:ind w:firstLine="720"/>
        <w:jc w:val="both"/>
        <w:rPr>
          <w:lang w:val="lt-LT"/>
        </w:rPr>
      </w:pPr>
      <w:r w:rsidRPr="00795C26">
        <w:rPr>
          <w:iCs/>
          <w:lang w:val="lt-LT"/>
        </w:rPr>
        <w:t>13</w:t>
      </w:r>
      <w:r w:rsidR="00437B72" w:rsidRPr="00795C26">
        <w:rPr>
          <w:iCs/>
          <w:lang w:val="lt-LT"/>
        </w:rPr>
        <w:t xml:space="preserve">. </w:t>
      </w:r>
      <w:r w:rsidR="00437B72" w:rsidRPr="00795C26">
        <w:rPr>
          <w:lang w:val="lt-LT"/>
        </w:rPr>
        <w:t>Sutartis keičiama, tikslinama ir pildoma tik pagal raštišką abiejų Šalių kompetentingų (įgaliotų) atstovų parašais ir abiejų Šalių antspaudais patvirtintą susitarimą, kuris tampa neatskiriama Sutarties dalimi.</w:t>
      </w:r>
    </w:p>
    <w:p w14:paraId="00CB78DE" w14:textId="77777777" w:rsidR="0094585A" w:rsidRPr="00795C26" w:rsidRDefault="006F6AB3" w:rsidP="0094585A">
      <w:pPr>
        <w:ind w:firstLine="720"/>
        <w:jc w:val="both"/>
        <w:rPr>
          <w:lang w:val="lt-LT"/>
        </w:rPr>
      </w:pPr>
      <w:r w:rsidRPr="00795C26">
        <w:rPr>
          <w:lang w:val="lt-LT"/>
        </w:rPr>
        <w:t>14</w:t>
      </w:r>
      <w:r w:rsidR="00437B72" w:rsidRPr="00795C26">
        <w:rPr>
          <w:lang w:val="lt-LT"/>
        </w:rPr>
        <w:t xml:space="preserve">. </w:t>
      </w:r>
      <w:r w:rsidR="0094585A" w:rsidRPr="00795C26">
        <w:rPr>
          <w:lang w:val="lt-LT"/>
        </w:rPr>
        <w:t>Šalys viena kitai patvirtina, kad vykdydamos Sutartį ir jos pagrindu prisiimtus įsipareigojimus, laikosi visų Europos Sąjungos ir Lietuvos Respublikos teisės aktų reikalavimų dėl asmens duomenų apsaugos.</w:t>
      </w:r>
    </w:p>
    <w:p w14:paraId="18E887BC" w14:textId="661DDB23" w:rsidR="005B3E65" w:rsidRPr="00795C26" w:rsidRDefault="006F6AB3" w:rsidP="001C1214">
      <w:pPr>
        <w:ind w:firstLine="720"/>
        <w:jc w:val="both"/>
        <w:rPr>
          <w:lang w:val="en-US"/>
        </w:rPr>
      </w:pPr>
      <w:r w:rsidRPr="00795C26">
        <w:rPr>
          <w:lang w:val="lt-LT"/>
        </w:rPr>
        <w:lastRenderedPageBreak/>
        <w:t>15</w:t>
      </w:r>
      <w:r w:rsidR="00F8576E" w:rsidRPr="00795C26">
        <w:rPr>
          <w:lang w:val="lt-LT"/>
        </w:rPr>
        <w:t>. Klaipėdos AVMI atsaking</w:t>
      </w:r>
      <w:r w:rsidR="00663DEF" w:rsidRPr="00795C26">
        <w:rPr>
          <w:lang w:val="lt-LT"/>
        </w:rPr>
        <w:t>i</w:t>
      </w:r>
      <w:r w:rsidR="00F8576E" w:rsidRPr="00795C26">
        <w:rPr>
          <w:lang w:val="lt-LT"/>
        </w:rPr>
        <w:t xml:space="preserve"> asm</w:t>
      </w:r>
      <w:r w:rsidR="00663DEF" w:rsidRPr="00795C26">
        <w:rPr>
          <w:lang w:val="lt-LT"/>
        </w:rPr>
        <w:t>enys</w:t>
      </w:r>
      <w:r w:rsidR="00F8576E" w:rsidRPr="00795C26">
        <w:rPr>
          <w:lang w:val="lt-LT"/>
        </w:rPr>
        <w:t xml:space="preserve"> už sutarties vykdym</w:t>
      </w:r>
      <w:r w:rsidR="004E6CFC" w:rsidRPr="00795C26">
        <w:rPr>
          <w:lang w:val="lt-LT"/>
        </w:rPr>
        <w:t xml:space="preserve">ą </w:t>
      </w:r>
      <w:r w:rsidR="00F8576E" w:rsidRPr="00795C26">
        <w:rPr>
          <w:lang w:val="lt-LT"/>
        </w:rPr>
        <w:t xml:space="preserve">– </w:t>
      </w:r>
      <w:r w:rsidR="005B3E65" w:rsidRPr="00795C26">
        <w:rPr>
          <w:lang w:val="lt-LT"/>
        </w:rPr>
        <w:t xml:space="preserve">Mokestinių prievolių departamento I skyriaus </w:t>
      </w:r>
      <w:r w:rsidR="00663DEF" w:rsidRPr="00795C26">
        <w:rPr>
          <w:lang w:val="lt-LT"/>
        </w:rPr>
        <w:t>vedėja Jurga Buikytė</w:t>
      </w:r>
      <w:r w:rsidR="001C1214" w:rsidRPr="00795C26">
        <w:rPr>
          <w:lang w:val="lt-LT"/>
        </w:rPr>
        <w:t xml:space="preserve"> tel. 8 686 15</w:t>
      </w:r>
      <w:r w:rsidR="00F703D2" w:rsidRPr="00795C26">
        <w:rPr>
          <w:lang w:val="lt-LT"/>
        </w:rPr>
        <w:t> </w:t>
      </w:r>
      <w:r w:rsidR="001C1214" w:rsidRPr="00795C26">
        <w:rPr>
          <w:lang w:val="lt-LT"/>
        </w:rPr>
        <w:t>475</w:t>
      </w:r>
      <w:r w:rsidR="00F703D2" w:rsidRPr="00795C26">
        <w:rPr>
          <w:lang w:val="lt-LT"/>
        </w:rPr>
        <w:t>,</w:t>
      </w:r>
      <w:r w:rsidR="0073156D" w:rsidRPr="00795C26">
        <w:rPr>
          <w:lang w:val="lt-LT"/>
        </w:rPr>
        <w:t xml:space="preserve"> el.</w:t>
      </w:r>
      <w:r w:rsidR="00F703D2" w:rsidRPr="00795C26">
        <w:rPr>
          <w:lang w:val="lt-LT"/>
        </w:rPr>
        <w:t xml:space="preserve"> </w:t>
      </w:r>
      <w:r w:rsidR="0073156D" w:rsidRPr="00795C26">
        <w:rPr>
          <w:lang w:val="lt-LT"/>
        </w:rPr>
        <w:t>p.</w:t>
      </w:r>
      <w:r w:rsidR="00ED0BF5" w:rsidRPr="00795C26">
        <w:rPr>
          <w:lang w:val="lt-LT"/>
        </w:rPr>
        <w:t xml:space="preserve"> </w:t>
      </w:r>
      <w:hyperlink r:id="rId8" w:history="1">
        <w:r w:rsidR="00ED0BF5" w:rsidRPr="00795C26">
          <w:rPr>
            <w:rStyle w:val="Hipersaitas"/>
            <w:lang w:val="lt-LT"/>
          </w:rPr>
          <w:t>jurga.buikyte@vmi.lt</w:t>
        </w:r>
      </w:hyperlink>
      <w:r w:rsidR="00ED0BF5" w:rsidRPr="00795C26">
        <w:rPr>
          <w:lang w:val="lt-LT"/>
        </w:rPr>
        <w:t xml:space="preserve"> </w:t>
      </w:r>
      <w:r w:rsidR="004E6CFC" w:rsidRPr="00795C26">
        <w:rPr>
          <w:lang w:val="lt-LT"/>
        </w:rPr>
        <w:t xml:space="preserve">(bendrais ir grafikų klausimais) </w:t>
      </w:r>
      <w:r w:rsidR="00663DEF" w:rsidRPr="00795C26">
        <w:rPr>
          <w:lang w:val="lt-LT"/>
        </w:rPr>
        <w:t>ir A</w:t>
      </w:r>
      <w:r w:rsidR="00AD565E" w:rsidRPr="00795C26">
        <w:rPr>
          <w:lang w:val="lt-LT"/>
        </w:rPr>
        <w:t>dministravimo ir</w:t>
      </w:r>
      <w:r w:rsidR="00663DEF" w:rsidRPr="00795C26">
        <w:rPr>
          <w:lang w:val="lt-LT"/>
        </w:rPr>
        <w:t xml:space="preserve"> personalo skyriaus vyriausiasis specialistas Artūras Razgaitis tel. 8 686 </w:t>
      </w:r>
      <w:r w:rsidR="00AD565E" w:rsidRPr="00795C26">
        <w:rPr>
          <w:lang w:val="lt-LT"/>
        </w:rPr>
        <w:t>38757</w:t>
      </w:r>
      <w:r w:rsidR="00F703D2" w:rsidRPr="00795C26">
        <w:rPr>
          <w:lang w:val="lt-LT"/>
        </w:rPr>
        <w:t>,</w:t>
      </w:r>
      <w:r w:rsidR="004E6CFC" w:rsidRPr="00795C26">
        <w:rPr>
          <w:lang w:val="lt-LT"/>
        </w:rPr>
        <w:t xml:space="preserve"> el. p. </w:t>
      </w:r>
      <w:hyperlink r:id="rId9" w:history="1">
        <w:r w:rsidR="001C1214" w:rsidRPr="00795C26">
          <w:rPr>
            <w:rStyle w:val="Hipersaitas"/>
            <w:lang w:val="lt-LT"/>
          </w:rPr>
          <w:t>arturas.razgaitis</w:t>
        </w:r>
        <w:r w:rsidR="001C1214" w:rsidRPr="00795C26">
          <w:rPr>
            <w:rStyle w:val="Hipersaitas"/>
            <w:lang w:val="en-US"/>
          </w:rPr>
          <w:t>@vmi.lt</w:t>
        </w:r>
      </w:hyperlink>
      <w:r w:rsidR="001C1214" w:rsidRPr="00795C26">
        <w:rPr>
          <w:lang w:val="lt-LT"/>
        </w:rPr>
        <w:t xml:space="preserve"> </w:t>
      </w:r>
      <w:r w:rsidR="004E6CFC" w:rsidRPr="00795C26">
        <w:rPr>
          <w:lang w:val="lt-LT"/>
        </w:rPr>
        <w:t>(techniniais klausimais)</w:t>
      </w:r>
      <w:r w:rsidR="00AD565E" w:rsidRPr="00795C26">
        <w:rPr>
          <w:lang w:val="lt-LT"/>
        </w:rPr>
        <w:t xml:space="preserve">. </w:t>
      </w:r>
      <w:r w:rsidR="004E6CFC" w:rsidRPr="00795C26">
        <w:rPr>
          <w:lang w:val="lt-LT"/>
        </w:rPr>
        <w:t xml:space="preserve">Kontaktiniai asmenys </w:t>
      </w:r>
      <w:r w:rsidR="009C1D9C">
        <w:rPr>
          <w:lang w:val="lt-LT"/>
        </w:rPr>
        <w:t>–</w:t>
      </w:r>
      <w:r w:rsidR="00AD565E" w:rsidRPr="00795C26">
        <w:rPr>
          <w:lang w:val="lt-LT"/>
        </w:rPr>
        <w:t xml:space="preserve"> Mokestinių prievolių departamento I skyriaus </w:t>
      </w:r>
      <w:r w:rsidR="005B3E65" w:rsidRPr="00795C26">
        <w:rPr>
          <w:lang w:val="lt-LT"/>
        </w:rPr>
        <w:t>v</w:t>
      </w:r>
      <w:r w:rsidR="00F8576E" w:rsidRPr="00795C26">
        <w:rPr>
          <w:lang w:val="lt-LT"/>
        </w:rPr>
        <w:t>yriausioji specialistė Rima Jankienė</w:t>
      </w:r>
      <w:r w:rsidR="005B3E65" w:rsidRPr="00795C26">
        <w:rPr>
          <w:lang w:val="lt-LT"/>
        </w:rPr>
        <w:t xml:space="preserve"> tel. 8 686 88399</w:t>
      </w:r>
      <w:r w:rsidR="00F8576E" w:rsidRPr="00795C26">
        <w:rPr>
          <w:lang w:val="lt-LT"/>
        </w:rPr>
        <w:t xml:space="preserve">, </w:t>
      </w:r>
      <w:r w:rsidR="005B3E65" w:rsidRPr="00795C26">
        <w:rPr>
          <w:lang w:val="lt-LT"/>
        </w:rPr>
        <w:t>el.</w:t>
      </w:r>
      <w:r w:rsidR="004547D0" w:rsidRPr="00795C26">
        <w:rPr>
          <w:lang w:val="lt-LT"/>
        </w:rPr>
        <w:t xml:space="preserve"> </w:t>
      </w:r>
      <w:r w:rsidR="005B3E65" w:rsidRPr="00795C26">
        <w:rPr>
          <w:lang w:val="lt-LT"/>
        </w:rPr>
        <w:t xml:space="preserve">p. </w:t>
      </w:r>
      <w:hyperlink r:id="rId10" w:history="1">
        <w:r w:rsidR="006372EA" w:rsidRPr="008F4A87">
          <w:rPr>
            <w:rStyle w:val="Hipersaitas"/>
            <w:lang w:val="lt-LT"/>
          </w:rPr>
          <w:t>rima.jankiene</w:t>
        </w:r>
        <w:r w:rsidR="006372EA" w:rsidRPr="008F4A87">
          <w:rPr>
            <w:rStyle w:val="Hipersaitas"/>
            <w:lang w:val="en-US"/>
          </w:rPr>
          <w:t>@vmi.lt</w:t>
        </w:r>
      </w:hyperlink>
      <w:r w:rsidR="005B3E65" w:rsidRPr="00795C26">
        <w:rPr>
          <w:lang w:val="lt-LT"/>
        </w:rPr>
        <w:t>,</w:t>
      </w:r>
      <w:r w:rsidR="005B3E65" w:rsidRPr="00795C26">
        <w:rPr>
          <w:lang w:val="en-US"/>
        </w:rPr>
        <w:t xml:space="preserve"> </w:t>
      </w:r>
      <w:r w:rsidR="00F8576E" w:rsidRPr="00795C26">
        <w:rPr>
          <w:lang w:val="lt-LT"/>
        </w:rPr>
        <w:t xml:space="preserve">jai nesant </w:t>
      </w:r>
      <w:r w:rsidR="005B3E65" w:rsidRPr="00795C26">
        <w:rPr>
          <w:lang w:val="lt-LT"/>
        </w:rPr>
        <w:t xml:space="preserve">to pačio skyriaus </w:t>
      </w:r>
      <w:r w:rsidR="00F8576E" w:rsidRPr="00795C26">
        <w:rPr>
          <w:lang w:val="lt-LT"/>
        </w:rPr>
        <w:t xml:space="preserve">vyriausioji specialistė Raimonda Bičkaitienė, </w:t>
      </w:r>
      <w:r w:rsidR="005B3E65" w:rsidRPr="00795C26">
        <w:rPr>
          <w:lang w:val="lt-LT"/>
        </w:rPr>
        <w:t xml:space="preserve">tel., </w:t>
      </w:r>
      <w:r w:rsidR="009C1D9C">
        <w:rPr>
          <w:lang w:val="lt-LT"/>
        </w:rPr>
        <w:t>(</w:t>
      </w:r>
      <w:r w:rsidR="005B3E65" w:rsidRPr="00795C26">
        <w:rPr>
          <w:lang w:val="lt-LT"/>
        </w:rPr>
        <w:t>8 46</w:t>
      </w:r>
      <w:r w:rsidR="009C1D9C">
        <w:rPr>
          <w:lang w:val="lt-LT"/>
        </w:rPr>
        <w:t>)</w:t>
      </w:r>
      <w:r w:rsidR="005B3E65" w:rsidRPr="00795C26">
        <w:rPr>
          <w:lang w:val="lt-LT"/>
        </w:rPr>
        <w:t xml:space="preserve"> 474 529 el.</w:t>
      </w:r>
      <w:r w:rsidR="004547D0" w:rsidRPr="00795C26">
        <w:rPr>
          <w:lang w:val="lt-LT"/>
        </w:rPr>
        <w:t xml:space="preserve"> </w:t>
      </w:r>
      <w:r w:rsidR="005B3E65" w:rsidRPr="00795C26">
        <w:rPr>
          <w:lang w:val="lt-LT"/>
        </w:rPr>
        <w:t xml:space="preserve">p. </w:t>
      </w:r>
      <w:hyperlink r:id="rId11" w:history="1">
        <w:r w:rsidR="006372EA" w:rsidRPr="008F4A87">
          <w:rPr>
            <w:rStyle w:val="Hipersaitas"/>
            <w:lang w:val="lt-LT"/>
          </w:rPr>
          <w:t>raimonda.bickaitiene</w:t>
        </w:r>
        <w:r w:rsidR="006372EA" w:rsidRPr="008F4A87">
          <w:rPr>
            <w:rStyle w:val="Hipersaitas"/>
            <w:lang w:val="en-US"/>
          </w:rPr>
          <w:t>@vmi.lt</w:t>
        </w:r>
      </w:hyperlink>
      <w:r w:rsidR="009C1D9C">
        <w:rPr>
          <w:lang w:val="lt-LT"/>
        </w:rPr>
        <w:t>.</w:t>
      </w:r>
    </w:p>
    <w:p w14:paraId="2BABFBC9" w14:textId="77777777" w:rsidR="00C17BFB" w:rsidRPr="00795C26" w:rsidRDefault="006F6AB3" w:rsidP="001C1214">
      <w:pPr>
        <w:ind w:firstLine="720"/>
        <w:jc w:val="both"/>
        <w:rPr>
          <w:lang w:val="lt-LT"/>
        </w:rPr>
      </w:pPr>
      <w:r w:rsidRPr="00795C26">
        <w:rPr>
          <w:lang w:val="lt-LT"/>
        </w:rPr>
        <w:t>16</w:t>
      </w:r>
      <w:r w:rsidR="00437B72" w:rsidRPr="00795C26">
        <w:rPr>
          <w:lang w:val="lt-LT"/>
        </w:rPr>
        <w:t xml:space="preserve">. </w:t>
      </w:r>
      <w:r w:rsidR="00C17BFB" w:rsidRPr="00795C26">
        <w:rPr>
          <w:lang w:val="lt-LT"/>
        </w:rPr>
        <w:t>ADMINISTRACIJOS</w:t>
      </w:r>
      <w:r w:rsidR="005B3E65" w:rsidRPr="00795C26">
        <w:rPr>
          <w:lang w:val="lt-LT"/>
        </w:rPr>
        <w:t xml:space="preserve"> atsaking</w:t>
      </w:r>
      <w:r w:rsidR="00AD565E" w:rsidRPr="00795C26">
        <w:rPr>
          <w:lang w:val="lt-LT"/>
        </w:rPr>
        <w:t xml:space="preserve">i asmenys už sutarties </w:t>
      </w:r>
      <w:r w:rsidR="004E6CFC" w:rsidRPr="00795C26">
        <w:rPr>
          <w:lang w:val="lt-LT"/>
        </w:rPr>
        <w:t>vykdymą</w:t>
      </w:r>
      <w:r w:rsidR="004547D0" w:rsidRPr="00795C26">
        <w:rPr>
          <w:lang w:val="lt-LT"/>
        </w:rPr>
        <w:t>:</w:t>
      </w:r>
    </w:p>
    <w:p w14:paraId="7FE70DBE" w14:textId="378C5D72" w:rsidR="005B3E65" w:rsidRPr="00795C26" w:rsidRDefault="00C17BFB" w:rsidP="001C1214">
      <w:pPr>
        <w:ind w:firstLine="720"/>
        <w:jc w:val="both"/>
        <w:rPr>
          <w:highlight w:val="yellow"/>
          <w:lang w:val="lt-LT"/>
        </w:rPr>
      </w:pPr>
      <w:r w:rsidRPr="00B7501A">
        <w:rPr>
          <w:lang w:val="lt-LT"/>
        </w:rPr>
        <w:t>16.1</w:t>
      </w:r>
      <w:r w:rsidR="009C1D9C">
        <w:rPr>
          <w:lang w:val="lt-LT"/>
        </w:rPr>
        <w:t>.</w:t>
      </w:r>
      <w:r w:rsidR="004547D0" w:rsidRPr="00B7501A">
        <w:rPr>
          <w:lang w:val="lt-LT"/>
        </w:rPr>
        <w:t xml:space="preserve"> Darbėnų seniūnijos</w:t>
      </w:r>
      <w:r w:rsidRPr="00B7501A">
        <w:rPr>
          <w:lang w:val="lt-LT"/>
        </w:rPr>
        <w:t xml:space="preserve"> atsakingi asmenys už sutarties vykdymą</w:t>
      </w:r>
      <w:r w:rsidR="0025455B" w:rsidRPr="00B7501A">
        <w:rPr>
          <w:lang w:val="lt-LT"/>
        </w:rPr>
        <w:t xml:space="preserve"> </w:t>
      </w:r>
      <w:r w:rsidR="009C1D9C">
        <w:rPr>
          <w:lang w:val="lt-LT"/>
        </w:rPr>
        <w:t>–</w:t>
      </w:r>
      <w:r w:rsidRPr="00B7501A">
        <w:rPr>
          <w:lang w:val="lt-LT"/>
        </w:rPr>
        <w:t xml:space="preserve"> </w:t>
      </w:r>
      <w:r w:rsidR="0025455B" w:rsidRPr="0025455B">
        <w:rPr>
          <w:lang w:val="lt-LT"/>
        </w:rPr>
        <w:t xml:space="preserve">Darbėnų </w:t>
      </w:r>
      <w:r w:rsidR="00D06889">
        <w:rPr>
          <w:lang w:val="lt-LT"/>
        </w:rPr>
        <w:t xml:space="preserve">seniūnijos </w:t>
      </w:r>
      <w:r w:rsidR="0025455B" w:rsidRPr="0025455B">
        <w:rPr>
          <w:lang w:val="lt-LT"/>
        </w:rPr>
        <w:t>seniūno pavaduotoja Bernadeta Litvinienė</w:t>
      </w:r>
      <w:r w:rsidR="0025455B">
        <w:rPr>
          <w:lang w:val="lt-LT"/>
        </w:rPr>
        <w:t>, tel.</w:t>
      </w:r>
      <w:r w:rsidR="0025455B" w:rsidRPr="0025455B">
        <w:t xml:space="preserve"> </w:t>
      </w:r>
      <w:r w:rsidR="0025455B" w:rsidRPr="0025455B">
        <w:rPr>
          <w:lang w:val="lt-LT"/>
        </w:rPr>
        <w:t>+370 445 43850</w:t>
      </w:r>
      <w:r w:rsidR="0025455B">
        <w:rPr>
          <w:lang w:val="lt-LT"/>
        </w:rPr>
        <w:t xml:space="preserve">, el. p. </w:t>
      </w:r>
      <w:hyperlink r:id="rId12" w:history="1">
        <w:r w:rsidR="00B7501A" w:rsidRPr="00903626">
          <w:rPr>
            <w:rStyle w:val="Hipersaitas"/>
            <w:lang w:val="lt-LT"/>
          </w:rPr>
          <w:t>bernadeta.litviniene@kretinga.lt</w:t>
        </w:r>
      </w:hyperlink>
      <w:r w:rsidR="00B7501A">
        <w:rPr>
          <w:lang w:val="lt-LT"/>
        </w:rPr>
        <w:t>, j</w:t>
      </w:r>
      <w:r w:rsidR="009C1D9C">
        <w:rPr>
          <w:lang w:val="lt-LT"/>
        </w:rPr>
        <w:t>os</w:t>
      </w:r>
      <w:r w:rsidR="00B7501A">
        <w:rPr>
          <w:lang w:val="lt-LT"/>
        </w:rPr>
        <w:t xml:space="preserve"> nesant Darbėnų seniūnijos seniūnas Alvydas </w:t>
      </w:r>
      <w:proofErr w:type="spellStart"/>
      <w:r w:rsidR="00B7501A">
        <w:rPr>
          <w:lang w:val="lt-LT"/>
        </w:rPr>
        <w:t>Poškys</w:t>
      </w:r>
      <w:proofErr w:type="spellEnd"/>
      <w:r w:rsidR="00B7501A">
        <w:rPr>
          <w:lang w:val="lt-LT"/>
        </w:rPr>
        <w:t xml:space="preserve">, tel. </w:t>
      </w:r>
      <w:r w:rsidR="00B7501A" w:rsidRPr="00B7501A">
        <w:rPr>
          <w:lang w:val="lt-LT"/>
        </w:rPr>
        <w:t>+370 445 56333</w:t>
      </w:r>
      <w:r w:rsidR="00B7501A">
        <w:rPr>
          <w:lang w:val="lt-LT"/>
        </w:rPr>
        <w:t xml:space="preserve">, el. p. </w:t>
      </w:r>
      <w:proofErr w:type="spellStart"/>
      <w:r w:rsidR="00B7501A" w:rsidRPr="00B7501A">
        <w:rPr>
          <w:lang w:val="lt-LT"/>
        </w:rPr>
        <w:t>alvydas.poskys@kretinga.lt</w:t>
      </w:r>
      <w:proofErr w:type="spellEnd"/>
      <w:r w:rsidR="009C1D9C">
        <w:rPr>
          <w:lang w:val="lt-LT"/>
        </w:rPr>
        <w:t>;</w:t>
      </w:r>
    </w:p>
    <w:p w14:paraId="5E0731AA" w14:textId="45AE1B2C" w:rsidR="00C17BFB" w:rsidRPr="0081538D" w:rsidRDefault="00C17BFB" w:rsidP="001C1214">
      <w:pPr>
        <w:ind w:firstLine="720"/>
        <w:jc w:val="both"/>
        <w:rPr>
          <w:lang w:val="lt-LT"/>
        </w:rPr>
      </w:pPr>
      <w:r w:rsidRPr="00934C4D">
        <w:rPr>
          <w:lang w:val="lt-LT"/>
        </w:rPr>
        <w:t>16.2.</w:t>
      </w:r>
      <w:r w:rsidR="004547D0" w:rsidRPr="00934C4D">
        <w:rPr>
          <w:lang w:val="lt-LT"/>
        </w:rPr>
        <w:t xml:space="preserve"> </w:t>
      </w:r>
      <w:proofErr w:type="spellStart"/>
      <w:r w:rsidR="004547D0" w:rsidRPr="00934C4D">
        <w:rPr>
          <w:lang w:val="lt-LT"/>
        </w:rPr>
        <w:t>Imbarės</w:t>
      </w:r>
      <w:proofErr w:type="spellEnd"/>
      <w:r w:rsidR="004547D0" w:rsidRPr="00934C4D">
        <w:rPr>
          <w:lang w:val="lt-LT"/>
        </w:rPr>
        <w:t xml:space="preserve"> </w:t>
      </w:r>
      <w:r w:rsidRPr="00934C4D">
        <w:rPr>
          <w:lang w:val="lt-LT"/>
        </w:rPr>
        <w:t>seniūnijos atsakingi asmenys už sutarties vykdymą</w:t>
      </w:r>
      <w:r w:rsidR="0025455B" w:rsidRPr="00934C4D">
        <w:rPr>
          <w:lang w:val="lt-LT"/>
        </w:rPr>
        <w:t xml:space="preserve"> – </w:t>
      </w:r>
      <w:proofErr w:type="spellStart"/>
      <w:r w:rsidR="0025455B" w:rsidRPr="00934C4D">
        <w:rPr>
          <w:lang w:val="lt-LT"/>
        </w:rPr>
        <w:t>Imbarės</w:t>
      </w:r>
      <w:proofErr w:type="spellEnd"/>
      <w:r w:rsidR="0025455B" w:rsidRPr="00934C4D">
        <w:rPr>
          <w:lang w:val="lt-LT"/>
        </w:rPr>
        <w:t xml:space="preserve"> seniūnijos seniūnas Antanas </w:t>
      </w:r>
      <w:proofErr w:type="spellStart"/>
      <w:r w:rsidR="0025455B" w:rsidRPr="00934C4D">
        <w:rPr>
          <w:lang w:val="lt-LT"/>
        </w:rPr>
        <w:t>Turauskis</w:t>
      </w:r>
      <w:proofErr w:type="spellEnd"/>
      <w:r w:rsidR="0025455B" w:rsidRPr="00934C4D">
        <w:rPr>
          <w:lang w:val="lt-LT"/>
        </w:rPr>
        <w:t xml:space="preserve">, tel. +370 445 70075, el. p. </w:t>
      </w:r>
      <w:hyperlink r:id="rId13" w:history="1">
        <w:r w:rsidR="0025455B" w:rsidRPr="00934C4D">
          <w:rPr>
            <w:rStyle w:val="Hipersaitas"/>
            <w:lang w:val="lt-LT"/>
          </w:rPr>
          <w:t>antanas.turauskis@kretinga.lt</w:t>
        </w:r>
      </w:hyperlink>
      <w:r w:rsidR="0025455B" w:rsidRPr="00934C4D">
        <w:rPr>
          <w:lang w:val="lt-LT"/>
        </w:rPr>
        <w:t xml:space="preserve">, </w:t>
      </w:r>
      <w:r w:rsidRPr="00934C4D">
        <w:rPr>
          <w:lang w:val="lt-LT"/>
        </w:rPr>
        <w:t>j</w:t>
      </w:r>
      <w:r w:rsidR="009C1D9C">
        <w:rPr>
          <w:lang w:val="lt-LT"/>
        </w:rPr>
        <w:t>o</w:t>
      </w:r>
      <w:r w:rsidRPr="00934C4D">
        <w:rPr>
          <w:lang w:val="lt-LT"/>
        </w:rPr>
        <w:t xml:space="preserve"> nesant</w:t>
      </w:r>
      <w:r w:rsidR="00D06889" w:rsidRPr="00934C4D">
        <w:rPr>
          <w:lang w:val="lt-LT"/>
        </w:rPr>
        <w:t xml:space="preserve"> </w:t>
      </w:r>
      <w:proofErr w:type="spellStart"/>
      <w:r w:rsidR="00D06889" w:rsidRPr="0081538D">
        <w:rPr>
          <w:lang w:val="lt-LT"/>
        </w:rPr>
        <w:t>Imbarės</w:t>
      </w:r>
      <w:proofErr w:type="spellEnd"/>
      <w:r w:rsidR="00D06889" w:rsidRPr="0081538D">
        <w:rPr>
          <w:lang w:val="lt-LT"/>
        </w:rPr>
        <w:t xml:space="preserve"> seniūnijos specialistė Rūta </w:t>
      </w:r>
      <w:proofErr w:type="spellStart"/>
      <w:r w:rsidR="00D06889" w:rsidRPr="0081538D">
        <w:rPr>
          <w:lang w:val="lt-LT"/>
        </w:rPr>
        <w:t>Vaičienė</w:t>
      </w:r>
      <w:proofErr w:type="spellEnd"/>
      <w:r w:rsidR="00D06889" w:rsidRPr="0081538D">
        <w:rPr>
          <w:lang w:val="lt-LT"/>
        </w:rPr>
        <w:t>, tel.</w:t>
      </w:r>
      <w:r w:rsidR="0025455B" w:rsidRPr="0081538D">
        <w:rPr>
          <w:lang w:val="lt-LT"/>
        </w:rPr>
        <w:t xml:space="preserve"> </w:t>
      </w:r>
      <w:r w:rsidR="00D06889" w:rsidRPr="0081538D">
        <w:rPr>
          <w:lang w:val="lt-LT"/>
        </w:rPr>
        <w:t xml:space="preserve">+370 445 70076, el. p. </w:t>
      </w:r>
      <w:proofErr w:type="spellStart"/>
      <w:r w:rsidR="00D06889" w:rsidRPr="0081538D">
        <w:rPr>
          <w:lang w:val="lt-LT"/>
        </w:rPr>
        <w:t>ruta.vaiciene@kretinga.lt</w:t>
      </w:r>
      <w:proofErr w:type="spellEnd"/>
      <w:r w:rsidR="00D06889" w:rsidRPr="0081538D">
        <w:rPr>
          <w:lang w:val="lt-LT"/>
        </w:rPr>
        <w:t>.</w:t>
      </w:r>
    </w:p>
    <w:p w14:paraId="55091DC0" w14:textId="2500EA82" w:rsidR="004547D0" w:rsidRPr="0081538D" w:rsidRDefault="004547D0" w:rsidP="004547D0">
      <w:pPr>
        <w:ind w:firstLine="720"/>
        <w:jc w:val="both"/>
        <w:rPr>
          <w:lang w:val="lt-LT"/>
        </w:rPr>
      </w:pPr>
      <w:r w:rsidRPr="0081538D">
        <w:rPr>
          <w:lang w:val="lt-LT"/>
        </w:rPr>
        <w:t>16.3</w:t>
      </w:r>
      <w:r w:rsidR="009C1D9C">
        <w:rPr>
          <w:lang w:val="lt-LT"/>
        </w:rPr>
        <w:t>.</w:t>
      </w:r>
      <w:r w:rsidRPr="0081538D">
        <w:rPr>
          <w:lang w:val="lt-LT"/>
        </w:rPr>
        <w:t xml:space="preserve"> Kartenos seniūnijos atsakingi asmenys už sutarties vykdymą </w:t>
      </w:r>
      <w:r w:rsidR="00174B72" w:rsidRPr="0081538D">
        <w:rPr>
          <w:lang w:val="lt-LT"/>
        </w:rPr>
        <w:t xml:space="preserve">Kartenos seniūnijos specialistė Daiva </w:t>
      </w:r>
      <w:proofErr w:type="spellStart"/>
      <w:r w:rsidR="00174B72" w:rsidRPr="0081538D">
        <w:rPr>
          <w:lang w:val="lt-LT"/>
        </w:rPr>
        <w:t>Viskontienė</w:t>
      </w:r>
      <w:proofErr w:type="spellEnd"/>
      <w:r w:rsidR="00174B72" w:rsidRPr="0081538D">
        <w:rPr>
          <w:lang w:val="lt-LT"/>
        </w:rPr>
        <w:t xml:space="preserve">, tel. +370 445 47310, el. p. </w:t>
      </w:r>
      <w:proofErr w:type="spellStart"/>
      <w:r w:rsidR="00174B72" w:rsidRPr="0081538D">
        <w:rPr>
          <w:lang w:val="lt-LT"/>
        </w:rPr>
        <w:t>daiva.viskontiene@kretinga.lt</w:t>
      </w:r>
      <w:proofErr w:type="spellEnd"/>
      <w:r w:rsidR="00174B72" w:rsidRPr="0081538D">
        <w:rPr>
          <w:lang w:val="lt-LT"/>
        </w:rPr>
        <w:t>,</w:t>
      </w:r>
      <w:r w:rsidR="002253BD" w:rsidRPr="0081538D" w:rsidDel="002253BD">
        <w:rPr>
          <w:lang w:val="lt-LT"/>
        </w:rPr>
        <w:t xml:space="preserve"> </w:t>
      </w:r>
      <w:r w:rsidR="00174B72" w:rsidRPr="0081538D">
        <w:rPr>
          <w:lang w:val="lt-LT"/>
        </w:rPr>
        <w:t>j</w:t>
      </w:r>
      <w:r w:rsidR="009C1D9C">
        <w:rPr>
          <w:lang w:val="lt-LT"/>
        </w:rPr>
        <w:t>os</w:t>
      </w:r>
      <w:r w:rsidRPr="0081538D">
        <w:rPr>
          <w:lang w:val="lt-LT"/>
        </w:rPr>
        <w:t xml:space="preserve"> nesant</w:t>
      </w:r>
      <w:r w:rsidR="0081538D" w:rsidRPr="0081538D">
        <w:rPr>
          <w:lang w:val="lt-LT"/>
        </w:rPr>
        <w:t xml:space="preserve"> Kartenos seniūnijos seniūnė Arūnė </w:t>
      </w:r>
      <w:proofErr w:type="spellStart"/>
      <w:r w:rsidR="0081538D" w:rsidRPr="0081538D">
        <w:rPr>
          <w:lang w:val="lt-LT"/>
        </w:rPr>
        <w:t>Putvinienė</w:t>
      </w:r>
      <w:proofErr w:type="spellEnd"/>
      <w:r w:rsidR="0081538D" w:rsidRPr="0081538D">
        <w:rPr>
          <w:lang w:val="lt-LT"/>
        </w:rPr>
        <w:t xml:space="preserve">, tel. +370 445 47210, el. p. </w:t>
      </w:r>
      <w:proofErr w:type="spellStart"/>
      <w:r w:rsidR="0081538D" w:rsidRPr="0081538D">
        <w:rPr>
          <w:lang w:val="lt-LT"/>
        </w:rPr>
        <w:t>arune.putviniene@kretinga.lt</w:t>
      </w:r>
      <w:proofErr w:type="spellEnd"/>
      <w:r w:rsidR="009C1D9C">
        <w:rPr>
          <w:lang w:val="lt-LT"/>
        </w:rPr>
        <w:t>;</w:t>
      </w:r>
    </w:p>
    <w:p w14:paraId="59C7242B" w14:textId="5F2EAAA2" w:rsidR="004547D0" w:rsidRPr="00795C26" w:rsidRDefault="004547D0" w:rsidP="002253BD">
      <w:pPr>
        <w:ind w:firstLine="720"/>
        <w:jc w:val="both"/>
        <w:rPr>
          <w:lang w:val="lt-LT"/>
        </w:rPr>
      </w:pPr>
      <w:r w:rsidRPr="00934C4D">
        <w:rPr>
          <w:lang w:val="lt-LT"/>
        </w:rPr>
        <w:t>16.4</w:t>
      </w:r>
      <w:r w:rsidR="009C1D9C">
        <w:rPr>
          <w:lang w:val="lt-LT"/>
        </w:rPr>
        <w:t>.</w:t>
      </w:r>
      <w:r w:rsidRPr="00934C4D">
        <w:rPr>
          <w:lang w:val="lt-LT"/>
        </w:rPr>
        <w:t xml:space="preserve"> Kūlupėnų seniūnijos atsakingi asmenys už sutarties vykdymą</w:t>
      </w:r>
      <w:r w:rsidR="0025455B" w:rsidRPr="00934C4D">
        <w:rPr>
          <w:lang w:val="lt-LT"/>
        </w:rPr>
        <w:t xml:space="preserve"> </w:t>
      </w:r>
      <w:r w:rsidR="009C1D9C">
        <w:rPr>
          <w:lang w:val="lt-LT"/>
        </w:rPr>
        <w:t>–</w:t>
      </w:r>
      <w:r w:rsidRPr="00934C4D">
        <w:rPr>
          <w:lang w:val="lt-LT"/>
        </w:rPr>
        <w:t xml:space="preserve"> </w:t>
      </w:r>
      <w:r w:rsidR="0025455B" w:rsidRPr="00934C4D">
        <w:rPr>
          <w:lang w:val="lt-LT"/>
        </w:rPr>
        <w:t xml:space="preserve">Kūlupėnų seniūnijos specialistas Tomas Mikelkevičius, tel. +37044548987, el. p. </w:t>
      </w:r>
      <w:hyperlink r:id="rId14" w:history="1">
        <w:r w:rsidR="0025455B" w:rsidRPr="00934C4D">
          <w:rPr>
            <w:rStyle w:val="Hipersaitas"/>
            <w:lang w:val="lt-LT"/>
          </w:rPr>
          <w:t>tomas.mikelkevicius@kretinga.lt</w:t>
        </w:r>
      </w:hyperlink>
      <w:r w:rsidR="00934C4D" w:rsidRPr="00934C4D">
        <w:rPr>
          <w:lang w:val="lt-LT"/>
        </w:rPr>
        <w:t>, j</w:t>
      </w:r>
      <w:r w:rsidR="009C1D9C">
        <w:rPr>
          <w:lang w:val="lt-LT"/>
        </w:rPr>
        <w:t>o</w:t>
      </w:r>
      <w:r w:rsidR="00934C4D" w:rsidRPr="00934C4D">
        <w:rPr>
          <w:lang w:val="lt-LT"/>
        </w:rPr>
        <w:t xml:space="preserve"> nesant Kūlupėnų seniūnijos specialistė Viktorija </w:t>
      </w:r>
      <w:proofErr w:type="spellStart"/>
      <w:r w:rsidR="00934C4D" w:rsidRPr="00934C4D">
        <w:rPr>
          <w:lang w:val="lt-LT"/>
        </w:rPr>
        <w:t>Tamošauskienė</w:t>
      </w:r>
      <w:proofErr w:type="spellEnd"/>
      <w:r w:rsidR="00934C4D" w:rsidRPr="00934C4D">
        <w:rPr>
          <w:lang w:val="lt-LT"/>
        </w:rPr>
        <w:t xml:space="preserve">, tel. +370 445 43854, el. p. </w:t>
      </w:r>
      <w:proofErr w:type="spellStart"/>
      <w:r w:rsidR="00934C4D" w:rsidRPr="00934C4D">
        <w:rPr>
          <w:lang w:val="lt-LT"/>
        </w:rPr>
        <w:t>viktorija.tamosauskiene@kretinga.lt</w:t>
      </w:r>
      <w:proofErr w:type="spellEnd"/>
      <w:r w:rsidR="00934C4D" w:rsidRPr="00934C4D">
        <w:rPr>
          <w:lang w:val="lt-LT"/>
        </w:rPr>
        <w:t>.</w:t>
      </w:r>
    </w:p>
    <w:p w14:paraId="47C36228" w14:textId="1F111410" w:rsidR="005B3E65" w:rsidRPr="00795C26" w:rsidRDefault="006F6AB3" w:rsidP="002253BD">
      <w:pPr>
        <w:ind w:firstLine="720"/>
        <w:jc w:val="both"/>
        <w:rPr>
          <w:lang w:val="lt-LT"/>
        </w:rPr>
      </w:pPr>
      <w:r w:rsidRPr="00795C26">
        <w:rPr>
          <w:lang w:val="lt-LT"/>
        </w:rPr>
        <w:t>17</w:t>
      </w:r>
      <w:r w:rsidR="00437B72" w:rsidRPr="00795C26">
        <w:rPr>
          <w:lang w:val="lt-LT"/>
        </w:rPr>
        <w:t xml:space="preserve">. </w:t>
      </w:r>
      <w:r w:rsidRPr="00795C26">
        <w:rPr>
          <w:lang w:val="lt-LT"/>
        </w:rPr>
        <w:t xml:space="preserve">Pasikeitus Šalių kontaktinei informacijai ar </w:t>
      </w:r>
      <w:r w:rsidR="009C1D9C">
        <w:rPr>
          <w:lang w:val="lt-LT"/>
        </w:rPr>
        <w:t>S</w:t>
      </w:r>
      <w:r w:rsidRPr="00795C26">
        <w:rPr>
          <w:lang w:val="lt-LT"/>
        </w:rPr>
        <w:t xml:space="preserve">utarties </w:t>
      </w:r>
      <w:r w:rsidR="00795C26">
        <w:rPr>
          <w:lang w:val="lt-LT"/>
        </w:rPr>
        <w:t xml:space="preserve">15 </w:t>
      </w:r>
      <w:r w:rsidRPr="00795C26">
        <w:rPr>
          <w:lang w:val="lt-LT"/>
        </w:rPr>
        <w:t xml:space="preserve">ir </w:t>
      </w:r>
      <w:r w:rsidR="00795C26">
        <w:rPr>
          <w:lang w:val="lt-LT"/>
        </w:rPr>
        <w:t>16</w:t>
      </w:r>
      <w:r w:rsidRPr="00795C26">
        <w:rPr>
          <w:lang w:val="lt-LT"/>
        </w:rPr>
        <w:t xml:space="preserve"> p</w:t>
      </w:r>
      <w:r w:rsidR="00491F17">
        <w:rPr>
          <w:lang w:val="lt-LT"/>
        </w:rPr>
        <w:t>unktuose</w:t>
      </w:r>
      <w:r w:rsidRPr="00795C26">
        <w:rPr>
          <w:lang w:val="lt-LT"/>
        </w:rPr>
        <w:t xml:space="preserve"> numatytiems asmenims arba jų kontaktinei informacijai, Šalys įsipareigoja apie tai viena kitą informuoti raštu per 5 (penkias) darbo dienas nuo informacijos pasikeitimo dienos. Dėl apsikeitusių kontaktinių asmenų ar kontaktinės informacijos atskiras sutarties pakeitimas nedaromas.</w:t>
      </w:r>
    </w:p>
    <w:p w14:paraId="2D997EE2" w14:textId="77777777" w:rsidR="006F6AB3" w:rsidRPr="00795C26" w:rsidRDefault="006F6AB3" w:rsidP="00437B72">
      <w:pPr>
        <w:ind w:firstLine="720"/>
        <w:jc w:val="both"/>
        <w:rPr>
          <w:lang w:val="lt-LT"/>
        </w:rPr>
      </w:pPr>
      <w:r w:rsidRPr="00795C26">
        <w:rPr>
          <w:lang w:val="lt-LT"/>
        </w:rPr>
        <w:t>18.</w:t>
      </w:r>
      <w:r w:rsidRPr="00795C26">
        <w:t xml:space="preserve"> </w:t>
      </w:r>
      <w:r w:rsidRPr="00795C26">
        <w:rPr>
          <w:lang w:val="lt-LT"/>
        </w:rPr>
        <w:t>Ginčai, kylantys dėl Sutarties, sprendžiami Šalių susitarimu. Nepavykus susitarti, ginčai sprendžiami Lietuvos Respublikos teisės aktų nustatyta tvarka.</w:t>
      </w:r>
    </w:p>
    <w:p w14:paraId="74A58295" w14:textId="77777777" w:rsidR="00437B72" w:rsidRDefault="00556431" w:rsidP="00437B72">
      <w:pPr>
        <w:ind w:firstLine="720"/>
        <w:jc w:val="both"/>
        <w:rPr>
          <w:lang w:val="lt-LT"/>
        </w:rPr>
      </w:pPr>
      <w:r w:rsidRPr="00795C26">
        <w:rPr>
          <w:lang w:val="lt-LT"/>
        </w:rPr>
        <w:t xml:space="preserve">19. </w:t>
      </w:r>
      <w:r w:rsidR="00437B72" w:rsidRPr="00795C26">
        <w:rPr>
          <w:lang w:val="lt-LT"/>
        </w:rPr>
        <w:t>Sutartis sudaryta lietuvių kalba dviem egzemplioriais, turinčiais vienodą juridinę galią, po vieną egzempliorių kiekvienai Šaliai</w:t>
      </w:r>
      <w:r w:rsidR="00795C26">
        <w:rPr>
          <w:lang w:val="lt-LT"/>
        </w:rPr>
        <w:t>.</w:t>
      </w:r>
    </w:p>
    <w:p w14:paraId="0C8F9035" w14:textId="77777777" w:rsidR="00491F17" w:rsidRPr="00795C26" w:rsidRDefault="00491F17" w:rsidP="009C1D9C">
      <w:pPr>
        <w:jc w:val="both"/>
        <w:rPr>
          <w:lang w:val="lt-LT"/>
        </w:rPr>
      </w:pPr>
    </w:p>
    <w:p w14:paraId="7A9C0150" w14:textId="77777777" w:rsidR="00D46547" w:rsidRPr="00795C26" w:rsidRDefault="006F6AB3" w:rsidP="00BA4D98">
      <w:pPr>
        <w:pStyle w:val="StiliusTimesNewRoman12ptParykintasisCentre"/>
        <w:outlineLvl w:val="0"/>
        <w:rPr>
          <w:szCs w:val="24"/>
          <w:lang w:val="lt-LT"/>
        </w:rPr>
      </w:pPr>
      <w:r w:rsidRPr="00795C26">
        <w:rPr>
          <w:szCs w:val="24"/>
          <w:lang w:val="lt-LT"/>
        </w:rPr>
        <w:t>V</w:t>
      </w:r>
      <w:r w:rsidR="00D46547" w:rsidRPr="00795C26">
        <w:rPr>
          <w:szCs w:val="24"/>
          <w:lang w:val="lt-LT"/>
        </w:rPr>
        <w:t>I. ŠALIŲ REKVIZITAI</w:t>
      </w:r>
    </w:p>
    <w:p w14:paraId="4DEB65E1" w14:textId="77777777" w:rsidR="00D46547" w:rsidRPr="00795C26" w:rsidRDefault="00D46547" w:rsidP="00BA4D98">
      <w:pPr>
        <w:jc w:val="cente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2"/>
        <w:gridCol w:w="4823"/>
      </w:tblGrid>
      <w:tr w:rsidR="00D46547" w:rsidRPr="00795C26" w14:paraId="2ABBA207" w14:textId="77777777" w:rsidTr="00BA4D98">
        <w:tc>
          <w:tcPr>
            <w:tcW w:w="4822" w:type="dxa"/>
          </w:tcPr>
          <w:p w14:paraId="5AB0407A" w14:textId="77777777" w:rsidR="004547D0" w:rsidRPr="00174B72" w:rsidRDefault="004547D0" w:rsidP="002021B0">
            <w:pPr>
              <w:pStyle w:val="TableContents"/>
            </w:pPr>
            <w:r w:rsidRPr="00174B72">
              <w:t xml:space="preserve">Kretingos rajono savivaldybės </w:t>
            </w:r>
          </w:p>
          <w:p w14:paraId="36A67D0F" w14:textId="77777777" w:rsidR="004547D0" w:rsidRPr="00174B72" w:rsidRDefault="004547D0" w:rsidP="002021B0">
            <w:pPr>
              <w:pStyle w:val="TableContents"/>
            </w:pPr>
            <w:r w:rsidRPr="00174B72">
              <w:t>administracija</w:t>
            </w:r>
          </w:p>
          <w:p w14:paraId="2C188224" w14:textId="77777777" w:rsidR="004547D0" w:rsidRPr="00174B72" w:rsidRDefault="004547D0" w:rsidP="002021B0">
            <w:pPr>
              <w:pStyle w:val="TableContents"/>
            </w:pPr>
            <w:r w:rsidRPr="00174B72">
              <w:t>Kodas</w:t>
            </w:r>
            <w:r w:rsidR="00ED2711" w:rsidRPr="00174B72">
              <w:t xml:space="preserve"> 188715222</w:t>
            </w:r>
          </w:p>
          <w:p w14:paraId="434562D0" w14:textId="77777777" w:rsidR="00ED2711" w:rsidRPr="00174B72" w:rsidRDefault="00ED2711" w:rsidP="002021B0">
            <w:pPr>
              <w:pStyle w:val="TableContents"/>
            </w:pPr>
            <w:r w:rsidRPr="00174B72">
              <w:t>Savanorių g. 29A, 97111 Kretinga</w:t>
            </w:r>
          </w:p>
          <w:p w14:paraId="57ECA731" w14:textId="77777777" w:rsidR="00ED2711" w:rsidRPr="00174B72" w:rsidRDefault="00ED2711" w:rsidP="002021B0">
            <w:pPr>
              <w:pStyle w:val="TableContents"/>
            </w:pPr>
            <w:r w:rsidRPr="00174B72">
              <w:t>Telefonas +370 445 51294</w:t>
            </w:r>
          </w:p>
          <w:p w14:paraId="2CD6F6A4" w14:textId="77777777" w:rsidR="00ED2711" w:rsidRPr="00174B72" w:rsidRDefault="00ED2711" w:rsidP="002021B0">
            <w:pPr>
              <w:pStyle w:val="TableContents"/>
            </w:pPr>
            <w:r w:rsidRPr="00174B72">
              <w:t>El. p. savivaldybe@kretinga.lt</w:t>
            </w:r>
          </w:p>
          <w:p w14:paraId="4DC0C460" w14:textId="77777777" w:rsidR="00ED2711" w:rsidRPr="00174B72" w:rsidRDefault="00ED2711" w:rsidP="002021B0">
            <w:pPr>
              <w:pStyle w:val="TableContents"/>
            </w:pPr>
            <w:r w:rsidRPr="00174B72">
              <w:t>A/s Nr.</w:t>
            </w:r>
            <w:r w:rsidR="002253BD" w:rsidRPr="00174B72">
              <w:t xml:space="preserve"> LT73 4010 0418 0000 0035                        </w:t>
            </w:r>
          </w:p>
          <w:p w14:paraId="773A65B2" w14:textId="77777777" w:rsidR="00ED2711" w:rsidRPr="00174B72" w:rsidRDefault="00ED2711" w:rsidP="002021B0">
            <w:pPr>
              <w:pStyle w:val="TableContents"/>
            </w:pPr>
          </w:p>
          <w:p w14:paraId="165C612B" w14:textId="77777777" w:rsidR="00ED2711" w:rsidRPr="00174B72" w:rsidRDefault="00ED2711" w:rsidP="002021B0">
            <w:pPr>
              <w:pStyle w:val="TableContents"/>
            </w:pPr>
          </w:p>
          <w:p w14:paraId="710859B4" w14:textId="77777777" w:rsidR="00ED2711" w:rsidRPr="00174B72" w:rsidRDefault="00ED2711" w:rsidP="002021B0">
            <w:pPr>
              <w:pStyle w:val="TableContents"/>
            </w:pPr>
          </w:p>
          <w:p w14:paraId="6866393C" w14:textId="77777777" w:rsidR="00ED2711" w:rsidRPr="00174B72" w:rsidRDefault="00ED2711" w:rsidP="002021B0">
            <w:pPr>
              <w:pStyle w:val="TableContents"/>
            </w:pPr>
            <w:r w:rsidRPr="00174B72">
              <w:t>Administracijos direktorius</w:t>
            </w:r>
          </w:p>
          <w:p w14:paraId="34AEB3E6" w14:textId="77777777" w:rsidR="00ED2711" w:rsidRPr="00174B72" w:rsidRDefault="00ED2711" w:rsidP="002021B0">
            <w:pPr>
              <w:pStyle w:val="TableContents"/>
            </w:pPr>
          </w:p>
          <w:p w14:paraId="2D38571F" w14:textId="77777777" w:rsidR="001264FC" w:rsidRPr="00174B72" w:rsidRDefault="00ED2711" w:rsidP="00A207AC">
            <w:pPr>
              <w:pStyle w:val="TableContents"/>
            </w:pPr>
            <w:r w:rsidRPr="00174B72">
              <w:rPr>
                <w:lang w:val="en-GB"/>
              </w:rPr>
              <w:t>A.V.</w:t>
            </w:r>
          </w:p>
        </w:tc>
        <w:tc>
          <w:tcPr>
            <w:tcW w:w="4823" w:type="dxa"/>
          </w:tcPr>
          <w:p w14:paraId="65730E8F" w14:textId="77777777" w:rsidR="00D424B1" w:rsidRPr="00174B72" w:rsidRDefault="007A5723" w:rsidP="007A5723">
            <w:pPr>
              <w:pStyle w:val="TableContents"/>
            </w:pPr>
            <w:r w:rsidRPr="00174B72">
              <w:t>Klaipėdos apskrities valstybinė mokesčių inspekcija</w:t>
            </w:r>
          </w:p>
          <w:tbl>
            <w:tblPr>
              <w:tblW w:w="9715" w:type="dxa"/>
              <w:tblLayout w:type="fixed"/>
              <w:tblCellMar>
                <w:left w:w="0" w:type="dxa"/>
                <w:right w:w="0" w:type="dxa"/>
              </w:tblCellMar>
              <w:tblLook w:val="0000" w:firstRow="0" w:lastRow="0" w:firstColumn="0" w:lastColumn="0" w:noHBand="0" w:noVBand="0"/>
            </w:tblPr>
            <w:tblGrid>
              <w:gridCol w:w="9715"/>
            </w:tblGrid>
            <w:tr w:rsidR="00BB22FD" w:rsidRPr="00174B72" w14:paraId="7FD75986" w14:textId="77777777" w:rsidTr="005E7582">
              <w:tc>
                <w:tcPr>
                  <w:tcW w:w="4536" w:type="dxa"/>
                </w:tcPr>
                <w:p w14:paraId="0A027D09" w14:textId="77777777" w:rsidR="00BB22FD" w:rsidRPr="00174B72" w:rsidRDefault="00BB22FD" w:rsidP="00BB22FD">
                  <w:pPr>
                    <w:shd w:val="clear" w:color="auto" w:fill="FFFFFF"/>
                    <w:autoSpaceDE w:val="0"/>
                    <w:autoSpaceDN w:val="0"/>
                    <w:adjustRightInd w:val="0"/>
                    <w:ind w:firstLine="1"/>
                    <w:jc w:val="both"/>
                    <w:rPr>
                      <w:lang w:val="lt-LT"/>
                    </w:rPr>
                  </w:pPr>
                  <w:r w:rsidRPr="00174B72">
                    <w:rPr>
                      <w:lang w:val="lt-LT"/>
                    </w:rPr>
                    <w:t>Kodas 188729161</w:t>
                  </w:r>
                </w:p>
                <w:p w14:paraId="1C838A21" w14:textId="4C337631" w:rsidR="00BB22FD" w:rsidRPr="00174B72" w:rsidRDefault="00BB22FD" w:rsidP="00BB22FD">
                  <w:pPr>
                    <w:shd w:val="clear" w:color="auto" w:fill="FFFFFF"/>
                    <w:autoSpaceDE w:val="0"/>
                    <w:autoSpaceDN w:val="0"/>
                    <w:adjustRightInd w:val="0"/>
                    <w:ind w:firstLine="1"/>
                    <w:jc w:val="both"/>
                    <w:rPr>
                      <w:lang w:val="lt-LT"/>
                    </w:rPr>
                  </w:pPr>
                  <w:r w:rsidRPr="00174B72">
                    <w:rPr>
                      <w:lang w:val="lt-LT"/>
                    </w:rPr>
                    <w:t>H. Manto g. 2-2, 92138 Klaipėda</w:t>
                  </w:r>
                </w:p>
                <w:p w14:paraId="7D56CEE1" w14:textId="77777777" w:rsidR="00BB22FD" w:rsidRPr="00174B72" w:rsidRDefault="00BB22FD" w:rsidP="00BB22FD">
                  <w:pPr>
                    <w:shd w:val="clear" w:color="auto" w:fill="FFFFFF"/>
                    <w:autoSpaceDE w:val="0"/>
                    <w:autoSpaceDN w:val="0"/>
                    <w:adjustRightInd w:val="0"/>
                    <w:ind w:firstLine="1"/>
                    <w:jc w:val="both"/>
                    <w:rPr>
                      <w:lang w:val="lt-LT"/>
                    </w:rPr>
                  </w:pPr>
                  <w:r w:rsidRPr="00174B72">
                    <w:rPr>
                      <w:lang w:val="lt-LT"/>
                    </w:rPr>
                    <w:t>Telefonas: (8 46) 469</w:t>
                  </w:r>
                  <w:r w:rsidR="00ED2711" w:rsidRPr="00174B72">
                    <w:rPr>
                      <w:lang w:val="lt-LT"/>
                    </w:rPr>
                    <w:t> </w:t>
                  </w:r>
                  <w:r w:rsidRPr="00174B72">
                    <w:rPr>
                      <w:lang w:val="lt-LT"/>
                    </w:rPr>
                    <w:t>205</w:t>
                  </w:r>
                </w:p>
                <w:p w14:paraId="064B851A" w14:textId="77777777" w:rsidR="00ED2711" w:rsidRPr="00174B72" w:rsidRDefault="00ED2711" w:rsidP="00BB22FD">
                  <w:pPr>
                    <w:shd w:val="clear" w:color="auto" w:fill="FFFFFF"/>
                    <w:autoSpaceDE w:val="0"/>
                    <w:autoSpaceDN w:val="0"/>
                    <w:adjustRightInd w:val="0"/>
                    <w:ind w:firstLine="1"/>
                    <w:jc w:val="both"/>
                    <w:rPr>
                      <w:lang w:val="lt-LT"/>
                    </w:rPr>
                  </w:pPr>
                  <w:r w:rsidRPr="00174B72">
                    <w:rPr>
                      <w:lang w:val="lt-LT"/>
                    </w:rPr>
                    <w:t>El. p. Klaipeda@vmi.lt</w:t>
                  </w:r>
                </w:p>
                <w:p w14:paraId="1A3DF790" w14:textId="77777777" w:rsidR="00BB22FD" w:rsidRPr="00174B72" w:rsidRDefault="00BB22FD" w:rsidP="00BB22FD">
                  <w:pPr>
                    <w:rPr>
                      <w:rFonts w:eastAsia="Calibri"/>
                    </w:rPr>
                  </w:pPr>
                  <w:r w:rsidRPr="00174B72">
                    <w:rPr>
                      <w:rFonts w:eastAsia="Calibri"/>
                    </w:rPr>
                    <w:t>A/s Nr. LT24 4040 0636 1000 0113</w:t>
                  </w:r>
                </w:p>
                <w:p w14:paraId="564EFCDE" w14:textId="77777777" w:rsidR="00BB22FD" w:rsidRPr="00174B72" w:rsidRDefault="00BB22FD" w:rsidP="00BB22FD">
                  <w:pPr>
                    <w:rPr>
                      <w:rFonts w:eastAsia="Calibri"/>
                      <w:lang w:val="lt-LT"/>
                    </w:rPr>
                  </w:pPr>
                  <w:r w:rsidRPr="00174B72">
                    <w:rPr>
                      <w:rFonts w:eastAsia="Calibri"/>
                      <w:lang w:val="lt-LT"/>
                    </w:rPr>
                    <w:t>Lietuvos Respublikos finansų ministerija</w:t>
                  </w:r>
                </w:p>
                <w:p w14:paraId="2F47BB46" w14:textId="77777777" w:rsidR="00BB22FD" w:rsidRPr="00174B72" w:rsidRDefault="00BB22FD" w:rsidP="00BB22FD">
                  <w:pPr>
                    <w:autoSpaceDE w:val="0"/>
                    <w:autoSpaceDN w:val="0"/>
                    <w:jc w:val="both"/>
                    <w:rPr>
                      <w:rFonts w:eastAsia="Calibri"/>
                      <w:lang w:val="lt-LT"/>
                    </w:rPr>
                  </w:pPr>
                  <w:r w:rsidRPr="00174B72">
                    <w:rPr>
                      <w:rFonts w:eastAsia="Calibri"/>
                      <w:lang w:val="lt-LT"/>
                    </w:rPr>
                    <w:t>Finansų įstaigos kodas 40400</w:t>
                  </w:r>
                </w:p>
                <w:p w14:paraId="6DE8321C" w14:textId="77777777" w:rsidR="00BB22FD" w:rsidRPr="00174B72" w:rsidRDefault="00BB22FD" w:rsidP="00BB22FD">
                  <w:pPr>
                    <w:jc w:val="both"/>
                    <w:rPr>
                      <w:lang w:val="lt-LT"/>
                    </w:rPr>
                  </w:pPr>
                </w:p>
              </w:tc>
            </w:tr>
            <w:tr w:rsidR="00BB22FD" w:rsidRPr="00174B72" w14:paraId="29A26B88" w14:textId="77777777" w:rsidTr="005E7582">
              <w:tc>
                <w:tcPr>
                  <w:tcW w:w="4536" w:type="dxa"/>
                </w:tcPr>
                <w:p w14:paraId="0392658A" w14:textId="77777777" w:rsidR="00BB22FD" w:rsidRPr="00174B72" w:rsidRDefault="00BB22FD" w:rsidP="00BB22FD">
                  <w:pPr>
                    <w:widowControl w:val="0"/>
                    <w:rPr>
                      <w:bCs/>
                      <w:color w:val="000000"/>
                      <w:lang w:val="lt-LT"/>
                    </w:rPr>
                  </w:pPr>
                  <w:r w:rsidRPr="00174B72">
                    <w:rPr>
                      <w:bCs/>
                      <w:color w:val="000000"/>
                      <w:lang w:val="lt-LT"/>
                    </w:rPr>
                    <w:t>Viršininkas</w:t>
                  </w:r>
                </w:p>
                <w:p w14:paraId="224E1C5A" w14:textId="77777777" w:rsidR="00BB22FD" w:rsidRPr="00174B72" w:rsidRDefault="00BB22FD" w:rsidP="00BB22FD">
                  <w:pPr>
                    <w:jc w:val="both"/>
                    <w:rPr>
                      <w:lang w:val="lt-LT"/>
                    </w:rPr>
                  </w:pPr>
                  <w:r w:rsidRPr="00174B72">
                    <w:rPr>
                      <w:bCs/>
                      <w:color w:val="000000"/>
                      <w:lang w:val="lt-LT"/>
                    </w:rPr>
                    <w:t>Audrius Morkūnas</w:t>
                  </w:r>
                </w:p>
              </w:tc>
            </w:tr>
          </w:tbl>
          <w:p w14:paraId="57041B25" w14:textId="77777777" w:rsidR="00BB22FD" w:rsidRPr="00174B72" w:rsidRDefault="00BB22FD" w:rsidP="007A5723">
            <w:pPr>
              <w:pStyle w:val="TableContents"/>
              <w:rPr>
                <w:lang w:val="en-GB"/>
              </w:rPr>
            </w:pPr>
          </w:p>
          <w:p w14:paraId="53923301" w14:textId="77777777" w:rsidR="00ED2711" w:rsidRPr="00174B72" w:rsidRDefault="007A5723" w:rsidP="007A5723">
            <w:pPr>
              <w:pStyle w:val="TableContents"/>
            </w:pPr>
            <w:r w:rsidRPr="00174B72">
              <w:rPr>
                <w:lang w:val="en-GB"/>
              </w:rPr>
              <w:t>A.V.</w:t>
            </w:r>
          </w:p>
        </w:tc>
      </w:tr>
    </w:tbl>
    <w:p w14:paraId="7B43B943" w14:textId="77777777" w:rsidR="00B00FAC" w:rsidRPr="00795C26" w:rsidRDefault="00B00FAC" w:rsidP="00437B72">
      <w:pPr>
        <w:jc w:val="center"/>
        <w:rPr>
          <w:lang w:val="lt-LT"/>
        </w:rPr>
      </w:pPr>
    </w:p>
    <w:sectPr w:rsidR="00B00FAC" w:rsidRPr="00795C26" w:rsidSect="00DC58C4">
      <w:headerReference w:type="even" r:id="rId15"/>
      <w:headerReference w:type="default" r:id="rId16"/>
      <w:headerReference w:type="first" r:id="rId17"/>
      <w:pgSz w:w="11906" w:h="16838" w:code="9"/>
      <w:pgMar w:top="1134" w:right="567" w:bottom="1134" w:left="1701" w:header="680" w:footer="680" w:gutter="0"/>
      <w:cols w:space="1296"/>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B1AD7F" w14:textId="77777777" w:rsidR="002C71C2" w:rsidRDefault="002C71C2">
      <w:r>
        <w:separator/>
      </w:r>
    </w:p>
  </w:endnote>
  <w:endnote w:type="continuationSeparator" w:id="0">
    <w:p w14:paraId="4B955AF4" w14:textId="77777777" w:rsidR="002C71C2" w:rsidRDefault="002C7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F652A5" w14:textId="77777777" w:rsidR="002C71C2" w:rsidRDefault="002C71C2">
      <w:r>
        <w:separator/>
      </w:r>
    </w:p>
  </w:footnote>
  <w:footnote w:type="continuationSeparator" w:id="0">
    <w:p w14:paraId="1267F2D1" w14:textId="77777777" w:rsidR="002C71C2" w:rsidRDefault="002C71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85EBBD" w14:textId="77777777" w:rsidR="00174B72" w:rsidRDefault="00174B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0B1A6ED" w14:textId="77777777" w:rsidR="00174B72" w:rsidRDefault="00174B72">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3F85C" w14:textId="47E99170" w:rsidR="00174B72" w:rsidRDefault="00174B72">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3147A">
      <w:rPr>
        <w:rStyle w:val="Puslapionumeris"/>
        <w:noProof/>
      </w:rPr>
      <w:t>2</w:t>
    </w:r>
    <w:r>
      <w:rPr>
        <w:rStyle w:val="Puslapionumeris"/>
      </w:rPr>
      <w:fldChar w:fldCharType="end"/>
    </w:r>
  </w:p>
  <w:p w14:paraId="403BAAC7" w14:textId="77777777" w:rsidR="00174B72" w:rsidRDefault="00174B72">
    <w:pPr>
      <w:pStyle w:val="Antrats"/>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750B89" w14:textId="77777777" w:rsidR="00174B72" w:rsidRPr="00491F17" w:rsidRDefault="00174B72" w:rsidP="00491F17">
    <w:pPr>
      <w:pStyle w:val="Antrats"/>
    </w:pPr>
    <w:r>
      <w:tab/>
    </w:r>
    <w:r>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C04015"/>
    <w:multiLevelType w:val="multilevel"/>
    <w:tmpl w:val="58B0AE6A"/>
    <w:lvl w:ilvl="0">
      <w:start w:val="1"/>
      <w:numFmt w:val="decimal"/>
      <w:lvlText w:val="%1."/>
      <w:lvlJc w:val="left"/>
      <w:pPr>
        <w:tabs>
          <w:tab w:val="num" w:pos="1170"/>
        </w:tabs>
        <w:ind w:left="1170" w:hanging="1170"/>
      </w:pPr>
      <w:rPr>
        <w:rFonts w:hint="default"/>
      </w:rPr>
    </w:lvl>
    <w:lvl w:ilvl="1">
      <w:start w:val="1"/>
      <w:numFmt w:val="decimal"/>
      <w:lvlText w:val="%1.%2."/>
      <w:lvlJc w:val="left"/>
      <w:pPr>
        <w:tabs>
          <w:tab w:val="num" w:pos="1890"/>
        </w:tabs>
        <w:ind w:left="1890" w:hanging="1170"/>
      </w:pPr>
      <w:rPr>
        <w:rFonts w:hint="default"/>
      </w:rPr>
    </w:lvl>
    <w:lvl w:ilvl="2">
      <w:start w:val="1"/>
      <w:numFmt w:val="decimal"/>
      <w:lvlText w:val="%1.%2.%3."/>
      <w:lvlJc w:val="left"/>
      <w:pPr>
        <w:tabs>
          <w:tab w:val="num" w:pos="2610"/>
        </w:tabs>
        <w:ind w:left="2610" w:hanging="1170"/>
      </w:pPr>
      <w:rPr>
        <w:rFonts w:hint="default"/>
      </w:rPr>
    </w:lvl>
    <w:lvl w:ilvl="3">
      <w:start w:val="1"/>
      <w:numFmt w:val="decimal"/>
      <w:lvlText w:val="%1.%2.%3.%4."/>
      <w:lvlJc w:val="left"/>
      <w:pPr>
        <w:tabs>
          <w:tab w:val="num" w:pos="3330"/>
        </w:tabs>
        <w:ind w:left="3330" w:hanging="1170"/>
      </w:pPr>
      <w:rPr>
        <w:rFonts w:hint="default"/>
      </w:rPr>
    </w:lvl>
    <w:lvl w:ilvl="4">
      <w:start w:val="1"/>
      <w:numFmt w:val="decimal"/>
      <w:lvlText w:val="%1.%2.%3.%4.%5."/>
      <w:lvlJc w:val="left"/>
      <w:pPr>
        <w:tabs>
          <w:tab w:val="num" w:pos="4050"/>
        </w:tabs>
        <w:ind w:left="4050" w:hanging="1170"/>
      </w:pPr>
      <w:rPr>
        <w:rFonts w:hint="default"/>
      </w:rPr>
    </w:lvl>
    <w:lvl w:ilvl="5">
      <w:start w:val="1"/>
      <w:numFmt w:val="decimal"/>
      <w:lvlText w:val="%1.%2.%3.%4.%5.%6."/>
      <w:lvlJc w:val="left"/>
      <w:pPr>
        <w:tabs>
          <w:tab w:val="num" w:pos="4770"/>
        </w:tabs>
        <w:ind w:left="4770" w:hanging="117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 w15:restartNumberingAfterBreak="0">
    <w:nsid w:val="36506B61"/>
    <w:multiLevelType w:val="multilevel"/>
    <w:tmpl w:val="6342399E"/>
    <w:lvl w:ilvl="0">
      <w:start w:val="1"/>
      <w:numFmt w:val="decimal"/>
      <w:lvlText w:val="%1."/>
      <w:lvlJc w:val="left"/>
      <w:pPr>
        <w:tabs>
          <w:tab w:val="num" w:pos="1021"/>
        </w:tabs>
        <w:ind w:left="0" w:firstLine="720"/>
      </w:pPr>
      <w:rPr>
        <w:rFonts w:hint="default"/>
      </w:rPr>
    </w:lvl>
    <w:lvl w:ilvl="1">
      <w:start w:val="1"/>
      <w:numFmt w:val="decimal"/>
      <w:lvlText w:val="%1.%2."/>
      <w:lvlJc w:val="left"/>
      <w:pPr>
        <w:tabs>
          <w:tab w:val="num" w:pos="1021"/>
        </w:tabs>
        <w:ind w:left="0" w:firstLine="720"/>
      </w:pPr>
      <w:rPr>
        <w:rFonts w:hint="default"/>
        <w:b w:val="0"/>
      </w:rPr>
    </w:lvl>
    <w:lvl w:ilvl="2">
      <w:start w:val="1"/>
      <w:numFmt w:val="decimal"/>
      <w:lvlText w:val="%1.%2.%3."/>
      <w:lvlJc w:val="left"/>
      <w:pPr>
        <w:tabs>
          <w:tab w:val="num" w:pos="1440"/>
        </w:tabs>
        <w:ind w:left="1224" w:hanging="504"/>
      </w:pPr>
      <w:rPr>
        <w:rFonts w:hint="default"/>
        <w:b w:val="0"/>
      </w:rPr>
    </w:lvl>
    <w:lvl w:ilvl="3">
      <w:start w:val="1"/>
      <w:numFmt w:val="decimal"/>
      <w:lvlText w:val="%1.%2.%3.%4."/>
      <w:lvlJc w:val="left"/>
      <w:pPr>
        <w:tabs>
          <w:tab w:val="num" w:pos="1800"/>
        </w:tabs>
        <w:ind w:left="737" w:hanging="1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4A6C6550"/>
    <w:multiLevelType w:val="hybridMultilevel"/>
    <w:tmpl w:val="5A944F3A"/>
    <w:lvl w:ilvl="0" w:tplc="E844169A">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15:restartNumberingAfterBreak="0">
    <w:nsid w:val="4B030343"/>
    <w:multiLevelType w:val="multilevel"/>
    <w:tmpl w:val="4104B654"/>
    <w:lvl w:ilvl="0">
      <w:start w:val="1"/>
      <w:numFmt w:val="none"/>
      <w:suff w:val="nothing"/>
      <w:lvlText w:val=""/>
      <w:lvlJc w:val="left"/>
      <w:pPr>
        <w:ind w:left="0" w:firstLine="0"/>
      </w:pPr>
      <w:rPr>
        <w:rFonts w:hint="default"/>
      </w:rPr>
    </w:lvl>
    <w:lvl w:ilvl="1">
      <w:start w:val="1"/>
      <w:numFmt w:val="decimal"/>
      <w:lvlText w:val="%2."/>
      <w:lvlJc w:val="left"/>
      <w:pPr>
        <w:tabs>
          <w:tab w:val="num" w:pos="360"/>
        </w:tabs>
        <w:ind w:left="0" w:firstLine="0"/>
      </w:pPr>
      <w:rPr>
        <w:rFonts w:hint="default"/>
        <w:sz w:val="22"/>
        <w:szCs w:val="22"/>
      </w:rPr>
    </w:lvl>
    <w:lvl w:ilvl="2">
      <w:start w:val="1"/>
      <w:numFmt w:val="decimal"/>
      <w:lvlText w:val="%2.%3."/>
      <w:lvlJc w:val="left"/>
      <w:pPr>
        <w:tabs>
          <w:tab w:val="num" w:pos="720"/>
        </w:tabs>
        <w:ind w:left="0" w:firstLine="0"/>
      </w:pPr>
      <w:rPr>
        <w:rFonts w:hint="default"/>
      </w:rPr>
    </w:lvl>
    <w:lvl w:ilvl="3">
      <w:start w:val="1"/>
      <w:numFmt w:val="decimal"/>
      <w:lvlText w:val="%2.%3.%4"/>
      <w:lvlJc w:val="left"/>
      <w:pPr>
        <w:tabs>
          <w:tab w:val="num" w:pos="284"/>
        </w:tabs>
        <w:ind w:left="284" w:firstLine="0"/>
      </w:pPr>
      <w:rPr>
        <w:rFonts w:hint="default"/>
      </w:rPr>
    </w:lvl>
    <w:lvl w:ilvl="4">
      <w:start w:val="1"/>
      <w:numFmt w:val="decimal"/>
      <w:lvlText w:val="%2.%3.%4.%5"/>
      <w:lvlJc w:val="left"/>
      <w:pPr>
        <w:tabs>
          <w:tab w:val="num" w:pos="1440"/>
        </w:tabs>
        <w:ind w:left="0" w:firstLine="0"/>
      </w:pPr>
      <w:rPr>
        <w:rFonts w:hint="default"/>
        <w:b w:val="0"/>
        <w:i w:val="0"/>
      </w:rPr>
    </w:lvl>
    <w:lvl w:ilvl="5">
      <w:start w:val="1"/>
      <w:numFmt w:val="decimal"/>
      <w:lvlText w:val="%2.%3.%4.%5.%6"/>
      <w:lvlJc w:val="left"/>
      <w:pPr>
        <w:tabs>
          <w:tab w:val="num" w:pos="0"/>
        </w:tabs>
        <w:ind w:left="0" w:firstLine="0"/>
      </w:pPr>
      <w:rPr>
        <w:rFonts w:hint="default"/>
      </w:rPr>
    </w:lvl>
    <w:lvl w:ilvl="6">
      <w:start w:val="1"/>
      <w:numFmt w:val="decimal"/>
      <w:lvlText w:val="%2.%3.%4.%5.%6.%7"/>
      <w:lvlJc w:val="left"/>
      <w:pPr>
        <w:tabs>
          <w:tab w:val="num" w:pos="0"/>
        </w:tabs>
        <w:ind w:left="0" w:firstLine="0"/>
      </w:pPr>
      <w:rPr>
        <w:rFonts w:hint="default"/>
      </w:rPr>
    </w:lvl>
    <w:lvl w:ilvl="7">
      <w:start w:val="1"/>
      <w:numFmt w:val="decimal"/>
      <w:lvlText w:val="%2.%3.%4.%5.%6.%7.%8"/>
      <w:lvlJc w:val="left"/>
      <w:pPr>
        <w:tabs>
          <w:tab w:val="num" w:pos="0"/>
        </w:tabs>
        <w:ind w:left="0" w:firstLine="0"/>
      </w:pPr>
      <w:rPr>
        <w:rFonts w:hint="default"/>
      </w:rPr>
    </w:lvl>
    <w:lvl w:ilvl="8">
      <w:start w:val="1"/>
      <w:numFmt w:val="decimal"/>
      <w:lvlText w:val="%2.%3.%4.%5.%6.%7.%8.%9"/>
      <w:lvlJc w:val="left"/>
      <w:pPr>
        <w:tabs>
          <w:tab w:val="num" w:pos="0"/>
        </w:tabs>
        <w:ind w:left="0" w:firstLine="0"/>
      </w:pPr>
      <w:rPr>
        <w:rFonts w:hint="default"/>
      </w:rPr>
    </w:lvl>
  </w:abstractNum>
  <w:abstractNum w:abstractNumId="4" w15:restartNumberingAfterBreak="0">
    <w:nsid w:val="6F8B0434"/>
    <w:multiLevelType w:val="multilevel"/>
    <w:tmpl w:val="CB3A1DC0"/>
    <w:lvl w:ilvl="0">
      <w:start w:val="8"/>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7A747AC0"/>
    <w:multiLevelType w:val="multilevel"/>
    <w:tmpl w:val="D02EEF38"/>
    <w:lvl w:ilvl="0">
      <w:start w:val="10"/>
      <w:numFmt w:val="decimal"/>
      <w:lvlText w:val="%1."/>
      <w:lvlJc w:val="left"/>
      <w:pPr>
        <w:tabs>
          <w:tab w:val="num" w:pos="480"/>
        </w:tabs>
        <w:ind w:left="480" w:hanging="480"/>
      </w:pPr>
      <w:rPr>
        <w:rFonts w:hint="default"/>
      </w:rPr>
    </w:lvl>
    <w:lvl w:ilvl="1">
      <w:start w:val="1"/>
      <w:numFmt w:val="decimal"/>
      <w:lvlText w:val="%1.%2."/>
      <w:lvlJc w:val="left"/>
      <w:pPr>
        <w:tabs>
          <w:tab w:val="num" w:pos="1190"/>
        </w:tabs>
        <w:ind w:left="1190" w:hanging="480"/>
      </w:pPr>
      <w:rPr>
        <w:rFonts w:hint="default"/>
      </w:rPr>
    </w:lvl>
    <w:lvl w:ilvl="2">
      <w:start w:val="1"/>
      <w:numFmt w:val="decimal"/>
      <w:lvlText w:val="%1.%2.%3."/>
      <w:lvlJc w:val="left"/>
      <w:pPr>
        <w:tabs>
          <w:tab w:val="num" w:pos="2140"/>
        </w:tabs>
        <w:ind w:left="2140" w:hanging="720"/>
      </w:pPr>
      <w:rPr>
        <w:rFonts w:hint="default"/>
      </w:rPr>
    </w:lvl>
    <w:lvl w:ilvl="3">
      <w:start w:val="1"/>
      <w:numFmt w:val="decimal"/>
      <w:lvlText w:val="%1.%2.%3.%4."/>
      <w:lvlJc w:val="left"/>
      <w:pPr>
        <w:tabs>
          <w:tab w:val="num" w:pos="2850"/>
        </w:tabs>
        <w:ind w:left="2850" w:hanging="720"/>
      </w:pPr>
      <w:rPr>
        <w:rFonts w:hint="default"/>
      </w:rPr>
    </w:lvl>
    <w:lvl w:ilvl="4">
      <w:start w:val="1"/>
      <w:numFmt w:val="decimal"/>
      <w:lvlText w:val="%1.%2.%3.%4.%5."/>
      <w:lvlJc w:val="left"/>
      <w:pPr>
        <w:tabs>
          <w:tab w:val="num" w:pos="3920"/>
        </w:tabs>
        <w:ind w:left="3920" w:hanging="1080"/>
      </w:pPr>
      <w:rPr>
        <w:rFonts w:hint="default"/>
      </w:rPr>
    </w:lvl>
    <w:lvl w:ilvl="5">
      <w:start w:val="1"/>
      <w:numFmt w:val="decimal"/>
      <w:lvlText w:val="%1.%2.%3.%4.%5.%6."/>
      <w:lvlJc w:val="left"/>
      <w:pPr>
        <w:tabs>
          <w:tab w:val="num" w:pos="4630"/>
        </w:tabs>
        <w:ind w:left="4630" w:hanging="1080"/>
      </w:pPr>
      <w:rPr>
        <w:rFonts w:hint="default"/>
      </w:rPr>
    </w:lvl>
    <w:lvl w:ilvl="6">
      <w:start w:val="1"/>
      <w:numFmt w:val="decimal"/>
      <w:lvlText w:val="%1.%2.%3.%4.%5.%6.%7."/>
      <w:lvlJc w:val="left"/>
      <w:pPr>
        <w:tabs>
          <w:tab w:val="num" w:pos="5700"/>
        </w:tabs>
        <w:ind w:left="5700" w:hanging="1440"/>
      </w:pPr>
      <w:rPr>
        <w:rFonts w:hint="default"/>
      </w:rPr>
    </w:lvl>
    <w:lvl w:ilvl="7">
      <w:start w:val="1"/>
      <w:numFmt w:val="decimal"/>
      <w:lvlText w:val="%1.%2.%3.%4.%5.%6.%7.%8."/>
      <w:lvlJc w:val="left"/>
      <w:pPr>
        <w:tabs>
          <w:tab w:val="num" w:pos="6410"/>
        </w:tabs>
        <w:ind w:left="6410" w:hanging="1440"/>
      </w:pPr>
      <w:rPr>
        <w:rFonts w:hint="default"/>
      </w:rPr>
    </w:lvl>
    <w:lvl w:ilvl="8">
      <w:start w:val="1"/>
      <w:numFmt w:val="decimal"/>
      <w:lvlText w:val="%1.%2.%3.%4.%5.%6.%7.%8.%9."/>
      <w:lvlJc w:val="left"/>
      <w:pPr>
        <w:tabs>
          <w:tab w:val="num" w:pos="7480"/>
        </w:tabs>
        <w:ind w:left="7480" w:hanging="1800"/>
      </w:pPr>
      <w:rPr>
        <w:rFonts w:hint="default"/>
      </w:rPr>
    </w:lvl>
  </w:abstractNum>
  <w:num w:numId="1">
    <w:abstractNumId w:val="5"/>
  </w:num>
  <w:num w:numId="2">
    <w:abstractNumId w:val="4"/>
  </w:num>
  <w:num w:numId="3">
    <w:abstractNumId w:val="1"/>
  </w:num>
  <w:num w:numId="4">
    <w:abstractNumId w:val="0"/>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0FAC"/>
    <w:rsid w:val="00014230"/>
    <w:rsid w:val="000148AB"/>
    <w:rsid w:val="000206C0"/>
    <w:rsid w:val="000228E2"/>
    <w:rsid w:val="00023F4D"/>
    <w:rsid w:val="00037CA4"/>
    <w:rsid w:val="00047C76"/>
    <w:rsid w:val="00053529"/>
    <w:rsid w:val="00061386"/>
    <w:rsid w:val="0007531A"/>
    <w:rsid w:val="000770A8"/>
    <w:rsid w:val="0008614E"/>
    <w:rsid w:val="00087C6F"/>
    <w:rsid w:val="000C58D9"/>
    <w:rsid w:val="000C5B5C"/>
    <w:rsid w:val="000D3220"/>
    <w:rsid w:val="000E26EE"/>
    <w:rsid w:val="000F12B7"/>
    <w:rsid w:val="00105BB3"/>
    <w:rsid w:val="00105D23"/>
    <w:rsid w:val="00115EA6"/>
    <w:rsid w:val="00120C0E"/>
    <w:rsid w:val="00120CF5"/>
    <w:rsid w:val="001246EA"/>
    <w:rsid w:val="001264FC"/>
    <w:rsid w:val="00144C13"/>
    <w:rsid w:val="00145590"/>
    <w:rsid w:val="00157D2F"/>
    <w:rsid w:val="001742F4"/>
    <w:rsid w:val="00174B72"/>
    <w:rsid w:val="00176D81"/>
    <w:rsid w:val="001828D1"/>
    <w:rsid w:val="001978C8"/>
    <w:rsid w:val="001C1214"/>
    <w:rsid w:val="001C6A7E"/>
    <w:rsid w:val="001D3249"/>
    <w:rsid w:val="001F15C2"/>
    <w:rsid w:val="001F44F6"/>
    <w:rsid w:val="001F6C57"/>
    <w:rsid w:val="00200941"/>
    <w:rsid w:val="002021B0"/>
    <w:rsid w:val="00207A23"/>
    <w:rsid w:val="00215BB4"/>
    <w:rsid w:val="002253BD"/>
    <w:rsid w:val="002324F2"/>
    <w:rsid w:val="00245FE3"/>
    <w:rsid w:val="0025455B"/>
    <w:rsid w:val="0026116B"/>
    <w:rsid w:val="0026356A"/>
    <w:rsid w:val="00273EA1"/>
    <w:rsid w:val="00281B24"/>
    <w:rsid w:val="00283173"/>
    <w:rsid w:val="00284243"/>
    <w:rsid w:val="002C71C2"/>
    <w:rsid w:val="002E0EAC"/>
    <w:rsid w:val="003027C4"/>
    <w:rsid w:val="00311092"/>
    <w:rsid w:val="0035224B"/>
    <w:rsid w:val="00362389"/>
    <w:rsid w:val="00377090"/>
    <w:rsid w:val="0038203B"/>
    <w:rsid w:val="00383852"/>
    <w:rsid w:val="00391822"/>
    <w:rsid w:val="00396234"/>
    <w:rsid w:val="00396417"/>
    <w:rsid w:val="003973EA"/>
    <w:rsid w:val="003A3AF7"/>
    <w:rsid w:val="003C381B"/>
    <w:rsid w:val="003C4639"/>
    <w:rsid w:val="003D7280"/>
    <w:rsid w:val="003F0B9E"/>
    <w:rsid w:val="003F7570"/>
    <w:rsid w:val="00417CC7"/>
    <w:rsid w:val="0043022E"/>
    <w:rsid w:val="00432392"/>
    <w:rsid w:val="00437B72"/>
    <w:rsid w:val="00444744"/>
    <w:rsid w:val="004476A7"/>
    <w:rsid w:val="00450382"/>
    <w:rsid w:val="004547D0"/>
    <w:rsid w:val="0046665A"/>
    <w:rsid w:val="00472BF3"/>
    <w:rsid w:val="0047710C"/>
    <w:rsid w:val="00480141"/>
    <w:rsid w:val="00491F17"/>
    <w:rsid w:val="004A7697"/>
    <w:rsid w:val="004B395F"/>
    <w:rsid w:val="004C1143"/>
    <w:rsid w:val="004C78F2"/>
    <w:rsid w:val="004C7F61"/>
    <w:rsid w:val="004D1A11"/>
    <w:rsid w:val="004E2EB7"/>
    <w:rsid w:val="004E3370"/>
    <w:rsid w:val="004E6CFC"/>
    <w:rsid w:val="004F3041"/>
    <w:rsid w:val="00524BD4"/>
    <w:rsid w:val="0054385E"/>
    <w:rsid w:val="00553557"/>
    <w:rsid w:val="00554566"/>
    <w:rsid w:val="00556431"/>
    <w:rsid w:val="00567177"/>
    <w:rsid w:val="00571642"/>
    <w:rsid w:val="00571CFB"/>
    <w:rsid w:val="00587CAF"/>
    <w:rsid w:val="005A3893"/>
    <w:rsid w:val="005B0971"/>
    <w:rsid w:val="005B3E65"/>
    <w:rsid w:val="005B59C1"/>
    <w:rsid w:val="005D5460"/>
    <w:rsid w:val="005E7582"/>
    <w:rsid w:val="005F12B0"/>
    <w:rsid w:val="00605ED3"/>
    <w:rsid w:val="00614255"/>
    <w:rsid w:val="006144D5"/>
    <w:rsid w:val="00627EA0"/>
    <w:rsid w:val="00631525"/>
    <w:rsid w:val="006372EA"/>
    <w:rsid w:val="00640DCF"/>
    <w:rsid w:val="00660634"/>
    <w:rsid w:val="0066398F"/>
    <w:rsid w:val="00663DEF"/>
    <w:rsid w:val="00666F73"/>
    <w:rsid w:val="00674D35"/>
    <w:rsid w:val="00685916"/>
    <w:rsid w:val="00693500"/>
    <w:rsid w:val="00696606"/>
    <w:rsid w:val="006A244E"/>
    <w:rsid w:val="006B016E"/>
    <w:rsid w:val="006B10CC"/>
    <w:rsid w:val="006B1D93"/>
    <w:rsid w:val="006B290D"/>
    <w:rsid w:val="006E2C43"/>
    <w:rsid w:val="006F6AB3"/>
    <w:rsid w:val="007056DE"/>
    <w:rsid w:val="00707F34"/>
    <w:rsid w:val="00724E2B"/>
    <w:rsid w:val="007256E9"/>
    <w:rsid w:val="0073156D"/>
    <w:rsid w:val="00732392"/>
    <w:rsid w:val="00736931"/>
    <w:rsid w:val="00751E1F"/>
    <w:rsid w:val="00753B35"/>
    <w:rsid w:val="0075508C"/>
    <w:rsid w:val="00757A6D"/>
    <w:rsid w:val="00765133"/>
    <w:rsid w:val="00774B1E"/>
    <w:rsid w:val="00795C26"/>
    <w:rsid w:val="007A2FCB"/>
    <w:rsid w:val="007A5723"/>
    <w:rsid w:val="007A63AF"/>
    <w:rsid w:val="007A7734"/>
    <w:rsid w:val="007A7FCE"/>
    <w:rsid w:val="007C63FB"/>
    <w:rsid w:val="007E5843"/>
    <w:rsid w:val="007F408D"/>
    <w:rsid w:val="007F70F2"/>
    <w:rsid w:val="00800C05"/>
    <w:rsid w:val="008067DE"/>
    <w:rsid w:val="00810C3A"/>
    <w:rsid w:val="0081538D"/>
    <w:rsid w:val="00840725"/>
    <w:rsid w:val="00840886"/>
    <w:rsid w:val="00840CE7"/>
    <w:rsid w:val="008458D7"/>
    <w:rsid w:val="00855709"/>
    <w:rsid w:val="0086079B"/>
    <w:rsid w:val="00873956"/>
    <w:rsid w:val="0088313A"/>
    <w:rsid w:val="008B0304"/>
    <w:rsid w:val="008B0C3C"/>
    <w:rsid w:val="008C5BE5"/>
    <w:rsid w:val="008D2941"/>
    <w:rsid w:val="008E5314"/>
    <w:rsid w:val="008F169E"/>
    <w:rsid w:val="008F2CAE"/>
    <w:rsid w:val="008F6325"/>
    <w:rsid w:val="009001BC"/>
    <w:rsid w:val="0090271B"/>
    <w:rsid w:val="00906A31"/>
    <w:rsid w:val="00924A4F"/>
    <w:rsid w:val="00926DB8"/>
    <w:rsid w:val="00934C4D"/>
    <w:rsid w:val="009361C7"/>
    <w:rsid w:val="0094585A"/>
    <w:rsid w:val="00975AC5"/>
    <w:rsid w:val="0097681D"/>
    <w:rsid w:val="00981DF7"/>
    <w:rsid w:val="00984547"/>
    <w:rsid w:val="00985635"/>
    <w:rsid w:val="00991225"/>
    <w:rsid w:val="00992295"/>
    <w:rsid w:val="009C1D9C"/>
    <w:rsid w:val="009C2627"/>
    <w:rsid w:val="00A207AC"/>
    <w:rsid w:val="00A2084E"/>
    <w:rsid w:val="00A266ED"/>
    <w:rsid w:val="00A4531B"/>
    <w:rsid w:val="00A868A6"/>
    <w:rsid w:val="00A907BE"/>
    <w:rsid w:val="00AC0C43"/>
    <w:rsid w:val="00AD565E"/>
    <w:rsid w:val="00AD633D"/>
    <w:rsid w:val="00AE12F7"/>
    <w:rsid w:val="00AE671F"/>
    <w:rsid w:val="00AF57F7"/>
    <w:rsid w:val="00B00FAC"/>
    <w:rsid w:val="00B43C8F"/>
    <w:rsid w:val="00B523A3"/>
    <w:rsid w:val="00B534D1"/>
    <w:rsid w:val="00B57521"/>
    <w:rsid w:val="00B62E04"/>
    <w:rsid w:val="00B6386C"/>
    <w:rsid w:val="00B674F8"/>
    <w:rsid w:val="00B7501A"/>
    <w:rsid w:val="00B86215"/>
    <w:rsid w:val="00B875CB"/>
    <w:rsid w:val="00B91F25"/>
    <w:rsid w:val="00BA2104"/>
    <w:rsid w:val="00BA3099"/>
    <w:rsid w:val="00BA4D98"/>
    <w:rsid w:val="00BB22FD"/>
    <w:rsid w:val="00BC07FF"/>
    <w:rsid w:val="00BE179D"/>
    <w:rsid w:val="00BE62A4"/>
    <w:rsid w:val="00BE72C5"/>
    <w:rsid w:val="00BF22D9"/>
    <w:rsid w:val="00C01B77"/>
    <w:rsid w:val="00C15043"/>
    <w:rsid w:val="00C178C9"/>
    <w:rsid w:val="00C17BFB"/>
    <w:rsid w:val="00C30999"/>
    <w:rsid w:val="00C3147A"/>
    <w:rsid w:val="00C61D65"/>
    <w:rsid w:val="00C7086B"/>
    <w:rsid w:val="00C80F79"/>
    <w:rsid w:val="00C92EFD"/>
    <w:rsid w:val="00C93DE9"/>
    <w:rsid w:val="00CA3102"/>
    <w:rsid w:val="00CA384F"/>
    <w:rsid w:val="00CA4E84"/>
    <w:rsid w:val="00CB4D2E"/>
    <w:rsid w:val="00CC465E"/>
    <w:rsid w:val="00CD1B3D"/>
    <w:rsid w:val="00CE7DE9"/>
    <w:rsid w:val="00CE7F2B"/>
    <w:rsid w:val="00CF6794"/>
    <w:rsid w:val="00D06889"/>
    <w:rsid w:val="00D10DB3"/>
    <w:rsid w:val="00D147F0"/>
    <w:rsid w:val="00D15611"/>
    <w:rsid w:val="00D21FD1"/>
    <w:rsid w:val="00D24A88"/>
    <w:rsid w:val="00D33046"/>
    <w:rsid w:val="00D424B1"/>
    <w:rsid w:val="00D46547"/>
    <w:rsid w:val="00D4789D"/>
    <w:rsid w:val="00D5550D"/>
    <w:rsid w:val="00D555A4"/>
    <w:rsid w:val="00D74620"/>
    <w:rsid w:val="00D86AD9"/>
    <w:rsid w:val="00DC58C4"/>
    <w:rsid w:val="00DD1AE9"/>
    <w:rsid w:val="00DE6D3A"/>
    <w:rsid w:val="00DF02D2"/>
    <w:rsid w:val="00DF1746"/>
    <w:rsid w:val="00E03CFC"/>
    <w:rsid w:val="00E160BB"/>
    <w:rsid w:val="00E3537A"/>
    <w:rsid w:val="00E422A6"/>
    <w:rsid w:val="00E470FA"/>
    <w:rsid w:val="00E52721"/>
    <w:rsid w:val="00E54204"/>
    <w:rsid w:val="00E6071C"/>
    <w:rsid w:val="00E657C1"/>
    <w:rsid w:val="00E65FBD"/>
    <w:rsid w:val="00E73CB4"/>
    <w:rsid w:val="00E74E92"/>
    <w:rsid w:val="00EA285B"/>
    <w:rsid w:val="00EB47AF"/>
    <w:rsid w:val="00EB682C"/>
    <w:rsid w:val="00EC0D43"/>
    <w:rsid w:val="00ED0BF5"/>
    <w:rsid w:val="00ED2711"/>
    <w:rsid w:val="00EE0F65"/>
    <w:rsid w:val="00EF501D"/>
    <w:rsid w:val="00EF79F7"/>
    <w:rsid w:val="00F04AAC"/>
    <w:rsid w:val="00F071A8"/>
    <w:rsid w:val="00F22447"/>
    <w:rsid w:val="00F22BB0"/>
    <w:rsid w:val="00F4092D"/>
    <w:rsid w:val="00F43E63"/>
    <w:rsid w:val="00F633CF"/>
    <w:rsid w:val="00F703D2"/>
    <w:rsid w:val="00F715DE"/>
    <w:rsid w:val="00F71B0B"/>
    <w:rsid w:val="00F8576E"/>
    <w:rsid w:val="00F96653"/>
    <w:rsid w:val="00FB59EF"/>
    <w:rsid w:val="00FC116A"/>
    <w:rsid w:val="00FD372F"/>
    <w:rsid w:val="00FD3D8D"/>
    <w:rsid w:val="00FE4A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C89FCE"/>
  <w15:chartTrackingRefBased/>
  <w15:docId w15:val="{D523D804-AF03-405E-9E91-FA1163274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11092"/>
    <w:rPr>
      <w:sz w:val="24"/>
      <w:szCs w:val="24"/>
      <w:lang w:val="en-GB"/>
    </w:rPr>
  </w:style>
  <w:style w:type="paragraph" w:styleId="Antrat1">
    <w:name w:val="heading 1"/>
    <w:basedOn w:val="prastasis"/>
    <w:next w:val="prastasis"/>
    <w:qFormat/>
    <w:rsid w:val="00CD1B3D"/>
    <w:pPr>
      <w:keepNext/>
      <w:jc w:val="center"/>
      <w:outlineLvl w:val="0"/>
    </w:pPr>
    <w:rPr>
      <w:b/>
      <w:bCs/>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B00FAC"/>
    <w:pPr>
      <w:ind w:firstLine="1440"/>
    </w:pPr>
    <w:rPr>
      <w:szCs w:val="20"/>
      <w:lang w:val="en-US"/>
    </w:rPr>
  </w:style>
  <w:style w:type="paragraph" w:styleId="Pagrindinistekstas">
    <w:name w:val="Body Text"/>
    <w:basedOn w:val="prastasis"/>
    <w:link w:val="PagrindinistekstasDiagrama"/>
    <w:rsid w:val="00B00FAC"/>
    <w:pPr>
      <w:jc w:val="both"/>
    </w:pPr>
    <w:rPr>
      <w:lang w:val="lt-LT"/>
    </w:rPr>
  </w:style>
  <w:style w:type="paragraph" w:styleId="Pagrindiniotekstotrauka2">
    <w:name w:val="Body Text Indent 2"/>
    <w:basedOn w:val="prastasis"/>
    <w:rsid w:val="00B00FAC"/>
    <w:pPr>
      <w:spacing w:line="360" w:lineRule="auto"/>
      <w:ind w:firstLine="720"/>
      <w:jc w:val="both"/>
    </w:pPr>
    <w:rPr>
      <w:lang w:val="lt-LT"/>
    </w:rPr>
  </w:style>
  <w:style w:type="paragraph" w:styleId="Pagrindinistekstas3">
    <w:name w:val="Body Text 3"/>
    <w:basedOn w:val="prastasis"/>
    <w:rsid w:val="00B00FAC"/>
    <w:pPr>
      <w:jc w:val="both"/>
    </w:pPr>
    <w:rPr>
      <w:lang w:val="lt-LT"/>
    </w:rPr>
  </w:style>
  <w:style w:type="character" w:styleId="Puslapionumeris">
    <w:name w:val="page number"/>
    <w:basedOn w:val="Numatytasispastraiposriftas"/>
    <w:rsid w:val="00B00FAC"/>
  </w:style>
  <w:style w:type="paragraph" w:styleId="Antrats">
    <w:name w:val="header"/>
    <w:basedOn w:val="prastasis"/>
    <w:link w:val="AntratsDiagrama"/>
    <w:rsid w:val="00B00FAC"/>
    <w:pPr>
      <w:tabs>
        <w:tab w:val="center" w:pos="4320"/>
        <w:tab w:val="right" w:pos="8640"/>
      </w:tabs>
    </w:pPr>
    <w:rPr>
      <w:iCs/>
      <w:szCs w:val="20"/>
      <w:lang w:val="lt-LT"/>
    </w:rPr>
  </w:style>
  <w:style w:type="paragraph" w:styleId="Porat">
    <w:name w:val="footer"/>
    <w:basedOn w:val="prastasis"/>
    <w:rsid w:val="00B00FAC"/>
    <w:pPr>
      <w:tabs>
        <w:tab w:val="center" w:pos="4153"/>
        <w:tab w:val="right" w:pos="8306"/>
      </w:tabs>
    </w:pPr>
    <w:rPr>
      <w:szCs w:val="20"/>
      <w:lang w:val="lt-LT"/>
    </w:rPr>
  </w:style>
  <w:style w:type="paragraph" w:customStyle="1" w:styleId="PM">
    <w:name w:val="PM"/>
    <w:rsid w:val="00B00FAC"/>
    <w:rPr>
      <w:sz w:val="24"/>
      <w:lang w:val="en-GB"/>
    </w:rPr>
  </w:style>
  <w:style w:type="character" w:styleId="Hipersaitas">
    <w:name w:val="Hyperlink"/>
    <w:rsid w:val="00B00FAC"/>
    <w:rPr>
      <w:strike w:val="0"/>
      <w:dstrike w:val="0"/>
      <w:color w:val="0000FF"/>
      <w:u w:val="none"/>
      <w:effect w:val="none"/>
    </w:rPr>
  </w:style>
  <w:style w:type="paragraph" w:styleId="Debesliotekstas">
    <w:name w:val="Balloon Text"/>
    <w:basedOn w:val="prastasis"/>
    <w:semiHidden/>
    <w:rsid w:val="00E73CB4"/>
    <w:rPr>
      <w:rFonts w:ascii="Tahoma" w:hAnsi="Tahoma" w:cs="Tahoma"/>
      <w:sz w:val="16"/>
      <w:szCs w:val="16"/>
    </w:rPr>
  </w:style>
  <w:style w:type="paragraph" w:customStyle="1" w:styleId="TableContents">
    <w:name w:val="Table Contents"/>
    <w:basedOn w:val="prastasis"/>
    <w:rsid w:val="00D46547"/>
    <w:pPr>
      <w:widowControl w:val="0"/>
      <w:suppressLineNumbers/>
      <w:suppressAutoHyphens/>
    </w:pPr>
    <w:rPr>
      <w:rFonts w:eastAsia="Lucida Sans Unicode"/>
      <w:kern w:val="1"/>
      <w:lang w:val="lt-LT"/>
    </w:rPr>
  </w:style>
  <w:style w:type="paragraph" w:customStyle="1" w:styleId="Style4">
    <w:name w:val="Style4"/>
    <w:basedOn w:val="prastasis"/>
    <w:rsid w:val="00D46547"/>
    <w:pPr>
      <w:widowControl w:val="0"/>
      <w:autoSpaceDE w:val="0"/>
      <w:autoSpaceDN w:val="0"/>
      <w:adjustRightInd w:val="0"/>
      <w:spacing w:line="266" w:lineRule="exact"/>
      <w:ind w:firstLine="670"/>
      <w:jc w:val="both"/>
    </w:pPr>
    <w:rPr>
      <w:lang w:val="lt-LT" w:eastAsia="lt-LT"/>
    </w:rPr>
  </w:style>
  <w:style w:type="character" w:customStyle="1" w:styleId="FontStyle23">
    <w:name w:val="Font Style23"/>
    <w:rsid w:val="00D46547"/>
    <w:rPr>
      <w:rFonts w:ascii="Times New Roman" w:hAnsi="Times New Roman" w:cs="Times New Roman"/>
      <w:sz w:val="24"/>
      <w:szCs w:val="24"/>
    </w:rPr>
  </w:style>
  <w:style w:type="paragraph" w:customStyle="1" w:styleId="StiliusTimesNewRoman12ptParykintasisCentre">
    <w:name w:val="Stilius Times New Roman 12 pt Paryškintasis Centre"/>
    <w:basedOn w:val="prastasis"/>
    <w:rsid w:val="00D46547"/>
    <w:pPr>
      <w:jc w:val="center"/>
    </w:pPr>
    <w:rPr>
      <w:b/>
      <w:bCs/>
      <w:szCs w:val="20"/>
      <w:lang w:val="en-US"/>
    </w:rPr>
  </w:style>
  <w:style w:type="character" w:customStyle="1" w:styleId="quatationtext">
    <w:name w:val="quatation_text"/>
    <w:rsid w:val="00C30999"/>
    <w:rPr>
      <w:rFonts w:ascii="Arial" w:hAnsi="Arial" w:cs="Arial" w:hint="default"/>
      <w:b/>
      <w:bCs/>
      <w:color w:val="4A473C"/>
    </w:rPr>
  </w:style>
  <w:style w:type="character" w:styleId="Komentaronuoroda">
    <w:name w:val="annotation reference"/>
    <w:semiHidden/>
    <w:rsid w:val="00DE6D3A"/>
    <w:rPr>
      <w:sz w:val="16"/>
      <w:szCs w:val="16"/>
    </w:rPr>
  </w:style>
  <w:style w:type="paragraph" w:styleId="Komentarotekstas">
    <w:name w:val="annotation text"/>
    <w:basedOn w:val="prastasis"/>
    <w:semiHidden/>
    <w:rsid w:val="00DE6D3A"/>
    <w:rPr>
      <w:sz w:val="20"/>
      <w:szCs w:val="20"/>
    </w:rPr>
  </w:style>
  <w:style w:type="paragraph" w:styleId="Komentarotema">
    <w:name w:val="annotation subject"/>
    <w:basedOn w:val="Komentarotekstas"/>
    <w:next w:val="Komentarotekstas"/>
    <w:semiHidden/>
    <w:rsid w:val="00DE6D3A"/>
    <w:rPr>
      <w:b/>
      <w:bCs/>
    </w:rPr>
  </w:style>
  <w:style w:type="paragraph" w:customStyle="1" w:styleId="pagrindinistekstas2">
    <w:name w:val="pagrindinistekstas2"/>
    <w:basedOn w:val="prastasis"/>
    <w:rsid w:val="00553557"/>
    <w:pPr>
      <w:spacing w:before="100" w:beforeAutospacing="1" w:after="100" w:afterAutospacing="1"/>
    </w:pPr>
    <w:rPr>
      <w:lang w:val="lt-LT" w:eastAsia="lt-LT"/>
    </w:rPr>
  </w:style>
  <w:style w:type="character" w:customStyle="1" w:styleId="AntratsDiagrama">
    <w:name w:val="Antraštės Diagrama"/>
    <w:link w:val="Antrats"/>
    <w:rsid w:val="00553557"/>
    <w:rPr>
      <w:iCs/>
      <w:sz w:val="24"/>
      <w:lang w:eastAsia="en-US"/>
    </w:rPr>
  </w:style>
  <w:style w:type="character" w:customStyle="1" w:styleId="PagrindinistekstasDiagrama">
    <w:name w:val="Pagrindinis tekstas Diagrama"/>
    <w:link w:val="Pagrindinistekstas"/>
    <w:rsid w:val="00553557"/>
    <w:rPr>
      <w:sz w:val="24"/>
      <w:szCs w:val="24"/>
      <w:lang w:eastAsia="en-US"/>
    </w:rPr>
  </w:style>
  <w:style w:type="character" w:styleId="Grietas">
    <w:name w:val="Strong"/>
    <w:qFormat/>
    <w:rsid w:val="00902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1052619">
      <w:bodyDiv w:val="1"/>
      <w:marLeft w:val="0"/>
      <w:marRight w:val="0"/>
      <w:marTop w:val="0"/>
      <w:marBottom w:val="0"/>
      <w:divBdr>
        <w:top w:val="none" w:sz="0" w:space="0" w:color="auto"/>
        <w:left w:val="none" w:sz="0" w:space="0" w:color="auto"/>
        <w:bottom w:val="none" w:sz="0" w:space="0" w:color="auto"/>
        <w:right w:val="none" w:sz="0" w:space="0" w:color="auto"/>
      </w:divBdr>
      <w:divsChild>
        <w:div w:id="1390494634">
          <w:marLeft w:val="547"/>
          <w:marRight w:val="0"/>
          <w:marTop w:val="0"/>
          <w:marBottom w:val="0"/>
          <w:divBdr>
            <w:top w:val="none" w:sz="0" w:space="0" w:color="auto"/>
            <w:left w:val="none" w:sz="0" w:space="0" w:color="auto"/>
            <w:bottom w:val="none" w:sz="0" w:space="0" w:color="auto"/>
            <w:right w:val="none" w:sz="0" w:space="0" w:color="auto"/>
          </w:divBdr>
        </w:div>
      </w:divsChild>
    </w:div>
    <w:div w:id="1860001114">
      <w:bodyDiv w:val="1"/>
      <w:marLeft w:val="0"/>
      <w:marRight w:val="0"/>
      <w:marTop w:val="0"/>
      <w:marBottom w:val="0"/>
      <w:divBdr>
        <w:top w:val="none" w:sz="0" w:space="0" w:color="auto"/>
        <w:left w:val="none" w:sz="0" w:space="0" w:color="auto"/>
        <w:bottom w:val="none" w:sz="0" w:space="0" w:color="auto"/>
        <w:right w:val="none" w:sz="0" w:space="0" w:color="auto"/>
      </w:divBdr>
    </w:div>
    <w:div w:id="1971782866">
      <w:bodyDiv w:val="1"/>
      <w:marLeft w:val="0"/>
      <w:marRight w:val="0"/>
      <w:marTop w:val="0"/>
      <w:marBottom w:val="0"/>
      <w:divBdr>
        <w:top w:val="none" w:sz="0" w:space="0" w:color="auto"/>
        <w:left w:val="none" w:sz="0" w:space="0" w:color="auto"/>
        <w:bottom w:val="none" w:sz="0" w:space="0" w:color="auto"/>
        <w:right w:val="none" w:sz="0" w:space="0" w:color="auto"/>
      </w:divBdr>
      <w:divsChild>
        <w:div w:id="148762639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urga.buikyte@vmi.lt" TargetMode="External"/><Relationship Id="rId13" Type="http://schemas.openxmlformats.org/officeDocument/2006/relationships/hyperlink" Target="mailto:antanas.turauskis@kretinga.lt"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rnadeta.litviniene@kretinga.l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aimonda.bickaitiene@vmi.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rima.jankiene@vmi.l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arturas.razgaitis@vmi.lt" TargetMode="External"/><Relationship Id="rId14" Type="http://schemas.openxmlformats.org/officeDocument/2006/relationships/hyperlink" Target="mailto:tomas.mikelkevicius@kreting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7D54C6-5A35-4A36-8CA4-050288D209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DB9CC398</Template>
  <TotalTime>18</TotalTime>
  <Pages>3</Pages>
  <Words>6401</Words>
  <Characters>3650</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DUOMENŲ APIE ASMENS ATSISKAITYMĄ SU VALSTYBĖS IR/AR SAVIVALDYBIŲ BIUDŽETAIS, PINIGŲ FONDAIS TEIKIMO SUTARTIS</vt:lpstr>
    </vt:vector>
  </TitlesOfParts>
  <Company>VMI</Company>
  <LinksUpToDate>false</LinksUpToDate>
  <CharactersWithSpaces>10031</CharactersWithSpaces>
  <SharedDoc>false</SharedDoc>
  <HLinks>
    <vt:vector size="42" baseType="variant">
      <vt:variant>
        <vt:i4>3014728</vt:i4>
      </vt:variant>
      <vt:variant>
        <vt:i4>18</vt:i4>
      </vt:variant>
      <vt:variant>
        <vt:i4>0</vt:i4>
      </vt:variant>
      <vt:variant>
        <vt:i4>5</vt:i4>
      </vt:variant>
      <vt:variant>
        <vt:lpwstr>mailto:tomas.mikelkevicius@kretinga.lt</vt:lpwstr>
      </vt:variant>
      <vt:variant>
        <vt:lpwstr/>
      </vt:variant>
      <vt:variant>
        <vt:i4>5963809</vt:i4>
      </vt:variant>
      <vt:variant>
        <vt:i4>15</vt:i4>
      </vt:variant>
      <vt:variant>
        <vt:i4>0</vt:i4>
      </vt:variant>
      <vt:variant>
        <vt:i4>5</vt:i4>
      </vt:variant>
      <vt:variant>
        <vt:lpwstr>mailto:antanas.turauskis@kretinga.lt</vt:lpwstr>
      </vt:variant>
      <vt:variant>
        <vt:lpwstr/>
      </vt:variant>
      <vt:variant>
        <vt:i4>4456480</vt:i4>
      </vt:variant>
      <vt:variant>
        <vt:i4>12</vt:i4>
      </vt:variant>
      <vt:variant>
        <vt:i4>0</vt:i4>
      </vt:variant>
      <vt:variant>
        <vt:i4>5</vt:i4>
      </vt:variant>
      <vt:variant>
        <vt:lpwstr>mailto:bernadeta.litviniene@kretinga.lt</vt:lpwstr>
      </vt:variant>
      <vt:variant>
        <vt:lpwstr/>
      </vt:variant>
      <vt:variant>
        <vt:i4>4653102</vt:i4>
      </vt:variant>
      <vt:variant>
        <vt:i4>9</vt:i4>
      </vt:variant>
      <vt:variant>
        <vt:i4>0</vt:i4>
      </vt:variant>
      <vt:variant>
        <vt:i4>5</vt:i4>
      </vt:variant>
      <vt:variant>
        <vt:lpwstr>mailto:raimonda.bickaitiene@vmi.lt</vt:lpwstr>
      </vt:variant>
      <vt:variant>
        <vt:lpwstr/>
      </vt:variant>
      <vt:variant>
        <vt:i4>2752578</vt:i4>
      </vt:variant>
      <vt:variant>
        <vt:i4>6</vt:i4>
      </vt:variant>
      <vt:variant>
        <vt:i4>0</vt:i4>
      </vt:variant>
      <vt:variant>
        <vt:i4>5</vt:i4>
      </vt:variant>
      <vt:variant>
        <vt:lpwstr>mailto:rima.jankiene@vmi.lt</vt:lpwstr>
      </vt:variant>
      <vt:variant>
        <vt:lpwstr/>
      </vt:variant>
      <vt:variant>
        <vt:i4>7012359</vt:i4>
      </vt:variant>
      <vt:variant>
        <vt:i4>3</vt:i4>
      </vt:variant>
      <vt:variant>
        <vt:i4>0</vt:i4>
      </vt:variant>
      <vt:variant>
        <vt:i4>5</vt:i4>
      </vt:variant>
      <vt:variant>
        <vt:lpwstr>mailto:arturas.razgaitis@vmi.lt</vt:lpwstr>
      </vt:variant>
      <vt:variant>
        <vt:lpwstr/>
      </vt:variant>
      <vt:variant>
        <vt:i4>8323103</vt:i4>
      </vt:variant>
      <vt:variant>
        <vt:i4>0</vt:i4>
      </vt:variant>
      <vt:variant>
        <vt:i4>0</vt:i4>
      </vt:variant>
      <vt:variant>
        <vt:i4>5</vt:i4>
      </vt:variant>
      <vt:variant>
        <vt:lpwstr>mailto:jurga.buikyte@vmi.lt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DUOMENŲ APIE ASMENS ATSISKAITYMĄ SU VALSTYBĖS IR/AR SAVIVALDYBIŲ BIUDŽETAIS, PINIGŲ FONDAIS TEIKIMO SUTARTIS</dc:title>
  <dc:subject/>
  <dc:creator>L.Gavlaseviciene</dc:creator>
  <cp:keywords/>
  <cp:lastModifiedBy>Ona Palionienė</cp:lastModifiedBy>
  <cp:revision>3</cp:revision>
  <cp:lastPrinted>2024-02-14T14:08:00Z</cp:lastPrinted>
  <dcterms:created xsi:type="dcterms:W3CDTF">2024-02-15T14:17:00Z</dcterms:created>
  <dcterms:modified xsi:type="dcterms:W3CDTF">2024-02-21T09:26:00Z</dcterms:modified>
</cp:coreProperties>
</file>