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A590A93" w14:textId="77777777" w:rsidR="005C25A8" w:rsidRPr="00F45FDD" w:rsidRDefault="005C25A8" w:rsidP="00F56346">
      <w:pPr>
        <w:ind w:left="5102"/>
        <w:rPr>
          <w:sz w:val="22"/>
          <w:szCs w:val="22"/>
        </w:rPr>
      </w:pPr>
      <w:bookmarkStart w:id="0" w:name="_GoBack"/>
      <w:bookmarkEnd w:id="0"/>
    </w:p>
    <w:p w14:paraId="5876F56A" w14:textId="26342AC2" w:rsidR="00F56346" w:rsidRPr="00F45FDD" w:rsidRDefault="00F56346" w:rsidP="00F56346">
      <w:pPr>
        <w:ind w:left="5102"/>
        <w:rPr>
          <w:rFonts w:eastAsia="Calibri"/>
          <w:sz w:val="22"/>
          <w:szCs w:val="22"/>
        </w:rPr>
      </w:pPr>
      <w:r w:rsidRPr="00F45FDD">
        <w:rPr>
          <w:sz w:val="22"/>
          <w:szCs w:val="22"/>
        </w:rPr>
        <w:t>VPS priemonės „Pagrindinės paslaugos ir kaimų atnaujinimas kaimo vietovėse“ veiklos srities „Parama investicijoms į visų rūšių mažos apimties infrastruktūrą“ LEADER-19.2-7.2 Vietos projektų finansavimo sąlygų aprašo</w:t>
      </w:r>
    </w:p>
    <w:p w14:paraId="66B1BB2C" w14:textId="7A30B108" w:rsidR="00F56346" w:rsidRPr="00F45FDD" w:rsidRDefault="00F56346" w:rsidP="00F56346">
      <w:pPr>
        <w:ind w:left="5102"/>
        <w:rPr>
          <w:rFonts w:eastAsia="Calibri"/>
          <w:sz w:val="22"/>
          <w:szCs w:val="22"/>
        </w:rPr>
      </w:pPr>
      <w:r w:rsidRPr="00F45FDD">
        <w:rPr>
          <w:rFonts w:eastAsia="Calibri"/>
          <w:sz w:val="22"/>
          <w:szCs w:val="22"/>
        </w:rPr>
        <w:t>2 priedas</w:t>
      </w:r>
    </w:p>
    <w:p w14:paraId="1804E683" w14:textId="77777777" w:rsidR="001B35D0" w:rsidRPr="00F45FDD" w:rsidRDefault="001B35D0" w:rsidP="005B65CB">
      <w:pPr>
        <w:pStyle w:val="num1Diagrama"/>
        <w:numPr>
          <w:ilvl w:val="0"/>
          <w:numId w:val="0"/>
        </w:numPr>
        <w:tabs>
          <w:tab w:val="left" w:pos="567"/>
          <w:tab w:val="num" w:pos="2541"/>
        </w:tabs>
        <w:rPr>
          <w:rStyle w:val="num1DiagramaDiagrama"/>
          <w:rFonts w:eastAsia="Arial Unicode MS"/>
          <w:i/>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417"/>
        <w:gridCol w:w="1276"/>
        <w:gridCol w:w="1276"/>
        <w:gridCol w:w="1340"/>
      </w:tblGrid>
      <w:tr w:rsidR="001B35D0" w:rsidRPr="00F45FDD" w14:paraId="61AAA246" w14:textId="77777777" w:rsidTr="00B27D6B">
        <w:trPr>
          <w:trHeight w:val="1651"/>
        </w:trPr>
        <w:tc>
          <w:tcPr>
            <w:tcW w:w="4253" w:type="dxa"/>
          </w:tcPr>
          <w:p w14:paraId="58B93653" w14:textId="77777777" w:rsidR="001B35D0" w:rsidRPr="00F45FDD" w:rsidRDefault="001B35D0" w:rsidP="00B27D6B">
            <w:pPr>
              <w:pStyle w:val="prastasistinklapis"/>
              <w:spacing w:before="0" w:after="0"/>
              <w:ind w:right="59"/>
              <w:jc w:val="center"/>
            </w:pPr>
            <w:r w:rsidRPr="00F45FDD">
              <w:rPr>
                <w:noProof/>
              </w:rPr>
              <w:drawing>
                <wp:anchor distT="0" distB="0" distL="114300" distR="114300" simplePos="0" relativeHeight="251659264" behindDoc="1" locked="0" layoutInCell="1" allowOverlap="1" wp14:anchorId="27EC4637" wp14:editId="2E4E8213">
                  <wp:simplePos x="0" y="0"/>
                  <wp:positionH relativeFrom="column">
                    <wp:align>center</wp:align>
                  </wp:positionH>
                  <wp:positionV relativeFrom="paragraph">
                    <wp:posOffset>0</wp:posOffset>
                  </wp:positionV>
                  <wp:extent cx="2647315" cy="1038225"/>
                  <wp:effectExtent l="0" t="0" r="63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731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17" w:type="dxa"/>
          </w:tcPr>
          <w:p w14:paraId="5466006B" w14:textId="77777777" w:rsidR="001B35D0" w:rsidRPr="00F45FDD" w:rsidRDefault="001B35D0" w:rsidP="00B27D6B">
            <w:pPr>
              <w:pStyle w:val="prastasistinklapis"/>
              <w:spacing w:before="0" w:after="0"/>
              <w:ind w:right="59"/>
              <w:jc w:val="center"/>
            </w:pPr>
            <w:r w:rsidRPr="00F45FDD">
              <w:rPr>
                <w:noProof/>
                <w:sz w:val="20"/>
                <w:szCs w:val="20"/>
              </w:rPr>
              <w:drawing>
                <wp:inline distT="0" distB="0" distL="0" distR="0" wp14:anchorId="14E0E16E" wp14:editId="1234FA3A">
                  <wp:extent cx="885190" cy="10458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5190" cy="1045845"/>
                          </a:xfrm>
                          <a:prstGeom prst="rect">
                            <a:avLst/>
                          </a:prstGeom>
                          <a:noFill/>
                          <a:ln>
                            <a:noFill/>
                          </a:ln>
                        </pic:spPr>
                      </pic:pic>
                    </a:graphicData>
                  </a:graphic>
                </wp:inline>
              </w:drawing>
            </w:r>
          </w:p>
        </w:tc>
        <w:tc>
          <w:tcPr>
            <w:tcW w:w="1276" w:type="dxa"/>
          </w:tcPr>
          <w:p w14:paraId="682AE2C8" w14:textId="77777777" w:rsidR="001B35D0" w:rsidRPr="00F45FDD" w:rsidRDefault="001B35D0" w:rsidP="00B27D6B">
            <w:pPr>
              <w:pStyle w:val="prastasistinklapis"/>
              <w:spacing w:before="0" w:after="0"/>
              <w:ind w:right="59"/>
              <w:jc w:val="center"/>
            </w:pPr>
            <w:r w:rsidRPr="00F45FDD">
              <w:rPr>
                <w:noProof/>
                <w:sz w:val="20"/>
                <w:szCs w:val="20"/>
              </w:rPr>
              <w:drawing>
                <wp:inline distT="0" distB="0" distL="0" distR="0" wp14:anchorId="15703E91" wp14:editId="0E1CFCB2">
                  <wp:extent cx="643890" cy="855980"/>
                  <wp:effectExtent l="0" t="0" r="3810" b="1270"/>
                  <wp:docPr id="2" name="Picture 3" descr="Lietuvos LEADER logo RGB 900x1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etuvos LEADER logo RGB 900x1200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3890" cy="855980"/>
                          </a:xfrm>
                          <a:prstGeom prst="rect">
                            <a:avLst/>
                          </a:prstGeom>
                          <a:noFill/>
                          <a:ln>
                            <a:noFill/>
                          </a:ln>
                        </pic:spPr>
                      </pic:pic>
                    </a:graphicData>
                  </a:graphic>
                </wp:inline>
              </w:drawing>
            </w:r>
          </w:p>
        </w:tc>
        <w:tc>
          <w:tcPr>
            <w:tcW w:w="1276" w:type="dxa"/>
          </w:tcPr>
          <w:p w14:paraId="6AF155A9" w14:textId="18E85CF0" w:rsidR="001B35D0" w:rsidRPr="00F45FDD" w:rsidRDefault="00873C63" w:rsidP="00B27D6B">
            <w:pPr>
              <w:jc w:val="center"/>
              <w:rPr>
                <w:i/>
                <w:sz w:val="20"/>
                <w:szCs w:val="20"/>
              </w:rPr>
            </w:pPr>
            <w:r w:rsidRPr="00F45FDD">
              <w:rPr>
                <w:noProof/>
                <w:lang w:eastAsia="lt-LT"/>
              </w:rPr>
              <w:drawing>
                <wp:inline distT="0" distB="0" distL="0" distR="0" wp14:anchorId="34528D57" wp14:editId="19231B72">
                  <wp:extent cx="762000" cy="753717"/>
                  <wp:effectExtent l="0" t="0" r="0" b="8890"/>
                  <wp:docPr id="5" name="Picture 5" descr="Description: C:\Users\EG\Desktop\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Description: C:\Users\EG\Desktop\LOGO.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753717"/>
                          </a:xfrm>
                          <a:prstGeom prst="rect">
                            <a:avLst/>
                          </a:prstGeom>
                          <a:noFill/>
                          <a:ln>
                            <a:noFill/>
                          </a:ln>
                        </pic:spPr>
                      </pic:pic>
                    </a:graphicData>
                  </a:graphic>
                </wp:inline>
              </w:drawing>
            </w:r>
          </w:p>
        </w:tc>
        <w:tc>
          <w:tcPr>
            <w:tcW w:w="1340" w:type="dxa"/>
          </w:tcPr>
          <w:p w14:paraId="4770295C" w14:textId="77777777" w:rsidR="001B35D0" w:rsidRPr="00F45FDD" w:rsidRDefault="001B35D0" w:rsidP="00B27D6B">
            <w:pPr>
              <w:jc w:val="center"/>
            </w:pPr>
            <w:r w:rsidRPr="00F45FDD">
              <w:t>Vietos projekto partnerio ženklas</w:t>
            </w:r>
          </w:p>
          <w:p w14:paraId="34EF76BB" w14:textId="28EBBC90" w:rsidR="001B35D0" w:rsidRPr="00F45FDD" w:rsidRDefault="001B35D0" w:rsidP="00B27D6B">
            <w:pPr>
              <w:jc w:val="center"/>
              <w:rPr>
                <w:i/>
                <w:sz w:val="20"/>
                <w:szCs w:val="20"/>
              </w:rPr>
            </w:pPr>
            <w:r w:rsidRPr="00F45FDD">
              <w:rPr>
                <w:i/>
                <w:sz w:val="20"/>
                <w:szCs w:val="20"/>
              </w:rPr>
              <w:t>(Jei yra. Jei nėra – langelį panaikinti)</w:t>
            </w:r>
          </w:p>
        </w:tc>
      </w:tr>
    </w:tbl>
    <w:p w14:paraId="2D6C1EF4" w14:textId="77777777" w:rsidR="001B35D0" w:rsidRPr="00F45FDD" w:rsidRDefault="001B35D0" w:rsidP="001B35D0">
      <w:pPr>
        <w:pStyle w:val="num1Diagrama"/>
        <w:numPr>
          <w:ilvl w:val="0"/>
          <w:numId w:val="0"/>
        </w:numPr>
        <w:tabs>
          <w:tab w:val="left" w:pos="567"/>
          <w:tab w:val="num" w:pos="2541"/>
        </w:tabs>
        <w:jc w:val="center"/>
        <w:rPr>
          <w:rStyle w:val="num1DiagramaDiagrama"/>
          <w:rFonts w:eastAsia="Arial Unicode MS"/>
          <w:i/>
          <w:lang w:val="lt-LT"/>
        </w:rPr>
      </w:pPr>
    </w:p>
    <w:p w14:paraId="4478D703" w14:textId="6B3594EB" w:rsidR="00AC2E61" w:rsidRPr="00F45FDD" w:rsidRDefault="00F3403A" w:rsidP="00AF718D">
      <w:pPr>
        <w:pStyle w:val="Antrat1"/>
        <w:numPr>
          <w:ilvl w:val="0"/>
          <w:numId w:val="0"/>
        </w:numPr>
        <w:rPr>
          <w:kern w:val="0"/>
        </w:rPr>
      </w:pPr>
      <w:r w:rsidRPr="00F45FDD">
        <w:rPr>
          <w:color w:val="000000"/>
          <w:szCs w:val="24"/>
        </w:rPr>
        <w:t>jungtinės veiklos</w:t>
      </w:r>
      <w:r w:rsidRPr="00F45FDD">
        <w:rPr>
          <w:b w:val="0"/>
          <w:color w:val="000000"/>
          <w:szCs w:val="24"/>
        </w:rPr>
        <w:t xml:space="preserve"> </w:t>
      </w:r>
      <w:r w:rsidR="007766DD" w:rsidRPr="00F45FDD">
        <w:rPr>
          <w:kern w:val="0"/>
        </w:rPr>
        <w:t>sutartis</w:t>
      </w:r>
    </w:p>
    <w:p w14:paraId="4C89B461" w14:textId="77777777" w:rsidR="003B26AF" w:rsidRPr="00F45FDD" w:rsidRDefault="003B26AF" w:rsidP="00AF718D">
      <w:pPr>
        <w:rPr>
          <w:sz w:val="20"/>
          <w:szCs w:val="20"/>
        </w:rPr>
      </w:pPr>
    </w:p>
    <w:p w14:paraId="15188086" w14:textId="1CC713D7" w:rsidR="00AC2E61" w:rsidRPr="00F45FDD" w:rsidRDefault="00AC2E61" w:rsidP="00AF718D">
      <w:pPr>
        <w:pStyle w:val="Pagrindinistekstas"/>
        <w:jc w:val="center"/>
      </w:pPr>
      <w:r w:rsidRPr="00F45FDD">
        <w:t>20</w:t>
      </w:r>
      <w:r w:rsidR="00DD4350" w:rsidRPr="00F45FDD">
        <w:t xml:space="preserve">    </w:t>
      </w:r>
      <w:r w:rsidRPr="00F45FDD">
        <w:t xml:space="preserve"> m.</w:t>
      </w:r>
      <w:r w:rsidR="0079534D" w:rsidRPr="00F45FDD">
        <w:t xml:space="preserve"> </w:t>
      </w:r>
      <w:r w:rsidRPr="00F45FDD">
        <w:t>_______________d.</w:t>
      </w:r>
      <w:r w:rsidR="007766DD" w:rsidRPr="00F45FDD">
        <w:t xml:space="preserve"> Nr. ___________</w:t>
      </w:r>
    </w:p>
    <w:p w14:paraId="68075065" w14:textId="77777777" w:rsidR="00AC2E61" w:rsidRPr="00F45FDD" w:rsidRDefault="00AC2E61" w:rsidP="00AF718D">
      <w:pPr>
        <w:pStyle w:val="Pagrindinistekstas"/>
        <w:jc w:val="center"/>
        <w:rPr>
          <w:sz w:val="20"/>
        </w:rPr>
      </w:pPr>
    </w:p>
    <w:p w14:paraId="7BA429F9" w14:textId="77777777" w:rsidR="00E221F6" w:rsidRPr="00F45FDD" w:rsidRDefault="00E221F6" w:rsidP="00AF718D">
      <w:pPr>
        <w:pStyle w:val="Pagrindinistekstas"/>
        <w:jc w:val="center"/>
        <w:rPr>
          <w:szCs w:val="24"/>
        </w:rPr>
      </w:pPr>
      <w:r w:rsidRPr="00F45FDD">
        <w:rPr>
          <w:szCs w:val="24"/>
        </w:rPr>
        <w:t>___________________</w:t>
      </w:r>
    </w:p>
    <w:p w14:paraId="63EB3C40" w14:textId="77777777" w:rsidR="00E221F6" w:rsidRPr="00F45FDD" w:rsidRDefault="00001784" w:rsidP="00AF718D">
      <w:pPr>
        <w:pStyle w:val="Pagrindinistekstas"/>
        <w:jc w:val="center"/>
        <w:rPr>
          <w:i/>
          <w:sz w:val="20"/>
        </w:rPr>
      </w:pPr>
      <w:r w:rsidRPr="00F45FDD">
        <w:rPr>
          <w:i/>
          <w:sz w:val="20"/>
        </w:rPr>
        <w:t>(sudarymo vieta)</w:t>
      </w:r>
    </w:p>
    <w:p w14:paraId="2E6DB9D1" w14:textId="1C50DCD9" w:rsidR="00B7524C" w:rsidRPr="00F45FDD" w:rsidRDefault="00B7524C" w:rsidP="00014AED">
      <w:pPr>
        <w:pStyle w:val="SUT1"/>
        <w:numPr>
          <w:ilvl w:val="0"/>
          <w:numId w:val="0"/>
        </w:numPr>
        <w:spacing w:line="240" w:lineRule="auto"/>
        <w:ind w:firstLine="851"/>
        <w:rPr>
          <w:szCs w:val="24"/>
        </w:rPr>
      </w:pPr>
      <w:r w:rsidRPr="00F45FDD">
        <w:rPr>
          <w:b/>
          <w:szCs w:val="24"/>
        </w:rPr>
        <w:t>___________</w:t>
      </w:r>
      <w:r w:rsidR="00CD1C99" w:rsidRPr="00F45FDD">
        <w:rPr>
          <w:b/>
          <w:szCs w:val="24"/>
        </w:rPr>
        <w:t>_______________________________</w:t>
      </w:r>
      <w:r w:rsidRPr="00F45FDD">
        <w:rPr>
          <w:b/>
          <w:szCs w:val="24"/>
        </w:rPr>
        <w:t>____________</w:t>
      </w:r>
      <w:r w:rsidRPr="00F45FDD">
        <w:rPr>
          <w:szCs w:val="24"/>
        </w:rPr>
        <w:t xml:space="preserve"> </w:t>
      </w:r>
      <w:r w:rsidR="00C5204C" w:rsidRPr="00F45FDD">
        <w:rPr>
          <w:szCs w:val="24"/>
        </w:rPr>
        <w:t xml:space="preserve">(toliau </w:t>
      </w:r>
      <w:r w:rsidR="007916E6" w:rsidRPr="00F45FDD">
        <w:rPr>
          <w:szCs w:val="24"/>
        </w:rPr>
        <w:t>–</w:t>
      </w:r>
      <w:r w:rsidR="00C5204C" w:rsidRPr="00F45FDD">
        <w:rPr>
          <w:szCs w:val="24"/>
        </w:rPr>
        <w:t xml:space="preserve"> </w:t>
      </w:r>
      <w:r w:rsidRPr="00F45FDD">
        <w:rPr>
          <w:szCs w:val="24"/>
        </w:rPr>
        <w:t>Pareiškėjas</w:t>
      </w:r>
      <w:r w:rsidR="00C5204C" w:rsidRPr="00F45FDD">
        <w:rPr>
          <w:szCs w:val="24"/>
        </w:rPr>
        <w:t>),</w:t>
      </w:r>
    </w:p>
    <w:p w14:paraId="427E4BA3" w14:textId="77777777" w:rsidR="003209F1" w:rsidRPr="00F45FDD" w:rsidRDefault="00B7524C" w:rsidP="00014AED">
      <w:pPr>
        <w:pStyle w:val="SUT1"/>
        <w:numPr>
          <w:ilvl w:val="0"/>
          <w:numId w:val="0"/>
        </w:numPr>
        <w:spacing w:line="240" w:lineRule="auto"/>
        <w:ind w:firstLine="851"/>
        <w:jc w:val="center"/>
        <w:rPr>
          <w:i/>
          <w:sz w:val="20"/>
        </w:rPr>
      </w:pPr>
      <w:r w:rsidRPr="00F45FDD">
        <w:rPr>
          <w:i/>
          <w:sz w:val="20"/>
        </w:rPr>
        <w:t>(pareiškėjo pavadinimas)</w:t>
      </w:r>
    </w:p>
    <w:p w14:paraId="02287559" w14:textId="58EBAC4A" w:rsidR="00B7524C" w:rsidRPr="00F45FDD" w:rsidRDefault="00B7524C" w:rsidP="00014AED">
      <w:pPr>
        <w:pStyle w:val="SUT1"/>
        <w:numPr>
          <w:ilvl w:val="0"/>
          <w:numId w:val="0"/>
        </w:numPr>
        <w:spacing w:line="240" w:lineRule="auto"/>
        <w:rPr>
          <w:szCs w:val="24"/>
        </w:rPr>
      </w:pPr>
      <w:r w:rsidRPr="00F45FDD">
        <w:rPr>
          <w:szCs w:val="24"/>
        </w:rPr>
        <w:t>atsto</w:t>
      </w:r>
      <w:r w:rsidR="00CD1C99" w:rsidRPr="00F45FDD">
        <w:rPr>
          <w:szCs w:val="24"/>
        </w:rPr>
        <w:t>vaujama (-as) __________________</w:t>
      </w:r>
      <w:r w:rsidR="00925676" w:rsidRPr="00F45FDD">
        <w:rPr>
          <w:szCs w:val="24"/>
        </w:rPr>
        <w:t>__</w:t>
      </w:r>
      <w:r w:rsidR="00014AED" w:rsidRPr="00F45FDD">
        <w:rPr>
          <w:szCs w:val="24"/>
        </w:rPr>
        <w:t>________</w:t>
      </w:r>
      <w:r w:rsidR="00C5204C" w:rsidRPr="00F45FDD">
        <w:rPr>
          <w:szCs w:val="24"/>
        </w:rPr>
        <w:t xml:space="preserve">, veikiančio </w:t>
      </w:r>
      <w:r w:rsidR="00925676" w:rsidRPr="00F45FDD">
        <w:rPr>
          <w:szCs w:val="24"/>
        </w:rPr>
        <w:t xml:space="preserve">(-ios) </w:t>
      </w:r>
      <w:r w:rsidR="00C5204C" w:rsidRPr="00F45FDD">
        <w:rPr>
          <w:szCs w:val="24"/>
        </w:rPr>
        <w:t>pagal</w:t>
      </w:r>
      <w:r w:rsidR="003D4CCC" w:rsidRPr="00F45FDD">
        <w:rPr>
          <w:szCs w:val="24"/>
        </w:rPr>
        <w:t xml:space="preserve"> ________________</w:t>
      </w:r>
      <w:r w:rsidR="006C0194" w:rsidRPr="00F45FDD">
        <w:rPr>
          <w:szCs w:val="24"/>
        </w:rPr>
        <w:t>,</w:t>
      </w:r>
      <w:r w:rsidR="00797C53" w:rsidRPr="00F45FDD">
        <w:rPr>
          <w:szCs w:val="24"/>
        </w:rPr>
        <w:t xml:space="preserve"> </w:t>
      </w:r>
      <w:r w:rsidR="003D4CCC" w:rsidRPr="00F45FDD">
        <w:rPr>
          <w:szCs w:val="24"/>
        </w:rPr>
        <w:t>ir</w:t>
      </w:r>
    </w:p>
    <w:p w14:paraId="652A9598" w14:textId="1C547DF6" w:rsidR="003D4CCC" w:rsidRPr="00F45FDD" w:rsidRDefault="00B7524C" w:rsidP="00C91E8F">
      <w:pPr>
        <w:pStyle w:val="SUT1"/>
        <w:numPr>
          <w:ilvl w:val="0"/>
          <w:numId w:val="0"/>
        </w:numPr>
        <w:tabs>
          <w:tab w:val="left" w:pos="6120"/>
        </w:tabs>
        <w:spacing w:line="240" w:lineRule="auto"/>
        <w:ind w:firstLine="1843"/>
        <w:rPr>
          <w:i/>
          <w:position w:val="16"/>
          <w:sz w:val="20"/>
        </w:rPr>
      </w:pPr>
      <w:r w:rsidRPr="00F45FDD">
        <w:rPr>
          <w:i/>
          <w:sz w:val="20"/>
        </w:rPr>
        <w:t>(pareigų pavadinimas, vardas, pavardė)</w:t>
      </w:r>
      <w:r w:rsidR="00D654DC" w:rsidRPr="00F45FDD">
        <w:rPr>
          <w:sz w:val="20"/>
        </w:rPr>
        <w:t xml:space="preserve"> </w:t>
      </w:r>
      <w:r w:rsidR="007A129C" w:rsidRPr="00F45FDD">
        <w:rPr>
          <w:sz w:val="20"/>
        </w:rPr>
        <w:t xml:space="preserve">      </w:t>
      </w:r>
      <w:r w:rsidR="007754B6" w:rsidRPr="00F45FDD">
        <w:rPr>
          <w:sz w:val="20"/>
        </w:rPr>
        <w:t xml:space="preserve">                </w:t>
      </w:r>
      <w:r w:rsidR="00C91E8F" w:rsidRPr="00F45FDD">
        <w:rPr>
          <w:sz w:val="20"/>
        </w:rPr>
        <w:t xml:space="preserve">       </w:t>
      </w:r>
      <w:r w:rsidR="00014AED" w:rsidRPr="00F45FDD">
        <w:rPr>
          <w:sz w:val="20"/>
        </w:rPr>
        <w:t xml:space="preserve">            </w:t>
      </w:r>
      <w:r w:rsidR="007754B6" w:rsidRPr="00F45FDD">
        <w:rPr>
          <w:sz w:val="20"/>
        </w:rPr>
        <w:t xml:space="preserve">       </w:t>
      </w:r>
      <w:r w:rsidR="007A129C" w:rsidRPr="00F45FDD">
        <w:rPr>
          <w:sz w:val="20"/>
        </w:rPr>
        <w:t xml:space="preserve"> </w:t>
      </w:r>
      <w:r w:rsidR="003D4CCC" w:rsidRPr="00F45FDD">
        <w:rPr>
          <w:i/>
          <w:sz w:val="20"/>
        </w:rPr>
        <w:t>(veikimo pagrindas)</w:t>
      </w:r>
      <w:r w:rsidR="003D4CCC" w:rsidRPr="00F45FDD">
        <w:rPr>
          <w:sz w:val="20"/>
        </w:rPr>
        <w:t xml:space="preserve"> </w:t>
      </w:r>
    </w:p>
    <w:p w14:paraId="2DB9E640" w14:textId="58650C8F" w:rsidR="00C5204C" w:rsidRPr="00F45FDD" w:rsidRDefault="003209F1" w:rsidP="00014AED">
      <w:pPr>
        <w:pStyle w:val="SUT1"/>
        <w:numPr>
          <w:ilvl w:val="0"/>
          <w:numId w:val="0"/>
        </w:numPr>
        <w:spacing w:line="240" w:lineRule="auto"/>
        <w:rPr>
          <w:szCs w:val="24"/>
        </w:rPr>
      </w:pPr>
      <w:r w:rsidRPr="00F45FDD">
        <w:rPr>
          <w:b/>
          <w:szCs w:val="24"/>
        </w:rPr>
        <w:t>________</w:t>
      </w:r>
      <w:r w:rsidR="00CD1C99" w:rsidRPr="00F45FDD">
        <w:rPr>
          <w:b/>
          <w:szCs w:val="24"/>
        </w:rPr>
        <w:t>_____________</w:t>
      </w:r>
      <w:r w:rsidR="00D52006" w:rsidRPr="00F45FDD">
        <w:rPr>
          <w:b/>
          <w:szCs w:val="24"/>
        </w:rPr>
        <w:t>__</w:t>
      </w:r>
      <w:r w:rsidR="00C5204C" w:rsidRPr="00F45FDD">
        <w:rPr>
          <w:b/>
          <w:szCs w:val="24"/>
        </w:rPr>
        <w:t>__</w:t>
      </w:r>
      <w:r w:rsidR="001D21AB" w:rsidRPr="00F45FDD">
        <w:rPr>
          <w:b/>
          <w:szCs w:val="24"/>
        </w:rPr>
        <w:t>___________________</w:t>
      </w:r>
      <w:r w:rsidR="00293ABC" w:rsidRPr="00F45FDD">
        <w:rPr>
          <w:b/>
          <w:szCs w:val="24"/>
        </w:rPr>
        <w:t>____________</w:t>
      </w:r>
      <w:r w:rsidR="00014AED" w:rsidRPr="00F45FDD">
        <w:rPr>
          <w:b/>
          <w:szCs w:val="24"/>
        </w:rPr>
        <w:t>________</w:t>
      </w:r>
      <w:r w:rsidR="00D52006" w:rsidRPr="00F45FDD">
        <w:rPr>
          <w:b/>
          <w:szCs w:val="24"/>
        </w:rPr>
        <w:t xml:space="preserve"> </w:t>
      </w:r>
      <w:r w:rsidR="00D52006" w:rsidRPr="00F45FDD">
        <w:rPr>
          <w:szCs w:val="24"/>
        </w:rPr>
        <w:t>(toliau – Partneris)</w:t>
      </w:r>
      <w:r w:rsidR="00BE71D9" w:rsidRPr="00F45FDD">
        <w:rPr>
          <w:rStyle w:val="Puslapioinaosnuoroda"/>
          <w:szCs w:val="24"/>
        </w:rPr>
        <w:footnoteReference w:id="1"/>
      </w:r>
      <w:r w:rsidR="00AE141F" w:rsidRPr="00F45FDD">
        <w:rPr>
          <w:szCs w:val="24"/>
        </w:rPr>
        <w:t>,</w:t>
      </w:r>
    </w:p>
    <w:p w14:paraId="4FC303A9" w14:textId="34E366CF" w:rsidR="00C5204C" w:rsidRPr="00F45FDD" w:rsidRDefault="00B7524C" w:rsidP="00C91E8F">
      <w:pPr>
        <w:pStyle w:val="SUT1"/>
        <w:numPr>
          <w:ilvl w:val="0"/>
          <w:numId w:val="0"/>
        </w:numPr>
        <w:tabs>
          <w:tab w:val="left" w:pos="6120"/>
        </w:tabs>
        <w:spacing w:line="240" w:lineRule="auto"/>
        <w:rPr>
          <w:i/>
          <w:position w:val="16"/>
          <w:sz w:val="20"/>
        </w:rPr>
      </w:pPr>
      <w:r w:rsidRPr="00F45FDD">
        <w:rPr>
          <w:i/>
          <w:position w:val="16"/>
          <w:sz w:val="20"/>
        </w:rPr>
        <w:t>(</w:t>
      </w:r>
      <w:r w:rsidR="008A3DD2" w:rsidRPr="00F45FDD">
        <w:rPr>
          <w:i/>
          <w:iCs/>
          <w:position w:val="16"/>
          <w:sz w:val="20"/>
        </w:rPr>
        <w:t>vardas, p</w:t>
      </w:r>
      <w:r w:rsidR="00C5204C" w:rsidRPr="00F45FDD">
        <w:rPr>
          <w:i/>
          <w:iCs/>
          <w:position w:val="16"/>
          <w:sz w:val="20"/>
        </w:rPr>
        <w:t>avardė</w:t>
      </w:r>
      <w:r w:rsidR="0013450A" w:rsidRPr="00F45FDD">
        <w:rPr>
          <w:i/>
          <w:iCs/>
          <w:position w:val="16"/>
          <w:sz w:val="20"/>
        </w:rPr>
        <w:t xml:space="preserve">, asmens kodas, </w:t>
      </w:r>
      <w:r w:rsidR="006230AD" w:rsidRPr="00F45FDD">
        <w:rPr>
          <w:i/>
          <w:iCs/>
          <w:position w:val="16"/>
          <w:sz w:val="20"/>
        </w:rPr>
        <w:t>kai partneris fizinis asmuo) (partnerio pa</w:t>
      </w:r>
      <w:r w:rsidR="00432FB0" w:rsidRPr="00F45FDD">
        <w:rPr>
          <w:i/>
          <w:iCs/>
          <w:position w:val="16"/>
          <w:sz w:val="20"/>
        </w:rPr>
        <w:t>vadinimas, kai partneris juridinis</w:t>
      </w:r>
      <w:r w:rsidR="006230AD" w:rsidRPr="00F45FDD">
        <w:rPr>
          <w:i/>
          <w:iCs/>
          <w:position w:val="16"/>
          <w:sz w:val="20"/>
        </w:rPr>
        <w:t xml:space="preserve"> asmuo)</w:t>
      </w:r>
    </w:p>
    <w:p w14:paraId="6417CB1F" w14:textId="77777777" w:rsidR="00537B1B" w:rsidRPr="00F45FDD" w:rsidRDefault="00537B1B" w:rsidP="00014AED">
      <w:pPr>
        <w:pStyle w:val="SUT1"/>
        <w:numPr>
          <w:ilvl w:val="0"/>
          <w:numId w:val="0"/>
        </w:numPr>
        <w:spacing w:line="240" w:lineRule="auto"/>
      </w:pPr>
      <w:r w:rsidRPr="00F45FDD">
        <w:t>atstovaujama (-as) __________________________________________________, veikiančio (-ios)</w:t>
      </w:r>
    </w:p>
    <w:p w14:paraId="7FD84D15" w14:textId="10E0B62E" w:rsidR="00537B1B" w:rsidRPr="00F45FDD" w:rsidRDefault="00537B1B" w:rsidP="00014AED">
      <w:pPr>
        <w:pStyle w:val="SUT1"/>
        <w:numPr>
          <w:ilvl w:val="0"/>
          <w:numId w:val="0"/>
        </w:numPr>
        <w:spacing w:line="240" w:lineRule="auto"/>
        <w:ind w:firstLine="851"/>
        <w:jc w:val="center"/>
        <w:rPr>
          <w:i/>
          <w:position w:val="16"/>
        </w:rPr>
      </w:pPr>
      <w:r w:rsidRPr="00F45FDD">
        <w:rPr>
          <w:i/>
          <w:position w:val="16"/>
          <w:sz w:val="20"/>
        </w:rPr>
        <w:t>(p</w:t>
      </w:r>
      <w:r w:rsidRPr="00F45FDD">
        <w:rPr>
          <w:i/>
          <w:iCs/>
          <w:position w:val="16"/>
          <w:sz w:val="20"/>
        </w:rPr>
        <w:t>areigų pavadinimas, vardas, pavardė)</w:t>
      </w:r>
    </w:p>
    <w:p w14:paraId="28122341" w14:textId="77777777" w:rsidR="00537B1B" w:rsidRPr="00F45FDD" w:rsidRDefault="00537B1B" w:rsidP="00014AED">
      <w:pPr>
        <w:pStyle w:val="SUT1"/>
        <w:numPr>
          <w:ilvl w:val="0"/>
          <w:numId w:val="0"/>
        </w:numPr>
        <w:spacing w:line="240" w:lineRule="auto"/>
      </w:pPr>
      <w:r w:rsidRPr="00F45FDD">
        <w:t xml:space="preserve">pagal ____________________, toliau bendrai vadinami sutarties Šalimis, o kiekvienas iš jų atskirai </w:t>
      </w:r>
    </w:p>
    <w:p w14:paraId="5ADF3B92" w14:textId="77777777" w:rsidR="00537B1B" w:rsidRPr="00F45FDD" w:rsidRDefault="00537B1B" w:rsidP="00014AED">
      <w:pPr>
        <w:pStyle w:val="SUT1"/>
        <w:numPr>
          <w:ilvl w:val="0"/>
          <w:numId w:val="0"/>
        </w:numPr>
        <w:spacing w:line="240" w:lineRule="auto"/>
        <w:ind w:firstLine="851"/>
        <w:rPr>
          <w:i/>
          <w:position w:val="16"/>
          <w:sz w:val="20"/>
        </w:rPr>
      </w:pPr>
      <w:r w:rsidRPr="00F45FDD">
        <w:rPr>
          <w:i/>
          <w:position w:val="16"/>
          <w:sz w:val="20"/>
        </w:rPr>
        <w:t>(v</w:t>
      </w:r>
      <w:r w:rsidRPr="00F45FDD">
        <w:rPr>
          <w:i/>
          <w:iCs/>
          <w:position w:val="16"/>
          <w:sz w:val="20"/>
        </w:rPr>
        <w:t>eikimo pagrindas</w:t>
      </w:r>
      <w:r w:rsidRPr="00F45FDD">
        <w:rPr>
          <w:i/>
          <w:position w:val="16"/>
          <w:sz w:val="20"/>
        </w:rPr>
        <w:t>)</w:t>
      </w:r>
    </w:p>
    <w:p w14:paraId="07703F24" w14:textId="17B9B3CB" w:rsidR="00C5204C" w:rsidRPr="00F45FDD" w:rsidRDefault="00FB3887" w:rsidP="00014AED">
      <w:pPr>
        <w:pStyle w:val="SUT1"/>
        <w:numPr>
          <w:ilvl w:val="0"/>
          <w:numId w:val="0"/>
        </w:numPr>
        <w:spacing w:line="240" w:lineRule="auto"/>
        <w:rPr>
          <w:szCs w:val="24"/>
        </w:rPr>
      </w:pPr>
      <w:r w:rsidRPr="00F45FDD">
        <w:rPr>
          <w:szCs w:val="24"/>
        </w:rPr>
        <w:t xml:space="preserve">– </w:t>
      </w:r>
      <w:r w:rsidR="003875BF" w:rsidRPr="00F45FDD">
        <w:rPr>
          <w:szCs w:val="24"/>
        </w:rPr>
        <w:t>Š</w:t>
      </w:r>
      <w:r w:rsidRPr="00F45FDD">
        <w:rPr>
          <w:szCs w:val="24"/>
        </w:rPr>
        <w:t>alimi</w:t>
      </w:r>
      <w:r w:rsidR="003875BF" w:rsidRPr="00F45FDD">
        <w:rPr>
          <w:szCs w:val="24"/>
        </w:rPr>
        <w:t>,</w:t>
      </w:r>
      <w:r w:rsidR="00C5204C" w:rsidRPr="00F45FDD">
        <w:rPr>
          <w:szCs w:val="24"/>
        </w:rPr>
        <w:t xml:space="preserve"> sudarė šią </w:t>
      </w:r>
      <w:r w:rsidR="00C91E8F" w:rsidRPr="00F45FDD">
        <w:rPr>
          <w:color w:val="000000"/>
          <w:szCs w:val="24"/>
        </w:rPr>
        <w:t>j</w:t>
      </w:r>
      <w:r w:rsidR="00FF0062" w:rsidRPr="00F45FDD">
        <w:rPr>
          <w:color w:val="000000"/>
          <w:szCs w:val="24"/>
        </w:rPr>
        <w:t>ungtinės veiklos</w:t>
      </w:r>
      <w:r w:rsidR="00FF0062" w:rsidRPr="00F45FDD">
        <w:rPr>
          <w:b/>
          <w:color w:val="000000"/>
          <w:szCs w:val="24"/>
        </w:rPr>
        <w:t xml:space="preserve"> </w:t>
      </w:r>
      <w:r w:rsidR="00C5204C" w:rsidRPr="00F45FDD">
        <w:rPr>
          <w:szCs w:val="24"/>
        </w:rPr>
        <w:t>sutartį</w:t>
      </w:r>
      <w:r w:rsidR="003875BF" w:rsidRPr="00F45FDD">
        <w:rPr>
          <w:szCs w:val="24"/>
        </w:rPr>
        <w:t xml:space="preserve"> (toliau – Sutartis)</w:t>
      </w:r>
      <w:r w:rsidR="00C5204C" w:rsidRPr="00F45FDD">
        <w:rPr>
          <w:szCs w:val="24"/>
        </w:rPr>
        <w:t>:</w:t>
      </w:r>
    </w:p>
    <w:p w14:paraId="78330C43" w14:textId="77777777" w:rsidR="00AC2E61" w:rsidRPr="00F45FDD" w:rsidRDefault="00AC2E61" w:rsidP="005B65CB">
      <w:pPr>
        <w:pStyle w:val="Pagrindinistekstas"/>
        <w:rPr>
          <w:sz w:val="23"/>
          <w:szCs w:val="23"/>
        </w:rPr>
      </w:pPr>
    </w:p>
    <w:p w14:paraId="5FD23A4C" w14:textId="77777777" w:rsidR="008F12FD" w:rsidRPr="00F45FDD" w:rsidRDefault="008F12FD" w:rsidP="00832CBA">
      <w:pPr>
        <w:pStyle w:val="Antrat1"/>
        <w:numPr>
          <w:ilvl w:val="0"/>
          <w:numId w:val="0"/>
        </w:numPr>
        <w:rPr>
          <w:szCs w:val="24"/>
        </w:rPr>
      </w:pPr>
      <w:r w:rsidRPr="00F45FDD">
        <w:rPr>
          <w:szCs w:val="24"/>
        </w:rPr>
        <w:t>I SKYRIUS</w:t>
      </w:r>
    </w:p>
    <w:p w14:paraId="596A4B6B" w14:textId="1F136F72" w:rsidR="00AC2E61" w:rsidRPr="00F45FDD" w:rsidRDefault="00AC2E61" w:rsidP="00832CBA">
      <w:pPr>
        <w:pStyle w:val="Antrat1"/>
        <w:numPr>
          <w:ilvl w:val="0"/>
          <w:numId w:val="0"/>
        </w:numPr>
        <w:rPr>
          <w:szCs w:val="24"/>
        </w:rPr>
      </w:pPr>
      <w:r w:rsidRPr="00F45FDD">
        <w:rPr>
          <w:szCs w:val="24"/>
        </w:rPr>
        <w:t>sutarties dalykas</w:t>
      </w:r>
    </w:p>
    <w:p w14:paraId="5DDC230F" w14:textId="77777777" w:rsidR="00AC2E61" w:rsidRPr="00F45FDD" w:rsidRDefault="00AC2E61" w:rsidP="005B65CB">
      <w:pPr>
        <w:pStyle w:val="Pagrindinistekstas"/>
        <w:rPr>
          <w:bCs/>
          <w:caps/>
          <w:szCs w:val="24"/>
        </w:rPr>
      </w:pPr>
    </w:p>
    <w:p w14:paraId="6139D276" w14:textId="77810062" w:rsidR="00AF0C24" w:rsidRPr="00F45FDD" w:rsidRDefault="000E491A" w:rsidP="00C91E8F">
      <w:pPr>
        <w:pStyle w:val="SUT1"/>
        <w:numPr>
          <w:ilvl w:val="0"/>
          <w:numId w:val="0"/>
        </w:numPr>
        <w:tabs>
          <w:tab w:val="left" w:pos="1134"/>
        </w:tabs>
        <w:spacing w:line="240" w:lineRule="auto"/>
        <w:ind w:firstLine="851"/>
        <w:rPr>
          <w:szCs w:val="24"/>
        </w:rPr>
      </w:pPr>
      <w:r w:rsidRPr="00F45FDD">
        <w:rPr>
          <w:szCs w:val="24"/>
        </w:rPr>
        <w:t>1.</w:t>
      </w:r>
      <w:r w:rsidR="00AC74B4" w:rsidRPr="00F45FDD">
        <w:rPr>
          <w:szCs w:val="24"/>
        </w:rPr>
        <w:tab/>
      </w:r>
      <w:r w:rsidR="00E32AF4" w:rsidRPr="00F45FDD">
        <w:rPr>
          <w:szCs w:val="24"/>
        </w:rPr>
        <w:t xml:space="preserve">Šia Sutartimi </w:t>
      </w:r>
      <w:r w:rsidR="00D52006" w:rsidRPr="00F45FDD">
        <w:rPr>
          <w:szCs w:val="24"/>
        </w:rPr>
        <w:t xml:space="preserve">Šalys susitaria </w:t>
      </w:r>
      <w:r w:rsidR="00E32AF4" w:rsidRPr="00F45FDD">
        <w:rPr>
          <w:szCs w:val="24"/>
        </w:rPr>
        <w:t xml:space="preserve">bendradarbiauti įgyvendinant </w:t>
      </w:r>
      <w:r w:rsidR="00AF0C24" w:rsidRPr="00F45FDD">
        <w:rPr>
          <w:szCs w:val="24"/>
        </w:rPr>
        <w:t>vietos projektą</w:t>
      </w:r>
      <w:r w:rsidR="00AF0C24" w:rsidRPr="00F45FDD">
        <w:rPr>
          <w:b/>
          <w:szCs w:val="24"/>
        </w:rPr>
        <w:t xml:space="preserve"> </w:t>
      </w:r>
      <w:r w:rsidR="009D683A" w:rsidRPr="00F45FDD">
        <w:rPr>
          <w:b/>
          <w:szCs w:val="24"/>
        </w:rPr>
        <w:t>_______ „</w:t>
      </w:r>
      <w:r w:rsidR="008F038A" w:rsidRPr="00F45FDD">
        <w:rPr>
          <w:b/>
          <w:szCs w:val="24"/>
        </w:rPr>
        <w:t>______________</w:t>
      </w:r>
      <w:r w:rsidR="0041784A" w:rsidRPr="00F45FDD">
        <w:rPr>
          <w:b/>
          <w:szCs w:val="24"/>
        </w:rPr>
        <w:t>_______</w:t>
      </w:r>
      <w:r w:rsidR="009D683A" w:rsidRPr="00F45FDD">
        <w:rPr>
          <w:b/>
          <w:szCs w:val="24"/>
        </w:rPr>
        <w:t>“</w:t>
      </w:r>
      <w:r w:rsidR="008F038A" w:rsidRPr="00F45FDD">
        <w:rPr>
          <w:szCs w:val="24"/>
        </w:rPr>
        <w:t xml:space="preserve"> </w:t>
      </w:r>
      <w:r w:rsidR="00DA1E51" w:rsidRPr="00F45FDD">
        <w:rPr>
          <w:i/>
          <w:szCs w:val="24"/>
        </w:rPr>
        <w:t>(</w:t>
      </w:r>
      <w:r w:rsidR="00B03F9E" w:rsidRPr="00F45FDD">
        <w:rPr>
          <w:i/>
          <w:szCs w:val="24"/>
        </w:rPr>
        <w:t xml:space="preserve">nurodomas vietos projekto </w:t>
      </w:r>
      <w:r w:rsidR="00723AFF" w:rsidRPr="00F45FDD">
        <w:rPr>
          <w:i/>
          <w:szCs w:val="24"/>
        </w:rPr>
        <w:t>pavadinimas</w:t>
      </w:r>
      <w:r w:rsidR="00DA1E51" w:rsidRPr="00F45FDD">
        <w:rPr>
          <w:i/>
          <w:szCs w:val="24"/>
        </w:rPr>
        <w:t>)</w:t>
      </w:r>
      <w:r w:rsidR="00CD3ADF" w:rsidRPr="00F45FDD">
        <w:rPr>
          <w:szCs w:val="24"/>
        </w:rPr>
        <w:t xml:space="preserve"> (toliau – vietos projektas),</w:t>
      </w:r>
      <w:r w:rsidR="00AF0C24" w:rsidRPr="00F45FDD">
        <w:rPr>
          <w:szCs w:val="24"/>
        </w:rPr>
        <w:t xml:space="preserve"> </w:t>
      </w:r>
      <w:r w:rsidR="008F4DFF" w:rsidRPr="00F45FDD">
        <w:rPr>
          <w:szCs w:val="24"/>
        </w:rPr>
        <w:t xml:space="preserve">pateiktą </w:t>
      </w:r>
      <w:r w:rsidR="00AF0C24" w:rsidRPr="00F45FDD">
        <w:rPr>
          <w:szCs w:val="24"/>
        </w:rPr>
        <w:t xml:space="preserve">pagal </w:t>
      </w:r>
      <w:r w:rsidR="00BE5A54" w:rsidRPr="00F45FDD">
        <w:rPr>
          <w:szCs w:val="24"/>
        </w:rPr>
        <w:t>Kretingos rajono kaimo plėtros asociacijos</w:t>
      </w:r>
      <w:r w:rsidR="00BE5A54" w:rsidRPr="00F45FDD">
        <w:rPr>
          <w:i/>
          <w:szCs w:val="24"/>
        </w:rPr>
        <w:t xml:space="preserve"> </w:t>
      </w:r>
      <w:r w:rsidR="00BE5A54" w:rsidRPr="00F45FDD">
        <w:rPr>
          <w:szCs w:val="24"/>
        </w:rPr>
        <w:t>(toliau – VVG) vietos plėtros strategijos „Kretingos rajono kaimo plėtros asociacijos 2016</w:t>
      </w:r>
      <w:r w:rsidR="005B65CB" w:rsidRPr="00F45FDD">
        <w:rPr>
          <w:szCs w:val="24"/>
        </w:rPr>
        <w:t>–</w:t>
      </w:r>
      <w:r w:rsidR="00BE5A54" w:rsidRPr="00F45FDD">
        <w:rPr>
          <w:szCs w:val="24"/>
        </w:rPr>
        <w:t xml:space="preserve">2023 metų vietos plėtros strategija“ II </w:t>
      </w:r>
      <w:r w:rsidR="001A60CE" w:rsidRPr="00F45FDD">
        <w:rPr>
          <w:szCs w:val="24"/>
        </w:rPr>
        <w:t xml:space="preserve">prioriteto </w:t>
      </w:r>
      <w:r w:rsidR="0007492F" w:rsidRPr="00F45FDD">
        <w:rPr>
          <w:szCs w:val="24"/>
        </w:rPr>
        <w:t>„</w:t>
      </w:r>
      <w:r w:rsidR="00BE5A54" w:rsidRPr="00F45FDD">
        <w:rPr>
          <w:szCs w:val="24"/>
        </w:rPr>
        <w:t>Patrauklios kaimo aplinkos kūrimas ir plėtra</w:t>
      </w:r>
      <w:r w:rsidR="0007492F" w:rsidRPr="00F45FDD">
        <w:rPr>
          <w:szCs w:val="24"/>
        </w:rPr>
        <w:t>“</w:t>
      </w:r>
      <w:r w:rsidR="001A60CE" w:rsidRPr="00F45FDD">
        <w:rPr>
          <w:szCs w:val="24"/>
        </w:rPr>
        <w:t xml:space="preserve"> priemonės </w:t>
      </w:r>
      <w:r w:rsidR="00227C63" w:rsidRPr="00F45FDD">
        <w:rPr>
          <w:szCs w:val="24"/>
        </w:rPr>
        <w:t>„</w:t>
      </w:r>
      <w:r w:rsidR="00F56346" w:rsidRPr="00F45FDD">
        <w:rPr>
          <w:szCs w:val="24"/>
        </w:rPr>
        <w:t xml:space="preserve">Pagrindinės paslaugos ir kaimų atnaujinimas kaimo vietovėse LEADER-19.2-7 </w:t>
      </w:r>
      <w:r w:rsidR="001A60CE" w:rsidRPr="00F45FDD">
        <w:rPr>
          <w:szCs w:val="24"/>
        </w:rPr>
        <w:t xml:space="preserve">veiklos sritį </w:t>
      </w:r>
      <w:r w:rsidR="00227C63" w:rsidRPr="00F45FDD">
        <w:rPr>
          <w:szCs w:val="24"/>
        </w:rPr>
        <w:t>„</w:t>
      </w:r>
      <w:r w:rsidR="008858B0" w:rsidRPr="00F45FDD">
        <w:rPr>
          <w:szCs w:val="24"/>
        </w:rPr>
        <w:t xml:space="preserve">Parama </w:t>
      </w:r>
      <w:r w:rsidR="00F56346" w:rsidRPr="00F45FDD">
        <w:rPr>
          <w:szCs w:val="24"/>
        </w:rPr>
        <w:t xml:space="preserve">investicijoms į visų rūšių mažos apimties infrastruktūrą“ LEADER-19.2-7.2 </w:t>
      </w:r>
      <w:r w:rsidR="00F965EF" w:rsidRPr="00F45FDD">
        <w:rPr>
          <w:szCs w:val="24"/>
        </w:rPr>
        <w:t>įgyvendinamą pagal</w:t>
      </w:r>
      <w:r w:rsidR="00F965EF" w:rsidRPr="00F45FDD">
        <w:rPr>
          <w:i/>
          <w:szCs w:val="24"/>
        </w:rPr>
        <w:t xml:space="preserve"> </w:t>
      </w:r>
      <w:r w:rsidR="00431641" w:rsidRPr="00F45FDD">
        <w:rPr>
          <w:szCs w:val="24"/>
        </w:rPr>
        <w:t xml:space="preserve">Vietos projektų finansavimo </w:t>
      </w:r>
      <w:r w:rsidR="0025339A" w:rsidRPr="00F45FDD">
        <w:rPr>
          <w:szCs w:val="24"/>
        </w:rPr>
        <w:t xml:space="preserve">sąlygų </w:t>
      </w:r>
      <w:r w:rsidR="00431641" w:rsidRPr="00F45FDD">
        <w:rPr>
          <w:szCs w:val="24"/>
        </w:rPr>
        <w:t xml:space="preserve">aprašą, patvirtintą VVG valdymo organo </w:t>
      </w:r>
      <w:r w:rsidR="008858B0" w:rsidRPr="00F45FDD">
        <w:rPr>
          <w:szCs w:val="24"/>
        </w:rPr>
        <w:t xml:space="preserve">Kretingos rajono kaimo plėtros asociacijos </w:t>
      </w:r>
      <w:r w:rsidR="005B65CB" w:rsidRPr="00F45FDD">
        <w:rPr>
          <w:szCs w:val="24"/>
        </w:rPr>
        <w:t>v</w:t>
      </w:r>
      <w:r w:rsidR="008858B0" w:rsidRPr="00F45FDD">
        <w:rPr>
          <w:szCs w:val="24"/>
        </w:rPr>
        <w:t>aldybos 20</w:t>
      </w:r>
      <w:r w:rsidR="00123D89" w:rsidRPr="00F45FDD">
        <w:rPr>
          <w:szCs w:val="24"/>
        </w:rPr>
        <w:t>2</w:t>
      </w:r>
      <w:r w:rsidR="00507E4B" w:rsidRPr="00F45FDD">
        <w:rPr>
          <w:szCs w:val="24"/>
        </w:rPr>
        <w:t>4</w:t>
      </w:r>
      <w:r w:rsidR="008858B0" w:rsidRPr="00F45FDD">
        <w:rPr>
          <w:szCs w:val="24"/>
        </w:rPr>
        <w:t xml:space="preserve"> </w:t>
      </w:r>
      <w:r w:rsidR="005B65CB" w:rsidRPr="00F45FDD">
        <w:rPr>
          <w:szCs w:val="24"/>
        </w:rPr>
        <w:t> </w:t>
      </w:r>
      <w:r w:rsidR="00431641" w:rsidRPr="00F45FDD">
        <w:rPr>
          <w:szCs w:val="24"/>
        </w:rPr>
        <w:t>m.</w:t>
      </w:r>
      <w:r w:rsidR="003218CE" w:rsidRPr="00F45FDD">
        <w:rPr>
          <w:szCs w:val="24"/>
        </w:rPr>
        <w:t xml:space="preserve"> </w:t>
      </w:r>
      <w:r w:rsidR="006736F5" w:rsidRPr="00F45FDD">
        <w:rPr>
          <w:szCs w:val="24"/>
        </w:rPr>
        <w:t>vasar</w:t>
      </w:r>
      <w:r w:rsidR="00E04212" w:rsidRPr="00F45FDD">
        <w:rPr>
          <w:szCs w:val="24"/>
        </w:rPr>
        <w:t>i</w:t>
      </w:r>
      <w:r w:rsidR="003218CE" w:rsidRPr="00F45FDD">
        <w:rPr>
          <w:szCs w:val="24"/>
        </w:rPr>
        <w:t>o</w:t>
      </w:r>
      <w:r w:rsidR="00CD34EC" w:rsidRPr="00F45FDD">
        <w:rPr>
          <w:szCs w:val="24"/>
        </w:rPr>
        <w:t xml:space="preserve"> </w:t>
      </w:r>
      <w:r w:rsidR="00F0562C" w:rsidRPr="00F45FDD">
        <w:rPr>
          <w:szCs w:val="24"/>
        </w:rPr>
        <w:t>1</w:t>
      </w:r>
      <w:r w:rsidR="00641D73" w:rsidRPr="00F45FDD">
        <w:rPr>
          <w:szCs w:val="24"/>
        </w:rPr>
        <w:t>9</w:t>
      </w:r>
      <w:r w:rsidR="00E1618B" w:rsidRPr="00F45FDD">
        <w:rPr>
          <w:szCs w:val="24"/>
        </w:rPr>
        <w:t xml:space="preserve"> </w:t>
      </w:r>
      <w:r w:rsidR="00431641" w:rsidRPr="00F45FDD">
        <w:rPr>
          <w:szCs w:val="24"/>
        </w:rPr>
        <w:t>d. sprendimu Nr.</w:t>
      </w:r>
      <w:r w:rsidR="00CD34EC" w:rsidRPr="00F45FDD">
        <w:rPr>
          <w:szCs w:val="24"/>
        </w:rPr>
        <w:t xml:space="preserve"> </w:t>
      </w:r>
      <w:r w:rsidR="0074633C" w:rsidRPr="00F45FDD">
        <w:rPr>
          <w:szCs w:val="24"/>
        </w:rPr>
        <w:t>VNS-</w:t>
      </w:r>
      <w:r w:rsidR="00F0562C" w:rsidRPr="00F45FDD">
        <w:rPr>
          <w:szCs w:val="24"/>
        </w:rPr>
        <w:t>3</w:t>
      </w:r>
      <w:r w:rsidR="00CD34EC" w:rsidRPr="00F45FDD">
        <w:rPr>
          <w:szCs w:val="24"/>
        </w:rPr>
        <w:t xml:space="preserve"> </w:t>
      </w:r>
      <w:r w:rsidR="00FF4180" w:rsidRPr="00F45FDD">
        <w:rPr>
          <w:szCs w:val="24"/>
        </w:rPr>
        <w:t>(toliau – FSA</w:t>
      </w:r>
      <w:r w:rsidR="00AF0C24" w:rsidRPr="00F45FDD">
        <w:rPr>
          <w:szCs w:val="24"/>
        </w:rPr>
        <w:t xml:space="preserve">), </w:t>
      </w:r>
      <w:r w:rsidR="008F4DFF" w:rsidRPr="00F45FDD">
        <w:rPr>
          <w:szCs w:val="24"/>
        </w:rPr>
        <w:t xml:space="preserve">nepažeisdamos </w:t>
      </w:r>
      <w:r w:rsidR="00AF0C24" w:rsidRPr="00F45FDD">
        <w:rPr>
          <w:szCs w:val="24"/>
        </w:rPr>
        <w:t xml:space="preserve">šios </w:t>
      </w:r>
      <w:r w:rsidR="00C076DE" w:rsidRPr="00F45FDD">
        <w:rPr>
          <w:szCs w:val="24"/>
        </w:rPr>
        <w:t>S</w:t>
      </w:r>
      <w:r w:rsidR="00AF0C24" w:rsidRPr="00F45FDD">
        <w:rPr>
          <w:szCs w:val="24"/>
        </w:rPr>
        <w:t xml:space="preserve">utarties sąlygų, Europos </w:t>
      </w:r>
      <w:r w:rsidR="003B26AF" w:rsidRPr="00F45FDD">
        <w:rPr>
          <w:szCs w:val="24"/>
        </w:rPr>
        <w:t>Sąjungos</w:t>
      </w:r>
      <w:r w:rsidR="00AF0C24" w:rsidRPr="00F45FDD">
        <w:rPr>
          <w:szCs w:val="24"/>
        </w:rPr>
        <w:t xml:space="preserve"> ir Lietuvos Respublikos teisės aktų, kiek jie susiję su vietos projekto įgyvendinimu, reikalavimų.</w:t>
      </w:r>
    </w:p>
    <w:p w14:paraId="024BD4CF" w14:textId="53F0BEAF" w:rsidR="0057389B" w:rsidRPr="00F45FDD" w:rsidRDefault="0057389B" w:rsidP="00C91E8F">
      <w:pPr>
        <w:pStyle w:val="Pagrindinistekstas"/>
        <w:numPr>
          <w:ilvl w:val="0"/>
          <w:numId w:val="27"/>
        </w:numPr>
        <w:tabs>
          <w:tab w:val="left" w:pos="1134"/>
          <w:tab w:val="left" w:pos="1254"/>
        </w:tabs>
        <w:ind w:left="0" w:firstLine="851"/>
        <w:rPr>
          <w:szCs w:val="24"/>
        </w:rPr>
      </w:pPr>
      <w:r w:rsidRPr="00F45FDD">
        <w:rPr>
          <w:szCs w:val="24"/>
        </w:rPr>
        <w:lastRenderedPageBreak/>
        <w:t xml:space="preserve">Pareiškėjas yra pagrindinis už vietos projekto įgyvendinimą, administravimą ir </w:t>
      </w:r>
      <w:r w:rsidR="00AC74B4" w:rsidRPr="00F45FDD">
        <w:rPr>
          <w:szCs w:val="24"/>
        </w:rPr>
        <w:t xml:space="preserve">priežiūrą </w:t>
      </w:r>
      <w:r w:rsidRPr="00F45FDD">
        <w:rPr>
          <w:szCs w:val="24"/>
        </w:rPr>
        <w:t>atsakingas asmuo. Partneri</w:t>
      </w:r>
      <w:r w:rsidR="0025061C" w:rsidRPr="00F45FDD">
        <w:rPr>
          <w:szCs w:val="24"/>
        </w:rPr>
        <w:t>s</w:t>
      </w:r>
      <w:r w:rsidR="00092E77" w:rsidRPr="00F45FDD">
        <w:rPr>
          <w:szCs w:val="24"/>
        </w:rPr>
        <w:t xml:space="preserve"> </w:t>
      </w:r>
      <w:r w:rsidR="00DF7A63" w:rsidRPr="00F45FDD">
        <w:rPr>
          <w:i/>
          <w:szCs w:val="24"/>
        </w:rPr>
        <w:t>(-</w:t>
      </w:r>
      <w:r w:rsidR="00185E03" w:rsidRPr="00F45FDD">
        <w:rPr>
          <w:i/>
          <w:szCs w:val="24"/>
        </w:rPr>
        <w:t>i</w:t>
      </w:r>
      <w:r w:rsidR="00DF7A63" w:rsidRPr="00F45FDD">
        <w:rPr>
          <w:i/>
          <w:szCs w:val="24"/>
        </w:rPr>
        <w:t>ai)</w:t>
      </w:r>
      <w:r w:rsidR="00DF7A63" w:rsidRPr="00F45FDD">
        <w:rPr>
          <w:szCs w:val="24"/>
        </w:rPr>
        <w:t xml:space="preserve"> </w:t>
      </w:r>
      <w:r w:rsidRPr="00F45FDD">
        <w:rPr>
          <w:szCs w:val="24"/>
        </w:rPr>
        <w:t xml:space="preserve">vykdo savo dalinius įsipareigojimus, </w:t>
      </w:r>
      <w:r w:rsidR="008F4DFF" w:rsidRPr="00F45FDD">
        <w:rPr>
          <w:szCs w:val="24"/>
        </w:rPr>
        <w:t xml:space="preserve">numatytus </w:t>
      </w:r>
      <w:r w:rsidRPr="00F45FDD">
        <w:rPr>
          <w:szCs w:val="24"/>
        </w:rPr>
        <w:t>šioje Sutartyje.</w:t>
      </w:r>
    </w:p>
    <w:p w14:paraId="322FB7CE" w14:textId="77777777" w:rsidR="001D21AB" w:rsidRPr="00F45FDD" w:rsidRDefault="0057389B" w:rsidP="00C91E8F">
      <w:pPr>
        <w:pStyle w:val="Pagrindinistekstas"/>
        <w:tabs>
          <w:tab w:val="left" w:pos="969"/>
          <w:tab w:val="left" w:pos="1134"/>
        </w:tabs>
        <w:ind w:firstLine="851"/>
        <w:rPr>
          <w:szCs w:val="24"/>
        </w:rPr>
      </w:pPr>
      <w:r w:rsidRPr="00F45FDD">
        <w:rPr>
          <w:szCs w:val="24"/>
        </w:rPr>
        <w:t>3.</w:t>
      </w:r>
      <w:r w:rsidR="00AC74B4" w:rsidRPr="00F45FDD">
        <w:rPr>
          <w:szCs w:val="24"/>
        </w:rPr>
        <w:tab/>
      </w:r>
      <w:r w:rsidRPr="00F45FDD">
        <w:rPr>
          <w:szCs w:val="24"/>
        </w:rPr>
        <w:t>Kiekviena Šalis turi teisę susipažinti su</w:t>
      </w:r>
      <w:r w:rsidR="009B7F54" w:rsidRPr="00F45FDD">
        <w:rPr>
          <w:szCs w:val="24"/>
        </w:rPr>
        <w:t xml:space="preserve"> visais vietos projekto</w:t>
      </w:r>
      <w:r w:rsidRPr="00F45FDD">
        <w:rPr>
          <w:szCs w:val="24"/>
        </w:rPr>
        <w:t xml:space="preserve"> dokumentais</w:t>
      </w:r>
      <w:r w:rsidR="00A16371" w:rsidRPr="00F45FDD">
        <w:rPr>
          <w:szCs w:val="24"/>
        </w:rPr>
        <w:t>.</w:t>
      </w:r>
    </w:p>
    <w:p w14:paraId="6BAB32ED" w14:textId="1337D822" w:rsidR="00EB2F07" w:rsidRPr="00F45FDD" w:rsidRDefault="00EB2F07" w:rsidP="005B65CB">
      <w:pPr>
        <w:pStyle w:val="Antrat1"/>
        <w:numPr>
          <w:ilvl w:val="0"/>
          <w:numId w:val="0"/>
        </w:numPr>
        <w:tabs>
          <w:tab w:val="left" w:pos="171"/>
        </w:tabs>
        <w:jc w:val="left"/>
        <w:rPr>
          <w:b w:val="0"/>
          <w:szCs w:val="24"/>
        </w:rPr>
      </w:pPr>
    </w:p>
    <w:p w14:paraId="47A7293A" w14:textId="77777777" w:rsidR="008F12FD" w:rsidRPr="00F45FDD" w:rsidRDefault="008F12FD" w:rsidP="00832CBA">
      <w:pPr>
        <w:pStyle w:val="Antrat1"/>
        <w:numPr>
          <w:ilvl w:val="0"/>
          <w:numId w:val="0"/>
        </w:numPr>
        <w:tabs>
          <w:tab w:val="left" w:pos="171"/>
        </w:tabs>
        <w:rPr>
          <w:szCs w:val="24"/>
        </w:rPr>
      </w:pPr>
      <w:r w:rsidRPr="00F45FDD">
        <w:rPr>
          <w:szCs w:val="24"/>
        </w:rPr>
        <w:t>ii skyrius</w:t>
      </w:r>
    </w:p>
    <w:p w14:paraId="21CD9DD1" w14:textId="72E5747A" w:rsidR="00E32AF4" w:rsidRPr="00F45FDD" w:rsidRDefault="00E32AF4" w:rsidP="00832CBA">
      <w:pPr>
        <w:pStyle w:val="Antrat1"/>
        <w:numPr>
          <w:ilvl w:val="0"/>
          <w:numId w:val="0"/>
        </w:numPr>
        <w:tabs>
          <w:tab w:val="left" w:pos="171"/>
        </w:tabs>
        <w:rPr>
          <w:szCs w:val="24"/>
        </w:rPr>
      </w:pPr>
      <w:r w:rsidRPr="00F45FDD">
        <w:rPr>
          <w:szCs w:val="24"/>
        </w:rPr>
        <w:t>INFORMACIJA</w:t>
      </w:r>
      <w:r w:rsidR="000E7639" w:rsidRPr="00F45FDD">
        <w:rPr>
          <w:szCs w:val="24"/>
        </w:rPr>
        <w:t xml:space="preserve"> </w:t>
      </w:r>
      <w:r w:rsidRPr="00F45FDD">
        <w:rPr>
          <w:szCs w:val="24"/>
        </w:rPr>
        <w:t>APIE VIETOS PROJEKTĄ</w:t>
      </w:r>
    </w:p>
    <w:p w14:paraId="3CA094EF" w14:textId="77777777" w:rsidR="006419A5" w:rsidRPr="00F45FDD" w:rsidRDefault="006419A5" w:rsidP="005B65CB">
      <w:pPr>
        <w:tabs>
          <w:tab w:val="left" w:pos="171"/>
        </w:tabs>
      </w:pPr>
    </w:p>
    <w:p w14:paraId="0D864864" w14:textId="46F94FF5" w:rsidR="00E32AF4" w:rsidRPr="00F45FDD" w:rsidRDefault="00C36CA9" w:rsidP="00C91E8F">
      <w:pPr>
        <w:pStyle w:val="Pagrindinistekstas"/>
        <w:numPr>
          <w:ilvl w:val="0"/>
          <w:numId w:val="28"/>
        </w:numPr>
        <w:tabs>
          <w:tab w:val="clear" w:pos="1380"/>
          <w:tab w:val="num" w:pos="741"/>
          <w:tab w:val="left" w:pos="1134"/>
        </w:tabs>
        <w:ind w:left="0" w:right="-52" w:firstLine="851"/>
        <w:rPr>
          <w:szCs w:val="24"/>
        </w:rPr>
      </w:pPr>
      <w:r w:rsidRPr="00F45FDD">
        <w:rPr>
          <w:szCs w:val="24"/>
        </w:rPr>
        <w:t xml:space="preserve">Šios Sutarties objektas yra vietos projekto įgyvendinimas. </w:t>
      </w:r>
      <w:r w:rsidR="00E32AF4" w:rsidRPr="00F45FDD">
        <w:rPr>
          <w:szCs w:val="24"/>
        </w:rPr>
        <w:t>Vietos projekto įgyvendinimo trukmė yra nuo 20_ m. __________________ d. iki 20__ m. __________________ d.</w:t>
      </w:r>
      <w:r w:rsidRPr="00F45FDD">
        <w:rPr>
          <w:szCs w:val="24"/>
        </w:rPr>
        <w:t>, t. y. ____ mėn.</w:t>
      </w:r>
    </w:p>
    <w:p w14:paraId="7393D196" w14:textId="2FB3AFB7" w:rsidR="00E32AF4" w:rsidRPr="00F45FDD" w:rsidRDefault="00E32AF4" w:rsidP="00C91E8F">
      <w:pPr>
        <w:pStyle w:val="Pagrindinistekstas"/>
        <w:numPr>
          <w:ilvl w:val="0"/>
          <w:numId w:val="28"/>
        </w:numPr>
        <w:tabs>
          <w:tab w:val="left" w:pos="1134"/>
        </w:tabs>
        <w:ind w:left="0" w:firstLine="851"/>
        <w:rPr>
          <w:szCs w:val="24"/>
        </w:rPr>
      </w:pPr>
      <w:r w:rsidRPr="00F45FDD">
        <w:rPr>
          <w:szCs w:val="24"/>
        </w:rPr>
        <w:t xml:space="preserve">Vietos projekto vertė </w:t>
      </w:r>
      <w:r w:rsidRPr="00F45FDD">
        <w:rPr>
          <w:szCs w:val="24"/>
          <w:lang w:eastAsia="lt-LT"/>
        </w:rPr>
        <w:t xml:space="preserve">iki </w:t>
      </w:r>
      <w:r w:rsidRPr="00F45FDD">
        <w:rPr>
          <w:szCs w:val="24"/>
        </w:rPr>
        <w:t>_____</w:t>
      </w:r>
      <w:r w:rsidR="00293ABC" w:rsidRPr="00F45FDD">
        <w:rPr>
          <w:szCs w:val="24"/>
        </w:rPr>
        <w:t>______</w:t>
      </w:r>
      <w:r w:rsidRPr="00F45FDD">
        <w:rPr>
          <w:szCs w:val="24"/>
        </w:rPr>
        <w:t xml:space="preserve">_______ </w:t>
      </w:r>
      <w:r w:rsidR="00192FBB" w:rsidRPr="00F45FDD">
        <w:rPr>
          <w:szCs w:val="24"/>
        </w:rPr>
        <w:t>E</w:t>
      </w:r>
      <w:r w:rsidR="001E226B" w:rsidRPr="00F45FDD">
        <w:rPr>
          <w:szCs w:val="24"/>
        </w:rPr>
        <w:t>ur</w:t>
      </w:r>
      <w:r w:rsidRPr="00F45FDD">
        <w:rPr>
          <w:szCs w:val="24"/>
        </w:rPr>
        <w:t xml:space="preserve"> (_________________).</w:t>
      </w:r>
    </w:p>
    <w:p w14:paraId="08DC4D40" w14:textId="7B494B5E" w:rsidR="00E32AF4" w:rsidRPr="00F45FDD" w:rsidRDefault="00E32AF4" w:rsidP="00014AED">
      <w:pPr>
        <w:pStyle w:val="Pagrindinistekstas"/>
        <w:tabs>
          <w:tab w:val="left" w:pos="1311"/>
        </w:tabs>
        <w:ind w:firstLine="851"/>
        <w:rPr>
          <w:i/>
          <w:sz w:val="20"/>
        </w:rPr>
      </w:pPr>
      <w:r w:rsidRPr="00F45FDD">
        <w:rPr>
          <w:sz w:val="20"/>
        </w:rPr>
        <w:t xml:space="preserve">                                      </w:t>
      </w:r>
      <w:r w:rsidR="00EB2F07" w:rsidRPr="00F45FDD">
        <w:rPr>
          <w:sz w:val="20"/>
        </w:rPr>
        <w:t xml:space="preserve">   </w:t>
      </w:r>
      <w:r w:rsidRPr="00F45FDD">
        <w:rPr>
          <w:sz w:val="20"/>
        </w:rPr>
        <w:t xml:space="preserve">   </w:t>
      </w:r>
      <w:r w:rsidR="00293ABC" w:rsidRPr="00F45FDD">
        <w:rPr>
          <w:sz w:val="20"/>
        </w:rPr>
        <w:t xml:space="preserve"> </w:t>
      </w:r>
      <w:r w:rsidRPr="00F45FDD">
        <w:rPr>
          <w:sz w:val="20"/>
        </w:rPr>
        <w:t xml:space="preserve"> </w:t>
      </w:r>
      <w:r w:rsidR="00224031" w:rsidRPr="00F45FDD">
        <w:rPr>
          <w:sz w:val="20"/>
        </w:rPr>
        <w:t xml:space="preserve">      </w:t>
      </w:r>
      <w:r w:rsidR="00FF4180" w:rsidRPr="00F45FDD">
        <w:rPr>
          <w:i/>
          <w:sz w:val="20"/>
        </w:rPr>
        <w:t>(suma skaičiais)</w:t>
      </w:r>
      <w:r w:rsidR="00293ABC" w:rsidRPr="00F45FDD">
        <w:rPr>
          <w:i/>
          <w:sz w:val="20"/>
        </w:rPr>
        <w:t xml:space="preserve">    </w:t>
      </w:r>
      <w:r w:rsidRPr="00F45FDD">
        <w:rPr>
          <w:i/>
          <w:sz w:val="20"/>
        </w:rPr>
        <w:t xml:space="preserve">  </w:t>
      </w:r>
      <w:r w:rsidR="000661C7" w:rsidRPr="00F45FDD">
        <w:rPr>
          <w:i/>
          <w:sz w:val="20"/>
        </w:rPr>
        <w:t xml:space="preserve"> </w:t>
      </w:r>
      <w:r w:rsidR="00C91E8F" w:rsidRPr="00F45FDD">
        <w:rPr>
          <w:i/>
          <w:sz w:val="20"/>
        </w:rPr>
        <w:t xml:space="preserve">               </w:t>
      </w:r>
      <w:r w:rsidR="000661C7" w:rsidRPr="00F45FDD">
        <w:rPr>
          <w:i/>
          <w:sz w:val="20"/>
        </w:rPr>
        <w:t xml:space="preserve">           </w:t>
      </w:r>
      <w:r w:rsidRPr="00F45FDD">
        <w:rPr>
          <w:i/>
          <w:sz w:val="20"/>
        </w:rPr>
        <w:t xml:space="preserve">  (suma žodžiais)</w:t>
      </w:r>
    </w:p>
    <w:p w14:paraId="068C3724" w14:textId="5F1C5F2D" w:rsidR="00E32AF4" w:rsidRPr="00F45FDD" w:rsidRDefault="00A16371" w:rsidP="00C91E8F">
      <w:pPr>
        <w:pStyle w:val="Pagrindinistekstas"/>
        <w:tabs>
          <w:tab w:val="left" w:pos="1134"/>
        </w:tabs>
        <w:ind w:firstLine="851"/>
        <w:rPr>
          <w:szCs w:val="24"/>
        </w:rPr>
      </w:pPr>
      <w:r w:rsidRPr="00F45FDD">
        <w:rPr>
          <w:szCs w:val="24"/>
        </w:rPr>
        <w:t>6</w:t>
      </w:r>
      <w:r w:rsidR="008A5A73" w:rsidRPr="00F45FDD">
        <w:rPr>
          <w:szCs w:val="24"/>
        </w:rPr>
        <w:t>.</w:t>
      </w:r>
      <w:r w:rsidR="00AC74B4" w:rsidRPr="00F45FDD">
        <w:rPr>
          <w:szCs w:val="24"/>
        </w:rPr>
        <w:tab/>
      </w:r>
      <w:r w:rsidR="004404A3" w:rsidRPr="00F45FDD">
        <w:rPr>
          <w:szCs w:val="24"/>
        </w:rPr>
        <w:t>Pareiškėjo ir Partneri</w:t>
      </w:r>
      <w:r w:rsidR="00C43164" w:rsidRPr="00F45FDD">
        <w:rPr>
          <w:szCs w:val="24"/>
        </w:rPr>
        <w:t>o</w:t>
      </w:r>
      <w:r w:rsidR="008A5A73" w:rsidRPr="00F45FDD">
        <w:rPr>
          <w:szCs w:val="24"/>
        </w:rPr>
        <w:t xml:space="preserve"> </w:t>
      </w:r>
      <w:r w:rsidR="00DF7A63" w:rsidRPr="00F45FDD">
        <w:rPr>
          <w:szCs w:val="24"/>
        </w:rPr>
        <w:t xml:space="preserve">(-ių) </w:t>
      </w:r>
      <w:r w:rsidR="008A5A73" w:rsidRPr="00F45FDD">
        <w:rPr>
          <w:szCs w:val="24"/>
        </w:rPr>
        <w:t xml:space="preserve">įnašai, kuriais jie prisideda prie vietos projekto įgyvendinimo, detaliai išdėstomi </w:t>
      </w:r>
      <w:r w:rsidR="00C076DE" w:rsidRPr="00F45FDD">
        <w:rPr>
          <w:szCs w:val="24"/>
        </w:rPr>
        <w:t>šio</w:t>
      </w:r>
      <w:r w:rsidR="00C97832" w:rsidRPr="00F45FDD">
        <w:rPr>
          <w:szCs w:val="24"/>
        </w:rPr>
        <w:t>s</w:t>
      </w:r>
      <w:r w:rsidR="00C076DE" w:rsidRPr="00F45FDD">
        <w:rPr>
          <w:szCs w:val="24"/>
        </w:rPr>
        <w:t xml:space="preserve"> </w:t>
      </w:r>
      <w:r w:rsidR="008A5A73" w:rsidRPr="00F45FDD">
        <w:rPr>
          <w:szCs w:val="24"/>
        </w:rPr>
        <w:t>Sutarties I</w:t>
      </w:r>
      <w:r w:rsidR="00092E77" w:rsidRPr="00F45FDD">
        <w:rPr>
          <w:szCs w:val="24"/>
        </w:rPr>
        <w:t>V</w:t>
      </w:r>
      <w:r w:rsidR="008A5A73" w:rsidRPr="00F45FDD">
        <w:rPr>
          <w:szCs w:val="24"/>
        </w:rPr>
        <w:t xml:space="preserve"> skyriuje.</w:t>
      </w:r>
    </w:p>
    <w:p w14:paraId="2FA54055" w14:textId="77777777" w:rsidR="006419A5" w:rsidRPr="00F45FDD" w:rsidRDefault="006419A5" w:rsidP="005B65CB"/>
    <w:p w14:paraId="33767E4A" w14:textId="77777777" w:rsidR="008F12FD" w:rsidRPr="00F45FDD" w:rsidRDefault="00A16371" w:rsidP="00AF718D">
      <w:pPr>
        <w:pStyle w:val="Antrat1"/>
        <w:numPr>
          <w:ilvl w:val="0"/>
          <w:numId w:val="0"/>
        </w:numPr>
        <w:tabs>
          <w:tab w:val="left" w:pos="1026"/>
        </w:tabs>
        <w:rPr>
          <w:szCs w:val="24"/>
        </w:rPr>
      </w:pPr>
      <w:r w:rsidRPr="00F45FDD">
        <w:rPr>
          <w:szCs w:val="24"/>
        </w:rPr>
        <w:t>III</w:t>
      </w:r>
      <w:r w:rsidR="008F12FD" w:rsidRPr="00F45FDD">
        <w:rPr>
          <w:szCs w:val="24"/>
        </w:rPr>
        <w:t xml:space="preserve"> skyrius</w:t>
      </w:r>
    </w:p>
    <w:p w14:paraId="53868E48" w14:textId="4DC75C86" w:rsidR="007A197F" w:rsidRPr="00F45FDD" w:rsidRDefault="007A197F" w:rsidP="00AF718D">
      <w:pPr>
        <w:pStyle w:val="Antrat1"/>
        <w:numPr>
          <w:ilvl w:val="0"/>
          <w:numId w:val="0"/>
        </w:numPr>
        <w:tabs>
          <w:tab w:val="left" w:pos="1026"/>
        </w:tabs>
        <w:rPr>
          <w:szCs w:val="24"/>
        </w:rPr>
      </w:pPr>
      <w:r w:rsidRPr="00F45FDD">
        <w:rPr>
          <w:szCs w:val="24"/>
        </w:rPr>
        <w:t>Šalių teisės ir pareigos</w:t>
      </w:r>
    </w:p>
    <w:p w14:paraId="6C0D3C2A" w14:textId="77777777" w:rsidR="007A197F" w:rsidRPr="00F45FDD" w:rsidRDefault="007A197F" w:rsidP="005B65CB">
      <w:pPr>
        <w:tabs>
          <w:tab w:val="num" w:pos="0"/>
          <w:tab w:val="left" w:pos="1026"/>
        </w:tabs>
      </w:pPr>
    </w:p>
    <w:p w14:paraId="52CA198F" w14:textId="179A01D2" w:rsidR="00EB2041" w:rsidRPr="00F45FDD" w:rsidRDefault="00293819" w:rsidP="00C91E8F">
      <w:pPr>
        <w:pStyle w:val="Pagrindinistekstas"/>
        <w:tabs>
          <w:tab w:val="left" w:pos="1134"/>
        </w:tabs>
        <w:ind w:firstLine="851"/>
        <w:rPr>
          <w:szCs w:val="24"/>
        </w:rPr>
      </w:pPr>
      <w:r w:rsidRPr="00F45FDD">
        <w:rPr>
          <w:szCs w:val="24"/>
        </w:rPr>
        <w:t>7</w:t>
      </w:r>
      <w:r w:rsidR="00EB2041" w:rsidRPr="00F45FDD">
        <w:rPr>
          <w:szCs w:val="24"/>
        </w:rPr>
        <w:t>.</w:t>
      </w:r>
      <w:r w:rsidR="00AC74B4" w:rsidRPr="00F45FDD">
        <w:rPr>
          <w:szCs w:val="24"/>
        </w:rPr>
        <w:tab/>
      </w:r>
      <w:r w:rsidR="00EB2041" w:rsidRPr="00F45FDD">
        <w:rPr>
          <w:szCs w:val="24"/>
        </w:rPr>
        <w:t>Šalys įsipareigoja</w:t>
      </w:r>
      <w:r w:rsidR="00561F1B" w:rsidRPr="00F45FDD">
        <w:rPr>
          <w:szCs w:val="24"/>
        </w:rPr>
        <w:t xml:space="preserve"> </w:t>
      </w:r>
      <w:r w:rsidR="00561F1B" w:rsidRPr="00F45FDD">
        <w:t>prisiimti pareigas, susijusias su parama vietos projektui įgyvendinti, ir jų laikytis iki vietos projekto įgyvendinimo kontrolės laikotarpio pabaigos</w:t>
      </w:r>
      <w:r w:rsidR="00EB2041" w:rsidRPr="00F45FDD">
        <w:rPr>
          <w:szCs w:val="24"/>
        </w:rPr>
        <w:t>:</w:t>
      </w:r>
    </w:p>
    <w:p w14:paraId="7F551078" w14:textId="41247014" w:rsidR="00EB2041" w:rsidRPr="00F45FDD" w:rsidRDefault="00293819" w:rsidP="00D41074">
      <w:pPr>
        <w:pStyle w:val="SUT1"/>
        <w:numPr>
          <w:ilvl w:val="0"/>
          <w:numId w:val="0"/>
        </w:numPr>
        <w:tabs>
          <w:tab w:val="left" w:pos="1368"/>
        </w:tabs>
        <w:spacing w:line="240" w:lineRule="auto"/>
        <w:ind w:firstLine="851"/>
        <w:rPr>
          <w:szCs w:val="24"/>
        </w:rPr>
      </w:pPr>
      <w:r w:rsidRPr="00F45FDD">
        <w:rPr>
          <w:szCs w:val="24"/>
        </w:rPr>
        <w:t>7</w:t>
      </w:r>
      <w:r w:rsidR="00EB2041" w:rsidRPr="00F45FDD">
        <w:rPr>
          <w:szCs w:val="24"/>
        </w:rPr>
        <w:t>.1.</w:t>
      </w:r>
      <w:r w:rsidR="00AC74B4" w:rsidRPr="00F45FDD">
        <w:rPr>
          <w:szCs w:val="24"/>
        </w:rPr>
        <w:tab/>
      </w:r>
      <w:r w:rsidR="00EB2041" w:rsidRPr="00F45FDD">
        <w:rPr>
          <w:szCs w:val="24"/>
        </w:rPr>
        <w:t xml:space="preserve">įgyvendinti vietos projektą taip, kaip numatyta vietos projekto paraiškoje ir </w:t>
      </w:r>
      <w:r w:rsidR="00603EC3" w:rsidRPr="00F45FDD">
        <w:rPr>
          <w:szCs w:val="24"/>
        </w:rPr>
        <w:t>vietos projekto vykdymo sutart</w:t>
      </w:r>
      <w:r w:rsidR="008976B7" w:rsidRPr="00F45FDD">
        <w:rPr>
          <w:szCs w:val="24"/>
        </w:rPr>
        <w:t>yje</w:t>
      </w:r>
      <w:r w:rsidR="00D41074" w:rsidRPr="00F45FDD">
        <w:rPr>
          <w:szCs w:val="24"/>
        </w:rPr>
        <w:t>,</w:t>
      </w:r>
      <w:r w:rsidR="003A26AF" w:rsidRPr="00F45FDD">
        <w:rPr>
          <w:szCs w:val="24"/>
        </w:rPr>
        <w:t xml:space="preserve"> </w:t>
      </w:r>
      <w:r w:rsidR="00CC2040" w:rsidRPr="00F45FDD">
        <w:rPr>
          <w:szCs w:val="24"/>
        </w:rPr>
        <w:t xml:space="preserve">ir užtikrinti, kad </w:t>
      </w:r>
      <w:r w:rsidR="00CC2040" w:rsidRPr="00F45FDD">
        <w:t xml:space="preserve">vietos projekto paraiškoje deklaruojama atitiktis </w:t>
      </w:r>
      <w:r w:rsidR="00951455" w:rsidRPr="00F45FDD">
        <w:t xml:space="preserve">vietos projekto tinkamumo finansuoti sąlygoms </w:t>
      </w:r>
      <w:r w:rsidR="00CC2040" w:rsidRPr="00F45FDD">
        <w:t>būtų išlaikoma viso vietos projekto įgyvendinimo ir kontrolės laikotarpiu</w:t>
      </w:r>
      <w:r w:rsidR="00951455" w:rsidRPr="00F45FDD">
        <w:t xml:space="preserve"> (išskyrus atvejus, kai </w:t>
      </w:r>
      <w:r w:rsidR="003B7BD5" w:rsidRPr="00F45FDD">
        <w:rPr>
          <w:bCs/>
        </w:rPr>
        <w:t xml:space="preserve">Vietos projektų, įgyvendinamų bendruomenių inicijuotos vietos plėtros būdu, administravimo taisyklėse, patvirtintose Lietuvos Respublikos žemės ūkio ministro 2016 m. rugsėjo 21 d. įsakymu Nr. 3D-544 „Dėl </w:t>
      </w:r>
      <w:r w:rsidR="00D41074" w:rsidRPr="00F45FDD">
        <w:rPr>
          <w:bCs/>
        </w:rPr>
        <w:t>V</w:t>
      </w:r>
      <w:r w:rsidR="003B7BD5" w:rsidRPr="00F45FDD">
        <w:rPr>
          <w:bCs/>
        </w:rPr>
        <w:t xml:space="preserve">ietos projektų, įgyvendinamų bendruomenių inicijuotos vietos plėtros būdu, administravimo taisyklių patvirtinimo“ (toliau – </w:t>
      </w:r>
      <w:r w:rsidR="003B7BD5" w:rsidRPr="00F45FDD">
        <w:t>Taisyklės)</w:t>
      </w:r>
      <w:r w:rsidR="00D41074" w:rsidRPr="00F45FDD">
        <w:t>,</w:t>
      </w:r>
      <w:r w:rsidR="003B7BD5" w:rsidRPr="00F45FDD">
        <w:t xml:space="preserve"> </w:t>
      </w:r>
      <w:r w:rsidR="00951455" w:rsidRPr="00F45FDD">
        <w:t>/ FSA nurodyta kitaip)</w:t>
      </w:r>
      <w:r w:rsidR="00603EC3" w:rsidRPr="00F45FDD">
        <w:rPr>
          <w:szCs w:val="24"/>
        </w:rPr>
        <w:t>;</w:t>
      </w:r>
    </w:p>
    <w:p w14:paraId="7D65CE91" w14:textId="6554CDFD" w:rsidR="00EB2041" w:rsidRPr="00F45FDD" w:rsidRDefault="00293819" w:rsidP="00D41074">
      <w:pPr>
        <w:pStyle w:val="SUT1"/>
        <w:numPr>
          <w:ilvl w:val="0"/>
          <w:numId w:val="0"/>
        </w:numPr>
        <w:tabs>
          <w:tab w:val="left" w:pos="1368"/>
        </w:tabs>
        <w:spacing w:line="240" w:lineRule="auto"/>
        <w:ind w:firstLine="851"/>
        <w:rPr>
          <w:szCs w:val="24"/>
        </w:rPr>
      </w:pPr>
      <w:r w:rsidRPr="00F45FDD">
        <w:rPr>
          <w:szCs w:val="24"/>
        </w:rPr>
        <w:t>7</w:t>
      </w:r>
      <w:r w:rsidR="00EB2041" w:rsidRPr="00F45FDD">
        <w:rPr>
          <w:szCs w:val="24"/>
        </w:rPr>
        <w:t>.2.</w:t>
      </w:r>
      <w:r w:rsidR="00AC74B4" w:rsidRPr="00F45FDD">
        <w:rPr>
          <w:szCs w:val="24"/>
        </w:rPr>
        <w:tab/>
      </w:r>
      <w:r w:rsidR="00EB2041" w:rsidRPr="00F45FDD">
        <w:rPr>
          <w:szCs w:val="24"/>
        </w:rPr>
        <w:t>prisidėti prie vietos projekto įgyvendinimo</w:t>
      </w:r>
      <w:r w:rsidR="00D41074" w:rsidRPr="00F45FDD">
        <w:rPr>
          <w:szCs w:val="24"/>
        </w:rPr>
        <w:t xml:space="preserve"> taip</w:t>
      </w:r>
      <w:r w:rsidR="00EB2041" w:rsidRPr="00F45FDD">
        <w:rPr>
          <w:szCs w:val="24"/>
        </w:rPr>
        <w:t xml:space="preserve">, kaip </w:t>
      </w:r>
      <w:r w:rsidR="00363B2D" w:rsidRPr="00F45FDD">
        <w:rPr>
          <w:szCs w:val="24"/>
        </w:rPr>
        <w:t>numatyta S</w:t>
      </w:r>
      <w:r w:rsidR="00EB2041" w:rsidRPr="00F45FDD">
        <w:rPr>
          <w:szCs w:val="24"/>
        </w:rPr>
        <w:t xml:space="preserve">utarties </w:t>
      </w:r>
      <w:r w:rsidR="00092E77" w:rsidRPr="00F45FDD">
        <w:rPr>
          <w:szCs w:val="24"/>
        </w:rPr>
        <w:t>IV</w:t>
      </w:r>
      <w:r w:rsidR="00EB2041" w:rsidRPr="00F45FDD">
        <w:rPr>
          <w:szCs w:val="24"/>
        </w:rPr>
        <w:t xml:space="preserve"> skyriuje</w:t>
      </w:r>
      <w:r w:rsidR="00DC7B93" w:rsidRPr="00F45FDD">
        <w:rPr>
          <w:szCs w:val="24"/>
        </w:rPr>
        <w:t xml:space="preserve"> „Pareiškėjo ir partnerio </w:t>
      </w:r>
      <w:r w:rsidR="00DC7B93" w:rsidRPr="00F45FDD">
        <w:rPr>
          <w:i/>
          <w:szCs w:val="24"/>
        </w:rPr>
        <w:t>(-</w:t>
      </w:r>
      <w:r w:rsidR="00185E03" w:rsidRPr="00F45FDD">
        <w:rPr>
          <w:i/>
          <w:szCs w:val="24"/>
        </w:rPr>
        <w:t>i</w:t>
      </w:r>
      <w:r w:rsidR="00DC7B93" w:rsidRPr="00F45FDD">
        <w:rPr>
          <w:i/>
          <w:szCs w:val="24"/>
        </w:rPr>
        <w:t>ų)</w:t>
      </w:r>
      <w:r w:rsidR="00DC7B93" w:rsidRPr="00F45FDD">
        <w:rPr>
          <w:szCs w:val="24"/>
        </w:rPr>
        <w:t xml:space="preserve"> įnašai į vietos projektą“</w:t>
      </w:r>
      <w:r w:rsidR="00EB2041" w:rsidRPr="00F45FDD">
        <w:rPr>
          <w:szCs w:val="24"/>
        </w:rPr>
        <w:t>;</w:t>
      </w:r>
    </w:p>
    <w:p w14:paraId="45B27DFF" w14:textId="7F16A70E" w:rsidR="00EB2041" w:rsidRPr="00F45FDD" w:rsidRDefault="00293819" w:rsidP="00D41074">
      <w:pPr>
        <w:pStyle w:val="SUT1"/>
        <w:numPr>
          <w:ilvl w:val="0"/>
          <w:numId w:val="0"/>
        </w:numPr>
        <w:tabs>
          <w:tab w:val="left" w:pos="1368"/>
        </w:tabs>
        <w:spacing w:line="240" w:lineRule="auto"/>
        <w:ind w:firstLine="851"/>
        <w:rPr>
          <w:szCs w:val="24"/>
        </w:rPr>
      </w:pPr>
      <w:r w:rsidRPr="00F45FDD">
        <w:rPr>
          <w:szCs w:val="24"/>
        </w:rPr>
        <w:t>7</w:t>
      </w:r>
      <w:r w:rsidR="00561F1B" w:rsidRPr="00F45FDD">
        <w:rPr>
          <w:szCs w:val="24"/>
        </w:rPr>
        <w:t>.3</w:t>
      </w:r>
      <w:r w:rsidR="00EB2041" w:rsidRPr="00F45FDD">
        <w:rPr>
          <w:szCs w:val="24"/>
        </w:rPr>
        <w:t>.</w:t>
      </w:r>
      <w:r w:rsidR="00AC74B4" w:rsidRPr="00F45FDD">
        <w:rPr>
          <w:szCs w:val="24"/>
        </w:rPr>
        <w:tab/>
      </w:r>
      <w:r w:rsidR="00EB2041" w:rsidRPr="00F45FDD">
        <w:rPr>
          <w:szCs w:val="24"/>
        </w:rPr>
        <w:t xml:space="preserve">bendradarbiauti, teikti informaciją, susijusią su </w:t>
      </w:r>
      <w:r w:rsidR="00C076DE" w:rsidRPr="00F45FDD">
        <w:rPr>
          <w:szCs w:val="24"/>
        </w:rPr>
        <w:t xml:space="preserve">šioje </w:t>
      </w:r>
      <w:r w:rsidR="00A16371" w:rsidRPr="00F45FDD">
        <w:rPr>
          <w:szCs w:val="24"/>
        </w:rPr>
        <w:t>S</w:t>
      </w:r>
      <w:r w:rsidR="00EB2041" w:rsidRPr="00F45FDD">
        <w:rPr>
          <w:szCs w:val="24"/>
        </w:rPr>
        <w:t>utartyje numatytų įsipareigojimų vykdymu, informaciją apie vietos projekto įgyvendinimo eigą;</w:t>
      </w:r>
    </w:p>
    <w:p w14:paraId="6B987A13" w14:textId="4FE6101A" w:rsidR="00EB2041" w:rsidRPr="00F45FDD" w:rsidRDefault="00293819" w:rsidP="00D41074">
      <w:pPr>
        <w:pStyle w:val="SUT1"/>
        <w:numPr>
          <w:ilvl w:val="0"/>
          <w:numId w:val="0"/>
        </w:numPr>
        <w:tabs>
          <w:tab w:val="left" w:pos="1368"/>
        </w:tabs>
        <w:spacing w:line="240" w:lineRule="auto"/>
        <w:ind w:firstLine="851"/>
        <w:rPr>
          <w:szCs w:val="24"/>
        </w:rPr>
      </w:pPr>
      <w:r w:rsidRPr="00F45FDD">
        <w:rPr>
          <w:szCs w:val="24"/>
        </w:rPr>
        <w:t>7</w:t>
      </w:r>
      <w:r w:rsidR="00561F1B" w:rsidRPr="00F45FDD">
        <w:rPr>
          <w:szCs w:val="24"/>
        </w:rPr>
        <w:t>.4</w:t>
      </w:r>
      <w:r w:rsidR="00EB2041" w:rsidRPr="00F45FDD">
        <w:rPr>
          <w:szCs w:val="24"/>
        </w:rPr>
        <w:t>.</w:t>
      </w:r>
      <w:r w:rsidR="00AC74B4" w:rsidRPr="00F45FDD">
        <w:rPr>
          <w:szCs w:val="24"/>
        </w:rPr>
        <w:tab/>
      </w:r>
      <w:r w:rsidR="00EB2041" w:rsidRPr="00F45FDD">
        <w:rPr>
          <w:szCs w:val="24"/>
        </w:rPr>
        <w:t>pasiekti visus tikslus, rezultatus, numatytus vietos projekto paraiškoje ir vietos projekto vykdymo sutartyje;</w:t>
      </w:r>
    </w:p>
    <w:p w14:paraId="3E832008" w14:textId="1F3E5D73" w:rsidR="000E7440" w:rsidRPr="00F45FDD" w:rsidRDefault="00561F1B" w:rsidP="00D41074">
      <w:pPr>
        <w:pStyle w:val="Pagrindiniotekstotrauka3"/>
        <w:tabs>
          <w:tab w:val="left" w:pos="1368"/>
          <w:tab w:val="left" w:pos="1418"/>
        </w:tabs>
        <w:spacing w:line="240" w:lineRule="auto"/>
        <w:ind w:firstLine="851"/>
        <w:rPr>
          <w:lang w:val="lt-LT"/>
        </w:rPr>
      </w:pPr>
      <w:r w:rsidRPr="00F45FDD">
        <w:rPr>
          <w:lang w:val="lt-LT"/>
        </w:rPr>
        <w:t>7.5</w:t>
      </w:r>
      <w:r w:rsidR="000E7440" w:rsidRPr="00F45FDD">
        <w:rPr>
          <w:lang w:val="lt-LT"/>
        </w:rPr>
        <w:t>.</w:t>
      </w:r>
      <w:r w:rsidR="000E7440" w:rsidRPr="00F45FDD">
        <w:rPr>
          <w:lang w:val="lt-LT"/>
        </w:rPr>
        <w:tab/>
        <w:t xml:space="preserve">vykdyti su mokesčių mokėjimu ir, jei Pareiškėjas ar Partneris </w:t>
      </w:r>
      <w:r w:rsidR="00DF7A63" w:rsidRPr="00F45FDD">
        <w:rPr>
          <w:i/>
          <w:lang w:val="lt-LT"/>
        </w:rPr>
        <w:t>(-</w:t>
      </w:r>
      <w:r w:rsidR="00185E03" w:rsidRPr="00F45FDD">
        <w:rPr>
          <w:i/>
          <w:lang w:val="lt-LT"/>
        </w:rPr>
        <w:t>i</w:t>
      </w:r>
      <w:r w:rsidR="00DF7A63" w:rsidRPr="00F45FDD">
        <w:rPr>
          <w:i/>
          <w:lang w:val="lt-LT"/>
        </w:rPr>
        <w:t>ai)</w:t>
      </w:r>
      <w:r w:rsidR="00DF7A63" w:rsidRPr="00F45FDD">
        <w:rPr>
          <w:lang w:val="lt-LT"/>
        </w:rPr>
        <w:t xml:space="preserve"> </w:t>
      </w:r>
      <w:r w:rsidR="000E7440" w:rsidRPr="00F45FDD">
        <w:rPr>
          <w:lang w:val="lt-LT"/>
        </w:rPr>
        <w:t xml:space="preserve">yra registruotas </w:t>
      </w:r>
      <w:r w:rsidR="00D41074" w:rsidRPr="00F45FDD">
        <w:rPr>
          <w:i/>
          <w:lang w:val="lt-LT"/>
        </w:rPr>
        <w:t>(-i)</w:t>
      </w:r>
      <w:r w:rsidR="00D41074" w:rsidRPr="00F45FDD">
        <w:rPr>
          <w:lang w:val="lt-LT"/>
        </w:rPr>
        <w:t xml:space="preserve"> </w:t>
      </w:r>
      <w:r w:rsidR="000E7440" w:rsidRPr="00F45FDD">
        <w:rPr>
          <w:lang w:val="lt-LT"/>
        </w:rPr>
        <w:t>draudėju</w:t>
      </w:r>
      <w:r w:rsidR="00D41074" w:rsidRPr="00F45FDD">
        <w:rPr>
          <w:lang w:val="lt-LT"/>
        </w:rPr>
        <w:t xml:space="preserve"> </w:t>
      </w:r>
      <w:r w:rsidR="00D41074" w:rsidRPr="00F45FDD">
        <w:rPr>
          <w:i/>
          <w:lang w:val="lt-LT"/>
        </w:rPr>
        <w:t>(-ais)</w:t>
      </w:r>
      <w:r w:rsidR="000E7440" w:rsidRPr="00F45FDD">
        <w:rPr>
          <w:lang w:val="lt-LT"/>
        </w:rPr>
        <w:t>, su socialinio draudimo įnašų mokėjimu susijusius įsipareigojimus, vadovaudam</w:t>
      </w:r>
      <w:r w:rsidR="00D41074" w:rsidRPr="00F45FDD">
        <w:rPr>
          <w:lang w:val="lt-LT"/>
        </w:rPr>
        <w:t>osi</w:t>
      </w:r>
      <w:r w:rsidR="000E7440" w:rsidRPr="00F45FDD">
        <w:rPr>
          <w:lang w:val="lt-LT"/>
        </w:rPr>
        <w:t xml:space="preserve"> Lietuvos Respublikos teisės aktais</w:t>
      </w:r>
      <w:r w:rsidR="000E7440" w:rsidRPr="00F45FDD">
        <w:rPr>
          <w:rStyle w:val="Puslapioinaosnuoroda"/>
          <w:lang w:val="lt-LT"/>
        </w:rPr>
        <w:footnoteReference w:id="2"/>
      </w:r>
      <w:r w:rsidR="000E7440" w:rsidRPr="00F45FDD">
        <w:rPr>
          <w:lang w:val="lt-LT"/>
        </w:rPr>
        <w:t>;</w:t>
      </w:r>
    </w:p>
    <w:p w14:paraId="4AB3C099" w14:textId="4DDBCA49" w:rsidR="00EB2041" w:rsidRPr="00F45FDD" w:rsidRDefault="00603EC3" w:rsidP="00D41074">
      <w:pPr>
        <w:pStyle w:val="Pagrindiniotekstotrauka3"/>
        <w:tabs>
          <w:tab w:val="clear" w:pos="993"/>
          <w:tab w:val="left" w:pos="1368"/>
          <w:tab w:val="left" w:pos="1418"/>
        </w:tabs>
        <w:spacing w:line="240" w:lineRule="auto"/>
        <w:ind w:firstLine="851"/>
        <w:rPr>
          <w:lang w:val="lt-LT"/>
        </w:rPr>
      </w:pPr>
      <w:r w:rsidRPr="00F45FDD">
        <w:rPr>
          <w:lang w:val="lt-LT"/>
        </w:rPr>
        <w:t>7</w:t>
      </w:r>
      <w:r w:rsidR="00EB2041" w:rsidRPr="00F45FDD">
        <w:rPr>
          <w:lang w:val="lt-LT"/>
        </w:rPr>
        <w:t>.</w:t>
      </w:r>
      <w:r w:rsidR="00561F1B" w:rsidRPr="00F45FDD">
        <w:rPr>
          <w:lang w:val="lt-LT"/>
        </w:rPr>
        <w:t>6</w:t>
      </w:r>
      <w:r w:rsidR="00EB2041" w:rsidRPr="00F45FDD">
        <w:rPr>
          <w:lang w:val="lt-LT"/>
        </w:rPr>
        <w:t>.</w:t>
      </w:r>
      <w:r w:rsidR="00AC74B4" w:rsidRPr="00F45FDD">
        <w:rPr>
          <w:lang w:val="lt-LT"/>
        </w:rPr>
        <w:tab/>
      </w:r>
      <w:r w:rsidR="00337927" w:rsidRPr="00F45FDD">
        <w:rPr>
          <w:lang w:val="lt-LT"/>
        </w:rPr>
        <w:t xml:space="preserve">VVG </w:t>
      </w:r>
      <w:r w:rsidR="00AC0248" w:rsidRPr="00F45FDD">
        <w:rPr>
          <w:bCs/>
          <w:lang w:val="lt-LT"/>
        </w:rPr>
        <w:t xml:space="preserve">ir Agentūrai </w:t>
      </w:r>
      <w:r w:rsidR="00EB2041" w:rsidRPr="00F45FDD">
        <w:rPr>
          <w:lang w:val="lt-LT"/>
        </w:rPr>
        <w:t>reikalaujant ne vėliau kaip per 5 (</w:t>
      </w:r>
      <w:r w:rsidR="00E66BB6" w:rsidRPr="00F45FDD">
        <w:rPr>
          <w:lang w:val="lt-LT"/>
        </w:rPr>
        <w:t xml:space="preserve">penkias) darbo dienas raštu </w:t>
      </w:r>
      <w:r w:rsidR="00EB2041" w:rsidRPr="00F45FDD">
        <w:rPr>
          <w:lang w:val="lt-LT"/>
        </w:rPr>
        <w:t>pateikti informaciją, susijusią su vykdomu vietos projektu;</w:t>
      </w:r>
    </w:p>
    <w:p w14:paraId="6CF083D2" w14:textId="14D66976" w:rsidR="007825A1" w:rsidRPr="00F45FDD" w:rsidRDefault="00603EC3" w:rsidP="00D41074">
      <w:pPr>
        <w:pStyle w:val="SUT1"/>
        <w:numPr>
          <w:ilvl w:val="0"/>
          <w:numId w:val="0"/>
        </w:numPr>
        <w:tabs>
          <w:tab w:val="left" w:pos="1368"/>
          <w:tab w:val="left" w:pos="1418"/>
        </w:tabs>
        <w:spacing w:line="240" w:lineRule="auto"/>
        <w:ind w:firstLine="851"/>
        <w:rPr>
          <w:bCs/>
          <w:szCs w:val="24"/>
        </w:rPr>
      </w:pPr>
      <w:r w:rsidRPr="00F45FDD">
        <w:rPr>
          <w:bCs/>
          <w:szCs w:val="24"/>
        </w:rPr>
        <w:t>7</w:t>
      </w:r>
      <w:r w:rsidR="00EA5A5C" w:rsidRPr="00F45FDD">
        <w:rPr>
          <w:bCs/>
          <w:szCs w:val="24"/>
        </w:rPr>
        <w:t>.</w:t>
      </w:r>
      <w:r w:rsidR="00561F1B" w:rsidRPr="00F45FDD">
        <w:rPr>
          <w:bCs/>
          <w:szCs w:val="24"/>
        </w:rPr>
        <w:t>7</w:t>
      </w:r>
      <w:r w:rsidR="00A80FC7" w:rsidRPr="00F45FDD">
        <w:rPr>
          <w:bCs/>
          <w:szCs w:val="24"/>
        </w:rPr>
        <w:t>.</w:t>
      </w:r>
      <w:r w:rsidR="00A80FC7" w:rsidRPr="00F45FDD">
        <w:rPr>
          <w:bCs/>
          <w:szCs w:val="24"/>
        </w:rPr>
        <w:tab/>
      </w:r>
      <w:r w:rsidR="007825A1" w:rsidRPr="00F45FDD">
        <w:rPr>
          <w:bCs/>
          <w:szCs w:val="24"/>
        </w:rPr>
        <w:t xml:space="preserve">raštu teikti </w:t>
      </w:r>
      <w:r w:rsidR="00337927" w:rsidRPr="00F45FDD">
        <w:rPr>
          <w:bCs/>
          <w:szCs w:val="24"/>
        </w:rPr>
        <w:t xml:space="preserve">VVG </w:t>
      </w:r>
      <w:r w:rsidR="007825A1" w:rsidRPr="00F45FDD">
        <w:rPr>
          <w:bCs/>
          <w:szCs w:val="24"/>
        </w:rPr>
        <w:t xml:space="preserve">ir </w:t>
      </w:r>
      <w:r w:rsidR="00D41074" w:rsidRPr="00F45FDD">
        <w:rPr>
          <w:bCs/>
          <w:szCs w:val="24"/>
        </w:rPr>
        <w:t xml:space="preserve">Nacionalinei mokėjimo agentūrai prie Žemės ūkio ministerijos (toliau – </w:t>
      </w:r>
      <w:r w:rsidR="007825A1" w:rsidRPr="00F45FDD">
        <w:rPr>
          <w:bCs/>
          <w:szCs w:val="24"/>
        </w:rPr>
        <w:t>Agentūra</w:t>
      </w:r>
      <w:r w:rsidR="00D41074" w:rsidRPr="00F45FDD">
        <w:rPr>
          <w:bCs/>
          <w:szCs w:val="24"/>
        </w:rPr>
        <w:t>)</w:t>
      </w:r>
      <w:r w:rsidR="007825A1" w:rsidRPr="00F45FDD">
        <w:rPr>
          <w:bCs/>
          <w:szCs w:val="24"/>
        </w:rPr>
        <w:t xml:space="preserve"> paklausimus, susijusius su vietos projekto įgyvendinimu;</w:t>
      </w:r>
    </w:p>
    <w:p w14:paraId="61FE121D" w14:textId="009890A3" w:rsidR="00CD1C99" w:rsidRPr="00F45FDD" w:rsidRDefault="00561F1B" w:rsidP="00D41074">
      <w:pPr>
        <w:pStyle w:val="SUT1"/>
        <w:numPr>
          <w:ilvl w:val="0"/>
          <w:numId w:val="0"/>
        </w:numPr>
        <w:tabs>
          <w:tab w:val="left" w:pos="1276"/>
          <w:tab w:val="left" w:pos="1368"/>
          <w:tab w:val="left" w:pos="1425"/>
          <w:tab w:val="left" w:pos="1539"/>
        </w:tabs>
        <w:spacing w:line="240" w:lineRule="auto"/>
        <w:ind w:firstLine="851"/>
        <w:rPr>
          <w:bCs/>
          <w:szCs w:val="24"/>
        </w:rPr>
      </w:pPr>
      <w:r w:rsidRPr="00F45FDD">
        <w:rPr>
          <w:bCs/>
          <w:szCs w:val="24"/>
        </w:rPr>
        <w:t>7.8</w:t>
      </w:r>
      <w:r w:rsidR="00A80FC7" w:rsidRPr="00F45FDD">
        <w:rPr>
          <w:bCs/>
          <w:szCs w:val="24"/>
        </w:rPr>
        <w:t>.</w:t>
      </w:r>
      <w:r w:rsidR="00A80FC7" w:rsidRPr="00F45FDD">
        <w:rPr>
          <w:bCs/>
          <w:szCs w:val="24"/>
        </w:rPr>
        <w:tab/>
      </w:r>
      <w:r w:rsidR="00EA5A5C" w:rsidRPr="00F45FDD">
        <w:rPr>
          <w:bCs/>
          <w:szCs w:val="24"/>
        </w:rPr>
        <w:t>atlikti kitus veiksmus, reikalingus bendram tikslui pasiekti</w:t>
      </w:r>
      <w:r w:rsidR="00603EC3" w:rsidRPr="00F45FDD">
        <w:rPr>
          <w:bCs/>
          <w:szCs w:val="24"/>
        </w:rPr>
        <w:t>;</w:t>
      </w:r>
    </w:p>
    <w:p w14:paraId="42EC0334" w14:textId="0646136A" w:rsidR="004D23D1" w:rsidRPr="00F45FDD" w:rsidRDefault="00561F1B" w:rsidP="00D41074">
      <w:pPr>
        <w:pStyle w:val="Pagrindiniotekstotrauka3"/>
        <w:tabs>
          <w:tab w:val="left" w:pos="1368"/>
          <w:tab w:val="left" w:pos="1539"/>
        </w:tabs>
        <w:spacing w:line="240" w:lineRule="auto"/>
        <w:ind w:firstLine="851"/>
        <w:rPr>
          <w:lang w:val="lt-LT"/>
        </w:rPr>
      </w:pPr>
      <w:r w:rsidRPr="00F45FDD">
        <w:rPr>
          <w:lang w:val="lt-LT"/>
        </w:rPr>
        <w:t>7.9</w:t>
      </w:r>
      <w:r w:rsidR="004D23D1" w:rsidRPr="00F45FDD">
        <w:rPr>
          <w:lang w:val="lt-LT"/>
        </w:rPr>
        <w:t>.</w:t>
      </w:r>
      <w:r w:rsidR="00D41074" w:rsidRPr="00F45FDD">
        <w:rPr>
          <w:lang w:val="lt-LT"/>
        </w:rPr>
        <w:tab/>
      </w:r>
      <w:r w:rsidR="004D23D1" w:rsidRPr="00F45FDD">
        <w:rPr>
          <w:lang w:val="lt-LT"/>
        </w:rPr>
        <w:t>nenutraukti gamybinės veiklos ir neperkelti jos už VVG teritorijos ribų vietos projekto įgyvendinimo metu ir vietos projekto įgyvendinimo kontrolės laikotarpiu;</w:t>
      </w:r>
      <w:r w:rsidR="004D23D1" w:rsidRPr="00F45FDD">
        <w:rPr>
          <w:rStyle w:val="Puslapioinaosnuoroda"/>
          <w:lang w:val="lt-LT"/>
        </w:rPr>
        <w:footnoteReference w:id="3"/>
      </w:r>
    </w:p>
    <w:p w14:paraId="72B95E16" w14:textId="49638513" w:rsidR="004D23D1" w:rsidRPr="00F45FDD" w:rsidRDefault="0066754B" w:rsidP="00D41074">
      <w:pPr>
        <w:pStyle w:val="Pagrindiniotekstotrauka3"/>
        <w:tabs>
          <w:tab w:val="left" w:pos="1418"/>
        </w:tabs>
        <w:spacing w:line="240" w:lineRule="auto"/>
        <w:ind w:firstLine="851"/>
        <w:rPr>
          <w:lang w:val="lt-LT"/>
        </w:rPr>
      </w:pPr>
      <w:r w:rsidRPr="00F45FDD">
        <w:rPr>
          <w:lang w:val="lt-LT"/>
        </w:rPr>
        <w:t>7.10</w:t>
      </w:r>
      <w:r w:rsidR="004D23D1" w:rsidRPr="00F45FDD">
        <w:rPr>
          <w:lang w:val="lt-LT"/>
        </w:rPr>
        <w:t>.</w:t>
      </w:r>
      <w:r w:rsidR="00D41074" w:rsidRPr="00F45FDD">
        <w:rPr>
          <w:lang w:val="lt-LT"/>
        </w:rPr>
        <w:tab/>
      </w:r>
      <w:r w:rsidR="004D23D1" w:rsidRPr="00F45FDD">
        <w:rPr>
          <w:lang w:val="lt-LT"/>
        </w:rPr>
        <w:t>nepakeisti veiklos pobūdžio, tikslų ar įgyvendinimo sąlygų, kai tokie veiksmai pakenkia pradiniams vietos projekto tikslams</w:t>
      </w:r>
      <w:r w:rsidR="009C10C9" w:rsidRPr="00F45FDD">
        <w:rPr>
          <w:lang w:val="lt-LT"/>
        </w:rPr>
        <w:t>;</w:t>
      </w:r>
      <w:r w:rsidR="009C10C9" w:rsidRPr="00F45FDD">
        <w:rPr>
          <w:rStyle w:val="Puslapioinaosnuoroda"/>
          <w:lang w:val="lt-LT"/>
        </w:rPr>
        <w:footnoteReference w:id="4"/>
      </w:r>
      <w:r w:rsidR="004D23D1" w:rsidRPr="00F45FDD">
        <w:rPr>
          <w:lang w:val="lt-LT"/>
        </w:rPr>
        <w:t xml:space="preserve"> </w:t>
      </w:r>
    </w:p>
    <w:p w14:paraId="3A037C43" w14:textId="19F066ED" w:rsidR="002D47A3" w:rsidRPr="00F45FDD" w:rsidRDefault="002D47A3" w:rsidP="00D41074">
      <w:pPr>
        <w:pStyle w:val="Pagrindiniotekstotrauka3"/>
        <w:tabs>
          <w:tab w:val="left" w:pos="1418"/>
        </w:tabs>
        <w:spacing w:line="240" w:lineRule="auto"/>
        <w:ind w:firstLine="851"/>
        <w:rPr>
          <w:lang w:val="lt-LT"/>
        </w:rPr>
      </w:pPr>
      <w:r w:rsidRPr="00F45FDD">
        <w:rPr>
          <w:lang w:val="lt-LT"/>
        </w:rPr>
        <w:lastRenderedPageBreak/>
        <w:t>7.11.</w:t>
      </w:r>
      <w:r w:rsidR="00D41074" w:rsidRPr="00F45FDD">
        <w:rPr>
          <w:lang w:val="lt-LT"/>
        </w:rPr>
        <w:tab/>
        <w:t xml:space="preserve">įgyvendinant </w:t>
      </w:r>
      <w:r w:rsidRPr="00F45FDD">
        <w:rPr>
          <w:lang w:val="lt-LT"/>
        </w:rPr>
        <w:t>vietos projekt</w:t>
      </w:r>
      <w:r w:rsidR="00D41074" w:rsidRPr="00F45FDD">
        <w:rPr>
          <w:lang w:val="lt-LT"/>
        </w:rPr>
        <w:t>ą</w:t>
      </w:r>
      <w:r w:rsidRPr="00F45FDD">
        <w:rPr>
          <w:lang w:val="lt-LT"/>
        </w:rPr>
        <w:t xml:space="preserve"> ir jo kontrolės laikotarpiu jokiu būdu neperleisti, neįkeisti ilgalaikio turto ar kitokiu būdu nesuvaržyti daiktinių teisių į ilgalaikį turtą, kuris įsigytas iš paramos vietos projektui įgyvendinti lėšų;</w:t>
      </w:r>
    </w:p>
    <w:p w14:paraId="7608EE01" w14:textId="36A9626C" w:rsidR="007934A5" w:rsidRPr="00F45FDD" w:rsidRDefault="006912C6" w:rsidP="00D41074">
      <w:pPr>
        <w:pStyle w:val="Pagrindiniotekstotrauka3"/>
        <w:tabs>
          <w:tab w:val="left" w:pos="1418"/>
        </w:tabs>
        <w:spacing w:line="240" w:lineRule="auto"/>
        <w:ind w:firstLine="851"/>
        <w:rPr>
          <w:lang w:val="lt-LT"/>
        </w:rPr>
      </w:pPr>
      <w:r w:rsidRPr="00F45FDD">
        <w:rPr>
          <w:lang w:val="lt-LT"/>
        </w:rPr>
        <w:t>7.12</w:t>
      </w:r>
      <w:r w:rsidR="007934A5" w:rsidRPr="00F45FDD">
        <w:rPr>
          <w:lang w:val="lt-LT"/>
        </w:rPr>
        <w:t>.</w:t>
      </w:r>
      <w:r w:rsidR="00D41074" w:rsidRPr="00F45FDD">
        <w:rPr>
          <w:lang w:val="lt-LT"/>
        </w:rPr>
        <w:tab/>
      </w:r>
      <w:r w:rsidR="007934A5" w:rsidRPr="00F45FDD">
        <w:rPr>
          <w:lang w:val="lt-LT"/>
        </w:rPr>
        <w:t>viešinti gautą paramą</w:t>
      </w:r>
      <w:r w:rsidR="00296EC8" w:rsidRPr="00F45FDD">
        <w:rPr>
          <w:lang w:val="lt-LT"/>
        </w:rPr>
        <w:t xml:space="preserve"> </w:t>
      </w:r>
      <w:r w:rsidR="003109BB" w:rsidRPr="00F45FDD">
        <w:rPr>
          <w:lang w:val="lt-LT"/>
        </w:rPr>
        <w:t xml:space="preserve">Taisyklėse </w:t>
      </w:r>
      <w:r w:rsidR="00296EC8" w:rsidRPr="00F45FDD">
        <w:rPr>
          <w:lang w:val="lt-LT"/>
        </w:rPr>
        <w:t>nustatyta tvarka</w:t>
      </w:r>
      <w:r w:rsidR="007934A5" w:rsidRPr="00F45FDD">
        <w:rPr>
          <w:lang w:val="lt-LT"/>
        </w:rPr>
        <w:t>;</w:t>
      </w:r>
      <w:r w:rsidR="007934A5" w:rsidRPr="00F45FDD">
        <w:rPr>
          <w:rStyle w:val="Puslapioinaosnuoroda"/>
          <w:lang w:val="lt-LT"/>
        </w:rPr>
        <w:footnoteReference w:id="5"/>
      </w:r>
    </w:p>
    <w:p w14:paraId="6B09C211" w14:textId="1B319849" w:rsidR="00603EC3" w:rsidRPr="00F45FDD" w:rsidRDefault="00603EC3" w:rsidP="00D41074">
      <w:pPr>
        <w:pStyle w:val="SUT1"/>
        <w:numPr>
          <w:ilvl w:val="0"/>
          <w:numId w:val="0"/>
        </w:numPr>
        <w:tabs>
          <w:tab w:val="left" w:pos="1197"/>
          <w:tab w:val="left" w:pos="1276"/>
          <w:tab w:val="left" w:pos="1418"/>
        </w:tabs>
        <w:spacing w:line="240" w:lineRule="auto"/>
        <w:ind w:firstLine="851"/>
        <w:rPr>
          <w:bCs/>
          <w:szCs w:val="24"/>
        </w:rPr>
      </w:pPr>
      <w:r w:rsidRPr="00F45FDD">
        <w:rPr>
          <w:bCs/>
          <w:szCs w:val="24"/>
        </w:rPr>
        <w:t>7.1</w:t>
      </w:r>
      <w:r w:rsidR="006912C6" w:rsidRPr="00F45FDD">
        <w:rPr>
          <w:bCs/>
          <w:szCs w:val="24"/>
        </w:rPr>
        <w:t>3</w:t>
      </w:r>
      <w:r w:rsidRPr="00F45FDD">
        <w:rPr>
          <w:bCs/>
          <w:szCs w:val="24"/>
        </w:rPr>
        <w:t>.</w:t>
      </w:r>
      <w:r w:rsidR="00AC74B4" w:rsidRPr="00F45FDD">
        <w:rPr>
          <w:bCs/>
          <w:szCs w:val="24"/>
        </w:rPr>
        <w:tab/>
      </w:r>
      <w:r w:rsidRPr="00F45FDD">
        <w:rPr>
          <w:bCs/>
          <w:szCs w:val="24"/>
        </w:rPr>
        <w:t xml:space="preserve">įgyvendinus vietos projektą, </w:t>
      </w:r>
      <w:r w:rsidR="008905DE" w:rsidRPr="00F45FDD">
        <w:rPr>
          <w:bCs/>
          <w:szCs w:val="24"/>
        </w:rPr>
        <w:t>vykdyti jo priežiūrą mažiausiai 5 (penk</w:t>
      </w:r>
      <w:r w:rsidR="00D41074" w:rsidRPr="00F45FDD">
        <w:rPr>
          <w:bCs/>
          <w:szCs w:val="24"/>
        </w:rPr>
        <w:t>erius</w:t>
      </w:r>
      <w:r w:rsidR="008905DE" w:rsidRPr="00F45FDD">
        <w:rPr>
          <w:bCs/>
          <w:szCs w:val="24"/>
        </w:rPr>
        <w:t xml:space="preserve">) </w:t>
      </w:r>
      <w:r w:rsidRPr="00F45FDD">
        <w:rPr>
          <w:bCs/>
          <w:szCs w:val="24"/>
        </w:rPr>
        <w:t>metus nuo</w:t>
      </w:r>
      <w:r w:rsidR="008905DE" w:rsidRPr="00F45FDD">
        <w:t xml:space="preserve"> Pareiškėjo galutinio mokėjimo prašymo apmokėjimo dienos</w:t>
      </w:r>
      <w:r w:rsidR="00C1298B" w:rsidRPr="00F45FDD">
        <w:rPr>
          <w:bCs/>
          <w:szCs w:val="24"/>
        </w:rPr>
        <w:t>;</w:t>
      </w:r>
      <w:r w:rsidR="008905DE" w:rsidRPr="00F45FDD">
        <w:rPr>
          <w:rStyle w:val="Puslapioinaosnuoroda"/>
          <w:bCs/>
          <w:szCs w:val="24"/>
        </w:rPr>
        <w:footnoteReference w:id="6"/>
      </w:r>
    </w:p>
    <w:p w14:paraId="0006F859" w14:textId="58ABF432" w:rsidR="003B6E1B" w:rsidRPr="00F45FDD" w:rsidRDefault="006912C6" w:rsidP="00D41074">
      <w:pPr>
        <w:pStyle w:val="SUT1"/>
        <w:numPr>
          <w:ilvl w:val="0"/>
          <w:numId w:val="0"/>
        </w:numPr>
        <w:tabs>
          <w:tab w:val="left" w:pos="1197"/>
          <w:tab w:val="left" w:pos="1276"/>
          <w:tab w:val="left" w:pos="1418"/>
        </w:tabs>
        <w:spacing w:line="240" w:lineRule="auto"/>
        <w:ind w:firstLine="851"/>
        <w:rPr>
          <w:bCs/>
          <w:szCs w:val="24"/>
        </w:rPr>
      </w:pPr>
      <w:r w:rsidRPr="00F45FDD">
        <w:rPr>
          <w:bCs/>
          <w:szCs w:val="24"/>
        </w:rPr>
        <w:t>7.14</w:t>
      </w:r>
      <w:r w:rsidR="003B6E1B" w:rsidRPr="00F45FDD">
        <w:rPr>
          <w:bCs/>
          <w:szCs w:val="24"/>
        </w:rPr>
        <w:t>.</w:t>
      </w:r>
      <w:r w:rsidR="00D41074" w:rsidRPr="00F45FDD">
        <w:rPr>
          <w:bCs/>
          <w:szCs w:val="24"/>
        </w:rPr>
        <w:tab/>
      </w:r>
      <w:r w:rsidR="003B6E1B" w:rsidRPr="00F45FDD">
        <w:rPr>
          <w:bCs/>
          <w:szCs w:val="24"/>
        </w:rPr>
        <w:t>įvykdyti visus kitus įsipareigojimus, susijusius su vietos projekto įgyvendinimu</w:t>
      </w:r>
      <w:r w:rsidR="0008180F" w:rsidRPr="00F45FDD">
        <w:rPr>
          <w:bCs/>
          <w:szCs w:val="24"/>
        </w:rPr>
        <w:t>, nurodytus Taisyklėse, patvirtintame FSA</w:t>
      </w:r>
      <w:r w:rsidR="00830A65" w:rsidRPr="00F45FDD">
        <w:rPr>
          <w:bCs/>
          <w:szCs w:val="24"/>
        </w:rPr>
        <w:t>, vietos projekto vykdymo sutartyje bei kituose susijusiuose teisės aktuose, reglamentuojančiuose vietos projekto įgyvendinimą</w:t>
      </w:r>
      <w:r w:rsidR="003B6E1B" w:rsidRPr="00F45FDD">
        <w:rPr>
          <w:bCs/>
          <w:szCs w:val="24"/>
        </w:rPr>
        <w:t>.</w:t>
      </w:r>
    </w:p>
    <w:p w14:paraId="7066F6B7" w14:textId="77777777" w:rsidR="00EB2041" w:rsidRPr="00F45FDD" w:rsidRDefault="00603EC3" w:rsidP="00014AED">
      <w:pPr>
        <w:pStyle w:val="SUT1"/>
        <w:numPr>
          <w:ilvl w:val="0"/>
          <w:numId w:val="0"/>
        </w:numPr>
        <w:tabs>
          <w:tab w:val="left" w:pos="1197"/>
          <w:tab w:val="left" w:pos="1425"/>
        </w:tabs>
        <w:spacing w:line="240" w:lineRule="auto"/>
        <w:ind w:firstLine="851"/>
        <w:rPr>
          <w:bCs/>
          <w:szCs w:val="24"/>
        </w:rPr>
      </w:pPr>
      <w:r w:rsidRPr="00F45FDD">
        <w:rPr>
          <w:szCs w:val="24"/>
        </w:rPr>
        <w:t>8</w:t>
      </w:r>
      <w:r w:rsidR="00EB2041" w:rsidRPr="00F45FDD">
        <w:rPr>
          <w:szCs w:val="24"/>
        </w:rPr>
        <w:t>.</w:t>
      </w:r>
      <w:r w:rsidR="00AC74B4" w:rsidRPr="00F45FDD">
        <w:rPr>
          <w:szCs w:val="24"/>
        </w:rPr>
        <w:tab/>
      </w:r>
      <w:r w:rsidR="00EB2041" w:rsidRPr="00F45FDD">
        <w:rPr>
          <w:szCs w:val="24"/>
        </w:rPr>
        <w:t>Pareiškėjas įsipareigoja:</w:t>
      </w:r>
    </w:p>
    <w:p w14:paraId="3913C417" w14:textId="1530C142" w:rsidR="00387FF3" w:rsidRPr="00F45FDD" w:rsidRDefault="00603EC3" w:rsidP="00D41074">
      <w:pPr>
        <w:pStyle w:val="Pagrindiniotekstotrauka3"/>
        <w:tabs>
          <w:tab w:val="left" w:pos="1197"/>
          <w:tab w:val="left" w:pos="1276"/>
        </w:tabs>
        <w:spacing w:line="240" w:lineRule="auto"/>
        <w:ind w:firstLine="851"/>
        <w:rPr>
          <w:lang w:val="lt-LT"/>
        </w:rPr>
      </w:pPr>
      <w:r w:rsidRPr="00F45FDD">
        <w:rPr>
          <w:lang w:val="lt-LT"/>
        </w:rPr>
        <w:t>8</w:t>
      </w:r>
      <w:r w:rsidR="00EB2041" w:rsidRPr="00F45FDD">
        <w:rPr>
          <w:lang w:val="lt-LT"/>
        </w:rPr>
        <w:t>.1.</w:t>
      </w:r>
      <w:r w:rsidR="00AC74B4" w:rsidRPr="00F45FDD">
        <w:rPr>
          <w:lang w:val="lt-LT"/>
        </w:rPr>
        <w:tab/>
      </w:r>
      <w:r w:rsidR="00EB2041" w:rsidRPr="00F45FDD">
        <w:rPr>
          <w:lang w:val="lt-LT"/>
        </w:rPr>
        <w:t>visus vietos projekto pakeitimus, turinčius į</w:t>
      </w:r>
      <w:r w:rsidR="00EA5A5C" w:rsidRPr="00F45FDD">
        <w:rPr>
          <w:lang w:val="lt-LT"/>
        </w:rPr>
        <w:t>takos Partneri</w:t>
      </w:r>
      <w:r w:rsidR="000B3BF6" w:rsidRPr="00F45FDD">
        <w:rPr>
          <w:lang w:val="lt-LT"/>
        </w:rPr>
        <w:t>o</w:t>
      </w:r>
      <w:r w:rsidR="00EB2041" w:rsidRPr="00F45FDD">
        <w:rPr>
          <w:lang w:val="lt-LT"/>
        </w:rPr>
        <w:t xml:space="preserve"> </w:t>
      </w:r>
      <w:r w:rsidR="00DF7A63" w:rsidRPr="00F45FDD">
        <w:rPr>
          <w:i/>
          <w:lang w:val="lt-LT"/>
        </w:rPr>
        <w:t>(-</w:t>
      </w:r>
      <w:r w:rsidR="00D41074" w:rsidRPr="00F45FDD">
        <w:rPr>
          <w:i/>
          <w:lang w:val="lt-LT"/>
        </w:rPr>
        <w:t>i</w:t>
      </w:r>
      <w:r w:rsidR="00DF7A63" w:rsidRPr="00F45FDD">
        <w:rPr>
          <w:i/>
          <w:lang w:val="lt-LT"/>
        </w:rPr>
        <w:t>ų)</w:t>
      </w:r>
      <w:r w:rsidR="00DF7A63" w:rsidRPr="00F45FDD">
        <w:rPr>
          <w:lang w:val="lt-LT"/>
        </w:rPr>
        <w:t xml:space="preserve"> </w:t>
      </w:r>
      <w:r w:rsidR="00EB2041" w:rsidRPr="00F45FDD">
        <w:rPr>
          <w:lang w:val="lt-LT"/>
        </w:rPr>
        <w:t>įsipareigojimams ir teisėms, prieš</w:t>
      </w:r>
      <w:r w:rsidR="00387FF3" w:rsidRPr="00F45FDD">
        <w:rPr>
          <w:lang w:val="lt-LT"/>
        </w:rPr>
        <w:t xml:space="preserve"> kreipdamasis į</w:t>
      </w:r>
      <w:r w:rsidR="00AF201F" w:rsidRPr="00F45FDD">
        <w:rPr>
          <w:lang w:val="lt-LT"/>
        </w:rPr>
        <w:t xml:space="preserve"> VVG</w:t>
      </w:r>
      <w:r w:rsidR="00C97E87" w:rsidRPr="00F45FDD">
        <w:rPr>
          <w:lang w:val="lt-LT"/>
        </w:rPr>
        <w:t xml:space="preserve"> ir Agentūrą</w:t>
      </w:r>
      <w:r w:rsidR="00EB2041" w:rsidRPr="00F45FDD">
        <w:rPr>
          <w:lang w:val="lt-LT"/>
        </w:rPr>
        <w:t>, pirmiau</w:t>
      </w:r>
      <w:r w:rsidR="00EA5A5C" w:rsidRPr="00F45FDD">
        <w:rPr>
          <w:lang w:val="lt-LT"/>
        </w:rPr>
        <w:t>sia</w:t>
      </w:r>
      <w:r w:rsidR="00D41074" w:rsidRPr="00F45FDD">
        <w:rPr>
          <w:lang w:val="lt-LT"/>
        </w:rPr>
        <w:t>i</w:t>
      </w:r>
      <w:r w:rsidR="00EA5A5C" w:rsidRPr="00F45FDD">
        <w:rPr>
          <w:lang w:val="lt-LT"/>
        </w:rPr>
        <w:t xml:space="preserve"> raštu suderinti su Partneri</w:t>
      </w:r>
      <w:r w:rsidR="000B3BF6" w:rsidRPr="00F45FDD">
        <w:rPr>
          <w:lang w:val="lt-LT"/>
        </w:rPr>
        <w:t>u</w:t>
      </w:r>
      <w:r w:rsidR="00DF7A63" w:rsidRPr="00F45FDD">
        <w:rPr>
          <w:lang w:val="lt-LT"/>
        </w:rPr>
        <w:t xml:space="preserve"> </w:t>
      </w:r>
      <w:r w:rsidR="00DF7A63" w:rsidRPr="00F45FDD">
        <w:rPr>
          <w:i/>
          <w:lang w:val="lt-LT"/>
        </w:rPr>
        <w:t>(-</w:t>
      </w:r>
      <w:r w:rsidR="00D41074" w:rsidRPr="00F45FDD">
        <w:rPr>
          <w:i/>
          <w:lang w:val="lt-LT"/>
        </w:rPr>
        <w:t>i</w:t>
      </w:r>
      <w:r w:rsidR="00DF7A63" w:rsidRPr="00F45FDD">
        <w:rPr>
          <w:i/>
          <w:lang w:val="lt-LT"/>
        </w:rPr>
        <w:t>ais)</w:t>
      </w:r>
      <w:r w:rsidR="00EB2041" w:rsidRPr="00F45FDD">
        <w:rPr>
          <w:lang w:val="lt-LT"/>
        </w:rPr>
        <w:t>;</w:t>
      </w:r>
    </w:p>
    <w:p w14:paraId="465678B4" w14:textId="57C40D89" w:rsidR="003C5F38" w:rsidRPr="00F45FDD" w:rsidRDefault="003C5F38" w:rsidP="00D41074">
      <w:pPr>
        <w:pStyle w:val="SUT2"/>
        <w:numPr>
          <w:ilvl w:val="0"/>
          <w:numId w:val="0"/>
        </w:numPr>
        <w:tabs>
          <w:tab w:val="left" w:pos="1140"/>
          <w:tab w:val="left" w:pos="1276"/>
          <w:tab w:val="left" w:pos="1311"/>
        </w:tabs>
        <w:spacing w:line="240" w:lineRule="auto"/>
        <w:ind w:firstLine="851"/>
        <w:rPr>
          <w:szCs w:val="24"/>
        </w:rPr>
      </w:pPr>
      <w:r w:rsidRPr="00F45FDD">
        <w:rPr>
          <w:szCs w:val="24"/>
        </w:rPr>
        <w:t>8.2.</w:t>
      </w:r>
      <w:r w:rsidRPr="00F45FDD">
        <w:rPr>
          <w:szCs w:val="24"/>
        </w:rPr>
        <w:tab/>
        <w:t xml:space="preserve">neperleisti jokių savo teisių ir įsipareigojimų, kylančių iš šios Sutarties, tretiesiems asmenims be rašytinio Partnerio </w:t>
      </w:r>
      <w:r w:rsidR="00DF7A63" w:rsidRPr="00F45FDD">
        <w:rPr>
          <w:i/>
          <w:szCs w:val="24"/>
        </w:rPr>
        <w:t>(-</w:t>
      </w:r>
      <w:r w:rsidR="00D41074" w:rsidRPr="00F45FDD">
        <w:rPr>
          <w:i/>
          <w:szCs w:val="24"/>
        </w:rPr>
        <w:t>i</w:t>
      </w:r>
      <w:r w:rsidR="00DF7A63" w:rsidRPr="00F45FDD">
        <w:rPr>
          <w:i/>
          <w:szCs w:val="24"/>
        </w:rPr>
        <w:t>ų)</w:t>
      </w:r>
      <w:r w:rsidR="00DF7A63" w:rsidRPr="00F45FDD">
        <w:rPr>
          <w:szCs w:val="24"/>
        </w:rPr>
        <w:t xml:space="preserve"> </w:t>
      </w:r>
      <w:r w:rsidRPr="00F45FDD">
        <w:rPr>
          <w:szCs w:val="24"/>
        </w:rPr>
        <w:t>sutikimo;</w:t>
      </w:r>
    </w:p>
    <w:p w14:paraId="7E615CC4" w14:textId="16BB90F1" w:rsidR="00EB2532" w:rsidRPr="00F45FDD" w:rsidRDefault="00387FF3" w:rsidP="000E0968">
      <w:pPr>
        <w:pStyle w:val="Pagrindiniotekstotrauka3"/>
        <w:tabs>
          <w:tab w:val="left" w:pos="1276"/>
          <w:tab w:val="left" w:pos="1425"/>
        </w:tabs>
        <w:spacing w:line="240" w:lineRule="auto"/>
        <w:ind w:firstLine="851"/>
        <w:rPr>
          <w:lang w:val="lt-LT"/>
        </w:rPr>
      </w:pPr>
      <w:r w:rsidRPr="00F45FDD">
        <w:rPr>
          <w:lang w:val="lt-LT"/>
        </w:rPr>
        <w:t>8</w:t>
      </w:r>
      <w:r w:rsidR="00F605ED" w:rsidRPr="00F45FDD">
        <w:rPr>
          <w:lang w:val="lt-LT"/>
        </w:rPr>
        <w:t>.</w:t>
      </w:r>
      <w:r w:rsidR="004A2FFE" w:rsidRPr="00F45FDD">
        <w:rPr>
          <w:lang w:val="lt-LT"/>
        </w:rPr>
        <w:t>3</w:t>
      </w:r>
      <w:r w:rsidR="00F605ED" w:rsidRPr="00F45FDD">
        <w:rPr>
          <w:lang w:val="lt-LT"/>
        </w:rPr>
        <w:t>.</w:t>
      </w:r>
      <w:r w:rsidR="00AC74B4" w:rsidRPr="00F45FDD">
        <w:rPr>
          <w:lang w:val="lt-LT"/>
        </w:rPr>
        <w:tab/>
      </w:r>
      <w:r w:rsidR="004A7B50" w:rsidRPr="00F45FDD">
        <w:rPr>
          <w:lang w:val="lt-LT"/>
        </w:rPr>
        <w:t xml:space="preserve">laiku ir tinkamai pateikti </w:t>
      </w:r>
      <w:r w:rsidR="00AF201F" w:rsidRPr="00F45FDD">
        <w:rPr>
          <w:lang w:val="lt-LT"/>
        </w:rPr>
        <w:t xml:space="preserve">VVG </w:t>
      </w:r>
      <w:r w:rsidR="002F3EBC" w:rsidRPr="00F45FDD">
        <w:rPr>
          <w:lang w:val="lt-LT"/>
        </w:rPr>
        <w:t xml:space="preserve">(jeigu </w:t>
      </w:r>
      <w:r w:rsidR="002814D3" w:rsidRPr="00F45FDD">
        <w:rPr>
          <w:lang w:val="lt-LT"/>
        </w:rPr>
        <w:t xml:space="preserve">VVG įgyvendinamos vietos plėtros strategijos </w:t>
      </w:r>
      <w:r w:rsidR="002F3EBC" w:rsidRPr="00F45FDD">
        <w:rPr>
          <w:lang w:val="lt-LT"/>
        </w:rPr>
        <w:t xml:space="preserve">įgyvendinimas nėra pasibaigęs) arba Agentūrai (po </w:t>
      </w:r>
      <w:r w:rsidR="002814D3" w:rsidRPr="00F45FDD">
        <w:rPr>
          <w:lang w:val="lt-LT"/>
        </w:rPr>
        <w:t xml:space="preserve">vietos plėtros strategijos </w:t>
      </w:r>
      <w:r w:rsidR="002F3EBC" w:rsidRPr="00F45FDD">
        <w:rPr>
          <w:lang w:val="lt-LT"/>
        </w:rPr>
        <w:t xml:space="preserve">įgyvendinimo pabaigos) </w:t>
      </w:r>
      <w:r w:rsidR="004A7B50" w:rsidRPr="00F45FDD">
        <w:rPr>
          <w:lang w:val="lt-LT"/>
        </w:rPr>
        <w:t>visas reikiamas vietos projekto įgyvendinimo ataskaitas</w:t>
      </w:r>
      <w:r w:rsidR="003B26AF" w:rsidRPr="00F45FDD">
        <w:rPr>
          <w:lang w:val="lt-LT"/>
        </w:rPr>
        <w:t>;</w:t>
      </w:r>
    </w:p>
    <w:p w14:paraId="2F1C30B2" w14:textId="6E763F11" w:rsidR="005C0A92" w:rsidRPr="00F45FDD" w:rsidRDefault="005C0A92" w:rsidP="000E0968">
      <w:pPr>
        <w:pStyle w:val="Pagrindiniotekstotrauka3"/>
        <w:tabs>
          <w:tab w:val="left" w:pos="1276"/>
          <w:tab w:val="left" w:pos="1425"/>
        </w:tabs>
        <w:spacing w:line="240" w:lineRule="auto"/>
        <w:ind w:firstLine="851"/>
        <w:rPr>
          <w:color w:val="000000"/>
          <w:lang w:val="lt-LT"/>
        </w:rPr>
      </w:pPr>
      <w:r w:rsidRPr="00F45FDD">
        <w:rPr>
          <w:lang w:val="lt-LT"/>
        </w:rPr>
        <w:t>8.4.</w:t>
      </w:r>
      <w:r w:rsidR="000E0968" w:rsidRPr="00F45FDD">
        <w:rPr>
          <w:lang w:val="lt-LT"/>
        </w:rPr>
        <w:tab/>
      </w:r>
      <w:r w:rsidRPr="00F45FDD">
        <w:rPr>
          <w:lang w:val="lt-LT"/>
        </w:rPr>
        <w:t>l</w:t>
      </w:r>
      <w:r w:rsidR="007160B8" w:rsidRPr="00F45FDD">
        <w:rPr>
          <w:lang w:val="lt-LT"/>
        </w:rPr>
        <w:t xml:space="preserve">ikus ne mažiau kaip </w:t>
      </w:r>
      <w:r w:rsidR="007160B8" w:rsidRPr="00F45FDD">
        <w:rPr>
          <w:rFonts w:eastAsia="Calibri"/>
          <w:lang w:val="lt-LT" w:eastAsia="lt-LT"/>
        </w:rPr>
        <w:t xml:space="preserve">7 (septynioms) </w:t>
      </w:r>
      <w:r w:rsidRPr="00F45FDD">
        <w:rPr>
          <w:lang w:val="lt-LT"/>
        </w:rPr>
        <w:t xml:space="preserve">darbo dienoms iki savanoriškų darbų pradžios apie planuojamus savanoriškus darbus iš anksto </w:t>
      </w:r>
      <w:r w:rsidR="005E6112" w:rsidRPr="00F45FDD">
        <w:rPr>
          <w:lang w:val="lt-LT"/>
        </w:rPr>
        <w:t xml:space="preserve">raštu </w:t>
      </w:r>
      <w:r w:rsidRPr="00F45FDD">
        <w:rPr>
          <w:lang w:val="lt-LT"/>
        </w:rPr>
        <w:t>informuoti VVG</w:t>
      </w:r>
      <w:r w:rsidR="00E00AAC" w:rsidRPr="00F45FDD">
        <w:rPr>
          <w:lang w:val="lt-LT"/>
        </w:rPr>
        <w:t xml:space="preserve"> apie tai, kokia yra </w:t>
      </w:r>
      <w:r w:rsidR="00E00AAC" w:rsidRPr="00F45FDD">
        <w:rPr>
          <w:color w:val="000000"/>
          <w:lang w:val="lt-LT"/>
        </w:rPr>
        <w:t>savanoriško darbo atlikimo vieta (tikslus adresas), data ir pradžios valanda, savanoriško darbo pobūdis (savanoriški darbai (jų pobūdis) turi atitikti patvirtintoje vietos projekto paraiškoje nurodytus planuojamus savanoriškus darbus) ir planuojamas rezultatas, preliminari savanoriško darbo trukmė ir kas juos atliks, preliminarus savanoriausiančių asmenų skaičius (j</w:t>
      </w:r>
      <w:r w:rsidR="004F0B41" w:rsidRPr="00F45FDD">
        <w:rPr>
          <w:color w:val="000000"/>
          <w:lang w:val="lt-LT"/>
        </w:rPr>
        <w:t xml:space="preserve">eigu planuojami savanoriški darbai yra atšaukiami (pvz., dėl netinkamų oro sąlygų), tą pačią dieną, kai sužinoma apie tokių darbų atšaukimą, </w:t>
      </w:r>
      <w:r w:rsidR="00E00AAC" w:rsidRPr="00F45FDD">
        <w:rPr>
          <w:color w:val="000000"/>
          <w:lang w:val="lt-LT"/>
        </w:rPr>
        <w:t xml:space="preserve">privaloma </w:t>
      </w:r>
      <w:r w:rsidR="004F0B41" w:rsidRPr="00F45FDD">
        <w:rPr>
          <w:color w:val="000000"/>
          <w:lang w:val="lt-LT"/>
        </w:rPr>
        <w:t>pranešti raštu VVG</w:t>
      </w:r>
      <w:r w:rsidR="00E00AAC" w:rsidRPr="00F45FDD">
        <w:rPr>
          <w:color w:val="000000"/>
          <w:lang w:val="lt-LT"/>
        </w:rPr>
        <w:t>)</w:t>
      </w:r>
      <w:r w:rsidR="00C1298B" w:rsidRPr="00F45FDD">
        <w:rPr>
          <w:color w:val="000000"/>
          <w:lang w:val="lt-LT"/>
        </w:rPr>
        <w:t>;</w:t>
      </w:r>
      <w:r w:rsidR="00A30003" w:rsidRPr="00F45FDD">
        <w:rPr>
          <w:rStyle w:val="Puslapioinaosnuoroda"/>
          <w:color w:val="000000"/>
          <w:lang w:val="lt-LT"/>
        </w:rPr>
        <w:footnoteReference w:id="7"/>
      </w:r>
    </w:p>
    <w:p w14:paraId="51AA7774" w14:textId="3BE2A263" w:rsidR="00A30003" w:rsidRPr="00F45FDD" w:rsidRDefault="00A30003" w:rsidP="000E0968">
      <w:pPr>
        <w:pStyle w:val="Pagrindiniotekstotrauka3"/>
        <w:tabs>
          <w:tab w:val="left" w:pos="1276"/>
          <w:tab w:val="left" w:pos="1425"/>
        </w:tabs>
        <w:spacing w:line="240" w:lineRule="auto"/>
        <w:ind w:firstLine="851"/>
        <w:rPr>
          <w:lang w:val="lt-LT"/>
        </w:rPr>
      </w:pPr>
      <w:r w:rsidRPr="00F45FDD">
        <w:rPr>
          <w:color w:val="000000"/>
          <w:lang w:val="lt-LT"/>
        </w:rPr>
        <w:t>8.5.</w:t>
      </w:r>
      <w:r w:rsidR="000E0968" w:rsidRPr="00F45FDD">
        <w:rPr>
          <w:color w:val="000000"/>
          <w:lang w:val="lt-LT"/>
        </w:rPr>
        <w:tab/>
      </w:r>
      <w:r w:rsidRPr="00F45FDD">
        <w:rPr>
          <w:color w:val="000000"/>
          <w:lang w:val="lt-LT"/>
        </w:rPr>
        <w:t xml:space="preserve">informaciją apie atliktą savanorišką darbą fiksuoti Savanoriško darbo laiko apskaitos lentelėje, </w:t>
      </w:r>
      <w:r w:rsidR="000E0968" w:rsidRPr="00F45FDD">
        <w:rPr>
          <w:color w:val="000000"/>
          <w:lang w:val="lt-LT"/>
        </w:rPr>
        <w:t xml:space="preserve">nurodydamas </w:t>
      </w:r>
      <w:r w:rsidR="00E776AC" w:rsidRPr="00F45FDD">
        <w:rPr>
          <w:color w:val="000000"/>
          <w:lang w:val="lt-LT"/>
        </w:rPr>
        <w:t>visą</w:t>
      </w:r>
      <w:r w:rsidRPr="00F45FDD">
        <w:rPr>
          <w:color w:val="000000"/>
          <w:lang w:val="lt-LT"/>
        </w:rPr>
        <w:t xml:space="preserve"> privalomą informaciją</w:t>
      </w:r>
      <w:r w:rsidR="004C3ECA" w:rsidRPr="00F45FDD">
        <w:rPr>
          <w:color w:val="000000"/>
          <w:lang w:val="lt-LT"/>
        </w:rPr>
        <w:t xml:space="preserve">, ir Savanoriško darbo laiko apskaitos lentelę </w:t>
      </w:r>
      <w:r w:rsidR="00AC2EF5" w:rsidRPr="00F45FDD">
        <w:rPr>
          <w:lang w:val="lt-LT"/>
        </w:rPr>
        <w:t>pa</w:t>
      </w:r>
      <w:r w:rsidR="004C3ECA" w:rsidRPr="00F45FDD">
        <w:rPr>
          <w:lang w:val="lt-LT"/>
        </w:rPr>
        <w:t>teikti VVG</w:t>
      </w:r>
      <w:r w:rsidR="00E776AC" w:rsidRPr="00F45FDD">
        <w:rPr>
          <w:lang w:val="lt-LT"/>
        </w:rPr>
        <w:t>,</w:t>
      </w:r>
      <w:r w:rsidR="00EE40FD" w:rsidRPr="00F45FDD">
        <w:rPr>
          <w:lang w:val="lt-LT"/>
        </w:rPr>
        <w:t xml:space="preserve"> </w:t>
      </w:r>
      <w:r w:rsidR="00AC2EF5" w:rsidRPr="00F45FDD">
        <w:rPr>
          <w:color w:val="000000"/>
          <w:lang w:val="lt-LT"/>
        </w:rPr>
        <w:t xml:space="preserve">kartu </w:t>
      </w:r>
      <w:r w:rsidR="000E0968" w:rsidRPr="00F45FDD">
        <w:rPr>
          <w:color w:val="000000"/>
          <w:lang w:val="lt-LT"/>
        </w:rPr>
        <w:t>tai</w:t>
      </w:r>
      <w:r w:rsidR="00AC2EF5" w:rsidRPr="00F45FDD">
        <w:rPr>
          <w:color w:val="000000"/>
          <w:lang w:val="lt-LT"/>
        </w:rPr>
        <w:t>p</w:t>
      </w:r>
      <w:r w:rsidR="000E0968" w:rsidRPr="00F45FDD">
        <w:rPr>
          <w:color w:val="000000"/>
          <w:lang w:val="lt-LT"/>
        </w:rPr>
        <w:t xml:space="preserve"> pat turi pateikti</w:t>
      </w:r>
      <w:r w:rsidR="00AC2EF5" w:rsidRPr="00F45FDD">
        <w:rPr>
          <w:color w:val="000000"/>
          <w:lang w:val="lt-LT"/>
        </w:rPr>
        <w:t xml:space="preserve"> bent dvi nuotraukas, įrodančias pokytį tarp savanoriško darbo pradžios ir pabaigos </w:t>
      </w:r>
      <w:r w:rsidR="00EE40FD" w:rsidRPr="00F45FDD">
        <w:rPr>
          <w:color w:val="000000"/>
          <w:lang w:val="lt-LT"/>
        </w:rPr>
        <w:t>(</w:t>
      </w:r>
      <w:r w:rsidR="00AC2EF5" w:rsidRPr="00F45FDD">
        <w:rPr>
          <w:color w:val="000000"/>
          <w:lang w:val="lt-LT"/>
        </w:rPr>
        <w:t>lentelė ir kiti dokumentai, pagrindžiantys atitiktį savanoriško darbo tinkamumo sąlygoms – mokėjimo prašymo sudėtinė dalis, pagrindžianti savanoriško darbo tinkamumą</w:t>
      </w:r>
      <w:r w:rsidR="00EE40FD" w:rsidRPr="00F45FDD">
        <w:rPr>
          <w:color w:val="000000"/>
          <w:lang w:val="lt-LT"/>
        </w:rPr>
        <w:t>)</w:t>
      </w:r>
      <w:r w:rsidR="009908DD" w:rsidRPr="00F45FDD">
        <w:rPr>
          <w:color w:val="000000"/>
          <w:lang w:val="lt-LT"/>
        </w:rPr>
        <w:t>;</w:t>
      </w:r>
      <w:r w:rsidRPr="00F45FDD">
        <w:rPr>
          <w:rStyle w:val="Puslapioinaosnuoroda"/>
          <w:color w:val="000000"/>
          <w:lang w:val="lt-LT"/>
        </w:rPr>
        <w:footnoteReference w:id="8"/>
      </w:r>
    </w:p>
    <w:p w14:paraId="67F3256B" w14:textId="007C75F4" w:rsidR="00B84813" w:rsidRPr="00F45FDD" w:rsidRDefault="000530B5" w:rsidP="000E0968">
      <w:pPr>
        <w:pStyle w:val="Pagrindiniotekstotrauka3"/>
        <w:tabs>
          <w:tab w:val="left" w:pos="1276"/>
          <w:tab w:val="left" w:pos="1425"/>
        </w:tabs>
        <w:spacing w:line="240" w:lineRule="auto"/>
        <w:ind w:firstLine="851"/>
        <w:rPr>
          <w:lang w:val="lt-LT"/>
        </w:rPr>
      </w:pPr>
      <w:r w:rsidRPr="00F45FDD">
        <w:rPr>
          <w:lang w:val="lt-LT"/>
        </w:rPr>
        <w:t>8.6</w:t>
      </w:r>
      <w:r w:rsidR="00B84813" w:rsidRPr="00F45FDD">
        <w:rPr>
          <w:lang w:val="lt-LT"/>
        </w:rPr>
        <w:t>.</w:t>
      </w:r>
      <w:r w:rsidR="000E0968" w:rsidRPr="00F45FDD">
        <w:rPr>
          <w:lang w:val="lt-LT"/>
        </w:rPr>
        <w:tab/>
      </w:r>
      <w:r w:rsidR="00B84813" w:rsidRPr="00F45FDD">
        <w:rPr>
          <w:lang w:val="lt-LT"/>
        </w:rPr>
        <w:t xml:space="preserve">vietos projekto įgyvendinimo ir kontrolės laikotarpiais apdrausti ilgalaikį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00B84813" w:rsidRPr="00F45FDD">
        <w:rPr>
          <w:color w:val="000000"/>
          <w:lang w:val="lt-LT"/>
        </w:rPr>
        <w:t>Įvykus draudžiamajam įvykiui, kuo greičiau, bet ne vėliau kaip per 5 (penkias) darbo dienas, apie tai raštu pranešti VVG (o ši nedelsdama, bet ne vėliau kaip per 5 (penkias) darbo dienas, apie tai informuos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00B84813" w:rsidRPr="00F45FDD">
        <w:rPr>
          <w:lang w:val="lt-LT"/>
        </w:rPr>
        <w:t>;</w:t>
      </w:r>
    </w:p>
    <w:p w14:paraId="59E3D9ED" w14:textId="59283897" w:rsidR="00DA6BC7" w:rsidRPr="00F45FDD" w:rsidRDefault="00387FF3" w:rsidP="000E0968">
      <w:pPr>
        <w:pStyle w:val="Pagrindiniotekstotrauka3"/>
        <w:tabs>
          <w:tab w:val="clear" w:pos="993"/>
          <w:tab w:val="left" w:pos="1276"/>
          <w:tab w:val="left" w:pos="1418"/>
        </w:tabs>
        <w:spacing w:line="240" w:lineRule="auto"/>
        <w:ind w:firstLine="851"/>
        <w:rPr>
          <w:lang w:val="lt-LT"/>
        </w:rPr>
      </w:pPr>
      <w:r w:rsidRPr="00F45FDD">
        <w:rPr>
          <w:lang w:val="lt-LT"/>
        </w:rPr>
        <w:t>8.</w:t>
      </w:r>
      <w:r w:rsidR="000530B5" w:rsidRPr="00F45FDD">
        <w:rPr>
          <w:lang w:val="lt-LT"/>
        </w:rPr>
        <w:t>7</w:t>
      </w:r>
      <w:r w:rsidR="00F605ED" w:rsidRPr="00F45FDD">
        <w:rPr>
          <w:lang w:val="lt-LT"/>
        </w:rPr>
        <w:t>.</w:t>
      </w:r>
      <w:r w:rsidR="00AC74B4" w:rsidRPr="00F45FDD">
        <w:rPr>
          <w:lang w:val="lt-LT"/>
        </w:rPr>
        <w:tab/>
      </w:r>
      <w:r w:rsidR="00857E1E" w:rsidRPr="00F45FDD">
        <w:rPr>
          <w:lang w:val="lt-LT"/>
        </w:rPr>
        <w:t xml:space="preserve">įgyvendindamas </w:t>
      </w:r>
      <w:r w:rsidR="00EA5A5C" w:rsidRPr="00F45FDD">
        <w:rPr>
          <w:lang w:val="lt-LT"/>
        </w:rPr>
        <w:t>vietos projekt</w:t>
      </w:r>
      <w:r w:rsidR="00857E1E" w:rsidRPr="00F45FDD">
        <w:rPr>
          <w:lang w:val="lt-LT"/>
        </w:rPr>
        <w:t>ą</w:t>
      </w:r>
      <w:r w:rsidR="00EA5A5C" w:rsidRPr="00F45FDD">
        <w:rPr>
          <w:lang w:val="lt-LT"/>
        </w:rPr>
        <w:t xml:space="preserve"> reguliariai konsultuotis su Partneri</w:t>
      </w:r>
      <w:r w:rsidR="0025292E" w:rsidRPr="00F45FDD">
        <w:rPr>
          <w:lang w:val="lt-LT"/>
        </w:rPr>
        <w:t>u</w:t>
      </w:r>
      <w:r w:rsidR="00577F7E" w:rsidRPr="00F45FDD">
        <w:rPr>
          <w:lang w:val="lt-LT"/>
        </w:rPr>
        <w:t xml:space="preserve"> </w:t>
      </w:r>
      <w:r w:rsidR="00DF7A63" w:rsidRPr="00F45FDD">
        <w:rPr>
          <w:i/>
          <w:lang w:val="lt-LT"/>
        </w:rPr>
        <w:t>(-</w:t>
      </w:r>
      <w:r w:rsidR="00857E1E" w:rsidRPr="00F45FDD">
        <w:rPr>
          <w:i/>
          <w:lang w:val="lt-LT"/>
        </w:rPr>
        <w:t>i</w:t>
      </w:r>
      <w:r w:rsidR="00DF7A63" w:rsidRPr="00F45FDD">
        <w:rPr>
          <w:i/>
          <w:lang w:val="lt-LT"/>
        </w:rPr>
        <w:t>ais)</w:t>
      </w:r>
      <w:r w:rsidR="00DF7A63" w:rsidRPr="00F45FDD">
        <w:rPr>
          <w:lang w:val="lt-LT"/>
        </w:rPr>
        <w:t xml:space="preserve"> </w:t>
      </w:r>
      <w:r w:rsidR="00EA5A5C" w:rsidRPr="00F45FDD">
        <w:rPr>
          <w:lang w:val="lt-LT"/>
        </w:rPr>
        <w:t xml:space="preserve">ir nuolat </w:t>
      </w:r>
      <w:r w:rsidR="00577F7E" w:rsidRPr="00F45FDD">
        <w:rPr>
          <w:lang w:val="lt-LT"/>
        </w:rPr>
        <w:t>jį</w:t>
      </w:r>
      <w:r w:rsidR="00EA5A5C" w:rsidRPr="00F45FDD">
        <w:rPr>
          <w:lang w:val="lt-LT"/>
        </w:rPr>
        <w:t xml:space="preserve"> </w:t>
      </w:r>
      <w:r w:rsidR="00DF7A63" w:rsidRPr="00F45FDD">
        <w:rPr>
          <w:i/>
          <w:lang w:val="lt-LT"/>
        </w:rPr>
        <w:t>(juos)</w:t>
      </w:r>
      <w:r w:rsidR="00DF7A63" w:rsidRPr="00F45FDD">
        <w:rPr>
          <w:lang w:val="lt-LT"/>
        </w:rPr>
        <w:t xml:space="preserve"> </w:t>
      </w:r>
      <w:r w:rsidR="00EA5A5C" w:rsidRPr="00F45FDD">
        <w:rPr>
          <w:lang w:val="lt-LT"/>
        </w:rPr>
        <w:t>informuoti apie vie</w:t>
      </w:r>
      <w:r w:rsidR="004340C3" w:rsidRPr="00F45FDD">
        <w:rPr>
          <w:lang w:val="lt-LT"/>
        </w:rPr>
        <w:t>tos projekto įgyvendinimo eigą;</w:t>
      </w:r>
      <w:r w:rsidR="00DA6BC7" w:rsidRPr="00F45FDD">
        <w:rPr>
          <w:lang w:val="lt-LT"/>
        </w:rPr>
        <w:t xml:space="preserve"> </w:t>
      </w:r>
      <w:r w:rsidR="00DA6BC7" w:rsidRPr="00F45FDD">
        <w:rPr>
          <w:color w:val="000000"/>
          <w:lang w:val="lt-LT"/>
        </w:rPr>
        <w:t xml:space="preserve">atstovauti visiems vietos projekto partneriams vietos projekto įgyvendinimo klausimais ir užtikrinti, kad </w:t>
      </w:r>
      <w:r w:rsidR="004340C3" w:rsidRPr="00F45FDD">
        <w:rPr>
          <w:color w:val="000000"/>
          <w:lang w:val="lt-LT"/>
        </w:rPr>
        <w:t>P</w:t>
      </w:r>
      <w:r w:rsidR="00DA6BC7" w:rsidRPr="00F45FDD">
        <w:rPr>
          <w:color w:val="000000"/>
          <w:lang w:val="lt-LT"/>
        </w:rPr>
        <w:t xml:space="preserve">artneris </w:t>
      </w:r>
      <w:r w:rsidR="00DA6BC7" w:rsidRPr="00F45FDD">
        <w:rPr>
          <w:i/>
          <w:color w:val="000000"/>
          <w:lang w:val="lt-LT"/>
        </w:rPr>
        <w:t>(-iai)</w:t>
      </w:r>
      <w:r w:rsidR="00DA6BC7" w:rsidRPr="00F45FDD">
        <w:rPr>
          <w:color w:val="000000"/>
          <w:lang w:val="lt-LT"/>
        </w:rPr>
        <w:t xml:space="preserve"> būtų tinkamai </w:t>
      </w:r>
      <w:r w:rsidR="00DA6BC7" w:rsidRPr="00F45FDD">
        <w:rPr>
          <w:color w:val="000000"/>
          <w:lang w:val="lt-LT"/>
        </w:rPr>
        <w:lastRenderedPageBreak/>
        <w:t xml:space="preserve">informuotas </w:t>
      </w:r>
      <w:r w:rsidR="00DA6BC7" w:rsidRPr="00F45FDD">
        <w:rPr>
          <w:i/>
          <w:color w:val="000000"/>
          <w:lang w:val="lt-LT"/>
        </w:rPr>
        <w:t>(-i)</w:t>
      </w:r>
      <w:r w:rsidR="00DA6BC7" w:rsidRPr="00F45FDD">
        <w:rPr>
          <w:color w:val="000000"/>
          <w:lang w:val="lt-LT"/>
        </w:rPr>
        <w:t xml:space="preserve"> apie jo </w:t>
      </w:r>
      <w:r w:rsidR="00DA6BC7" w:rsidRPr="00F45FDD">
        <w:rPr>
          <w:i/>
          <w:color w:val="000000"/>
          <w:lang w:val="lt-LT"/>
        </w:rPr>
        <w:t>(jų)</w:t>
      </w:r>
      <w:r w:rsidR="00DA6BC7" w:rsidRPr="00F45FDD">
        <w:rPr>
          <w:color w:val="000000"/>
          <w:lang w:val="lt-LT"/>
        </w:rPr>
        <w:t xml:space="preserve"> pareigas, susijusias su vietos projekto vykdymo sutarties vykdymu ir vietos projekto įgyvendinimu, taip pat laikytųsi visų su vietos projekto įgyvendinimu susijusių įsipareigojimų, nustatytų </w:t>
      </w:r>
      <w:r w:rsidR="004340C3" w:rsidRPr="00F45FDD">
        <w:rPr>
          <w:lang w:val="lt-LT"/>
        </w:rPr>
        <w:t xml:space="preserve">šioje Sutartyje, </w:t>
      </w:r>
      <w:r w:rsidR="00DA6BC7" w:rsidRPr="00F45FDD">
        <w:rPr>
          <w:color w:val="000000"/>
          <w:lang w:val="lt-LT"/>
        </w:rPr>
        <w:t>Taisyklėse</w:t>
      </w:r>
      <w:r w:rsidR="004340C3" w:rsidRPr="00F45FDD">
        <w:rPr>
          <w:color w:val="000000"/>
          <w:lang w:val="lt-LT"/>
        </w:rPr>
        <w:t xml:space="preserve"> ir FSA</w:t>
      </w:r>
      <w:r w:rsidR="001641BC" w:rsidRPr="00F45FDD">
        <w:rPr>
          <w:color w:val="000000"/>
          <w:lang w:val="lt-LT"/>
        </w:rPr>
        <w:t>;</w:t>
      </w:r>
    </w:p>
    <w:p w14:paraId="016B7861" w14:textId="2EDA07A9" w:rsidR="00EA5A5C" w:rsidRPr="00F45FDD" w:rsidRDefault="00387FF3" w:rsidP="000E0968">
      <w:pPr>
        <w:tabs>
          <w:tab w:val="left" w:pos="1197"/>
          <w:tab w:val="left" w:pos="1276"/>
          <w:tab w:val="left" w:pos="1418"/>
        </w:tabs>
        <w:ind w:firstLine="851"/>
        <w:jc w:val="both"/>
        <w:rPr>
          <w:bCs/>
        </w:rPr>
      </w:pPr>
      <w:r w:rsidRPr="00F45FDD">
        <w:rPr>
          <w:bCs/>
        </w:rPr>
        <w:t>8.</w:t>
      </w:r>
      <w:r w:rsidR="000530B5" w:rsidRPr="00F45FDD">
        <w:rPr>
          <w:bCs/>
        </w:rPr>
        <w:t>8</w:t>
      </w:r>
      <w:r w:rsidR="00F605ED" w:rsidRPr="00F45FDD">
        <w:rPr>
          <w:bCs/>
        </w:rPr>
        <w:t>.</w:t>
      </w:r>
      <w:r w:rsidR="00AC74B4" w:rsidRPr="00F45FDD">
        <w:rPr>
          <w:bCs/>
        </w:rPr>
        <w:tab/>
      </w:r>
      <w:r w:rsidR="00EA5A5C" w:rsidRPr="00F45FDD">
        <w:rPr>
          <w:bCs/>
        </w:rPr>
        <w:t>atstovauti Šalims ginčuose su trečiaisiais asmenimis;</w:t>
      </w:r>
    </w:p>
    <w:p w14:paraId="12F5D491" w14:textId="2180B566" w:rsidR="00EA5A5C" w:rsidRPr="00F45FDD" w:rsidRDefault="00387FF3" w:rsidP="000E0968">
      <w:pPr>
        <w:tabs>
          <w:tab w:val="left" w:pos="1197"/>
          <w:tab w:val="left" w:pos="1276"/>
          <w:tab w:val="left" w:pos="1418"/>
        </w:tabs>
        <w:ind w:firstLine="851"/>
        <w:jc w:val="both"/>
        <w:rPr>
          <w:bCs/>
        </w:rPr>
      </w:pPr>
      <w:r w:rsidRPr="00F45FDD">
        <w:t>8</w:t>
      </w:r>
      <w:r w:rsidR="00F605ED" w:rsidRPr="00F45FDD">
        <w:t>.</w:t>
      </w:r>
      <w:r w:rsidR="000530B5" w:rsidRPr="00F45FDD">
        <w:t>9</w:t>
      </w:r>
      <w:r w:rsidRPr="00F45FDD">
        <w:t>.</w:t>
      </w:r>
      <w:r w:rsidR="00AC74B4" w:rsidRPr="00F45FDD">
        <w:rPr>
          <w:bCs/>
        </w:rPr>
        <w:tab/>
      </w:r>
      <w:r w:rsidR="00EA5A5C" w:rsidRPr="00F45FDD">
        <w:rPr>
          <w:bCs/>
        </w:rPr>
        <w:t>parengti ir suderinti su Partneri</w:t>
      </w:r>
      <w:r w:rsidR="000B3BF6" w:rsidRPr="00F45FDD">
        <w:rPr>
          <w:bCs/>
        </w:rPr>
        <w:t>u</w:t>
      </w:r>
      <w:r w:rsidR="0006669B" w:rsidRPr="00F45FDD">
        <w:rPr>
          <w:bCs/>
        </w:rPr>
        <w:t xml:space="preserve"> </w:t>
      </w:r>
      <w:r w:rsidR="00DF7A63" w:rsidRPr="00F45FDD">
        <w:rPr>
          <w:bCs/>
          <w:i/>
        </w:rPr>
        <w:t>(-</w:t>
      </w:r>
      <w:r w:rsidR="00900FC8" w:rsidRPr="00F45FDD">
        <w:rPr>
          <w:bCs/>
          <w:i/>
        </w:rPr>
        <w:t>i</w:t>
      </w:r>
      <w:r w:rsidR="00DF7A63" w:rsidRPr="00F45FDD">
        <w:rPr>
          <w:bCs/>
          <w:i/>
        </w:rPr>
        <w:t>ais)</w:t>
      </w:r>
      <w:r w:rsidR="00DF7A63" w:rsidRPr="00F45FDD">
        <w:rPr>
          <w:bCs/>
        </w:rPr>
        <w:t xml:space="preserve"> </w:t>
      </w:r>
      <w:r w:rsidR="0006669B" w:rsidRPr="00F45FDD">
        <w:rPr>
          <w:bCs/>
        </w:rPr>
        <w:t>vietos</w:t>
      </w:r>
      <w:r w:rsidR="00EA5A5C" w:rsidRPr="00F45FDD">
        <w:rPr>
          <w:bCs/>
        </w:rPr>
        <w:t xml:space="preserve"> projekto vykdymo etapus;</w:t>
      </w:r>
    </w:p>
    <w:p w14:paraId="14F8949F" w14:textId="770FE25A" w:rsidR="00503AE3" w:rsidRPr="00F45FDD" w:rsidRDefault="00387FF3" w:rsidP="00014AED">
      <w:pPr>
        <w:pStyle w:val="Pagrindiniotekstotrauka3"/>
        <w:tabs>
          <w:tab w:val="clear" w:pos="993"/>
          <w:tab w:val="num" w:pos="0"/>
          <w:tab w:val="left" w:pos="1197"/>
          <w:tab w:val="left" w:pos="1418"/>
          <w:tab w:val="left" w:pos="1539"/>
        </w:tabs>
        <w:spacing w:line="240" w:lineRule="auto"/>
        <w:ind w:firstLine="851"/>
        <w:rPr>
          <w:lang w:val="lt-LT"/>
        </w:rPr>
      </w:pPr>
      <w:r w:rsidRPr="00F45FDD">
        <w:rPr>
          <w:lang w:val="lt-LT"/>
        </w:rPr>
        <w:t>8</w:t>
      </w:r>
      <w:r w:rsidR="000530B5" w:rsidRPr="00F45FDD">
        <w:rPr>
          <w:lang w:val="lt-LT"/>
        </w:rPr>
        <w:t>.10</w:t>
      </w:r>
      <w:r w:rsidR="00EA5A5C" w:rsidRPr="00F45FDD">
        <w:rPr>
          <w:lang w:val="lt-LT"/>
        </w:rPr>
        <w:t>.</w:t>
      </w:r>
      <w:r w:rsidR="00AC74B4" w:rsidRPr="00F45FDD">
        <w:rPr>
          <w:lang w:val="lt-LT"/>
        </w:rPr>
        <w:tab/>
      </w:r>
      <w:r w:rsidR="00EA5A5C" w:rsidRPr="00F45FDD">
        <w:rPr>
          <w:lang w:val="lt-LT"/>
        </w:rPr>
        <w:t xml:space="preserve">prie vietos </w:t>
      </w:r>
      <w:r w:rsidR="004A125A" w:rsidRPr="00F45FDD">
        <w:rPr>
          <w:lang w:val="lt-LT"/>
        </w:rPr>
        <w:t xml:space="preserve">projekto įgyvendinimo prisidėti nuosavu indėliu (piniginėmis lėšomis) </w:t>
      </w:r>
      <w:r w:rsidR="00A62794" w:rsidRPr="00F45FDD">
        <w:rPr>
          <w:lang w:val="lt-LT"/>
        </w:rPr>
        <w:t xml:space="preserve">ir (arba) </w:t>
      </w:r>
      <w:r w:rsidR="004A125A" w:rsidRPr="00F45FDD">
        <w:rPr>
          <w:lang w:val="lt-LT"/>
        </w:rPr>
        <w:t>įnašu natūra (savanoriškais darbais</w:t>
      </w:r>
      <w:r w:rsidR="00364BE1" w:rsidRPr="00F45FDD">
        <w:rPr>
          <w:lang w:val="lt-LT"/>
        </w:rPr>
        <w:t xml:space="preserve"> / nekilnojamuoju turtu</w:t>
      </w:r>
      <w:r w:rsidR="004A125A" w:rsidRPr="00F45FDD">
        <w:rPr>
          <w:lang w:val="lt-LT"/>
        </w:rPr>
        <w:t xml:space="preserve">) </w:t>
      </w:r>
      <w:r w:rsidR="004A125A" w:rsidRPr="00F45FDD">
        <w:rPr>
          <w:i/>
          <w:lang w:val="lt-LT"/>
        </w:rPr>
        <w:t>(</w:t>
      </w:r>
      <w:r w:rsidR="00C36138" w:rsidRPr="00F45FDD">
        <w:rPr>
          <w:i/>
          <w:lang w:val="lt-LT"/>
        </w:rPr>
        <w:t xml:space="preserve">nurodomas Pareiškėjo nuosavo indėlio būdas pagal </w:t>
      </w:r>
      <w:r w:rsidR="006D5EE9" w:rsidRPr="00F45FDD">
        <w:rPr>
          <w:i/>
          <w:lang w:val="lt-LT"/>
        </w:rPr>
        <w:t>vietos projekto paraiškoje</w:t>
      </w:r>
      <w:r w:rsidR="00C36138" w:rsidRPr="00F45FDD">
        <w:rPr>
          <w:i/>
          <w:lang w:val="lt-LT"/>
        </w:rPr>
        <w:t xml:space="preserve"> pateiktą informaciją</w:t>
      </w:r>
      <w:r w:rsidR="00E7628B" w:rsidRPr="00F45FDD">
        <w:rPr>
          <w:i/>
          <w:lang w:val="lt-LT"/>
        </w:rPr>
        <w:t>)</w:t>
      </w:r>
      <w:r w:rsidR="00900FC8" w:rsidRPr="00F45FDD">
        <w:rPr>
          <w:lang w:val="lt-LT"/>
        </w:rPr>
        <w:t>,</w:t>
      </w:r>
      <w:r w:rsidR="00E7628B" w:rsidRPr="00F45FDD">
        <w:rPr>
          <w:i/>
          <w:lang w:val="lt-LT"/>
        </w:rPr>
        <w:t xml:space="preserve"> </w:t>
      </w:r>
      <w:r w:rsidR="00EA5A5C" w:rsidRPr="00F45FDD">
        <w:rPr>
          <w:lang w:val="lt-LT"/>
        </w:rPr>
        <w:t xml:space="preserve">kaip aprašyta </w:t>
      </w:r>
      <w:r w:rsidR="00C076DE" w:rsidRPr="00F45FDD">
        <w:rPr>
          <w:lang w:val="lt-LT"/>
        </w:rPr>
        <w:t xml:space="preserve">šio </w:t>
      </w:r>
      <w:r w:rsidR="00EA5A5C" w:rsidRPr="00F45FDD">
        <w:rPr>
          <w:lang w:val="lt-LT"/>
        </w:rPr>
        <w:t xml:space="preserve">Sutarties </w:t>
      </w:r>
      <w:r w:rsidRPr="00F45FDD">
        <w:rPr>
          <w:lang w:val="lt-LT"/>
        </w:rPr>
        <w:t xml:space="preserve">IV </w:t>
      </w:r>
      <w:r w:rsidR="00EA5A5C" w:rsidRPr="00F45FDD">
        <w:rPr>
          <w:lang w:val="lt-LT"/>
        </w:rPr>
        <w:t>skyriuje</w:t>
      </w:r>
      <w:r w:rsidR="00A62794" w:rsidRPr="00F45FDD">
        <w:rPr>
          <w:lang w:val="lt-LT"/>
        </w:rPr>
        <w:t xml:space="preserve"> „Pareiškėjo ir partnerio </w:t>
      </w:r>
      <w:r w:rsidR="00A62794" w:rsidRPr="00F45FDD">
        <w:rPr>
          <w:i/>
          <w:lang w:val="lt-LT"/>
        </w:rPr>
        <w:t>(-</w:t>
      </w:r>
      <w:r w:rsidR="00185E03" w:rsidRPr="00F45FDD">
        <w:rPr>
          <w:i/>
          <w:lang w:val="lt-LT"/>
        </w:rPr>
        <w:t>i</w:t>
      </w:r>
      <w:r w:rsidR="00A62794" w:rsidRPr="00F45FDD">
        <w:rPr>
          <w:i/>
          <w:lang w:val="lt-LT"/>
        </w:rPr>
        <w:t>ų)</w:t>
      </w:r>
      <w:r w:rsidR="00A62794" w:rsidRPr="00F45FDD">
        <w:rPr>
          <w:lang w:val="lt-LT"/>
        </w:rPr>
        <w:t xml:space="preserve"> įnašai į </w:t>
      </w:r>
      <w:r w:rsidR="005E5A0E" w:rsidRPr="00F45FDD">
        <w:rPr>
          <w:lang w:val="lt-LT"/>
        </w:rPr>
        <w:t>v</w:t>
      </w:r>
      <w:r w:rsidR="00A62794" w:rsidRPr="00F45FDD">
        <w:rPr>
          <w:lang w:val="lt-LT"/>
        </w:rPr>
        <w:t>ietos projektą“</w:t>
      </w:r>
      <w:r w:rsidR="00EA5A5C" w:rsidRPr="00F45FDD">
        <w:rPr>
          <w:lang w:val="lt-LT"/>
        </w:rPr>
        <w:t>;</w:t>
      </w:r>
    </w:p>
    <w:p w14:paraId="21DFE348" w14:textId="3B81AB71" w:rsidR="00CD1C99" w:rsidRPr="00F45FDD" w:rsidRDefault="00387FF3" w:rsidP="00014AED">
      <w:pPr>
        <w:pStyle w:val="num1diagrama0"/>
        <w:tabs>
          <w:tab w:val="left" w:pos="1418"/>
          <w:tab w:val="left" w:pos="1539"/>
        </w:tabs>
        <w:ind w:firstLine="851"/>
        <w:rPr>
          <w:i/>
          <w:sz w:val="24"/>
          <w:szCs w:val="24"/>
        </w:rPr>
      </w:pPr>
      <w:r w:rsidRPr="00F45FDD">
        <w:rPr>
          <w:sz w:val="24"/>
          <w:szCs w:val="24"/>
        </w:rPr>
        <w:t>8</w:t>
      </w:r>
      <w:r w:rsidR="00F605ED" w:rsidRPr="00F45FDD">
        <w:rPr>
          <w:sz w:val="24"/>
          <w:szCs w:val="24"/>
        </w:rPr>
        <w:t>.</w:t>
      </w:r>
      <w:r w:rsidR="000530B5" w:rsidRPr="00F45FDD">
        <w:rPr>
          <w:sz w:val="24"/>
          <w:szCs w:val="24"/>
        </w:rPr>
        <w:t>11</w:t>
      </w:r>
      <w:r w:rsidR="00F3500E" w:rsidRPr="00F45FDD">
        <w:rPr>
          <w:i/>
          <w:sz w:val="24"/>
          <w:szCs w:val="24"/>
        </w:rPr>
        <w:t>.</w:t>
      </w:r>
      <w:r w:rsidR="00AC74B4" w:rsidRPr="00F45FDD">
        <w:rPr>
          <w:i/>
          <w:sz w:val="24"/>
          <w:szCs w:val="24"/>
        </w:rPr>
        <w:tab/>
        <w:t>k</w:t>
      </w:r>
      <w:r w:rsidR="00F3500E" w:rsidRPr="00F45FDD">
        <w:rPr>
          <w:i/>
          <w:sz w:val="24"/>
          <w:szCs w:val="24"/>
        </w:rPr>
        <w:t>iti Pareiškėjo įsipareigojimai –</w:t>
      </w:r>
      <w:r w:rsidR="00BB15C4" w:rsidRPr="00F45FDD">
        <w:rPr>
          <w:i/>
          <w:sz w:val="24"/>
          <w:szCs w:val="24"/>
        </w:rPr>
        <w:t xml:space="preserve"> </w:t>
      </w:r>
      <w:r w:rsidR="00B42E6E" w:rsidRPr="00F45FDD">
        <w:rPr>
          <w:i/>
          <w:sz w:val="24"/>
          <w:szCs w:val="24"/>
        </w:rPr>
        <w:t xml:space="preserve">būtina </w:t>
      </w:r>
      <w:r w:rsidR="00900FC8" w:rsidRPr="00F45FDD">
        <w:rPr>
          <w:i/>
          <w:sz w:val="24"/>
          <w:szCs w:val="24"/>
        </w:rPr>
        <w:t xml:space="preserve">įtraukti </w:t>
      </w:r>
      <w:r w:rsidR="00BB15C4" w:rsidRPr="00F45FDD">
        <w:rPr>
          <w:i/>
          <w:sz w:val="24"/>
          <w:szCs w:val="24"/>
        </w:rPr>
        <w:t>vis</w:t>
      </w:r>
      <w:r w:rsidR="00900FC8" w:rsidRPr="00F45FDD">
        <w:rPr>
          <w:i/>
          <w:sz w:val="24"/>
          <w:szCs w:val="24"/>
        </w:rPr>
        <w:t>u</w:t>
      </w:r>
      <w:r w:rsidR="00BB15C4" w:rsidRPr="00F45FDD">
        <w:rPr>
          <w:i/>
          <w:sz w:val="24"/>
          <w:szCs w:val="24"/>
        </w:rPr>
        <w:t xml:space="preserve">s </w:t>
      </w:r>
      <w:r w:rsidR="007C6E6E" w:rsidRPr="00F45FDD">
        <w:rPr>
          <w:i/>
          <w:sz w:val="24"/>
          <w:szCs w:val="24"/>
        </w:rPr>
        <w:t>privalom</w:t>
      </w:r>
      <w:r w:rsidR="00900FC8" w:rsidRPr="00F45FDD">
        <w:rPr>
          <w:i/>
          <w:sz w:val="24"/>
          <w:szCs w:val="24"/>
        </w:rPr>
        <w:t>u</w:t>
      </w:r>
      <w:r w:rsidR="007C6E6E" w:rsidRPr="00F45FDD">
        <w:rPr>
          <w:i/>
          <w:sz w:val="24"/>
          <w:szCs w:val="24"/>
        </w:rPr>
        <w:t xml:space="preserve">s </w:t>
      </w:r>
      <w:r w:rsidR="00906C3D" w:rsidRPr="00F45FDD">
        <w:rPr>
          <w:i/>
          <w:sz w:val="24"/>
          <w:szCs w:val="24"/>
        </w:rPr>
        <w:t>įsipareigojim</w:t>
      </w:r>
      <w:r w:rsidR="00900FC8" w:rsidRPr="00F45FDD">
        <w:rPr>
          <w:i/>
          <w:sz w:val="24"/>
          <w:szCs w:val="24"/>
        </w:rPr>
        <w:t>u</w:t>
      </w:r>
      <w:r w:rsidR="00906C3D" w:rsidRPr="00F45FDD">
        <w:rPr>
          <w:i/>
          <w:sz w:val="24"/>
          <w:szCs w:val="24"/>
        </w:rPr>
        <w:t>s, nurodyt</w:t>
      </w:r>
      <w:r w:rsidR="00900FC8" w:rsidRPr="00F45FDD">
        <w:rPr>
          <w:i/>
          <w:sz w:val="24"/>
          <w:szCs w:val="24"/>
        </w:rPr>
        <w:t>u</w:t>
      </w:r>
      <w:r w:rsidR="00906C3D" w:rsidRPr="00F45FDD">
        <w:rPr>
          <w:i/>
          <w:sz w:val="24"/>
          <w:szCs w:val="24"/>
        </w:rPr>
        <w:t>s Taisyklėse</w:t>
      </w:r>
      <w:r w:rsidR="00BB15C4" w:rsidRPr="00F45FDD">
        <w:rPr>
          <w:i/>
          <w:sz w:val="24"/>
          <w:szCs w:val="24"/>
        </w:rPr>
        <w:t xml:space="preserve"> ir FSA</w:t>
      </w:r>
      <w:r w:rsidR="00F3500E" w:rsidRPr="00F45FDD">
        <w:rPr>
          <w:i/>
          <w:sz w:val="24"/>
          <w:szCs w:val="24"/>
        </w:rPr>
        <w:t>.</w:t>
      </w:r>
      <w:r w:rsidR="00292DEF" w:rsidRPr="00F45FDD">
        <w:rPr>
          <w:rStyle w:val="Puslapioinaosnuoroda"/>
          <w:i/>
          <w:sz w:val="24"/>
          <w:szCs w:val="24"/>
        </w:rPr>
        <w:footnoteReference w:id="9"/>
      </w:r>
    </w:p>
    <w:p w14:paraId="251EF708" w14:textId="6F609570" w:rsidR="00EB2041" w:rsidRPr="00F45FDD" w:rsidRDefault="00387FF3" w:rsidP="00014AED">
      <w:pPr>
        <w:pStyle w:val="Pagrindiniotekstotrauka3"/>
        <w:tabs>
          <w:tab w:val="left" w:pos="1197"/>
          <w:tab w:val="left" w:pos="1425"/>
        </w:tabs>
        <w:spacing w:line="240" w:lineRule="auto"/>
        <w:ind w:firstLine="851"/>
        <w:rPr>
          <w:lang w:val="lt-LT"/>
        </w:rPr>
      </w:pPr>
      <w:r w:rsidRPr="00F45FDD">
        <w:rPr>
          <w:lang w:val="lt-LT"/>
        </w:rPr>
        <w:t>9</w:t>
      </w:r>
      <w:r w:rsidR="00F605ED" w:rsidRPr="00F45FDD">
        <w:rPr>
          <w:lang w:val="lt-LT"/>
        </w:rPr>
        <w:t>.</w:t>
      </w:r>
      <w:r w:rsidR="00AC74B4" w:rsidRPr="00F45FDD">
        <w:rPr>
          <w:lang w:val="lt-LT"/>
        </w:rPr>
        <w:tab/>
      </w:r>
      <w:r w:rsidR="003D7DB3" w:rsidRPr="00F45FDD">
        <w:rPr>
          <w:lang w:val="lt-LT"/>
        </w:rPr>
        <w:t>Partneri</w:t>
      </w:r>
      <w:r w:rsidR="00596A0A" w:rsidRPr="00F45FDD">
        <w:rPr>
          <w:lang w:val="lt-LT"/>
        </w:rPr>
        <w:t>s</w:t>
      </w:r>
      <w:r w:rsidR="00EB2041" w:rsidRPr="00F45FDD">
        <w:rPr>
          <w:lang w:val="lt-LT"/>
        </w:rPr>
        <w:t xml:space="preserve"> </w:t>
      </w:r>
      <w:r w:rsidR="00890682" w:rsidRPr="00F45FDD">
        <w:rPr>
          <w:i/>
          <w:lang w:val="lt-LT"/>
        </w:rPr>
        <w:t>(-</w:t>
      </w:r>
      <w:r w:rsidR="00900FC8" w:rsidRPr="00F45FDD">
        <w:rPr>
          <w:i/>
          <w:lang w:val="lt-LT"/>
        </w:rPr>
        <w:t>i</w:t>
      </w:r>
      <w:r w:rsidR="00890682" w:rsidRPr="00F45FDD">
        <w:rPr>
          <w:i/>
          <w:lang w:val="lt-LT"/>
        </w:rPr>
        <w:t>ai)</w:t>
      </w:r>
      <w:r w:rsidR="00890682" w:rsidRPr="00F45FDD">
        <w:rPr>
          <w:lang w:val="lt-LT"/>
        </w:rPr>
        <w:t xml:space="preserve"> </w:t>
      </w:r>
      <w:r w:rsidR="00EB2041" w:rsidRPr="00F45FDD">
        <w:rPr>
          <w:lang w:val="lt-LT"/>
        </w:rPr>
        <w:t>įsipareigoja:</w:t>
      </w:r>
    </w:p>
    <w:p w14:paraId="2FF7B863" w14:textId="789AF347" w:rsidR="00DB4CF8" w:rsidRPr="00F45FDD" w:rsidRDefault="00387FF3" w:rsidP="00900FC8">
      <w:pPr>
        <w:pStyle w:val="Pagrindiniotekstotrauka3"/>
        <w:tabs>
          <w:tab w:val="left" w:pos="1276"/>
          <w:tab w:val="left" w:pos="1368"/>
        </w:tabs>
        <w:spacing w:line="240" w:lineRule="auto"/>
        <w:ind w:firstLine="851"/>
        <w:rPr>
          <w:lang w:val="lt-LT"/>
        </w:rPr>
      </w:pPr>
      <w:r w:rsidRPr="00F45FDD">
        <w:rPr>
          <w:lang w:val="lt-LT"/>
        </w:rPr>
        <w:t>9</w:t>
      </w:r>
      <w:r w:rsidR="00EB2041" w:rsidRPr="00F45FDD">
        <w:rPr>
          <w:lang w:val="lt-LT"/>
        </w:rPr>
        <w:t>.1.</w:t>
      </w:r>
      <w:r w:rsidR="00AC74B4" w:rsidRPr="00F45FDD">
        <w:rPr>
          <w:lang w:val="lt-LT"/>
        </w:rPr>
        <w:tab/>
      </w:r>
      <w:r w:rsidR="00A62794" w:rsidRPr="00F45FDD">
        <w:rPr>
          <w:lang w:val="lt-LT"/>
        </w:rPr>
        <w:t xml:space="preserve">finansuoti vietos projekto įgyvendinimą piniginiu įnašu ir (arba) prisidėti prie </w:t>
      </w:r>
      <w:r w:rsidR="005B5AEB" w:rsidRPr="00F45FDD">
        <w:rPr>
          <w:lang w:val="lt-LT"/>
        </w:rPr>
        <w:t>v</w:t>
      </w:r>
      <w:r w:rsidR="00A62794" w:rsidRPr="00F45FDD">
        <w:rPr>
          <w:lang w:val="lt-LT"/>
        </w:rPr>
        <w:t>ietos projekto įgyvendinimo įnašu natūra (</w:t>
      </w:r>
      <w:r w:rsidR="0051763C" w:rsidRPr="00F45FDD">
        <w:rPr>
          <w:lang w:val="lt-LT"/>
        </w:rPr>
        <w:t xml:space="preserve">savanoriškais darbais / </w:t>
      </w:r>
      <w:r w:rsidR="00A62794" w:rsidRPr="00F45FDD">
        <w:rPr>
          <w:lang w:val="lt-LT"/>
        </w:rPr>
        <w:t>nekilnojamuoju turtu)</w:t>
      </w:r>
      <w:r w:rsidR="00E757CA" w:rsidRPr="00F45FDD">
        <w:rPr>
          <w:lang w:val="lt-LT"/>
        </w:rPr>
        <w:t xml:space="preserve"> </w:t>
      </w:r>
      <w:r w:rsidR="00E757CA" w:rsidRPr="00F45FDD">
        <w:rPr>
          <w:i/>
          <w:lang w:val="lt-LT"/>
        </w:rPr>
        <w:t>(</w:t>
      </w:r>
      <w:r w:rsidR="00C36138" w:rsidRPr="00F45FDD">
        <w:rPr>
          <w:i/>
          <w:lang w:val="lt-LT"/>
        </w:rPr>
        <w:t>nurodomas Partnerio nuosavo indėlio būdas pagal vietos projekto paraiškoje pateiktą informaciją</w:t>
      </w:r>
      <w:r w:rsidR="00E757CA" w:rsidRPr="00F45FDD">
        <w:rPr>
          <w:i/>
          <w:lang w:val="lt-LT"/>
        </w:rPr>
        <w:t>)</w:t>
      </w:r>
      <w:r w:rsidR="00A62794" w:rsidRPr="00F45FDD">
        <w:rPr>
          <w:lang w:val="lt-LT"/>
        </w:rPr>
        <w:t xml:space="preserve">, kaip numatyta šios Sutarties IV skyriuje „Pareiškėjo ir partnerio </w:t>
      </w:r>
      <w:r w:rsidR="00A62794" w:rsidRPr="00F45FDD">
        <w:rPr>
          <w:i/>
          <w:lang w:val="lt-LT"/>
        </w:rPr>
        <w:t>(-</w:t>
      </w:r>
      <w:r w:rsidR="00B27D6B" w:rsidRPr="00F45FDD">
        <w:rPr>
          <w:i/>
          <w:lang w:val="lt-LT"/>
        </w:rPr>
        <w:t>i</w:t>
      </w:r>
      <w:r w:rsidR="00A62794" w:rsidRPr="00F45FDD">
        <w:rPr>
          <w:i/>
          <w:lang w:val="lt-LT"/>
        </w:rPr>
        <w:t>ų)</w:t>
      </w:r>
      <w:r w:rsidR="00A62794" w:rsidRPr="00F45FDD">
        <w:rPr>
          <w:lang w:val="lt-LT"/>
        </w:rPr>
        <w:t xml:space="preserve"> įnašai į </w:t>
      </w:r>
      <w:r w:rsidR="005E5A0E" w:rsidRPr="00F45FDD">
        <w:rPr>
          <w:lang w:val="lt-LT"/>
        </w:rPr>
        <w:t>v</w:t>
      </w:r>
      <w:r w:rsidR="00A62794" w:rsidRPr="00F45FDD">
        <w:rPr>
          <w:lang w:val="lt-LT"/>
        </w:rPr>
        <w:t>ietos projektą“;</w:t>
      </w:r>
      <w:r w:rsidR="00CD3D7D" w:rsidRPr="00F45FDD">
        <w:rPr>
          <w:rStyle w:val="Puslapioinaosnuoroda"/>
          <w:lang w:val="lt-LT"/>
        </w:rPr>
        <w:footnoteReference w:id="10"/>
      </w:r>
    </w:p>
    <w:p w14:paraId="564B1770" w14:textId="5FD35BF6" w:rsidR="00491F73" w:rsidRPr="00F45FDD" w:rsidRDefault="00491F73" w:rsidP="00900FC8">
      <w:pPr>
        <w:pStyle w:val="Pagrindiniotekstotrauka3"/>
        <w:tabs>
          <w:tab w:val="left" w:pos="1276"/>
          <w:tab w:val="left" w:pos="1368"/>
        </w:tabs>
        <w:spacing w:line="240" w:lineRule="auto"/>
        <w:ind w:firstLine="851"/>
        <w:rPr>
          <w:lang w:val="lt-LT"/>
        </w:rPr>
      </w:pPr>
      <w:r w:rsidRPr="00F45FDD">
        <w:rPr>
          <w:lang w:val="lt-LT"/>
        </w:rPr>
        <w:t>9.2.</w:t>
      </w:r>
      <w:r w:rsidR="00900FC8" w:rsidRPr="00F45FDD">
        <w:rPr>
          <w:lang w:val="lt-LT"/>
        </w:rPr>
        <w:tab/>
      </w:r>
      <w:r w:rsidR="00726E56" w:rsidRPr="00F45FDD">
        <w:rPr>
          <w:lang w:val="lt-LT"/>
        </w:rPr>
        <w:t xml:space="preserve">skyrus paramą vietos projektui įgyvendinti iki vietos projekto vykdymo sutarties pasirašymo perleisti nuosavybės teisę į nekilnojamąjį turtą ____________ </w:t>
      </w:r>
      <w:r w:rsidR="00ED1EC7" w:rsidRPr="00F45FDD">
        <w:rPr>
          <w:lang w:val="lt-LT"/>
        </w:rPr>
        <w:t xml:space="preserve">Nr. </w:t>
      </w:r>
      <w:r w:rsidR="00726E56" w:rsidRPr="00F45FDD">
        <w:rPr>
          <w:lang w:val="lt-LT"/>
        </w:rPr>
        <w:t xml:space="preserve">____________ </w:t>
      </w:r>
      <w:r w:rsidR="00726E56" w:rsidRPr="00F45FDD">
        <w:rPr>
          <w:i/>
          <w:lang w:val="lt-LT"/>
        </w:rPr>
        <w:t>(nurodomas nekilnojamojo turto, kurį Partneris (-</w:t>
      </w:r>
      <w:r w:rsidR="00900FC8" w:rsidRPr="00F45FDD">
        <w:rPr>
          <w:i/>
          <w:lang w:val="lt-LT"/>
        </w:rPr>
        <w:t>i</w:t>
      </w:r>
      <w:r w:rsidR="00726E56" w:rsidRPr="00F45FDD">
        <w:rPr>
          <w:i/>
          <w:lang w:val="lt-LT"/>
        </w:rPr>
        <w:t xml:space="preserve">ai) </w:t>
      </w:r>
      <w:r w:rsidR="00B017CF" w:rsidRPr="00F45FDD">
        <w:rPr>
          <w:i/>
          <w:lang w:val="lt-LT"/>
        </w:rPr>
        <w:t xml:space="preserve">įsipareigoja perleisti Pareiškėjui, </w:t>
      </w:r>
      <w:r w:rsidR="00900FC8" w:rsidRPr="00F45FDD">
        <w:rPr>
          <w:i/>
          <w:lang w:val="lt-LT"/>
        </w:rPr>
        <w:t xml:space="preserve">visas </w:t>
      </w:r>
      <w:r w:rsidR="00B017CF" w:rsidRPr="00F45FDD">
        <w:rPr>
          <w:i/>
          <w:lang w:val="lt-LT"/>
        </w:rPr>
        <w:t xml:space="preserve">pavadinimas ir </w:t>
      </w:r>
      <w:r w:rsidR="00726E56" w:rsidRPr="00F45FDD">
        <w:rPr>
          <w:i/>
          <w:lang w:val="lt-LT"/>
        </w:rPr>
        <w:t>unikalus</w:t>
      </w:r>
      <w:r w:rsidR="00B52A12" w:rsidRPr="00F45FDD">
        <w:rPr>
          <w:i/>
          <w:color w:val="000000"/>
          <w:lang w:val="lt-LT"/>
        </w:rPr>
        <w:t xml:space="preserve"> </w:t>
      </w:r>
      <w:r w:rsidR="00B017CF" w:rsidRPr="00F45FDD">
        <w:rPr>
          <w:i/>
          <w:color w:val="000000"/>
          <w:lang w:val="lt-LT"/>
        </w:rPr>
        <w:t xml:space="preserve">numeris pagal </w:t>
      </w:r>
      <w:r w:rsidR="00B52A12" w:rsidRPr="00F45FDD">
        <w:rPr>
          <w:i/>
          <w:color w:val="000000"/>
          <w:lang w:val="lt-LT"/>
        </w:rPr>
        <w:t>VĮ Registr</w:t>
      </w:r>
      <w:r w:rsidR="005B65CB" w:rsidRPr="00F45FDD">
        <w:rPr>
          <w:i/>
          <w:color w:val="000000"/>
          <w:lang w:val="lt-LT"/>
        </w:rPr>
        <w:t>ų</w:t>
      </w:r>
      <w:r w:rsidR="00B52A12" w:rsidRPr="00F45FDD">
        <w:rPr>
          <w:i/>
          <w:color w:val="000000"/>
          <w:lang w:val="lt-LT"/>
        </w:rPr>
        <w:t xml:space="preserve"> centro Nekilnojamojo turto registr</w:t>
      </w:r>
      <w:r w:rsidR="00B017CF" w:rsidRPr="00F45FDD">
        <w:rPr>
          <w:i/>
          <w:color w:val="000000"/>
          <w:lang w:val="lt-LT"/>
        </w:rPr>
        <w:t>o duomenis</w:t>
      </w:r>
      <w:r w:rsidR="00726E56" w:rsidRPr="00F45FDD">
        <w:rPr>
          <w:i/>
          <w:lang w:val="lt-LT"/>
        </w:rPr>
        <w:t>)</w:t>
      </w:r>
      <w:r w:rsidR="00726E56" w:rsidRPr="00F45FDD">
        <w:rPr>
          <w:lang w:val="lt-LT"/>
        </w:rPr>
        <w:t>, į kurį numatytos investicijos pagal vietos projektą, Pareiškėjui</w:t>
      </w:r>
      <w:r w:rsidR="004B41E9" w:rsidRPr="00F45FDD">
        <w:rPr>
          <w:lang w:val="lt-LT"/>
        </w:rPr>
        <w:t xml:space="preserve"> (nekilnojamojo turto nuosavybės teisės perleidimo faktas </w:t>
      </w:r>
      <w:r w:rsidR="00B27D6B" w:rsidRPr="00F45FDD">
        <w:rPr>
          <w:lang w:val="lt-LT"/>
        </w:rPr>
        <w:t xml:space="preserve">turi </w:t>
      </w:r>
      <w:r w:rsidR="004B41E9" w:rsidRPr="00F45FDD">
        <w:rPr>
          <w:lang w:val="lt-LT"/>
        </w:rPr>
        <w:t>b</w:t>
      </w:r>
      <w:r w:rsidR="00B27D6B" w:rsidRPr="00F45FDD">
        <w:rPr>
          <w:lang w:val="lt-LT"/>
        </w:rPr>
        <w:t>ūti</w:t>
      </w:r>
      <w:r w:rsidR="004B41E9" w:rsidRPr="00F45FDD">
        <w:rPr>
          <w:lang w:val="lt-LT"/>
        </w:rPr>
        <w:t xml:space="preserve"> įregistruotas VĮ Registrų centro Nekilnojamojo turto registre ne vėliau kaip iki vietos projekto vykdymo sutarties pasirašymo)</w:t>
      </w:r>
      <w:r w:rsidR="00431246" w:rsidRPr="00F45FDD">
        <w:rPr>
          <w:lang w:val="lt-LT"/>
        </w:rPr>
        <w:t>. Taip pat patvirtinti, kad Partneris</w:t>
      </w:r>
      <w:r w:rsidR="00B27D6B" w:rsidRPr="00F45FDD">
        <w:rPr>
          <w:lang w:val="lt-LT"/>
        </w:rPr>
        <w:t>,</w:t>
      </w:r>
      <w:r w:rsidR="00431246" w:rsidRPr="00F45FDD">
        <w:rPr>
          <w:lang w:val="lt-LT"/>
        </w:rPr>
        <w:t xml:space="preserve"> perleidžiantis turtą Pareiškėjui</w:t>
      </w:r>
      <w:r w:rsidR="00B27D6B" w:rsidRPr="00F45FDD">
        <w:rPr>
          <w:lang w:val="lt-LT"/>
        </w:rPr>
        <w:t>,</w:t>
      </w:r>
      <w:r w:rsidR="00431246" w:rsidRPr="00F45FDD">
        <w:rPr>
          <w:lang w:val="lt-LT"/>
        </w:rPr>
        <w:t xml:space="preserve"> ir Pareiškėjas</w:t>
      </w:r>
      <w:r w:rsidR="00B27D6B" w:rsidRPr="00F45FDD">
        <w:rPr>
          <w:lang w:val="lt-LT"/>
        </w:rPr>
        <w:t>,</w:t>
      </w:r>
      <w:r w:rsidR="00431246" w:rsidRPr="00F45FDD">
        <w:rPr>
          <w:lang w:val="lt-LT"/>
        </w:rPr>
        <w:t xml:space="preserve"> perimantis turtą, nėra </w:t>
      </w:r>
      <w:r w:rsidR="00B27D6B" w:rsidRPr="00F45FDD">
        <w:rPr>
          <w:lang w:val="lt-LT"/>
        </w:rPr>
        <w:t xml:space="preserve">Taisyklėse nurodytais būdais </w:t>
      </w:r>
      <w:r w:rsidR="00431246" w:rsidRPr="00F45FDD">
        <w:rPr>
          <w:lang w:val="lt-LT"/>
        </w:rPr>
        <w:t>susiję asmenys</w:t>
      </w:r>
      <w:r w:rsidR="00232D3D" w:rsidRPr="00F45FDD">
        <w:rPr>
          <w:lang w:val="lt-LT"/>
        </w:rPr>
        <w:t>;</w:t>
      </w:r>
      <w:r w:rsidR="00471759" w:rsidRPr="00F45FDD">
        <w:rPr>
          <w:rStyle w:val="Puslapioinaosnuoroda"/>
          <w:lang w:val="lt-LT"/>
        </w:rPr>
        <w:footnoteReference w:id="11"/>
      </w:r>
    </w:p>
    <w:p w14:paraId="18C78ED7" w14:textId="71B3CFB4" w:rsidR="00F55E83" w:rsidRPr="00F45FDD" w:rsidRDefault="00F55E83" w:rsidP="00900FC8">
      <w:pPr>
        <w:pStyle w:val="Pagrindiniotekstotrauka3"/>
        <w:tabs>
          <w:tab w:val="left" w:pos="1276"/>
          <w:tab w:val="left" w:pos="1368"/>
        </w:tabs>
        <w:spacing w:line="240" w:lineRule="auto"/>
        <w:ind w:firstLine="851"/>
        <w:rPr>
          <w:lang w:val="lt-LT"/>
        </w:rPr>
      </w:pPr>
      <w:r w:rsidRPr="00F45FDD">
        <w:rPr>
          <w:lang w:val="lt-LT"/>
        </w:rPr>
        <w:t>9.3.</w:t>
      </w:r>
      <w:r w:rsidR="00900FC8" w:rsidRPr="00F45FDD">
        <w:rPr>
          <w:lang w:val="lt-LT"/>
        </w:rPr>
        <w:tab/>
      </w:r>
      <w:r w:rsidRPr="00F45FDD">
        <w:rPr>
          <w:lang w:val="lt-LT"/>
        </w:rPr>
        <w:t xml:space="preserve">užtikrinti, kad ne vėliau kaip iki vietos projekto galutinio mokėjimo prašymo pateikimo termino, nurodyto vietos projekto vykdymo sutartyje, būtų VĮ Registrų centro Nekilnojamojo turto registre </w:t>
      </w:r>
      <w:r w:rsidR="00B27D6B" w:rsidRPr="00F45FDD">
        <w:rPr>
          <w:lang w:val="lt-LT"/>
        </w:rPr>
        <w:t xml:space="preserve">įregistruotas </w:t>
      </w:r>
      <w:r w:rsidRPr="00F45FDD">
        <w:rPr>
          <w:lang w:val="lt-LT"/>
        </w:rPr>
        <w:t xml:space="preserve">nekilnojamojo turto ____________ Nr. ____________ </w:t>
      </w:r>
      <w:r w:rsidRPr="00F45FDD">
        <w:rPr>
          <w:i/>
          <w:lang w:val="lt-LT"/>
        </w:rPr>
        <w:t xml:space="preserve">(nurodomas nekilnojamojo turto, kuriuo Partneris prisideda prie vietos projekto įgyvendinimo, </w:t>
      </w:r>
      <w:r w:rsidR="00B27D6B" w:rsidRPr="00F45FDD">
        <w:rPr>
          <w:i/>
          <w:lang w:val="lt-LT"/>
        </w:rPr>
        <w:t xml:space="preserve">visas </w:t>
      </w:r>
      <w:r w:rsidRPr="00F45FDD">
        <w:rPr>
          <w:i/>
          <w:lang w:val="lt-LT"/>
        </w:rPr>
        <w:t>pavadinimas ir unikalus</w:t>
      </w:r>
      <w:r w:rsidRPr="00F45FDD">
        <w:rPr>
          <w:i/>
          <w:color w:val="000000"/>
          <w:lang w:val="lt-LT"/>
        </w:rPr>
        <w:t xml:space="preserve"> numeris pagal VĮ Registro centro Nekilnojamojo turto registro duomenis</w:t>
      </w:r>
      <w:r w:rsidRPr="00F45FDD">
        <w:rPr>
          <w:i/>
          <w:lang w:val="lt-LT"/>
        </w:rPr>
        <w:t xml:space="preserve">) </w:t>
      </w:r>
      <w:r w:rsidRPr="00F45FDD">
        <w:rPr>
          <w:lang w:val="lt-LT"/>
        </w:rPr>
        <w:t xml:space="preserve">paskirties pakeitimą įrodantis faktas ir šio registro išrašas pateiktas </w:t>
      </w:r>
      <w:r w:rsidR="009957B8" w:rsidRPr="00F45FDD">
        <w:rPr>
          <w:lang w:val="lt-LT"/>
        </w:rPr>
        <w:t xml:space="preserve">VVG </w:t>
      </w:r>
      <w:r w:rsidRPr="00F45FDD">
        <w:rPr>
          <w:lang w:val="lt-LT"/>
        </w:rPr>
        <w:t>ne vėliau kaip su galutiniu mokėjimo prašymu</w:t>
      </w:r>
      <w:r w:rsidR="00082246" w:rsidRPr="00F45FDD">
        <w:rPr>
          <w:lang w:val="lt-LT"/>
        </w:rPr>
        <w:t>;</w:t>
      </w:r>
      <w:r w:rsidR="00082246" w:rsidRPr="00F45FDD">
        <w:rPr>
          <w:rStyle w:val="Puslapioinaosnuoroda"/>
          <w:lang w:val="lt-LT"/>
        </w:rPr>
        <w:footnoteReference w:id="12"/>
      </w:r>
    </w:p>
    <w:p w14:paraId="2DF2B8E9" w14:textId="1A342002" w:rsidR="00232D3D" w:rsidRPr="00F45FDD" w:rsidRDefault="00232D3D" w:rsidP="00900FC8">
      <w:pPr>
        <w:pStyle w:val="Pagrindiniotekstotrauka3"/>
        <w:tabs>
          <w:tab w:val="left" w:pos="1276"/>
          <w:tab w:val="left" w:pos="1368"/>
        </w:tabs>
        <w:spacing w:line="240" w:lineRule="auto"/>
        <w:ind w:firstLine="851"/>
        <w:rPr>
          <w:lang w:val="lt-LT"/>
        </w:rPr>
      </w:pPr>
      <w:r w:rsidRPr="00F45FDD">
        <w:rPr>
          <w:lang w:val="lt-LT"/>
        </w:rPr>
        <w:t>9</w:t>
      </w:r>
      <w:r w:rsidR="00AC07FB" w:rsidRPr="00F45FDD">
        <w:rPr>
          <w:lang w:val="lt-LT"/>
        </w:rPr>
        <w:t>.4</w:t>
      </w:r>
      <w:r w:rsidRPr="00F45FDD">
        <w:rPr>
          <w:lang w:val="lt-LT"/>
        </w:rPr>
        <w:t>.</w:t>
      </w:r>
      <w:r w:rsidR="00900FC8" w:rsidRPr="00F45FDD">
        <w:rPr>
          <w:lang w:val="lt-LT"/>
        </w:rPr>
        <w:tab/>
      </w:r>
      <w:r w:rsidRPr="00F45FDD">
        <w:rPr>
          <w:lang w:val="lt-LT"/>
        </w:rPr>
        <w:t>teikti informaciją Pareiškėjui, susijusią su Sutartyje numatytų įsipareigojimų vykdymu;</w:t>
      </w:r>
    </w:p>
    <w:p w14:paraId="4D697692" w14:textId="5B3DCCCF" w:rsidR="00822F5B" w:rsidRPr="00F45FDD" w:rsidRDefault="00387FF3" w:rsidP="00900FC8">
      <w:pPr>
        <w:pStyle w:val="Pagrindiniotekstotrauka3"/>
        <w:tabs>
          <w:tab w:val="left" w:pos="1276"/>
          <w:tab w:val="left" w:pos="1368"/>
        </w:tabs>
        <w:spacing w:line="240" w:lineRule="auto"/>
        <w:ind w:firstLine="851"/>
        <w:rPr>
          <w:i/>
          <w:lang w:val="lt-LT"/>
        </w:rPr>
      </w:pPr>
      <w:r w:rsidRPr="00F45FDD">
        <w:rPr>
          <w:lang w:val="lt-LT"/>
        </w:rPr>
        <w:lastRenderedPageBreak/>
        <w:t>9</w:t>
      </w:r>
      <w:r w:rsidR="00AC07FB" w:rsidRPr="00F45FDD">
        <w:rPr>
          <w:lang w:val="lt-LT"/>
        </w:rPr>
        <w:t>.5</w:t>
      </w:r>
      <w:r w:rsidR="00F3500E" w:rsidRPr="00F45FDD">
        <w:rPr>
          <w:lang w:val="lt-LT"/>
        </w:rPr>
        <w:t>.</w:t>
      </w:r>
      <w:r w:rsidR="00AC74B4" w:rsidRPr="00F45FDD">
        <w:rPr>
          <w:lang w:val="lt-LT"/>
        </w:rPr>
        <w:tab/>
      </w:r>
      <w:r w:rsidR="00AC74B4" w:rsidRPr="00F45FDD">
        <w:rPr>
          <w:i/>
          <w:lang w:val="lt-LT"/>
        </w:rPr>
        <w:t>k</w:t>
      </w:r>
      <w:r w:rsidR="00F3500E" w:rsidRPr="00F45FDD">
        <w:rPr>
          <w:i/>
          <w:lang w:val="lt-LT"/>
        </w:rPr>
        <w:t>iti P</w:t>
      </w:r>
      <w:r w:rsidR="00ED41D3" w:rsidRPr="00F45FDD">
        <w:rPr>
          <w:i/>
          <w:lang w:val="lt-LT"/>
        </w:rPr>
        <w:t>artner</w:t>
      </w:r>
      <w:r w:rsidR="00086334" w:rsidRPr="00F45FDD">
        <w:rPr>
          <w:i/>
          <w:lang w:val="lt-LT"/>
        </w:rPr>
        <w:t>i</w:t>
      </w:r>
      <w:r w:rsidR="00BF66ED" w:rsidRPr="00F45FDD">
        <w:rPr>
          <w:i/>
          <w:lang w:val="lt-LT"/>
        </w:rPr>
        <w:t>o</w:t>
      </w:r>
      <w:r w:rsidR="00F3500E" w:rsidRPr="00F45FDD">
        <w:rPr>
          <w:i/>
          <w:lang w:val="lt-LT"/>
        </w:rPr>
        <w:t xml:space="preserve"> </w:t>
      </w:r>
      <w:r w:rsidR="00306189" w:rsidRPr="00F45FDD">
        <w:rPr>
          <w:i/>
          <w:lang w:val="lt-LT"/>
        </w:rPr>
        <w:t>(-</w:t>
      </w:r>
      <w:r w:rsidR="00B27D6B" w:rsidRPr="00F45FDD">
        <w:rPr>
          <w:i/>
          <w:lang w:val="lt-LT"/>
        </w:rPr>
        <w:t>i</w:t>
      </w:r>
      <w:r w:rsidR="00306189" w:rsidRPr="00F45FDD">
        <w:rPr>
          <w:i/>
          <w:lang w:val="lt-LT"/>
        </w:rPr>
        <w:t xml:space="preserve">ų) </w:t>
      </w:r>
      <w:r w:rsidR="00F3500E" w:rsidRPr="00F45FDD">
        <w:rPr>
          <w:i/>
          <w:lang w:val="lt-LT"/>
        </w:rPr>
        <w:t xml:space="preserve">įsipareigojimai – </w:t>
      </w:r>
      <w:r w:rsidR="00B42E6E" w:rsidRPr="00F45FDD">
        <w:rPr>
          <w:i/>
          <w:lang w:val="lt-LT"/>
        </w:rPr>
        <w:t xml:space="preserve">būtina </w:t>
      </w:r>
      <w:r w:rsidR="00B27D6B" w:rsidRPr="00F45FDD">
        <w:rPr>
          <w:i/>
          <w:lang w:val="lt-LT"/>
        </w:rPr>
        <w:t xml:space="preserve">nurodyti </w:t>
      </w:r>
      <w:r w:rsidR="00BB15C4" w:rsidRPr="00F45FDD">
        <w:rPr>
          <w:i/>
          <w:lang w:val="lt-LT"/>
        </w:rPr>
        <w:t>vis</w:t>
      </w:r>
      <w:r w:rsidR="00B27D6B" w:rsidRPr="00F45FDD">
        <w:rPr>
          <w:i/>
          <w:lang w:val="lt-LT"/>
        </w:rPr>
        <w:t>u</w:t>
      </w:r>
      <w:r w:rsidR="00BB15C4" w:rsidRPr="00F45FDD">
        <w:rPr>
          <w:i/>
          <w:lang w:val="lt-LT"/>
        </w:rPr>
        <w:t xml:space="preserve">s </w:t>
      </w:r>
      <w:r w:rsidR="007C6E6E" w:rsidRPr="00F45FDD">
        <w:rPr>
          <w:i/>
          <w:lang w:val="lt-LT"/>
        </w:rPr>
        <w:t xml:space="preserve">privalomais </w:t>
      </w:r>
      <w:r w:rsidR="002357FF" w:rsidRPr="00F45FDD">
        <w:rPr>
          <w:i/>
          <w:lang w:val="lt-LT"/>
        </w:rPr>
        <w:t>įsipareigojim</w:t>
      </w:r>
      <w:r w:rsidR="00B27D6B" w:rsidRPr="00F45FDD">
        <w:rPr>
          <w:i/>
          <w:lang w:val="lt-LT"/>
        </w:rPr>
        <w:t>u</w:t>
      </w:r>
      <w:r w:rsidR="002357FF" w:rsidRPr="00F45FDD">
        <w:rPr>
          <w:i/>
          <w:lang w:val="lt-LT"/>
        </w:rPr>
        <w:t>s, nurodyt</w:t>
      </w:r>
      <w:r w:rsidR="00B27D6B" w:rsidRPr="00F45FDD">
        <w:rPr>
          <w:i/>
          <w:lang w:val="lt-LT"/>
        </w:rPr>
        <w:t>u</w:t>
      </w:r>
      <w:r w:rsidR="002357FF" w:rsidRPr="00F45FDD">
        <w:rPr>
          <w:i/>
          <w:lang w:val="lt-LT"/>
        </w:rPr>
        <w:t>s Taisyklėse</w:t>
      </w:r>
      <w:r w:rsidR="00BB15C4" w:rsidRPr="00F45FDD">
        <w:rPr>
          <w:i/>
          <w:lang w:val="lt-LT"/>
        </w:rPr>
        <w:t xml:space="preserve"> ir FSA</w:t>
      </w:r>
      <w:r w:rsidR="002357FF" w:rsidRPr="00F45FDD">
        <w:rPr>
          <w:i/>
          <w:lang w:val="lt-LT"/>
        </w:rPr>
        <w:t>.</w:t>
      </w:r>
      <w:r w:rsidR="00C53F1A" w:rsidRPr="00F45FDD">
        <w:rPr>
          <w:rStyle w:val="Puslapioinaosnuoroda"/>
          <w:i/>
          <w:lang w:val="lt-LT"/>
        </w:rPr>
        <w:footnoteReference w:id="13"/>
      </w:r>
    </w:p>
    <w:p w14:paraId="61F69940" w14:textId="77777777" w:rsidR="00AD0AE3" w:rsidRPr="00F45FDD" w:rsidRDefault="00387FF3" w:rsidP="00B27D6B">
      <w:pPr>
        <w:pStyle w:val="SUT1"/>
        <w:numPr>
          <w:ilvl w:val="0"/>
          <w:numId w:val="0"/>
        </w:numPr>
        <w:tabs>
          <w:tab w:val="num" w:pos="0"/>
          <w:tab w:val="left" w:pos="1276"/>
          <w:tab w:val="left" w:pos="1425"/>
        </w:tabs>
        <w:spacing w:line="240" w:lineRule="auto"/>
        <w:ind w:firstLine="851"/>
        <w:rPr>
          <w:szCs w:val="24"/>
        </w:rPr>
      </w:pPr>
      <w:r w:rsidRPr="00F45FDD">
        <w:rPr>
          <w:szCs w:val="24"/>
        </w:rPr>
        <w:t>10</w:t>
      </w:r>
      <w:r w:rsidR="00822F5B" w:rsidRPr="00F45FDD">
        <w:rPr>
          <w:szCs w:val="24"/>
        </w:rPr>
        <w:t>.</w:t>
      </w:r>
      <w:r w:rsidR="00AC74B4" w:rsidRPr="00F45FDD">
        <w:rPr>
          <w:b/>
          <w:szCs w:val="24"/>
        </w:rPr>
        <w:tab/>
      </w:r>
      <w:r w:rsidR="00822F5B" w:rsidRPr="00F45FDD">
        <w:rPr>
          <w:szCs w:val="24"/>
        </w:rPr>
        <w:t>Pareiškėjas turi teisę:</w:t>
      </w:r>
    </w:p>
    <w:p w14:paraId="4C6220C3" w14:textId="1D108A63" w:rsidR="00822F5B" w:rsidRPr="00F45FDD" w:rsidRDefault="00387FF3" w:rsidP="00014AED">
      <w:pPr>
        <w:pStyle w:val="SUT1"/>
        <w:numPr>
          <w:ilvl w:val="0"/>
          <w:numId w:val="0"/>
        </w:numPr>
        <w:tabs>
          <w:tab w:val="num" w:pos="0"/>
          <w:tab w:val="left" w:pos="1197"/>
          <w:tab w:val="left" w:pos="1482"/>
        </w:tabs>
        <w:spacing w:line="240" w:lineRule="auto"/>
        <w:ind w:firstLine="851"/>
        <w:rPr>
          <w:b/>
          <w:szCs w:val="24"/>
        </w:rPr>
      </w:pPr>
      <w:r w:rsidRPr="00F45FDD">
        <w:rPr>
          <w:szCs w:val="24"/>
        </w:rPr>
        <w:t>10.</w:t>
      </w:r>
      <w:r w:rsidR="00822F5B" w:rsidRPr="00F45FDD">
        <w:rPr>
          <w:szCs w:val="24"/>
        </w:rPr>
        <w:t>1.</w:t>
      </w:r>
      <w:r w:rsidR="00AC74B4" w:rsidRPr="00F45FDD">
        <w:rPr>
          <w:szCs w:val="24"/>
        </w:rPr>
        <w:tab/>
      </w:r>
      <w:r w:rsidR="00822F5B" w:rsidRPr="00F45FDD">
        <w:rPr>
          <w:szCs w:val="24"/>
        </w:rPr>
        <w:t>vienašališkai nutrauk</w:t>
      </w:r>
      <w:r w:rsidR="00623E77" w:rsidRPr="00F45FDD">
        <w:rPr>
          <w:szCs w:val="24"/>
        </w:rPr>
        <w:t xml:space="preserve">ti </w:t>
      </w:r>
      <w:r w:rsidR="00C076DE" w:rsidRPr="00F45FDD">
        <w:rPr>
          <w:szCs w:val="24"/>
        </w:rPr>
        <w:t xml:space="preserve">šią </w:t>
      </w:r>
      <w:r w:rsidR="00ED41D3" w:rsidRPr="00F45FDD">
        <w:rPr>
          <w:szCs w:val="24"/>
        </w:rPr>
        <w:t>S</w:t>
      </w:r>
      <w:r w:rsidR="00623E77" w:rsidRPr="00F45FDD">
        <w:rPr>
          <w:szCs w:val="24"/>
        </w:rPr>
        <w:t>utartį su P</w:t>
      </w:r>
      <w:r w:rsidR="00822F5B" w:rsidRPr="00F45FDD">
        <w:rPr>
          <w:szCs w:val="24"/>
        </w:rPr>
        <w:t>artneriu</w:t>
      </w:r>
      <w:r w:rsidR="00306189" w:rsidRPr="00F45FDD">
        <w:rPr>
          <w:szCs w:val="24"/>
        </w:rPr>
        <w:t xml:space="preserve"> </w:t>
      </w:r>
      <w:r w:rsidR="00306189" w:rsidRPr="00F45FDD">
        <w:rPr>
          <w:i/>
          <w:szCs w:val="24"/>
        </w:rPr>
        <w:t>(-</w:t>
      </w:r>
      <w:r w:rsidR="00B27D6B" w:rsidRPr="00F45FDD">
        <w:rPr>
          <w:i/>
          <w:szCs w:val="24"/>
        </w:rPr>
        <w:t>i</w:t>
      </w:r>
      <w:r w:rsidR="00306189" w:rsidRPr="00F45FDD">
        <w:rPr>
          <w:i/>
          <w:szCs w:val="24"/>
        </w:rPr>
        <w:t>ais)</w:t>
      </w:r>
      <w:r w:rsidR="00822F5B" w:rsidRPr="00F45FDD">
        <w:rPr>
          <w:szCs w:val="24"/>
        </w:rPr>
        <w:t>,</w:t>
      </w:r>
      <w:r w:rsidR="0083783E" w:rsidRPr="00F45FDD">
        <w:rPr>
          <w:szCs w:val="24"/>
        </w:rPr>
        <w:t xml:space="preserve"> </w:t>
      </w:r>
      <w:r w:rsidR="00623E77" w:rsidRPr="00F45FDD">
        <w:rPr>
          <w:szCs w:val="24"/>
        </w:rPr>
        <w:t>jeigu P</w:t>
      </w:r>
      <w:r w:rsidR="00822F5B" w:rsidRPr="00F45FDD">
        <w:rPr>
          <w:szCs w:val="24"/>
        </w:rPr>
        <w:t xml:space="preserve">artneris </w:t>
      </w:r>
      <w:r w:rsidR="00306189" w:rsidRPr="00F45FDD">
        <w:rPr>
          <w:i/>
          <w:szCs w:val="24"/>
        </w:rPr>
        <w:t>(-</w:t>
      </w:r>
      <w:r w:rsidR="00B27D6B" w:rsidRPr="00F45FDD">
        <w:rPr>
          <w:i/>
          <w:szCs w:val="24"/>
        </w:rPr>
        <w:t>i</w:t>
      </w:r>
      <w:r w:rsidR="00306189" w:rsidRPr="00F45FDD">
        <w:rPr>
          <w:i/>
          <w:szCs w:val="24"/>
        </w:rPr>
        <w:t>ai)</w:t>
      </w:r>
      <w:r w:rsidR="00306189" w:rsidRPr="00F45FDD">
        <w:rPr>
          <w:szCs w:val="24"/>
        </w:rPr>
        <w:t xml:space="preserve"> </w:t>
      </w:r>
      <w:r w:rsidR="00822F5B" w:rsidRPr="00F45FDD">
        <w:rPr>
          <w:szCs w:val="24"/>
        </w:rPr>
        <w:t xml:space="preserve">neatitinka jam </w:t>
      </w:r>
      <w:r w:rsidR="00BA4ED6" w:rsidRPr="00F45FDD">
        <w:rPr>
          <w:i/>
          <w:szCs w:val="24"/>
        </w:rPr>
        <w:t>(jiems)</w:t>
      </w:r>
      <w:r w:rsidR="00BA4ED6" w:rsidRPr="00F45FDD">
        <w:rPr>
          <w:szCs w:val="24"/>
        </w:rPr>
        <w:t xml:space="preserve"> </w:t>
      </w:r>
      <w:r w:rsidR="00822F5B" w:rsidRPr="00F45FDD">
        <w:rPr>
          <w:szCs w:val="24"/>
        </w:rPr>
        <w:t>keliamų tinkamumo reikalavimų</w:t>
      </w:r>
      <w:r w:rsidR="007E14F4" w:rsidRPr="00F45FDD">
        <w:rPr>
          <w:szCs w:val="24"/>
        </w:rPr>
        <w:t>,</w:t>
      </w:r>
      <w:r w:rsidR="00822F5B" w:rsidRPr="00F45FDD">
        <w:rPr>
          <w:szCs w:val="24"/>
        </w:rPr>
        <w:t xml:space="preserve"> </w:t>
      </w:r>
      <w:r w:rsidR="007E14F4" w:rsidRPr="00F45FDD">
        <w:rPr>
          <w:szCs w:val="24"/>
        </w:rPr>
        <w:t xml:space="preserve">taip pat </w:t>
      </w:r>
      <w:r w:rsidR="00A4005D" w:rsidRPr="00F45FDD">
        <w:rPr>
          <w:szCs w:val="24"/>
        </w:rPr>
        <w:t xml:space="preserve">dėl </w:t>
      </w:r>
      <w:r w:rsidR="00A4005D" w:rsidRPr="00F45FDD">
        <w:t xml:space="preserve">Partnerio </w:t>
      </w:r>
      <w:r w:rsidR="00FB7CA1" w:rsidRPr="00F45FDD">
        <w:rPr>
          <w:i/>
        </w:rPr>
        <w:t>(-</w:t>
      </w:r>
      <w:r w:rsidR="00B27D6B" w:rsidRPr="00F45FDD">
        <w:rPr>
          <w:i/>
        </w:rPr>
        <w:t>i</w:t>
      </w:r>
      <w:r w:rsidR="00FB7CA1" w:rsidRPr="00F45FDD">
        <w:rPr>
          <w:i/>
        </w:rPr>
        <w:t>ų)</w:t>
      </w:r>
      <w:r w:rsidR="00FB7CA1" w:rsidRPr="00F45FDD">
        <w:t xml:space="preserve"> </w:t>
      </w:r>
      <w:r w:rsidR="00A4005D" w:rsidRPr="00F45FDD">
        <w:t xml:space="preserve">neveikimo arba netinkamo veikimo pasekmių, kurių per 1 (vieną) mėnesį nuo tos dienos, kai Pareiškėjas sužinojo arba turėjo sužinoti apie tokius Partnerio </w:t>
      </w:r>
      <w:r w:rsidR="00FB7CA1" w:rsidRPr="00F45FDD">
        <w:rPr>
          <w:i/>
        </w:rPr>
        <w:t>(-</w:t>
      </w:r>
      <w:r w:rsidR="00B27D6B" w:rsidRPr="00F45FDD">
        <w:rPr>
          <w:i/>
        </w:rPr>
        <w:t>i</w:t>
      </w:r>
      <w:r w:rsidR="00FB7CA1" w:rsidRPr="00F45FDD">
        <w:rPr>
          <w:i/>
        </w:rPr>
        <w:t>ų)</w:t>
      </w:r>
      <w:r w:rsidR="00FB7CA1" w:rsidRPr="00F45FDD">
        <w:t xml:space="preserve"> </w:t>
      </w:r>
      <w:r w:rsidR="00A4005D" w:rsidRPr="00F45FDD">
        <w:t>veiksmus arba neveikimą, neįmanoma ištaisyti</w:t>
      </w:r>
      <w:r w:rsidR="00B27D6B" w:rsidRPr="00F45FDD">
        <w:t>, todėl</w:t>
      </w:r>
      <w:r w:rsidR="00A4005D" w:rsidRPr="00F45FDD">
        <w:t xml:space="preserve"> vietos projektas negali būti įgyvendintas arba negali būti užtikrinta vietos projekto kontrolė vietos projekto kontrolės laikotarpiu</w:t>
      </w:r>
      <w:r w:rsidR="00C8638D" w:rsidRPr="00F45FDD">
        <w:rPr>
          <w:rStyle w:val="Puslapioinaosnuoroda"/>
        </w:rPr>
        <w:footnoteReference w:id="14"/>
      </w:r>
      <w:r w:rsidR="00B27D6B" w:rsidRPr="00F45FDD">
        <w:t>,</w:t>
      </w:r>
      <w:r w:rsidR="00A4005D" w:rsidRPr="00F45FDD">
        <w:t xml:space="preserve"> </w:t>
      </w:r>
      <w:r w:rsidR="00822F5B" w:rsidRPr="00F45FDD">
        <w:rPr>
          <w:szCs w:val="24"/>
        </w:rPr>
        <w:t xml:space="preserve">arba </w:t>
      </w:r>
      <w:r w:rsidR="00B27D6B" w:rsidRPr="00F45FDD">
        <w:rPr>
          <w:szCs w:val="24"/>
        </w:rPr>
        <w:t xml:space="preserve">atsiradus </w:t>
      </w:r>
      <w:r w:rsidR="00822F5B" w:rsidRPr="00F45FDD">
        <w:rPr>
          <w:szCs w:val="24"/>
        </w:rPr>
        <w:t>kit</w:t>
      </w:r>
      <w:r w:rsidR="00B27D6B" w:rsidRPr="00F45FDD">
        <w:rPr>
          <w:szCs w:val="24"/>
        </w:rPr>
        <w:t>ų</w:t>
      </w:r>
      <w:r w:rsidR="00822F5B" w:rsidRPr="00F45FDD">
        <w:rPr>
          <w:szCs w:val="24"/>
        </w:rPr>
        <w:t xml:space="preserve"> objektyvi</w:t>
      </w:r>
      <w:r w:rsidR="00B27D6B" w:rsidRPr="00F45FDD">
        <w:rPr>
          <w:szCs w:val="24"/>
        </w:rPr>
        <w:t>ų</w:t>
      </w:r>
      <w:r w:rsidR="00822F5B" w:rsidRPr="00F45FDD">
        <w:rPr>
          <w:szCs w:val="24"/>
        </w:rPr>
        <w:t xml:space="preserve"> priežas</w:t>
      </w:r>
      <w:r w:rsidR="00B27D6B" w:rsidRPr="00F45FDD">
        <w:rPr>
          <w:szCs w:val="24"/>
        </w:rPr>
        <w:t>čių</w:t>
      </w:r>
      <w:r w:rsidR="00822F5B" w:rsidRPr="00F45FDD">
        <w:rPr>
          <w:szCs w:val="24"/>
        </w:rPr>
        <w:t>, dėl kurių vietos projektas negali būti tinkamai įgyvendintas</w:t>
      </w:r>
      <w:r w:rsidR="00A4005D" w:rsidRPr="00F45FDD">
        <w:rPr>
          <w:szCs w:val="24"/>
        </w:rPr>
        <w:t xml:space="preserve"> </w:t>
      </w:r>
      <w:r w:rsidR="00A4005D" w:rsidRPr="00F45FDD">
        <w:t>arba negali būti užtikrinta vietos projekto kontrolė vietos projekto kontrolės laikotarpiu</w:t>
      </w:r>
      <w:r w:rsidR="0083783E" w:rsidRPr="00F45FDD">
        <w:rPr>
          <w:szCs w:val="24"/>
        </w:rPr>
        <w:t>;</w:t>
      </w:r>
      <w:r w:rsidR="009E1FF5" w:rsidRPr="00F45FDD">
        <w:rPr>
          <w:rStyle w:val="Puslapioinaosnuoroda"/>
          <w:szCs w:val="24"/>
        </w:rPr>
        <w:footnoteReference w:id="15"/>
      </w:r>
    </w:p>
    <w:p w14:paraId="6B8FC3FC" w14:textId="77777777" w:rsidR="000459BB" w:rsidRPr="00F45FDD" w:rsidRDefault="00B605CE" w:rsidP="00014AED">
      <w:pPr>
        <w:tabs>
          <w:tab w:val="left" w:pos="540"/>
          <w:tab w:val="left" w:pos="1197"/>
          <w:tab w:val="left" w:pos="1482"/>
        </w:tabs>
        <w:ind w:firstLine="851"/>
        <w:jc w:val="both"/>
        <w:rPr>
          <w:i/>
        </w:rPr>
      </w:pPr>
      <w:r w:rsidRPr="00F45FDD">
        <w:t>10.2</w:t>
      </w:r>
      <w:r w:rsidR="000459BB" w:rsidRPr="00F45FDD">
        <w:t>.</w:t>
      </w:r>
      <w:r w:rsidR="00AC74B4" w:rsidRPr="00F45FDD">
        <w:tab/>
      </w:r>
      <w:r w:rsidR="00AC74B4" w:rsidRPr="00F45FDD">
        <w:rPr>
          <w:i/>
        </w:rPr>
        <w:t>k</w:t>
      </w:r>
      <w:r w:rsidR="000459BB" w:rsidRPr="00F45FDD">
        <w:rPr>
          <w:i/>
        </w:rPr>
        <w:t>itos Pareiškėjo teisės – papildyti, jei būtina.</w:t>
      </w:r>
    </w:p>
    <w:p w14:paraId="055E9103" w14:textId="2B52C13D" w:rsidR="0083783E" w:rsidRPr="00F45FDD" w:rsidRDefault="00387FF3" w:rsidP="00014AED">
      <w:pPr>
        <w:pStyle w:val="num1diagrama0"/>
        <w:tabs>
          <w:tab w:val="left" w:pos="1311"/>
          <w:tab w:val="left" w:pos="1425"/>
        </w:tabs>
        <w:ind w:firstLine="851"/>
        <w:rPr>
          <w:spacing w:val="-4"/>
          <w:sz w:val="24"/>
          <w:szCs w:val="24"/>
        </w:rPr>
      </w:pPr>
      <w:r w:rsidRPr="00F45FDD">
        <w:rPr>
          <w:spacing w:val="-4"/>
          <w:sz w:val="24"/>
          <w:szCs w:val="24"/>
        </w:rPr>
        <w:t>11</w:t>
      </w:r>
      <w:r w:rsidR="0083783E" w:rsidRPr="00F45FDD">
        <w:rPr>
          <w:spacing w:val="-4"/>
          <w:sz w:val="24"/>
          <w:szCs w:val="24"/>
        </w:rPr>
        <w:t>.</w:t>
      </w:r>
      <w:r w:rsidR="00AC74B4" w:rsidRPr="00F45FDD">
        <w:rPr>
          <w:spacing w:val="-4"/>
          <w:sz w:val="24"/>
          <w:szCs w:val="24"/>
        </w:rPr>
        <w:tab/>
      </w:r>
      <w:r w:rsidR="0083783E" w:rsidRPr="00F45FDD">
        <w:rPr>
          <w:spacing w:val="-4"/>
          <w:sz w:val="24"/>
          <w:szCs w:val="24"/>
        </w:rPr>
        <w:t xml:space="preserve">Partneris </w:t>
      </w:r>
      <w:r w:rsidR="00FB7CA1" w:rsidRPr="00F45FDD">
        <w:rPr>
          <w:i/>
          <w:spacing w:val="-4"/>
          <w:sz w:val="24"/>
          <w:szCs w:val="24"/>
        </w:rPr>
        <w:t>(-</w:t>
      </w:r>
      <w:r w:rsidR="00782FC0" w:rsidRPr="00F45FDD">
        <w:rPr>
          <w:i/>
          <w:spacing w:val="-4"/>
          <w:sz w:val="24"/>
          <w:szCs w:val="24"/>
        </w:rPr>
        <w:t>i</w:t>
      </w:r>
      <w:r w:rsidR="00FB7CA1" w:rsidRPr="00F45FDD">
        <w:rPr>
          <w:i/>
          <w:spacing w:val="-4"/>
          <w:sz w:val="24"/>
          <w:szCs w:val="24"/>
        </w:rPr>
        <w:t>ai)</w:t>
      </w:r>
      <w:r w:rsidR="00FB7CA1" w:rsidRPr="00F45FDD">
        <w:rPr>
          <w:spacing w:val="-4"/>
          <w:sz w:val="24"/>
          <w:szCs w:val="24"/>
        </w:rPr>
        <w:t xml:space="preserve"> </w:t>
      </w:r>
      <w:r w:rsidR="0083783E" w:rsidRPr="00F45FDD">
        <w:rPr>
          <w:spacing w:val="-4"/>
          <w:sz w:val="24"/>
          <w:szCs w:val="24"/>
        </w:rPr>
        <w:t>turi teisę:</w:t>
      </w:r>
    </w:p>
    <w:p w14:paraId="17EDDA50" w14:textId="0F4B935C" w:rsidR="0083783E" w:rsidRPr="00F45FDD" w:rsidRDefault="00387FF3" w:rsidP="00782FC0">
      <w:pPr>
        <w:pStyle w:val="num1diagrama0"/>
        <w:tabs>
          <w:tab w:val="left" w:pos="1418"/>
          <w:tab w:val="left" w:pos="1539"/>
        </w:tabs>
        <w:ind w:firstLine="851"/>
        <w:rPr>
          <w:spacing w:val="-4"/>
          <w:sz w:val="24"/>
          <w:szCs w:val="24"/>
        </w:rPr>
      </w:pPr>
      <w:r w:rsidRPr="00F45FDD">
        <w:rPr>
          <w:spacing w:val="-4"/>
          <w:sz w:val="24"/>
          <w:szCs w:val="24"/>
        </w:rPr>
        <w:t>11</w:t>
      </w:r>
      <w:r w:rsidR="0083783E" w:rsidRPr="00F45FDD">
        <w:rPr>
          <w:spacing w:val="-4"/>
          <w:sz w:val="24"/>
          <w:szCs w:val="24"/>
        </w:rPr>
        <w:t>.1.</w:t>
      </w:r>
      <w:r w:rsidR="00AC74B4" w:rsidRPr="00F45FDD">
        <w:rPr>
          <w:spacing w:val="-4"/>
          <w:sz w:val="24"/>
          <w:szCs w:val="24"/>
        </w:rPr>
        <w:tab/>
      </w:r>
      <w:r w:rsidR="0083783E" w:rsidRPr="00F45FDD">
        <w:rPr>
          <w:spacing w:val="-4"/>
          <w:sz w:val="24"/>
          <w:szCs w:val="24"/>
        </w:rPr>
        <w:t>įgyvendinant vietos projektą, tuo pat metu teikti savarankišką paramos paraišką</w:t>
      </w:r>
      <w:r w:rsidR="00BB6052" w:rsidRPr="00F45FDD">
        <w:rPr>
          <w:spacing w:val="-4"/>
          <w:sz w:val="24"/>
          <w:szCs w:val="24"/>
        </w:rPr>
        <w:t xml:space="preserve">, </w:t>
      </w:r>
      <w:r w:rsidR="00F21F50" w:rsidRPr="00F45FDD">
        <w:rPr>
          <w:spacing w:val="-4"/>
          <w:sz w:val="24"/>
          <w:szCs w:val="24"/>
        </w:rPr>
        <w:t xml:space="preserve">laikydamasis </w:t>
      </w:r>
      <w:r w:rsidR="00F21F50" w:rsidRPr="00F45FDD">
        <w:rPr>
          <w:i/>
          <w:spacing w:val="-4"/>
          <w:sz w:val="24"/>
          <w:szCs w:val="24"/>
        </w:rPr>
        <w:t xml:space="preserve">(-iesi) </w:t>
      </w:r>
      <w:r w:rsidR="00F21F50" w:rsidRPr="00F45FDD">
        <w:rPr>
          <w:spacing w:val="-4"/>
          <w:sz w:val="24"/>
          <w:szCs w:val="24"/>
        </w:rPr>
        <w:t>ribojimų, nurodytų Taisyklių 18.1.2 papunktyje</w:t>
      </w:r>
      <w:r w:rsidR="000459BB" w:rsidRPr="00F45FDD">
        <w:rPr>
          <w:spacing w:val="-4"/>
          <w:sz w:val="24"/>
          <w:szCs w:val="24"/>
        </w:rPr>
        <w:t>;</w:t>
      </w:r>
    </w:p>
    <w:p w14:paraId="1ADCE7B6" w14:textId="0F5B136F" w:rsidR="003758EF" w:rsidRPr="00F45FDD" w:rsidRDefault="000459BB" w:rsidP="00782FC0">
      <w:pPr>
        <w:pStyle w:val="num1diagrama0"/>
        <w:tabs>
          <w:tab w:val="left" w:pos="1197"/>
          <w:tab w:val="left" w:pos="1418"/>
        </w:tabs>
        <w:ind w:firstLine="851"/>
        <w:rPr>
          <w:sz w:val="24"/>
          <w:szCs w:val="24"/>
        </w:rPr>
      </w:pPr>
      <w:r w:rsidRPr="00F45FDD">
        <w:rPr>
          <w:spacing w:val="-4"/>
          <w:sz w:val="24"/>
          <w:szCs w:val="24"/>
        </w:rPr>
        <w:t>11.2</w:t>
      </w:r>
      <w:r w:rsidR="00AC74B4" w:rsidRPr="00F45FDD">
        <w:rPr>
          <w:i/>
          <w:spacing w:val="-4"/>
          <w:sz w:val="24"/>
          <w:szCs w:val="24"/>
        </w:rPr>
        <w:tab/>
      </w:r>
      <w:r w:rsidR="00AC74B4" w:rsidRPr="00F45FDD">
        <w:rPr>
          <w:i/>
          <w:sz w:val="24"/>
          <w:szCs w:val="24"/>
        </w:rPr>
        <w:t>k</w:t>
      </w:r>
      <w:r w:rsidRPr="00F45FDD">
        <w:rPr>
          <w:i/>
          <w:sz w:val="24"/>
          <w:szCs w:val="24"/>
        </w:rPr>
        <w:t>itos Partneri</w:t>
      </w:r>
      <w:r w:rsidR="00CB6E11" w:rsidRPr="00F45FDD">
        <w:rPr>
          <w:i/>
          <w:sz w:val="24"/>
          <w:szCs w:val="24"/>
        </w:rPr>
        <w:t>o</w:t>
      </w:r>
      <w:r w:rsidRPr="00F45FDD">
        <w:rPr>
          <w:i/>
          <w:sz w:val="24"/>
          <w:szCs w:val="24"/>
        </w:rPr>
        <w:t xml:space="preserve"> </w:t>
      </w:r>
      <w:r w:rsidR="00FB7CA1" w:rsidRPr="00F45FDD">
        <w:rPr>
          <w:i/>
          <w:sz w:val="24"/>
          <w:szCs w:val="24"/>
        </w:rPr>
        <w:t>(-</w:t>
      </w:r>
      <w:r w:rsidR="00782FC0" w:rsidRPr="00F45FDD">
        <w:rPr>
          <w:i/>
          <w:sz w:val="24"/>
          <w:szCs w:val="24"/>
        </w:rPr>
        <w:t>i</w:t>
      </w:r>
      <w:r w:rsidR="00FB7CA1" w:rsidRPr="00F45FDD">
        <w:rPr>
          <w:i/>
          <w:sz w:val="24"/>
          <w:szCs w:val="24"/>
        </w:rPr>
        <w:t xml:space="preserve">ų) </w:t>
      </w:r>
      <w:r w:rsidRPr="00F45FDD">
        <w:rPr>
          <w:i/>
          <w:sz w:val="24"/>
          <w:szCs w:val="24"/>
        </w:rPr>
        <w:t>teisės – papildyti, jei būtina.</w:t>
      </w:r>
    </w:p>
    <w:p w14:paraId="79634A41" w14:textId="77777777" w:rsidR="00432F2D" w:rsidRPr="00F45FDD" w:rsidRDefault="00432F2D" w:rsidP="005B65CB">
      <w:pPr>
        <w:autoSpaceDE w:val="0"/>
        <w:autoSpaceDN w:val="0"/>
        <w:adjustRightInd w:val="0"/>
        <w:rPr>
          <w:lang w:eastAsia="lt-LT"/>
        </w:rPr>
      </w:pPr>
    </w:p>
    <w:p w14:paraId="0B676CDB" w14:textId="3F5DBFD0" w:rsidR="008F12FD" w:rsidRPr="00F45FDD" w:rsidRDefault="00A6294A" w:rsidP="00AF718D">
      <w:pPr>
        <w:autoSpaceDE w:val="0"/>
        <w:autoSpaceDN w:val="0"/>
        <w:adjustRightInd w:val="0"/>
        <w:jc w:val="center"/>
        <w:rPr>
          <w:b/>
          <w:lang w:eastAsia="lt-LT"/>
        </w:rPr>
      </w:pPr>
      <w:r w:rsidRPr="00F45FDD">
        <w:rPr>
          <w:b/>
          <w:caps/>
          <w:lang w:eastAsia="lt-LT"/>
        </w:rPr>
        <w:t>I</w:t>
      </w:r>
      <w:r w:rsidR="00A16371" w:rsidRPr="00F45FDD">
        <w:rPr>
          <w:b/>
          <w:caps/>
          <w:lang w:eastAsia="lt-LT"/>
        </w:rPr>
        <w:t>V</w:t>
      </w:r>
      <w:r w:rsidR="008F12FD" w:rsidRPr="00F45FDD">
        <w:rPr>
          <w:b/>
          <w:caps/>
          <w:lang w:eastAsia="lt-LT"/>
        </w:rPr>
        <w:t xml:space="preserve"> skyrius</w:t>
      </w:r>
    </w:p>
    <w:p w14:paraId="7072D7AE" w14:textId="4D6E6CE8" w:rsidR="00F3500E" w:rsidRPr="00F45FDD" w:rsidRDefault="00F3500E" w:rsidP="00AF718D">
      <w:pPr>
        <w:autoSpaceDE w:val="0"/>
        <w:autoSpaceDN w:val="0"/>
        <w:adjustRightInd w:val="0"/>
        <w:jc w:val="center"/>
        <w:rPr>
          <w:b/>
          <w:lang w:eastAsia="lt-LT"/>
        </w:rPr>
      </w:pPr>
      <w:r w:rsidRPr="00F45FDD">
        <w:rPr>
          <w:b/>
          <w:lang w:eastAsia="lt-LT"/>
        </w:rPr>
        <w:t>PAREIŠKĖJO I</w:t>
      </w:r>
      <w:r w:rsidR="000459BB" w:rsidRPr="00F45FDD">
        <w:rPr>
          <w:b/>
          <w:lang w:eastAsia="lt-LT"/>
        </w:rPr>
        <w:t>R PARTNERI</w:t>
      </w:r>
      <w:r w:rsidR="00835EF3" w:rsidRPr="00F45FDD">
        <w:rPr>
          <w:b/>
          <w:lang w:eastAsia="lt-LT"/>
        </w:rPr>
        <w:t>O</w:t>
      </w:r>
      <w:r w:rsidRPr="00F45FDD">
        <w:rPr>
          <w:b/>
          <w:lang w:eastAsia="lt-LT"/>
        </w:rPr>
        <w:t xml:space="preserve"> </w:t>
      </w:r>
      <w:r w:rsidR="00CE6DE7" w:rsidRPr="00F45FDD">
        <w:rPr>
          <w:b/>
          <w:i/>
          <w:lang w:eastAsia="lt-LT"/>
        </w:rPr>
        <w:t>(-</w:t>
      </w:r>
      <w:r w:rsidR="00583830" w:rsidRPr="00F45FDD">
        <w:rPr>
          <w:b/>
          <w:i/>
          <w:lang w:eastAsia="lt-LT"/>
        </w:rPr>
        <w:t>I</w:t>
      </w:r>
      <w:r w:rsidR="00CE6DE7" w:rsidRPr="00F45FDD">
        <w:rPr>
          <w:b/>
          <w:i/>
          <w:lang w:eastAsia="lt-LT"/>
        </w:rPr>
        <w:t>Ų)</w:t>
      </w:r>
      <w:r w:rsidR="00CE6DE7" w:rsidRPr="00F45FDD">
        <w:rPr>
          <w:b/>
          <w:lang w:eastAsia="lt-LT"/>
        </w:rPr>
        <w:t xml:space="preserve"> </w:t>
      </w:r>
      <w:r w:rsidRPr="00F45FDD">
        <w:rPr>
          <w:b/>
          <w:lang w:eastAsia="lt-LT"/>
        </w:rPr>
        <w:t>ĮNAŠAI Į VIETOS PROJEKTĄ</w:t>
      </w:r>
    </w:p>
    <w:p w14:paraId="59E9B99C" w14:textId="6B7EDD18" w:rsidR="00DB07D3" w:rsidRPr="00F45FDD" w:rsidRDefault="00DB07D3" w:rsidP="00DB07D3">
      <w:pPr>
        <w:autoSpaceDE w:val="0"/>
        <w:autoSpaceDN w:val="0"/>
        <w:adjustRightInd w:val="0"/>
        <w:jc w:val="center"/>
        <w:rPr>
          <w:i/>
          <w:iCs/>
        </w:rPr>
      </w:pPr>
      <w:r w:rsidRPr="00F45FDD">
        <w:rPr>
          <w:i/>
          <w:iCs/>
        </w:rPr>
        <w:t>[NUMERACIJA]</w:t>
      </w:r>
    </w:p>
    <w:p w14:paraId="7CF4DE06" w14:textId="15920342" w:rsidR="007A1A09" w:rsidRPr="00F45FDD" w:rsidRDefault="007A1A09" w:rsidP="005B65CB">
      <w:pPr>
        <w:autoSpaceDE w:val="0"/>
        <w:autoSpaceDN w:val="0"/>
        <w:adjustRightInd w:val="0"/>
      </w:pPr>
    </w:p>
    <w:p w14:paraId="3E4712BF" w14:textId="0BDF36DC" w:rsidR="002D095D" w:rsidRPr="00F45FDD" w:rsidRDefault="00A31EFB">
      <w:pPr>
        <w:tabs>
          <w:tab w:val="left" w:pos="1276"/>
        </w:tabs>
        <w:autoSpaceDE w:val="0"/>
        <w:autoSpaceDN w:val="0"/>
        <w:adjustRightInd w:val="0"/>
        <w:ind w:firstLine="851"/>
        <w:jc w:val="both"/>
      </w:pPr>
      <w:r w:rsidRPr="00F45FDD">
        <w:rPr>
          <w:iCs/>
        </w:rPr>
        <w:t>12.</w:t>
      </w:r>
      <w:r w:rsidR="00583830" w:rsidRPr="00F45FDD">
        <w:tab/>
      </w:r>
      <w:r w:rsidR="00473098" w:rsidRPr="00F45FDD">
        <w:t xml:space="preserve">Pareiškėjui ir Partneriui </w:t>
      </w:r>
      <w:r w:rsidR="00473098" w:rsidRPr="00F45FDD">
        <w:rPr>
          <w:i/>
        </w:rPr>
        <w:t>(-</w:t>
      </w:r>
      <w:r w:rsidR="00583830" w:rsidRPr="00F45FDD">
        <w:rPr>
          <w:i/>
        </w:rPr>
        <w:t>i</w:t>
      </w:r>
      <w:r w:rsidR="00473098" w:rsidRPr="00F45FDD">
        <w:rPr>
          <w:i/>
        </w:rPr>
        <w:t>ams)</w:t>
      </w:r>
      <w:r w:rsidR="00473098" w:rsidRPr="00F45FDD">
        <w:t xml:space="preserve"> prisidedant prie vietos projekto įgyvendinimo piniginiu įnašu, bendro (Pareiškėjo ir Partnerio </w:t>
      </w:r>
      <w:r w:rsidR="00473098" w:rsidRPr="00F45FDD">
        <w:rPr>
          <w:i/>
        </w:rPr>
        <w:t>(-</w:t>
      </w:r>
      <w:r w:rsidR="00583830" w:rsidRPr="00F45FDD">
        <w:rPr>
          <w:i/>
        </w:rPr>
        <w:t>i</w:t>
      </w:r>
      <w:r w:rsidR="00473098" w:rsidRPr="00F45FDD">
        <w:rPr>
          <w:i/>
        </w:rPr>
        <w:t>ų)</w:t>
      </w:r>
      <w:r w:rsidR="00473098" w:rsidRPr="00F45FDD">
        <w:t xml:space="preserve">) piniginio įnašo vertė sudaro iki </w:t>
      </w:r>
      <w:r w:rsidR="002D095D" w:rsidRPr="00F45FDD">
        <w:t xml:space="preserve">_________________ Eur </w:t>
      </w:r>
    </w:p>
    <w:p w14:paraId="595D2EC2" w14:textId="218F3F0E" w:rsidR="002D095D" w:rsidRPr="00F45FDD" w:rsidRDefault="002D095D" w:rsidP="0035633A">
      <w:pPr>
        <w:autoSpaceDE w:val="0"/>
        <w:autoSpaceDN w:val="0"/>
        <w:adjustRightInd w:val="0"/>
        <w:ind w:firstLine="7371"/>
        <w:jc w:val="both"/>
        <w:rPr>
          <w:sz w:val="20"/>
          <w:szCs w:val="20"/>
        </w:rPr>
      </w:pPr>
      <w:r w:rsidRPr="00F45FDD">
        <w:rPr>
          <w:i/>
          <w:sz w:val="20"/>
          <w:szCs w:val="20"/>
        </w:rPr>
        <w:t>(suma skaičiais)</w:t>
      </w:r>
    </w:p>
    <w:p w14:paraId="66892C32" w14:textId="23D74EE0" w:rsidR="002D095D" w:rsidRPr="00F45FDD" w:rsidRDefault="002D095D">
      <w:pPr>
        <w:autoSpaceDE w:val="0"/>
        <w:autoSpaceDN w:val="0"/>
        <w:adjustRightInd w:val="0"/>
        <w:jc w:val="both"/>
      </w:pPr>
      <w:r w:rsidRPr="00F45FDD">
        <w:t>(_________________</w:t>
      </w:r>
      <w:r w:rsidR="00587111" w:rsidRPr="00F45FDD">
        <w:t>_________</w:t>
      </w:r>
      <w:r w:rsidRPr="00F45FDD">
        <w:t xml:space="preserve">), t. y. </w:t>
      </w:r>
      <w:r w:rsidR="00473098" w:rsidRPr="00F45FDD">
        <w:t xml:space="preserve">___ </w:t>
      </w:r>
      <w:r w:rsidR="00473098" w:rsidRPr="00F45FDD">
        <w:rPr>
          <w:i/>
        </w:rPr>
        <w:t xml:space="preserve">(proc. nurodyti </w:t>
      </w:r>
      <w:r w:rsidR="000E0267" w:rsidRPr="00F45FDD">
        <w:rPr>
          <w:i/>
        </w:rPr>
        <w:t xml:space="preserve">piniginio </w:t>
      </w:r>
      <w:r w:rsidR="00473098" w:rsidRPr="00F45FDD">
        <w:rPr>
          <w:i/>
        </w:rPr>
        <w:t>įnašo dalį)</w:t>
      </w:r>
      <w:r w:rsidR="00473098" w:rsidRPr="00F45FDD">
        <w:t xml:space="preserve"> proc. visų tinkamų </w:t>
      </w:r>
    </w:p>
    <w:p w14:paraId="4F821780" w14:textId="3E23A2E9" w:rsidR="002D095D" w:rsidRPr="00F45FDD" w:rsidRDefault="00AD5BA3">
      <w:pPr>
        <w:autoSpaceDE w:val="0"/>
        <w:autoSpaceDN w:val="0"/>
        <w:adjustRightInd w:val="0"/>
        <w:jc w:val="both"/>
        <w:rPr>
          <w:sz w:val="20"/>
          <w:szCs w:val="20"/>
        </w:rPr>
      </w:pPr>
      <w:r w:rsidRPr="00F45FDD">
        <w:rPr>
          <w:i/>
          <w:sz w:val="20"/>
          <w:szCs w:val="20"/>
        </w:rPr>
        <w:t xml:space="preserve">     </w:t>
      </w:r>
      <w:r w:rsidR="00587111" w:rsidRPr="00F45FDD">
        <w:rPr>
          <w:i/>
          <w:sz w:val="20"/>
          <w:szCs w:val="20"/>
        </w:rPr>
        <w:t xml:space="preserve">      </w:t>
      </w:r>
      <w:r w:rsidRPr="00F45FDD">
        <w:rPr>
          <w:i/>
          <w:sz w:val="20"/>
          <w:szCs w:val="20"/>
        </w:rPr>
        <w:t xml:space="preserve"> </w:t>
      </w:r>
      <w:r w:rsidR="002D095D" w:rsidRPr="00F45FDD">
        <w:rPr>
          <w:i/>
          <w:sz w:val="20"/>
          <w:szCs w:val="20"/>
        </w:rPr>
        <w:t>(suma žodžiais)</w:t>
      </w:r>
    </w:p>
    <w:p w14:paraId="00C9164A" w14:textId="79FE1A6E" w:rsidR="00F3500E" w:rsidRPr="00F45FDD" w:rsidRDefault="00473098">
      <w:pPr>
        <w:autoSpaceDE w:val="0"/>
        <w:autoSpaceDN w:val="0"/>
        <w:adjustRightInd w:val="0"/>
        <w:jc w:val="both"/>
        <w:rPr>
          <w:iCs/>
        </w:rPr>
      </w:pPr>
      <w:r w:rsidRPr="00F45FDD">
        <w:t xml:space="preserve">finansuoti </w:t>
      </w:r>
      <w:r w:rsidR="000E0267" w:rsidRPr="00F45FDD">
        <w:t>v</w:t>
      </w:r>
      <w:r w:rsidRPr="00F45FDD">
        <w:t>ietos projekto išlaidų</w:t>
      </w:r>
      <w:r w:rsidR="00351FE6" w:rsidRPr="00F45FDD">
        <w:t>, iš jų</w:t>
      </w:r>
      <w:r w:rsidR="00072119" w:rsidRPr="00F45FDD">
        <w:rPr>
          <w:rStyle w:val="Puslapioinaosnuoroda"/>
        </w:rPr>
        <w:footnoteReference w:id="16"/>
      </w:r>
      <w:r w:rsidR="00351FE6" w:rsidRPr="00F45FDD">
        <w:t>:</w:t>
      </w:r>
    </w:p>
    <w:p w14:paraId="7860433A" w14:textId="77777777" w:rsidR="002D095D" w:rsidRPr="00F45FDD" w:rsidRDefault="000459BB">
      <w:pPr>
        <w:tabs>
          <w:tab w:val="left" w:pos="1311"/>
        </w:tabs>
        <w:autoSpaceDE w:val="0"/>
        <w:autoSpaceDN w:val="0"/>
        <w:adjustRightInd w:val="0"/>
        <w:ind w:firstLine="851"/>
        <w:jc w:val="both"/>
      </w:pPr>
      <w:r w:rsidRPr="00F45FDD">
        <w:rPr>
          <w:lang w:eastAsia="lt-LT"/>
        </w:rPr>
        <w:t>12</w:t>
      </w:r>
      <w:r w:rsidR="001E5240" w:rsidRPr="00F45FDD">
        <w:rPr>
          <w:lang w:eastAsia="lt-LT"/>
        </w:rPr>
        <w:t>.</w:t>
      </w:r>
      <w:r w:rsidR="003B4C9E" w:rsidRPr="00F45FDD">
        <w:rPr>
          <w:lang w:eastAsia="lt-LT"/>
        </w:rPr>
        <w:t>1.</w:t>
      </w:r>
      <w:r w:rsidR="003C085A" w:rsidRPr="00F45FDD">
        <w:rPr>
          <w:lang w:eastAsia="lt-LT"/>
        </w:rPr>
        <w:tab/>
      </w:r>
      <w:r w:rsidR="000D704B" w:rsidRPr="00F45FDD">
        <w:t xml:space="preserve">Pareiškėjas įsipareigoja prisidėti </w:t>
      </w:r>
      <w:r w:rsidR="002D095D" w:rsidRPr="00F45FDD">
        <w:t xml:space="preserve">iki _________ Eur (_________________), t. y. </w:t>
      </w:r>
      <w:r w:rsidR="000D704B" w:rsidRPr="00F45FDD">
        <w:t>____</w:t>
      </w:r>
    </w:p>
    <w:p w14:paraId="7E29552F" w14:textId="414C9060" w:rsidR="002D095D" w:rsidRPr="00F45FDD" w:rsidRDefault="002D095D">
      <w:pPr>
        <w:autoSpaceDE w:val="0"/>
        <w:autoSpaceDN w:val="0"/>
        <w:adjustRightInd w:val="0"/>
        <w:ind w:firstLine="4820"/>
        <w:jc w:val="both"/>
        <w:rPr>
          <w:sz w:val="20"/>
          <w:szCs w:val="20"/>
        </w:rPr>
      </w:pPr>
      <w:r w:rsidRPr="00F45FDD">
        <w:rPr>
          <w:i/>
          <w:sz w:val="20"/>
          <w:szCs w:val="20"/>
        </w:rPr>
        <w:t xml:space="preserve"> (suma skaičiais)</w:t>
      </w:r>
      <w:r w:rsidRPr="00F45FDD">
        <w:rPr>
          <w:sz w:val="20"/>
          <w:szCs w:val="20"/>
        </w:rPr>
        <w:t xml:space="preserve">          </w:t>
      </w:r>
      <w:r w:rsidRPr="00F45FDD">
        <w:rPr>
          <w:i/>
          <w:sz w:val="20"/>
          <w:szCs w:val="20"/>
        </w:rPr>
        <w:t>(suma žodžiais)</w:t>
      </w:r>
    </w:p>
    <w:p w14:paraId="3D68D3E6" w14:textId="22B1463A" w:rsidR="001E5240" w:rsidRPr="00F45FDD" w:rsidRDefault="000D704B">
      <w:pPr>
        <w:tabs>
          <w:tab w:val="left" w:pos="1311"/>
        </w:tabs>
        <w:autoSpaceDE w:val="0"/>
        <w:autoSpaceDN w:val="0"/>
        <w:adjustRightInd w:val="0"/>
        <w:jc w:val="both"/>
        <w:rPr>
          <w:lang w:eastAsia="lt-LT"/>
        </w:rPr>
      </w:pPr>
      <w:r w:rsidRPr="00F45FDD">
        <w:t xml:space="preserve">proc. </w:t>
      </w:r>
      <w:r w:rsidRPr="00F45FDD">
        <w:rPr>
          <w:i/>
        </w:rPr>
        <w:t>(proc. nurodyti piniginio įnašo dalį)</w:t>
      </w:r>
      <w:r w:rsidRPr="00F45FDD">
        <w:t xml:space="preserve"> piniginiu įnašu prie vietos projekto įgyvendinimo ____ </w:t>
      </w:r>
      <w:r w:rsidRPr="00F45FDD">
        <w:rPr>
          <w:i/>
        </w:rPr>
        <w:t>(nurodyti piniginių įnašų etapų skaičių)</w:t>
      </w:r>
      <w:r w:rsidRPr="00F45FDD">
        <w:t xml:space="preserve"> etapais šia tvarka</w:t>
      </w:r>
      <w:r w:rsidRPr="00F45FDD">
        <w:rPr>
          <w:rStyle w:val="Puslapioinaosnuoroda"/>
        </w:rPr>
        <w:footnoteReference w:id="17"/>
      </w:r>
      <w:r w:rsidRPr="00F45FDD">
        <w:rPr>
          <w:lang w:eastAsia="lt-LT"/>
        </w:rPr>
        <w:t>:</w:t>
      </w:r>
    </w:p>
    <w:p w14:paraId="5CADA00D" w14:textId="314B969B" w:rsidR="00681680" w:rsidRPr="00F45FDD" w:rsidRDefault="00681680">
      <w:pPr>
        <w:tabs>
          <w:tab w:val="left" w:pos="1311"/>
          <w:tab w:val="left" w:pos="1560"/>
        </w:tabs>
        <w:autoSpaceDE w:val="0"/>
        <w:autoSpaceDN w:val="0"/>
        <w:adjustRightInd w:val="0"/>
        <w:ind w:firstLine="856"/>
        <w:jc w:val="both"/>
      </w:pPr>
      <w:r w:rsidRPr="00F45FDD">
        <w:rPr>
          <w:lang w:eastAsia="lt-LT"/>
        </w:rPr>
        <w:t>12.1.</w:t>
      </w:r>
      <w:r w:rsidR="003B4C9E" w:rsidRPr="00F45FDD">
        <w:rPr>
          <w:lang w:eastAsia="lt-LT"/>
        </w:rPr>
        <w:t>1.</w:t>
      </w:r>
      <w:r w:rsidR="00583830" w:rsidRPr="00F45FDD">
        <w:rPr>
          <w:lang w:eastAsia="lt-LT"/>
        </w:rPr>
        <w:tab/>
      </w:r>
      <w:r w:rsidRPr="00F45FDD">
        <w:t>pirmas piniginis įnašas iki _________ Eur (_________________</w:t>
      </w:r>
      <w:r w:rsidR="00D36E3D" w:rsidRPr="00F45FDD">
        <w:t>_</w:t>
      </w:r>
      <w:r w:rsidRPr="00F45FDD">
        <w:t xml:space="preserve">) bus pateiktas iki </w:t>
      </w:r>
    </w:p>
    <w:p w14:paraId="0BE1F7A8" w14:textId="49EEDDCF" w:rsidR="00681680" w:rsidRPr="00F45FDD" w:rsidRDefault="00681680">
      <w:pPr>
        <w:tabs>
          <w:tab w:val="left" w:pos="6096"/>
        </w:tabs>
        <w:ind w:left="170" w:right="57" w:firstLine="4225"/>
        <w:jc w:val="both"/>
        <w:rPr>
          <w:i/>
          <w:sz w:val="20"/>
          <w:szCs w:val="20"/>
        </w:rPr>
      </w:pPr>
      <w:r w:rsidRPr="00F45FDD">
        <w:rPr>
          <w:i/>
          <w:sz w:val="20"/>
          <w:szCs w:val="20"/>
        </w:rPr>
        <w:t xml:space="preserve"> (suma skaičiais)</w:t>
      </w:r>
      <w:r w:rsidR="00D36E3D" w:rsidRPr="00F45FDD">
        <w:rPr>
          <w:sz w:val="20"/>
          <w:szCs w:val="20"/>
        </w:rPr>
        <w:t xml:space="preserve">       </w:t>
      </w:r>
      <w:r w:rsidRPr="00F45FDD">
        <w:rPr>
          <w:sz w:val="20"/>
          <w:szCs w:val="20"/>
        </w:rPr>
        <w:t xml:space="preserve"> </w:t>
      </w:r>
      <w:r w:rsidRPr="00F45FDD">
        <w:rPr>
          <w:i/>
          <w:sz w:val="20"/>
          <w:szCs w:val="20"/>
        </w:rPr>
        <w:t>(suma žodžiais)</w:t>
      </w:r>
    </w:p>
    <w:p w14:paraId="76E68ED7" w14:textId="5C99040A" w:rsidR="00681680" w:rsidRPr="00F45FDD" w:rsidRDefault="00681680">
      <w:pPr>
        <w:tabs>
          <w:tab w:val="num" w:pos="0"/>
        </w:tabs>
        <w:ind w:left="170" w:right="57"/>
        <w:jc w:val="both"/>
      </w:pPr>
      <w:r w:rsidRPr="00F45FDD">
        <w:t>20__ m. _____ __ d.;</w:t>
      </w:r>
    </w:p>
    <w:p w14:paraId="076E963A" w14:textId="6BC01E12" w:rsidR="00681680" w:rsidRPr="00F45FDD" w:rsidRDefault="00336B09">
      <w:pPr>
        <w:tabs>
          <w:tab w:val="left" w:pos="1368"/>
          <w:tab w:val="left" w:pos="1560"/>
        </w:tabs>
        <w:autoSpaceDE w:val="0"/>
        <w:autoSpaceDN w:val="0"/>
        <w:adjustRightInd w:val="0"/>
        <w:ind w:firstLine="855"/>
        <w:jc w:val="both"/>
      </w:pPr>
      <w:r w:rsidRPr="00F45FDD">
        <w:lastRenderedPageBreak/>
        <w:t>12.1</w:t>
      </w:r>
      <w:r w:rsidR="00681680" w:rsidRPr="00F45FDD">
        <w:t>.</w:t>
      </w:r>
      <w:r w:rsidRPr="00F45FDD">
        <w:t>2</w:t>
      </w:r>
      <w:r w:rsidR="003B4C9E" w:rsidRPr="00F45FDD">
        <w:t>.</w:t>
      </w:r>
      <w:r w:rsidR="00583830" w:rsidRPr="00F45FDD">
        <w:tab/>
      </w:r>
      <w:r w:rsidR="00681680" w:rsidRPr="00F45FDD">
        <w:t>antras piniginis įnašas iki ___________ Eur (______________</w:t>
      </w:r>
      <w:r w:rsidR="00D36E3D" w:rsidRPr="00F45FDD">
        <w:t>___</w:t>
      </w:r>
      <w:r w:rsidR="00681680" w:rsidRPr="00F45FDD">
        <w:t xml:space="preserve">) bus pateiktas iki </w:t>
      </w:r>
    </w:p>
    <w:p w14:paraId="3885E7A4" w14:textId="444E8A81" w:rsidR="00681680" w:rsidRPr="00F45FDD" w:rsidRDefault="00681680">
      <w:pPr>
        <w:tabs>
          <w:tab w:val="left" w:pos="6096"/>
        </w:tabs>
        <w:ind w:left="170" w:right="57" w:firstLine="4083"/>
        <w:jc w:val="both"/>
        <w:rPr>
          <w:sz w:val="20"/>
          <w:szCs w:val="20"/>
        </w:rPr>
      </w:pPr>
      <w:r w:rsidRPr="00F45FDD">
        <w:rPr>
          <w:i/>
          <w:sz w:val="20"/>
          <w:szCs w:val="20"/>
        </w:rPr>
        <w:t xml:space="preserve">(suma skaičiais)       </w:t>
      </w:r>
      <w:r w:rsidR="00D36E3D" w:rsidRPr="00F45FDD">
        <w:rPr>
          <w:i/>
          <w:sz w:val="20"/>
          <w:szCs w:val="20"/>
        </w:rPr>
        <w:t xml:space="preserve">      </w:t>
      </w:r>
      <w:r w:rsidRPr="00F45FDD">
        <w:rPr>
          <w:i/>
          <w:sz w:val="20"/>
          <w:szCs w:val="20"/>
        </w:rPr>
        <w:t>(suma žodžiais)</w:t>
      </w:r>
    </w:p>
    <w:p w14:paraId="753CD842" w14:textId="0FED3C12" w:rsidR="00681680" w:rsidRPr="00F45FDD" w:rsidRDefault="00681680">
      <w:pPr>
        <w:tabs>
          <w:tab w:val="num" w:pos="0"/>
        </w:tabs>
        <w:jc w:val="both"/>
      </w:pPr>
      <w:r w:rsidRPr="00F45FDD">
        <w:t>20__ m. _____ __ d.;</w:t>
      </w:r>
    </w:p>
    <w:p w14:paraId="6086E7A2" w14:textId="14245B58" w:rsidR="00681680" w:rsidRPr="00F45FDD" w:rsidRDefault="00336B09">
      <w:pPr>
        <w:tabs>
          <w:tab w:val="num" w:pos="0"/>
          <w:tab w:val="left" w:pos="1560"/>
        </w:tabs>
        <w:ind w:firstLine="851"/>
        <w:jc w:val="both"/>
      </w:pPr>
      <w:r w:rsidRPr="00F45FDD">
        <w:t>12.1</w:t>
      </w:r>
      <w:r w:rsidR="00426D19" w:rsidRPr="00F45FDD">
        <w:t>.</w:t>
      </w:r>
      <w:r w:rsidRPr="00F45FDD">
        <w:t>3</w:t>
      </w:r>
      <w:r w:rsidR="003B4C9E" w:rsidRPr="00F45FDD">
        <w:t>.</w:t>
      </w:r>
      <w:r w:rsidR="00583830" w:rsidRPr="00F45FDD">
        <w:rPr>
          <w:i/>
        </w:rPr>
        <w:tab/>
      </w:r>
      <w:r w:rsidR="00426D19" w:rsidRPr="00F45FDD">
        <w:rPr>
          <w:i/>
        </w:rPr>
        <w:t>ir t. t.</w:t>
      </w:r>
    </w:p>
    <w:p w14:paraId="1F1DE639" w14:textId="49415305" w:rsidR="003037BE" w:rsidRPr="00F45FDD" w:rsidRDefault="00CD3ADF">
      <w:pPr>
        <w:tabs>
          <w:tab w:val="left" w:pos="1311"/>
        </w:tabs>
        <w:autoSpaceDE w:val="0"/>
        <w:autoSpaceDN w:val="0"/>
        <w:adjustRightInd w:val="0"/>
        <w:ind w:firstLine="851"/>
        <w:jc w:val="both"/>
      </w:pPr>
      <w:r w:rsidRPr="00F45FDD">
        <w:rPr>
          <w:lang w:eastAsia="lt-LT"/>
        </w:rPr>
        <w:t>1</w:t>
      </w:r>
      <w:r w:rsidR="003B4C9E" w:rsidRPr="00F45FDD">
        <w:rPr>
          <w:lang w:eastAsia="lt-LT"/>
        </w:rPr>
        <w:t>2</w:t>
      </w:r>
      <w:r w:rsidRPr="00F45FDD">
        <w:rPr>
          <w:lang w:eastAsia="lt-LT"/>
        </w:rPr>
        <w:t>.</w:t>
      </w:r>
      <w:r w:rsidR="003B4C9E" w:rsidRPr="00F45FDD">
        <w:rPr>
          <w:lang w:eastAsia="lt-LT"/>
        </w:rPr>
        <w:t>2.</w:t>
      </w:r>
      <w:r w:rsidR="003C085A" w:rsidRPr="00F45FDD">
        <w:rPr>
          <w:lang w:eastAsia="lt-LT"/>
        </w:rPr>
        <w:tab/>
      </w:r>
      <w:r w:rsidR="00D73A16" w:rsidRPr="00F45FDD">
        <w:t xml:space="preserve">Partneris įsipareigoja prisidėti </w:t>
      </w:r>
      <w:r w:rsidR="003037BE" w:rsidRPr="00F45FDD">
        <w:t xml:space="preserve">iki ___________ Eur (______________), t. y. </w:t>
      </w:r>
      <w:r w:rsidR="00D73A16" w:rsidRPr="00F45FDD">
        <w:t>____</w:t>
      </w:r>
      <w:r w:rsidR="00583830" w:rsidRPr="00F45FDD">
        <w:t>___</w:t>
      </w:r>
      <w:r w:rsidR="00D73A16" w:rsidRPr="00F45FDD">
        <w:t xml:space="preserve"> </w:t>
      </w:r>
    </w:p>
    <w:p w14:paraId="3B044A9A" w14:textId="51D108B3" w:rsidR="003037BE" w:rsidRPr="00F45FDD" w:rsidRDefault="003037BE">
      <w:pPr>
        <w:tabs>
          <w:tab w:val="left" w:pos="6096"/>
        </w:tabs>
        <w:ind w:left="170" w:right="57" w:firstLine="4366"/>
        <w:jc w:val="both"/>
        <w:rPr>
          <w:i/>
          <w:sz w:val="20"/>
          <w:szCs w:val="20"/>
        </w:rPr>
      </w:pPr>
      <w:r w:rsidRPr="00F45FDD">
        <w:rPr>
          <w:i/>
          <w:sz w:val="20"/>
          <w:szCs w:val="20"/>
        </w:rPr>
        <w:t xml:space="preserve"> (suma skaičiais)   </w:t>
      </w:r>
      <w:r w:rsidR="00583830" w:rsidRPr="00F45FDD">
        <w:rPr>
          <w:i/>
          <w:sz w:val="20"/>
          <w:szCs w:val="20"/>
        </w:rPr>
        <w:t xml:space="preserve">           </w:t>
      </w:r>
      <w:r w:rsidRPr="00F45FDD">
        <w:rPr>
          <w:i/>
          <w:sz w:val="20"/>
          <w:szCs w:val="20"/>
        </w:rPr>
        <w:t xml:space="preserve">     (suma žodžiais)</w:t>
      </w:r>
    </w:p>
    <w:p w14:paraId="7995EF2D" w14:textId="45C3BFFF" w:rsidR="001E5240" w:rsidRPr="00F45FDD" w:rsidRDefault="003037BE">
      <w:pPr>
        <w:tabs>
          <w:tab w:val="left" w:pos="1311"/>
        </w:tabs>
        <w:autoSpaceDE w:val="0"/>
        <w:autoSpaceDN w:val="0"/>
        <w:adjustRightInd w:val="0"/>
        <w:jc w:val="both"/>
        <w:rPr>
          <w:lang w:eastAsia="lt-LT"/>
        </w:rPr>
      </w:pPr>
      <w:r w:rsidRPr="00F45FDD">
        <w:t xml:space="preserve">proc. </w:t>
      </w:r>
      <w:r w:rsidR="00D73A16" w:rsidRPr="00F45FDD">
        <w:rPr>
          <w:i/>
        </w:rPr>
        <w:t>(proc. nurodyti piniginio įnašo dalį)</w:t>
      </w:r>
      <w:r w:rsidR="00D73A16" w:rsidRPr="00F45FDD">
        <w:t xml:space="preserve"> piniginiu įnašu prie vietos projekto įgyvendinimo ____ </w:t>
      </w:r>
      <w:r w:rsidR="00D73A16" w:rsidRPr="00F45FDD">
        <w:rPr>
          <w:i/>
        </w:rPr>
        <w:t>(nurodyti piniginių įnašų etapų skaičių)</w:t>
      </w:r>
      <w:r w:rsidR="00D73A16" w:rsidRPr="00F45FDD">
        <w:t xml:space="preserve"> etapais šia tvarka</w:t>
      </w:r>
      <w:r w:rsidR="00D73A16" w:rsidRPr="00F45FDD">
        <w:rPr>
          <w:rStyle w:val="Puslapioinaosnuoroda"/>
        </w:rPr>
        <w:footnoteReference w:id="18"/>
      </w:r>
      <w:r w:rsidR="001E5240" w:rsidRPr="00F45FDD">
        <w:rPr>
          <w:lang w:eastAsia="lt-LT"/>
        </w:rPr>
        <w:t>:</w:t>
      </w:r>
    </w:p>
    <w:p w14:paraId="3CD076F7" w14:textId="35A90271" w:rsidR="00AE73E0" w:rsidRPr="00F45FDD" w:rsidRDefault="00CD3ADF">
      <w:pPr>
        <w:tabs>
          <w:tab w:val="left" w:pos="1560"/>
        </w:tabs>
        <w:autoSpaceDE w:val="0"/>
        <w:autoSpaceDN w:val="0"/>
        <w:adjustRightInd w:val="0"/>
        <w:ind w:firstLine="855"/>
        <w:jc w:val="both"/>
      </w:pPr>
      <w:r w:rsidRPr="00F45FDD">
        <w:rPr>
          <w:lang w:eastAsia="lt-LT"/>
        </w:rPr>
        <w:t>1</w:t>
      </w:r>
      <w:r w:rsidR="003B4C9E" w:rsidRPr="00F45FDD">
        <w:rPr>
          <w:lang w:eastAsia="lt-LT"/>
        </w:rPr>
        <w:t>2.2</w:t>
      </w:r>
      <w:r w:rsidR="00F3500E" w:rsidRPr="00F45FDD">
        <w:rPr>
          <w:lang w:eastAsia="lt-LT"/>
        </w:rPr>
        <w:t>.</w:t>
      </w:r>
      <w:r w:rsidR="003B4C9E" w:rsidRPr="00F45FDD">
        <w:rPr>
          <w:lang w:eastAsia="lt-LT"/>
        </w:rPr>
        <w:t>1.</w:t>
      </w:r>
      <w:r w:rsidR="003C085A" w:rsidRPr="00F45FDD">
        <w:rPr>
          <w:lang w:eastAsia="lt-LT"/>
        </w:rPr>
        <w:tab/>
      </w:r>
      <w:r w:rsidR="00AE73E0" w:rsidRPr="00F45FDD">
        <w:t>pirmas piniginis įnašas iki ___________</w:t>
      </w:r>
      <w:r w:rsidR="00592266" w:rsidRPr="00F45FDD">
        <w:t>_</w:t>
      </w:r>
      <w:r w:rsidR="00AE73E0" w:rsidRPr="00F45FDD">
        <w:t xml:space="preserve"> Eur (______________</w:t>
      </w:r>
      <w:r w:rsidR="00592266" w:rsidRPr="00F45FDD">
        <w:t>____</w:t>
      </w:r>
      <w:r w:rsidR="00AE73E0" w:rsidRPr="00F45FDD">
        <w:t xml:space="preserve">) bus pateiktas </w:t>
      </w:r>
    </w:p>
    <w:p w14:paraId="2470C1B7" w14:textId="2C2A140D" w:rsidR="00AE73E0" w:rsidRPr="00F45FDD" w:rsidRDefault="00AE73E0">
      <w:pPr>
        <w:tabs>
          <w:tab w:val="left" w:pos="6096"/>
        </w:tabs>
        <w:ind w:left="170" w:right="57" w:firstLine="4083"/>
        <w:jc w:val="both"/>
        <w:rPr>
          <w:i/>
          <w:sz w:val="20"/>
          <w:szCs w:val="20"/>
        </w:rPr>
      </w:pPr>
      <w:r w:rsidRPr="00F45FDD">
        <w:rPr>
          <w:sz w:val="20"/>
          <w:szCs w:val="20"/>
        </w:rPr>
        <w:t xml:space="preserve"> </w:t>
      </w:r>
      <w:r w:rsidRPr="00F45FDD">
        <w:rPr>
          <w:i/>
          <w:sz w:val="20"/>
          <w:szCs w:val="20"/>
        </w:rPr>
        <w:t xml:space="preserve">(suma skaičiais)  </w:t>
      </w:r>
      <w:r w:rsidR="00583830" w:rsidRPr="00F45FDD">
        <w:rPr>
          <w:i/>
          <w:sz w:val="20"/>
          <w:szCs w:val="20"/>
        </w:rPr>
        <w:t xml:space="preserve">            </w:t>
      </w:r>
      <w:r w:rsidRPr="00F45FDD">
        <w:rPr>
          <w:i/>
          <w:sz w:val="20"/>
          <w:szCs w:val="20"/>
        </w:rPr>
        <w:t xml:space="preserve">      (suma žodžiais)</w:t>
      </w:r>
    </w:p>
    <w:p w14:paraId="573510D6" w14:textId="27BB0152" w:rsidR="006F34A3" w:rsidRPr="00F45FDD" w:rsidRDefault="00592266">
      <w:pPr>
        <w:tabs>
          <w:tab w:val="num" w:pos="0"/>
        </w:tabs>
        <w:ind w:right="57"/>
        <w:jc w:val="both"/>
      </w:pPr>
      <w:r w:rsidRPr="00F45FDD">
        <w:t xml:space="preserve">iki </w:t>
      </w:r>
      <w:r w:rsidR="00AE73E0" w:rsidRPr="00F45FDD">
        <w:t>20__ m. _____ __ d.;</w:t>
      </w:r>
    </w:p>
    <w:p w14:paraId="0858D30B" w14:textId="07D84C29" w:rsidR="00DD0AC0" w:rsidRPr="00F45FDD" w:rsidRDefault="003B4C9E">
      <w:pPr>
        <w:tabs>
          <w:tab w:val="left" w:pos="1560"/>
        </w:tabs>
        <w:autoSpaceDE w:val="0"/>
        <w:autoSpaceDN w:val="0"/>
        <w:adjustRightInd w:val="0"/>
        <w:ind w:firstLine="855"/>
        <w:jc w:val="both"/>
      </w:pPr>
      <w:r w:rsidRPr="00F45FDD">
        <w:rPr>
          <w:lang w:eastAsia="lt-LT"/>
        </w:rPr>
        <w:t>12</w:t>
      </w:r>
      <w:r w:rsidR="00E61B9C" w:rsidRPr="00F45FDD">
        <w:rPr>
          <w:lang w:eastAsia="lt-LT"/>
        </w:rPr>
        <w:t>.2.</w:t>
      </w:r>
      <w:r w:rsidRPr="00F45FDD">
        <w:rPr>
          <w:lang w:eastAsia="lt-LT"/>
        </w:rPr>
        <w:t>2.</w:t>
      </w:r>
      <w:r w:rsidR="00E61B9C" w:rsidRPr="00F45FDD">
        <w:rPr>
          <w:lang w:eastAsia="lt-LT"/>
        </w:rPr>
        <w:tab/>
      </w:r>
      <w:r w:rsidR="00DD0AC0" w:rsidRPr="00F45FDD">
        <w:t>antras piniginis įnašas iki ___________ Eur (______________</w:t>
      </w:r>
      <w:r w:rsidR="00592266" w:rsidRPr="00F45FDD">
        <w:t xml:space="preserve">______) bus pateiktas </w:t>
      </w:r>
    </w:p>
    <w:p w14:paraId="52A4F861" w14:textId="654FF85C" w:rsidR="00DD0AC0" w:rsidRPr="00F45FDD" w:rsidRDefault="00DD0AC0">
      <w:pPr>
        <w:ind w:left="170" w:right="57" w:firstLine="4083"/>
        <w:jc w:val="both"/>
        <w:rPr>
          <w:i/>
          <w:sz w:val="20"/>
          <w:szCs w:val="20"/>
        </w:rPr>
      </w:pPr>
      <w:r w:rsidRPr="00F45FDD">
        <w:rPr>
          <w:i/>
          <w:sz w:val="20"/>
          <w:szCs w:val="20"/>
        </w:rPr>
        <w:t xml:space="preserve"> (suma skaičiais)       </w:t>
      </w:r>
      <w:r w:rsidR="00592266" w:rsidRPr="00F45FDD">
        <w:rPr>
          <w:i/>
          <w:sz w:val="20"/>
          <w:szCs w:val="20"/>
        </w:rPr>
        <w:t xml:space="preserve">   </w:t>
      </w:r>
      <w:r w:rsidR="00CE0300" w:rsidRPr="00F45FDD">
        <w:rPr>
          <w:i/>
          <w:sz w:val="20"/>
          <w:szCs w:val="20"/>
        </w:rPr>
        <w:t xml:space="preserve">     </w:t>
      </w:r>
      <w:r w:rsidR="00592266" w:rsidRPr="00F45FDD">
        <w:rPr>
          <w:i/>
          <w:sz w:val="20"/>
          <w:szCs w:val="20"/>
        </w:rPr>
        <w:t xml:space="preserve">      </w:t>
      </w:r>
      <w:r w:rsidRPr="00F45FDD">
        <w:rPr>
          <w:i/>
          <w:sz w:val="20"/>
          <w:szCs w:val="20"/>
        </w:rPr>
        <w:t>(suma žodžiais)</w:t>
      </w:r>
    </w:p>
    <w:p w14:paraId="4BFE1A7F" w14:textId="03AF52A5" w:rsidR="00E61B9C" w:rsidRPr="00F45FDD" w:rsidRDefault="00592266">
      <w:pPr>
        <w:tabs>
          <w:tab w:val="num" w:pos="0"/>
        </w:tabs>
        <w:ind w:right="57"/>
        <w:jc w:val="both"/>
      </w:pPr>
      <w:r w:rsidRPr="00F45FDD">
        <w:t xml:space="preserve">iki </w:t>
      </w:r>
      <w:r w:rsidR="00DD0AC0" w:rsidRPr="00F45FDD">
        <w:t>20__ m. _____ __ d.;</w:t>
      </w:r>
    </w:p>
    <w:p w14:paraId="1ADD2A98" w14:textId="47F7BFC2" w:rsidR="00294D49" w:rsidRPr="00F45FDD" w:rsidRDefault="003B4C9E">
      <w:pPr>
        <w:tabs>
          <w:tab w:val="left" w:pos="1539"/>
        </w:tabs>
        <w:autoSpaceDE w:val="0"/>
        <w:autoSpaceDN w:val="0"/>
        <w:adjustRightInd w:val="0"/>
        <w:ind w:firstLine="851"/>
        <w:jc w:val="both"/>
        <w:rPr>
          <w:i/>
        </w:rPr>
      </w:pPr>
      <w:r w:rsidRPr="00F45FDD">
        <w:rPr>
          <w:lang w:eastAsia="lt-LT"/>
        </w:rPr>
        <w:t>12.2</w:t>
      </w:r>
      <w:r w:rsidR="00E20906" w:rsidRPr="00F45FDD">
        <w:rPr>
          <w:lang w:eastAsia="lt-LT"/>
        </w:rPr>
        <w:t>.</w:t>
      </w:r>
      <w:r w:rsidRPr="00F45FDD">
        <w:rPr>
          <w:lang w:eastAsia="lt-LT"/>
        </w:rPr>
        <w:t>3.</w:t>
      </w:r>
      <w:r w:rsidR="00CE0300" w:rsidRPr="00F45FDD">
        <w:rPr>
          <w:i/>
        </w:rPr>
        <w:tab/>
      </w:r>
      <w:r w:rsidR="00E20906" w:rsidRPr="00F45FDD">
        <w:rPr>
          <w:i/>
        </w:rPr>
        <w:t>ir t. t.</w:t>
      </w:r>
    </w:p>
    <w:p w14:paraId="2736D1A1" w14:textId="06844342" w:rsidR="00EE7DB8" w:rsidRPr="00F45FDD" w:rsidRDefault="00752ED8">
      <w:pPr>
        <w:tabs>
          <w:tab w:val="left" w:pos="1276"/>
          <w:tab w:val="left" w:pos="1539"/>
        </w:tabs>
        <w:autoSpaceDE w:val="0"/>
        <w:autoSpaceDN w:val="0"/>
        <w:adjustRightInd w:val="0"/>
        <w:ind w:firstLine="851"/>
        <w:jc w:val="both"/>
        <w:rPr>
          <w:i/>
        </w:rPr>
      </w:pPr>
      <w:r w:rsidRPr="00F45FDD">
        <w:t>13.</w:t>
      </w:r>
      <w:r w:rsidR="00CE0300" w:rsidRPr="00F45FDD">
        <w:tab/>
      </w:r>
      <w:r w:rsidR="00861DA8" w:rsidRPr="00F45FDD">
        <w:t>Pareiškėjui ir Partneriui prisidedant prie vietos proje</w:t>
      </w:r>
      <w:r w:rsidR="00453F36" w:rsidRPr="00F45FDD">
        <w:t xml:space="preserve">kto įgyvendinimo įnašu natūra (savanorišku darbu / </w:t>
      </w:r>
      <w:r w:rsidR="00861DA8" w:rsidRPr="00F45FDD">
        <w:t xml:space="preserve">nekilnojamuoju turtu), bendro (Pareiškėjo ir Partnerio) įnašo natūra vertė sudaro iki </w:t>
      </w:r>
      <w:r w:rsidR="00EE7DB8" w:rsidRPr="00F45FDD">
        <w:t>___________________</w:t>
      </w:r>
      <w:r w:rsidR="000860C1" w:rsidRPr="00F45FDD">
        <w:t>_____</w:t>
      </w:r>
      <w:r w:rsidR="00EE7DB8" w:rsidRPr="00F45FDD">
        <w:t xml:space="preserve"> Eur (________________________</w:t>
      </w:r>
      <w:r w:rsidR="000860C1" w:rsidRPr="00F45FDD">
        <w:t>______________</w:t>
      </w:r>
      <w:r w:rsidR="00241ADB" w:rsidRPr="00F45FDD">
        <w:t>__________</w:t>
      </w:r>
      <w:r w:rsidR="00EE7DB8" w:rsidRPr="00F45FDD">
        <w:t xml:space="preserve">), </w:t>
      </w:r>
    </w:p>
    <w:p w14:paraId="1148445D" w14:textId="1AB4F79C" w:rsidR="00EE7DB8" w:rsidRPr="00F45FDD" w:rsidRDefault="00EE7DB8">
      <w:pPr>
        <w:ind w:left="170" w:right="57"/>
        <w:jc w:val="both"/>
        <w:rPr>
          <w:i/>
          <w:sz w:val="20"/>
          <w:szCs w:val="20"/>
        </w:rPr>
      </w:pPr>
      <w:r w:rsidRPr="00F45FDD">
        <w:rPr>
          <w:i/>
          <w:sz w:val="20"/>
          <w:szCs w:val="20"/>
        </w:rPr>
        <w:t xml:space="preserve"> </w:t>
      </w:r>
      <w:r w:rsidR="00241ADB" w:rsidRPr="00F45FDD">
        <w:rPr>
          <w:i/>
          <w:sz w:val="20"/>
          <w:szCs w:val="20"/>
        </w:rPr>
        <w:t xml:space="preserve">          </w:t>
      </w:r>
      <w:r w:rsidR="000860C1" w:rsidRPr="00F45FDD">
        <w:rPr>
          <w:i/>
          <w:sz w:val="20"/>
          <w:szCs w:val="20"/>
        </w:rPr>
        <w:t xml:space="preserve">   </w:t>
      </w:r>
      <w:r w:rsidRPr="00F45FDD">
        <w:rPr>
          <w:i/>
          <w:sz w:val="20"/>
          <w:szCs w:val="20"/>
        </w:rPr>
        <w:t xml:space="preserve"> (suma skaičiais)                          </w:t>
      </w:r>
      <w:r w:rsidR="00241ADB" w:rsidRPr="00F45FDD">
        <w:rPr>
          <w:i/>
          <w:sz w:val="20"/>
          <w:szCs w:val="20"/>
        </w:rPr>
        <w:t xml:space="preserve">                             </w:t>
      </w:r>
      <w:r w:rsidRPr="00F45FDD">
        <w:rPr>
          <w:i/>
          <w:sz w:val="20"/>
          <w:szCs w:val="20"/>
        </w:rPr>
        <w:t xml:space="preserve">   (suma žodžiais)</w:t>
      </w:r>
    </w:p>
    <w:p w14:paraId="39B699C6" w14:textId="61D6CD03" w:rsidR="00752ED8" w:rsidRPr="00F45FDD" w:rsidRDefault="00EE7DB8">
      <w:pPr>
        <w:tabs>
          <w:tab w:val="left" w:pos="1539"/>
        </w:tabs>
        <w:autoSpaceDE w:val="0"/>
        <w:autoSpaceDN w:val="0"/>
        <w:adjustRightInd w:val="0"/>
        <w:jc w:val="both"/>
        <w:rPr>
          <w:i/>
        </w:rPr>
      </w:pPr>
      <w:r w:rsidRPr="00F45FDD">
        <w:t>t.</w:t>
      </w:r>
      <w:r w:rsidR="00CE0300" w:rsidRPr="00F45FDD">
        <w:t> </w:t>
      </w:r>
      <w:r w:rsidRPr="00F45FDD">
        <w:t xml:space="preserve">y. ___ </w:t>
      </w:r>
      <w:r w:rsidRPr="00F45FDD">
        <w:rPr>
          <w:i/>
        </w:rPr>
        <w:t xml:space="preserve">(proc. </w:t>
      </w:r>
      <w:r w:rsidR="00861DA8" w:rsidRPr="00F45FDD">
        <w:rPr>
          <w:i/>
        </w:rPr>
        <w:t>nurodyti įnašo natūra dalį)</w:t>
      </w:r>
      <w:r w:rsidR="00861DA8" w:rsidRPr="00F45FDD">
        <w:t xml:space="preserve"> proc. visų tinkamų finansuoti </w:t>
      </w:r>
      <w:r w:rsidR="00CE0300" w:rsidRPr="00F45FDD">
        <w:t>v</w:t>
      </w:r>
      <w:r w:rsidR="00861DA8" w:rsidRPr="00F45FDD">
        <w:t>ietos projekto išlaidų, iš jų</w:t>
      </w:r>
      <w:r w:rsidR="00D02A1C" w:rsidRPr="00F45FDD">
        <w:rPr>
          <w:rStyle w:val="Puslapioinaosnuoroda"/>
        </w:rPr>
        <w:footnoteReference w:id="19"/>
      </w:r>
      <w:r w:rsidR="00861DA8" w:rsidRPr="00F45FDD">
        <w:t>:</w:t>
      </w:r>
    </w:p>
    <w:p w14:paraId="1B5DF73B" w14:textId="2DBB346B" w:rsidR="000860C1" w:rsidRPr="00F45FDD" w:rsidRDefault="00A23BC8">
      <w:pPr>
        <w:tabs>
          <w:tab w:val="left" w:pos="1254"/>
        </w:tabs>
        <w:autoSpaceDE w:val="0"/>
        <w:autoSpaceDN w:val="0"/>
        <w:adjustRightInd w:val="0"/>
        <w:ind w:firstLine="855"/>
        <w:jc w:val="both"/>
      </w:pPr>
      <w:r w:rsidRPr="00F45FDD">
        <w:t>13</w:t>
      </w:r>
      <w:r w:rsidR="009F5A0B" w:rsidRPr="00F45FDD">
        <w:t>.</w:t>
      </w:r>
      <w:r w:rsidRPr="00F45FDD">
        <w:t>1</w:t>
      </w:r>
      <w:r w:rsidR="00CE0300" w:rsidRPr="00F45FDD">
        <w:t>.</w:t>
      </w:r>
      <w:r w:rsidR="00CE0300" w:rsidRPr="00F45FDD">
        <w:tab/>
      </w:r>
      <w:r w:rsidR="00FD379F" w:rsidRPr="00F45FDD">
        <w:t xml:space="preserve">Pareiškėjas </w:t>
      </w:r>
      <w:r w:rsidR="007712FA" w:rsidRPr="00F45FDD">
        <w:t xml:space="preserve">/ Partneris </w:t>
      </w:r>
      <w:r w:rsidR="007712FA" w:rsidRPr="00F45FDD">
        <w:rPr>
          <w:i/>
        </w:rPr>
        <w:t>(pasirenkama)</w:t>
      </w:r>
      <w:r w:rsidR="007712FA" w:rsidRPr="00F45FDD">
        <w:t xml:space="preserve"> </w:t>
      </w:r>
      <w:r w:rsidR="00FD379F" w:rsidRPr="00F45FDD">
        <w:t>įsipareigoja prisidėti __________</w:t>
      </w:r>
      <w:r w:rsidR="000860C1" w:rsidRPr="00F45FDD">
        <w:t>________</w:t>
      </w:r>
      <w:r w:rsidR="00FD379F" w:rsidRPr="00F45FDD">
        <w:t xml:space="preserve"> Eur </w:t>
      </w:r>
    </w:p>
    <w:p w14:paraId="7C621A4A" w14:textId="283E7E08" w:rsidR="000860C1" w:rsidRPr="00F45FDD" w:rsidRDefault="000860C1">
      <w:pPr>
        <w:tabs>
          <w:tab w:val="left" w:pos="1254"/>
        </w:tabs>
        <w:autoSpaceDE w:val="0"/>
        <w:autoSpaceDN w:val="0"/>
        <w:adjustRightInd w:val="0"/>
        <w:ind w:firstLine="7513"/>
        <w:jc w:val="both"/>
        <w:rPr>
          <w:sz w:val="20"/>
          <w:szCs w:val="20"/>
        </w:rPr>
      </w:pPr>
      <w:r w:rsidRPr="00F45FDD">
        <w:rPr>
          <w:i/>
          <w:sz w:val="20"/>
          <w:szCs w:val="20"/>
        </w:rPr>
        <w:t xml:space="preserve">(suma skaičiais) </w:t>
      </w:r>
    </w:p>
    <w:p w14:paraId="18EA9310" w14:textId="0075C138" w:rsidR="000860C1" w:rsidRPr="00F45FDD" w:rsidRDefault="00FD379F">
      <w:pPr>
        <w:tabs>
          <w:tab w:val="left" w:pos="1254"/>
        </w:tabs>
        <w:autoSpaceDE w:val="0"/>
        <w:autoSpaceDN w:val="0"/>
        <w:adjustRightInd w:val="0"/>
        <w:jc w:val="both"/>
      </w:pPr>
      <w:r w:rsidRPr="00F45FDD">
        <w:t>(_________________</w:t>
      </w:r>
      <w:r w:rsidR="00241ADB" w:rsidRPr="00F45FDD">
        <w:t>___________________</w:t>
      </w:r>
      <w:r w:rsidRPr="00F45FDD">
        <w:t xml:space="preserve">) </w:t>
      </w:r>
      <w:r w:rsidRPr="00F45FDD">
        <w:rPr>
          <w:i/>
        </w:rPr>
        <w:t>(nurodyti</w:t>
      </w:r>
      <w:r w:rsidR="000860C1" w:rsidRPr="00F45FDD">
        <w:t xml:space="preserve"> </w:t>
      </w:r>
      <w:r w:rsidRPr="00F45FDD">
        <w:rPr>
          <w:i/>
        </w:rPr>
        <w:t>savanoriško darbo vertę)</w:t>
      </w:r>
      <w:r w:rsidRPr="00F45FDD">
        <w:t xml:space="preserve"> savanoriško darb</w:t>
      </w:r>
      <w:r w:rsidR="00CE0300" w:rsidRPr="00F45FDD">
        <w:t>o</w:t>
      </w:r>
      <w:r w:rsidRPr="00F45FDD">
        <w:t xml:space="preserve"> </w:t>
      </w:r>
    </w:p>
    <w:p w14:paraId="60D0390A" w14:textId="6782E59D" w:rsidR="000860C1" w:rsidRPr="00F45FDD" w:rsidRDefault="00432F2D" w:rsidP="000860C1">
      <w:pPr>
        <w:tabs>
          <w:tab w:val="left" w:pos="1254"/>
        </w:tabs>
        <w:autoSpaceDE w:val="0"/>
        <w:autoSpaceDN w:val="0"/>
        <w:adjustRightInd w:val="0"/>
        <w:jc w:val="both"/>
        <w:rPr>
          <w:sz w:val="20"/>
          <w:szCs w:val="20"/>
        </w:rPr>
      </w:pPr>
      <w:r w:rsidRPr="00F45FDD">
        <w:rPr>
          <w:i/>
          <w:sz w:val="20"/>
          <w:szCs w:val="20"/>
        </w:rPr>
        <w:t xml:space="preserve">                              </w:t>
      </w:r>
      <w:r w:rsidR="000860C1" w:rsidRPr="00F45FDD">
        <w:rPr>
          <w:i/>
          <w:sz w:val="20"/>
          <w:szCs w:val="20"/>
        </w:rPr>
        <w:t xml:space="preserve"> (suma žodžiais)</w:t>
      </w:r>
    </w:p>
    <w:p w14:paraId="48453B95" w14:textId="7E958231" w:rsidR="00241ADB" w:rsidRPr="00F45FDD" w:rsidRDefault="00FD379F" w:rsidP="000860C1">
      <w:pPr>
        <w:tabs>
          <w:tab w:val="left" w:pos="1254"/>
        </w:tabs>
        <w:autoSpaceDE w:val="0"/>
        <w:autoSpaceDN w:val="0"/>
        <w:adjustRightInd w:val="0"/>
        <w:jc w:val="both"/>
      </w:pPr>
      <w:r w:rsidRPr="00F45FDD">
        <w:t xml:space="preserve">verte, t. y. ___ proc. </w:t>
      </w:r>
      <w:r w:rsidRPr="00F45FDD">
        <w:rPr>
          <w:i/>
        </w:rPr>
        <w:t xml:space="preserve">(nurodyti visų tinkamų </w:t>
      </w:r>
      <w:r w:rsidR="006E3BE5" w:rsidRPr="00F45FDD">
        <w:rPr>
          <w:i/>
        </w:rPr>
        <w:t>v</w:t>
      </w:r>
      <w:r w:rsidRPr="00F45FDD">
        <w:rPr>
          <w:i/>
        </w:rPr>
        <w:t>ietos projekto finansavimo išlaidų savanoriško darbo vertę proc.)</w:t>
      </w:r>
      <w:r w:rsidRPr="00F45FDD">
        <w:t xml:space="preserve"> prie </w:t>
      </w:r>
      <w:r w:rsidR="006E3BE5" w:rsidRPr="00F45FDD">
        <w:t>v</w:t>
      </w:r>
      <w:r w:rsidRPr="00F45FDD">
        <w:t>ietos projekto įgyvendinimo</w:t>
      </w:r>
      <w:r w:rsidR="001878B0" w:rsidRPr="00F45FDD">
        <w:t>.</w:t>
      </w:r>
      <w:r w:rsidR="0013549C" w:rsidRPr="00F45FDD">
        <w:t xml:space="preserve"> </w:t>
      </w:r>
      <w:r w:rsidR="0042178B" w:rsidRPr="00F45FDD">
        <w:t>S</w:t>
      </w:r>
      <w:r w:rsidR="0013549C" w:rsidRPr="00F45FDD">
        <w:t xml:space="preserve">avanoriškas darbas sudaro ___________ </w:t>
      </w:r>
      <w:r w:rsidR="0013549C" w:rsidRPr="00F45FDD">
        <w:rPr>
          <w:i/>
        </w:rPr>
        <w:t>(nurodyti valandų skaičių)</w:t>
      </w:r>
      <w:r w:rsidR="0013549C" w:rsidRPr="00F45FDD">
        <w:t xml:space="preserve"> val., kai valandinio atlygio vertė yra ____________</w:t>
      </w:r>
      <w:r w:rsidR="00E62E32" w:rsidRPr="00F45FDD">
        <w:t>___</w:t>
      </w:r>
      <w:r w:rsidR="00241ADB" w:rsidRPr="00F45FDD">
        <w:t>__________________</w:t>
      </w:r>
      <w:r w:rsidR="0013549C" w:rsidRPr="00F45FDD">
        <w:t xml:space="preserve"> Eur</w:t>
      </w:r>
      <w:r w:rsidR="000860C1" w:rsidRPr="00F45FDD">
        <w:t xml:space="preserve"> </w:t>
      </w:r>
    </w:p>
    <w:p w14:paraId="266F0762" w14:textId="6EE753BF" w:rsidR="00241ADB" w:rsidRPr="00F45FDD" w:rsidRDefault="00241ADB" w:rsidP="00CE0300">
      <w:pPr>
        <w:tabs>
          <w:tab w:val="left" w:pos="1254"/>
        </w:tabs>
        <w:autoSpaceDE w:val="0"/>
        <w:autoSpaceDN w:val="0"/>
        <w:adjustRightInd w:val="0"/>
        <w:ind w:firstLine="6096"/>
        <w:jc w:val="both"/>
        <w:rPr>
          <w:sz w:val="20"/>
          <w:szCs w:val="20"/>
        </w:rPr>
      </w:pPr>
      <w:r w:rsidRPr="00F45FDD">
        <w:rPr>
          <w:i/>
          <w:sz w:val="20"/>
          <w:szCs w:val="20"/>
        </w:rPr>
        <w:t xml:space="preserve"> (suma skaičiais)</w:t>
      </w:r>
    </w:p>
    <w:p w14:paraId="4CBF3F3E" w14:textId="5E6EE78F" w:rsidR="009F5A0B" w:rsidRPr="00F45FDD" w:rsidRDefault="00241ADB" w:rsidP="000860C1">
      <w:pPr>
        <w:tabs>
          <w:tab w:val="left" w:pos="1254"/>
        </w:tabs>
        <w:autoSpaceDE w:val="0"/>
        <w:autoSpaceDN w:val="0"/>
        <w:adjustRightInd w:val="0"/>
        <w:jc w:val="both"/>
      </w:pPr>
      <w:r w:rsidRPr="00F45FDD">
        <w:t>(_________________)</w:t>
      </w:r>
      <w:r w:rsidRPr="00F45FDD">
        <w:rPr>
          <w:rStyle w:val="Puslapioinaosnuoroda"/>
        </w:rPr>
        <w:footnoteReference w:id="20"/>
      </w:r>
      <w:r w:rsidRPr="00F45FDD">
        <w:t>.</w:t>
      </w:r>
      <w:r w:rsidRPr="00F45FDD">
        <w:rPr>
          <w:rStyle w:val="Puslapioinaosnuoroda"/>
        </w:rPr>
        <w:footnoteReference w:id="21"/>
      </w:r>
    </w:p>
    <w:p w14:paraId="750F2C99" w14:textId="788092A5" w:rsidR="00062A89" w:rsidRPr="00F45FDD" w:rsidRDefault="000860C1" w:rsidP="00926EB6">
      <w:pPr>
        <w:autoSpaceDE w:val="0"/>
        <w:autoSpaceDN w:val="0"/>
        <w:adjustRightInd w:val="0"/>
        <w:jc w:val="both"/>
        <w:rPr>
          <w:i/>
          <w:sz w:val="20"/>
          <w:szCs w:val="20"/>
        </w:rPr>
      </w:pPr>
      <w:r w:rsidRPr="00F45FDD">
        <w:rPr>
          <w:i/>
          <w:sz w:val="20"/>
          <w:szCs w:val="20"/>
        </w:rPr>
        <w:t xml:space="preserve"> </w:t>
      </w:r>
      <w:r w:rsidR="0013549C" w:rsidRPr="00F45FDD">
        <w:rPr>
          <w:sz w:val="20"/>
          <w:szCs w:val="20"/>
        </w:rPr>
        <w:t xml:space="preserve"> </w:t>
      </w:r>
      <w:r w:rsidR="00241ADB" w:rsidRPr="00F45FDD">
        <w:rPr>
          <w:sz w:val="20"/>
          <w:szCs w:val="20"/>
        </w:rPr>
        <w:t xml:space="preserve"> </w:t>
      </w:r>
      <w:r w:rsidRPr="00F45FDD">
        <w:rPr>
          <w:sz w:val="20"/>
          <w:szCs w:val="20"/>
        </w:rPr>
        <w:t xml:space="preserve"> </w:t>
      </w:r>
      <w:r w:rsidR="00432F2D" w:rsidRPr="00F45FDD">
        <w:rPr>
          <w:sz w:val="20"/>
          <w:szCs w:val="20"/>
        </w:rPr>
        <w:t xml:space="preserve">   </w:t>
      </w:r>
      <w:r w:rsidR="0013549C" w:rsidRPr="00F45FDD">
        <w:rPr>
          <w:i/>
          <w:sz w:val="20"/>
          <w:szCs w:val="20"/>
        </w:rPr>
        <w:t>(suma žodžiais)</w:t>
      </w:r>
    </w:p>
    <w:p w14:paraId="451A2AC9" w14:textId="6E11540E" w:rsidR="00CB78D4" w:rsidRPr="00F45FDD" w:rsidRDefault="00A23BC8" w:rsidP="00014AED">
      <w:pPr>
        <w:autoSpaceDE w:val="0"/>
        <w:autoSpaceDN w:val="0"/>
        <w:adjustRightInd w:val="0"/>
        <w:ind w:firstLine="851"/>
        <w:jc w:val="both"/>
      </w:pPr>
      <w:r w:rsidRPr="00F45FDD">
        <w:t>13</w:t>
      </w:r>
      <w:r w:rsidR="001E4F14" w:rsidRPr="00F45FDD">
        <w:t>.</w:t>
      </w:r>
      <w:r w:rsidR="007712FA" w:rsidRPr="00F45FDD">
        <w:t>2</w:t>
      </w:r>
      <w:r w:rsidR="00CE0300" w:rsidRPr="00F45FDD">
        <w:t>.</w:t>
      </w:r>
      <w:r w:rsidR="00CE0300" w:rsidRPr="00F45FDD">
        <w:tab/>
      </w:r>
      <w:r w:rsidR="007712FA" w:rsidRPr="00F45FDD">
        <w:t xml:space="preserve">Pareiškėjas / </w:t>
      </w:r>
      <w:r w:rsidR="001D0775" w:rsidRPr="00F45FDD">
        <w:t xml:space="preserve">Partneris </w:t>
      </w:r>
      <w:r w:rsidR="007712FA" w:rsidRPr="00F45FDD">
        <w:rPr>
          <w:i/>
        </w:rPr>
        <w:t>(pasirenkama)</w:t>
      </w:r>
      <w:r w:rsidR="007712FA" w:rsidRPr="00F45FDD">
        <w:t xml:space="preserve"> </w:t>
      </w:r>
      <w:r w:rsidR="001D0775" w:rsidRPr="00F45FDD">
        <w:t xml:space="preserve">prisideda prie </w:t>
      </w:r>
      <w:r w:rsidR="00CE0300" w:rsidRPr="00F45FDD">
        <w:t>v</w:t>
      </w:r>
      <w:r w:rsidR="001D0775" w:rsidRPr="00F45FDD">
        <w:t xml:space="preserve">ietos projekto įgyvendinimo nekilnojamuoju turtu, kurio duomenys yra šie: __________________ </w:t>
      </w:r>
      <w:r w:rsidR="001D0775" w:rsidRPr="00F45FDD">
        <w:rPr>
          <w:i/>
        </w:rPr>
        <w:t>(nurodyti objekto pavadinimą)</w:t>
      </w:r>
      <w:r w:rsidR="001D0775" w:rsidRPr="00F45FDD">
        <w:t xml:space="preserve">, reg. Nr. _________ </w:t>
      </w:r>
      <w:r w:rsidR="001D0775" w:rsidRPr="00F45FDD">
        <w:rPr>
          <w:i/>
        </w:rPr>
        <w:t>(nurodyti registracijos unikalų numerį Nekilnojamojo turto registre)</w:t>
      </w:r>
      <w:r w:rsidR="00147E8E" w:rsidRPr="00F45FDD">
        <w:t>, _______</w:t>
      </w:r>
      <w:r w:rsidR="001D0775" w:rsidRPr="00F45FDD">
        <w:t xml:space="preserve"> savivaldybė </w:t>
      </w:r>
      <w:r w:rsidR="001D0775" w:rsidRPr="00F45FDD">
        <w:rPr>
          <w:i/>
        </w:rPr>
        <w:t>(nurodyti savivaldybę)</w:t>
      </w:r>
      <w:r w:rsidR="00A02EE6" w:rsidRPr="00F45FDD">
        <w:rPr>
          <w:i/>
        </w:rPr>
        <w:t>.</w:t>
      </w:r>
      <w:r w:rsidR="007606B3" w:rsidRPr="00F45FDD">
        <w:rPr>
          <w:i/>
        </w:rPr>
        <w:t xml:space="preserve"> </w:t>
      </w:r>
      <w:r w:rsidR="00147E8E" w:rsidRPr="00F45FDD">
        <w:t xml:space="preserve">Pareiškėjas / </w:t>
      </w:r>
      <w:r w:rsidR="008A3494" w:rsidRPr="00F45FDD">
        <w:t xml:space="preserve">Partneris </w:t>
      </w:r>
      <w:r w:rsidR="00147E8E" w:rsidRPr="00F45FDD">
        <w:rPr>
          <w:i/>
        </w:rPr>
        <w:t>(pasirenkama)</w:t>
      </w:r>
      <w:r w:rsidR="00147E8E" w:rsidRPr="00F45FDD">
        <w:t xml:space="preserve"> </w:t>
      </w:r>
      <w:r w:rsidR="008A3494" w:rsidRPr="00F45FDD">
        <w:t>įsipareigoja prisidėti ____________</w:t>
      </w:r>
      <w:r w:rsidR="007606B3" w:rsidRPr="00F45FDD">
        <w:t>__________</w:t>
      </w:r>
      <w:r w:rsidR="008A3494" w:rsidRPr="00F45FDD">
        <w:t xml:space="preserve"> Eur (_________________</w:t>
      </w:r>
      <w:r w:rsidR="00CB78D4" w:rsidRPr="00F45FDD">
        <w:t>_______</w:t>
      </w:r>
      <w:r w:rsidR="008A3494" w:rsidRPr="00F45FDD">
        <w:t xml:space="preserve">) </w:t>
      </w:r>
      <w:r w:rsidR="008A3494" w:rsidRPr="00F45FDD">
        <w:rPr>
          <w:i/>
        </w:rPr>
        <w:t>(nurodyti</w:t>
      </w:r>
      <w:r w:rsidR="007606B3" w:rsidRPr="00F45FDD">
        <w:rPr>
          <w:i/>
        </w:rPr>
        <w:t xml:space="preserve"> </w:t>
      </w:r>
      <w:r w:rsidR="008A3494" w:rsidRPr="00F45FDD">
        <w:rPr>
          <w:i/>
        </w:rPr>
        <w:t>nekilnojamojo turto vertę)</w:t>
      </w:r>
      <w:r w:rsidR="008A3494" w:rsidRPr="00F45FDD">
        <w:t xml:space="preserve"> </w:t>
      </w:r>
    </w:p>
    <w:p w14:paraId="2F2975A9" w14:textId="13BD9606" w:rsidR="00CB78D4" w:rsidRPr="00F45FDD" w:rsidRDefault="00CB78D4" w:rsidP="00CB78D4">
      <w:pPr>
        <w:autoSpaceDE w:val="0"/>
        <w:autoSpaceDN w:val="0"/>
        <w:adjustRightInd w:val="0"/>
        <w:jc w:val="both"/>
        <w:rPr>
          <w:sz w:val="20"/>
          <w:szCs w:val="20"/>
        </w:rPr>
      </w:pPr>
      <w:r w:rsidRPr="00F45FDD">
        <w:rPr>
          <w:i/>
          <w:sz w:val="20"/>
          <w:szCs w:val="20"/>
        </w:rPr>
        <w:t xml:space="preserve">    (suma skaičiais)                    </w:t>
      </w:r>
      <w:r w:rsidR="00CE0300" w:rsidRPr="00F45FDD">
        <w:rPr>
          <w:i/>
          <w:sz w:val="20"/>
          <w:szCs w:val="20"/>
        </w:rPr>
        <w:t xml:space="preserve">             </w:t>
      </w:r>
      <w:r w:rsidRPr="00F45FDD">
        <w:rPr>
          <w:i/>
          <w:sz w:val="20"/>
          <w:szCs w:val="20"/>
        </w:rPr>
        <w:t xml:space="preserve">         (suma žodžiais)        </w:t>
      </w:r>
    </w:p>
    <w:p w14:paraId="5665F5A7" w14:textId="0C377FA6" w:rsidR="00C71BFF" w:rsidRPr="00F45FDD" w:rsidRDefault="008A3494" w:rsidP="00CB78D4">
      <w:pPr>
        <w:autoSpaceDE w:val="0"/>
        <w:autoSpaceDN w:val="0"/>
        <w:adjustRightInd w:val="0"/>
        <w:jc w:val="both"/>
      </w:pPr>
      <w:r w:rsidRPr="00F45FDD">
        <w:lastRenderedPageBreak/>
        <w:t xml:space="preserve">nekilnojamojo turto verte, t. y. ___ proc. </w:t>
      </w:r>
      <w:r w:rsidRPr="00F45FDD">
        <w:rPr>
          <w:i/>
        </w:rPr>
        <w:t>(nurodyti visų tinkamų vietos projekto finansavimo išlaidų nekilnojamojo turto vertę proc.)</w:t>
      </w:r>
      <w:r w:rsidRPr="00F45FDD">
        <w:t xml:space="preserve"> prie vietos projekto įgyvendinimo</w:t>
      </w:r>
      <w:r w:rsidR="00062A89" w:rsidRPr="00F45FDD">
        <w:t>.</w:t>
      </w:r>
      <w:r w:rsidRPr="00F45FDD">
        <w:rPr>
          <w:rStyle w:val="Puslapioinaosnuoroda"/>
        </w:rPr>
        <w:footnoteReference w:id="22"/>
      </w:r>
    </w:p>
    <w:p w14:paraId="4022A4E1" w14:textId="41DF2188" w:rsidR="00707F75" w:rsidRPr="00F45FDD" w:rsidRDefault="009467B8" w:rsidP="00014AED">
      <w:pPr>
        <w:tabs>
          <w:tab w:val="left" w:pos="1254"/>
        </w:tabs>
        <w:autoSpaceDE w:val="0"/>
        <w:autoSpaceDN w:val="0"/>
        <w:adjustRightInd w:val="0"/>
        <w:ind w:firstLine="851"/>
        <w:jc w:val="both"/>
      </w:pPr>
      <w:r w:rsidRPr="00F45FDD">
        <w:rPr>
          <w:lang w:eastAsia="lt-LT"/>
        </w:rPr>
        <w:t>14</w:t>
      </w:r>
      <w:r w:rsidR="00707F75" w:rsidRPr="00F45FDD">
        <w:rPr>
          <w:lang w:eastAsia="lt-LT"/>
        </w:rPr>
        <w:t>.</w:t>
      </w:r>
      <w:r w:rsidR="00CE0300" w:rsidRPr="00F45FDD">
        <w:rPr>
          <w:lang w:eastAsia="lt-LT"/>
        </w:rPr>
        <w:tab/>
        <w:t>Jei r</w:t>
      </w:r>
      <w:r w:rsidR="00F45FDD" w:rsidRPr="00F45FDD">
        <w:rPr>
          <w:lang w:eastAsia="lt-LT"/>
        </w:rPr>
        <w:t>ei</w:t>
      </w:r>
      <w:r w:rsidR="00CE0300" w:rsidRPr="00F45FDD">
        <w:rPr>
          <w:lang w:eastAsia="lt-LT"/>
        </w:rPr>
        <w:t>kia,</w:t>
      </w:r>
      <w:r w:rsidR="00707F75" w:rsidRPr="00F45FDD">
        <w:t xml:space="preserve"> Pareiškėjas ir Partneris </w:t>
      </w:r>
      <w:r w:rsidR="00963E71" w:rsidRPr="00F45FDD">
        <w:t xml:space="preserve">Taisyklėse nustatyta tvarka </w:t>
      </w:r>
      <w:r w:rsidR="00707F75" w:rsidRPr="00F45FDD">
        <w:t xml:space="preserve">gali įnešti papildomą dalyvavimo </w:t>
      </w:r>
      <w:r w:rsidR="00DE3821" w:rsidRPr="00F45FDD">
        <w:t>v</w:t>
      </w:r>
      <w:r w:rsidR="00707F75" w:rsidRPr="00F45FDD">
        <w:t>ietos projekte įnašą. Jų dydžiai ir įnešimo tvarka yra nustatomi Šalių sprendimu.</w:t>
      </w:r>
    </w:p>
    <w:p w14:paraId="706FEE9A" w14:textId="702164C2" w:rsidR="001B1D88" w:rsidRPr="00F45FDD" w:rsidRDefault="007D3E3D" w:rsidP="00014AED">
      <w:pPr>
        <w:tabs>
          <w:tab w:val="left" w:pos="1311"/>
        </w:tabs>
        <w:autoSpaceDE w:val="0"/>
        <w:autoSpaceDN w:val="0"/>
        <w:adjustRightInd w:val="0"/>
        <w:ind w:firstLine="851"/>
        <w:jc w:val="both"/>
      </w:pPr>
      <w:r w:rsidRPr="00F45FDD">
        <w:rPr>
          <w:lang w:eastAsia="lt-LT"/>
        </w:rPr>
        <w:t>1</w:t>
      </w:r>
      <w:r w:rsidR="009467B8" w:rsidRPr="00F45FDD">
        <w:rPr>
          <w:lang w:eastAsia="lt-LT"/>
        </w:rPr>
        <w:t>5</w:t>
      </w:r>
      <w:r w:rsidR="006519B4" w:rsidRPr="00F45FDD">
        <w:rPr>
          <w:lang w:eastAsia="lt-LT"/>
        </w:rPr>
        <w:t>.</w:t>
      </w:r>
      <w:r w:rsidR="00C076DE" w:rsidRPr="00F45FDD">
        <w:rPr>
          <w:lang w:eastAsia="lt-LT"/>
        </w:rPr>
        <w:tab/>
      </w:r>
      <w:r w:rsidR="006519B4" w:rsidRPr="00F45FDD">
        <w:t xml:space="preserve">Šalys, nusprendusios pakeisti </w:t>
      </w:r>
      <w:r w:rsidR="005B0A11" w:rsidRPr="00F45FDD">
        <w:t xml:space="preserve">piniginių įnašų ar įnašų natūra </w:t>
      </w:r>
      <w:r w:rsidR="006519B4" w:rsidRPr="00F45FDD">
        <w:t>sumas, terminus ar kitus su jais susijusius duomenis, turi iš</w:t>
      </w:r>
      <w:r w:rsidR="00822F5B" w:rsidRPr="00F45FDD">
        <w:t xml:space="preserve"> anksto apie tai informuoti kit</w:t>
      </w:r>
      <w:r w:rsidR="00DD1194" w:rsidRPr="00F45FDD">
        <w:t>ą</w:t>
      </w:r>
      <w:r w:rsidR="00744A73" w:rsidRPr="00F45FDD">
        <w:t xml:space="preserve"> </w:t>
      </w:r>
      <w:r w:rsidR="00822F5B" w:rsidRPr="00F45FDD">
        <w:t>Šal</w:t>
      </w:r>
      <w:r w:rsidR="00DD1194" w:rsidRPr="00F45FDD">
        <w:t>į</w:t>
      </w:r>
      <w:r w:rsidR="00576193" w:rsidRPr="00F45FDD">
        <w:t xml:space="preserve">. </w:t>
      </w:r>
      <w:r w:rsidR="00C076DE" w:rsidRPr="00F45FDD">
        <w:t xml:space="preserve">Šios </w:t>
      </w:r>
      <w:r w:rsidR="00576193" w:rsidRPr="00F45FDD">
        <w:t xml:space="preserve">Sutarties keitimo procedūra nustatyta </w:t>
      </w:r>
      <w:r w:rsidR="00C076DE" w:rsidRPr="00F45FDD">
        <w:t xml:space="preserve">šios </w:t>
      </w:r>
      <w:r w:rsidR="00576193" w:rsidRPr="00F45FDD">
        <w:t>S</w:t>
      </w:r>
      <w:r w:rsidR="00744A73" w:rsidRPr="00F45FDD">
        <w:t>utarties VIII skyriuje</w:t>
      </w:r>
      <w:r w:rsidR="00576193" w:rsidRPr="00F45FDD">
        <w:t>.</w:t>
      </w:r>
      <w:r w:rsidR="00744A73" w:rsidRPr="00F45FDD">
        <w:t xml:space="preserve"> </w:t>
      </w:r>
      <w:r w:rsidR="006519B4" w:rsidRPr="00F45FDD">
        <w:t xml:space="preserve">Bet koks šios Sutarties IV skyriaus </w:t>
      </w:r>
      <w:r w:rsidR="00DF254A" w:rsidRPr="00F45FDD">
        <w:t xml:space="preserve">piniginių įnašų ar įnašų natūra </w:t>
      </w:r>
      <w:r w:rsidR="006519B4" w:rsidRPr="00F45FDD">
        <w:t>į vietos projektą pakeitimas be kitos Šalies žinios yra neteisėtas. Už įnašų į vietos projektą tvarkos nevykdymą ar netinkamą vykdymą Šalys atsako Lietuvos Respublikos teisės aktų nustatyta tvarka.</w:t>
      </w:r>
    </w:p>
    <w:p w14:paraId="1121783E" w14:textId="77777777" w:rsidR="009F0658" w:rsidRPr="00F45FDD" w:rsidRDefault="009F0658" w:rsidP="005B65CB">
      <w:pPr>
        <w:pStyle w:val="Antrat1"/>
        <w:numPr>
          <w:ilvl w:val="0"/>
          <w:numId w:val="0"/>
        </w:numPr>
        <w:tabs>
          <w:tab w:val="left" w:pos="741"/>
          <w:tab w:val="left" w:pos="912"/>
          <w:tab w:val="left" w:pos="1140"/>
          <w:tab w:val="left" w:pos="1368"/>
          <w:tab w:val="left" w:pos="1710"/>
          <w:tab w:val="left" w:pos="2451"/>
          <w:tab w:val="left" w:pos="3762"/>
        </w:tabs>
        <w:jc w:val="left"/>
        <w:rPr>
          <w:b w:val="0"/>
          <w:szCs w:val="24"/>
        </w:rPr>
      </w:pPr>
    </w:p>
    <w:p w14:paraId="4C09CA24" w14:textId="77777777" w:rsidR="008F12FD" w:rsidRPr="00F45FDD" w:rsidRDefault="00A16371" w:rsidP="00AF718D">
      <w:pPr>
        <w:pStyle w:val="Antrat1"/>
        <w:numPr>
          <w:ilvl w:val="0"/>
          <w:numId w:val="0"/>
        </w:numPr>
        <w:tabs>
          <w:tab w:val="left" w:pos="741"/>
          <w:tab w:val="left" w:pos="912"/>
          <w:tab w:val="left" w:pos="1140"/>
          <w:tab w:val="left" w:pos="1368"/>
          <w:tab w:val="left" w:pos="1710"/>
          <w:tab w:val="left" w:pos="2451"/>
          <w:tab w:val="left" w:pos="3762"/>
        </w:tabs>
        <w:rPr>
          <w:szCs w:val="24"/>
        </w:rPr>
      </w:pPr>
      <w:r w:rsidRPr="00F45FDD">
        <w:rPr>
          <w:szCs w:val="24"/>
        </w:rPr>
        <w:t>V</w:t>
      </w:r>
      <w:r w:rsidR="008F12FD" w:rsidRPr="00F45FDD">
        <w:rPr>
          <w:szCs w:val="24"/>
        </w:rPr>
        <w:t xml:space="preserve"> SKYRIUS</w:t>
      </w:r>
    </w:p>
    <w:p w14:paraId="4C0EA463" w14:textId="0A945A05" w:rsidR="00AC2E61" w:rsidRPr="00F45FDD" w:rsidRDefault="00AC2E61" w:rsidP="00AF718D">
      <w:pPr>
        <w:pStyle w:val="Antrat1"/>
        <w:numPr>
          <w:ilvl w:val="0"/>
          <w:numId w:val="0"/>
        </w:numPr>
        <w:tabs>
          <w:tab w:val="left" w:pos="741"/>
          <w:tab w:val="left" w:pos="912"/>
          <w:tab w:val="left" w:pos="1140"/>
          <w:tab w:val="left" w:pos="1368"/>
          <w:tab w:val="left" w:pos="1710"/>
          <w:tab w:val="left" w:pos="2451"/>
          <w:tab w:val="left" w:pos="3762"/>
        </w:tabs>
        <w:rPr>
          <w:szCs w:val="24"/>
        </w:rPr>
      </w:pPr>
      <w:r w:rsidRPr="00F45FDD">
        <w:rPr>
          <w:szCs w:val="24"/>
        </w:rPr>
        <w:t>įsipareigojimų VYKDYMas</w:t>
      </w:r>
    </w:p>
    <w:p w14:paraId="68C536D7" w14:textId="77777777" w:rsidR="00AC2E61" w:rsidRPr="00F45FDD" w:rsidRDefault="00AC2E61" w:rsidP="005B65CB">
      <w:pPr>
        <w:pStyle w:val="SUT1"/>
        <w:numPr>
          <w:ilvl w:val="0"/>
          <w:numId w:val="0"/>
        </w:numPr>
        <w:spacing w:line="240" w:lineRule="auto"/>
        <w:rPr>
          <w:szCs w:val="24"/>
        </w:rPr>
      </w:pPr>
    </w:p>
    <w:p w14:paraId="70D5BDE1" w14:textId="0127E801" w:rsidR="00993A49" w:rsidRPr="00F45FDD" w:rsidRDefault="00A6294A" w:rsidP="00014AED">
      <w:pPr>
        <w:pStyle w:val="SUT2"/>
        <w:numPr>
          <w:ilvl w:val="0"/>
          <w:numId w:val="0"/>
        </w:numPr>
        <w:tabs>
          <w:tab w:val="left" w:pos="1311"/>
        </w:tabs>
        <w:spacing w:line="240" w:lineRule="auto"/>
        <w:ind w:firstLine="851"/>
        <w:rPr>
          <w:szCs w:val="24"/>
        </w:rPr>
      </w:pPr>
      <w:r w:rsidRPr="00F45FDD">
        <w:rPr>
          <w:szCs w:val="24"/>
        </w:rPr>
        <w:t>1</w:t>
      </w:r>
      <w:r w:rsidR="009467B8" w:rsidRPr="00F45FDD">
        <w:rPr>
          <w:szCs w:val="24"/>
        </w:rPr>
        <w:t>6</w:t>
      </w:r>
      <w:r w:rsidR="00AC2E61" w:rsidRPr="00F45FDD">
        <w:rPr>
          <w:szCs w:val="24"/>
        </w:rPr>
        <w:t>.</w:t>
      </w:r>
      <w:r w:rsidR="00C076DE" w:rsidRPr="00F45FDD">
        <w:rPr>
          <w:szCs w:val="24"/>
        </w:rPr>
        <w:tab/>
      </w:r>
      <w:r w:rsidR="00AC2E61" w:rsidRPr="00F45FDD">
        <w:rPr>
          <w:szCs w:val="24"/>
        </w:rPr>
        <w:t xml:space="preserve">Šalys neturi teisės </w:t>
      </w:r>
      <w:r w:rsidR="004A0EE6" w:rsidRPr="00F45FDD">
        <w:rPr>
          <w:szCs w:val="24"/>
        </w:rPr>
        <w:t xml:space="preserve">šia </w:t>
      </w:r>
      <w:r w:rsidR="003875BF" w:rsidRPr="00F45FDD">
        <w:rPr>
          <w:szCs w:val="24"/>
        </w:rPr>
        <w:t>S</w:t>
      </w:r>
      <w:r w:rsidR="004A0EE6" w:rsidRPr="00F45FDD">
        <w:rPr>
          <w:szCs w:val="24"/>
        </w:rPr>
        <w:t xml:space="preserve">utartimi </w:t>
      </w:r>
      <w:r w:rsidR="00993A49" w:rsidRPr="00F45FDD">
        <w:rPr>
          <w:szCs w:val="24"/>
        </w:rPr>
        <w:t>numatytų</w:t>
      </w:r>
      <w:r w:rsidR="004A0EE6" w:rsidRPr="00F45FDD">
        <w:rPr>
          <w:szCs w:val="24"/>
        </w:rPr>
        <w:t xml:space="preserve"> </w:t>
      </w:r>
      <w:r w:rsidR="00993A49" w:rsidRPr="00F45FDD">
        <w:rPr>
          <w:szCs w:val="24"/>
        </w:rPr>
        <w:t>savo teisių ir įsipareigojimų perleisti tretiesiems asmenims be rašytinio</w:t>
      </w:r>
      <w:r w:rsidR="00086334" w:rsidRPr="00F45FDD">
        <w:rPr>
          <w:szCs w:val="24"/>
        </w:rPr>
        <w:t xml:space="preserve"> kitų</w:t>
      </w:r>
      <w:r w:rsidR="00993A49" w:rsidRPr="00F45FDD">
        <w:rPr>
          <w:szCs w:val="24"/>
        </w:rPr>
        <w:t xml:space="preserve"> Šalių sutikimo</w:t>
      </w:r>
      <w:r w:rsidR="00525832" w:rsidRPr="00F45FDD">
        <w:rPr>
          <w:szCs w:val="24"/>
        </w:rPr>
        <w:t>.</w:t>
      </w:r>
    </w:p>
    <w:p w14:paraId="52E25088" w14:textId="63958B34" w:rsidR="00AC2E61" w:rsidRPr="00F45FDD" w:rsidRDefault="00A6294A" w:rsidP="00014AED">
      <w:pPr>
        <w:pStyle w:val="Pavadinimas"/>
        <w:tabs>
          <w:tab w:val="left" w:pos="1311"/>
        </w:tabs>
        <w:ind w:firstLine="851"/>
        <w:jc w:val="both"/>
        <w:rPr>
          <w:rFonts w:ascii="Times New Roman" w:hAnsi="Times New Roman"/>
          <w:b w:val="0"/>
          <w:caps w:val="0"/>
          <w:szCs w:val="24"/>
        </w:rPr>
      </w:pPr>
      <w:r w:rsidRPr="00F45FDD">
        <w:rPr>
          <w:rFonts w:ascii="Times New Roman" w:hAnsi="Times New Roman"/>
          <w:b w:val="0"/>
          <w:caps w:val="0"/>
          <w:szCs w:val="24"/>
        </w:rPr>
        <w:t>1</w:t>
      </w:r>
      <w:r w:rsidR="009467B8" w:rsidRPr="00F45FDD">
        <w:rPr>
          <w:rFonts w:ascii="Times New Roman" w:hAnsi="Times New Roman"/>
          <w:b w:val="0"/>
          <w:caps w:val="0"/>
          <w:szCs w:val="24"/>
        </w:rPr>
        <w:t>7</w:t>
      </w:r>
      <w:r w:rsidR="00AC2E61" w:rsidRPr="00F45FDD">
        <w:rPr>
          <w:rFonts w:ascii="Times New Roman" w:hAnsi="Times New Roman"/>
          <w:b w:val="0"/>
          <w:caps w:val="0"/>
          <w:szCs w:val="24"/>
        </w:rPr>
        <w:t>.</w:t>
      </w:r>
      <w:r w:rsidR="00C076DE" w:rsidRPr="00F45FDD">
        <w:rPr>
          <w:rFonts w:ascii="Times New Roman" w:hAnsi="Times New Roman"/>
          <w:b w:val="0"/>
          <w:caps w:val="0"/>
          <w:szCs w:val="24"/>
        </w:rPr>
        <w:tab/>
      </w:r>
      <w:r w:rsidR="00AC2E61" w:rsidRPr="00F45FDD">
        <w:rPr>
          <w:rFonts w:ascii="Times New Roman" w:hAnsi="Times New Roman"/>
          <w:b w:val="0"/>
          <w:caps w:val="0"/>
          <w:szCs w:val="24"/>
        </w:rPr>
        <w:t>Šalys vykdo prisiimtus sutartinius įsipareigojimus</w:t>
      </w:r>
      <w:r w:rsidR="00F04D8C" w:rsidRPr="00F45FDD">
        <w:rPr>
          <w:rFonts w:ascii="Times New Roman" w:hAnsi="Times New Roman"/>
          <w:b w:val="0"/>
          <w:caps w:val="0"/>
          <w:szCs w:val="24"/>
        </w:rPr>
        <w:t>,</w:t>
      </w:r>
      <w:r w:rsidR="00AC2E61" w:rsidRPr="00F45FDD">
        <w:rPr>
          <w:rFonts w:ascii="Times New Roman" w:hAnsi="Times New Roman"/>
          <w:b w:val="0"/>
          <w:caps w:val="0"/>
          <w:szCs w:val="24"/>
        </w:rPr>
        <w:t xml:space="preserve"> </w:t>
      </w:r>
      <w:r w:rsidR="001D1EF3" w:rsidRPr="00F45FDD">
        <w:rPr>
          <w:rFonts w:ascii="Times New Roman" w:hAnsi="Times New Roman"/>
          <w:b w:val="0"/>
          <w:caps w:val="0"/>
          <w:szCs w:val="24"/>
        </w:rPr>
        <w:t>vadovaudamosi</w:t>
      </w:r>
      <w:r w:rsidR="00AC2E61" w:rsidRPr="00F45FDD">
        <w:rPr>
          <w:rFonts w:ascii="Times New Roman" w:hAnsi="Times New Roman"/>
          <w:b w:val="0"/>
          <w:caps w:val="0"/>
          <w:szCs w:val="24"/>
        </w:rPr>
        <w:t xml:space="preserve"> jų vykdymo metu galiojančiais teisės aktais</w:t>
      </w:r>
      <w:r w:rsidR="00AD294B" w:rsidRPr="00F45FDD">
        <w:rPr>
          <w:rFonts w:ascii="Times New Roman" w:hAnsi="Times New Roman"/>
          <w:b w:val="0"/>
          <w:caps w:val="0"/>
          <w:szCs w:val="24"/>
        </w:rPr>
        <w:t>.</w:t>
      </w:r>
    </w:p>
    <w:p w14:paraId="4F384B8B" w14:textId="281640CA" w:rsidR="00AC2E61" w:rsidRPr="00F45FDD" w:rsidRDefault="009467B8" w:rsidP="00014AED">
      <w:pPr>
        <w:pStyle w:val="Pagrindinistekstas"/>
        <w:tabs>
          <w:tab w:val="left" w:pos="748"/>
          <w:tab w:val="left" w:pos="1311"/>
        </w:tabs>
        <w:ind w:firstLine="851"/>
        <w:rPr>
          <w:szCs w:val="24"/>
        </w:rPr>
      </w:pPr>
      <w:r w:rsidRPr="00F45FDD">
        <w:rPr>
          <w:szCs w:val="24"/>
        </w:rPr>
        <w:t>18</w:t>
      </w:r>
      <w:r w:rsidR="00AC2E61" w:rsidRPr="00F45FDD">
        <w:rPr>
          <w:szCs w:val="24"/>
        </w:rPr>
        <w:t>.</w:t>
      </w:r>
      <w:r w:rsidR="00C076DE" w:rsidRPr="00F45FDD">
        <w:rPr>
          <w:szCs w:val="24"/>
        </w:rPr>
        <w:tab/>
      </w:r>
      <w:r w:rsidR="00AC2E61" w:rsidRPr="00F45FDD">
        <w:rPr>
          <w:szCs w:val="24"/>
        </w:rPr>
        <w:t xml:space="preserve">Šalys įsipareigoja šia </w:t>
      </w:r>
      <w:r w:rsidR="003875BF" w:rsidRPr="00F45FDD">
        <w:rPr>
          <w:szCs w:val="24"/>
        </w:rPr>
        <w:t>S</w:t>
      </w:r>
      <w:r w:rsidR="00AC2E61" w:rsidRPr="00F45FDD">
        <w:rPr>
          <w:szCs w:val="24"/>
        </w:rPr>
        <w:t>utartimi prisiimtus įsipareigojimus vykdyti laiku, tinkamai ir kokybiškai.</w:t>
      </w:r>
    </w:p>
    <w:p w14:paraId="3DB7010B" w14:textId="6ECEF6C8" w:rsidR="005D207E" w:rsidRPr="00F45FDD" w:rsidRDefault="009467B8" w:rsidP="00014AED">
      <w:pPr>
        <w:pStyle w:val="Pagrindinistekstas"/>
        <w:tabs>
          <w:tab w:val="left" w:pos="748"/>
          <w:tab w:val="left" w:pos="1311"/>
        </w:tabs>
        <w:ind w:firstLine="851"/>
        <w:rPr>
          <w:szCs w:val="24"/>
        </w:rPr>
      </w:pPr>
      <w:r w:rsidRPr="00F45FDD">
        <w:rPr>
          <w:szCs w:val="24"/>
        </w:rPr>
        <w:t>19</w:t>
      </w:r>
      <w:r w:rsidR="00AC2E61" w:rsidRPr="00F45FDD">
        <w:rPr>
          <w:szCs w:val="24"/>
        </w:rPr>
        <w:t>.</w:t>
      </w:r>
      <w:r w:rsidR="00C076DE" w:rsidRPr="00F45FDD">
        <w:rPr>
          <w:szCs w:val="24"/>
        </w:rPr>
        <w:tab/>
      </w:r>
      <w:r w:rsidR="00AC2E61" w:rsidRPr="00F45FDD">
        <w:rPr>
          <w:szCs w:val="24"/>
        </w:rPr>
        <w:t>Šalys prisiima atsakomybę už teikiamos informacijos patikimumą (teisingumą)</w:t>
      </w:r>
      <w:r w:rsidR="005D207E" w:rsidRPr="00F45FDD">
        <w:rPr>
          <w:szCs w:val="24"/>
        </w:rPr>
        <w:t xml:space="preserve"> ir atsako už tai </w:t>
      </w:r>
      <w:r w:rsidR="00993A49" w:rsidRPr="00F45FDD">
        <w:rPr>
          <w:szCs w:val="24"/>
        </w:rPr>
        <w:t>E</w:t>
      </w:r>
      <w:r w:rsidR="00CE0300" w:rsidRPr="00F45FDD">
        <w:rPr>
          <w:szCs w:val="24"/>
        </w:rPr>
        <w:t xml:space="preserve">uropos </w:t>
      </w:r>
      <w:r w:rsidR="003B26AF" w:rsidRPr="00F45FDD">
        <w:rPr>
          <w:szCs w:val="24"/>
        </w:rPr>
        <w:t>S</w:t>
      </w:r>
      <w:r w:rsidR="00CE0300" w:rsidRPr="00F45FDD">
        <w:rPr>
          <w:szCs w:val="24"/>
        </w:rPr>
        <w:t>ąjungos</w:t>
      </w:r>
      <w:r w:rsidR="00F612CD" w:rsidRPr="00F45FDD">
        <w:rPr>
          <w:szCs w:val="24"/>
        </w:rPr>
        <w:t xml:space="preserve"> </w:t>
      </w:r>
      <w:r w:rsidR="00993A49" w:rsidRPr="00F45FDD">
        <w:rPr>
          <w:szCs w:val="24"/>
        </w:rPr>
        <w:t xml:space="preserve">ir Lietuvos </w:t>
      </w:r>
      <w:r w:rsidR="00DB4CF8" w:rsidRPr="00F45FDD">
        <w:rPr>
          <w:szCs w:val="24"/>
        </w:rPr>
        <w:t>R</w:t>
      </w:r>
      <w:r w:rsidR="00993A49" w:rsidRPr="00F45FDD">
        <w:rPr>
          <w:szCs w:val="24"/>
        </w:rPr>
        <w:t xml:space="preserve">espublikos </w:t>
      </w:r>
      <w:r w:rsidR="005D207E" w:rsidRPr="00F45FDD">
        <w:rPr>
          <w:szCs w:val="24"/>
        </w:rPr>
        <w:t>teisės aktų nustatyta tvarka.</w:t>
      </w:r>
    </w:p>
    <w:p w14:paraId="30AFCBE7" w14:textId="78C04BD0" w:rsidR="00993A49" w:rsidRPr="00F45FDD" w:rsidRDefault="00F612CD" w:rsidP="00014AED">
      <w:pPr>
        <w:pStyle w:val="SUT1"/>
        <w:numPr>
          <w:ilvl w:val="0"/>
          <w:numId w:val="0"/>
        </w:numPr>
        <w:tabs>
          <w:tab w:val="left" w:pos="1311"/>
        </w:tabs>
        <w:spacing w:line="240" w:lineRule="auto"/>
        <w:ind w:firstLine="851"/>
        <w:rPr>
          <w:szCs w:val="24"/>
        </w:rPr>
      </w:pPr>
      <w:r w:rsidRPr="00F45FDD">
        <w:rPr>
          <w:szCs w:val="24"/>
        </w:rPr>
        <w:t>2</w:t>
      </w:r>
      <w:r w:rsidR="009467B8" w:rsidRPr="00F45FDD">
        <w:rPr>
          <w:szCs w:val="24"/>
        </w:rPr>
        <w:t>0</w:t>
      </w:r>
      <w:r w:rsidRPr="00F45FDD">
        <w:rPr>
          <w:szCs w:val="24"/>
        </w:rPr>
        <w:t>.</w:t>
      </w:r>
      <w:r w:rsidR="00C076DE" w:rsidRPr="00F45FDD">
        <w:rPr>
          <w:szCs w:val="24"/>
        </w:rPr>
        <w:tab/>
      </w:r>
      <w:r w:rsidR="00993A49" w:rsidRPr="00F45FDD">
        <w:rPr>
          <w:szCs w:val="24"/>
        </w:rPr>
        <w:t xml:space="preserve">Šalis, nevykdanti ar netinkamai vykdanti </w:t>
      </w:r>
      <w:r w:rsidR="00C076DE" w:rsidRPr="00F45FDD">
        <w:rPr>
          <w:szCs w:val="24"/>
        </w:rPr>
        <w:t xml:space="preserve">šią </w:t>
      </w:r>
      <w:r w:rsidR="00650D1F" w:rsidRPr="00F45FDD">
        <w:rPr>
          <w:szCs w:val="24"/>
        </w:rPr>
        <w:t>S</w:t>
      </w:r>
      <w:r w:rsidR="00993A49" w:rsidRPr="00F45FDD">
        <w:rPr>
          <w:szCs w:val="24"/>
        </w:rPr>
        <w:t>utartį, privalo kitai Šaliai atlyginti</w:t>
      </w:r>
      <w:r w:rsidR="00650D1F" w:rsidRPr="00F45FDD">
        <w:rPr>
          <w:szCs w:val="24"/>
        </w:rPr>
        <w:t xml:space="preserve"> visus su tuo susijusius kitos Šalies patirtus nuostolius Lietuvos Respublikos įstatymų ir kitų teisės aktų nustatyta tvarka.</w:t>
      </w:r>
    </w:p>
    <w:p w14:paraId="632E2CA4" w14:textId="7C975E89" w:rsidR="00F612CD" w:rsidRPr="00F45FDD" w:rsidRDefault="00A6294A" w:rsidP="00014AED">
      <w:pPr>
        <w:tabs>
          <w:tab w:val="left" w:pos="1260"/>
          <w:tab w:val="left" w:pos="1311"/>
        </w:tabs>
        <w:ind w:firstLine="851"/>
        <w:jc w:val="both"/>
      </w:pPr>
      <w:r w:rsidRPr="00F45FDD">
        <w:t>2</w:t>
      </w:r>
      <w:r w:rsidR="009467B8" w:rsidRPr="00F45FDD">
        <w:t>1</w:t>
      </w:r>
      <w:r w:rsidR="00AD59F5" w:rsidRPr="00F45FDD">
        <w:t>.</w:t>
      </w:r>
      <w:r w:rsidR="00C076DE" w:rsidRPr="00F45FDD">
        <w:tab/>
      </w:r>
      <w:r w:rsidR="00204341" w:rsidRPr="00F45FDD">
        <w:t>Šia Sutartimi prisiimti Šalių įsipareigojimai yra neatlygintini.</w:t>
      </w:r>
    </w:p>
    <w:p w14:paraId="5126EDF4" w14:textId="611271EE" w:rsidR="00E37B05" w:rsidRPr="00F45FDD" w:rsidRDefault="00F612CD" w:rsidP="004C27FE">
      <w:pPr>
        <w:pStyle w:val="Pagrindinistekstas"/>
        <w:tabs>
          <w:tab w:val="left" w:pos="748"/>
          <w:tab w:val="left" w:pos="1311"/>
        </w:tabs>
        <w:ind w:firstLine="851"/>
        <w:rPr>
          <w:szCs w:val="24"/>
        </w:rPr>
      </w:pPr>
      <w:r w:rsidRPr="00F45FDD">
        <w:rPr>
          <w:szCs w:val="24"/>
        </w:rPr>
        <w:t>2</w:t>
      </w:r>
      <w:r w:rsidR="009467B8" w:rsidRPr="00F45FDD">
        <w:rPr>
          <w:szCs w:val="24"/>
        </w:rPr>
        <w:t>2</w:t>
      </w:r>
      <w:r w:rsidRPr="00F45FDD">
        <w:rPr>
          <w:szCs w:val="24"/>
        </w:rPr>
        <w:t>.</w:t>
      </w:r>
      <w:r w:rsidR="00C076DE" w:rsidRPr="00F45FDD">
        <w:rPr>
          <w:szCs w:val="24"/>
        </w:rPr>
        <w:tab/>
      </w:r>
      <w:r w:rsidR="008F4532" w:rsidRPr="00F45FDD">
        <w:rPr>
          <w:szCs w:val="24"/>
        </w:rPr>
        <w:t>Šalys gali būti at</w:t>
      </w:r>
      <w:r w:rsidRPr="00F45FDD">
        <w:rPr>
          <w:szCs w:val="24"/>
        </w:rPr>
        <w:t xml:space="preserve">leidžiamos nuo atsakomybės dėl </w:t>
      </w:r>
      <w:r w:rsidR="00C076DE" w:rsidRPr="00F45FDD">
        <w:rPr>
          <w:szCs w:val="24"/>
        </w:rPr>
        <w:t xml:space="preserve">šios </w:t>
      </w:r>
      <w:r w:rsidRPr="00F45FDD">
        <w:rPr>
          <w:szCs w:val="24"/>
        </w:rPr>
        <w:t>S</w:t>
      </w:r>
      <w:r w:rsidR="008F4532" w:rsidRPr="00F45FDD">
        <w:rPr>
          <w:szCs w:val="24"/>
        </w:rPr>
        <w:t>utarties nevykdymo vadovaujantis Atleidimo nuo atsakomybės esant nenugalimos jėgos (</w:t>
      </w:r>
      <w:r w:rsidR="008F4532" w:rsidRPr="00F45FDD">
        <w:rPr>
          <w:i/>
          <w:szCs w:val="24"/>
        </w:rPr>
        <w:t>force majeure</w:t>
      </w:r>
      <w:r w:rsidR="008F4532" w:rsidRPr="00F45FDD">
        <w:rPr>
          <w:szCs w:val="24"/>
        </w:rPr>
        <w:t xml:space="preserve">) aplinkybėms taisyklėmis, patvirtintomis Lietuvos Respublikos Vyriausybės </w:t>
      </w:r>
      <w:smartTag w:uri="schemas-tilde-lv/tildestengine" w:element="metric2">
        <w:smartTagPr>
          <w:attr w:name="metric_text" w:val="m"/>
          <w:attr w:name="metric_value" w:val="1996"/>
        </w:smartTagPr>
        <w:smartTag w:uri="urn:schemas-microsoft-com:office:smarttags" w:element="metricconverter">
          <w:smartTagPr>
            <w:attr w:name="ProductID" w:val="1996 m"/>
          </w:smartTagPr>
          <w:r w:rsidR="008F4532" w:rsidRPr="00F45FDD">
            <w:rPr>
              <w:szCs w:val="24"/>
            </w:rPr>
            <w:t>1996 m</w:t>
          </w:r>
        </w:smartTag>
      </w:smartTag>
      <w:r w:rsidR="008F4532" w:rsidRPr="00F45FDD">
        <w:rPr>
          <w:szCs w:val="24"/>
        </w:rPr>
        <w:t>. liepos 15 d. nutarimu Nr.</w:t>
      </w:r>
      <w:r w:rsidR="001C7A39" w:rsidRPr="00F45FDD">
        <w:rPr>
          <w:szCs w:val="24"/>
        </w:rPr>
        <w:t> </w:t>
      </w:r>
      <w:r w:rsidRPr="00F45FDD">
        <w:rPr>
          <w:szCs w:val="24"/>
        </w:rPr>
        <w:t>840</w:t>
      </w:r>
      <w:r w:rsidR="0066627F" w:rsidRPr="00F45FDD">
        <w:rPr>
          <w:szCs w:val="24"/>
        </w:rPr>
        <w:t xml:space="preserve"> „Dėl Atleidimo nuo atsakomybės esant nenugalimos jėgos (</w:t>
      </w:r>
      <w:r w:rsidR="0066627F" w:rsidRPr="00F45FDD">
        <w:rPr>
          <w:i/>
          <w:szCs w:val="24"/>
        </w:rPr>
        <w:t>force majeure</w:t>
      </w:r>
      <w:r w:rsidR="0066627F" w:rsidRPr="00F45FDD">
        <w:rPr>
          <w:szCs w:val="24"/>
        </w:rPr>
        <w:t>) aplinkybėms taisyklių patvirtinimo“</w:t>
      </w:r>
      <w:r w:rsidRPr="00F45FDD">
        <w:rPr>
          <w:szCs w:val="24"/>
        </w:rPr>
        <w:t>.</w:t>
      </w:r>
    </w:p>
    <w:p w14:paraId="2EB047DA" w14:textId="77777777" w:rsidR="005B65CB" w:rsidRPr="00F45FDD" w:rsidRDefault="005B65CB" w:rsidP="005B65CB">
      <w:pPr>
        <w:pStyle w:val="Pagrindinistekstas"/>
        <w:tabs>
          <w:tab w:val="left" w:pos="748"/>
          <w:tab w:val="left" w:pos="1311"/>
        </w:tabs>
        <w:rPr>
          <w:szCs w:val="24"/>
        </w:rPr>
      </w:pPr>
    </w:p>
    <w:p w14:paraId="18CB809B" w14:textId="784E21EB" w:rsidR="008F12FD" w:rsidRPr="00F45FDD" w:rsidRDefault="00166560" w:rsidP="00AF718D">
      <w:pPr>
        <w:pStyle w:val="Antrat1"/>
        <w:numPr>
          <w:ilvl w:val="0"/>
          <w:numId w:val="0"/>
        </w:numPr>
        <w:rPr>
          <w:szCs w:val="24"/>
        </w:rPr>
      </w:pPr>
      <w:r w:rsidRPr="00F45FDD">
        <w:rPr>
          <w:szCs w:val="24"/>
        </w:rPr>
        <w:t>V</w:t>
      </w:r>
      <w:r w:rsidR="00F612CD" w:rsidRPr="00F45FDD">
        <w:rPr>
          <w:szCs w:val="24"/>
        </w:rPr>
        <w:t>I</w:t>
      </w:r>
      <w:r w:rsidR="008F12FD" w:rsidRPr="00F45FDD">
        <w:rPr>
          <w:szCs w:val="24"/>
        </w:rPr>
        <w:t xml:space="preserve"> SKYRIUS</w:t>
      </w:r>
    </w:p>
    <w:p w14:paraId="2DD8C18C" w14:textId="6F85EAA7" w:rsidR="005B65CB" w:rsidRPr="00F45FDD" w:rsidRDefault="00993A49" w:rsidP="005B65CB">
      <w:pPr>
        <w:pStyle w:val="Antrat1"/>
        <w:numPr>
          <w:ilvl w:val="0"/>
          <w:numId w:val="0"/>
        </w:numPr>
        <w:rPr>
          <w:szCs w:val="24"/>
        </w:rPr>
      </w:pPr>
      <w:r w:rsidRPr="00F45FDD">
        <w:rPr>
          <w:szCs w:val="24"/>
        </w:rPr>
        <w:t>SUTARTIES VYKDYMO kontrolė</w:t>
      </w:r>
    </w:p>
    <w:p w14:paraId="1F2297B2" w14:textId="77777777" w:rsidR="005B65CB" w:rsidRPr="00F45FDD" w:rsidRDefault="005B65CB" w:rsidP="005B65CB"/>
    <w:p w14:paraId="47D6AA05" w14:textId="5D109E34" w:rsidR="00F612CD" w:rsidRPr="00F45FDD" w:rsidRDefault="00166560" w:rsidP="00014AED">
      <w:pPr>
        <w:pStyle w:val="num1diagrama0"/>
        <w:tabs>
          <w:tab w:val="left" w:pos="1311"/>
        </w:tabs>
        <w:ind w:firstLine="851"/>
        <w:rPr>
          <w:sz w:val="24"/>
          <w:szCs w:val="24"/>
        </w:rPr>
      </w:pPr>
      <w:r w:rsidRPr="00F45FDD">
        <w:rPr>
          <w:sz w:val="24"/>
          <w:szCs w:val="24"/>
        </w:rPr>
        <w:t>2</w:t>
      </w:r>
      <w:r w:rsidR="009467B8" w:rsidRPr="00F45FDD">
        <w:rPr>
          <w:sz w:val="24"/>
          <w:szCs w:val="24"/>
        </w:rPr>
        <w:t>3</w:t>
      </w:r>
      <w:r w:rsidR="008F4532" w:rsidRPr="00F45FDD">
        <w:rPr>
          <w:sz w:val="24"/>
          <w:szCs w:val="24"/>
        </w:rPr>
        <w:t>.</w:t>
      </w:r>
      <w:r w:rsidR="00C076DE" w:rsidRPr="00F45FDD">
        <w:rPr>
          <w:sz w:val="24"/>
          <w:szCs w:val="24"/>
        </w:rPr>
        <w:tab/>
      </w:r>
      <w:r w:rsidR="008F4532" w:rsidRPr="00F45FDD">
        <w:rPr>
          <w:sz w:val="24"/>
          <w:szCs w:val="24"/>
        </w:rPr>
        <w:t>Pareiškėjas ir Partneri</w:t>
      </w:r>
      <w:r w:rsidR="003E7ADD" w:rsidRPr="00F45FDD">
        <w:rPr>
          <w:sz w:val="24"/>
          <w:szCs w:val="24"/>
        </w:rPr>
        <w:t>s</w:t>
      </w:r>
      <w:r w:rsidR="00DB4CF8" w:rsidRPr="00F45FDD">
        <w:rPr>
          <w:sz w:val="24"/>
          <w:szCs w:val="24"/>
        </w:rPr>
        <w:t xml:space="preserve"> </w:t>
      </w:r>
      <w:r w:rsidR="002F2A8E" w:rsidRPr="00F45FDD">
        <w:rPr>
          <w:i/>
          <w:sz w:val="24"/>
          <w:szCs w:val="24"/>
        </w:rPr>
        <w:t>(-iai)</w:t>
      </w:r>
      <w:r w:rsidR="002F2A8E" w:rsidRPr="00F45FDD">
        <w:rPr>
          <w:sz w:val="24"/>
          <w:szCs w:val="24"/>
        </w:rPr>
        <w:t xml:space="preserve"> </w:t>
      </w:r>
      <w:r w:rsidR="00DB4CF8" w:rsidRPr="00F45FDD">
        <w:rPr>
          <w:sz w:val="24"/>
          <w:szCs w:val="24"/>
        </w:rPr>
        <w:t>supranta ir sutinka, kad</w:t>
      </w:r>
      <w:r w:rsidR="00944BC4" w:rsidRPr="00F45FDD">
        <w:rPr>
          <w:sz w:val="24"/>
          <w:szCs w:val="24"/>
        </w:rPr>
        <w:t xml:space="preserve"> įgyvendinant vietos projektą bei</w:t>
      </w:r>
      <w:r w:rsidR="00DB4CF8" w:rsidRPr="00F45FDD">
        <w:rPr>
          <w:sz w:val="24"/>
          <w:szCs w:val="24"/>
        </w:rPr>
        <w:t xml:space="preserve"> </w:t>
      </w:r>
      <w:r w:rsidR="00C076DE" w:rsidRPr="00F45FDD">
        <w:rPr>
          <w:sz w:val="24"/>
          <w:szCs w:val="24"/>
        </w:rPr>
        <w:t xml:space="preserve">šioje </w:t>
      </w:r>
      <w:r w:rsidR="00DB4CF8" w:rsidRPr="00F45FDD">
        <w:rPr>
          <w:sz w:val="24"/>
          <w:szCs w:val="24"/>
        </w:rPr>
        <w:t>Sutart</w:t>
      </w:r>
      <w:r w:rsidR="00944BC4" w:rsidRPr="00F45FDD">
        <w:rPr>
          <w:sz w:val="24"/>
          <w:szCs w:val="24"/>
        </w:rPr>
        <w:t>yje numatytų sutartinių įsipareigojimų vykdymo laikotarpiu būtų tikrinami su jų vykdoma veikla susiję duomenys</w:t>
      </w:r>
      <w:r w:rsidR="00765377" w:rsidRPr="00F45FDD">
        <w:rPr>
          <w:sz w:val="24"/>
          <w:szCs w:val="24"/>
        </w:rPr>
        <w:t>,</w:t>
      </w:r>
      <w:r w:rsidR="00944BC4" w:rsidRPr="00F45FDD">
        <w:rPr>
          <w:sz w:val="24"/>
          <w:szCs w:val="24"/>
        </w:rPr>
        <w:t xml:space="preserve"> būtini vietos projektui </w:t>
      </w:r>
      <w:r w:rsidR="005B33BA" w:rsidRPr="00F45FDD">
        <w:rPr>
          <w:sz w:val="24"/>
          <w:szCs w:val="24"/>
        </w:rPr>
        <w:t>administruoti bei vykdyti jo įgyvendinimo priežiūrą,</w:t>
      </w:r>
      <w:r w:rsidR="00DB4CF8" w:rsidRPr="00F45FDD">
        <w:rPr>
          <w:sz w:val="24"/>
          <w:szCs w:val="24"/>
        </w:rPr>
        <w:t xml:space="preserve"> taip pat</w:t>
      </w:r>
      <w:r w:rsidR="008F4532" w:rsidRPr="00F45FDD">
        <w:rPr>
          <w:sz w:val="24"/>
          <w:szCs w:val="24"/>
        </w:rPr>
        <w:t xml:space="preserve"> privalo užtikrinti su vietos projekto įgyvendinimu susijusių dokumentų ir informacijos saugumą ir prieinamumą</w:t>
      </w:r>
      <w:r w:rsidR="003459A3" w:rsidRPr="00F45FDD">
        <w:rPr>
          <w:sz w:val="24"/>
          <w:szCs w:val="24"/>
        </w:rPr>
        <w:t xml:space="preserve"> VVG</w:t>
      </w:r>
      <w:r w:rsidR="008F4532" w:rsidRPr="00F45FDD">
        <w:rPr>
          <w:sz w:val="24"/>
          <w:szCs w:val="24"/>
        </w:rPr>
        <w:t xml:space="preserve">, Agentūros, </w:t>
      </w:r>
      <w:r w:rsidR="00DB4CF8" w:rsidRPr="00F45FDD">
        <w:rPr>
          <w:sz w:val="24"/>
          <w:szCs w:val="24"/>
        </w:rPr>
        <w:t>Lietuvos Respublikos žemės ūkio m</w:t>
      </w:r>
      <w:r w:rsidR="008F4532" w:rsidRPr="00F45FDD">
        <w:rPr>
          <w:sz w:val="24"/>
          <w:szCs w:val="24"/>
        </w:rPr>
        <w:t xml:space="preserve">inisterijos, Valstybės kontrolės, </w:t>
      </w:r>
      <w:r w:rsidR="00674484" w:rsidRPr="00F45FDD">
        <w:rPr>
          <w:sz w:val="24"/>
          <w:szCs w:val="24"/>
        </w:rPr>
        <w:t>Finansinių nusikaltimų tyrimo tarnybos prie Vidaus reikalų ministerijos, Viešųjų pirkimų tarnybos, Lietuvos Respublikos konkurencijos tarybos</w:t>
      </w:r>
      <w:r w:rsidR="00674484" w:rsidRPr="00F45FDD">
        <w:t xml:space="preserve">, </w:t>
      </w:r>
      <w:r w:rsidR="008F4532" w:rsidRPr="00F45FDD">
        <w:rPr>
          <w:sz w:val="24"/>
          <w:szCs w:val="24"/>
        </w:rPr>
        <w:t>Europos Komisijos ir Europos Audito Rūmų įgaliotiems atstovam</w:t>
      </w:r>
      <w:bookmarkStart w:id="1" w:name="OLE_LINK5"/>
      <w:bookmarkStart w:id="2" w:name="OLE_LINK6"/>
      <w:r w:rsidR="00F612CD" w:rsidRPr="00F45FDD">
        <w:rPr>
          <w:sz w:val="24"/>
          <w:szCs w:val="24"/>
        </w:rPr>
        <w:t>s.</w:t>
      </w:r>
    </w:p>
    <w:p w14:paraId="11454CBF" w14:textId="6B55B7D0" w:rsidR="00166560" w:rsidRPr="00F45FDD" w:rsidRDefault="00166560" w:rsidP="00014AED">
      <w:pPr>
        <w:pStyle w:val="num1diagrama0"/>
        <w:tabs>
          <w:tab w:val="left" w:pos="1311"/>
        </w:tabs>
        <w:ind w:firstLine="851"/>
        <w:rPr>
          <w:sz w:val="24"/>
          <w:szCs w:val="24"/>
        </w:rPr>
      </w:pPr>
      <w:r w:rsidRPr="00F45FDD">
        <w:rPr>
          <w:sz w:val="24"/>
          <w:szCs w:val="24"/>
        </w:rPr>
        <w:t>2</w:t>
      </w:r>
      <w:r w:rsidR="009467B8" w:rsidRPr="00F45FDD">
        <w:rPr>
          <w:sz w:val="24"/>
          <w:szCs w:val="24"/>
        </w:rPr>
        <w:t>4</w:t>
      </w:r>
      <w:r w:rsidRPr="00F45FDD">
        <w:rPr>
          <w:sz w:val="24"/>
          <w:szCs w:val="24"/>
        </w:rPr>
        <w:t>.</w:t>
      </w:r>
      <w:r w:rsidR="00C076DE" w:rsidRPr="00F45FDD">
        <w:rPr>
          <w:sz w:val="24"/>
          <w:szCs w:val="24"/>
        </w:rPr>
        <w:tab/>
        <w:t xml:space="preserve">Ši </w:t>
      </w:r>
      <w:r w:rsidR="0006669B" w:rsidRPr="00F45FDD">
        <w:rPr>
          <w:sz w:val="24"/>
          <w:szCs w:val="24"/>
        </w:rPr>
        <w:t>S</w:t>
      </w:r>
      <w:r w:rsidR="008F4532" w:rsidRPr="00F45FDD">
        <w:rPr>
          <w:sz w:val="24"/>
          <w:szCs w:val="24"/>
        </w:rPr>
        <w:t xml:space="preserve">utartis ir visi </w:t>
      </w:r>
      <w:r w:rsidR="00883693" w:rsidRPr="00F45FDD">
        <w:rPr>
          <w:sz w:val="24"/>
          <w:szCs w:val="24"/>
        </w:rPr>
        <w:t xml:space="preserve">su vietos projekto paraiškos rengimu, vertinimu ir įgyvendinimu susiję </w:t>
      </w:r>
      <w:r w:rsidR="008F4532" w:rsidRPr="00F45FDD">
        <w:rPr>
          <w:sz w:val="24"/>
          <w:szCs w:val="24"/>
        </w:rPr>
        <w:t xml:space="preserve">dokumentai </w:t>
      </w:r>
      <w:r w:rsidR="00F612CD" w:rsidRPr="00F45FDD">
        <w:rPr>
          <w:sz w:val="24"/>
          <w:szCs w:val="24"/>
        </w:rPr>
        <w:t>Pareiškėjo</w:t>
      </w:r>
      <w:r w:rsidR="008F4532" w:rsidRPr="00F45FDD">
        <w:rPr>
          <w:sz w:val="24"/>
          <w:szCs w:val="24"/>
        </w:rPr>
        <w:t xml:space="preserve"> turi būti saugomi</w:t>
      </w:r>
      <w:r w:rsidR="00EB6E87" w:rsidRPr="00F45FDD">
        <w:rPr>
          <w:sz w:val="24"/>
          <w:szCs w:val="24"/>
        </w:rPr>
        <w:t xml:space="preserve"> </w:t>
      </w:r>
      <w:r w:rsidR="00143DF1" w:rsidRPr="00F45FDD">
        <w:rPr>
          <w:sz w:val="24"/>
          <w:szCs w:val="24"/>
        </w:rPr>
        <w:t xml:space="preserve">nuo </w:t>
      </w:r>
      <w:r w:rsidR="00883693" w:rsidRPr="00F45FDD">
        <w:rPr>
          <w:sz w:val="24"/>
          <w:szCs w:val="24"/>
        </w:rPr>
        <w:t xml:space="preserve">vietos projekto paraiškos pateikimo </w:t>
      </w:r>
      <w:r w:rsidR="00EB6E87" w:rsidRPr="00F45FDD">
        <w:rPr>
          <w:sz w:val="24"/>
          <w:szCs w:val="24"/>
        </w:rPr>
        <w:t>iki vietos projekto kontrolės laikotarpio pabaigos</w:t>
      </w:r>
      <w:r w:rsidR="008F4532" w:rsidRPr="00F45FDD">
        <w:rPr>
          <w:sz w:val="24"/>
          <w:szCs w:val="24"/>
        </w:rPr>
        <w:t>, vadovaujantis Lietuvos Respublikos dokumentų ir archyvų įstatymu</w:t>
      </w:r>
      <w:r w:rsidR="003B26AF" w:rsidRPr="00F45FDD">
        <w:rPr>
          <w:sz w:val="24"/>
          <w:szCs w:val="24"/>
        </w:rPr>
        <w:t>, Bendrųjų dokumentų saugojimo terminų rodykle, patvirtinta Lietuvos vyriausiojo archyvaro 2011</w:t>
      </w:r>
      <w:r w:rsidR="00CE0300" w:rsidRPr="00F45FDD">
        <w:rPr>
          <w:sz w:val="24"/>
          <w:szCs w:val="24"/>
        </w:rPr>
        <w:t> </w:t>
      </w:r>
      <w:r w:rsidR="003B26AF" w:rsidRPr="00F45FDD">
        <w:rPr>
          <w:sz w:val="24"/>
          <w:szCs w:val="24"/>
        </w:rPr>
        <w:t>m. kovo 9 d. įsakymu Nr. V-100</w:t>
      </w:r>
      <w:r w:rsidR="00BC4816" w:rsidRPr="00F45FDD">
        <w:rPr>
          <w:sz w:val="24"/>
          <w:szCs w:val="24"/>
        </w:rPr>
        <w:t xml:space="preserve"> „Dėl Bendrųjų dokumentų saugojimo terminų rodyklės patvirtinimo“</w:t>
      </w:r>
      <w:r w:rsidR="00DD32A9" w:rsidRPr="00F45FDD">
        <w:rPr>
          <w:sz w:val="24"/>
          <w:szCs w:val="24"/>
        </w:rPr>
        <w:t>,</w:t>
      </w:r>
      <w:r w:rsidR="00EB6E87" w:rsidRPr="00F45FDD">
        <w:rPr>
          <w:sz w:val="24"/>
          <w:szCs w:val="24"/>
        </w:rPr>
        <w:t xml:space="preserve"> </w:t>
      </w:r>
      <w:r w:rsidR="00EB6E87" w:rsidRPr="00F45FDD">
        <w:rPr>
          <w:color w:val="000000"/>
          <w:sz w:val="24"/>
          <w:szCs w:val="24"/>
        </w:rPr>
        <w:t xml:space="preserve">Nevalstybinių organizacijų ir privačių juridinių asmenų dokumentų rengimo, tvarkymo ir apskaitos taisyklėmis, patvirtintomis Lietuvos Respublikos vyriausiojo </w:t>
      </w:r>
      <w:r w:rsidR="00EB6E87" w:rsidRPr="00F45FDD">
        <w:rPr>
          <w:color w:val="000000"/>
          <w:sz w:val="24"/>
          <w:szCs w:val="24"/>
        </w:rPr>
        <w:lastRenderedPageBreak/>
        <w:t>archyvaro 2011 m. gruodžio 20</w:t>
      </w:r>
      <w:r w:rsidR="00CE0300" w:rsidRPr="00F45FDD">
        <w:rPr>
          <w:color w:val="000000"/>
          <w:sz w:val="24"/>
          <w:szCs w:val="24"/>
        </w:rPr>
        <w:t> </w:t>
      </w:r>
      <w:r w:rsidR="00EB6E87" w:rsidRPr="00F45FDD">
        <w:rPr>
          <w:color w:val="000000"/>
          <w:sz w:val="24"/>
          <w:szCs w:val="24"/>
        </w:rPr>
        <w:t>d. įsakymu Nr. V-152 „Dėl Nevalstybinių organizacijų ir privačių juridinių asmenų dokumentų rengimo, tvarkymo ir apskaitos taisyklių patvirtinimo“, Elektroninių dokumentų valdymo taisyklėmis, patvirtintomis Lietuvos Respublikos vyriausiojo archyvaro 2011 m. gruodžio 29</w:t>
      </w:r>
      <w:r w:rsidR="00CE0300" w:rsidRPr="00F45FDD">
        <w:rPr>
          <w:color w:val="000000"/>
          <w:sz w:val="24"/>
          <w:szCs w:val="24"/>
        </w:rPr>
        <w:t> </w:t>
      </w:r>
      <w:r w:rsidR="00EB6E87" w:rsidRPr="00F45FDD">
        <w:rPr>
          <w:color w:val="000000"/>
          <w:sz w:val="24"/>
          <w:szCs w:val="24"/>
        </w:rPr>
        <w:t>d. įsakymu Nr. V-158 „Dėl Elektroninių dokumentų valdymo taisyklių patvirtinimo“</w:t>
      </w:r>
      <w:r w:rsidR="008F4532" w:rsidRPr="00F45FDD">
        <w:rPr>
          <w:sz w:val="24"/>
          <w:szCs w:val="24"/>
        </w:rPr>
        <w:t>.</w:t>
      </w:r>
      <w:bookmarkEnd w:id="1"/>
      <w:bookmarkEnd w:id="2"/>
      <w:r w:rsidR="003176CB" w:rsidRPr="00F45FDD">
        <w:rPr>
          <w:rStyle w:val="Puslapioinaosnuoroda"/>
          <w:sz w:val="24"/>
          <w:szCs w:val="24"/>
        </w:rPr>
        <w:footnoteReference w:id="23"/>
      </w:r>
    </w:p>
    <w:p w14:paraId="0AFCEE5A" w14:textId="639C3F4E" w:rsidR="003176CB" w:rsidRPr="00F45FDD" w:rsidRDefault="003176CB" w:rsidP="00014AED">
      <w:pPr>
        <w:pStyle w:val="num1diagrama0"/>
        <w:tabs>
          <w:tab w:val="left" w:pos="1311"/>
        </w:tabs>
        <w:ind w:firstLine="851"/>
        <w:rPr>
          <w:sz w:val="24"/>
          <w:szCs w:val="24"/>
        </w:rPr>
      </w:pPr>
      <w:r w:rsidRPr="00F45FDD">
        <w:rPr>
          <w:sz w:val="24"/>
          <w:szCs w:val="24"/>
        </w:rPr>
        <w:t>2</w:t>
      </w:r>
      <w:r w:rsidR="00930C85" w:rsidRPr="00F45FDD">
        <w:rPr>
          <w:sz w:val="24"/>
          <w:szCs w:val="24"/>
        </w:rPr>
        <w:t>5</w:t>
      </w:r>
      <w:r w:rsidRPr="00F45FDD">
        <w:rPr>
          <w:sz w:val="24"/>
          <w:szCs w:val="24"/>
        </w:rPr>
        <w:t>.</w:t>
      </w:r>
      <w:r w:rsidR="00CE0300" w:rsidRPr="00F45FDD">
        <w:rPr>
          <w:sz w:val="24"/>
          <w:szCs w:val="24"/>
        </w:rPr>
        <w:tab/>
      </w:r>
      <w:r w:rsidRPr="00F45FDD">
        <w:rPr>
          <w:sz w:val="24"/>
          <w:szCs w:val="24"/>
        </w:rPr>
        <w:t xml:space="preserve">Ši Sutartis ir </w:t>
      </w:r>
      <w:r w:rsidR="00883693" w:rsidRPr="00F45FDD">
        <w:rPr>
          <w:sz w:val="24"/>
          <w:szCs w:val="24"/>
        </w:rPr>
        <w:t xml:space="preserve">visi su vietos projekto paraiškos rengimu, vertinimu ir įgyvendinimu susiję dokumentai </w:t>
      </w:r>
      <w:r w:rsidRPr="00F45FDD">
        <w:rPr>
          <w:sz w:val="24"/>
          <w:szCs w:val="24"/>
        </w:rPr>
        <w:t xml:space="preserve">Pareiškėjo turi būti saugomi </w:t>
      </w:r>
      <w:r w:rsidR="00857DB8" w:rsidRPr="00F45FDD">
        <w:rPr>
          <w:sz w:val="24"/>
          <w:szCs w:val="24"/>
        </w:rPr>
        <w:t xml:space="preserve">nuo vietos projekto paraiškos pateikimo iki </w:t>
      </w:r>
      <w:r w:rsidRPr="00F45FDD">
        <w:rPr>
          <w:sz w:val="24"/>
          <w:szCs w:val="24"/>
        </w:rPr>
        <w:t>vietos projekto kontrolės laikotar</w:t>
      </w:r>
      <w:r w:rsidR="00C162A1" w:rsidRPr="00F45FDD">
        <w:rPr>
          <w:sz w:val="24"/>
          <w:szCs w:val="24"/>
        </w:rPr>
        <w:t>pio pabaigos, vadovaujantis Pareiškėjo</w:t>
      </w:r>
      <w:r w:rsidRPr="00F45FDD">
        <w:rPr>
          <w:sz w:val="24"/>
          <w:szCs w:val="24"/>
        </w:rPr>
        <w:t xml:space="preserve"> vidaus tvarka.</w:t>
      </w:r>
      <w:r w:rsidRPr="00F45FDD">
        <w:rPr>
          <w:rStyle w:val="Puslapioinaosnuoroda"/>
          <w:sz w:val="24"/>
          <w:szCs w:val="24"/>
        </w:rPr>
        <w:footnoteReference w:id="24"/>
      </w:r>
    </w:p>
    <w:p w14:paraId="2A9E0771" w14:textId="2D6A1251" w:rsidR="00993A49" w:rsidRPr="00F45FDD" w:rsidRDefault="00166560" w:rsidP="00014AED">
      <w:pPr>
        <w:pStyle w:val="num1diagrama0"/>
        <w:tabs>
          <w:tab w:val="left" w:pos="1311"/>
        </w:tabs>
        <w:ind w:firstLine="851"/>
        <w:rPr>
          <w:spacing w:val="-4"/>
          <w:sz w:val="24"/>
          <w:szCs w:val="24"/>
        </w:rPr>
      </w:pPr>
      <w:r w:rsidRPr="00F45FDD">
        <w:rPr>
          <w:sz w:val="24"/>
          <w:szCs w:val="24"/>
        </w:rPr>
        <w:t>2</w:t>
      </w:r>
      <w:r w:rsidR="00930C85" w:rsidRPr="00F45FDD">
        <w:rPr>
          <w:sz w:val="24"/>
          <w:szCs w:val="24"/>
        </w:rPr>
        <w:t>6</w:t>
      </w:r>
      <w:r w:rsidR="00993A49" w:rsidRPr="00F45FDD">
        <w:rPr>
          <w:sz w:val="24"/>
          <w:szCs w:val="24"/>
        </w:rPr>
        <w:t>.</w:t>
      </w:r>
      <w:r w:rsidR="00C076DE" w:rsidRPr="00F45FDD">
        <w:rPr>
          <w:sz w:val="24"/>
          <w:szCs w:val="24"/>
        </w:rPr>
        <w:tab/>
      </w:r>
      <w:r w:rsidR="004E2F86" w:rsidRPr="00F45FDD">
        <w:rPr>
          <w:sz w:val="24"/>
          <w:szCs w:val="24"/>
        </w:rPr>
        <w:t xml:space="preserve">VVG </w:t>
      </w:r>
      <w:r w:rsidR="00993A49" w:rsidRPr="00F45FDD">
        <w:rPr>
          <w:sz w:val="24"/>
          <w:szCs w:val="24"/>
        </w:rPr>
        <w:t xml:space="preserve">ir Agentūra ar jų pavedimu kitos įgaliotos įstaigos bei asmenys </w:t>
      </w:r>
      <w:r w:rsidR="00645A1C" w:rsidRPr="00F45FDD">
        <w:rPr>
          <w:sz w:val="24"/>
          <w:szCs w:val="24"/>
        </w:rPr>
        <w:t>vietos projekto įgyvendinimo metu ir kontrolės laikotarpiu</w:t>
      </w:r>
      <w:r w:rsidR="00645A1C" w:rsidRPr="00F45FDD">
        <w:t xml:space="preserve"> </w:t>
      </w:r>
      <w:r w:rsidR="00993A49" w:rsidRPr="00F45FDD">
        <w:rPr>
          <w:sz w:val="24"/>
          <w:szCs w:val="24"/>
        </w:rPr>
        <w:t xml:space="preserve">turi teisę kontroliuoti ir tikrinti, kaip yra vykdomas vietos projektas, taip pat turi teisę tikrinti Pareiškėjo ir Partnerio </w:t>
      </w:r>
      <w:r w:rsidR="00C41D6E" w:rsidRPr="00F45FDD">
        <w:rPr>
          <w:i/>
          <w:sz w:val="24"/>
          <w:szCs w:val="24"/>
        </w:rPr>
        <w:t>(-</w:t>
      </w:r>
      <w:r w:rsidR="00984A7E" w:rsidRPr="00F45FDD">
        <w:rPr>
          <w:i/>
          <w:sz w:val="24"/>
          <w:szCs w:val="24"/>
        </w:rPr>
        <w:t>i</w:t>
      </w:r>
      <w:r w:rsidR="00C41D6E" w:rsidRPr="00F45FDD">
        <w:rPr>
          <w:i/>
          <w:sz w:val="24"/>
          <w:szCs w:val="24"/>
        </w:rPr>
        <w:t>ų)</w:t>
      </w:r>
      <w:r w:rsidR="00C41D6E" w:rsidRPr="00F45FDD">
        <w:rPr>
          <w:sz w:val="24"/>
          <w:szCs w:val="24"/>
        </w:rPr>
        <w:t xml:space="preserve"> </w:t>
      </w:r>
      <w:r w:rsidR="00993A49" w:rsidRPr="00F45FDD">
        <w:rPr>
          <w:sz w:val="24"/>
          <w:szCs w:val="24"/>
        </w:rPr>
        <w:t xml:space="preserve">vietos projekto paraiškoje ir jos prieduose, mokėjimo prašyme (-uose), vietos projekto įgyvendinimo ataskaitoje (-ose) pateiktus duomenis, komercinius ir kitus dokumentus, susijusius su vykdomu vietos projektu ir </w:t>
      </w:r>
      <w:r w:rsidR="007771EC" w:rsidRPr="00F45FDD">
        <w:rPr>
          <w:sz w:val="24"/>
          <w:szCs w:val="24"/>
        </w:rPr>
        <w:t>S</w:t>
      </w:r>
      <w:r w:rsidR="00993A49" w:rsidRPr="00F45FDD">
        <w:rPr>
          <w:sz w:val="24"/>
          <w:szCs w:val="24"/>
        </w:rPr>
        <w:t xml:space="preserve">utartimi. </w:t>
      </w:r>
    </w:p>
    <w:p w14:paraId="0B903B8B" w14:textId="594D7608" w:rsidR="00993A49" w:rsidRPr="00F45FDD" w:rsidRDefault="00F612CD" w:rsidP="00014AED">
      <w:pPr>
        <w:pStyle w:val="Pagrindiniotekstotrauka3"/>
        <w:tabs>
          <w:tab w:val="left" w:pos="1311"/>
        </w:tabs>
        <w:spacing w:line="240" w:lineRule="auto"/>
        <w:ind w:firstLine="851"/>
        <w:rPr>
          <w:lang w:val="lt-LT"/>
        </w:rPr>
      </w:pPr>
      <w:r w:rsidRPr="00F45FDD">
        <w:rPr>
          <w:lang w:val="lt-LT"/>
        </w:rPr>
        <w:t>2</w:t>
      </w:r>
      <w:r w:rsidR="00930C85" w:rsidRPr="00F45FDD">
        <w:rPr>
          <w:lang w:val="lt-LT"/>
        </w:rPr>
        <w:t>7</w:t>
      </w:r>
      <w:r w:rsidRPr="00F45FDD">
        <w:rPr>
          <w:lang w:val="lt-LT"/>
        </w:rPr>
        <w:t>.</w:t>
      </w:r>
      <w:r w:rsidR="00C076DE" w:rsidRPr="00F45FDD">
        <w:rPr>
          <w:lang w:val="lt-LT"/>
        </w:rPr>
        <w:tab/>
      </w:r>
      <w:r w:rsidR="00993A49" w:rsidRPr="00F45FDD">
        <w:rPr>
          <w:lang w:val="lt-LT"/>
        </w:rPr>
        <w:t>Pareiškėjas ir Partneri</w:t>
      </w:r>
      <w:r w:rsidR="00FB02C7" w:rsidRPr="00F45FDD">
        <w:rPr>
          <w:lang w:val="lt-LT"/>
        </w:rPr>
        <w:t>s</w:t>
      </w:r>
      <w:r w:rsidR="00993A49" w:rsidRPr="00F45FDD">
        <w:rPr>
          <w:lang w:val="lt-LT"/>
        </w:rPr>
        <w:t xml:space="preserve"> </w:t>
      </w:r>
      <w:r w:rsidR="00EA7131" w:rsidRPr="00F45FDD">
        <w:rPr>
          <w:i/>
          <w:lang w:val="lt-LT"/>
        </w:rPr>
        <w:t>(-</w:t>
      </w:r>
      <w:r w:rsidR="00984A7E" w:rsidRPr="00F45FDD">
        <w:rPr>
          <w:i/>
          <w:lang w:val="lt-LT"/>
        </w:rPr>
        <w:t>i</w:t>
      </w:r>
      <w:r w:rsidR="00EA7131" w:rsidRPr="00F45FDD">
        <w:rPr>
          <w:i/>
          <w:lang w:val="lt-LT"/>
        </w:rPr>
        <w:t>ai)</w:t>
      </w:r>
      <w:r w:rsidR="00EA7131" w:rsidRPr="00F45FDD">
        <w:rPr>
          <w:lang w:val="lt-LT"/>
        </w:rPr>
        <w:t xml:space="preserve"> </w:t>
      </w:r>
      <w:r w:rsidR="00993A49" w:rsidRPr="00F45FDD">
        <w:rPr>
          <w:lang w:val="lt-LT"/>
        </w:rPr>
        <w:t xml:space="preserve">įsipareigoja geranoriškai bendradarbiauti su asmenimis, įgaliotais juos kontroliuoti ir tikrinti, laiku teikti jiems visą pageidaujamą informaciją apie vykdomą vietos projektą, </w:t>
      </w:r>
      <w:r w:rsidR="00984A7E" w:rsidRPr="00F45FDD">
        <w:rPr>
          <w:lang w:val="lt-LT"/>
        </w:rPr>
        <w:t xml:space="preserve">leisti </w:t>
      </w:r>
      <w:r w:rsidR="00993A49" w:rsidRPr="00F45FDD">
        <w:rPr>
          <w:lang w:val="lt-LT"/>
        </w:rPr>
        <w:t xml:space="preserve">įeiti į visas gamybines, pagalbines ir kitas patalpas, susipažinti su dokumentais, susijusiais su šios </w:t>
      </w:r>
      <w:r w:rsidR="00BE6FDC" w:rsidRPr="00F45FDD">
        <w:rPr>
          <w:lang w:val="lt-LT"/>
        </w:rPr>
        <w:t>S</w:t>
      </w:r>
      <w:r w:rsidR="00993A49" w:rsidRPr="00F45FDD">
        <w:rPr>
          <w:lang w:val="lt-LT"/>
        </w:rPr>
        <w:t>utarties vykdymu. Jeigu vietos projekto vykdytojas, t.</w:t>
      </w:r>
      <w:r w:rsidR="006B158E" w:rsidRPr="00F45FDD">
        <w:rPr>
          <w:lang w:val="lt-LT"/>
        </w:rPr>
        <w:t xml:space="preserve"> </w:t>
      </w:r>
      <w:r w:rsidR="00993A49" w:rsidRPr="00F45FDD">
        <w:rPr>
          <w:lang w:val="lt-LT"/>
        </w:rPr>
        <w:t xml:space="preserve">y. Pareiškėjas ir (arba) </w:t>
      </w:r>
      <w:r w:rsidR="008F4532" w:rsidRPr="00F45FDD">
        <w:rPr>
          <w:lang w:val="lt-LT"/>
        </w:rPr>
        <w:t>Partneri</w:t>
      </w:r>
      <w:r w:rsidR="0006669B" w:rsidRPr="00F45FDD">
        <w:rPr>
          <w:lang w:val="lt-LT"/>
        </w:rPr>
        <w:t>s</w:t>
      </w:r>
      <w:r w:rsidR="00993A49" w:rsidRPr="00F45FDD">
        <w:rPr>
          <w:lang w:val="lt-LT"/>
        </w:rPr>
        <w:t xml:space="preserve"> </w:t>
      </w:r>
      <w:r w:rsidR="00E41BB8" w:rsidRPr="00F45FDD">
        <w:rPr>
          <w:i/>
          <w:lang w:val="lt-LT"/>
        </w:rPr>
        <w:t>(-</w:t>
      </w:r>
      <w:r w:rsidR="00984A7E" w:rsidRPr="00F45FDD">
        <w:rPr>
          <w:i/>
          <w:lang w:val="lt-LT"/>
        </w:rPr>
        <w:t>i</w:t>
      </w:r>
      <w:r w:rsidR="00E41BB8" w:rsidRPr="00F45FDD">
        <w:rPr>
          <w:i/>
          <w:lang w:val="lt-LT"/>
        </w:rPr>
        <w:t>ai)</w:t>
      </w:r>
      <w:r w:rsidR="00984A7E" w:rsidRPr="00F45FDD">
        <w:rPr>
          <w:lang w:val="lt-LT"/>
        </w:rPr>
        <w:t>,</w:t>
      </w:r>
      <w:r w:rsidR="00E41BB8" w:rsidRPr="00F45FDD">
        <w:rPr>
          <w:lang w:val="lt-LT"/>
        </w:rPr>
        <w:t xml:space="preserve"> </w:t>
      </w:r>
      <w:r w:rsidR="00993A49" w:rsidRPr="00F45FDD">
        <w:rPr>
          <w:lang w:val="lt-LT"/>
        </w:rPr>
        <w:t>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3A3BD365" w14:textId="77777777" w:rsidR="00984A7E" w:rsidRPr="00F45FDD" w:rsidRDefault="00984A7E" w:rsidP="005B65CB">
      <w:pPr>
        <w:pStyle w:val="Pagrindiniotekstotrauka3"/>
        <w:tabs>
          <w:tab w:val="left" w:pos="1311"/>
        </w:tabs>
        <w:spacing w:line="240" w:lineRule="auto"/>
        <w:ind w:firstLine="0"/>
        <w:rPr>
          <w:lang w:val="lt-LT"/>
        </w:rPr>
      </w:pPr>
    </w:p>
    <w:p w14:paraId="188F950D" w14:textId="687825BC" w:rsidR="008F12FD" w:rsidRPr="00F45FDD" w:rsidRDefault="00166560" w:rsidP="00AF718D">
      <w:pPr>
        <w:jc w:val="center"/>
        <w:rPr>
          <w:b/>
        </w:rPr>
      </w:pPr>
      <w:r w:rsidRPr="00F45FDD">
        <w:rPr>
          <w:b/>
        </w:rPr>
        <w:t>V</w:t>
      </w:r>
      <w:r w:rsidR="00F612CD" w:rsidRPr="00F45FDD">
        <w:rPr>
          <w:b/>
        </w:rPr>
        <w:t>I</w:t>
      </w:r>
      <w:r w:rsidR="00993A49" w:rsidRPr="00F45FDD">
        <w:rPr>
          <w:b/>
        </w:rPr>
        <w:t>I</w:t>
      </w:r>
      <w:r w:rsidR="008F12FD" w:rsidRPr="00F45FDD">
        <w:rPr>
          <w:b/>
        </w:rPr>
        <w:t xml:space="preserve"> SKYRIUS</w:t>
      </w:r>
    </w:p>
    <w:p w14:paraId="03CD506E" w14:textId="5755DA87" w:rsidR="00993A49" w:rsidRPr="00F45FDD" w:rsidRDefault="00993A49" w:rsidP="00AF718D">
      <w:pPr>
        <w:jc w:val="center"/>
        <w:rPr>
          <w:b/>
        </w:rPr>
      </w:pPr>
      <w:r w:rsidRPr="00F45FDD">
        <w:rPr>
          <w:b/>
        </w:rPr>
        <w:t>KONFIDENCIALI INFORMACIJA</w:t>
      </w:r>
    </w:p>
    <w:p w14:paraId="76932D27" w14:textId="77777777" w:rsidR="00993A49" w:rsidRPr="00F45FDD" w:rsidRDefault="00993A49" w:rsidP="005B65CB"/>
    <w:p w14:paraId="07381CEB" w14:textId="4FA5373F" w:rsidR="00166560" w:rsidRPr="00F45FDD" w:rsidRDefault="003E2999" w:rsidP="00014AED">
      <w:pPr>
        <w:tabs>
          <w:tab w:val="left" w:pos="1311"/>
          <w:tab w:val="left" w:pos="1539"/>
        </w:tabs>
        <w:autoSpaceDE w:val="0"/>
        <w:autoSpaceDN w:val="0"/>
        <w:adjustRightInd w:val="0"/>
        <w:ind w:firstLine="851"/>
        <w:jc w:val="both"/>
      </w:pPr>
      <w:r w:rsidRPr="00F45FDD">
        <w:t>2</w:t>
      </w:r>
      <w:r w:rsidR="00930C85" w:rsidRPr="00F45FDD">
        <w:t>8</w:t>
      </w:r>
      <w:r w:rsidR="00993A49" w:rsidRPr="00F45FDD">
        <w:t>.</w:t>
      </w:r>
      <w:r w:rsidR="00C076DE" w:rsidRPr="00F45FDD">
        <w:tab/>
      </w:r>
      <w:r w:rsidR="00993A49" w:rsidRPr="00F45FDD">
        <w:t xml:space="preserve">Konfidencialia informacija pagal šią </w:t>
      </w:r>
      <w:r w:rsidR="00C076DE" w:rsidRPr="00F45FDD">
        <w:t>S</w:t>
      </w:r>
      <w:r w:rsidR="00993A49" w:rsidRPr="00F45FDD">
        <w:t>utartį laikoma:</w:t>
      </w:r>
    </w:p>
    <w:p w14:paraId="0EBA1EA5" w14:textId="34402D4E" w:rsidR="00166560" w:rsidRPr="00F45FDD" w:rsidRDefault="003E2999" w:rsidP="00984A7E">
      <w:pPr>
        <w:tabs>
          <w:tab w:val="left" w:pos="1418"/>
          <w:tab w:val="left" w:pos="1539"/>
        </w:tabs>
        <w:autoSpaceDE w:val="0"/>
        <w:autoSpaceDN w:val="0"/>
        <w:adjustRightInd w:val="0"/>
        <w:ind w:firstLine="851"/>
        <w:jc w:val="both"/>
      </w:pPr>
      <w:r w:rsidRPr="00F45FDD">
        <w:t>2</w:t>
      </w:r>
      <w:r w:rsidR="00930C85" w:rsidRPr="00F45FDD">
        <w:t>8</w:t>
      </w:r>
      <w:r w:rsidR="00993A49" w:rsidRPr="00F45FDD">
        <w:t>.1.</w:t>
      </w:r>
      <w:r w:rsidR="00C076DE" w:rsidRPr="00F45FDD">
        <w:tab/>
      </w:r>
      <w:r w:rsidR="00993A49" w:rsidRPr="00F45FDD">
        <w:t>bet kokiu būdu išreikšta informacija (raštu ar elektronine forma), kuri gaunama vykdant šia Sutartimi prisiimtus įsipareigojimus ir kuri yra susijusi su Šalių atliekamomis funkcijomis;</w:t>
      </w:r>
    </w:p>
    <w:p w14:paraId="1536470F" w14:textId="39B27180" w:rsidR="00166560" w:rsidRPr="00F45FDD" w:rsidRDefault="003E2999" w:rsidP="00984A7E">
      <w:pPr>
        <w:tabs>
          <w:tab w:val="left" w:pos="1418"/>
          <w:tab w:val="left" w:pos="1539"/>
        </w:tabs>
        <w:autoSpaceDE w:val="0"/>
        <w:autoSpaceDN w:val="0"/>
        <w:adjustRightInd w:val="0"/>
        <w:ind w:firstLine="851"/>
        <w:jc w:val="both"/>
      </w:pPr>
      <w:r w:rsidRPr="00F45FDD">
        <w:t>2</w:t>
      </w:r>
      <w:r w:rsidR="00930C85" w:rsidRPr="00F45FDD">
        <w:t>8</w:t>
      </w:r>
      <w:r w:rsidR="00993A49" w:rsidRPr="00F45FDD">
        <w:t>.2.</w:t>
      </w:r>
      <w:r w:rsidR="00C076DE" w:rsidRPr="00F45FDD">
        <w:tab/>
      </w:r>
      <w:r w:rsidR="00993A49" w:rsidRPr="00F45FDD">
        <w:t>kita informacija, kuri bent vienos iš Šalių laikoma konfidencialia ir neviešinama; tokiu atveju Šalis, atskleidžianti informaciją, atskleisdama informuoja kitą Šalį dėl jos konfidencialumo.</w:t>
      </w:r>
    </w:p>
    <w:p w14:paraId="5E50B6E1" w14:textId="21D30040" w:rsidR="00166560" w:rsidRPr="00F45FDD" w:rsidRDefault="00930C85" w:rsidP="00014AED">
      <w:pPr>
        <w:tabs>
          <w:tab w:val="left" w:pos="1311"/>
          <w:tab w:val="left" w:pos="1539"/>
        </w:tabs>
        <w:autoSpaceDE w:val="0"/>
        <w:autoSpaceDN w:val="0"/>
        <w:adjustRightInd w:val="0"/>
        <w:ind w:firstLine="851"/>
        <w:jc w:val="both"/>
      </w:pPr>
      <w:r w:rsidRPr="00F45FDD">
        <w:rPr>
          <w:lang w:eastAsia="lt-LT"/>
        </w:rPr>
        <w:t>29</w:t>
      </w:r>
      <w:r w:rsidR="00993A49" w:rsidRPr="00F45FDD">
        <w:rPr>
          <w:lang w:eastAsia="lt-LT"/>
        </w:rPr>
        <w:t>.</w:t>
      </w:r>
      <w:r w:rsidR="00C076DE" w:rsidRPr="00F45FDD">
        <w:rPr>
          <w:lang w:eastAsia="lt-LT"/>
        </w:rPr>
        <w:tab/>
      </w:r>
      <w:r w:rsidR="00AE141F" w:rsidRPr="00F45FDD">
        <w:rPr>
          <w:lang w:eastAsia="lt-LT"/>
        </w:rPr>
        <w:t>Š</w:t>
      </w:r>
      <w:r w:rsidR="00993A49" w:rsidRPr="00F45FDD">
        <w:rPr>
          <w:lang w:eastAsia="lt-LT"/>
        </w:rPr>
        <w:t>alys įsipareigoja:</w:t>
      </w:r>
    </w:p>
    <w:p w14:paraId="5984CAED" w14:textId="72AD555F" w:rsidR="00166560" w:rsidRPr="00F45FDD" w:rsidRDefault="00930C85" w:rsidP="00984A7E">
      <w:pPr>
        <w:tabs>
          <w:tab w:val="left" w:pos="1311"/>
          <w:tab w:val="left" w:pos="1418"/>
        </w:tabs>
        <w:autoSpaceDE w:val="0"/>
        <w:autoSpaceDN w:val="0"/>
        <w:adjustRightInd w:val="0"/>
        <w:ind w:firstLine="851"/>
        <w:jc w:val="both"/>
      </w:pPr>
      <w:r w:rsidRPr="00F45FDD">
        <w:rPr>
          <w:lang w:eastAsia="lt-LT"/>
        </w:rPr>
        <w:t>29</w:t>
      </w:r>
      <w:r w:rsidR="00553BE8" w:rsidRPr="00F45FDD">
        <w:rPr>
          <w:lang w:eastAsia="lt-LT"/>
        </w:rPr>
        <w:t>.</w:t>
      </w:r>
      <w:r w:rsidR="00993A49" w:rsidRPr="00F45FDD">
        <w:rPr>
          <w:lang w:eastAsia="lt-LT"/>
        </w:rPr>
        <w:t>1.</w:t>
      </w:r>
      <w:r w:rsidR="00C076DE" w:rsidRPr="00F45FDD">
        <w:rPr>
          <w:lang w:eastAsia="lt-LT"/>
        </w:rPr>
        <w:tab/>
      </w:r>
      <w:r w:rsidR="00993A49" w:rsidRPr="00F45FDD">
        <w:rPr>
          <w:lang w:eastAsia="lt-LT"/>
        </w:rPr>
        <w:t>naudotis konfidencialia informacija tik sutartinių įsipareigojimų vykdymo tikslais;</w:t>
      </w:r>
    </w:p>
    <w:p w14:paraId="5669C33C" w14:textId="7F72B1A2" w:rsidR="00166560" w:rsidRPr="00F45FDD" w:rsidRDefault="00930C85" w:rsidP="00984A7E">
      <w:pPr>
        <w:tabs>
          <w:tab w:val="left" w:pos="1311"/>
          <w:tab w:val="left" w:pos="1418"/>
        </w:tabs>
        <w:autoSpaceDE w:val="0"/>
        <w:autoSpaceDN w:val="0"/>
        <w:adjustRightInd w:val="0"/>
        <w:ind w:firstLine="851"/>
        <w:jc w:val="both"/>
      </w:pPr>
      <w:r w:rsidRPr="00F45FDD">
        <w:rPr>
          <w:lang w:eastAsia="lt-LT"/>
        </w:rPr>
        <w:t>29</w:t>
      </w:r>
      <w:r w:rsidR="00993A49" w:rsidRPr="00F45FDD">
        <w:rPr>
          <w:lang w:eastAsia="lt-LT"/>
        </w:rPr>
        <w:t>.2.</w:t>
      </w:r>
      <w:r w:rsidR="00C076DE" w:rsidRPr="00F45FDD">
        <w:rPr>
          <w:lang w:eastAsia="lt-LT"/>
        </w:rPr>
        <w:tab/>
      </w:r>
      <w:r w:rsidR="00993A49" w:rsidRPr="00F45FDD">
        <w:rPr>
          <w:lang w:eastAsia="lt-LT"/>
        </w:rPr>
        <w:t xml:space="preserve">neskleisti, negarsinti ir neperduoti tretiesiems asmenims bei nenaudoti trečiųjų fizinių ar juridinių asmenų interesams konfidencialios informacijos, kuri bet kokia forma sutartinių įsipareigojimų tikslais buvo gauta iš </w:t>
      </w:r>
      <w:r w:rsidR="00C076DE" w:rsidRPr="00F45FDD">
        <w:rPr>
          <w:lang w:eastAsia="lt-LT"/>
        </w:rPr>
        <w:t>Š</w:t>
      </w:r>
      <w:r w:rsidR="00993A49" w:rsidRPr="00F45FDD">
        <w:rPr>
          <w:lang w:eastAsia="lt-LT"/>
        </w:rPr>
        <w:t xml:space="preserve">alies, </w:t>
      </w:r>
      <w:r w:rsidR="00C076DE" w:rsidRPr="00F45FDD">
        <w:rPr>
          <w:lang w:eastAsia="lt-LT"/>
        </w:rPr>
        <w:t xml:space="preserve">šios </w:t>
      </w:r>
      <w:r w:rsidR="00993A49" w:rsidRPr="00F45FDD">
        <w:rPr>
          <w:lang w:eastAsia="lt-LT"/>
        </w:rPr>
        <w:t xml:space="preserve">Sutarties galiojimo laikotarpiu ir po </w:t>
      </w:r>
      <w:r w:rsidR="00C076DE" w:rsidRPr="00F45FDD">
        <w:rPr>
          <w:lang w:eastAsia="lt-LT"/>
        </w:rPr>
        <w:t xml:space="preserve">šios </w:t>
      </w:r>
      <w:r w:rsidR="00993A49" w:rsidRPr="00F45FDD">
        <w:rPr>
          <w:lang w:eastAsia="lt-LT"/>
        </w:rPr>
        <w:t>Sutarties įvykdymo ar jos nutraukimo be išankstinio rašytinio kitos Šalies sutikimo, jeigu Lietuvos Respublikos įstatymai bei kiti teisės aktai nenustato kitaip, ir informuoti kitą Šalį apie reikalavimą įstatymų nustatyta tvarka atskleisti konfidencialią informaciją;</w:t>
      </w:r>
    </w:p>
    <w:p w14:paraId="3273A62C" w14:textId="454556CF" w:rsidR="00166560" w:rsidRPr="00F45FDD" w:rsidRDefault="00930C85" w:rsidP="00984A7E">
      <w:pPr>
        <w:tabs>
          <w:tab w:val="left" w:pos="1418"/>
          <w:tab w:val="left" w:pos="1539"/>
        </w:tabs>
        <w:autoSpaceDE w:val="0"/>
        <w:autoSpaceDN w:val="0"/>
        <w:adjustRightInd w:val="0"/>
        <w:ind w:firstLine="851"/>
        <w:jc w:val="both"/>
        <w:rPr>
          <w:lang w:eastAsia="lt-LT"/>
        </w:rPr>
      </w:pPr>
      <w:r w:rsidRPr="00F45FDD">
        <w:rPr>
          <w:lang w:eastAsia="lt-LT"/>
        </w:rPr>
        <w:t>29</w:t>
      </w:r>
      <w:r w:rsidR="00993A49" w:rsidRPr="00F45FDD">
        <w:rPr>
          <w:lang w:eastAsia="lt-LT"/>
        </w:rPr>
        <w:t>.3.</w:t>
      </w:r>
      <w:r w:rsidR="00C076DE" w:rsidRPr="00F45FDD">
        <w:rPr>
          <w:lang w:eastAsia="lt-LT"/>
        </w:rPr>
        <w:tab/>
      </w:r>
      <w:r w:rsidR="00993A49" w:rsidRPr="00F45FDD">
        <w:rPr>
          <w:lang w:eastAsia="lt-LT"/>
        </w:rPr>
        <w:t>užtikrinti konfidencialios informacijos apsaugą, t.</w:t>
      </w:r>
      <w:r w:rsidR="006328C6" w:rsidRPr="00F45FDD">
        <w:rPr>
          <w:lang w:eastAsia="lt-LT"/>
        </w:rPr>
        <w:t xml:space="preserve"> </w:t>
      </w:r>
      <w:r w:rsidR="00993A49" w:rsidRPr="00F45FDD">
        <w:rPr>
          <w:lang w:eastAsia="lt-LT"/>
        </w:rPr>
        <w:t>y. užkirsti galimybę tretiesiems asmenims sužinoti tokią informaciją.</w:t>
      </w:r>
    </w:p>
    <w:p w14:paraId="19BAA381" w14:textId="4E550BA0" w:rsidR="00650D1F" w:rsidRPr="00F45FDD" w:rsidRDefault="00930C85" w:rsidP="00984A7E">
      <w:pPr>
        <w:tabs>
          <w:tab w:val="left" w:pos="1311"/>
          <w:tab w:val="left" w:pos="1418"/>
        </w:tabs>
        <w:autoSpaceDE w:val="0"/>
        <w:autoSpaceDN w:val="0"/>
        <w:adjustRightInd w:val="0"/>
        <w:ind w:firstLine="851"/>
        <w:jc w:val="both"/>
        <w:rPr>
          <w:bCs/>
          <w:iCs/>
          <w:lang w:eastAsia="lt-LT"/>
        </w:rPr>
      </w:pPr>
      <w:r w:rsidRPr="00F45FDD">
        <w:rPr>
          <w:lang w:eastAsia="lt-LT"/>
        </w:rPr>
        <w:t>29</w:t>
      </w:r>
      <w:r w:rsidR="00650D1F" w:rsidRPr="00F45FDD">
        <w:rPr>
          <w:lang w:eastAsia="lt-LT"/>
        </w:rPr>
        <w:t>.4</w:t>
      </w:r>
      <w:r w:rsidR="00C076DE" w:rsidRPr="00F45FDD">
        <w:rPr>
          <w:lang w:eastAsia="lt-LT"/>
        </w:rPr>
        <w:t>.</w:t>
      </w:r>
      <w:r w:rsidR="00C076DE" w:rsidRPr="00F45FDD">
        <w:rPr>
          <w:lang w:eastAsia="lt-LT"/>
        </w:rPr>
        <w:tab/>
      </w:r>
      <w:r w:rsidR="00650D1F" w:rsidRPr="00F45FDD">
        <w:rPr>
          <w:bCs/>
          <w:iCs/>
          <w:lang w:eastAsia="lt-LT"/>
        </w:rPr>
        <w:t>visais atvejais pranešti kitai Šaliai apie nesankcionuotą konfidencialios informacijos atskleidimą, informacijos saugumo įvykius ir silpnąsias vietas; taip pat kitą Šalį nedelsiant informuoti apie aukščiau nurodytų nesklandumų pašalinimą</w:t>
      </w:r>
      <w:r w:rsidR="00553BE8" w:rsidRPr="00F45FDD">
        <w:rPr>
          <w:bCs/>
          <w:iCs/>
          <w:lang w:eastAsia="lt-LT"/>
        </w:rPr>
        <w:t>;</w:t>
      </w:r>
    </w:p>
    <w:p w14:paraId="281F4436" w14:textId="147F8086" w:rsidR="00993A49" w:rsidRPr="00F45FDD" w:rsidRDefault="00930C85" w:rsidP="00014AED">
      <w:pPr>
        <w:tabs>
          <w:tab w:val="left" w:pos="1311"/>
          <w:tab w:val="left" w:pos="1539"/>
        </w:tabs>
        <w:autoSpaceDE w:val="0"/>
        <w:autoSpaceDN w:val="0"/>
        <w:adjustRightInd w:val="0"/>
        <w:ind w:firstLine="851"/>
        <w:jc w:val="both"/>
        <w:rPr>
          <w:lang w:eastAsia="lt-LT"/>
        </w:rPr>
      </w:pPr>
      <w:r w:rsidRPr="00F45FDD">
        <w:rPr>
          <w:lang w:eastAsia="lt-LT"/>
        </w:rPr>
        <w:t>30</w:t>
      </w:r>
      <w:r w:rsidR="00993A49" w:rsidRPr="00F45FDD">
        <w:rPr>
          <w:lang w:eastAsia="lt-LT"/>
        </w:rPr>
        <w:t>.</w:t>
      </w:r>
      <w:r w:rsidR="00C076DE" w:rsidRPr="00F45FDD">
        <w:rPr>
          <w:lang w:eastAsia="lt-LT"/>
        </w:rPr>
        <w:tab/>
      </w:r>
      <w:r w:rsidR="00A635BA" w:rsidRPr="00F45FDD">
        <w:rPr>
          <w:lang w:eastAsia="lt-LT"/>
        </w:rPr>
        <w:t>Pareiškėjas</w:t>
      </w:r>
      <w:r w:rsidR="00993A49" w:rsidRPr="00F45FDD">
        <w:rPr>
          <w:lang w:eastAsia="lt-LT"/>
        </w:rPr>
        <w:t xml:space="preserve"> turi teisę atskleisti konfidencialią informaciją ar jos dalis tik tiems savo darbuotojams, kurie yra susipažinę su konfidencialios informacijos reikalavimais, nustatytais šioje Sutartyje ir teisės aktuose, kurie susiję su asmens duomenų apsauga. </w:t>
      </w:r>
    </w:p>
    <w:p w14:paraId="1713D5E9" w14:textId="77777777" w:rsidR="00257295" w:rsidRPr="00F45FDD" w:rsidRDefault="00257295" w:rsidP="005B65CB">
      <w:pPr>
        <w:autoSpaceDE w:val="0"/>
        <w:autoSpaceDN w:val="0"/>
        <w:adjustRightInd w:val="0"/>
      </w:pPr>
    </w:p>
    <w:p w14:paraId="6E0547BA" w14:textId="694054CF" w:rsidR="008F12FD" w:rsidRPr="00F45FDD" w:rsidRDefault="00E16F7C" w:rsidP="00AF718D">
      <w:pPr>
        <w:pStyle w:val="Antrat1"/>
        <w:numPr>
          <w:ilvl w:val="0"/>
          <w:numId w:val="0"/>
        </w:numPr>
        <w:rPr>
          <w:szCs w:val="24"/>
        </w:rPr>
      </w:pPr>
      <w:r w:rsidRPr="00F45FDD">
        <w:rPr>
          <w:szCs w:val="24"/>
        </w:rPr>
        <w:t>VIII</w:t>
      </w:r>
      <w:r w:rsidR="008F12FD" w:rsidRPr="00F45FDD">
        <w:rPr>
          <w:szCs w:val="24"/>
        </w:rPr>
        <w:t xml:space="preserve"> SKYRIUS</w:t>
      </w:r>
    </w:p>
    <w:p w14:paraId="5CEA6613" w14:textId="5B9D920C" w:rsidR="00993A49" w:rsidRPr="00F45FDD" w:rsidRDefault="00993A49" w:rsidP="00AF718D">
      <w:pPr>
        <w:pStyle w:val="Antrat1"/>
        <w:numPr>
          <w:ilvl w:val="0"/>
          <w:numId w:val="0"/>
        </w:numPr>
        <w:rPr>
          <w:szCs w:val="24"/>
        </w:rPr>
      </w:pPr>
      <w:r w:rsidRPr="00F45FDD">
        <w:rPr>
          <w:szCs w:val="24"/>
        </w:rPr>
        <w:t>SUTARTIES PAKEITIMAS</w:t>
      </w:r>
    </w:p>
    <w:p w14:paraId="275ACD7B" w14:textId="77777777" w:rsidR="00993A49" w:rsidRPr="00F45FDD" w:rsidRDefault="00993A49" w:rsidP="005B65CB"/>
    <w:p w14:paraId="6189B4B5" w14:textId="5D09D269" w:rsidR="00993A49" w:rsidRPr="00F45FDD" w:rsidRDefault="00993A49" w:rsidP="00984A7E">
      <w:pPr>
        <w:tabs>
          <w:tab w:val="left" w:pos="1276"/>
          <w:tab w:val="left" w:pos="1482"/>
        </w:tabs>
        <w:ind w:firstLine="851"/>
        <w:jc w:val="both"/>
      </w:pPr>
      <w:r w:rsidRPr="00F45FDD">
        <w:t>3</w:t>
      </w:r>
      <w:r w:rsidR="00930C85" w:rsidRPr="00F45FDD">
        <w:t>1</w:t>
      </w:r>
      <w:r w:rsidRPr="00F45FDD">
        <w:t>.</w:t>
      </w:r>
      <w:r w:rsidR="00C076DE" w:rsidRPr="00F45FDD">
        <w:tab/>
        <w:t xml:space="preserve">Ši </w:t>
      </w:r>
      <w:r w:rsidRPr="00F45FDD">
        <w:t>Sutartis gali būti keičiama ir</w:t>
      </w:r>
      <w:r w:rsidR="00850649" w:rsidRPr="00F45FDD">
        <w:t xml:space="preserve"> </w:t>
      </w:r>
      <w:r w:rsidR="00984A7E" w:rsidRPr="00F45FDD">
        <w:t>(</w:t>
      </w:r>
      <w:r w:rsidRPr="00F45FDD">
        <w:t>ar</w:t>
      </w:r>
      <w:r w:rsidR="00984A7E" w:rsidRPr="00F45FDD">
        <w:t>)</w:t>
      </w:r>
      <w:r w:rsidRPr="00F45FDD">
        <w:t xml:space="preserve"> papildoma:</w:t>
      </w:r>
    </w:p>
    <w:p w14:paraId="7AE67977" w14:textId="43FBDA5C" w:rsidR="00993A49" w:rsidRPr="00F45FDD" w:rsidRDefault="00993A49" w:rsidP="00014AED">
      <w:pPr>
        <w:tabs>
          <w:tab w:val="left" w:pos="1311"/>
          <w:tab w:val="left" w:pos="1482"/>
        </w:tabs>
        <w:ind w:firstLine="851"/>
        <w:jc w:val="both"/>
      </w:pPr>
      <w:r w:rsidRPr="00F45FDD">
        <w:t>3</w:t>
      </w:r>
      <w:r w:rsidR="00930C85" w:rsidRPr="00F45FDD">
        <w:t>1</w:t>
      </w:r>
      <w:r w:rsidRPr="00F45FDD">
        <w:t>.1.</w:t>
      </w:r>
      <w:r w:rsidR="00C076DE" w:rsidRPr="00F45FDD">
        <w:tab/>
      </w:r>
      <w:r w:rsidRPr="00F45FDD">
        <w:t xml:space="preserve">jeigu yra keičiami </w:t>
      </w:r>
      <w:r w:rsidR="00783039" w:rsidRPr="00F45FDD">
        <w:t>Europos Sąjungos</w:t>
      </w:r>
      <w:r w:rsidRPr="00F45FDD">
        <w:t xml:space="preserve"> arba Lietuvos Respublikos teisės aktai, tiesiogiai darantys įtaką ir</w:t>
      </w:r>
      <w:r w:rsidR="005372DD" w:rsidRPr="00F45FDD">
        <w:t xml:space="preserve"> </w:t>
      </w:r>
      <w:r w:rsidR="00984A7E" w:rsidRPr="00F45FDD">
        <w:t>(</w:t>
      </w:r>
      <w:r w:rsidRPr="00F45FDD">
        <w:t>ar</w:t>
      </w:r>
      <w:r w:rsidR="00984A7E" w:rsidRPr="00F45FDD">
        <w:t>)</w:t>
      </w:r>
      <w:r w:rsidRPr="00F45FDD">
        <w:t xml:space="preserve"> reglamentuojantys Pareiškėjo arba </w:t>
      </w:r>
      <w:r w:rsidR="00D5114B" w:rsidRPr="00F45FDD">
        <w:t>Partneri</w:t>
      </w:r>
      <w:r w:rsidR="00EA75A5" w:rsidRPr="00F45FDD">
        <w:t>o</w:t>
      </w:r>
      <w:r w:rsidRPr="00F45FDD">
        <w:t xml:space="preserve"> </w:t>
      </w:r>
      <w:r w:rsidR="005372DD" w:rsidRPr="00F45FDD">
        <w:rPr>
          <w:i/>
        </w:rPr>
        <w:t>(-</w:t>
      </w:r>
      <w:r w:rsidR="00984A7E" w:rsidRPr="00F45FDD">
        <w:rPr>
          <w:i/>
        </w:rPr>
        <w:t>i</w:t>
      </w:r>
      <w:r w:rsidR="005372DD" w:rsidRPr="00F45FDD">
        <w:rPr>
          <w:i/>
        </w:rPr>
        <w:t>ų)</w:t>
      </w:r>
      <w:r w:rsidR="005372DD" w:rsidRPr="00F45FDD">
        <w:t xml:space="preserve"> </w:t>
      </w:r>
      <w:r w:rsidRPr="00F45FDD">
        <w:t>veiklą administruojant vietos projekt</w:t>
      </w:r>
      <w:r w:rsidR="00984A7E" w:rsidRPr="00F45FDD">
        <w:t>us</w:t>
      </w:r>
      <w:r w:rsidRPr="00F45FDD">
        <w:t>;</w:t>
      </w:r>
    </w:p>
    <w:p w14:paraId="76CEB1C7" w14:textId="521F2D72" w:rsidR="00730DF5" w:rsidRPr="00F45FDD" w:rsidRDefault="00993A49" w:rsidP="00014AED">
      <w:pPr>
        <w:tabs>
          <w:tab w:val="left" w:pos="1311"/>
          <w:tab w:val="left" w:pos="1482"/>
        </w:tabs>
        <w:ind w:firstLine="851"/>
        <w:jc w:val="both"/>
      </w:pPr>
      <w:r w:rsidRPr="00F45FDD">
        <w:t>3</w:t>
      </w:r>
      <w:r w:rsidR="00930C85" w:rsidRPr="00F45FDD">
        <w:t>1</w:t>
      </w:r>
      <w:r w:rsidR="00D5114B" w:rsidRPr="00F45FDD">
        <w:t>.2.</w:t>
      </w:r>
      <w:r w:rsidR="00C076DE" w:rsidRPr="00F45FDD">
        <w:tab/>
      </w:r>
      <w:r w:rsidR="00D5114B" w:rsidRPr="00F45FDD">
        <w:t>Š</w:t>
      </w:r>
      <w:r w:rsidRPr="00F45FDD">
        <w:t>alims susitarus dėl nenugalimos jėgos</w:t>
      </w:r>
      <w:r w:rsidRPr="00F45FDD">
        <w:rPr>
          <w:i/>
        </w:rPr>
        <w:t xml:space="preserve"> </w:t>
      </w:r>
      <w:r w:rsidRPr="00F45FDD">
        <w:t>(</w:t>
      </w:r>
      <w:r w:rsidRPr="00F45FDD">
        <w:rPr>
          <w:i/>
        </w:rPr>
        <w:t>force majeure</w:t>
      </w:r>
      <w:r w:rsidRPr="00F45FDD">
        <w:t>) aplinkybių</w:t>
      </w:r>
      <w:r w:rsidR="00553BE8" w:rsidRPr="00F45FDD">
        <w:t>;</w:t>
      </w:r>
    </w:p>
    <w:p w14:paraId="728720B1" w14:textId="7C9D3EDA" w:rsidR="00553BE8" w:rsidRPr="00F45FDD" w:rsidRDefault="00553BE8" w:rsidP="00014AED">
      <w:pPr>
        <w:tabs>
          <w:tab w:val="left" w:pos="1311"/>
          <w:tab w:val="left" w:pos="1482"/>
        </w:tabs>
        <w:ind w:firstLine="851"/>
        <w:jc w:val="both"/>
      </w:pPr>
      <w:r w:rsidRPr="00F45FDD">
        <w:t>3</w:t>
      </w:r>
      <w:r w:rsidR="00930C85" w:rsidRPr="00F45FDD">
        <w:t>1</w:t>
      </w:r>
      <w:r w:rsidRPr="00F45FDD">
        <w:t>.3.</w:t>
      </w:r>
      <w:r w:rsidR="00C076DE" w:rsidRPr="00F45FDD">
        <w:tab/>
      </w:r>
      <w:r w:rsidRPr="00F45FDD">
        <w:t xml:space="preserve">kitais atvejais, nepažeidžiant </w:t>
      </w:r>
      <w:r w:rsidR="0077071F" w:rsidRPr="00F45FDD">
        <w:t xml:space="preserve">vietos projekto tinkamumo finansuoti </w:t>
      </w:r>
      <w:r w:rsidRPr="00F45FDD">
        <w:t>sąlygų.</w:t>
      </w:r>
    </w:p>
    <w:p w14:paraId="44FE1AD0" w14:textId="042960E1" w:rsidR="00730DF5" w:rsidRPr="00F45FDD" w:rsidRDefault="00730DF5" w:rsidP="00014AED">
      <w:pPr>
        <w:tabs>
          <w:tab w:val="left" w:pos="1311"/>
          <w:tab w:val="left" w:pos="1482"/>
        </w:tabs>
        <w:ind w:firstLine="851"/>
        <w:jc w:val="both"/>
      </w:pPr>
      <w:r w:rsidRPr="00F45FDD">
        <w:t>3</w:t>
      </w:r>
      <w:r w:rsidR="00930C85" w:rsidRPr="00F45FDD">
        <w:t>2</w:t>
      </w:r>
      <w:r w:rsidR="00993A49" w:rsidRPr="00F45FDD">
        <w:t>.</w:t>
      </w:r>
      <w:r w:rsidR="00C076DE" w:rsidRPr="00F45FDD">
        <w:tab/>
      </w:r>
      <w:r w:rsidR="00993A49" w:rsidRPr="00F45FDD">
        <w:t xml:space="preserve">Bet koks </w:t>
      </w:r>
      <w:r w:rsidR="00157C68" w:rsidRPr="00F45FDD">
        <w:t xml:space="preserve">šios </w:t>
      </w:r>
      <w:r w:rsidR="00650D1F" w:rsidRPr="00F45FDD">
        <w:t>S</w:t>
      </w:r>
      <w:r w:rsidR="00993A49" w:rsidRPr="00F45FDD">
        <w:t>utarties keitimas ir</w:t>
      </w:r>
      <w:r w:rsidR="007C79FE" w:rsidRPr="00F45FDD">
        <w:t xml:space="preserve"> </w:t>
      </w:r>
      <w:r w:rsidR="00984A7E" w:rsidRPr="00F45FDD">
        <w:t>(</w:t>
      </w:r>
      <w:r w:rsidR="00993A49" w:rsidRPr="00F45FDD">
        <w:t>ar</w:t>
      </w:r>
      <w:r w:rsidR="00984A7E" w:rsidRPr="00F45FDD">
        <w:t>)</w:t>
      </w:r>
      <w:r w:rsidR="00993A49" w:rsidRPr="00F45FDD">
        <w:t xml:space="preserve"> papildymas turi būti iš anksto suderintas su</w:t>
      </w:r>
      <w:r w:rsidR="0084214F" w:rsidRPr="00F45FDD">
        <w:t xml:space="preserve"> VVG</w:t>
      </w:r>
      <w:r w:rsidR="006D0FAB" w:rsidRPr="00F45FDD">
        <w:t xml:space="preserve"> ir Agentūra</w:t>
      </w:r>
      <w:r w:rsidR="00993A49" w:rsidRPr="00F45FDD">
        <w:t>.</w:t>
      </w:r>
    </w:p>
    <w:p w14:paraId="635788C8" w14:textId="49135A50" w:rsidR="00730DF5" w:rsidRPr="00F45FDD" w:rsidRDefault="00553BE8" w:rsidP="00014AED">
      <w:pPr>
        <w:tabs>
          <w:tab w:val="left" w:pos="1311"/>
          <w:tab w:val="left" w:pos="1482"/>
        </w:tabs>
        <w:ind w:firstLine="851"/>
        <w:jc w:val="both"/>
      </w:pPr>
      <w:r w:rsidRPr="00F45FDD">
        <w:t>3</w:t>
      </w:r>
      <w:r w:rsidR="00930C85" w:rsidRPr="00F45FDD">
        <w:t>3</w:t>
      </w:r>
      <w:r w:rsidRPr="00F45FDD">
        <w:t>.</w:t>
      </w:r>
      <w:r w:rsidR="00C076DE" w:rsidRPr="00F45FDD">
        <w:tab/>
      </w:r>
      <w:r w:rsidR="00157C68" w:rsidRPr="00F45FDD">
        <w:t xml:space="preserve">Ši </w:t>
      </w:r>
      <w:r w:rsidR="00993A49" w:rsidRPr="00F45FDD">
        <w:t>Sut</w:t>
      </w:r>
      <w:r w:rsidR="00D5114B" w:rsidRPr="00F45FDD">
        <w:t>artis keičiama ir</w:t>
      </w:r>
      <w:r w:rsidR="007C79FE" w:rsidRPr="00F45FDD">
        <w:t xml:space="preserve"> </w:t>
      </w:r>
      <w:r w:rsidR="00984A7E" w:rsidRPr="00F45FDD">
        <w:t>(</w:t>
      </w:r>
      <w:r w:rsidR="00D5114B" w:rsidRPr="00F45FDD">
        <w:t>ar</w:t>
      </w:r>
      <w:r w:rsidR="00984A7E" w:rsidRPr="00F45FDD">
        <w:t>)</w:t>
      </w:r>
      <w:r w:rsidR="00D5114B" w:rsidRPr="00F45FDD">
        <w:t xml:space="preserve"> papildoma Š</w:t>
      </w:r>
      <w:r w:rsidR="00993A49" w:rsidRPr="00F45FDD">
        <w:t>alių rašytiniu susitarimu.</w:t>
      </w:r>
    </w:p>
    <w:p w14:paraId="30275E16" w14:textId="75A7E001" w:rsidR="00993A49" w:rsidRPr="00F45FDD" w:rsidRDefault="00730DF5" w:rsidP="00014AED">
      <w:pPr>
        <w:tabs>
          <w:tab w:val="left" w:pos="1311"/>
          <w:tab w:val="left" w:pos="1482"/>
        </w:tabs>
        <w:ind w:firstLine="851"/>
        <w:jc w:val="both"/>
      </w:pPr>
      <w:r w:rsidRPr="00F45FDD">
        <w:t>3</w:t>
      </w:r>
      <w:r w:rsidR="00930C85" w:rsidRPr="00F45FDD">
        <w:t>4</w:t>
      </w:r>
      <w:r w:rsidR="00993A49" w:rsidRPr="00F45FDD">
        <w:t>.</w:t>
      </w:r>
      <w:r w:rsidR="00C076DE" w:rsidRPr="00F45FDD">
        <w:tab/>
      </w:r>
      <w:r w:rsidR="00993A49" w:rsidRPr="00F45FDD">
        <w:t xml:space="preserve">Visi šios </w:t>
      </w:r>
      <w:r w:rsidR="00157C68" w:rsidRPr="00F45FDD">
        <w:t>S</w:t>
      </w:r>
      <w:r w:rsidR="00993A49" w:rsidRPr="00F45FDD">
        <w:t>utarties pakeitimai ir</w:t>
      </w:r>
      <w:r w:rsidR="007C79FE" w:rsidRPr="00F45FDD">
        <w:t xml:space="preserve"> </w:t>
      </w:r>
      <w:r w:rsidR="00984A7E" w:rsidRPr="00F45FDD">
        <w:t>(</w:t>
      </w:r>
      <w:r w:rsidR="00993A49" w:rsidRPr="00F45FDD">
        <w:t>ar</w:t>
      </w:r>
      <w:r w:rsidR="00984A7E" w:rsidRPr="00F45FDD">
        <w:t>)</w:t>
      </w:r>
      <w:r w:rsidR="00993A49" w:rsidRPr="00F45FDD">
        <w:t xml:space="preserve"> papildymai tampa šios </w:t>
      </w:r>
      <w:r w:rsidR="00650D1F" w:rsidRPr="00F45FDD">
        <w:t>S</w:t>
      </w:r>
      <w:r w:rsidR="00993A49" w:rsidRPr="00F45FDD">
        <w:t>utarties neatskiriama dalimi.</w:t>
      </w:r>
    </w:p>
    <w:p w14:paraId="71514E60" w14:textId="77777777" w:rsidR="00C076DE" w:rsidRPr="00F45FDD" w:rsidRDefault="00C076DE" w:rsidP="005B65CB">
      <w:pPr>
        <w:pStyle w:val="Antrat1"/>
        <w:numPr>
          <w:ilvl w:val="0"/>
          <w:numId w:val="0"/>
        </w:numPr>
        <w:jc w:val="left"/>
        <w:rPr>
          <w:b w:val="0"/>
          <w:szCs w:val="24"/>
        </w:rPr>
      </w:pPr>
    </w:p>
    <w:p w14:paraId="031F0E8F" w14:textId="71B3ACFC" w:rsidR="008F12FD" w:rsidRPr="00F45FDD" w:rsidRDefault="00E16F7C" w:rsidP="00AF718D">
      <w:pPr>
        <w:pStyle w:val="Antrat1"/>
        <w:numPr>
          <w:ilvl w:val="0"/>
          <w:numId w:val="0"/>
        </w:numPr>
        <w:rPr>
          <w:szCs w:val="24"/>
        </w:rPr>
      </w:pPr>
      <w:r w:rsidRPr="00F45FDD">
        <w:rPr>
          <w:szCs w:val="24"/>
        </w:rPr>
        <w:t>I</w:t>
      </w:r>
      <w:r w:rsidR="00993A49" w:rsidRPr="00F45FDD">
        <w:rPr>
          <w:szCs w:val="24"/>
        </w:rPr>
        <w:t>X</w:t>
      </w:r>
      <w:r w:rsidR="008F12FD" w:rsidRPr="00F45FDD">
        <w:rPr>
          <w:szCs w:val="24"/>
        </w:rPr>
        <w:t xml:space="preserve"> SKYRIUS</w:t>
      </w:r>
    </w:p>
    <w:p w14:paraId="5738B7A7" w14:textId="597E2584" w:rsidR="00993A49" w:rsidRPr="00F45FDD" w:rsidRDefault="00993A49" w:rsidP="00AF718D">
      <w:pPr>
        <w:pStyle w:val="Antrat1"/>
        <w:numPr>
          <w:ilvl w:val="0"/>
          <w:numId w:val="0"/>
        </w:numPr>
        <w:rPr>
          <w:szCs w:val="24"/>
        </w:rPr>
      </w:pPr>
      <w:r w:rsidRPr="00F45FDD">
        <w:rPr>
          <w:szCs w:val="24"/>
        </w:rPr>
        <w:t>SUTARTIES NUTRAUKIMAS</w:t>
      </w:r>
    </w:p>
    <w:p w14:paraId="35EA6865" w14:textId="77777777" w:rsidR="0035628F" w:rsidRPr="00F45FDD" w:rsidRDefault="0035628F" w:rsidP="005B65CB"/>
    <w:p w14:paraId="7CB3C5A7" w14:textId="3377C5FD" w:rsidR="0035628F" w:rsidRPr="00F45FDD" w:rsidRDefault="0035628F" w:rsidP="00014AED">
      <w:pPr>
        <w:tabs>
          <w:tab w:val="left" w:pos="1311"/>
          <w:tab w:val="left" w:pos="1482"/>
        </w:tabs>
        <w:ind w:firstLine="851"/>
        <w:jc w:val="both"/>
      </w:pPr>
      <w:r w:rsidRPr="00F45FDD">
        <w:t>3</w:t>
      </w:r>
      <w:r w:rsidR="00930C85" w:rsidRPr="00F45FDD">
        <w:t>5</w:t>
      </w:r>
      <w:r w:rsidR="00993A49" w:rsidRPr="00F45FDD">
        <w:t>.</w:t>
      </w:r>
      <w:r w:rsidR="00C076DE" w:rsidRPr="00F45FDD">
        <w:tab/>
      </w:r>
      <w:r w:rsidR="00157C68" w:rsidRPr="00F45FDD">
        <w:t xml:space="preserve">Ši </w:t>
      </w:r>
      <w:r w:rsidR="00993A49" w:rsidRPr="00F45FDD">
        <w:t>Sutartis laikoma nutraukta:</w:t>
      </w:r>
    </w:p>
    <w:p w14:paraId="17B28524" w14:textId="10317D2F" w:rsidR="0035628F" w:rsidRPr="00F45FDD" w:rsidRDefault="0035628F" w:rsidP="00014AED">
      <w:pPr>
        <w:tabs>
          <w:tab w:val="left" w:pos="1254"/>
          <w:tab w:val="left" w:pos="1482"/>
        </w:tabs>
        <w:ind w:firstLine="851"/>
        <w:jc w:val="both"/>
      </w:pPr>
      <w:r w:rsidRPr="00F45FDD">
        <w:t>3</w:t>
      </w:r>
      <w:r w:rsidR="00930C85" w:rsidRPr="00F45FDD">
        <w:t>5</w:t>
      </w:r>
      <w:r w:rsidR="00993A49" w:rsidRPr="00F45FDD">
        <w:t>.1.</w:t>
      </w:r>
      <w:r w:rsidR="00C076DE" w:rsidRPr="00F45FDD">
        <w:tab/>
      </w:r>
      <w:r w:rsidR="00993A49" w:rsidRPr="00F45FDD">
        <w:t xml:space="preserve">jei Šalys rašytiniu susitarimu susitaria nutraukti </w:t>
      </w:r>
      <w:r w:rsidR="00157C68" w:rsidRPr="00F45FDD">
        <w:t xml:space="preserve">šią </w:t>
      </w:r>
      <w:r w:rsidR="00032AD5" w:rsidRPr="00F45FDD">
        <w:t>S</w:t>
      </w:r>
      <w:r w:rsidR="00993A49" w:rsidRPr="00F45FDD">
        <w:t>utartį;</w:t>
      </w:r>
    </w:p>
    <w:p w14:paraId="36AA7817" w14:textId="444979D4" w:rsidR="00A635BA" w:rsidRPr="00F45FDD" w:rsidRDefault="00930C85" w:rsidP="00014AED">
      <w:pPr>
        <w:tabs>
          <w:tab w:val="left" w:pos="1254"/>
          <w:tab w:val="left" w:pos="1482"/>
        </w:tabs>
        <w:ind w:firstLine="851"/>
        <w:jc w:val="both"/>
      </w:pPr>
      <w:r w:rsidRPr="00F45FDD">
        <w:t>35</w:t>
      </w:r>
      <w:r w:rsidR="00A635BA" w:rsidRPr="00F45FDD">
        <w:t>.2.</w:t>
      </w:r>
      <w:r w:rsidR="00984A7E" w:rsidRPr="00F45FDD">
        <w:tab/>
      </w:r>
      <w:r w:rsidR="00A635BA" w:rsidRPr="00F45FDD">
        <w:t>jei Pareiškėjas pasibaigia kaip juridinis asmuo (jo veikla yra nutraukiama)</w:t>
      </w:r>
      <w:r w:rsidR="008A58EB" w:rsidRPr="00F45FDD">
        <w:t xml:space="preserve"> </w:t>
      </w:r>
      <w:r w:rsidR="00A635BA" w:rsidRPr="00F45FDD">
        <w:t>/</w:t>
      </w:r>
      <w:r w:rsidR="008A58EB" w:rsidRPr="00F45FDD">
        <w:t xml:space="preserve"> </w:t>
      </w:r>
      <w:r w:rsidR="00A635BA" w:rsidRPr="00F45FDD">
        <w:t xml:space="preserve">jei Partneris </w:t>
      </w:r>
      <w:r w:rsidR="00464B86" w:rsidRPr="00F45FDD">
        <w:rPr>
          <w:i/>
        </w:rPr>
        <w:t>(-</w:t>
      </w:r>
      <w:r w:rsidR="00984A7E" w:rsidRPr="00F45FDD">
        <w:rPr>
          <w:i/>
        </w:rPr>
        <w:t>i</w:t>
      </w:r>
      <w:r w:rsidR="00464B86" w:rsidRPr="00F45FDD">
        <w:rPr>
          <w:i/>
        </w:rPr>
        <w:t>ai)</w:t>
      </w:r>
      <w:r w:rsidR="00464B86" w:rsidRPr="00F45FDD">
        <w:t xml:space="preserve"> </w:t>
      </w:r>
      <w:r w:rsidR="00A635BA" w:rsidRPr="00F45FDD">
        <w:t>miršta</w:t>
      </w:r>
      <w:r w:rsidR="00464B86" w:rsidRPr="00F45FDD">
        <w:t xml:space="preserve"> / pasibaigia kaip juridinis asmuo (jo </w:t>
      </w:r>
      <w:r w:rsidR="001F27C9" w:rsidRPr="00F45FDD">
        <w:rPr>
          <w:i/>
        </w:rPr>
        <w:t>(jų)</w:t>
      </w:r>
      <w:r w:rsidR="001F27C9" w:rsidRPr="00F45FDD">
        <w:t xml:space="preserve"> </w:t>
      </w:r>
      <w:r w:rsidR="00464B86" w:rsidRPr="00F45FDD">
        <w:t>veikla yra nutraukiama)</w:t>
      </w:r>
      <w:r w:rsidR="00A635BA" w:rsidRPr="00F45FDD">
        <w:t>;</w:t>
      </w:r>
    </w:p>
    <w:p w14:paraId="44CDE52B" w14:textId="4280F134" w:rsidR="0035628F" w:rsidRPr="00F45FDD" w:rsidRDefault="00930C85" w:rsidP="00014AED">
      <w:pPr>
        <w:tabs>
          <w:tab w:val="left" w:pos="1254"/>
          <w:tab w:val="left" w:pos="1482"/>
        </w:tabs>
        <w:ind w:firstLine="851"/>
        <w:jc w:val="both"/>
      </w:pPr>
      <w:r w:rsidRPr="00F45FDD">
        <w:t>35</w:t>
      </w:r>
      <w:r w:rsidR="00993A49" w:rsidRPr="00F45FDD">
        <w:t>.</w:t>
      </w:r>
      <w:r w:rsidR="00A635BA" w:rsidRPr="00F45FDD">
        <w:t>3</w:t>
      </w:r>
      <w:r w:rsidR="00993A49" w:rsidRPr="00F45FDD">
        <w:t>.</w:t>
      </w:r>
      <w:r w:rsidR="00C076DE" w:rsidRPr="00F45FDD">
        <w:tab/>
      </w:r>
      <w:r w:rsidR="00993A49" w:rsidRPr="00F45FDD">
        <w:t>kitais Lietuvos Respublikos įstatymų nustatytais atvejais.</w:t>
      </w:r>
    </w:p>
    <w:p w14:paraId="29DD8228" w14:textId="50796F72" w:rsidR="00993A49" w:rsidRPr="00F45FDD" w:rsidRDefault="00553BE8" w:rsidP="00014AED">
      <w:pPr>
        <w:tabs>
          <w:tab w:val="left" w:pos="1311"/>
          <w:tab w:val="left" w:pos="1482"/>
        </w:tabs>
        <w:ind w:firstLine="851"/>
        <w:jc w:val="both"/>
      </w:pPr>
      <w:r w:rsidRPr="00F45FDD">
        <w:t>3</w:t>
      </w:r>
      <w:r w:rsidR="00930C85" w:rsidRPr="00F45FDD">
        <w:t>6</w:t>
      </w:r>
      <w:r w:rsidR="00993A49" w:rsidRPr="00F45FDD">
        <w:t>.</w:t>
      </w:r>
      <w:r w:rsidR="00C076DE" w:rsidRPr="00F45FDD">
        <w:tab/>
      </w:r>
      <w:r w:rsidR="00993A49" w:rsidRPr="00F45FDD">
        <w:t>Pareiškėjas</w:t>
      </w:r>
      <w:r w:rsidR="00BB3F40" w:rsidRPr="00F45FDD">
        <w:t xml:space="preserve">, gavęs </w:t>
      </w:r>
      <w:r w:rsidR="00507857" w:rsidRPr="00F45FDD">
        <w:t xml:space="preserve">VVG </w:t>
      </w:r>
      <w:r w:rsidR="00BB3F40" w:rsidRPr="00F45FDD">
        <w:t>ir Agentūros raštišką sutikimą,</w:t>
      </w:r>
      <w:r w:rsidR="00993A49" w:rsidRPr="00F45FDD">
        <w:t xml:space="preserve"> turi teisę vienašališkai nutraukti </w:t>
      </w:r>
      <w:r w:rsidR="00157C68" w:rsidRPr="00F45FDD">
        <w:t>šią S</w:t>
      </w:r>
      <w:r w:rsidR="00993A49" w:rsidRPr="00F45FDD">
        <w:t>utartį, jeigu:</w:t>
      </w:r>
    </w:p>
    <w:p w14:paraId="31D702B6" w14:textId="0C187962" w:rsidR="00993A49" w:rsidRPr="00F45FDD" w:rsidRDefault="00553BE8" w:rsidP="00014AED">
      <w:pPr>
        <w:tabs>
          <w:tab w:val="left" w:pos="1254"/>
          <w:tab w:val="left" w:pos="1482"/>
        </w:tabs>
        <w:ind w:firstLine="851"/>
        <w:jc w:val="both"/>
      </w:pPr>
      <w:r w:rsidRPr="00F45FDD">
        <w:t>3</w:t>
      </w:r>
      <w:r w:rsidR="00930C85" w:rsidRPr="00F45FDD">
        <w:t>6</w:t>
      </w:r>
      <w:r w:rsidR="00993A49" w:rsidRPr="00F45FDD">
        <w:t>.1.</w:t>
      </w:r>
      <w:r w:rsidR="00C076DE" w:rsidRPr="00F45FDD">
        <w:tab/>
      </w:r>
      <w:r w:rsidR="00993A49" w:rsidRPr="00F45FDD">
        <w:t xml:space="preserve">Partneris </w:t>
      </w:r>
      <w:r w:rsidR="00507857" w:rsidRPr="00F45FDD">
        <w:rPr>
          <w:i/>
        </w:rPr>
        <w:t>(-</w:t>
      </w:r>
      <w:r w:rsidR="00984A7E" w:rsidRPr="00F45FDD">
        <w:rPr>
          <w:i/>
        </w:rPr>
        <w:t>i</w:t>
      </w:r>
      <w:r w:rsidR="00507857" w:rsidRPr="00F45FDD">
        <w:rPr>
          <w:i/>
        </w:rPr>
        <w:t>ai)</w:t>
      </w:r>
      <w:r w:rsidR="00507857" w:rsidRPr="00F45FDD">
        <w:t xml:space="preserve"> </w:t>
      </w:r>
      <w:r w:rsidR="00993A49" w:rsidRPr="00F45FDD">
        <w:t xml:space="preserve">nevykdo arba netinkamai vykdo šia </w:t>
      </w:r>
      <w:r w:rsidR="00032AD5" w:rsidRPr="00F45FDD">
        <w:t>S</w:t>
      </w:r>
      <w:r w:rsidR="00993A49" w:rsidRPr="00F45FDD">
        <w:t>utartimi prisiimtus įsipareigojimus;</w:t>
      </w:r>
    </w:p>
    <w:p w14:paraId="208FD337" w14:textId="42764405" w:rsidR="00993A49" w:rsidRPr="00F45FDD" w:rsidRDefault="00553BE8" w:rsidP="00014AED">
      <w:pPr>
        <w:tabs>
          <w:tab w:val="left" w:pos="1254"/>
          <w:tab w:val="left" w:pos="1482"/>
        </w:tabs>
        <w:ind w:firstLine="851"/>
        <w:jc w:val="both"/>
      </w:pPr>
      <w:r w:rsidRPr="00F45FDD">
        <w:t>3</w:t>
      </w:r>
      <w:r w:rsidR="00930C85" w:rsidRPr="00F45FDD">
        <w:t>6</w:t>
      </w:r>
      <w:r w:rsidR="00993A49" w:rsidRPr="00F45FDD">
        <w:t>.2.</w:t>
      </w:r>
      <w:r w:rsidR="00C076DE" w:rsidRPr="00F45FDD">
        <w:tab/>
      </w:r>
      <w:r w:rsidR="00993A49" w:rsidRPr="00F45FDD">
        <w:t xml:space="preserve">Partneris </w:t>
      </w:r>
      <w:r w:rsidR="00507857" w:rsidRPr="00F45FDD">
        <w:rPr>
          <w:i/>
        </w:rPr>
        <w:t>(-</w:t>
      </w:r>
      <w:r w:rsidR="00984A7E" w:rsidRPr="00F45FDD">
        <w:rPr>
          <w:i/>
        </w:rPr>
        <w:t>i</w:t>
      </w:r>
      <w:r w:rsidR="00507857" w:rsidRPr="00F45FDD">
        <w:rPr>
          <w:i/>
        </w:rPr>
        <w:t>ai)</w:t>
      </w:r>
      <w:r w:rsidR="00507857" w:rsidRPr="00F45FDD">
        <w:t xml:space="preserve"> </w:t>
      </w:r>
      <w:r w:rsidR="00993A49" w:rsidRPr="00F45FDD">
        <w:t xml:space="preserve">neatitinka jam </w:t>
      </w:r>
      <w:r w:rsidR="00507857" w:rsidRPr="00F45FDD">
        <w:rPr>
          <w:i/>
        </w:rPr>
        <w:t>(jiems)</w:t>
      </w:r>
      <w:r w:rsidR="00507857" w:rsidRPr="00F45FDD">
        <w:t xml:space="preserve"> </w:t>
      </w:r>
      <w:r w:rsidR="00993A49" w:rsidRPr="00F45FDD">
        <w:t>keliamų tinkamumo reikalavimų arba iškilo kitos objektyvios priežastys, dėl kurių vietos projektas negali būti tinkamai įgyvendintas</w:t>
      </w:r>
      <w:r w:rsidR="00A23988" w:rsidRPr="00F45FDD">
        <w:t xml:space="preserve"> arba negali būti užtikrinta vietos projekto kontrolė vietos projekto kontrolės laikotarpiu</w:t>
      </w:r>
      <w:r w:rsidR="00993A49" w:rsidRPr="00F45FDD">
        <w:t>.</w:t>
      </w:r>
    </w:p>
    <w:p w14:paraId="48A6A951" w14:textId="51D39068" w:rsidR="00993A49" w:rsidRPr="00F45FDD" w:rsidRDefault="00553BE8" w:rsidP="00014AED">
      <w:pPr>
        <w:tabs>
          <w:tab w:val="left" w:pos="1311"/>
          <w:tab w:val="left" w:pos="1482"/>
        </w:tabs>
        <w:ind w:firstLine="851"/>
        <w:jc w:val="both"/>
      </w:pPr>
      <w:r w:rsidRPr="00F45FDD">
        <w:t>3</w:t>
      </w:r>
      <w:r w:rsidR="00930C85" w:rsidRPr="00F45FDD">
        <w:t>7</w:t>
      </w:r>
      <w:r w:rsidRPr="00F45FDD">
        <w:t>.</w:t>
      </w:r>
      <w:r w:rsidR="00C076DE" w:rsidRPr="00F45FDD">
        <w:tab/>
      </w:r>
      <w:r w:rsidR="00993A49" w:rsidRPr="00F45FDD">
        <w:t>Pareiškėjas įsi</w:t>
      </w:r>
      <w:r w:rsidRPr="00F45FDD">
        <w:t>pareigoja nedelsdamas Partneri</w:t>
      </w:r>
      <w:r w:rsidR="00BF7473" w:rsidRPr="00F45FDD">
        <w:t>ui</w:t>
      </w:r>
      <w:r w:rsidRPr="00F45FDD">
        <w:t xml:space="preserve"> </w:t>
      </w:r>
      <w:r w:rsidR="008715F4" w:rsidRPr="00F45FDD">
        <w:rPr>
          <w:i/>
        </w:rPr>
        <w:t>(-</w:t>
      </w:r>
      <w:r w:rsidR="00984A7E" w:rsidRPr="00F45FDD">
        <w:rPr>
          <w:i/>
        </w:rPr>
        <w:t>i</w:t>
      </w:r>
      <w:r w:rsidR="008715F4" w:rsidRPr="00F45FDD">
        <w:rPr>
          <w:i/>
        </w:rPr>
        <w:t>ams)</w:t>
      </w:r>
      <w:r w:rsidR="008715F4" w:rsidRPr="00F45FDD">
        <w:t xml:space="preserve"> </w:t>
      </w:r>
      <w:r w:rsidR="00993A49" w:rsidRPr="00F45FDD">
        <w:t>pranešti apie savo sprendimą</w:t>
      </w:r>
      <w:r w:rsidR="00A96AF9" w:rsidRPr="00F45FDD">
        <w:t xml:space="preserve"> vienašališkai</w:t>
      </w:r>
      <w:r w:rsidR="00993A49" w:rsidRPr="00F45FDD">
        <w:t xml:space="preserve"> nutraukti </w:t>
      </w:r>
      <w:r w:rsidR="00157C68" w:rsidRPr="00F45FDD">
        <w:t xml:space="preserve">šią </w:t>
      </w:r>
      <w:r w:rsidR="00BB3F40" w:rsidRPr="00F45FDD">
        <w:t>S</w:t>
      </w:r>
      <w:r w:rsidR="00993A49" w:rsidRPr="00F45FDD">
        <w:t xml:space="preserve">utartį. Po Pareiškėjo pranešimo gavimo ši </w:t>
      </w:r>
      <w:r w:rsidR="00BB3F40" w:rsidRPr="00F45FDD">
        <w:t>S</w:t>
      </w:r>
      <w:r w:rsidR="00993A49" w:rsidRPr="00F45FDD">
        <w:t>utartis laikoma nutraukta, jeigu Šalys nesusitaria kitaip.</w:t>
      </w:r>
    </w:p>
    <w:p w14:paraId="3CBA5514" w14:textId="01BF0091" w:rsidR="00993A49" w:rsidRPr="00F45FDD" w:rsidRDefault="00BE6FDC" w:rsidP="00014AED">
      <w:pPr>
        <w:tabs>
          <w:tab w:val="left" w:pos="1311"/>
          <w:tab w:val="left" w:pos="1482"/>
        </w:tabs>
        <w:ind w:firstLine="851"/>
        <w:jc w:val="both"/>
      </w:pPr>
      <w:r w:rsidRPr="00F45FDD">
        <w:t>3</w:t>
      </w:r>
      <w:r w:rsidR="00930C85" w:rsidRPr="00F45FDD">
        <w:t>8</w:t>
      </w:r>
      <w:r w:rsidR="00993A49" w:rsidRPr="00F45FDD">
        <w:t>.</w:t>
      </w:r>
      <w:r w:rsidR="00C076DE" w:rsidRPr="00F45FDD">
        <w:tab/>
      </w:r>
      <w:r w:rsidR="00993A49" w:rsidRPr="00F45FDD">
        <w:t>Partneris</w:t>
      </w:r>
      <w:r w:rsidR="00A8001D" w:rsidRPr="00F45FDD">
        <w:t xml:space="preserve"> </w:t>
      </w:r>
      <w:r w:rsidR="00A8001D" w:rsidRPr="00F45FDD">
        <w:rPr>
          <w:i/>
        </w:rPr>
        <w:t>(-</w:t>
      </w:r>
      <w:r w:rsidR="00984A7E" w:rsidRPr="00F45FDD">
        <w:rPr>
          <w:i/>
        </w:rPr>
        <w:t>i</w:t>
      </w:r>
      <w:r w:rsidR="00A8001D" w:rsidRPr="00F45FDD">
        <w:rPr>
          <w:i/>
        </w:rPr>
        <w:t>ai)</w:t>
      </w:r>
      <w:r w:rsidR="00993A49" w:rsidRPr="00F45FDD">
        <w:t>, norintis</w:t>
      </w:r>
      <w:r w:rsidR="00A96AF9" w:rsidRPr="00F45FDD">
        <w:t xml:space="preserve"> </w:t>
      </w:r>
      <w:r w:rsidR="00A8001D" w:rsidRPr="00F45FDD">
        <w:rPr>
          <w:i/>
        </w:rPr>
        <w:t>(-ys)</w:t>
      </w:r>
      <w:r w:rsidR="00A8001D" w:rsidRPr="00F45FDD">
        <w:t xml:space="preserve"> </w:t>
      </w:r>
      <w:r w:rsidR="00A96AF9" w:rsidRPr="00F45FDD">
        <w:t>vienašališkai</w:t>
      </w:r>
      <w:r w:rsidR="00993A49" w:rsidRPr="00F45FDD">
        <w:t xml:space="preserve"> </w:t>
      </w:r>
      <w:r w:rsidR="008F4DEF" w:rsidRPr="00F45FDD">
        <w:t>nutraukti šią Sutartį</w:t>
      </w:r>
      <w:r w:rsidR="00993A49" w:rsidRPr="00F45FDD">
        <w:t>, turi apie tai pranešti Pareiškėjui ne vėliau kaip prieš</w:t>
      </w:r>
      <w:r w:rsidR="00BB3F40" w:rsidRPr="00F45FDD">
        <w:t xml:space="preserve"> 3</w:t>
      </w:r>
      <w:r w:rsidR="00553BE8" w:rsidRPr="00F45FDD">
        <w:t>0</w:t>
      </w:r>
      <w:r w:rsidR="00993A49" w:rsidRPr="00F45FDD">
        <w:t xml:space="preserve"> </w:t>
      </w:r>
      <w:r w:rsidR="00BB3F40" w:rsidRPr="00F45FDD">
        <w:t>(</w:t>
      </w:r>
      <w:r w:rsidR="00993A49" w:rsidRPr="00F45FDD">
        <w:t>tris</w:t>
      </w:r>
      <w:r w:rsidR="00553BE8" w:rsidRPr="00F45FDD">
        <w:t>dešimt</w:t>
      </w:r>
      <w:r w:rsidR="00BB3F40" w:rsidRPr="00F45FDD">
        <w:t>)</w:t>
      </w:r>
      <w:r w:rsidR="00553BE8" w:rsidRPr="00F45FDD">
        <w:t xml:space="preserve"> kalendorinių dienų</w:t>
      </w:r>
      <w:r w:rsidR="00993A49" w:rsidRPr="00F45FDD">
        <w:t xml:space="preserve"> iki numato</w:t>
      </w:r>
      <w:r w:rsidR="008F4DEF" w:rsidRPr="00F45FDD">
        <w:t xml:space="preserve">mo </w:t>
      </w:r>
      <w:r w:rsidR="00984A7E" w:rsidRPr="00F45FDD">
        <w:t xml:space="preserve">Sutarties </w:t>
      </w:r>
      <w:r w:rsidR="00A96AF9" w:rsidRPr="00F45FDD">
        <w:t>nutraukimo</w:t>
      </w:r>
      <w:r w:rsidR="00CB5FD1" w:rsidRPr="00F45FDD">
        <w:t>, jeigu įstatymai ar ši Sutartis nenustato kitaip.</w:t>
      </w:r>
    </w:p>
    <w:p w14:paraId="535EB323" w14:textId="3C57D02E" w:rsidR="00993A49" w:rsidRPr="00F45FDD" w:rsidRDefault="00930C85" w:rsidP="00014AED">
      <w:pPr>
        <w:tabs>
          <w:tab w:val="left" w:pos="1311"/>
          <w:tab w:val="left" w:pos="1482"/>
        </w:tabs>
        <w:ind w:firstLine="851"/>
        <w:jc w:val="both"/>
      </w:pPr>
      <w:r w:rsidRPr="00F45FDD">
        <w:t>39</w:t>
      </w:r>
      <w:r w:rsidR="00993A49" w:rsidRPr="00F45FDD">
        <w:t>.</w:t>
      </w:r>
      <w:r w:rsidR="00C076DE" w:rsidRPr="00F45FDD">
        <w:tab/>
      </w:r>
      <w:r w:rsidR="00993A49" w:rsidRPr="00F45FDD">
        <w:t>Partneris</w:t>
      </w:r>
      <w:r w:rsidR="00CD648A" w:rsidRPr="00F45FDD">
        <w:t xml:space="preserve"> </w:t>
      </w:r>
      <w:r w:rsidR="00CD648A" w:rsidRPr="00F45FDD">
        <w:rPr>
          <w:i/>
        </w:rPr>
        <w:t>(-</w:t>
      </w:r>
      <w:r w:rsidR="00984A7E" w:rsidRPr="00F45FDD">
        <w:rPr>
          <w:i/>
        </w:rPr>
        <w:t>i</w:t>
      </w:r>
      <w:r w:rsidR="00CD648A" w:rsidRPr="00F45FDD">
        <w:rPr>
          <w:i/>
        </w:rPr>
        <w:t>ai)</w:t>
      </w:r>
      <w:r w:rsidR="00993A49" w:rsidRPr="00F45FDD">
        <w:t xml:space="preserve">, </w:t>
      </w:r>
      <w:r w:rsidR="00A96AF9" w:rsidRPr="00F45FDD">
        <w:t>nutraukdamas</w:t>
      </w:r>
      <w:r w:rsidR="009967EF" w:rsidRPr="00F45FDD">
        <w:t xml:space="preserve"> </w:t>
      </w:r>
      <w:r w:rsidR="00CD648A" w:rsidRPr="00F45FDD">
        <w:rPr>
          <w:i/>
        </w:rPr>
        <w:t>(-i)</w:t>
      </w:r>
      <w:r w:rsidR="00CD648A" w:rsidRPr="00F45FDD">
        <w:t xml:space="preserve"> </w:t>
      </w:r>
      <w:r w:rsidR="00157C68" w:rsidRPr="00F45FDD">
        <w:t xml:space="preserve">šią </w:t>
      </w:r>
      <w:r w:rsidR="009967EF" w:rsidRPr="00F45FDD">
        <w:t>S</w:t>
      </w:r>
      <w:r w:rsidR="00993A49" w:rsidRPr="00F45FDD">
        <w:t>utart</w:t>
      </w:r>
      <w:r w:rsidR="00A96AF9" w:rsidRPr="00F45FDD">
        <w:t>į</w:t>
      </w:r>
      <w:r w:rsidR="00993A49" w:rsidRPr="00F45FDD">
        <w:t xml:space="preserve">, </w:t>
      </w:r>
      <w:r w:rsidR="00BB3F40" w:rsidRPr="00F45FDD">
        <w:t>įsipareigoja</w:t>
      </w:r>
      <w:r w:rsidR="00993A49" w:rsidRPr="00F45FDD">
        <w:t xml:space="preserve"> grąžinti</w:t>
      </w:r>
      <w:r w:rsidR="00BB3F40" w:rsidRPr="00F45FDD">
        <w:t xml:space="preserve"> Pareiškėjui visas</w:t>
      </w:r>
      <w:r w:rsidR="00993A49" w:rsidRPr="00F45FDD">
        <w:t xml:space="preserve"> gautas paramos lėšas, o jo </w:t>
      </w:r>
      <w:r w:rsidR="00984A7E" w:rsidRPr="00F45FDD">
        <w:rPr>
          <w:i/>
        </w:rPr>
        <w:t>(jų)</w:t>
      </w:r>
      <w:r w:rsidR="00984A7E" w:rsidRPr="00F45FDD">
        <w:t xml:space="preserve"> </w:t>
      </w:r>
      <w:r w:rsidR="00993A49" w:rsidRPr="00F45FDD">
        <w:t>investuotos lėšos negrąžinamos.</w:t>
      </w:r>
    </w:p>
    <w:p w14:paraId="730B1B81" w14:textId="4E866E84" w:rsidR="00993A49" w:rsidRPr="00F45FDD" w:rsidRDefault="00930C85" w:rsidP="00014AED">
      <w:pPr>
        <w:tabs>
          <w:tab w:val="left" w:pos="1311"/>
          <w:tab w:val="left" w:pos="1482"/>
        </w:tabs>
        <w:ind w:firstLine="851"/>
        <w:jc w:val="both"/>
      </w:pPr>
      <w:r w:rsidRPr="00F45FDD">
        <w:t>40</w:t>
      </w:r>
      <w:r w:rsidR="00993A49" w:rsidRPr="00F45FDD">
        <w:t>.</w:t>
      </w:r>
      <w:r w:rsidR="00C076DE" w:rsidRPr="00F45FDD">
        <w:tab/>
      </w:r>
      <w:r w:rsidR="00993A49" w:rsidRPr="00F45FDD">
        <w:t>Partneris</w:t>
      </w:r>
      <w:r w:rsidR="00FF3C32" w:rsidRPr="00F45FDD">
        <w:t xml:space="preserve"> </w:t>
      </w:r>
      <w:r w:rsidR="00FF3C32" w:rsidRPr="00F45FDD">
        <w:rPr>
          <w:i/>
        </w:rPr>
        <w:t>(-</w:t>
      </w:r>
      <w:r w:rsidR="00984A7E" w:rsidRPr="00F45FDD">
        <w:rPr>
          <w:i/>
        </w:rPr>
        <w:t>i</w:t>
      </w:r>
      <w:r w:rsidR="00FF3C32" w:rsidRPr="00F45FDD">
        <w:rPr>
          <w:i/>
        </w:rPr>
        <w:t>ai)</w:t>
      </w:r>
      <w:r w:rsidR="00993A49" w:rsidRPr="00F45FDD">
        <w:t>, nuspren</w:t>
      </w:r>
      <w:r w:rsidR="009967EF" w:rsidRPr="00F45FDD">
        <w:t xml:space="preserve">dęs </w:t>
      </w:r>
      <w:r w:rsidR="00FF3C32" w:rsidRPr="00F45FDD">
        <w:rPr>
          <w:i/>
        </w:rPr>
        <w:t>(-ę)</w:t>
      </w:r>
      <w:r w:rsidR="00FF3C32" w:rsidRPr="00F45FDD">
        <w:t xml:space="preserve"> </w:t>
      </w:r>
      <w:r w:rsidR="009967EF" w:rsidRPr="00F45FDD">
        <w:t xml:space="preserve">nutraukti </w:t>
      </w:r>
      <w:r w:rsidR="00157C68" w:rsidRPr="00F45FDD">
        <w:t xml:space="preserve">šią </w:t>
      </w:r>
      <w:r w:rsidR="009967EF" w:rsidRPr="00F45FDD">
        <w:t>S</w:t>
      </w:r>
      <w:r w:rsidR="00993A49" w:rsidRPr="00F45FDD">
        <w:t xml:space="preserve">utartį, </w:t>
      </w:r>
      <w:r w:rsidR="00BB3F40" w:rsidRPr="00F45FDD">
        <w:t>įsipareigoja</w:t>
      </w:r>
      <w:r w:rsidR="00993A49" w:rsidRPr="00F45FDD">
        <w:t xml:space="preserve"> atlyginti Pareiškėjui</w:t>
      </w:r>
      <w:r w:rsidR="003D5C05" w:rsidRPr="00F45FDD">
        <w:t xml:space="preserve"> ir </w:t>
      </w:r>
      <w:r w:rsidR="00B62C6C" w:rsidRPr="00F45FDD">
        <w:t xml:space="preserve">kitam </w:t>
      </w:r>
      <w:r w:rsidR="00B76263" w:rsidRPr="00F45FDD">
        <w:rPr>
          <w:i/>
        </w:rPr>
        <w:t>(-iems)</w:t>
      </w:r>
      <w:r w:rsidR="00B76263" w:rsidRPr="00F45FDD">
        <w:t xml:space="preserve"> </w:t>
      </w:r>
      <w:r w:rsidR="00B62C6C" w:rsidRPr="00F45FDD">
        <w:t xml:space="preserve">projekto </w:t>
      </w:r>
      <w:r w:rsidR="003D5C05" w:rsidRPr="00F45FDD">
        <w:t xml:space="preserve">Partneriui </w:t>
      </w:r>
      <w:r w:rsidR="003D5C05" w:rsidRPr="00F45FDD">
        <w:rPr>
          <w:i/>
        </w:rPr>
        <w:t>(-iams)</w:t>
      </w:r>
      <w:r w:rsidR="00993A49" w:rsidRPr="00F45FDD">
        <w:t xml:space="preserve"> nuostolius, susijusius su jo </w:t>
      </w:r>
      <w:r w:rsidR="00984A7E" w:rsidRPr="00F45FDD">
        <w:rPr>
          <w:i/>
        </w:rPr>
        <w:t>(jų)</w:t>
      </w:r>
      <w:r w:rsidR="00984A7E" w:rsidRPr="00F45FDD">
        <w:t xml:space="preserve"> </w:t>
      </w:r>
      <w:r w:rsidR="00993A49" w:rsidRPr="00F45FDD">
        <w:t>pasitraukimu.</w:t>
      </w:r>
    </w:p>
    <w:p w14:paraId="0C2B233F" w14:textId="0D91D262" w:rsidR="00993A49" w:rsidRPr="00F45FDD" w:rsidRDefault="00553BE8" w:rsidP="00014AED">
      <w:pPr>
        <w:pStyle w:val="Pagrindinistekstas"/>
        <w:tabs>
          <w:tab w:val="left" w:pos="1311"/>
          <w:tab w:val="left" w:pos="1482"/>
        </w:tabs>
        <w:ind w:firstLine="851"/>
        <w:rPr>
          <w:szCs w:val="24"/>
        </w:rPr>
      </w:pPr>
      <w:r w:rsidRPr="00F45FDD">
        <w:rPr>
          <w:szCs w:val="24"/>
        </w:rPr>
        <w:t>4</w:t>
      </w:r>
      <w:r w:rsidR="00930C85" w:rsidRPr="00F45FDD">
        <w:rPr>
          <w:szCs w:val="24"/>
        </w:rPr>
        <w:t>1</w:t>
      </w:r>
      <w:r w:rsidR="00993A49" w:rsidRPr="00F45FDD">
        <w:rPr>
          <w:szCs w:val="24"/>
        </w:rPr>
        <w:t>.</w:t>
      </w:r>
      <w:r w:rsidR="00C076DE" w:rsidRPr="00F45FDD">
        <w:rPr>
          <w:szCs w:val="24"/>
        </w:rPr>
        <w:tab/>
      </w:r>
      <w:r w:rsidR="00993A49" w:rsidRPr="00F45FDD">
        <w:rPr>
          <w:szCs w:val="24"/>
        </w:rPr>
        <w:t>Jeigu</w:t>
      </w:r>
      <w:r w:rsidR="00BB3F40" w:rsidRPr="00F45FDD">
        <w:rPr>
          <w:szCs w:val="24"/>
        </w:rPr>
        <w:t xml:space="preserve"> vietos</w:t>
      </w:r>
      <w:r w:rsidR="00993A49" w:rsidRPr="00F45FDD">
        <w:rPr>
          <w:szCs w:val="24"/>
        </w:rPr>
        <w:t xml:space="preserve"> projektas toliau neįgyvendinamas dėl Pareiškėjo kaltės, Pareiškėjas grąžina Agentūrai</w:t>
      </w:r>
      <w:r w:rsidR="00BE6FDC" w:rsidRPr="00F45FDD">
        <w:rPr>
          <w:szCs w:val="24"/>
        </w:rPr>
        <w:t xml:space="preserve"> visas gautas</w:t>
      </w:r>
      <w:r w:rsidR="00993A49" w:rsidRPr="00F45FDD">
        <w:rPr>
          <w:szCs w:val="24"/>
        </w:rPr>
        <w:t xml:space="preserve"> paramos lėšas ir atlygina</w:t>
      </w:r>
      <w:r w:rsidR="00BB3F40" w:rsidRPr="00F45FDD">
        <w:rPr>
          <w:szCs w:val="24"/>
        </w:rPr>
        <w:t xml:space="preserve"> visus </w:t>
      </w:r>
      <w:r w:rsidR="0095602D" w:rsidRPr="00F45FDD">
        <w:rPr>
          <w:szCs w:val="24"/>
        </w:rPr>
        <w:t xml:space="preserve">Partnerio </w:t>
      </w:r>
      <w:r w:rsidR="0095602D" w:rsidRPr="00F45FDD">
        <w:rPr>
          <w:i/>
          <w:szCs w:val="24"/>
        </w:rPr>
        <w:t>(-ių)</w:t>
      </w:r>
      <w:r w:rsidR="0095602D" w:rsidRPr="00F45FDD">
        <w:rPr>
          <w:szCs w:val="24"/>
        </w:rPr>
        <w:t xml:space="preserve"> </w:t>
      </w:r>
      <w:r w:rsidR="00BB3F40" w:rsidRPr="00F45FDD">
        <w:rPr>
          <w:szCs w:val="24"/>
        </w:rPr>
        <w:t>patirtus</w:t>
      </w:r>
      <w:r w:rsidRPr="00F45FDD">
        <w:rPr>
          <w:szCs w:val="24"/>
        </w:rPr>
        <w:t xml:space="preserve"> nuostolius</w:t>
      </w:r>
      <w:r w:rsidR="00BB3F40" w:rsidRPr="00F45FDD">
        <w:rPr>
          <w:szCs w:val="24"/>
        </w:rPr>
        <w:t xml:space="preserve"> Lietuvos Respublikos įstatymų ir kitų teisės aktų nustatyta tvarka.</w:t>
      </w:r>
    </w:p>
    <w:p w14:paraId="6DF3D345" w14:textId="77777777" w:rsidR="00784802" w:rsidRPr="00F45FDD" w:rsidRDefault="00784802" w:rsidP="005B65CB">
      <w:pPr>
        <w:pStyle w:val="Pagrindinistekstas"/>
        <w:rPr>
          <w:szCs w:val="24"/>
        </w:rPr>
      </w:pPr>
    </w:p>
    <w:p w14:paraId="1E0B089A" w14:textId="457ADBD8" w:rsidR="008F12FD" w:rsidRPr="00F45FDD" w:rsidRDefault="00E16F7C" w:rsidP="00AF718D">
      <w:pPr>
        <w:pStyle w:val="Antrat1"/>
        <w:numPr>
          <w:ilvl w:val="0"/>
          <w:numId w:val="0"/>
        </w:numPr>
        <w:rPr>
          <w:szCs w:val="24"/>
        </w:rPr>
      </w:pPr>
      <w:r w:rsidRPr="00F45FDD">
        <w:rPr>
          <w:szCs w:val="24"/>
        </w:rPr>
        <w:t>X</w:t>
      </w:r>
      <w:r w:rsidR="008F12FD" w:rsidRPr="00F45FDD">
        <w:rPr>
          <w:szCs w:val="24"/>
        </w:rPr>
        <w:t xml:space="preserve"> SKYRIUS</w:t>
      </w:r>
    </w:p>
    <w:p w14:paraId="3DFCDE6D" w14:textId="2855C321" w:rsidR="00993A49" w:rsidRPr="00F45FDD" w:rsidRDefault="00993A49" w:rsidP="00AF718D">
      <w:pPr>
        <w:pStyle w:val="Antrat1"/>
        <w:numPr>
          <w:ilvl w:val="0"/>
          <w:numId w:val="0"/>
        </w:numPr>
        <w:rPr>
          <w:szCs w:val="24"/>
        </w:rPr>
      </w:pPr>
      <w:r w:rsidRPr="00F45FDD">
        <w:rPr>
          <w:szCs w:val="24"/>
        </w:rPr>
        <w:t>dokumentų SIUNTIMAS</w:t>
      </w:r>
    </w:p>
    <w:p w14:paraId="28EDC5DA" w14:textId="77777777" w:rsidR="00993A49" w:rsidRPr="00F45FDD" w:rsidRDefault="00993A49" w:rsidP="005B65CB"/>
    <w:p w14:paraId="44CC1642" w14:textId="374EAB76" w:rsidR="00993A49" w:rsidRPr="00F45FDD" w:rsidRDefault="00765311" w:rsidP="00014AED">
      <w:pPr>
        <w:tabs>
          <w:tab w:val="left" w:pos="1311"/>
        </w:tabs>
        <w:ind w:firstLine="851"/>
        <w:jc w:val="both"/>
      </w:pPr>
      <w:r w:rsidRPr="00F45FDD">
        <w:t>4</w:t>
      </w:r>
      <w:r w:rsidR="00930C85" w:rsidRPr="00F45FDD">
        <w:t>2</w:t>
      </w:r>
      <w:r w:rsidRPr="00F45FDD">
        <w:t>.</w:t>
      </w:r>
      <w:r w:rsidR="00C076DE" w:rsidRPr="00F45FDD">
        <w:tab/>
      </w:r>
      <w:r w:rsidR="00993A49" w:rsidRPr="00F45FDD">
        <w:t>Informacija, dokumentai ir pranešimai Šalims turi būti siunčiami šiais adresais:</w:t>
      </w:r>
    </w:p>
    <w:p w14:paraId="647EC88D" w14:textId="2E40A669" w:rsidR="00993A49" w:rsidRPr="00F45FDD" w:rsidRDefault="0035628F" w:rsidP="00014AED">
      <w:pPr>
        <w:tabs>
          <w:tab w:val="left" w:pos="1425"/>
        </w:tabs>
        <w:ind w:firstLine="851"/>
        <w:jc w:val="both"/>
      </w:pPr>
      <w:r w:rsidRPr="00F45FDD">
        <w:t>4</w:t>
      </w:r>
      <w:r w:rsidR="00930C85" w:rsidRPr="00F45FDD">
        <w:t>2</w:t>
      </w:r>
      <w:r w:rsidR="00993A49" w:rsidRPr="00F45FDD">
        <w:t>.1.</w:t>
      </w:r>
      <w:r w:rsidR="00C076DE" w:rsidRPr="00F45FDD">
        <w:tab/>
      </w:r>
      <w:r w:rsidR="00993A49" w:rsidRPr="00F45FDD">
        <w:t>Pareiškėjui: ____________</w:t>
      </w:r>
      <w:r w:rsidR="0035366B" w:rsidRPr="00F45FDD">
        <w:t>____________________</w:t>
      </w:r>
      <w:r w:rsidR="00993A49" w:rsidRPr="00F45FDD">
        <w:t>; el. paštas ________________;</w:t>
      </w:r>
    </w:p>
    <w:p w14:paraId="6EE0BC9C" w14:textId="013CD574" w:rsidR="00993A49" w:rsidRPr="00F45FDD" w:rsidRDefault="0035628F" w:rsidP="00014AED">
      <w:pPr>
        <w:tabs>
          <w:tab w:val="left" w:pos="1425"/>
        </w:tabs>
        <w:ind w:firstLine="851"/>
        <w:jc w:val="both"/>
      </w:pPr>
      <w:r w:rsidRPr="00F45FDD">
        <w:lastRenderedPageBreak/>
        <w:t>4</w:t>
      </w:r>
      <w:r w:rsidR="00930C85" w:rsidRPr="00F45FDD">
        <w:t>2</w:t>
      </w:r>
      <w:r w:rsidR="00993A49" w:rsidRPr="00F45FDD">
        <w:t>.2.</w:t>
      </w:r>
      <w:r w:rsidR="00C076DE" w:rsidRPr="00F45FDD">
        <w:tab/>
      </w:r>
      <w:r w:rsidR="00993A49" w:rsidRPr="00F45FDD">
        <w:t>Partneriui</w:t>
      </w:r>
      <w:r w:rsidR="00007592" w:rsidRPr="00F45FDD">
        <w:t>:</w:t>
      </w:r>
      <w:r w:rsidR="00110DE3" w:rsidRPr="00F45FDD">
        <w:t>_____</w:t>
      </w:r>
      <w:r w:rsidR="00007592" w:rsidRPr="00F45FDD">
        <w:t>_____________</w:t>
      </w:r>
      <w:r w:rsidR="00993A49" w:rsidRPr="00F45FDD">
        <w:t>_________</w:t>
      </w:r>
      <w:r w:rsidR="00416CED" w:rsidRPr="00F45FDD">
        <w:t>_____</w:t>
      </w:r>
      <w:r w:rsidR="00993A49" w:rsidRPr="00F45FDD">
        <w:t>;</w:t>
      </w:r>
      <w:r w:rsidR="0035366B" w:rsidRPr="00F45FDD">
        <w:t xml:space="preserve"> </w:t>
      </w:r>
      <w:r w:rsidR="00993A49" w:rsidRPr="00F45FDD">
        <w:t>el. paštas</w:t>
      </w:r>
      <w:r w:rsidR="0035366B" w:rsidRPr="00F45FDD">
        <w:t xml:space="preserve"> _________________</w:t>
      </w:r>
      <w:r w:rsidR="00765311" w:rsidRPr="00F45FDD">
        <w:t>;</w:t>
      </w:r>
      <w:r w:rsidR="00416CED" w:rsidRPr="00F45FDD">
        <w:rPr>
          <w:rStyle w:val="Puslapioinaosnuoroda"/>
        </w:rPr>
        <w:footnoteReference w:id="25"/>
      </w:r>
    </w:p>
    <w:p w14:paraId="3EB0A262" w14:textId="4E1C5B11" w:rsidR="00765311" w:rsidRPr="00F45FDD" w:rsidRDefault="00765311" w:rsidP="00014AED">
      <w:pPr>
        <w:tabs>
          <w:tab w:val="left" w:pos="1311"/>
        </w:tabs>
        <w:ind w:firstLine="851"/>
        <w:jc w:val="both"/>
      </w:pPr>
      <w:r w:rsidRPr="00F45FDD">
        <w:t>4</w:t>
      </w:r>
      <w:r w:rsidR="00930C85" w:rsidRPr="00F45FDD">
        <w:t>3</w:t>
      </w:r>
      <w:r w:rsidR="00993A49" w:rsidRPr="00F45FDD">
        <w:t>.</w:t>
      </w:r>
      <w:r w:rsidR="00C076DE" w:rsidRPr="00F45FDD">
        <w:tab/>
      </w:r>
      <w:r w:rsidR="00993A49" w:rsidRPr="00F45FDD">
        <w:t xml:space="preserve">Elektroniniu paštu siųstas laiškas laikomas gautu tą pačią dieną. Paštu siųstas laiškas laikomas gautu praėjus </w:t>
      </w:r>
      <w:r w:rsidR="003C1A12" w:rsidRPr="00F45FDD">
        <w:t>2</w:t>
      </w:r>
      <w:r w:rsidR="00993A49" w:rsidRPr="00F45FDD">
        <w:t xml:space="preserve"> (</w:t>
      </w:r>
      <w:r w:rsidR="003C1A12" w:rsidRPr="00F45FDD">
        <w:t>d</w:t>
      </w:r>
      <w:r w:rsidR="00F45FDD" w:rsidRPr="00F45FDD">
        <w:t>v</w:t>
      </w:r>
      <w:r w:rsidR="0095602D" w:rsidRPr="00F45FDD">
        <w:t>iem</w:t>
      </w:r>
      <w:r w:rsidR="00993A49" w:rsidRPr="00F45FDD">
        <w:t>) darbo dienoms po jo išsiuntimo registruotu laišku.</w:t>
      </w:r>
    </w:p>
    <w:p w14:paraId="1952713B" w14:textId="369C5AF2" w:rsidR="0036633A" w:rsidRPr="00F45FDD" w:rsidRDefault="00765311" w:rsidP="00014AED">
      <w:pPr>
        <w:tabs>
          <w:tab w:val="left" w:pos="1311"/>
        </w:tabs>
        <w:ind w:firstLine="851"/>
        <w:jc w:val="both"/>
      </w:pPr>
      <w:r w:rsidRPr="00F45FDD">
        <w:t>4</w:t>
      </w:r>
      <w:r w:rsidR="00930C85" w:rsidRPr="00F45FDD">
        <w:t>4</w:t>
      </w:r>
      <w:r w:rsidRPr="00F45FDD">
        <w:t>.</w:t>
      </w:r>
      <w:r w:rsidR="00C076DE" w:rsidRPr="00F45FDD">
        <w:tab/>
      </w:r>
      <w:r w:rsidR="0036633A" w:rsidRPr="00F45FDD">
        <w:t>Šalys įsipareigoja per 3 (tris) darbo dienas viena kitą informuoti apie savo adreso ir</w:t>
      </w:r>
      <w:r w:rsidR="0095602D" w:rsidRPr="00F45FDD">
        <w:t xml:space="preserve"> (</w:t>
      </w:r>
      <w:r w:rsidR="0036633A" w:rsidRPr="00F45FDD">
        <w:t>ar</w:t>
      </w:r>
      <w:r w:rsidR="0095602D" w:rsidRPr="00F45FDD">
        <w:t>)</w:t>
      </w:r>
      <w:r w:rsidR="0036633A" w:rsidRPr="00F45FDD">
        <w:t xml:space="preserve"> elektroninio pašto pakeitimą. Šalys, neįvykdžiusios šio įsipareigojimo, negali reikšti pretenzijų, kad jos negavo pranešimų ir kitų dokumentų, siųstų pagal senus duomenis.</w:t>
      </w:r>
    </w:p>
    <w:p w14:paraId="00C6CCAF" w14:textId="77777777" w:rsidR="00A20159" w:rsidRPr="00F45FDD" w:rsidRDefault="00A20159" w:rsidP="004B52CC">
      <w:pPr>
        <w:tabs>
          <w:tab w:val="left" w:pos="1254"/>
        </w:tabs>
      </w:pPr>
    </w:p>
    <w:p w14:paraId="29F96862" w14:textId="57F5081E" w:rsidR="008F12FD" w:rsidRPr="00F45FDD" w:rsidRDefault="00E16F7C" w:rsidP="002C4979">
      <w:pPr>
        <w:pStyle w:val="Antrat1"/>
        <w:numPr>
          <w:ilvl w:val="0"/>
          <w:numId w:val="0"/>
        </w:numPr>
        <w:rPr>
          <w:szCs w:val="24"/>
        </w:rPr>
      </w:pPr>
      <w:r w:rsidRPr="00F45FDD">
        <w:rPr>
          <w:szCs w:val="24"/>
        </w:rPr>
        <w:t>X</w:t>
      </w:r>
      <w:r w:rsidR="00993A49" w:rsidRPr="00F45FDD">
        <w:rPr>
          <w:szCs w:val="24"/>
        </w:rPr>
        <w:t>I</w:t>
      </w:r>
      <w:r w:rsidR="008F12FD" w:rsidRPr="00F45FDD">
        <w:rPr>
          <w:szCs w:val="24"/>
        </w:rPr>
        <w:t xml:space="preserve"> SKYRIUS</w:t>
      </w:r>
    </w:p>
    <w:p w14:paraId="33DA297B" w14:textId="6026526A" w:rsidR="00993A49" w:rsidRPr="00F45FDD" w:rsidRDefault="00993A49" w:rsidP="002C4979">
      <w:pPr>
        <w:pStyle w:val="Antrat1"/>
        <w:numPr>
          <w:ilvl w:val="0"/>
          <w:numId w:val="0"/>
        </w:numPr>
        <w:rPr>
          <w:szCs w:val="24"/>
        </w:rPr>
      </w:pPr>
      <w:r w:rsidRPr="00F45FDD">
        <w:rPr>
          <w:szCs w:val="24"/>
        </w:rPr>
        <w:t>Baigiamosios nuostatos</w:t>
      </w:r>
    </w:p>
    <w:p w14:paraId="53761A1E" w14:textId="77777777" w:rsidR="00993A49" w:rsidRPr="00F45FDD" w:rsidRDefault="00993A49" w:rsidP="005B65CB">
      <w:pPr>
        <w:pStyle w:val="SUT1"/>
        <w:numPr>
          <w:ilvl w:val="0"/>
          <w:numId w:val="0"/>
        </w:numPr>
        <w:spacing w:line="240" w:lineRule="auto"/>
        <w:rPr>
          <w:szCs w:val="24"/>
        </w:rPr>
      </w:pPr>
    </w:p>
    <w:p w14:paraId="74D4C0D8" w14:textId="150F39EB" w:rsidR="00993A49" w:rsidRPr="00F45FDD" w:rsidRDefault="00E16F7C" w:rsidP="00014AED">
      <w:pPr>
        <w:pStyle w:val="SUT1"/>
        <w:numPr>
          <w:ilvl w:val="0"/>
          <w:numId w:val="0"/>
        </w:numPr>
        <w:tabs>
          <w:tab w:val="left" w:pos="1311"/>
        </w:tabs>
        <w:spacing w:line="240" w:lineRule="auto"/>
        <w:ind w:firstLine="851"/>
        <w:rPr>
          <w:i/>
          <w:szCs w:val="24"/>
        </w:rPr>
      </w:pPr>
      <w:r w:rsidRPr="00F45FDD">
        <w:rPr>
          <w:szCs w:val="24"/>
        </w:rPr>
        <w:t>4</w:t>
      </w:r>
      <w:r w:rsidR="00930C85" w:rsidRPr="00F45FDD">
        <w:rPr>
          <w:szCs w:val="24"/>
        </w:rPr>
        <w:t>5</w:t>
      </w:r>
      <w:r w:rsidR="00993A49" w:rsidRPr="00F45FDD">
        <w:rPr>
          <w:szCs w:val="24"/>
        </w:rPr>
        <w:t>.</w:t>
      </w:r>
      <w:r w:rsidR="00C076DE" w:rsidRPr="00F45FDD">
        <w:rPr>
          <w:szCs w:val="24"/>
        </w:rPr>
        <w:tab/>
      </w:r>
      <w:r w:rsidR="00993A49" w:rsidRPr="00F45FDD">
        <w:rPr>
          <w:szCs w:val="24"/>
        </w:rPr>
        <w:t xml:space="preserve">Ši </w:t>
      </w:r>
      <w:r w:rsidR="00157C68" w:rsidRPr="00F45FDD">
        <w:rPr>
          <w:szCs w:val="24"/>
        </w:rPr>
        <w:t>S</w:t>
      </w:r>
      <w:r w:rsidR="00993A49" w:rsidRPr="00F45FDD">
        <w:rPr>
          <w:szCs w:val="24"/>
        </w:rPr>
        <w:t xml:space="preserve">utartis įsigalioja iš karto po to, kai abi </w:t>
      </w:r>
      <w:r w:rsidR="0006669B" w:rsidRPr="00F45FDD">
        <w:rPr>
          <w:szCs w:val="24"/>
        </w:rPr>
        <w:t>Š</w:t>
      </w:r>
      <w:r w:rsidR="00993A49" w:rsidRPr="00F45FDD">
        <w:rPr>
          <w:szCs w:val="24"/>
        </w:rPr>
        <w:t>alys ją pasirašo, ir galioja</w:t>
      </w:r>
      <w:r w:rsidR="0006669B" w:rsidRPr="00F45FDD">
        <w:rPr>
          <w:szCs w:val="24"/>
        </w:rPr>
        <w:t xml:space="preserve"> tol</w:t>
      </w:r>
      <w:r w:rsidR="00765311" w:rsidRPr="00F45FDD">
        <w:rPr>
          <w:szCs w:val="24"/>
        </w:rPr>
        <w:t>,</w:t>
      </w:r>
      <w:r w:rsidR="0006669B" w:rsidRPr="00F45FDD">
        <w:rPr>
          <w:szCs w:val="24"/>
        </w:rPr>
        <w:t xml:space="preserve"> kol Šalys vykdo įsipareigojimus</w:t>
      </w:r>
      <w:r w:rsidR="0095602D" w:rsidRPr="00F45FDD">
        <w:rPr>
          <w:szCs w:val="24"/>
        </w:rPr>
        <w:t>,</w:t>
      </w:r>
      <w:r w:rsidR="0006669B" w:rsidRPr="00F45FDD">
        <w:rPr>
          <w:szCs w:val="24"/>
        </w:rPr>
        <w:t xml:space="preserve"> susijusius su </w:t>
      </w:r>
      <w:r w:rsidR="00765311" w:rsidRPr="00F45FDD">
        <w:rPr>
          <w:szCs w:val="24"/>
        </w:rPr>
        <w:t>vietos projekto vykdymo</w:t>
      </w:r>
      <w:r w:rsidR="0006669B" w:rsidRPr="00F45FDD">
        <w:rPr>
          <w:szCs w:val="24"/>
        </w:rPr>
        <w:t xml:space="preserve"> sutartimi</w:t>
      </w:r>
      <w:r w:rsidR="00993A49" w:rsidRPr="00F45FDD">
        <w:rPr>
          <w:szCs w:val="24"/>
        </w:rPr>
        <w:t xml:space="preserve"> </w:t>
      </w:r>
      <w:r w:rsidRPr="00F45FDD">
        <w:rPr>
          <w:i/>
          <w:szCs w:val="24"/>
        </w:rPr>
        <w:t>(abi Š</w:t>
      </w:r>
      <w:r w:rsidR="00993A49" w:rsidRPr="00F45FDD">
        <w:rPr>
          <w:i/>
          <w:szCs w:val="24"/>
        </w:rPr>
        <w:t xml:space="preserve">alys gali numatyti ir ilgesnį </w:t>
      </w:r>
      <w:r w:rsidR="007771EC" w:rsidRPr="00F45FDD">
        <w:rPr>
          <w:i/>
          <w:szCs w:val="24"/>
        </w:rPr>
        <w:t>S</w:t>
      </w:r>
      <w:r w:rsidR="00993A49" w:rsidRPr="00F45FDD">
        <w:rPr>
          <w:i/>
          <w:szCs w:val="24"/>
        </w:rPr>
        <w:t>utarties terminą</w:t>
      </w:r>
      <w:r w:rsidRPr="00F45FDD">
        <w:rPr>
          <w:i/>
          <w:szCs w:val="24"/>
        </w:rPr>
        <w:t>)</w:t>
      </w:r>
      <w:r w:rsidR="00993A49" w:rsidRPr="00F45FDD">
        <w:rPr>
          <w:i/>
          <w:szCs w:val="24"/>
        </w:rPr>
        <w:t>.</w:t>
      </w:r>
    </w:p>
    <w:p w14:paraId="20F71768" w14:textId="1FCD96EA" w:rsidR="00993A49" w:rsidRPr="00F45FDD" w:rsidRDefault="00E16F7C" w:rsidP="00014AED">
      <w:pPr>
        <w:pStyle w:val="SUT1"/>
        <w:numPr>
          <w:ilvl w:val="0"/>
          <w:numId w:val="0"/>
        </w:numPr>
        <w:tabs>
          <w:tab w:val="left" w:pos="1311"/>
        </w:tabs>
        <w:spacing w:line="240" w:lineRule="auto"/>
        <w:ind w:firstLine="851"/>
        <w:rPr>
          <w:szCs w:val="24"/>
          <w:lang w:eastAsia="lt-LT"/>
        </w:rPr>
      </w:pPr>
      <w:r w:rsidRPr="00F45FDD">
        <w:rPr>
          <w:szCs w:val="24"/>
        </w:rPr>
        <w:t>4</w:t>
      </w:r>
      <w:r w:rsidR="00930C85" w:rsidRPr="00F45FDD">
        <w:rPr>
          <w:szCs w:val="24"/>
        </w:rPr>
        <w:t>6</w:t>
      </w:r>
      <w:r w:rsidR="00993A49" w:rsidRPr="00F45FDD">
        <w:rPr>
          <w:szCs w:val="24"/>
        </w:rPr>
        <w:t>.</w:t>
      </w:r>
      <w:r w:rsidR="00C076DE" w:rsidRPr="00F45FDD">
        <w:rPr>
          <w:szCs w:val="24"/>
        </w:rPr>
        <w:tab/>
      </w:r>
      <w:r w:rsidR="00993A49" w:rsidRPr="00F45FDD">
        <w:rPr>
          <w:szCs w:val="24"/>
          <w:lang w:eastAsia="lt-LT"/>
        </w:rPr>
        <w:t xml:space="preserve">Ši </w:t>
      </w:r>
      <w:r w:rsidR="00157C68" w:rsidRPr="00F45FDD">
        <w:rPr>
          <w:szCs w:val="24"/>
          <w:lang w:eastAsia="lt-LT"/>
        </w:rPr>
        <w:t>S</w:t>
      </w:r>
      <w:r w:rsidR="00993A49" w:rsidRPr="00F45FDD">
        <w:rPr>
          <w:szCs w:val="24"/>
          <w:lang w:eastAsia="lt-LT"/>
        </w:rPr>
        <w:t xml:space="preserve">utartis vykdoma ir aiškinama remiantis Lietuvos Respublikos teise. Šalių tarpusavio santykiai, neaptarti šioje </w:t>
      </w:r>
      <w:r w:rsidR="00157C68" w:rsidRPr="00F45FDD">
        <w:rPr>
          <w:szCs w:val="24"/>
          <w:lang w:eastAsia="lt-LT"/>
        </w:rPr>
        <w:t>S</w:t>
      </w:r>
      <w:r w:rsidR="00993A49" w:rsidRPr="00F45FDD">
        <w:rPr>
          <w:szCs w:val="24"/>
          <w:lang w:eastAsia="lt-LT"/>
        </w:rPr>
        <w:t>utartyje, reguliuojami Lietuvos Respublikos teisės aktų nustatyta tvarka.</w:t>
      </w:r>
    </w:p>
    <w:p w14:paraId="4249AADA" w14:textId="2E65737D" w:rsidR="00993A49" w:rsidRPr="00F45FDD" w:rsidRDefault="00765311" w:rsidP="00014AED">
      <w:pPr>
        <w:pStyle w:val="SUT1"/>
        <w:numPr>
          <w:ilvl w:val="0"/>
          <w:numId w:val="0"/>
        </w:numPr>
        <w:tabs>
          <w:tab w:val="left" w:pos="1311"/>
        </w:tabs>
        <w:spacing w:line="240" w:lineRule="auto"/>
        <w:ind w:firstLine="851"/>
        <w:rPr>
          <w:szCs w:val="24"/>
          <w:lang w:eastAsia="lt-LT"/>
        </w:rPr>
      </w:pPr>
      <w:r w:rsidRPr="00F45FDD">
        <w:rPr>
          <w:szCs w:val="24"/>
          <w:lang w:eastAsia="lt-LT"/>
        </w:rPr>
        <w:t>4</w:t>
      </w:r>
      <w:r w:rsidR="00930C85" w:rsidRPr="00F45FDD">
        <w:rPr>
          <w:szCs w:val="24"/>
          <w:lang w:eastAsia="lt-LT"/>
        </w:rPr>
        <w:t>7</w:t>
      </w:r>
      <w:r w:rsidR="00993A49" w:rsidRPr="00F45FDD">
        <w:rPr>
          <w:szCs w:val="24"/>
          <w:lang w:eastAsia="lt-LT"/>
        </w:rPr>
        <w:t>.</w:t>
      </w:r>
      <w:r w:rsidR="00C076DE" w:rsidRPr="00F45FDD">
        <w:rPr>
          <w:szCs w:val="24"/>
          <w:lang w:eastAsia="lt-LT"/>
        </w:rPr>
        <w:tab/>
      </w:r>
      <w:r w:rsidR="00993A49" w:rsidRPr="00F45FDD">
        <w:rPr>
          <w:szCs w:val="24"/>
          <w:lang w:eastAsia="lt-LT"/>
        </w:rPr>
        <w:t xml:space="preserve">Visi ginčai, nesutarimai, kylantys iš šios </w:t>
      </w:r>
      <w:r w:rsidR="00157C68" w:rsidRPr="00F45FDD">
        <w:rPr>
          <w:szCs w:val="24"/>
          <w:lang w:eastAsia="lt-LT"/>
        </w:rPr>
        <w:t>S</w:t>
      </w:r>
      <w:r w:rsidR="00993A49" w:rsidRPr="00F45FDD">
        <w:rPr>
          <w:szCs w:val="24"/>
          <w:lang w:eastAsia="lt-LT"/>
        </w:rPr>
        <w:t>utarties, sprendžiami derybomis. Nepavykus išspręsti ginčo, ginčai sprendžiami vadovaujantis Lietuvos Respublikos teisės aktais kompetentingame Lietuvos Respublikos teisme.</w:t>
      </w:r>
    </w:p>
    <w:p w14:paraId="35389F51" w14:textId="2759D3B0" w:rsidR="00BF340F" w:rsidRPr="00F45FDD" w:rsidRDefault="00930C85" w:rsidP="00014AED">
      <w:pPr>
        <w:pStyle w:val="SUT1"/>
        <w:numPr>
          <w:ilvl w:val="0"/>
          <w:numId w:val="0"/>
        </w:numPr>
        <w:tabs>
          <w:tab w:val="left" w:pos="1311"/>
        </w:tabs>
        <w:spacing w:line="240" w:lineRule="auto"/>
        <w:ind w:firstLine="851"/>
        <w:rPr>
          <w:szCs w:val="24"/>
        </w:rPr>
      </w:pPr>
      <w:r w:rsidRPr="00F45FDD">
        <w:rPr>
          <w:szCs w:val="24"/>
          <w:lang w:eastAsia="lt-LT"/>
        </w:rPr>
        <w:t>48</w:t>
      </w:r>
      <w:r w:rsidR="00BF340F" w:rsidRPr="00F45FDD">
        <w:rPr>
          <w:szCs w:val="24"/>
          <w:lang w:eastAsia="lt-LT"/>
        </w:rPr>
        <w:t>.</w:t>
      </w:r>
      <w:r w:rsidR="0095602D" w:rsidRPr="00F45FDD">
        <w:rPr>
          <w:szCs w:val="24"/>
          <w:lang w:eastAsia="lt-LT"/>
        </w:rPr>
        <w:tab/>
      </w:r>
      <w:r w:rsidR="00BF340F" w:rsidRPr="00F45FDD">
        <w:rPr>
          <w:szCs w:val="24"/>
          <w:lang w:eastAsia="lt-LT"/>
        </w:rPr>
        <w:t xml:space="preserve">Šia Sutartimi Partneris </w:t>
      </w:r>
      <w:r w:rsidR="00BF340F" w:rsidRPr="00F45FDD">
        <w:rPr>
          <w:i/>
          <w:szCs w:val="24"/>
          <w:lang w:eastAsia="lt-LT"/>
        </w:rPr>
        <w:t>(-</w:t>
      </w:r>
      <w:r w:rsidR="0095602D" w:rsidRPr="00F45FDD">
        <w:rPr>
          <w:i/>
          <w:szCs w:val="24"/>
          <w:lang w:eastAsia="lt-LT"/>
        </w:rPr>
        <w:t>i</w:t>
      </w:r>
      <w:r w:rsidR="00BF340F" w:rsidRPr="00F45FDD">
        <w:rPr>
          <w:i/>
          <w:szCs w:val="24"/>
          <w:lang w:eastAsia="lt-LT"/>
        </w:rPr>
        <w:t>ai)</w:t>
      </w:r>
      <w:r w:rsidR="00BF340F" w:rsidRPr="00F45FDD">
        <w:rPr>
          <w:szCs w:val="24"/>
          <w:lang w:eastAsia="lt-LT"/>
        </w:rPr>
        <w:t xml:space="preserve"> patvirtina, kad </w:t>
      </w:r>
      <w:r w:rsidR="00BF340F" w:rsidRPr="00F45FDD">
        <w:t xml:space="preserve">yra susipažinęs </w:t>
      </w:r>
      <w:r w:rsidR="00BF340F" w:rsidRPr="00F45FDD">
        <w:rPr>
          <w:i/>
        </w:rPr>
        <w:t>(-ę)</w:t>
      </w:r>
      <w:r w:rsidR="00BF340F" w:rsidRPr="00F45FDD">
        <w:t xml:space="preserve"> su vietos projektu, savo teisėmis ir pareigomis įgyvendinant jį</w:t>
      </w:r>
      <w:r w:rsidR="00F465E3" w:rsidRPr="00F45FDD">
        <w:t>.</w:t>
      </w:r>
    </w:p>
    <w:p w14:paraId="1F2C3E45" w14:textId="2D2B6DE0" w:rsidR="00993A49" w:rsidRPr="00F45FDD" w:rsidRDefault="00BE6FDC" w:rsidP="00014AED">
      <w:pPr>
        <w:pStyle w:val="SUT1"/>
        <w:numPr>
          <w:ilvl w:val="0"/>
          <w:numId w:val="0"/>
        </w:numPr>
        <w:tabs>
          <w:tab w:val="left" w:pos="1311"/>
        </w:tabs>
        <w:spacing w:line="240" w:lineRule="auto"/>
        <w:ind w:firstLine="851"/>
        <w:rPr>
          <w:szCs w:val="24"/>
        </w:rPr>
      </w:pPr>
      <w:r w:rsidRPr="00F45FDD">
        <w:rPr>
          <w:szCs w:val="24"/>
        </w:rPr>
        <w:t>4</w:t>
      </w:r>
      <w:r w:rsidR="00930C85" w:rsidRPr="00F45FDD">
        <w:rPr>
          <w:szCs w:val="24"/>
        </w:rPr>
        <w:t>9</w:t>
      </w:r>
      <w:r w:rsidR="00993A49" w:rsidRPr="00F45FDD">
        <w:rPr>
          <w:szCs w:val="24"/>
        </w:rPr>
        <w:t>.</w:t>
      </w:r>
      <w:r w:rsidR="00C076DE" w:rsidRPr="00F45FDD">
        <w:rPr>
          <w:szCs w:val="24"/>
        </w:rPr>
        <w:tab/>
      </w:r>
      <w:r w:rsidR="00993A49" w:rsidRPr="00F45FDD">
        <w:rPr>
          <w:szCs w:val="24"/>
        </w:rPr>
        <w:t xml:space="preserve">Ši </w:t>
      </w:r>
      <w:r w:rsidR="00157C68" w:rsidRPr="00F45FDD">
        <w:rPr>
          <w:szCs w:val="24"/>
        </w:rPr>
        <w:t>S</w:t>
      </w:r>
      <w:r w:rsidR="00993A49" w:rsidRPr="00F45FDD">
        <w:rPr>
          <w:szCs w:val="24"/>
        </w:rPr>
        <w:t xml:space="preserve">utartis sudaryta </w:t>
      </w:r>
      <w:r w:rsidR="00257295" w:rsidRPr="00F45FDD">
        <w:rPr>
          <w:szCs w:val="24"/>
        </w:rPr>
        <w:t>_______</w:t>
      </w:r>
      <w:r w:rsidR="00257295" w:rsidRPr="00F45FDD">
        <w:rPr>
          <w:rStyle w:val="Puslapioinaosnuoroda"/>
          <w:szCs w:val="24"/>
        </w:rPr>
        <w:footnoteReference w:id="26"/>
      </w:r>
      <w:r w:rsidR="00257295" w:rsidRPr="00F45FDD">
        <w:rPr>
          <w:szCs w:val="24"/>
        </w:rPr>
        <w:t xml:space="preserve"> </w:t>
      </w:r>
      <w:r w:rsidR="00993A49" w:rsidRPr="00F45FDD">
        <w:rPr>
          <w:szCs w:val="24"/>
        </w:rPr>
        <w:t xml:space="preserve">egzemplioriais, turinčiais vienodą teisinę galią, po vieną egzempliorių </w:t>
      </w:r>
      <w:r w:rsidR="00157C68" w:rsidRPr="00F45FDD">
        <w:rPr>
          <w:szCs w:val="24"/>
        </w:rPr>
        <w:t>kiekvienai Šaliai</w:t>
      </w:r>
      <w:r w:rsidR="00993A49" w:rsidRPr="00F45FDD">
        <w:rPr>
          <w:szCs w:val="24"/>
        </w:rPr>
        <w:t>.</w:t>
      </w:r>
    </w:p>
    <w:p w14:paraId="42BF00DD" w14:textId="6D286FBB" w:rsidR="00A401A2" w:rsidRPr="00F45FDD" w:rsidRDefault="00A401A2" w:rsidP="00014AED">
      <w:pPr>
        <w:pStyle w:val="SUT1"/>
        <w:numPr>
          <w:ilvl w:val="0"/>
          <w:numId w:val="0"/>
        </w:numPr>
        <w:tabs>
          <w:tab w:val="left" w:pos="1311"/>
        </w:tabs>
        <w:spacing w:line="240" w:lineRule="auto"/>
        <w:ind w:firstLine="851"/>
        <w:rPr>
          <w:szCs w:val="24"/>
        </w:rPr>
      </w:pPr>
      <w:r w:rsidRPr="00F45FDD">
        <w:rPr>
          <w:szCs w:val="24"/>
        </w:rPr>
        <w:t>50.</w:t>
      </w:r>
      <w:r w:rsidR="0095602D" w:rsidRPr="00F45FDD">
        <w:rPr>
          <w:szCs w:val="24"/>
        </w:rPr>
        <w:tab/>
      </w:r>
      <w:r w:rsidRPr="00F45FDD">
        <w:rPr>
          <w:szCs w:val="24"/>
        </w:rPr>
        <w:t>Šios Sutarties priedai yra:</w:t>
      </w:r>
      <w:r w:rsidR="0095602D" w:rsidRPr="00F45FDD">
        <w:rPr>
          <w:szCs w:val="24"/>
        </w:rPr>
        <w:t xml:space="preserve"> </w:t>
      </w:r>
      <w:r w:rsidRPr="00F45FDD">
        <w:rPr>
          <w:szCs w:val="24"/>
        </w:rPr>
        <w:t>______________________________________________.</w:t>
      </w:r>
      <w:r w:rsidRPr="00F45FDD">
        <w:rPr>
          <w:rStyle w:val="Puslapioinaosnuoroda"/>
          <w:szCs w:val="24"/>
        </w:rPr>
        <w:footnoteReference w:id="27"/>
      </w:r>
    </w:p>
    <w:p w14:paraId="7F5DA512" w14:textId="5990E49B" w:rsidR="00CE365C" w:rsidRPr="00F45FDD" w:rsidRDefault="00562FA8" w:rsidP="00014AED">
      <w:pPr>
        <w:pStyle w:val="SUT1"/>
        <w:numPr>
          <w:ilvl w:val="0"/>
          <w:numId w:val="0"/>
        </w:numPr>
        <w:tabs>
          <w:tab w:val="left" w:pos="1311"/>
        </w:tabs>
        <w:spacing w:line="240" w:lineRule="auto"/>
        <w:ind w:firstLine="851"/>
        <w:rPr>
          <w:szCs w:val="24"/>
        </w:rPr>
      </w:pPr>
      <w:r w:rsidRPr="00F45FDD">
        <w:rPr>
          <w:szCs w:val="24"/>
        </w:rPr>
        <w:t>51</w:t>
      </w:r>
      <w:r w:rsidR="00993A49" w:rsidRPr="00F45FDD">
        <w:rPr>
          <w:szCs w:val="24"/>
        </w:rPr>
        <w:t>.</w:t>
      </w:r>
      <w:r w:rsidR="00C076DE" w:rsidRPr="00F45FDD">
        <w:rPr>
          <w:szCs w:val="24"/>
        </w:rPr>
        <w:tab/>
      </w:r>
      <w:r w:rsidR="00993A49" w:rsidRPr="00F45FDD">
        <w:rPr>
          <w:szCs w:val="24"/>
        </w:rPr>
        <w:t xml:space="preserve">Ši </w:t>
      </w:r>
      <w:r w:rsidR="00BE6FDC" w:rsidRPr="00F45FDD">
        <w:rPr>
          <w:szCs w:val="24"/>
        </w:rPr>
        <w:t>S</w:t>
      </w:r>
      <w:r w:rsidR="00993A49" w:rsidRPr="00F45FDD">
        <w:rPr>
          <w:szCs w:val="24"/>
        </w:rPr>
        <w:t>utartis Šalių perskaityta, suprasta dėl turinio bei pasekmių ir, kaip atitinkanti jų valią, priimta ir pasirašyta.</w:t>
      </w:r>
    </w:p>
    <w:p w14:paraId="469292BC" w14:textId="77777777" w:rsidR="00B229FB" w:rsidRPr="00F45FDD" w:rsidRDefault="00B229FB" w:rsidP="005B65CB"/>
    <w:p w14:paraId="3DA3BC67" w14:textId="758319C8" w:rsidR="008F12FD" w:rsidRPr="00F45FDD" w:rsidRDefault="00E16F7C" w:rsidP="00AF718D">
      <w:pPr>
        <w:pStyle w:val="Antrat1"/>
        <w:numPr>
          <w:ilvl w:val="0"/>
          <w:numId w:val="0"/>
        </w:numPr>
        <w:rPr>
          <w:szCs w:val="24"/>
        </w:rPr>
      </w:pPr>
      <w:r w:rsidRPr="00F45FDD">
        <w:rPr>
          <w:szCs w:val="24"/>
        </w:rPr>
        <w:t>XII</w:t>
      </w:r>
      <w:r w:rsidR="008F12FD" w:rsidRPr="00F45FDD">
        <w:rPr>
          <w:szCs w:val="24"/>
        </w:rPr>
        <w:t xml:space="preserve"> SKYRIUS</w:t>
      </w:r>
    </w:p>
    <w:p w14:paraId="0013FF0E" w14:textId="4D7F8E4A" w:rsidR="00B229FB" w:rsidRPr="00F45FDD" w:rsidRDefault="008F4532" w:rsidP="00AF718D">
      <w:pPr>
        <w:pStyle w:val="Antrat1"/>
        <w:numPr>
          <w:ilvl w:val="0"/>
          <w:numId w:val="0"/>
        </w:numPr>
        <w:rPr>
          <w:szCs w:val="24"/>
        </w:rPr>
      </w:pPr>
      <w:r w:rsidRPr="00F45FDD">
        <w:rPr>
          <w:szCs w:val="24"/>
        </w:rPr>
        <w:t xml:space="preserve">ŠALIŲ </w:t>
      </w:r>
      <w:r w:rsidR="008C3D8C" w:rsidRPr="00F45FDD">
        <w:rPr>
          <w:szCs w:val="24"/>
        </w:rPr>
        <w:t xml:space="preserve">REKVIZITAI </w:t>
      </w:r>
      <w:r w:rsidRPr="00F45FDD">
        <w:rPr>
          <w:szCs w:val="24"/>
        </w:rPr>
        <w:t>IR PARAŠAI</w:t>
      </w:r>
    </w:p>
    <w:p w14:paraId="1A2C7DE0" w14:textId="77777777" w:rsidR="002E5D3D" w:rsidRPr="00F45FDD" w:rsidRDefault="002E5D3D" w:rsidP="00AF718D"/>
    <w:p w14:paraId="37E5C049" w14:textId="541F3E16" w:rsidR="002E5D3D" w:rsidRPr="00F45FDD" w:rsidRDefault="002E5D3D" w:rsidP="00AF718D">
      <w:pPr>
        <w:pStyle w:val="Pagrindinistekstas"/>
        <w:tabs>
          <w:tab w:val="left" w:pos="0"/>
        </w:tabs>
        <w:rPr>
          <w:szCs w:val="24"/>
        </w:rPr>
      </w:pPr>
      <w:r w:rsidRPr="00F45FDD">
        <w:rPr>
          <w:b/>
          <w:szCs w:val="24"/>
        </w:rPr>
        <w:t xml:space="preserve">Pareiškėjas </w:t>
      </w:r>
      <w:r w:rsidRPr="00F45FDD">
        <w:rPr>
          <w:b/>
          <w:szCs w:val="24"/>
        </w:rPr>
        <w:tab/>
      </w:r>
      <w:r w:rsidRPr="00F45FDD">
        <w:rPr>
          <w:b/>
          <w:szCs w:val="24"/>
        </w:rPr>
        <w:tab/>
      </w:r>
      <w:r w:rsidRPr="00F45FDD">
        <w:rPr>
          <w:b/>
          <w:szCs w:val="24"/>
        </w:rPr>
        <w:tab/>
      </w:r>
      <w:r w:rsidRPr="00F45FDD">
        <w:rPr>
          <w:b/>
          <w:szCs w:val="24"/>
        </w:rPr>
        <w:tab/>
      </w:r>
      <w:r w:rsidRPr="00F45FDD">
        <w:rPr>
          <w:b/>
          <w:szCs w:val="24"/>
        </w:rPr>
        <w:tab/>
      </w:r>
      <w:r w:rsidRPr="00F45FDD">
        <w:rPr>
          <w:b/>
          <w:szCs w:val="24"/>
        </w:rPr>
        <w:tab/>
        <w:t>Partneris</w:t>
      </w:r>
      <w:r w:rsidR="000704EB" w:rsidRPr="00F45FDD">
        <w:rPr>
          <w:rStyle w:val="Puslapioinaosnuoroda"/>
          <w:b/>
          <w:szCs w:val="24"/>
        </w:rPr>
        <w:footnoteReference w:id="28"/>
      </w:r>
      <w:r w:rsidRPr="00F45FDD">
        <w:rPr>
          <w:b/>
          <w:szCs w:val="24"/>
        </w:rPr>
        <w:t xml:space="preserve"> </w:t>
      </w:r>
    </w:p>
    <w:p w14:paraId="040E83B6" w14:textId="77777777" w:rsidR="002E5D3D" w:rsidRPr="00F45FDD" w:rsidRDefault="002E5D3D" w:rsidP="00AF718D">
      <w:pPr>
        <w:pStyle w:val="Pagrindinistekstas"/>
        <w:tabs>
          <w:tab w:val="left" w:pos="684"/>
        </w:tabs>
        <w:ind w:left="627"/>
        <w:rPr>
          <w:szCs w:val="24"/>
        </w:rPr>
      </w:pPr>
    </w:p>
    <w:p w14:paraId="3BDFA08E" w14:textId="455CC728" w:rsidR="002E5D3D" w:rsidRPr="00F45FDD" w:rsidRDefault="002E5D3D" w:rsidP="00AF718D">
      <w:pPr>
        <w:pStyle w:val="Pagrindinistekstas"/>
        <w:rPr>
          <w:szCs w:val="24"/>
        </w:rPr>
      </w:pPr>
      <w:r w:rsidRPr="00F45FDD">
        <w:rPr>
          <w:szCs w:val="24"/>
        </w:rPr>
        <w:t xml:space="preserve">Įmonės kodas ______________________ </w:t>
      </w:r>
      <w:r w:rsidRPr="00F45FDD">
        <w:rPr>
          <w:szCs w:val="24"/>
        </w:rPr>
        <w:tab/>
      </w:r>
      <w:r w:rsidRPr="00F45FDD">
        <w:rPr>
          <w:szCs w:val="24"/>
        </w:rPr>
        <w:tab/>
        <w:t>As</w:t>
      </w:r>
      <w:r w:rsidR="00852F3A" w:rsidRPr="00F45FDD">
        <w:rPr>
          <w:szCs w:val="24"/>
        </w:rPr>
        <w:t>mens kodas / Juridinio asmens kodas_______</w:t>
      </w:r>
    </w:p>
    <w:p w14:paraId="0D1F2D59" w14:textId="606A2190" w:rsidR="002E5D3D" w:rsidRPr="00F45FDD" w:rsidRDefault="002E5D3D" w:rsidP="00AF718D">
      <w:pPr>
        <w:pStyle w:val="Pagrindinistekstas"/>
        <w:rPr>
          <w:szCs w:val="24"/>
        </w:rPr>
      </w:pPr>
      <w:r w:rsidRPr="00F45FDD">
        <w:rPr>
          <w:szCs w:val="24"/>
        </w:rPr>
        <w:t xml:space="preserve">Įmonės adresas _____________________ </w:t>
      </w:r>
      <w:r w:rsidRPr="00F45FDD">
        <w:rPr>
          <w:szCs w:val="24"/>
        </w:rPr>
        <w:tab/>
      </w:r>
      <w:r w:rsidRPr="00F45FDD">
        <w:rPr>
          <w:szCs w:val="24"/>
        </w:rPr>
        <w:tab/>
        <w:t>Adresas __________________________</w:t>
      </w:r>
      <w:r w:rsidR="00CE0767" w:rsidRPr="00F45FDD">
        <w:rPr>
          <w:szCs w:val="24"/>
        </w:rPr>
        <w:t>_____</w:t>
      </w:r>
    </w:p>
    <w:p w14:paraId="001B66EF" w14:textId="48F58DCF" w:rsidR="002E5D3D" w:rsidRPr="00F45FDD" w:rsidRDefault="002E5D3D" w:rsidP="00AF718D">
      <w:pPr>
        <w:pStyle w:val="Pagrindinistekstas"/>
        <w:ind w:right="-31"/>
        <w:rPr>
          <w:szCs w:val="24"/>
        </w:rPr>
      </w:pPr>
      <w:r w:rsidRPr="00F45FDD">
        <w:rPr>
          <w:szCs w:val="24"/>
        </w:rPr>
        <w:t xml:space="preserve">A. s. _____________________________ </w:t>
      </w:r>
      <w:r w:rsidRPr="00F45FDD">
        <w:rPr>
          <w:szCs w:val="24"/>
        </w:rPr>
        <w:tab/>
      </w:r>
      <w:r w:rsidRPr="00F45FDD">
        <w:rPr>
          <w:szCs w:val="24"/>
        </w:rPr>
        <w:tab/>
        <w:t>A. s. ____________________________</w:t>
      </w:r>
      <w:r w:rsidR="00CE0767" w:rsidRPr="00F45FDD">
        <w:rPr>
          <w:szCs w:val="24"/>
        </w:rPr>
        <w:t>______</w:t>
      </w:r>
    </w:p>
    <w:p w14:paraId="364889C2" w14:textId="660C9C8F" w:rsidR="002E5D3D" w:rsidRPr="00F45FDD" w:rsidRDefault="002E5D3D" w:rsidP="00AF718D">
      <w:pPr>
        <w:pStyle w:val="Pagrindinistekstas"/>
        <w:rPr>
          <w:szCs w:val="24"/>
        </w:rPr>
      </w:pPr>
      <w:r w:rsidRPr="00F45FDD">
        <w:rPr>
          <w:szCs w:val="24"/>
        </w:rPr>
        <w:t xml:space="preserve">Banko pavadinimas _________________ </w:t>
      </w:r>
      <w:r w:rsidRPr="00F45FDD">
        <w:rPr>
          <w:szCs w:val="24"/>
        </w:rPr>
        <w:tab/>
      </w:r>
      <w:r w:rsidRPr="00F45FDD">
        <w:rPr>
          <w:szCs w:val="24"/>
        </w:rPr>
        <w:tab/>
        <w:t>Banko pavadinimas _________________</w:t>
      </w:r>
      <w:r w:rsidR="00CE0767" w:rsidRPr="00F45FDD">
        <w:rPr>
          <w:szCs w:val="24"/>
        </w:rPr>
        <w:t>_____</w:t>
      </w:r>
    </w:p>
    <w:p w14:paraId="17D9B464" w14:textId="13139B79" w:rsidR="002E5D3D" w:rsidRPr="00F45FDD" w:rsidRDefault="002E5D3D" w:rsidP="00AF718D">
      <w:pPr>
        <w:pStyle w:val="Pagrindinistekstas"/>
        <w:rPr>
          <w:szCs w:val="24"/>
        </w:rPr>
      </w:pPr>
      <w:r w:rsidRPr="00F45FDD">
        <w:rPr>
          <w:szCs w:val="24"/>
        </w:rPr>
        <w:t xml:space="preserve">Kodas ____________________________ </w:t>
      </w:r>
      <w:r w:rsidRPr="00F45FDD">
        <w:rPr>
          <w:szCs w:val="24"/>
        </w:rPr>
        <w:tab/>
      </w:r>
      <w:r w:rsidRPr="00F45FDD">
        <w:rPr>
          <w:szCs w:val="24"/>
        </w:rPr>
        <w:tab/>
        <w:t>Kodas ____________________________</w:t>
      </w:r>
      <w:r w:rsidR="00CE0767" w:rsidRPr="00F45FDD">
        <w:rPr>
          <w:szCs w:val="24"/>
        </w:rPr>
        <w:t>____</w:t>
      </w:r>
    </w:p>
    <w:p w14:paraId="15EA2B2F" w14:textId="58A33D6E" w:rsidR="002E5D3D" w:rsidRPr="00F45FDD" w:rsidRDefault="002E5D3D" w:rsidP="00AF718D">
      <w:pPr>
        <w:pStyle w:val="Pagrindinistekstas"/>
        <w:tabs>
          <w:tab w:val="left" w:pos="-142"/>
        </w:tabs>
        <w:rPr>
          <w:szCs w:val="24"/>
        </w:rPr>
      </w:pPr>
      <w:r w:rsidRPr="00F45FDD">
        <w:rPr>
          <w:szCs w:val="24"/>
        </w:rPr>
        <w:t xml:space="preserve">Tel. ______________________________ </w:t>
      </w:r>
      <w:r w:rsidRPr="00F45FDD">
        <w:rPr>
          <w:szCs w:val="24"/>
        </w:rPr>
        <w:tab/>
      </w:r>
      <w:r w:rsidRPr="00F45FDD">
        <w:rPr>
          <w:szCs w:val="24"/>
        </w:rPr>
        <w:tab/>
        <w:t>Tel. ______________________________</w:t>
      </w:r>
      <w:r w:rsidR="00CE0767" w:rsidRPr="00F45FDD">
        <w:rPr>
          <w:szCs w:val="24"/>
        </w:rPr>
        <w:t>____</w:t>
      </w:r>
    </w:p>
    <w:p w14:paraId="53876F28" w14:textId="63839636" w:rsidR="002E5D3D" w:rsidRPr="00F45FDD" w:rsidRDefault="002E5D3D" w:rsidP="00AF718D">
      <w:pPr>
        <w:pStyle w:val="Pagrindinistekstas"/>
        <w:tabs>
          <w:tab w:val="left" w:pos="684"/>
        </w:tabs>
        <w:rPr>
          <w:szCs w:val="24"/>
        </w:rPr>
      </w:pPr>
      <w:r w:rsidRPr="00F45FDD">
        <w:rPr>
          <w:szCs w:val="24"/>
        </w:rPr>
        <w:t xml:space="preserve">Faks. _____________________________ </w:t>
      </w:r>
      <w:r w:rsidRPr="00F45FDD">
        <w:rPr>
          <w:szCs w:val="24"/>
        </w:rPr>
        <w:tab/>
      </w:r>
      <w:r w:rsidRPr="00F45FDD">
        <w:rPr>
          <w:szCs w:val="24"/>
        </w:rPr>
        <w:tab/>
        <w:t>Faks. _____________________________</w:t>
      </w:r>
      <w:r w:rsidR="00CE0767" w:rsidRPr="00F45FDD">
        <w:rPr>
          <w:szCs w:val="24"/>
        </w:rPr>
        <w:t>____</w:t>
      </w:r>
    </w:p>
    <w:p w14:paraId="7AF8E9C2" w14:textId="62F0405A" w:rsidR="00DD32A9" w:rsidRPr="00F45FDD" w:rsidRDefault="00DD32A9" w:rsidP="00AF718D">
      <w:pPr>
        <w:pStyle w:val="Pagrindinistekstas"/>
        <w:tabs>
          <w:tab w:val="left" w:pos="684"/>
        </w:tabs>
        <w:rPr>
          <w:szCs w:val="24"/>
        </w:rPr>
      </w:pPr>
    </w:p>
    <w:p w14:paraId="35E1AEBD" w14:textId="0C29AC0F" w:rsidR="007C6E8B" w:rsidRPr="00F45FDD" w:rsidRDefault="007C6E8B" w:rsidP="00AF718D">
      <w:pPr>
        <w:pStyle w:val="Pagrindinistekstas"/>
        <w:tabs>
          <w:tab w:val="left" w:pos="684"/>
        </w:tabs>
        <w:rPr>
          <w:szCs w:val="24"/>
        </w:rPr>
      </w:pPr>
      <w:r w:rsidRPr="00F45FDD">
        <w:rPr>
          <w:szCs w:val="24"/>
        </w:rPr>
        <w:t xml:space="preserve">__________________________________ </w:t>
      </w:r>
      <w:r w:rsidRPr="00F45FDD">
        <w:rPr>
          <w:szCs w:val="24"/>
        </w:rPr>
        <w:tab/>
      </w:r>
      <w:r w:rsidRPr="00F45FDD">
        <w:rPr>
          <w:szCs w:val="24"/>
        </w:rPr>
        <w:tab/>
        <w:t>______________________________________</w:t>
      </w:r>
    </w:p>
    <w:p w14:paraId="23044DE4" w14:textId="3DD2E21D" w:rsidR="002E5D3D" w:rsidRPr="00F45FDD" w:rsidRDefault="007C6E8B" w:rsidP="00AF718D">
      <w:pPr>
        <w:pStyle w:val="Pagrindinistekstas"/>
        <w:rPr>
          <w:sz w:val="20"/>
        </w:rPr>
      </w:pPr>
      <w:r w:rsidRPr="00F45FDD">
        <w:rPr>
          <w:szCs w:val="24"/>
        </w:rPr>
        <w:tab/>
      </w:r>
      <w:r w:rsidRPr="00F45FDD">
        <w:rPr>
          <w:i/>
          <w:position w:val="16"/>
          <w:sz w:val="20"/>
        </w:rPr>
        <w:t>(Pareigų pavadinimas)</w:t>
      </w:r>
      <w:r w:rsidRPr="00F45FDD">
        <w:rPr>
          <w:sz w:val="20"/>
        </w:rPr>
        <w:t xml:space="preserve">                                          </w:t>
      </w:r>
      <w:r w:rsidR="0095602D" w:rsidRPr="00F45FDD">
        <w:rPr>
          <w:sz w:val="20"/>
        </w:rPr>
        <w:t xml:space="preserve">             </w:t>
      </w:r>
      <w:r w:rsidRPr="00F45FDD">
        <w:rPr>
          <w:sz w:val="20"/>
        </w:rPr>
        <w:t xml:space="preserve">            </w:t>
      </w:r>
      <w:r w:rsidRPr="00F45FDD">
        <w:rPr>
          <w:i/>
          <w:position w:val="16"/>
          <w:sz w:val="20"/>
        </w:rPr>
        <w:t xml:space="preserve"> </w:t>
      </w:r>
      <w:r w:rsidR="00B62F5D" w:rsidRPr="00F45FDD">
        <w:rPr>
          <w:i/>
          <w:position w:val="16"/>
          <w:sz w:val="20"/>
        </w:rPr>
        <w:t xml:space="preserve">  </w:t>
      </w:r>
      <w:r w:rsidRPr="00F45FDD">
        <w:rPr>
          <w:i/>
          <w:position w:val="16"/>
          <w:sz w:val="20"/>
        </w:rPr>
        <w:t>(Pareigų pavadinimas)</w:t>
      </w:r>
    </w:p>
    <w:p w14:paraId="2A05E4BD" w14:textId="2A356F59" w:rsidR="002E5D3D" w:rsidRPr="00F45FDD" w:rsidRDefault="002E5D3D" w:rsidP="001A2462">
      <w:pPr>
        <w:tabs>
          <w:tab w:val="left" w:pos="0"/>
        </w:tabs>
        <w:spacing w:after="120"/>
      </w:pPr>
      <w:r w:rsidRPr="00F45FDD">
        <w:rPr>
          <w:position w:val="16"/>
        </w:rPr>
        <w:tab/>
      </w:r>
      <w:r w:rsidR="001A2462" w:rsidRPr="00F45FDD">
        <w:rPr>
          <w:position w:val="16"/>
        </w:rPr>
        <w:t xml:space="preserve">                                  </w:t>
      </w:r>
      <w:r w:rsidR="001A2462" w:rsidRPr="00F45FDD">
        <w:t xml:space="preserve">A. V. </w:t>
      </w:r>
      <w:r w:rsidR="001A2462" w:rsidRPr="00F45FDD">
        <w:tab/>
      </w:r>
      <w:r w:rsidR="001A2462" w:rsidRPr="00F45FDD">
        <w:tab/>
      </w:r>
      <w:r w:rsidR="001A2462" w:rsidRPr="00F45FDD">
        <w:tab/>
        <w:t xml:space="preserve">                                                         A. V.</w:t>
      </w:r>
    </w:p>
    <w:p w14:paraId="1D5DA884" w14:textId="63E150B2" w:rsidR="00EB45F1" w:rsidRPr="00F45FDD" w:rsidRDefault="00EB45F1" w:rsidP="007C6E8B">
      <w:pPr>
        <w:pStyle w:val="Pagrindinistekstas"/>
        <w:tabs>
          <w:tab w:val="left" w:pos="684"/>
        </w:tabs>
        <w:rPr>
          <w:position w:val="16"/>
          <w:szCs w:val="24"/>
        </w:rPr>
      </w:pPr>
      <w:r w:rsidRPr="00F45FDD">
        <w:rPr>
          <w:position w:val="16"/>
          <w:szCs w:val="24"/>
        </w:rPr>
        <w:lastRenderedPageBreak/>
        <w:t>__________________________________                 ______________________________________</w:t>
      </w:r>
    </w:p>
    <w:p w14:paraId="0F6E9A37" w14:textId="0F23F592" w:rsidR="00B62F5D" w:rsidRPr="00F45FDD" w:rsidRDefault="00B62F5D" w:rsidP="00B62F5D">
      <w:pPr>
        <w:ind w:firstLine="720"/>
        <w:rPr>
          <w:i/>
          <w:sz w:val="20"/>
          <w:szCs w:val="20"/>
        </w:rPr>
      </w:pPr>
      <w:r w:rsidRPr="00F45FDD">
        <w:rPr>
          <w:i/>
          <w:sz w:val="20"/>
          <w:szCs w:val="20"/>
        </w:rPr>
        <w:t xml:space="preserve">(Parašas)                                                                </w:t>
      </w:r>
      <w:r w:rsidR="0095602D" w:rsidRPr="00F45FDD">
        <w:rPr>
          <w:i/>
          <w:sz w:val="20"/>
          <w:szCs w:val="20"/>
        </w:rPr>
        <w:t xml:space="preserve">               </w:t>
      </w:r>
      <w:r w:rsidRPr="00F45FDD">
        <w:rPr>
          <w:i/>
          <w:sz w:val="20"/>
          <w:szCs w:val="20"/>
        </w:rPr>
        <w:t xml:space="preserve">               (Parašas)</w:t>
      </w:r>
    </w:p>
    <w:p w14:paraId="216761BB" w14:textId="76DEE9B5" w:rsidR="00B62F5D" w:rsidRPr="00F45FDD" w:rsidRDefault="00B62F5D" w:rsidP="00B62F5D">
      <w:pPr>
        <w:ind w:firstLine="720"/>
        <w:rPr>
          <w:i/>
        </w:rPr>
      </w:pPr>
    </w:p>
    <w:p w14:paraId="5C531CB6" w14:textId="257CB793" w:rsidR="00B62F5D" w:rsidRPr="00F45FDD" w:rsidRDefault="00B62F5D" w:rsidP="00B62F5D">
      <w:pPr>
        <w:tabs>
          <w:tab w:val="left" w:pos="0"/>
        </w:tabs>
        <w:rPr>
          <w:i/>
        </w:rPr>
      </w:pPr>
      <w:r w:rsidRPr="00F45FDD">
        <w:rPr>
          <w:i/>
        </w:rPr>
        <w:t>__________________________________                 _____________________________________</w:t>
      </w:r>
    </w:p>
    <w:p w14:paraId="7B81589E" w14:textId="719088C6" w:rsidR="00B62F5D" w:rsidRPr="00F45FDD" w:rsidRDefault="00B62F5D" w:rsidP="00B62F5D">
      <w:pPr>
        <w:tabs>
          <w:tab w:val="left" w:pos="0"/>
        </w:tabs>
        <w:rPr>
          <w:i/>
          <w:sz w:val="20"/>
          <w:szCs w:val="20"/>
        </w:rPr>
      </w:pPr>
      <w:r w:rsidRPr="00F45FDD">
        <w:rPr>
          <w:i/>
          <w:sz w:val="20"/>
          <w:szCs w:val="20"/>
        </w:rPr>
        <w:t xml:space="preserve">           (Vardas ir pavardė)                                                </w:t>
      </w:r>
      <w:r w:rsidR="0095602D" w:rsidRPr="00F45FDD">
        <w:rPr>
          <w:i/>
          <w:sz w:val="20"/>
          <w:szCs w:val="20"/>
        </w:rPr>
        <w:t xml:space="preserve">                 </w:t>
      </w:r>
      <w:r w:rsidRPr="00F45FDD">
        <w:rPr>
          <w:i/>
          <w:sz w:val="20"/>
          <w:szCs w:val="20"/>
        </w:rPr>
        <w:t xml:space="preserve">               (Vardas ir pavardė)</w:t>
      </w:r>
    </w:p>
    <w:p w14:paraId="60B8C5DB" w14:textId="77777777" w:rsidR="00B62F5D" w:rsidRPr="00F45FDD" w:rsidRDefault="00B62F5D" w:rsidP="00B62F5D">
      <w:pPr>
        <w:ind w:firstLine="720"/>
        <w:rPr>
          <w:i/>
          <w:sz w:val="20"/>
          <w:szCs w:val="20"/>
        </w:rPr>
      </w:pPr>
    </w:p>
    <w:p w14:paraId="3F24F0C4" w14:textId="6E33952F" w:rsidR="00653A9D" w:rsidRPr="00F45FDD" w:rsidRDefault="00653A9D">
      <w:pPr>
        <w:jc w:val="center"/>
      </w:pPr>
    </w:p>
    <w:sectPr w:rsidR="00653A9D" w:rsidRPr="00F45FDD" w:rsidSect="00F401DB">
      <w:headerReference w:type="even" r:id="rId13"/>
      <w:headerReference w:type="default" r:id="rId14"/>
      <w:headerReference w:type="first" r:id="rId15"/>
      <w:footerReference w:type="first" r:id="rId16"/>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0F025F" w14:textId="77777777" w:rsidR="00F401DB" w:rsidRDefault="00F401DB">
      <w:r>
        <w:separator/>
      </w:r>
    </w:p>
  </w:endnote>
  <w:endnote w:type="continuationSeparator" w:id="0">
    <w:p w14:paraId="22871746" w14:textId="77777777" w:rsidR="00F401DB" w:rsidRDefault="00F40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DEAE6" w14:textId="123E2407" w:rsidR="00B27D6B" w:rsidRPr="00812FD7" w:rsidRDefault="00B27D6B" w:rsidP="00C05E7C">
    <w:pPr>
      <w:pStyle w:val="Porat"/>
      <w:ind w:left="50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A247CD" w14:textId="77777777" w:rsidR="00F401DB" w:rsidRDefault="00F401DB">
      <w:r>
        <w:separator/>
      </w:r>
    </w:p>
  </w:footnote>
  <w:footnote w:type="continuationSeparator" w:id="0">
    <w:p w14:paraId="52A092EF" w14:textId="77777777" w:rsidR="00F401DB" w:rsidRDefault="00F401DB">
      <w:r>
        <w:continuationSeparator/>
      </w:r>
    </w:p>
  </w:footnote>
  <w:footnote w:id="1">
    <w:p w14:paraId="0ABE413D" w14:textId="5684C472" w:rsidR="00B27D6B" w:rsidRPr="003D15DE" w:rsidRDefault="00B27D6B" w:rsidP="00BE71D9">
      <w:pPr>
        <w:pStyle w:val="Puslapioinaostekstas"/>
        <w:jc w:val="both"/>
        <w:rPr>
          <w:i/>
        </w:rPr>
      </w:pPr>
      <w:r w:rsidRPr="003D15DE">
        <w:rPr>
          <w:rStyle w:val="Puslapioinaosnuoroda"/>
          <w:i/>
        </w:rPr>
        <w:footnoteRef/>
      </w:r>
      <w:r>
        <w:rPr>
          <w:i/>
        </w:rPr>
        <w:t xml:space="preserve"> Jeigu vietos projektas</w:t>
      </w:r>
      <w:r w:rsidRPr="003D15DE">
        <w:rPr>
          <w:i/>
        </w:rPr>
        <w:t xml:space="preserve"> įgyvendinama</w:t>
      </w:r>
      <w:r>
        <w:rPr>
          <w:i/>
        </w:rPr>
        <w:t>s</w:t>
      </w:r>
      <w:r w:rsidRPr="003D15DE">
        <w:rPr>
          <w:i/>
        </w:rPr>
        <w:t xml:space="preserve"> su keliais partneriais, išvardijami visi partneriai, Sutartyje juos nurodant Partneris Nr. 1, Partneris Nr. n.</w:t>
      </w:r>
    </w:p>
  </w:footnote>
  <w:footnote w:id="2">
    <w:p w14:paraId="15D9E740" w14:textId="1B3B42C3" w:rsidR="00B27D6B" w:rsidRPr="00433895" w:rsidRDefault="00B27D6B" w:rsidP="004D23D1">
      <w:pPr>
        <w:pStyle w:val="Puslapioinaostekstas"/>
        <w:jc w:val="both"/>
        <w:rPr>
          <w:i/>
        </w:rPr>
      </w:pPr>
      <w:r w:rsidRPr="00433895">
        <w:rPr>
          <w:rStyle w:val="Puslapioinaosnuoroda"/>
          <w:i/>
        </w:rPr>
        <w:footnoteRef/>
      </w:r>
      <w:r w:rsidRPr="00433895">
        <w:rPr>
          <w:i/>
        </w:rPr>
        <w:t xml:space="preserve"> Ši nuostata netaikoma</w:t>
      </w:r>
      <w:r>
        <w:rPr>
          <w:i/>
        </w:rPr>
        <w:t>,</w:t>
      </w:r>
      <w:r w:rsidRPr="00433895">
        <w:rPr>
          <w:i/>
        </w:rPr>
        <w:t xml:space="preserve"> </w:t>
      </w:r>
      <w:r>
        <w:rPr>
          <w:i/>
        </w:rPr>
        <w:t>kai mokesčių, delspinigių, baudų mokėjimas atidėtas Lietuvos Respublikos teisės aktų nustatyta tvarka arba dėl šių mokesčių, delspinigių, baudų vyksta mokestinis ginčas</w:t>
      </w:r>
      <w:r w:rsidRPr="00433895">
        <w:rPr>
          <w:i/>
        </w:rPr>
        <w:t>.</w:t>
      </w:r>
    </w:p>
  </w:footnote>
  <w:footnote w:id="3">
    <w:p w14:paraId="70B07C93" w14:textId="77777777" w:rsidR="00B27D6B" w:rsidRPr="00433895" w:rsidRDefault="00B27D6B" w:rsidP="004D23D1">
      <w:pPr>
        <w:pStyle w:val="Puslapioinaostekstas"/>
        <w:jc w:val="both"/>
        <w:rPr>
          <w:i/>
        </w:rPr>
      </w:pPr>
      <w:r w:rsidRPr="00433895">
        <w:rPr>
          <w:rStyle w:val="Puslapioinaosnuoroda"/>
          <w:i/>
        </w:rPr>
        <w:footnoteRef/>
      </w:r>
      <w:r w:rsidRPr="00433895">
        <w:rPr>
          <w:i/>
        </w:rPr>
        <w:t xml:space="preserve"> Taikoma, jeigu vietos projektas susijęs su investicijomis į infrastruktūrą, verslą.</w:t>
      </w:r>
    </w:p>
  </w:footnote>
  <w:footnote w:id="4">
    <w:p w14:paraId="25212582" w14:textId="4BEF1353" w:rsidR="00B27D6B" w:rsidRPr="00433895" w:rsidRDefault="00B27D6B" w:rsidP="009C10C9">
      <w:pPr>
        <w:pStyle w:val="Pagrindiniotekstotrauka3"/>
        <w:tabs>
          <w:tab w:val="left" w:pos="1539"/>
        </w:tabs>
        <w:spacing w:line="240" w:lineRule="auto"/>
        <w:ind w:firstLine="0"/>
        <w:rPr>
          <w:i/>
          <w:sz w:val="20"/>
          <w:szCs w:val="20"/>
          <w:lang w:val="lt-LT"/>
        </w:rPr>
      </w:pPr>
      <w:r w:rsidRPr="00433895">
        <w:rPr>
          <w:rStyle w:val="Puslapioinaosnuoroda"/>
          <w:i/>
          <w:sz w:val="20"/>
          <w:szCs w:val="20"/>
          <w:lang w:val="lt-LT"/>
        </w:rPr>
        <w:footnoteRef/>
      </w:r>
      <w:r w:rsidRPr="00433895">
        <w:rPr>
          <w:i/>
          <w:sz w:val="20"/>
          <w:szCs w:val="20"/>
          <w:lang w:val="lt-LT"/>
        </w:rPr>
        <w:t xml:space="preserve"> Taikoma, jeigu vietos projektas susijęs su investicijomis į infrastruktūrą arba verslą. Jeigu Pareiškėjas planuoja daryti bet kokius </w:t>
      </w:r>
      <w:r>
        <w:rPr>
          <w:i/>
          <w:sz w:val="20"/>
          <w:szCs w:val="20"/>
          <w:lang w:val="lt-LT"/>
        </w:rPr>
        <w:t>v</w:t>
      </w:r>
      <w:r w:rsidRPr="00433895">
        <w:rPr>
          <w:i/>
          <w:sz w:val="20"/>
          <w:szCs w:val="20"/>
          <w:lang w:val="lt-LT"/>
        </w:rPr>
        <w:t>ietos projekto pakeitimus, iki vietos projekto pakeitimų pradžios turi apie tai informuoti VVG ir Agentūrą. Galutinį sprendimą dėl planuojamų vietos projekto pakeitimų neigiamos įtakos pradiniams vietos projekto tikslams buvimo arba nebuvimo priima Agentūra.</w:t>
      </w:r>
    </w:p>
  </w:footnote>
  <w:footnote w:id="5">
    <w:p w14:paraId="4AC2C88B" w14:textId="63CE5A66" w:rsidR="00B27D6B" w:rsidRPr="00433895" w:rsidRDefault="00B27D6B" w:rsidP="008B18D0">
      <w:pPr>
        <w:pStyle w:val="Puslapioinaostekstas"/>
        <w:jc w:val="both"/>
        <w:rPr>
          <w:i/>
        </w:rPr>
      </w:pPr>
      <w:r w:rsidRPr="00433895">
        <w:rPr>
          <w:rStyle w:val="Puslapioinaosnuoroda"/>
          <w:i/>
        </w:rPr>
        <w:footnoteRef/>
      </w:r>
      <w:r w:rsidRPr="00433895">
        <w:rPr>
          <w:i/>
        </w:rPr>
        <w:t xml:space="preserve"> Gauta parama turi būti vi</w:t>
      </w:r>
      <w:r>
        <w:rPr>
          <w:i/>
        </w:rPr>
        <w:t xml:space="preserve">ešinama Taisyklėse </w:t>
      </w:r>
      <w:r w:rsidRPr="00433895">
        <w:rPr>
          <w:i/>
        </w:rPr>
        <w:t>nustatyta tvarka.</w:t>
      </w:r>
    </w:p>
  </w:footnote>
  <w:footnote w:id="6">
    <w:p w14:paraId="7FD22300" w14:textId="2E27521F" w:rsidR="00B27D6B" w:rsidRPr="00433895" w:rsidRDefault="00B27D6B" w:rsidP="008B18D0">
      <w:pPr>
        <w:pStyle w:val="Puslapioinaostekstas"/>
        <w:jc w:val="both"/>
        <w:rPr>
          <w:i/>
        </w:rPr>
      </w:pPr>
      <w:r w:rsidRPr="00433895">
        <w:rPr>
          <w:rStyle w:val="Puslapioinaosnuoroda"/>
          <w:i/>
        </w:rPr>
        <w:footnoteRef/>
      </w:r>
      <w:r w:rsidRPr="00433895">
        <w:rPr>
          <w:i/>
        </w:rPr>
        <w:t xml:space="preserve"> </w:t>
      </w:r>
      <w:r w:rsidRPr="00433895">
        <w:rPr>
          <w:bCs/>
          <w:i/>
        </w:rPr>
        <w:t xml:space="preserve">Vietos projekto kontrolės laikotarpis </w:t>
      </w:r>
      <w:r w:rsidRPr="00433895">
        <w:rPr>
          <w:i/>
        </w:rPr>
        <w:t>– penkerių metų laikotarpis nuo vietos projekto, susijusio su investicijomis į infrastruktūrą, verslą, prekių gamybą, paslaugų teikimą, Pareiškėjo galutinio mokėjimo prašymo apmokėjimo dienos ir trejų metų laikotarpis, kurį turi būti išlaikomos bendruomenių inicijuotam ar socialinio verslo projektui įgyvendinti sukurtos darbo vietos.</w:t>
      </w:r>
    </w:p>
  </w:footnote>
  <w:footnote w:id="7">
    <w:p w14:paraId="17DB125E" w14:textId="086DCDAA" w:rsidR="00B27D6B" w:rsidRPr="00433895" w:rsidRDefault="00B27D6B" w:rsidP="008B18D0">
      <w:pPr>
        <w:pStyle w:val="Puslapioinaostekstas"/>
        <w:jc w:val="both"/>
        <w:rPr>
          <w:i/>
        </w:rPr>
      </w:pPr>
      <w:r w:rsidRPr="00433895">
        <w:rPr>
          <w:rStyle w:val="Puslapioinaosnuoroda"/>
          <w:i/>
        </w:rPr>
        <w:footnoteRef/>
      </w:r>
      <w:r w:rsidRPr="00433895">
        <w:rPr>
          <w:i/>
        </w:rPr>
        <w:t xml:space="preserve"> Taikoma, kai Pareiškėjas prie vietos projekto įgyvendinimo prisideda įnašu natūra – savanoriškais darbais.</w:t>
      </w:r>
    </w:p>
  </w:footnote>
  <w:footnote w:id="8">
    <w:p w14:paraId="5FE3E879" w14:textId="7495A1AC" w:rsidR="00B27D6B" w:rsidRPr="00433895" w:rsidRDefault="00B27D6B" w:rsidP="005D69E5">
      <w:pPr>
        <w:pStyle w:val="Puslapioinaostekstas"/>
        <w:jc w:val="both"/>
        <w:rPr>
          <w:i/>
        </w:rPr>
      </w:pPr>
      <w:r w:rsidRPr="00433895">
        <w:rPr>
          <w:rStyle w:val="Puslapioinaosnuoroda"/>
          <w:i/>
        </w:rPr>
        <w:footnoteRef/>
      </w:r>
      <w:r w:rsidRPr="00433895">
        <w:rPr>
          <w:i/>
        </w:rPr>
        <w:t xml:space="preserve"> Taikoma, kai Pareiškėjas prie vietos projekto įgyvendinimo prisideda įnašu natūra – savanoriškais darbais.</w:t>
      </w:r>
    </w:p>
  </w:footnote>
  <w:footnote w:id="9">
    <w:p w14:paraId="4C0B3646" w14:textId="113E1140" w:rsidR="00B27D6B" w:rsidRPr="003D15DE" w:rsidRDefault="00B27D6B" w:rsidP="00092DCF">
      <w:pPr>
        <w:pStyle w:val="Puslapioinaostekstas"/>
        <w:jc w:val="both"/>
        <w:rPr>
          <w:i/>
        </w:rPr>
      </w:pPr>
      <w:r w:rsidRPr="003D15DE">
        <w:rPr>
          <w:rStyle w:val="Puslapioinaosnuoroda"/>
          <w:i/>
        </w:rPr>
        <w:footnoteRef/>
      </w:r>
      <w:r w:rsidRPr="003D15DE">
        <w:rPr>
          <w:i/>
        </w:rPr>
        <w:t xml:space="preserve"> Pvz.</w:t>
      </w:r>
      <w:r>
        <w:rPr>
          <w:i/>
        </w:rPr>
        <w:t>,</w:t>
      </w:r>
      <w:r w:rsidRPr="003D15DE">
        <w:rPr>
          <w:i/>
        </w:rPr>
        <w:t xml:space="preserve"> jeigu vietos projektas yra susijęs su maisto tvarkymu</w:t>
      </w:r>
      <w:r w:rsidRPr="003D15DE">
        <w:rPr>
          <w:i/>
          <w:color w:val="000000"/>
        </w:rPr>
        <w:t xml:space="preserve">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w:t>
      </w:r>
      <w:r w:rsidRPr="003D15DE">
        <w:rPr>
          <w:i/>
        </w:rPr>
        <w:t xml:space="preserve">, turėtų būti nurodytas papildomas įsipareigojimas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Maisto tvarkymo subjektų patvirtinimo ir registravimo reikalavimuose, patvirtintuose Lietuvos Respublikos valstybinės maisto ir veterinarijos tarnybos direktoriaus 2008 m. spalio 15 d. įsakymu Nr. B1-527 „Dėl </w:t>
      </w:r>
      <w:r>
        <w:rPr>
          <w:i/>
        </w:rPr>
        <w:t>M</w:t>
      </w:r>
      <w:r w:rsidRPr="003D15DE">
        <w:rPr>
          <w:i/>
        </w:rPr>
        <w:t>aisto tvarkymo subjektų patvirtinimo ir registravimo reikalavimų patvirtinimo“). Jeigu vietos projekte yra numatyti mokymai, turėtų būti nurodyti papildomi įsipareigojimai pagal Taisyklių 47 punktą. Jeigu šie įsipareigojimai taikomi ir Partneriui (-</w:t>
      </w:r>
      <w:r>
        <w:rPr>
          <w:i/>
        </w:rPr>
        <w:t>i</w:t>
      </w:r>
      <w:r w:rsidRPr="003D15DE">
        <w:rPr>
          <w:i/>
        </w:rPr>
        <w:t>ams), nurodoma prie Partnerio (-</w:t>
      </w:r>
      <w:r>
        <w:rPr>
          <w:i/>
        </w:rPr>
        <w:t>i</w:t>
      </w:r>
      <w:r w:rsidRPr="003D15DE">
        <w:rPr>
          <w:i/>
        </w:rPr>
        <w:t>ų) įsipareigojimų.</w:t>
      </w:r>
    </w:p>
  </w:footnote>
  <w:footnote w:id="10">
    <w:p w14:paraId="1165FCC4" w14:textId="15288033" w:rsidR="00B27D6B" w:rsidRPr="003D15DE" w:rsidRDefault="00B27D6B" w:rsidP="00D7035C">
      <w:pPr>
        <w:pStyle w:val="Puslapioinaostekstas"/>
        <w:jc w:val="both"/>
        <w:rPr>
          <w:i/>
        </w:rPr>
      </w:pPr>
      <w:r w:rsidRPr="003D15DE">
        <w:rPr>
          <w:rStyle w:val="Puslapioinaosnuoroda"/>
          <w:i/>
        </w:rPr>
        <w:footnoteRef/>
      </w:r>
      <w:r w:rsidRPr="003D15DE">
        <w:rPr>
          <w:i/>
        </w:rPr>
        <w:t xml:space="preserve"> Jei yra keli vietos projekto Partneriai, nurodomas kiekvieno Partnerio nuosavo indėlio būdas: pvz.</w:t>
      </w:r>
      <w:r>
        <w:rPr>
          <w:i/>
        </w:rPr>
        <w:t>:</w:t>
      </w:r>
      <w:r w:rsidRPr="003D15DE">
        <w:rPr>
          <w:i/>
        </w:rPr>
        <w:t xml:space="preserve"> Partneris Nr.</w:t>
      </w:r>
      <w:r>
        <w:rPr>
          <w:i/>
        </w:rPr>
        <w:t> </w:t>
      </w:r>
      <w:r w:rsidRPr="003D15DE">
        <w:rPr>
          <w:i/>
        </w:rPr>
        <w:t>1 prisideda &lt;...&gt;, Partneris Nr. n prisideda &lt;...&gt;.</w:t>
      </w:r>
    </w:p>
  </w:footnote>
  <w:footnote w:id="11">
    <w:p w14:paraId="60EE9E2B" w14:textId="4DCAD4A1" w:rsidR="00B27D6B" w:rsidRPr="003D15DE" w:rsidRDefault="00B27D6B" w:rsidP="00471759">
      <w:pPr>
        <w:pStyle w:val="Puslapioinaostekstas"/>
        <w:jc w:val="both"/>
        <w:rPr>
          <w:i/>
        </w:rPr>
      </w:pPr>
      <w:r w:rsidRPr="003D15DE">
        <w:rPr>
          <w:rStyle w:val="Puslapioinaosnuoroda"/>
          <w:i/>
        </w:rPr>
        <w:footnoteRef/>
      </w:r>
      <w:r w:rsidRPr="003D15DE">
        <w:rPr>
          <w:i/>
        </w:rPr>
        <w:t xml:space="preserve"> Taikoma, kai tinkamas vietos projekto Partneris prie vietos projekto įgyvendinimo prisideda įnašu natūra – nekilnojamuoju turtu, perleidžia </w:t>
      </w:r>
      <w:r>
        <w:rPr>
          <w:i/>
        </w:rPr>
        <w:t xml:space="preserve">jį </w:t>
      </w:r>
      <w:r w:rsidRPr="003D15DE">
        <w:rPr>
          <w:i/>
        </w:rPr>
        <w:t>nuosavybės teis</w:t>
      </w:r>
      <w:r>
        <w:rPr>
          <w:i/>
        </w:rPr>
        <w:t>e pareiškėjui.</w:t>
      </w:r>
    </w:p>
  </w:footnote>
  <w:footnote w:id="12">
    <w:p w14:paraId="3E31C9D8" w14:textId="794C15DA" w:rsidR="00B27D6B" w:rsidRPr="00433895" w:rsidRDefault="00B27D6B" w:rsidP="009445A6">
      <w:pPr>
        <w:pStyle w:val="Puslapioinaostekstas"/>
        <w:jc w:val="both"/>
        <w:rPr>
          <w:i/>
        </w:rPr>
      </w:pPr>
      <w:r w:rsidRPr="00433895">
        <w:rPr>
          <w:rStyle w:val="Puslapioinaosnuoroda"/>
          <w:i/>
        </w:rPr>
        <w:footnoteRef/>
      </w:r>
      <w:r w:rsidRPr="00433895">
        <w:rPr>
          <w:i/>
        </w:rPr>
        <w:t xml:space="preserve"> Taikoma, kai tinkamas vietos projekto Partneris prie vietos projekto įgyvendinimo prisideda įnašu natūra – nekilnojamuoju turtu (negyvenamuoju pastatu), pakeičia nekilnojamojo turto paskirtį.</w:t>
      </w:r>
    </w:p>
  </w:footnote>
  <w:footnote w:id="13">
    <w:p w14:paraId="1B018EA7" w14:textId="7682E784" w:rsidR="00B27D6B" w:rsidRPr="00433895" w:rsidRDefault="00B27D6B" w:rsidP="004D23D1">
      <w:pPr>
        <w:pStyle w:val="Puslapioinaostekstas"/>
        <w:jc w:val="both"/>
        <w:rPr>
          <w:i/>
        </w:rPr>
      </w:pPr>
      <w:r w:rsidRPr="00433895">
        <w:rPr>
          <w:rStyle w:val="Puslapioinaosnuoroda"/>
          <w:i/>
        </w:rPr>
        <w:footnoteRef/>
      </w:r>
      <w:r w:rsidRPr="00433895">
        <w:rPr>
          <w:i/>
        </w:rPr>
        <w:t xml:space="preserve"> Pvz.</w:t>
      </w:r>
      <w:r>
        <w:rPr>
          <w:i/>
        </w:rPr>
        <w:t>,</w:t>
      </w:r>
      <w:r w:rsidRPr="00433895">
        <w:rPr>
          <w:i/>
        </w:rPr>
        <w:t xml:space="preserve"> jeigu vietos projekte numatytos vietos projekto Partnerio pareigos, susijusios su finansiniais įsipareigojimais, Sutartyje finansiniai įsipareigojimai turi būti aiškiai įvardyti (pavyzdžiui, vietos projekto partneri</w:t>
      </w:r>
      <w:r>
        <w:rPr>
          <w:i/>
        </w:rPr>
        <w:t>s</w:t>
      </w:r>
      <w:r w:rsidRPr="00433895">
        <w:rPr>
          <w:i/>
        </w:rPr>
        <w:t xml:space="preserve"> yra VVG teritorijoje veikianti rajono savivaldybė arba jos įstaiga, kuri įsipareigoja įdarbinti darbuotojus ir jų darbo vietas išlaikyti po vietos projekto įgyvendinimo ir visu vietos projekto kontrolės laikotarpiu; tokiu atveju Sutartyje turi būti aiškiai nurodytas šis įsipareigojimas). </w:t>
      </w:r>
      <w:r>
        <w:rPr>
          <w:i/>
        </w:rPr>
        <w:t>Su</w:t>
      </w:r>
      <w:r w:rsidRPr="00433895">
        <w:rPr>
          <w:i/>
        </w:rPr>
        <w:t xml:space="preserve"> </w:t>
      </w:r>
      <w:r>
        <w:rPr>
          <w:i/>
        </w:rPr>
        <w:t>S</w:t>
      </w:r>
      <w:r w:rsidRPr="00433895">
        <w:rPr>
          <w:i/>
        </w:rPr>
        <w:t>utarti</w:t>
      </w:r>
      <w:r>
        <w:rPr>
          <w:i/>
        </w:rPr>
        <w:t>mi</w:t>
      </w:r>
      <w:r w:rsidRPr="00433895">
        <w:rPr>
          <w:i/>
        </w:rPr>
        <w:t xml:space="preserve"> turi būti p</w:t>
      </w:r>
      <w:r>
        <w:rPr>
          <w:i/>
        </w:rPr>
        <w:t>ateikti</w:t>
      </w:r>
      <w:r w:rsidRPr="00433895">
        <w:rPr>
          <w:i/>
        </w:rPr>
        <w:t xml:space="preserve"> pasirašiusio asmens teisę prisiimti įsipareigojimus įrodantys dokumentai (jeigu įgaliojimai suteikiami norminiu teisės aktu, skelbiamu Teisės aktų registre, pakanka pateikti nuorodą į to teisės akto pavadinimą ir straipsnio arba punkto Nr.).</w:t>
      </w:r>
    </w:p>
  </w:footnote>
  <w:footnote w:id="14">
    <w:p w14:paraId="73E3BAFF" w14:textId="2D28EFE2" w:rsidR="00B27D6B" w:rsidRPr="00433895" w:rsidRDefault="00B27D6B" w:rsidP="00C8638D">
      <w:pPr>
        <w:pStyle w:val="Puslapioinaostekstas"/>
        <w:jc w:val="both"/>
        <w:rPr>
          <w:i/>
        </w:rPr>
      </w:pPr>
      <w:r w:rsidRPr="00433895">
        <w:rPr>
          <w:rStyle w:val="Puslapioinaosnuoroda"/>
          <w:i/>
        </w:rPr>
        <w:footnoteRef/>
      </w:r>
      <w:r w:rsidRPr="00433895">
        <w:rPr>
          <w:i/>
        </w:rPr>
        <w:t xml:space="preserve"> Jeigu vietos projekto vykdytojo Partnerio (-</w:t>
      </w:r>
      <w:r w:rsidR="00782FC0">
        <w:rPr>
          <w:i/>
        </w:rPr>
        <w:t>i</w:t>
      </w:r>
      <w:r w:rsidRPr="00433895">
        <w:rPr>
          <w:i/>
        </w:rPr>
        <w:t>ų) neveikimo arba netinkamo veikimo pasekmių per 1 (vieną) mėnesį neįmanoma ištaisyti ir to</w:t>
      </w:r>
      <w:r w:rsidR="00782FC0" w:rsidRPr="00433895">
        <w:rPr>
          <w:i/>
        </w:rPr>
        <w:t xml:space="preserve">dėl </w:t>
      </w:r>
      <w:r w:rsidRPr="00433895">
        <w:rPr>
          <w:i/>
        </w:rPr>
        <w:t xml:space="preserve">vietos projektas negali būti įgyvendintas arba negali būti užtikrinta vietos projekto kontrolė vietos projekto kontrolės laikotarpiu, taikoma Europos </w:t>
      </w:r>
      <w:r w:rsidR="00782FC0">
        <w:rPr>
          <w:i/>
          <w:color w:val="000000"/>
        </w:rPr>
        <w:t>K</w:t>
      </w:r>
      <w:r w:rsidRPr="00433895">
        <w:rPr>
          <w:i/>
          <w:color w:val="000000"/>
        </w:rPr>
        <w:t xml:space="preserve">omisijos deleguotojo reglamento (ES) Nr. 640/2014 </w:t>
      </w:r>
      <w:r w:rsidRPr="00433895">
        <w:rPr>
          <w:i/>
        </w:rPr>
        <w:t>35 straipsnio 1 dalis – už tinkamumo sąlygų nesilaikymą turi būti grąžinta visa skirta parama vietos projektui įgyvendinti.</w:t>
      </w:r>
    </w:p>
  </w:footnote>
  <w:footnote w:id="15">
    <w:p w14:paraId="470E71DA" w14:textId="67B2BAEC" w:rsidR="00B27D6B" w:rsidRPr="00433895" w:rsidRDefault="00B27D6B" w:rsidP="009E1FF5">
      <w:pPr>
        <w:pStyle w:val="Puslapioinaostekstas"/>
        <w:jc w:val="both"/>
        <w:rPr>
          <w:i/>
        </w:rPr>
      </w:pPr>
      <w:r w:rsidRPr="00433895">
        <w:rPr>
          <w:rStyle w:val="Puslapioinaosnuoroda"/>
          <w:i/>
        </w:rPr>
        <w:footnoteRef/>
      </w:r>
      <w:r w:rsidRPr="00433895">
        <w:rPr>
          <w:i/>
        </w:rPr>
        <w:t xml:space="preserve"> Patvirtinto (-ų) vietos projekto Partnerio (-</w:t>
      </w:r>
      <w:r w:rsidR="00782FC0">
        <w:rPr>
          <w:i/>
        </w:rPr>
        <w:t>i</w:t>
      </w:r>
      <w:r w:rsidRPr="00433895">
        <w:rPr>
          <w:i/>
        </w:rPr>
        <w:t>ų) keitimas nauju (-</w:t>
      </w:r>
      <w:r w:rsidR="00782FC0">
        <w:rPr>
          <w:i/>
        </w:rPr>
        <w:t>i</w:t>
      </w:r>
      <w:r w:rsidRPr="00433895">
        <w:rPr>
          <w:i/>
        </w:rPr>
        <w:t>ais) vietos projekto Partneriu (-</w:t>
      </w:r>
      <w:r w:rsidR="00782FC0">
        <w:rPr>
          <w:i/>
        </w:rPr>
        <w:t>i</w:t>
      </w:r>
      <w:r w:rsidRPr="00433895">
        <w:rPr>
          <w:i/>
        </w:rPr>
        <w:t>ais) galimas tik išimtiniais atvejais, kai tam pritaria VVG ir Agentūra (VVG ir Agentūr</w:t>
      </w:r>
      <w:r w:rsidR="00782FC0">
        <w:rPr>
          <w:i/>
        </w:rPr>
        <w:t>a</w:t>
      </w:r>
      <w:r w:rsidRPr="00433895">
        <w:rPr>
          <w:i/>
        </w:rPr>
        <w:t xml:space="preserve"> gali pritarti tik t</w:t>
      </w:r>
      <w:r w:rsidR="00782FC0">
        <w:rPr>
          <w:i/>
        </w:rPr>
        <w:t>ada</w:t>
      </w:r>
      <w:r w:rsidRPr="00433895">
        <w:rPr>
          <w:i/>
        </w:rPr>
        <w:t>, kai jos įsitikina, kad naujas (-i) vietos projekto Partneris (-</w:t>
      </w:r>
      <w:r w:rsidR="00782FC0">
        <w:rPr>
          <w:i/>
        </w:rPr>
        <w:t>i</w:t>
      </w:r>
      <w:r w:rsidRPr="00433895">
        <w:rPr>
          <w:i/>
        </w:rPr>
        <w:t>ai) atitinka tinkamumo sąlygas, kurios buvo taikytos ankstesniam (-iems) vietos projekto Partneriui (-</w:t>
      </w:r>
      <w:r w:rsidR="00782FC0">
        <w:rPr>
          <w:i/>
        </w:rPr>
        <w:t>i</w:t>
      </w:r>
      <w:r w:rsidRPr="00433895">
        <w:rPr>
          <w:i/>
        </w:rPr>
        <w:t>ams), ir pakeitus vietos projekto Partnerį (-ius) vietos projektas bus iki galo įgyvendintas, ir bus galima vietos projekto kontrolė vietos projekto kontrolės laikotarpiu.</w:t>
      </w:r>
    </w:p>
  </w:footnote>
  <w:footnote w:id="16">
    <w:p w14:paraId="2448E04E" w14:textId="77777777" w:rsidR="00072119" w:rsidRPr="00433895" w:rsidRDefault="00072119" w:rsidP="00072119">
      <w:pPr>
        <w:pStyle w:val="Puslapioinaostekstas"/>
        <w:jc w:val="both"/>
        <w:rPr>
          <w:i/>
        </w:rPr>
      </w:pPr>
      <w:r w:rsidRPr="00433895">
        <w:rPr>
          <w:rStyle w:val="Puslapioinaosnuoroda"/>
          <w:i/>
        </w:rPr>
        <w:footnoteRef/>
      </w:r>
      <w:r w:rsidRPr="00433895">
        <w:rPr>
          <w:i/>
        </w:rPr>
        <w:t xml:space="preserve"> Šis punktas taikomas, kai tiek Pareiškėjas, tiek Partneris (-</w:t>
      </w:r>
      <w:r>
        <w:rPr>
          <w:i/>
        </w:rPr>
        <w:t>i</w:t>
      </w:r>
      <w:r w:rsidRPr="00433895">
        <w:rPr>
          <w:i/>
        </w:rPr>
        <w:t>ai) prie vietos projekto įgyvendinimo prisideda piniginiu įnašu.</w:t>
      </w:r>
    </w:p>
  </w:footnote>
  <w:footnote w:id="17">
    <w:p w14:paraId="5E853C32" w14:textId="4EB9E525" w:rsidR="00B27D6B" w:rsidRPr="003D15DE" w:rsidRDefault="00B27D6B">
      <w:pPr>
        <w:pStyle w:val="Puslapioinaostekstas"/>
        <w:jc w:val="both"/>
        <w:rPr>
          <w:i/>
        </w:rPr>
      </w:pPr>
      <w:r w:rsidRPr="003D15DE">
        <w:rPr>
          <w:rStyle w:val="Puslapioinaosnuoroda"/>
          <w:i/>
        </w:rPr>
        <w:footnoteRef/>
      </w:r>
      <w:r w:rsidRPr="003D15DE">
        <w:rPr>
          <w:i/>
        </w:rPr>
        <w:t xml:space="preserve"> Šis punktas taikomas, kai Pareiškėjas prie </w:t>
      </w:r>
      <w:r w:rsidR="00CE0300">
        <w:rPr>
          <w:i/>
        </w:rPr>
        <w:t>v</w:t>
      </w:r>
      <w:r w:rsidRPr="003D15DE">
        <w:rPr>
          <w:i/>
        </w:rPr>
        <w:t>ietos projekto įgyvendinimo prisideda piniginiu įnašu.</w:t>
      </w:r>
    </w:p>
  </w:footnote>
  <w:footnote w:id="18">
    <w:p w14:paraId="140CABEF" w14:textId="4C98AE7B" w:rsidR="00B27D6B" w:rsidRPr="003D15DE" w:rsidRDefault="00B27D6B">
      <w:pPr>
        <w:pStyle w:val="Puslapioinaostekstas"/>
        <w:jc w:val="both"/>
        <w:rPr>
          <w:i/>
        </w:rPr>
      </w:pPr>
      <w:r w:rsidRPr="003D15DE">
        <w:rPr>
          <w:rStyle w:val="Puslapioinaosnuoroda"/>
          <w:i/>
        </w:rPr>
        <w:footnoteRef/>
      </w:r>
      <w:r w:rsidRPr="003D15DE">
        <w:rPr>
          <w:i/>
        </w:rPr>
        <w:t xml:space="preserve"> Šis punktas taikomas, kai Partneris prie vietos projekto įgyvendinimo prisideda piniginiu įnašu. Jei yra keli vietos projekto Partneriai, nurodomas kiekvieno Partnerio prisidėjimas piniginiu įnašu atskirai: pvz.</w:t>
      </w:r>
      <w:r w:rsidR="00CE0300">
        <w:rPr>
          <w:i/>
        </w:rPr>
        <w:t>:</w:t>
      </w:r>
      <w:r w:rsidRPr="003D15DE">
        <w:rPr>
          <w:i/>
        </w:rPr>
        <w:t xml:space="preserve"> Partneris Nr.</w:t>
      </w:r>
      <w:r w:rsidR="00CE0300">
        <w:rPr>
          <w:i/>
        </w:rPr>
        <w:t> </w:t>
      </w:r>
      <w:r w:rsidRPr="003D15DE">
        <w:rPr>
          <w:i/>
        </w:rPr>
        <w:t>1 įsipareigoja prisidėti  &lt;...&gt;, Partneris Nr. n įsipareigoja prisidėti &lt;...&gt;.</w:t>
      </w:r>
    </w:p>
  </w:footnote>
  <w:footnote w:id="19">
    <w:p w14:paraId="0883E1BC" w14:textId="77777777" w:rsidR="00D02A1C" w:rsidRPr="003D15DE" w:rsidRDefault="00D02A1C" w:rsidP="00D02A1C">
      <w:pPr>
        <w:pStyle w:val="Puslapioinaostekstas"/>
        <w:jc w:val="both"/>
        <w:rPr>
          <w:i/>
        </w:rPr>
      </w:pPr>
      <w:r w:rsidRPr="003D15DE">
        <w:rPr>
          <w:rStyle w:val="Puslapioinaosnuoroda"/>
          <w:i/>
        </w:rPr>
        <w:footnoteRef/>
      </w:r>
      <w:r w:rsidRPr="003D15DE">
        <w:rPr>
          <w:i/>
        </w:rPr>
        <w:t xml:space="preserve"> Šis punktas taikomas, kai tiek Pareiškėjas, tiek Partneris prie vietos projekto įgyvendinimo prisideda įnašu natūra (</w:t>
      </w:r>
      <w:r>
        <w:rPr>
          <w:i/>
        </w:rPr>
        <w:t xml:space="preserve">savanorišku darbu / </w:t>
      </w:r>
      <w:r w:rsidRPr="003D15DE">
        <w:rPr>
          <w:i/>
        </w:rPr>
        <w:t>nekilnojamuoju turtu).</w:t>
      </w:r>
    </w:p>
  </w:footnote>
  <w:footnote w:id="20">
    <w:p w14:paraId="63AD7D9E" w14:textId="0EFE3EB9" w:rsidR="00B27D6B" w:rsidRPr="003D15DE" w:rsidRDefault="00B27D6B" w:rsidP="00241ADB">
      <w:pPr>
        <w:pStyle w:val="Puslapioinaostekstas"/>
        <w:jc w:val="both"/>
        <w:rPr>
          <w:i/>
        </w:rPr>
      </w:pPr>
      <w:r w:rsidRPr="003D15DE">
        <w:rPr>
          <w:rStyle w:val="Puslapioinaosnuoroda"/>
          <w:i/>
        </w:rPr>
        <w:footnoteRef/>
      </w:r>
      <w:r w:rsidRPr="003D15DE">
        <w:rPr>
          <w:i/>
        </w:rPr>
        <w:t xml:space="preserve"> </w:t>
      </w:r>
      <w:r>
        <w:rPr>
          <w:i/>
        </w:rPr>
        <w:t xml:space="preserve">Nurodyti. </w:t>
      </w:r>
      <w:r w:rsidRPr="003D15DE">
        <w:rPr>
          <w:i/>
        </w:rPr>
        <w:t xml:space="preserve">Detalesnės </w:t>
      </w:r>
      <w:r>
        <w:rPr>
          <w:i/>
        </w:rPr>
        <w:t xml:space="preserve">savanoriško darbo valandinės vertės </w:t>
      </w:r>
      <w:r w:rsidRPr="003D15DE">
        <w:rPr>
          <w:i/>
        </w:rPr>
        <w:t>sąlygos išdėstytos Taisyklėse.</w:t>
      </w:r>
    </w:p>
  </w:footnote>
  <w:footnote w:id="21">
    <w:p w14:paraId="11B91555" w14:textId="14DE5331" w:rsidR="00B27D6B" w:rsidRPr="003D15DE" w:rsidRDefault="00B27D6B" w:rsidP="00241ADB">
      <w:pPr>
        <w:pStyle w:val="Puslapioinaostekstas"/>
        <w:jc w:val="both"/>
        <w:rPr>
          <w:i/>
        </w:rPr>
      </w:pPr>
      <w:r w:rsidRPr="003D15DE">
        <w:rPr>
          <w:rStyle w:val="Puslapioinaosnuoroda"/>
          <w:i/>
        </w:rPr>
        <w:footnoteRef/>
      </w:r>
      <w:r w:rsidRPr="003D15DE">
        <w:rPr>
          <w:i/>
        </w:rPr>
        <w:t xml:space="preserve"> Šis punktas taikomas, kai Pareiškėjas </w:t>
      </w:r>
      <w:r>
        <w:rPr>
          <w:i/>
        </w:rPr>
        <w:t>/ Partneris (-</w:t>
      </w:r>
      <w:r w:rsidR="00CE0300">
        <w:rPr>
          <w:i/>
        </w:rPr>
        <w:t>i</w:t>
      </w:r>
      <w:r>
        <w:rPr>
          <w:i/>
        </w:rPr>
        <w:t xml:space="preserve">ai) </w:t>
      </w:r>
      <w:r w:rsidRPr="003D15DE">
        <w:rPr>
          <w:i/>
        </w:rPr>
        <w:t>prie vietos projekto įgyvendinimo prisideda savanorišku darbu kaip įnašu natūra.</w:t>
      </w:r>
    </w:p>
  </w:footnote>
  <w:footnote w:id="22">
    <w:p w14:paraId="460D65CA" w14:textId="302A2E15" w:rsidR="00B27D6B" w:rsidRPr="003D15DE" w:rsidRDefault="00B27D6B" w:rsidP="008A3494">
      <w:pPr>
        <w:pStyle w:val="Puslapioinaostekstas"/>
        <w:jc w:val="both"/>
        <w:rPr>
          <w:i/>
        </w:rPr>
      </w:pPr>
      <w:r w:rsidRPr="003D15DE">
        <w:rPr>
          <w:rStyle w:val="Puslapioinaosnuoroda"/>
          <w:i/>
        </w:rPr>
        <w:footnoteRef/>
      </w:r>
      <w:r w:rsidRPr="003D15DE">
        <w:rPr>
          <w:i/>
        </w:rPr>
        <w:t xml:space="preserve"> Šis punktas taikomas, kai </w:t>
      </w:r>
      <w:r>
        <w:rPr>
          <w:i/>
        </w:rPr>
        <w:t xml:space="preserve">Pareiškėjas / </w:t>
      </w:r>
      <w:r w:rsidRPr="003D15DE">
        <w:rPr>
          <w:i/>
        </w:rPr>
        <w:t xml:space="preserve">Partneris </w:t>
      </w:r>
      <w:r>
        <w:rPr>
          <w:i/>
        </w:rPr>
        <w:t>(-</w:t>
      </w:r>
      <w:r w:rsidR="00CE0300">
        <w:rPr>
          <w:i/>
        </w:rPr>
        <w:t>i</w:t>
      </w:r>
      <w:r>
        <w:rPr>
          <w:i/>
        </w:rPr>
        <w:t xml:space="preserve">ai) </w:t>
      </w:r>
      <w:r w:rsidRPr="003D15DE">
        <w:rPr>
          <w:i/>
        </w:rPr>
        <w:t>prie vietos projekto įgyvendinimo prisideda nekilno</w:t>
      </w:r>
      <w:r>
        <w:rPr>
          <w:i/>
        </w:rPr>
        <w:t>jamuoju turtu kaip įnašu natūra</w:t>
      </w:r>
      <w:r w:rsidRPr="003D15DE">
        <w:rPr>
          <w:i/>
        </w:rPr>
        <w:t>.</w:t>
      </w:r>
    </w:p>
  </w:footnote>
  <w:footnote w:id="23">
    <w:p w14:paraId="19F2523C" w14:textId="0329573E" w:rsidR="00B27D6B" w:rsidRPr="003D15DE" w:rsidRDefault="00B27D6B" w:rsidP="003176CB">
      <w:pPr>
        <w:pStyle w:val="Puslapioinaostekstas"/>
        <w:jc w:val="both"/>
        <w:rPr>
          <w:i/>
        </w:rPr>
      </w:pPr>
      <w:r w:rsidRPr="003D15DE">
        <w:rPr>
          <w:rStyle w:val="Puslapioinaosnuoroda"/>
          <w:i/>
        </w:rPr>
        <w:footnoteRef/>
      </w:r>
      <w:r w:rsidRPr="003D15DE">
        <w:rPr>
          <w:i/>
        </w:rPr>
        <w:t xml:space="preserve"> Taikoma, kai vietos projekto vykdytojas – privatus asmuo arba viešasis juridinis asmuo, išskyrus valstybės ir savivaldybių institucijas.</w:t>
      </w:r>
    </w:p>
  </w:footnote>
  <w:footnote w:id="24">
    <w:p w14:paraId="6F567B3A" w14:textId="186A900F" w:rsidR="00B27D6B" w:rsidRPr="003D15DE" w:rsidRDefault="00B27D6B" w:rsidP="003176CB">
      <w:pPr>
        <w:pStyle w:val="Puslapioinaostekstas"/>
        <w:jc w:val="both"/>
        <w:rPr>
          <w:i/>
        </w:rPr>
      </w:pPr>
      <w:r w:rsidRPr="003D15DE">
        <w:rPr>
          <w:rStyle w:val="Puslapioinaosnuoroda"/>
          <w:i/>
        </w:rPr>
        <w:footnoteRef/>
      </w:r>
      <w:r w:rsidRPr="003D15DE">
        <w:rPr>
          <w:i/>
        </w:rPr>
        <w:t xml:space="preserve"> Taikoma, kai vietos projekto vykdytojas </w:t>
      </w:r>
      <w:r w:rsidR="00984A7E">
        <w:rPr>
          <w:i/>
        </w:rPr>
        <w:t>yra</w:t>
      </w:r>
      <w:r w:rsidRPr="003D15DE">
        <w:rPr>
          <w:i/>
        </w:rPr>
        <w:t xml:space="preserve"> valstybės arba savivaldybės institucija.</w:t>
      </w:r>
    </w:p>
  </w:footnote>
  <w:footnote w:id="25">
    <w:p w14:paraId="7559BB4E" w14:textId="0645D539" w:rsidR="00B27D6B" w:rsidRPr="003D15DE" w:rsidRDefault="00B27D6B">
      <w:pPr>
        <w:pStyle w:val="Puslapioinaostekstas"/>
        <w:rPr>
          <w:i/>
        </w:rPr>
      </w:pPr>
      <w:r w:rsidRPr="003D15DE">
        <w:rPr>
          <w:rStyle w:val="Puslapioinaosnuoroda"/>
          <w:i/>
        </w:rPr>
        <w:footnoteRef/>
      </w:r>
      <w:r w:rsidRPr="003D15DE">
        <w:rPr>
          <w:i/>
        </w:rPr>
        <w:t xml:space="preserve"> Jeigu yra keli Partneriai, nurodomi visų Partnerių kontaktai.</w:t>
      </w:r>
    </w:p>
  </w:footnote>
  <w:footnote w:id="26">
    <w:p w14:paraId="762300EA" w14:textId="7964B270" w:rsidR="00B27D6B" w:rsidRPr="00257295" w:rsidRDefault="00B27D6B" w:rsidP="00257295">
      <w:pPr>
        <w:pStyle w:val="Puslapioinaostekstas"/>
        <w:jc w:val="both"/>
        <w:rPr>
          <w:i/>
        </w:rPr>
      </w:pPr>
      <w:r w:rsidRPr="00257295">
        <w:rPr>
          <w:rStyle w:val="Puslapioinaosnuoroda"/>
          <w:i/>
        </w:rPr>
        <w:footnoteRef/>
      </w:r>
      <w:r w:rsidRPr="00257295">
        <w:rPr>
          <w:i/>
        </w:rPr>
        <w:t xml:space="preserve"> </w:t>
      </w:r>
      <w:r>
        <w:rPr>
          <w:i/>
        </w:rPr>
        <w:t>Nurodomas egzempliorių skaičius.</w:t>
      </w:r>
    </w:p>
  </w:footnote>
  <w:footnote w:id="27">
    <w:p w14:paraId="5969B856" w14:textId="1BFB2CA9" w:rsidR="00B27D6B" w:rsidRPr="003D15DE" w:rsidRDefault="00B27D6B" w:rsidP="00257295">
      <w:pPr>
        <w:pStyle w:val="Puslapioinaostekstas"/>
        <w:jc w:val="both"/>
        <w:rPr>
          <w:i/>
        </w:rPr>
      </w:pPr>
      <w:r w:rsidRPr="003D15DE">
        <w:rPr>
          <w:rStyle w:val="Puslapioinaosnuoroda"/>
          <w:i/>
        </w:rPr>
        <w:footnoteRef/>
      </w:r>
      <w:r w:rsidRPr="003D15DE">
        <w:rPr>
          <w:i/>
        </w:rPr>
        <w:t xml:space="preserve"> Vadovaujantis Taisyklių 22.1.2 papunkčiu nurodomi pridedami Sutarties priedai. Jeigu netaikoma, šis punktas išbraukiamas.</w:t>
      </w:r>
    </w:p>
  </w:footnote>
  <w:footnote w:id="28">
    <w:p w14:paraId="4D9DC3CF" w14:textId="4B254E17" w:rsidR="00B27D6B" w:rsidRPr="003D15DE" w:rsidRDefault="00B27D6B" w:rsidP="0035633A">
      <w:pPr>
        <w:pStyle w:val="Puslapioinaostekstas"/>
        <w:jc w:val="both"/>
        <w:rPr>
          <w:i/>
        </w:rPr>
      </w:pPr>
      <w:r w:rsidRPr="003D15DE">
        <w:rPr>
          <w:rStyle w:val="Puslapioinaosnuoroda"/>
          <w:i/>
        </w:rPr>
        <w:footnoteRef/>
      </w:r>
      <w:r w:rsidRPr="003D15DE">
        <w:rPr>
          <w:i/>
        </w:rPr>
        <w:t xml:space="preserve"> Jeigu yra keli Partneriai, nurodomi visų Partnerių rekvizitai.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9EF3C" w14:textId="77777777" w:rsidR="00B27D6B" w:rsidRDefault="00B27D6B" w:rsidP="00AC74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E7B822D" w14:textId="77777777" w:rsidR="00B27D6B" w:rsidRDefault="00B27D6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D80E5" w14:textId="3C3D1BF5" w:rsidR="00B27D6B" w:rsidRPr="00AC74B4" w:rsidRDefault="00B27D6B" w:rsidP="00BA5E2C">
    <w:pPr>
      <w:pStyle w:val="Antrats"/>
      <w:framePr w:wrap="around" w:vAnchor="text" w:hAnchor="margin" w:xAlign="center" w:y="1"/>
      <w:rPr>
        <w:rStyle w:val="Puslapionumeris"/>
        <w:rFonts w:ascii="Times New Roman" w:hAnsi="Times New Roman"/>
      </w:rPr>
    </w:pPr>
    <w:r w:rsidRPr="00AC74B4">
      <w:rPr>
        <w:rStyle w:val="Puslapionumeris"/>
        <w:rFonts w:ascii="Times New Roman" w:hAnsi="Times New Roman"/>
      </w:rPr>
      <w:fldChar w:fldCharType="begin"/>
    </w:r>
    <w:r w:rsidRPr="00AC74B4">
      <w:rPr>
        <w:rStyle w:val="Puslapionumeris"/>
        <w:rFonts w:ascii="Times New Roman" w:hAnsi="Times New Roman"/>
      </w:rPr>
      <w:instrText xml:space="preserve">PAGE  </w:instrText>
    </w:r>
    <w:r w:rsidRPr="00AC74B4">
      <w:rPr>
        <w:rStyle w:val="Puslapionumeris"/>
        <w:rFonts w:ascii="Times New Roman" w:hAnsi="Times New Roman"/>
      </w:rPr>
      <w:fldChar w:fldCharType="separate"/>
    </w:r>
    <w:r w:rsidR="00BA274E">
      <w:rPr>
        <w:rStyle w:val="Puslapionumeris"/>
        <w:rFonts w:ascii="Times New Roman" w:hAnsi="Times New Roman"/>
        <w:noProof/>
      </w:rPr>
      <w:t>2</w:t>
    </w:r>
    <w:r w:rsidRPr="00AC74B4">
      <w:rPr>
        <w:rStyle w:val="Puslapionumeris"/>
        <w:rFonts w:ascii="Times New Roman" w:hAnsi="Times New Roman"/>
      </w:rPr>
      <w:fldChar w:fldCharType="end"/>
    </w:r>
  </w:p>
  <w:p w14:paraId="5F46BB4A" w14:textId="77777777" w:rsidR="00B27D6B" w:rsidRDefault="00B27D6B" w:rsidP="0035366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BFA76" w14:textId="77777777" w:rsidR="005C25A8" w:rsidRDefault="005C25A8" w:rsidP="005C25A8">
    <w:pPr>
      <w:ind w:left="5102"/>
      <w:rPr>
        <w:sz w:val="22"/>
        <w:szCs w:val="22"/>
      </w:rPr>
    </w:pPr>
    <w:r w:rsidRPr="00C87BB9">
      <w:rPr>
        <w:sz w:val="22"/>
        <w:szCs w:val="22"/>
      </w:rPr>
      <w:t>PRITARTA</w:t>
    </w:r>
  </w:p>
  <w:p w14:paraId="55B46AD1" w14:textId="77777777" w:rsidR="005C25A8" w:rsidRDefault="005C25A8" w:rsidP="005C25A8">
    <w:pPr>
      <w:ind w:left="5102"/>
      <w:rPr>
        <w:sz w:val="22"/>
        <w:szCs w:val="22"/>
      </w:rPr>
    </w:pPr>
    <w:r w:rsidRPr="00C87BB9">
      <w:rPr>
        <w:sz w:val="22"/>
        <w:szCs w:val="22"/>
      </w:rPr>
      <w:t xml:space="preserve">Kretingos rajono savivaldybės tarybos </w:t>
    </w:r>
  </w:p>
  <w:p w14:paraId="0F779CBB" w14:textId="084DA762" w:rsidR="00B27D6B" w:rsidRPr="005B65CB" w:rsidRDefault="005C25A8" w:rsidP="005B65CB">
    <w:pPr>
      <w:ind w:left="5102"/>
      <w:rPr>
        <w:rStyle w:val="Puslapionumeris"/>
        <w:sz w:val="22"/>
        <w:szCs w:val="22"/>
      </w:rPr>
    </w:pPr>
    <w:r w:rsidRPr="00C87BB9">
      <w:rPr>
        <w:sz w:val="22"/>
        <w:szCs w:val="22"/>
      </w:rPr>
      <w:t>202</w:t>
    </w:r>
    <w:r>
      <w:rPr>
        <w:sz w:val="22"/>
        <w:szCs w:val="22"/>
      </w:rPr>
      <w:t>4</w:t>
    </w:r>
    <w:r w:rsidRPr="00C87BB9">
      <w:rPr>
        <w:sz w:val="22"/>
        <w:szCs w:val="22"/>
      </w:rPr>
      <w:t xml:space="preserve"> m.</w:t>
    </w:r>
    <w:r>
      <w:rPr>
        <w:sz w:val="22"/>
        <w:szCs w:val="22"/>
      </w:rPr>
      <w:t xml:space="preserve"> vasario    </w:t>
    </w:r>
    <w:r w:rsidRPr="00C87BB9">
      <w:rPr>
        <w:sz w:val="22"/>
        <w:szCs w:val="22"/>
      </w:rPr>
      <w:t>d. sprendimu Nr.</w:t>
    </w:r>
    <w:r w:rsidRPr="00B071FC">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0A48"/>
    <w:multiLevelType w:val="multilevel"/>
    <w:tmpl w:val="8C32EDE4"/>
    <w:lvl w:ilvl="0">
      <w:start w:val="1"/>
      <w:numFmt w:val="decimal"/>
      <w:pStyle w:val="Punktas"/>
      <w:suff w:val="space"/>
      <w:lvlText w:val="%1."/>
      <w:lvlJc w:val="left"/>
      <w:pPr>
        <w:ind w:left="360" w:firstLine="720"/>
      </w:pPr>
      <w:rPr>
        <w:rFonts w:hint="default"/>
        <w:b w:val="0"/>
        <w:i w:val="0"/>
        <w:u w:val="none"/>
      </w:rPr>
    </w:lvl>
    <w:lvl w:ilvl="1">
      <w:start w:val="1"/>
      <w:numFmt w:val="decimal"/>
      <w:suff w:val="space"/>
      <w:lvlText w:val="%1.%2."/>
      <w:lvlJc w:val="left"/>
      <w:pPr>
        <w:ind w:left="0" w:firstLine="720"/>
      </w:pPr>
      <w:rPr>
        <w:rFonts w:hint="default"/>
      </w:rPr>
    </w:lvl>
    <w:lvl w:ilvl="2">
      <w:start w:val="1"/>
      <w:numFmt w:val="decimal"/>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nsid w:val="02A81802"/>
    <w:multiLevelType w:val="multilevel"/>
    <w:tmpl w:val="13B0A3C4"/>
    <w:lvl w:ilvl="0">
      <w:start w:val="1"/>
      <w:numFmt w:val="decimal"/>
      <w:pStyle w:val="Style1"/>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3520A39"/>
    <w:multiLevelType w:val="multilevel"/>
    <w:tmpl w:val="3FDC491C"/>
    <w:lvl w:ilvl="0">
      <w:start w:val="4"/>
      <w:numFmt w:val="upperRoman"/>
      <w:lvlText w:val="%1."/>
      <w:lvlJc w:val="left"/>
      <w:pPr>
        <w:tabs>
          <w:tab w:val="num" w:pos="3684"/>
        </w:tabs>
        <w:ind w:left="3684" w:hanging="720"/>
      </w:pPr>
      <w:rPr>
        <w:rFonts w:hint="default"/>
      </w:rPr>
    </w:lvl>
    <w:lvl w:ilvl="1">
      <w:start w:val="1"/>
      <w:numFmt w:val="lowerLetter"/>
      <w:lvlText w:val="%2."/>
      <w:lvlJc w:val="left"/>
      <w:pPr>
        <w:tabs>
          <w:tab w:val="num" w:pos="4044"/>
        </w:tabs>
        <w:ind w:left="4044" w:hanging="360"/>
      </w:pPr>
    </w:lvl>
    <w:lvl w:ilvl="2">
      <w:start w:val="1"/>
      <w:numFmt w:val="lowerRoman"/>
      <w:lvlText w:val="%3."/>
      <w:lvlJc w:val="right"/>
      <w:pPr>
        <w:tabs>
          <w:tab w:val="num" w:pos="4764"/>
        </w:tabs>
        <w:ind w:left="4764" w:hanging="180"/>
      </w:pPr>
    </w:lvl>
    <w:lvl w:ilvl="3">
      <w:start w:val="1"/>
      <w:numFmt w:val="decimal"/>
      <w:lvlText w:val="%4."/>
      <w:lvlJc w:val="left"/>
      <w:pPr>
        <w:tabs>
          <w:tab w:val="num" w:pos="5484"/>
        </w:tabs>
        <w:ind w:left="5484" w:hanging="360"/>
      </w:pPr>
    </w:lvl>
    <w:lvl w:ilvl="4">
      <w:start w:val="1"/>
      <w:numFmt w:val="lowerLetter"/>
      <w:lvlText w:val="%5."/>
      <w:lvlJc w:val="left"/>
      <w:pPr>
        <w:tabs>
          <w:tab w:val="num" w:pos="6204"/>
        </w:tabs>
        <w:ind w:left="6204" w:hanging="360"/>
      </w:pPr>
    </w:lvl>
    <w:lvl w:ilvl="5">
      <w:start w:val="1"/>
      <w:numFmt w:val="lowerRoman"/>
      <w:lvlText w:val="%6."/>
      <w:lvlJc w:val="right"/>
      <w:pPr>
        <w:tabs>
          <w:tab w:val="num" w:pos="6924"/>
        </w:tabs>
        <w:ind w:left="6924" w:hanging="180"/>
      </w:pPr>
    </w:lvl>
    <w:lvl w:ilvl="6">
      <w:start w:val="1"/>
      <w:numFmt w:val="decimal"/>
      <w:lvlText w:val="%7."/>
      <w:lvlJc w:val="left"/>
      <w:pPr>
        <w:tabs>
          <w:tab w:val="num" w:pos="7644"/>
        </w:tabs>
        <w:ind w:left="7644" w:hanging="360"/>
      </w:pPr>
    </w:lvl>
    <w:lvl w:ilvl="7">
      <w:start w:val="1"/>
      <w:numFmt w:val="lowerLetter"/>
      <w:lvlText w:val="%8."/>
      <w:lvlJc w:val="left"/>
      <w:pPr>
        <w:tabs>
          <w:tab w:val="num" w:pos="8364"/>
        </w:tabs>
        <w:ind w:left="8364" w:hanging="360"/>
      </w:pPr>
    </w:lvl>
    <w:lvl w:ilvl="8">
      <w:start w:val="1"/>
      <w:numFmt w:val="lowerRoman"/>
      <w:lvlText w:val="%9."/>
      <w:lvlJc w:val="right"/>
      <w:pPr>
        <w:tabs>
          <w:tab w:val="num" w:pos="9084"/>
        </w:tabs>
        <w:ind w:left="9084" w:hanging="180"/>
      </w:pPr>
    </w:lvl>
  </w:abstractNum>
  <w:abstractNum w:abstractNumId="3">
    <w:nsid w:val="03627C08"/>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4">
    <w:nsid w:val="04CB0D54"/>
    <w:multiLevelType w:val="hybridMultilevel"/>
    <w:tmpl w:val="4D7ABBAC"/>
    <w:lvl w:ilvl="0" w:tplc="1D047BA0">
      <w:start w:val="22"/>
      <w:numFmt w:val="decimal"/>
      <w:lvlText w:val="%1."/>
      <w:lvlJc w:val="left"/>
      <w:pPr>
        <w:tabs>
          <w:tab w:val="num" w:pos="1495"/>
        </w:tabs>
        <w:ind w:left="1495" w:hanging="360"/>
      </w:pPr>
      <w:rPr>
        <w:rFonts w:hint="default"/>
        <w:b w:val="0"/>
      </w:rPr>
    </w:lvl>
    <w:lvl w:ilvl="1" w:tplc="04270019" w:tentative="1">
      <w:start w:val="1"/>
      <w:numFmt w:val="lowerLetter"/>
      <w:lvlText w:val="%2."/>
      <w:lvlJc w:val="left"/>
      <w:pPr>
        <w:tabs>
          <w:tab w:val="num" w:pos="2215"/>
        </w:tabs>
        <w:ind w:left="2215" w:hanging="360"/>
      </w:pPr>
    </w:lvl>
    <w:lvl w:ilvl="2" w:tplc="0427001B" w:tentative="1">
      <w:start w:val="1"/>
      <w:numFmt w:val="lowerRoman"/>
      <w:lvlText w:val="%3."/>
      <w:lvlJc w:val="right"/>
      <w:pPr>
        <w:tabs>
          <w:tab w:val="num" w:pos="2935"/>
        </w:tabs>
        <w:ind w:left="2935" w:hanging="180"/>
      </w:pPr>
    </w:lvl>
    <w:lvl w:ilvl="3" w:tplc="0427000F" w:tentative="1">
      <w:start w:val="1"/>
      <w:numFmt w:val="decimal"/>
      <w:lvlText w:val="%4."/>
      <w:lvlJc w:val="left"/>
      <w:pPr>
        <w:tabs>
          <w:tab w:val="num" w:pos="3655"/>
        </w:tabs>
        <w:ind w:left="3655" w:hanging="360"/>
      </w:pPr>
    </w:lvl>
    <w:lvl w:ilvl="4" w:tplc="04270019" w:tentative="1">
      <w:start w:val="1"/>
      <w:numFmt w:val="lowerLetter"/>
      <w:lvlText w:val="%5."/>
      <w:lvlJc w:val="left"/>
      <w:pPr>
        <w:tabs>
          <w:tab w:val="num" w:pos="4375"/>
        </w:tabs>
        <w:ind w:left="4375" w:hanging="360"/>
      </w:pPr>
    </w:lvl>
    <w:lvl w:ilvl="5" w:tplc="0427001B" w:tentative="1">
      <w:start w:val="1"/>
      <w:numFmt w:val="lowerRoman"/>
      <w:lvlText w:val="%6."/>
      <w:lvlJc w:val="right"/>
      <w:pPr>
        <w:tabs>
          <w:tab w:val="num" w:pos="5095"/>
        </w:tabs>
        <w:ind w:left="5095" w:hanging="180"/>
      </w:pPr>
    </w:lvl>
    <w:lvl w:ilvl="6" w:tplc="0427000F" w:tentative="1">
      <w:start w:val="1"/>
      <w:numFmt w:val="decimal"/>
      <w:lvlText w:val="%7."/>
      <w:lvlJc w:val="left"/>
      <w:pPr>
        <w:tabs>
          <w:tab w:val="num" w:pos="5815"/>
        </w:tabs>
        <w:ind w:left="5815" w:hanging="360"/>
      </w:pPr>
    </w:lvl>
    <w:lvl w:ilvl="7" w:tplc="04270019" w:tentative="1">
      <w:start w:val="1"/>
      <w:numFmt w:val="lowerLetter"/>
      <w:lvlText w:val="%8."/>
      <w:lvlJc w:val="left"/>
      <w:pPr>
        <w:tabs>
          <w:tab w:val="num" w:pos="6535"/>
        </w:tabs>
        <w:ind w:left="6535" w:hanging="360"/>
      </w:pPr>
    </w:lvl>
    <w:lvl w:ilvl="8" w:tplc="0427001B" w:tentative="1">
      <w:start w:val="1"/>
      <w:numFmt w:val="lowerRoman"/>
      <w:lvlText w:val="%9."/>
      <w:lvlJc w:val="right"/>
      <w:pPr>
        <w:tabs>
          <w:tab w:val="num" w:pos="7255"/>
        </w:tabs>
        <w:ind w:left="7255" w:hanging="180"/>
      </w:pPr>
    </w:lvl>
  </w:abstractNum>
  <w:abstractNum w:abstractNumId="5">
    <w:nsid w:val="068E2E0F"/>
    <w:multiLevelType w:val="multilevel"/>
    <w:tmpl w:val="94FC0B88"/>
    <w:lvl w:ilvl="0">
      <w:start w:val="1"/>
      <w:numFmt w:val="upperRoman"/>
      <w:lvlText w:val="%1."/>
      <w:lvlJc w:val="right"/>
      <w:pPr>
        <w:tabs>
          <w:tab w:val="num" w:pos="3420"/>
        </w:tabs>
        <w:ind w:left="3420" w:hanging="18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8542D92"/>
    <w:multiLevelType w:val="hybridMultilevel"/>
    <w:tmpl w:val="5C78E6B4"/>
    <w:lvl w:ilvl="0" w:tplc="B038C252">
      <w:start w:val="32"/>
      <w:numFmt w:val="decimal"/>
      <w:lvlText w:val="%1."/>
      <w:lvlJc w:val="left"/>
      <w:pPr>
        <w:tabs>
          <w:tab w:val="num" w:pos="1158"/>
        </w:tabs>
        <w:ind w:left="1158" w:hanging="360"/>
      </w:pPr>
      <w:rPr>
        <w:rFonts w:hint="default"/>
        <w:b w:val="0"/>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abstractNum w:abstractNumId="7">
    <w:nsid w:val="0AC42EE5"/>
    <w:multiLevelType w:val="hybridMultilevel"/>
    <w:tmpl w:val="65C6F5E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0E1B4AE6"/>
    <w:multiLevelType w:val="hybridMultilevel"/>
    <w:tmpl w:val="D76E30F2"/>
    <w:lvl w:ilvl="0" w:tplc="1C92590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105138F9"/>
    <w:multiLevelType w:val="hybridMultilevel"/>
    <w:tmpl w:val="A1744A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129C1716"/>
    <w:multiLevelType w:val="multilevel"/>
    <w:tmpl w:val="9BD8516E"/>
    <w:lvl w:ilvl="0">
      <w:start w:val="1"/>
      <w:numFmt w:val="decimal"/>
      <w:pStyle w:val="SUT1"/>
      <w:lvlText w:val="%1."/>
      <w:lvlJc w:val="left"/>
      <w:pPr>
        <w:tabs>
          <w:tab w:val="num" w:pos="1103"/>
        </w:tabs>
        <w:ind w:left="0" w:firstLine="743"/>
      </w:pPr>
      <w:rPr>
        <w:rFonts w:hint="default"/>
        <w:b w:val="0"/>
        <w:i w:val="0"/>
      </w:rPr>
    </w:lvl>
    <w:lvl w:ilvl="1">
      <w:start w:val="1"/>
      <w:numFmt w:val="decimal"/>
      <w:pStyle w:val="SUT2"/>
      <w:lvlText w:val="%1.%2."/>
      <w:lvlJc w:val="left"/>
      <w:pPr>
        <w:tabs>
          <w:tab w:val="num" w:pos="1103"/>
        </w:tabs>
        <w:ind w:left="0" w:firstLine="743"/>
      </w:pPr>
      <w:rPr>
        <w:rFonts w:hint="default"/>
      </w:rPr>
    </w:lvl>
    <w:lvl w:ilvl="2">
      <w:start w:val="1"/>
      <w:numFmt w:val="decimal"/>
      <w:pStyle w:val="SUT3"/>
      <w:lvlText w:val="%1.%2.%3."/>
      <w:lvlJc w:val="left"/>
      <w:pPr>
        <w:tabs>
          <w:tab w:val="num" w:pos="1463"/>
        </w:tabs>
        <w:ind w:left="0" w:firstLine="743"/>
      </w:pPr>
      <w:rPr>
        <w:rFonts w:hint="default"/>
      </w:rPr>
    </w:lvl>
    <w:lvl w:ilvl="3">
      <w:start w:val="1"/>
      <w:numFmt w:val="decimal"/>
      <w:lvlText w:val="%1.%2.%3.%4."/>
      <w:lvlJc w:val="left"/>
      <w:pPr>
        <w:tabs>
          <w:tab w:val="num" w:pos="2543"/>
        </w:tabs>
        <w:ind w:left="2471" w:hanging="648"/>
      </w:pPr>
      <w:rPr>
        <w:rFonts w:hint="default"/>
      </w:rPr>
    </w:lvl>
    <w:lvl w:ilvl="4">
      <w:start w:val="1"/>
      <w:numFmt w:val="decimal"/>
      <w:lvlText w:val="%1.%2.%3.%4.%5."/>
      <w:lvlJc w:val="left"/>
      <w:pPr>
        <w:tabs>
          <w:tab w:val="num" w:pos="3263"/>
        </w:tabs>
        <w:ind w:left="2975" w:hanging="792"/>
      </w:pPr>
      <w:rPr>
        <w:rFonts w:hint="default"/>
      </w:rPr>
    </w:lvl>
    <w:lvl w:ilvl="5">
      <w:start w:val="1"/>
      <w:numFmt w:val="decimal"/>
      <w:lvlText w:val="%1.%2.%3.%4.%5.%6."/>
      <w:lvlJc w:val="left"/>
      <w:pPr>
        <w:tabs>
          <w:tab w:val="num" w:pos="3623"/>
        </w:tabs>
        <w:ind w:left="3479" w:hanging="936"/>
      </w:pPr>
      <w:rPr>
        <w:rFonts w:hint="default"/>
      </w:rPr>
    </w:lvl>
    <w:lvl w:ilvl="6">
      <w:start w:val="1"/>
      <w:numFmt w:val="decimal"/>
      <w:lvlText w:val="%1.%2.%3.%4.%5.%6.%7."/>
      <w:lvlJc w:val="left"/>
      <w:pPr>
        <w:tabs>
          <w:tab w:val="num" w:pos="4343"/>
        </w:tabs>
        <w:ind w:left="3983" w:hanging="1080"/>
      </w:pPr>
      <w:rPr>
        <w:rFonts w:hint="default"/>
      </w:rPr>
    </w:lvl>
    <w:lvl w:ilvl="7">
      <w:start w:val="1"/>
      <w:numFmt w:val="decimal"/>
      <w:lvlText w:val="%1.%2.%3.%4.%5.%6.%7.%8."/>
      <w:lvlJc w:val="left"/>
      <w:pPr>
        <w:tabs>
          <w:tab w:val="num" w:pos="4703"/>
        </w:tabs>
        <w:ind w:left="4487" w:hanging="1224"/>
      </w:pPr>
      <w:rPr>
        <w:rFonts w:hint="default"/>
      </w:rPr>
    </w:lvl>
    <w:lvl w:ilvl="8">
      <w:start w:val="1"/>
      <w:numFmt w:val="decimal"/>
      <w:lvlText w:val="%1.%2.%3.%4.%5.%6.%7.%8.%9."/>
      <w:lvlJc w:val="left"/>
      <w:pPr>
        <w:tabs>
          <w:tab w:val="num" w:pos="5423"/>
        </w:tabs>
        <w:ind w:left="5063" w:hanging="1440"/>
      </w:pPr>
      <w:rPr>
        <w:rFonts w:hint="default"/>
      </w:rPr>
    </w:lvl>
  </w:abstractNum>
  <w:abstractNum w:abstractNumId="11">
    <w:nsid w:val="139313E2"/>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12">
    <w:nsid w:val="1DCB33FE"/>
    <w:multiLevelType w:val="multilevel"/>
    <w:tmpl w:val="C4EE7DF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936"/>
        </w:tabs>
        <w:ind w:left="936" w:hanging="480"/>
      </w:pPr>
      <w:rPr>
        <w:rFonts w:hint="default"/>
      </w:rPr>
    </w:lvl>
    <w:lvl w:ilvl="2">
      <w:start w:val="1"/>
      <w:numFmt w:val="decimal"/>
      <w:lvlText w:val="%1.%2.%3."/>
      <w:lvlJc w:val="left"/>
      <w:pPr>
        <w:tabs>
          <w:tab w:val="num" w:pos="1632"/>
        </w:tabs>
        <w:ind w:left="1632" w:hanging="720"/>
      </w:pPr>
      <w:rPr>
        <w:rFonts w:hint="default"/>
      </w:rPr>
    </w:lvl>
    <w:lvl w:ilvl="3">
      <w:start w:val="1"/>
      <w:numFmt w:val="decimal"/>
      <w:lvlText w:val="%1.%2.%3.%4."/>
      <w:lvlJc w:val="left"/>
      <w:pPr>
        <w:tabs>
          <w:tab w:val="num" w:pos="2088"/>
        </w:tabs>
        <w:ind w:left="2088" w:hanging="720"/>
      </w:pPr>
      <w:rPr>
        <w:rFonts w:hint="default"/>
      </w:rPr>
    </w:lvl>
    <w:lvl w:ilvl="4">
      <w:start w:val="1"/>
      <w:numFmt w:val="decimal"/>
      <w:lvlText w:val="%1.%2.%3.%4.%5."/>
      <w:lvlJc w:val="left"/>
      <w:pPr>
        <w:tabs>
          <w:tab w:val="num" w:pos="2904"/>
        </w:tabs>
        <w:ind w:left="2904" w:hanging="1080"/>
      </w:pPr>
      <w:rPr>
        <w:rFonts w:hint="default"/>
      </w:rPr>
    </w:lvl>
    <w:lvl w:ilvl="5">
      <w:start w:val="1"/>
      <w:numFmt w:val="decimal"/>
      <w:lvlText w:val="%1.%2.%3.%4.%5.%6."/>
      <w:lvlJc w:val="left"/>
      <w:pPr>
        <w:tabs>
          <w:tab w:val="num" w:pos="3360"/>
        </w:tabs>
        <w:ind w:left="3360" w:hanging="1080"/>
      </w:pPr>
      <w:rPr>
        <w:rFonts w:hint="default"/>
      </w:rPr>
    </w:lvl>
    <w:lvl w:ilvl="6">
      <w:start w:val="1"/>
      <w:numFmt w:val="decimal"/>
      <w:lvlText w:val="%1.%2.%3.%4.%5.%6.%7."/>
      <w:lvlJc w:val="left"/>
      <w:pPr>
        <w:tabs>
          <w:tab w:val="num" w:pos="4176"/>
        </w:tabs>
        <w:ind w:left="4176" w:hanging="1440"/>
      </w:pPr>
      <w:rPr>
        <w:rFonts w:hint="default"/>
      </w:rPr>
    </w:lvl>
    <w:lvl w:ilvl="7">
      <w:start w:val="1"/>
      <w:numFmt w:val="decimal"/>
      <w:lvlText w:val="%1.%2.%3.%4.%5.%6.%7.%8."/>
      <w:lvlJc w:val="left"/>
      <w:pPr>
        <w:tabs>
          <w:tab w:val="num" w:pos="4632"/>
        </w:tabs>
        <w:ind w:left="4632" w:hanging="1440"/>
      </w:pPr>
      <w:rPr>
        <w:rFonts w:hint="default"/>
      </w:rPr>
    </w:lvl>
    <w:lvl w:ilvl="8">
      <w:start w:val="1"/>
      <w:numFmt w:val="decimal"/>
      <w:lvlText w:val="%1.%2.%3.%4.%5.%6.%7.%8.%9."/>
      <w:lvlJc w:val="left"/>
      <w:pPr>
        <w:tabs>
          <w:tab w:val="num" w:pos="5448"/>
        </w:tabs>
        <w:ind w:left="5448" w:hanging="1800"/>
      </w:pPr>
      <w:rPr>
        <w:rFonts w:hint="default"/>
      </w:rPr>
    </w:lvl>
  </w:abstractNum>
  <w:abstractNum w:abstractNumId="13">
    <w:nsid w:val="235536FD"/>
    <w:multiLevelType w:val="hybridMultilevel"/>
    <w:tmpl w:val="19F40C4A"/>
    <w:lvl w:ilvl="0" w:tplc="04270013">
      <w:start w:val="1"/>
      <w:numFmt w:val="upperRoman"/>
      <w:lvlText w:val="%1."/>
      <w:lvlJc w:val="right"/>
      <w:pPr>
        <w:tabs>
          <w:tab w:val="num" w:pos="3144"/>
        </w:tabs>
        <w:ind w:left="3144" w:hanging="180"/>
      </w:pPr>
    </w:lvl>
    <w:lvl w:ilvl="1" w:tplc="0409000F">
      <w:start w:val="1"/>
      <w:numFmt w:val="decimal"/>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hint="default"/>
        <w:b w:val="0"/>
        <w:i w:val="0"/>
        <w:sz w:val="24"/>
        <w:u w:val="none"/>
      </w:rPr>
    </w:lvl>
    <w:lvl w:ilvl="1">
      <w:start w:val="1"/>
      <w:numFmt w:val="decimal"/>
      <w:pStyle w:val="Text4"/>
      <w:isLgl/>
      <w:suff w:val="space"/>
      <w:lvlText w:val="%1.%2."/>
      <w:lvlJc w:val="left"/>
      <w:pPr>
        <w:ind w:left="840" w:firstLine="720"/>
      </w:pPr>
      <w:rPr>
        <w:rFonts w:ascii="Times New Roman" w:hAnsi="Times New Roman" w:hint="default"/>
        <w:b w:val="0"/>
        <w:i w:val="0"/>
        <w:caps w:val="0"/>
        <w:small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hint="default"/>
        <w:b w:val="0"/>
        <w:i w:val="0"/>
        <w:sz w:val="24"/>
      </w:rPr>
    </w:lvl>
    <w:lvl w:ilvl="3">
      <w:start w:val="1"/>
      <w:numFmt w:val="decimal"/>
      <w:isLgl/>
      <w:lvlText w:val="%1.%2.%3.%4."/>
      <w:lvlJc w:val="left"/>
      <w:pPr>
        <w:tabs>
          <w:tab w:val="num" w:pos="2847"/>
        </w:tabs>
        <w:ind w:left="971" w:firstLine="1156"/>
      </w:pPr>
      <w:rPr>
        <w:rFonts w:hint="default"/>
      </w:rPr>
    </w:lvl>
    <w:lvl w:ilvl="4">
      <w:start w:val="1"/>
      <w:numFmt w:val="decimal"/>
      <w:isLgl/>
      <w:lvlText w:val="%1.%2.%3.%4.%5"/>
      <w:lvlJc w:val="left"/>
      <w:pPr>
        <w:tabs>
          <w:tab w:val="num" w:pos="2378"/>
        </w:tabs>
        <w:ind w:left="2378" w:hanging="1080"/>
      </w:pPr>
      <w:rPr>
        <w:rFonts w:hint="default"/>
      </w:rPr>
    </w:lvl>
    <w:lvl w:ilvl="5">
      <w:start w:val="1"/>
      <w:numFmt w:val="decimal"/>
      <w:isLgl/>
      <w:lvlText w:val="%1.%2.%3.%4.%5.%6"/>
      <w:lvlJc w:val="left"/>
      <w:pPr>
        <w:tabs>
          <w:tab w:val="num" w:pos="2378"/>
        </w:tabs>
        <w:ind w:left="2378" w:hanging="1080"/>
      </w:pPr>
      <w:rPr>
        <w:rFonts w:hint="default"/>
      </w:rPr>
    </w:lvl>
    <w:lvl w:ilvl="6">
      <w:start w:val="1"/>
      <w:numFmt w:val="decimal"/>
      <w:isLgl/>
      <w:lvlText w:val="%1.%2.%3.%4.%5.%6.%7"/>
      <w:lvlJc w:val="left"/>
      <w:pPr>
        <w:tabs>
          <w:tab w:val="num" w:pos="2738"/>
        </w:tabs>
        <w:ind w:left="2738" w:hanging="1440"/>
      </w:pPr>
      <w:rPr>
        <w:rFonts w:hint="default"/>
      </w:rPr>
    </w:lvl>
    <w:lvl w:ilvl="7">
      <w:start w:val="1"/>
      <w:numFmt w:val="decimal"/>
      <w:isLgl/>
      <w:lvlText w:val="%1.%2.%3.%4.%5.%6.%7.%8"/>
      <w:lvlJc w:val="left"/>
      <w:pPr>
        <w:tabs>
          <w:tab w:val="num" w:pos="2738"/>
        </w:tabs>
        <w:ind w:left="2738" w:hanging="1440"/>
      </w:pPr>
      <w:rPr>
        <w:rFonts w:hint="default"/>
      </w:rPr>
    </w:lvl>
    <w:lvl w:ilvl="8">
      <w:start w:val="1"/>
      <w:numFmt w:val="decimal"/>
      <w:isLgl/>
      <w:lvlText w:val="%2%1..%3.%4.%5.%6.%7.%8.%9"/>
      <w:lvlJc w:val="left"/>
      <w:pPr>
        <w:tabs>
          <w:tab w:val="num" w:pos="3098"/>
        </w:tabs>
        <w:ind w:left="2738" w:hanging="1440"/>
      </w:pPr>
      <w:rPr>
        <w:rFonts w:hint="default"/>
      </w:rPr>
    </w:lvl>
  </w:abstractNum>
  <w:abstractNum w:abstractNumId="15">
    <w:nsid w:val="360E6A54"/>
    <w:multiLevelType w:val="hybridMultilevel"/>
    <w:tmpl w:val="D20498FE"/>
    <w:lvl w:ilvl="0" w:tplc="73A63230">
      <w:start w:val="2"/>
      <w:numFmt w:val="decimal"/>
      <w:lvlText w:val="%1."/>
      <w:lvlJc w:val="left"/>
      <w:pPr>
        <w:tabs>
          <w:tab w:val="num" w:pos="1215"/>
        </w:tabs>
        <w:ind w:left="1215" w:hanging="36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6">
    <w:nsid w:val="3987257B"/>
    <w:multiLevelType w:val="multilevel"/>
    <w:tmpl w:val="38487F7E"/>
    <w:lvl w:ilvl="0">
      <w:start w:val="14"/>
      <w:numFmt w:val="decimal"/>
      <w:lvlText w:val="%1."/>
      <w:lvlJc w:val="left"/>
      <w:pPr>
        <w:ind w:left="660" w:hanging="660"/>
      </w:pPr>
      <w:rPr>
        <w:rFonts w:hint="default"/>
        <w:color w:val="000000"/>
      </w:rPr>
    </w:lvl>
    <w:lvl w:ilvl="1">
      <w:start w:val="1"/>
      <w:numFmt w:val="decimal"/>
      <w:lvlText w:val="%1.%2."/>
      <w:lvlJc w:val="left"/>
      <w:pPr>
        <w:ind w:left="1419" w:hanging="6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997" w:hanging="720"/>
      </w:pPr>
      <w:rPr>
        <w:rFonts w:hint="default"/>
        <w:color w:val="000000"/>
      </w:rPr>
    </w:lvl>
    <w:lvl w:ilvl="4">
      <w:start w:val="1"/>
      <w:numFmt w:val="decimal"/>
      <w:lvlText w:val="%1.%2.%3.%4.%5."/>
      <w:lvlJc w:val="left"/>
      <w:pPr>
        <w:ind w:left="4116" w:hanging="1080"/>
      </w:pPr>
      <w:rPr>
        <w:rFonts w:hint="default"/>
        <w:color w:val="000000"/>
      </w:rPr>
    </w:lvl>
    <w:lvl w:ilvl="5">
      <w:start w:val="1"/>
      <w:numFmt w:val="decimal"/>
      <w:lvlText w:val="%1.%2.%3.%4.%5.%6."/>
      <w:lvlJc w:val="left"/>
      <w:pPr>
        <w:ind w:left="4875" w:hanging="1080"/>
      </w:pPr>
      <w:rPr>
        <w:rFonts w:hint="default"/>
        <w:color w:val="000000"/>
      </w:rPr>
    </w:lvl>
    <w:lvl w:ilvl="6">
      <w:start w:val="1"/>
      <w:numFmt w:val="decimal"/>
      <w:lvlText w:val="%1.%2.%3.%4.%5.%6.%7."/>
      <w:lvlJc w:val="left"/>
      <w:pPr>
        <w:ind w:left="5994" w:hanging="1440"/>
      </w:pPr>
      <w:rPr>
        <w:rFonts w:hint="default"/>
        <w:color w:val="000000"/>
      </w:rPr>
    </w:lvl>
    <w:lvl w:ilvl="7">
      <w:start w:val="1"/>
      <w:numFmt w:val="decimal"/>
      <w:lvlText w:val="%1.%2.%3.%4.%5.%6.%7.%8."/>
      <w:lvlJc w:val="left"/>
      <w:pPr>
        <w:ind w:left="6753" w:hanging="1440"/>
      </w:pPr>
      <w:rPr>
        <w:rFonts w:hint="default"/>
        <w:color w:val="000000"/>
      </w:rPr>
    </w:lvl>
    <w:lvl w:ilvl="8">
      <w:start w:val="1"/>
      <w:numFmt w:val="decimal"/>
      <w:lvlText w:val="%1.%2.%3.%4.%5.%6.%7.%8.%9."/>
      <w:lvlJc w:val="left"/>
      <w:pPr>
        <w:ind w:left="7872" w:hanging="1800"/>
      </w:pPr>
      <w:rPr>
        <w:rFonts w:hint="default"/>
        <w:color w:val="000000"/>
      </w:rPr>
    </w:lvl>
  </w:abstractNum>
  <w:abstractNum w:abstractNumId="17">
    <w:nsid w:val="3A8116DE"/>
    <w:multiLevelType w:val="hybridMultilevel"/>
    <w:tmpl w:val="F1EC8C0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8">
    <w:nsid w:val="3EC600B9"/>
    <w:multiLevelType w:val="multilevel"/>
    <w:tmpl w:val="0409001F"/>
    <w:lvl w:ilvl="0">
      <w:start w:val="1"/>
      <w:numFmt w:val="decimal"/>
      <w:lvlText w:val="%1."/>
      <w:lvlJc w:val="left"/>
      <w:pPr>
        <w:tabs>
          <w:tab w:val="num" w:pos="531"/>
        </w:tabs>
        <w:ind w:left="531" w:hanging="360"/>
      </w:pPr>
    </w:lvl>
    <w:lvl w:ilvl="1">
      <w:start w:val="1"/>
      <w:numFmt w:val="decimal"/>
      <w:lvlText w:val="%1.%2."/>
      <w:lvlJc w:val="left"/>
      <w:pPr>
        <w:tabs>
          <w:tab w:val="num" w:pos="1344"/>
        </w:tabs>
        <w:ind w:left="1344" w:hanging="432"/>
      </w:pPr>
    </w:lvl>
    <w:lvl w:ilvl="2">
      <w:start w:val="1"/>
      <w:numFmt w:val="decimal"/>
      <w:lvlText w:val="%1.%2.%3."/>
      <w:lvlJc w:val="left"/>
      <w:pPr>
        <w:tabs>
          <w:tab w:val="num" w:pos="1395"/>
        </w:tabs>
        <w:ind w:left="1395" w:hanging="504"/>
      </w:pPr>
    </w:lvl>
    <w:lvl w:ilvl="3">
      <w:start w:val="1"/>
      <w:numFmt w:val="decimal"/>
      <w:lvlText w:val="%1.%2.%3.%4."/>
      <w:lvlJc w:val="left"/>
      <w:pPr>
        <w:tabs>
          <w:tab w:val="num" w:pos="1971"/>
        </w:tabs>
        <w:ind w:left="1899" w:hanging="648"/>
      </w:pPr>
    </w:lvl>
    <w:lvl w:ilvl="4">
      <w:start w:val="1"/>
      <w:numFmt w:val="decimal"/>
      <w:lvlText w:val="%1.%2.%3.%4.%5."/>
      <w:lvlJc w:val="left"/>
      <w:pPr>
        <w:tabs>
          <w:tab w:val="num" w:pos="2691"/>
        </w:tabs>
        <w:ind w:left="2403" w:hanging="792"/>
      </w:pPr>
    </w:lvl>
    <w:lvl w:ilvl="5">
      <w:start w:val="1"/>
      <w:numFmt w:val="decimal"/>
      <w:lvlText w:val="%1.%2.%3.%4.%5.%6."/>
      <w:lvlJc w:val="left"/>
      <w:pPr>
        <w:tabs>
          <w:tab w:val="num" w:pos="3051"/>
        </w:tabs>
        <w:ind w:left="2907" w:hanging="936"/>
      </w:pPr>
    </w:lvl>
    <w:lvl w:ilvl="6">
      <w:start w:val="1"/>
      <w:numFmt w:val="decimal"/>
      <w:lvlText w:val="%1.%2.%3.%4.%5.%6.%7."/>
      <w:lvlJc w:val="left"/>
      <w:pPr>
        <w:tabs>
          <w:tab w:val="num" w:pos="3771"/>
        </w:tabs>
        <w:ind w:left="3411" w:hanging="1080"/>
      </w:pPr>
    </w:lvl>
    <w:lvl w:ilvl="7">
      <w:start w:val="1"/>
      <w:numFmt w:val="decimal"/>
      <w:lvlText w:val="%1.%2.%3.%4.%5.%6.%7.%8."/>
      <w:lvlJc w:val="left"/>
      <w:pPr>
        <w:tabs>
          <w:tab w:val="num" w:pos="4131"/>
        </w:tabs>
        <w:ind w:left="3915" w:hanging="1224"/>
      </w:pPr>
    </w:lvl>
    <w:lvl w:ilvl="8">
      <w:start w:val="1"/>
      <w:numFmt w:val="decimal"/>
      <w:lvlText w:val="%1.%2.%3.%4.%5.%6.%7.%8.%9."/>
      <w:lvlJc w:val="left"/>
      <w:pPr>
        <w:tabs>
          <w:tab w:val="num" w:pos="4851"/>
        </w:tabs>
        <w:ind w:left="4491" w:hanging="1440"/>
      </w:pPr>
    </w:lvl>
  </w:abstractNum>
  <w:abstractNum w:abstractNumId="19">
    <w:nsid w:val="404B323D"/>
    <w:multiLevelType w:val="hybridMultilevel"/>
    <w:tmpl w:val="80BE9FC0"/>
    <w:lvl w:ilvl="0" w:tplc="04270001">
      <w:start w:val="1"/>
      <w:numFmt w:val="bullet"/>
      <w:lvlText w:val=""/>
      <w:lvlJc w:val="left"/>
      <w:pPr>
        <w:tabs>
          <w:tab w:val="num" w:pos="1518"/>
        </w:tabs>
        <w:ind w:left="1518" w:hanging="360"/>
      </w:pPr>
      <w:rPr>
        <w:rFonts w:ascii="Symbol" w:hAnsi="Symbol" w:hint="default"/>
      </w:rPr>
    </w:lvl>
    <w:lvl w:ilvl="1" w:tplc="04270003" w:tentative="1">
      <w:start w:val="1"/>
      <w:numFmt w:val="bullet"/>
      <w:lvlText w:val="o"/>
      <w:lvlJc w:val="left"/>
      <w:pPr>
        <w:tabs>
          <w:tab w:val="num" w:pos="2238"/>
        </w:tabs>
        <w:ind w:left="2238" w:hanging="360"/>
      </w:pPr>
      <w:rPr>
        <w:rFonts w:ascii="Courier New" w:hAnsi="Courier New" w:cs="Courier New" w:hint="default"/>
      </w:rPr>
    </w:lvl>
    <w:lvl w:ilvl="2" w:tplc="04270005" w:tentative="1">
      <w:start w:val="1"/>
      <w:numFmt w:val="bullet"/>
      <w:lvlText w:val=""/>
      <w:lvlJc w:val="left"/>
      <w:pPr>
        <w:tabs>
          <w:tab w:val="num" w:pos="2958"/>
        </w:tabs>
        <w:ind w:left="2958" w:hanging="360"/>
      </w:pPr>
      <w:rPr>
        <w:rFonts w:ascii="Wingdings" w:hAnsi="Wingdings" w:hint="default"/>
      </w:rPr>
    </w:lvl>
    <w:lvl w:ilvl="3" w:tplc="04270001" w:tentative="1">
      <w:start w:val="1"/>
      <w:numFmt w:val="bullet"/>
      <w:lvlText w:val=""/>
      <w:lvlJc w:val="left"/>
      <w:pPr>
        <w:tabs>
          <w:tab w:val="num" w:pos="3678"/>
        </w:tabs>
        <w:ind w:left="3678" w:hanging="360"/>
      </w:pPr>
      <w:rPr>
        <w:rFonts w:ascii="Symbol" w:hAnsi="Symbol" w:hint="default"/>
      </w:rPr>
    </w:lvl>
    <w:lvl w:ilvl="4" w:tplc="04270003" w:tentative="1">
      <w:start w:val="1"/>
      <w:numFmt w:val="bullet"/>
      <w:lvlText w:val="o"/>
      <w:lvlJc w:val="left"/>
      <w:pPr>
        <w:tabs>
          <w:tab w:val="num" w:pos="4398"/>
        </w:tabs>
        <w:ind w:left="4398" w:hanging="360"/>
      </w:pPr>
      <w:rPr>
        <w:rFonts w:ascii="Courier New" w:hAnsi="Courier New" w:cs="Courier New" w:hint="default"/>
      </w:rPr>
    </w:lvl>
    <w:lvl w:ilvl="5" w:tplc="04270005" w:tentative="1">
      <w:start w:val="1"/>
      <w:numFmt w:val="bullet"/>
      <w:lvlText w:val=""/>
      <w:lvlJc w:val="left"/>
      <w:pPr>
        <w:tabs>
          <w:tab w:val="num" w:pos="5118"/>
        </w:tabs>
        <w:ind w:left="5118" w:hanging="360"/>
      </w:pPr>
      <w:rPr>
        <w:rFonts w:ascii="Wingdings" w:hAnsi="Wingdings" w:hint="default"/>
      </w:rPr>
    </w:lvl>
    <w:lvl w:ilvl="6" w:tplc="04270001" w:tentative="1">
      <w:start w:val="1"/>
      <w:numFmt w:val="bullet"/>
      <w:lvlText w:val=""/>
      <w:lvlJc w:val="left"/>
      <w:pPr>
        <w:tabs>
          <w:tab w:val="num" w:pos="5838"/>
        </w:tabs>
        <w:ind w:left="5838" w:hanging="360"/>
      </w:pPr>
      <w:rPr>
        <w:rFonts w:ascii="Symbol" w:hAnsi="Symbol" w:hint="default"/>
      </w:rPr>
    </w:lvl>
    <w:lvl w:ilvl="7" w:tplc="04270003" w:tentative="1">
      <w:start w:val="1"/>
      <w:numFmt w:val="bullet"/>
      <w:lvlText w:val="o"/>
      <w:lvlJc w:val="left"/>
      <w:pPr>
        <w:tabs>
          <w:tab w:val="num" w:pos="6558"/>
        </w:tabs>
        <w:ind w:left="6558" w:hanging="360"/>
      </w:pPr>
      <w:rPr>
        <w:rFonts w:ascii="Courier New" w:hAnsi="Courier New" w:cs="Courier New" w:hint="default"/>
      </w:rPr>
    </w:lvl>
    <w:lvl w:ilvl="8" w:tplc="04270005" w:tentative="1">
      <w:start w:val="1"/>
      <w:numFmt w:val="bullet"/>
      <w:lvlText w:val=""/>
      <w:lvlJc w:val="left"/>
      <w:pPr>
        <w:tabs>
          <w:tab w:val="num" w:pos="7278"/>
        </w:tabs>
        <w:ind w:left="7278" w:hanging="360"/>
      </w:pPr>
      <w:rPr>
        <w:rFonts w:ascii="Wingdings" w:hAnsi="Wingdings" w:hint="default"/>
      </w:rPr>
    </w:lvl>
  </w:abstractNum>
  <w:abstractNum w:abstractNumId="20">
    <w:nsid w:val="42614B22"/>
    <w:multiLevelType w:val="hybridMultilevel"/>
    <w:tmpl w:val="4D0891EC"/>
    <w:lvl w:ilvl="0" w:tplc="EA6CCBB4">
      <w:start w:val="4"/>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1">
    <w:nsid w:val="43D5797D"/>
    <w:multiLevelType w:val="hybridMultilevel"/>
    <w:tmpl w:val="20B2D466"/>
    <w:lvl w:ilvl="0" w:tplc="04270013">
      <w:start w:val="1"/>
      <w:numFmt w:val="upperRoman"/>
      <w:lvlText w:val="%1."/>
      <w:lvlJc w:val="right"/>
      <w:pPr>
        <w:tabs>
          <w:tab w:val="num" w:pos="540"/>
        </w:tabs>
        <w:ind w:left="540" w:hanging="18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2">
    <w:nsid w:val="43F97902"/>
    <w:multiLevelType w:val="hybridMultilevel"/>
    <w:tmpl w:val="4D6C80D8"/>
    <w:lvl w:ilvl="0" w:tplc="04270001">
      <w:start w:val="1"/>
      <w:numFmt w:val="bullet"/>
      <w:lvlText w:val=""/>
      <w:lvlJc w:val="left"/>
      <w:pPr>
        <w:tabs>
          <w:tab w:val="num" w:pos="1515"/>
        </w:tabs>
        <w:ind w:left="1515" w:hanging="360"/>
      </w:pPr>
      <w:rPr>
        <w:rFonts w:ascii="Symbol" w:hAnsi="Symbol" w:hint="default"/>
      </w:rPr>
    </w:lvl>
    <w:lvl w:ilvl="1" w:tplc="04270003" w:tentative="1">
      <w:start w:val="1"/>
      <w:numFmt w:val="bullet"/>
      <w:lvlText w:val="o"/>
      <w:lvlJc w:val="left"/>
      <w:pPr>
        <w:tabs>
          <w:tab w:val="num" w:pos="2235"/>
        </w:tabs>
        <w:ind w:left="2235" w:hanging="360"/>
      </w:pPr>
      <w:rPr>
        <w:rFonts w:ascii="Courier New" w:hAnsi="Courier New" w:cs="Courier New" w:hint="default"/>
      </w:rPr>
    </w:lvl>
    <w:lvl w:ilvl="2" w:tplc="04270005" w:tentative="1">
      <w:start w:val="1"/>
      <w:numFmt w:val="bullet"/>
      <w:lvlText w:val=""/>
      <w:lvlJc w:val="left"/>
      <w:pPr>
        <w:tabs>
          <w:tab w:val="num" w:pos="2955"/>
        </w:tabs>
        <w:ind w:left="2955" w:hanging="360"/>
      </w:pPr>
      <w:rPr>
        <w:rFonts w:ascii="Wingdings" w:hAnsi="Wingdings" w:hint="default"/>
      </w:rPr>
    </w:lvl>
    <w:lvl w:ilvl="3" w:tplc="04270001" w:tentative="1">
      <w:start w:val="1"/>
      <w:numFmt w:val="bullet"/>
      <w:lvlText w:val=""/>
      <w:lvlJc w:val="left"/>
      <w:pPr>
        <w:tabs>
          <w:tab w:val="num" w:pos="3675"/>
        </w:tabs>
        <w:ind w:left="3675" w:hanging="360"/>
      </w:pPr>
      <w:rPr>
        <w:rFonts w:ascii="Symbol" w:hAnsi="Symbol" w:hint="default"/>
      </w:rPr>
    </w:lvl>
    <w:lvl w:ilvl="4" w:tplc="04270003" w:tentative="1">
      <w:start w:val="1"/>
      <w:numFmt w:val="bullet"/>
      <w:lvlText w:val="o"/>
      <w:lvlJc w:val="left"/>
      <w:pPr>
        <w:tabs>
          <w:tab w:val="num" w:pos="4395"/>
        </w:tabs>
        <w:ind w:left="4395" w:hanging="360"/>
      </w:pPr>
      <w:rPr>
        <w:rFonts w:ascii="Courier New" w:hAnsi="Courier New" w:cs="Courier New" w:hint="default"/>
      </w:rPr>
    </w:lvl>
    <w:lvl w:ilvl="5" w:tplc="04270005" w:tentative="1">
      <w:start w:val="1"/>
      <w:numFmt w:val="bullet"/>
      <w:lvlText w:val=""/>
      <w:lvlJc w:val="left"/>
      <w:pPr>
        <w:tabs>
          <w:tab w:val="num" w:pos="5115"/>
        </w:tabs>
        <w:ind w:left="5115" w:hanging="360"/>
      </w:pPr>
      <w:rPr>
        <w:rFonts w:ascii="Wingdings" w:hAnsi="Wingdings" w:hint="default"/>
      </w:rPr>
    </w:lvl>
    <w:lvl w:ilvl="6" w:tplc="04270001" w:tentative="1">
      <w:start w:val="1"/>
      <w:numFmt w:val="bullet"/>
      <w:lvlText w:val=""/>
      <w:lvlJc w:val="left"/>
      <w:pPr>
        <w:tabs>
          <w:tab w:val="num" w:pos="5835"/>
        </w:tabs>
        <w:ind w:left="5835" w:hanging="360"/>
      </w:pPr>
      <w:rPr>
        <w:rFonts w:ascii="Symbol" w:hAnsi="Symbol" w:hint="default"/>
      </w:rPr>
    </w:lvl>
    <w:lvl w:ilvl="7" w:tplc="04270003" w:tentative="1">
      <w:start w:val="1"/>
      <w:numFmt w:val="bullet"/>
      <w:lvlText w:val="o"/>
      <w:lvlJc w:val="left"/>
      <w:pPr>
        <w:tabs>
          <w:tab w:val="num" w:pos="6555"/>
        </w:tabs>
        <w:ind w:left="6555" w:hanging="360"/>
      </w:pPr>
      <w:rPr>
        <w:rFonts w:ascii="Courier New" w:hAnsi="Courier New" w:cs="Courier New" w:hint="default"/>
      </w:rPr>
    </w:lvl>
    <w:lvl w:ilvl="8" w:tplc="04270005" w:tentative="1">
      <w:start w:val="1"/>
      <w:numFmt w:val="bullet"/>
      <w:lvlText w:val=""/>
      <w:lvlJc w:val="left"/>
      <w:pPr>
        <w:tabs>
          <w:tab w:val="num" w:pos="7275"/>
        </w:tabs>
        <w:ind w:left="7275" w:hanging="360"/>
      </w:pPr>
      <w:rPr>
        <w:rFonts w:ascii="Wingdings" w:hAnsi="Wingdings" w:hint="default"/>
      </w:rPr>
    </w:lvl>
  </w:abstractNum>
  <w:abstractNum w:abstractNumId="23">
    <w:nsid w:val="46881D69"/>
    <w:multiLevelType w:val="multilevel"/>
    <w:tmpl w:val="AA3E7982"/>
    <w:lvl w:ilvl="0">
      <w:start w:val="3"/>
      <w:numFmt w:val="decimal"/>
      <w:lvlText w:val="%1."/>
      <w:lvlJc w:val="left"/>
      <w:pPr>
        <w:tabs>
          <w:tab w:val="num" w:pos="1509"/>
        </w:tabs>
        <w:ind w:left="1509" w:hanging="540"/>
      </w:pPr>
      <w:rPr>
        <w:rFonts w:hint="default"/>
        <w:b w:val="0"/>
        <w:sz w:val="24"/>
        <w:szCs w:val="24"/>
      </w:rPr>
    </w:lvl>
    <w:lvl w:ilvl="1">
      <w:start w:val="1"/>
      <w:numFmt w:val="decimal"/>
      <w:lvlText w:val="%1.%2."/>
      <w:lvlJc w:val="left"/>
      <w:pPr>
        <w:tabs>
          <w:tab w:val="num" w:pos="1661"/>
        </w:tabs>
        <w:ind w:left="1661" w:hanging="540"/>
      </w:pPr>
      <w:rPr>
        <w:rFonts w:hint="default"/>
        <w:b w:val="0"/>
      </w:rPr>
    </w:lvl>
    <w:lvl w:ilvl="2">
      <w:start w:val="1"/>
      <w:numFmt w:val="decimal"/>
      <w:lvlText w:val="%1.%2.%3."/>
      <w:lvlJc w:val="left"/>
      <w:pPr>
        <w:tabs>
          <w:tab w:val="num" w:pos="1841"/>
        </w:tabs>
        <w:ind w:left="1841" w:hanging="720"/>
      </w:pPr>
      <w:rPr>
        <w:rFonts w:hint="default"/>
      </w:rPr>
    </w:lvl>
    <w:lvl w:ilvl="3">
      <w:start w:val="1"/>
      <w:numFmt w:val="decimal"/>
      <w:lvlText w:val="%1.%2.%3.%4."/>
      <w:lvlJc w:val="left"/>
      <w:pPr>
        <w:tabs>
          <w:tab w:val="num" w:pos="1841"/>
        </w:tabs>
        <w:ind w:left="1841" w:hanging="720"/>
      </w:pPr>
      <w:rPr>
        <w:rFonts w:hint="default"/>
      </w:rPr>
    </w:lvl>
    <w:lvl w:ilvl="4">
      <w:start w:val="1"/>
      <w:numFmt w:val="decimal"/>
      <w:lvlText w:val="%1.%2.%3.%4.%5."/>
      <w:lvlJc w:val="left"/>
      <w:pPr>
        <w:tabs>
          <w:tab w:val="num" w:pos="2201"/>
        </w:tabs>
        <w:ind w:left="2201" w:hanging="1080"/>
      </w:pPr>
      <w:rPr>
        <w:rFonts w:hint="default"/>
      </w:rPr>
    </w:lvl>
    <w:lvl w:ilvl="5">
      <w:start w:val="1"/>
      <w:numFmt w:val="decimal"/>
      <w:lvlText w:val="%1.%2.%3.%4.%5.%6."/>
      <w:lvlJc w:val="left"/>
      <w:pPr>
        <w:tabs>
          <w:tab w:val="num" w:pos="2201"/>
        </w:tabs>
        <w:ind w:left="2201" w:hanging="1080"/>
      </w:pPr>
      <w:rPr>
        <w:rFonts w:hint="default"/>
      </w:rPr>
    </w:lvl>
    <w:lvl w:ilvl="6">
      <w:start w:val="1"/>
      <w:numFmt w:val="decimal"/>
      <w:lvlText w:val="%1.%2.%3.%4.%5.%6.%7."/>
      <w:lvlJc w:val="left"/>
      <w:pPr>
        <w:tabs>
          <w:tab w:val="num" w:pos="2561"/>
        </w:tabs>
        <w:ind w:left="2561" w:hanging="1440"/>
      </w:pPr>
      <w:rPr>
        <w:rFonts w:hint="default"/>
      </w:rPr>
    </w:lvl>
    <w:lvl w:ilvl="7">
      <w:start w:val="1"/>
      <w:numFmt w:val="decimal"/>
      <w:lvlText w:val="%1.%2.%3.%4.%5.%6.%7.%8."/>
      <w:lvlJc w:val="left"/>
      <w:pPr>
        <w:tabs>
          <w:tab w:val="num" w:pos="2561"/>
        </w:tabs>
        <w:ind w:left="2561" w:hanging="1440"/>
      </w:pPr>
      <w:rPr>
        <w:rFonts w:hint="default"/>
      </w:rPr>
    </w:lvl>
    <w:lvl w:ilvl="8">
      <w:start w:val="1"/>
      <w:numFmt w:val="decimal"/>
      <w:lvlText w:val="%1.%2.%3.%4.%5.%6.%7.%8.%9."/>
      <w:lvlJc w:val="left"/>
      <w:pPr>
        <w:tabs>
          <w:tab w:val="num" w:pos="2921"/>
        </w:tabs>
        <w:ind w:left="2921" w:hanging="1800"/>
      </w:pPr>
      <w:rPr>
        <w:rFonts w:hint="default"/>
      </w:rPr>
    </w:lvl>
  </w:abstractNum>
  <w:abstractNum w:abstractNumId="24">
    <w:nsid w:val="4ABA163F"/>
    <w:multiLevelType w:val="hybridMultilevel"/>
    <w:tmpl w:val="94FC0B88"/>
    <w:lvl w:ilvl="0" w:tplc="15DCEF3C">
      <w:start w:val="1"/>
      <w:numFmt w:val="upperRoman"/>
      <w:pStyle w:val="Antrat1"/>
      <w:lvlText w:val="%1."/>
      <w:lvlJc w:val="right"/>
      <w:pPr>
        <w:tabs>
          <w:tab w:val="num" w:pos="3420"/>
        </w:tabs>
        <w:ind w:left="3420" w:hanging="18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nsid w:val="54F62409"/>
    <w:multiLevelType w:val="hybridMultilevel"/>
    <w:tmpl w:val="2D84772E"/>
    <w:lvl w:ilvl="0" w:tplc="0BF06FF0">
      <w:start w:val="1"/>
      <w:numFmt w:val="upperRoman"/>
      <w:pStyle w:val="StyleHeading1LeftLeft222cmLinespacing15lines"/>
      <w:lvlText w:val="%1."/>
      <w:lvlJc w:val="right"/>
      <w:pPr>
        <w:tabs>
          <w:tab w:val="num" w:pos="3420"/>
        </w:tabs>
        <w:ind w:left="342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nsid w:val="57632E73"/>
    <w:multiLevelType w:val="hybridMultilevel"/>
    <w:tmpl w:val="95BAA1E2"/>
    <w:lvl w:ilvl="0" w:tplc="93A4A564">
      <w:start w:val="2"/>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7">
    <w:nsid w:val="57EC4928"/>
    <w:multiLevelType w:val="hybridMultilevel"/>
    <w:tmpl w:val="60A62502"/>
    <w:lvl w:ilvl="0" w:tplc="04F477C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8">
    <w:nsid w:val="5BC906EB"/>
    <w:multiLevelType w:val="hybridMultilevel"/>
    <w:tmpl w:val="3FDC491C"/>
    <w:lvl w:ilvl="0" w:tplc="E8BACDF2">
      <w:start w:val="4"/>
      <w:numFmt w:val="upperRoman"/>
      <w:lvlText w:val="%1."/>
      <w:lvlJc w:val="left"/>
      <w:pPr>
        <w:tabs>
          <w:tab w:val="num" w:pos="3684"/>
        </w:tabs>
        <w:ind w:left="3684" w:hanging="720"/>
      </w:pPr>
      <w:rPr>
        <w:rFonts w:hint="default"/>
      </w:rPr>
    </w:lvl>
    <w:lvl w:ilvl="1" w:tplc="04270019" w:tentative="1">
      <w:start w:val="1"/>
      <w:numFmt w:val="lowerLetter"/>
      <w:lvlText w:val="%2."/>
      <w:lvlJc w:val="left"/>
      <w:pPr>
        <w:tabs>
          <w:tab w:val="num" w:pos="4044"/>
        </w:tabs>
        <w:ind w:left="4044" w:hanging="360"/>
      </w:pPr>
    </w:lvl>
    <w:lvl w:ilvl="2" w:tplc="0427001B" w:tentative="1">
      <w:start w:val="1"/>
      <w:numFmt w:val="lowerRoman"/>
      <w:lvlText w:val="%3."/>
      <w:lvlJc w:val="right"/>
      <w:pPr>
        <w:tabs>
          <w:tab w:val="num" w:pos="4764"/>
        </w:tabs>
        <w:ind w:left="4764" w:hanging="180"/>
      </w:pPr>
    </w:lvl>
    <w:lvl w:ilvl="3" w:tplc="0427000F" w:tentative="1">
      <w:start w:val="1"/>
      <w:numFmt w:val="decimal"/>
      <w:lvlText w:val="%4."/>
      <w:lvlJc w:val="left"/>
      <w:pPr>
        <w:tabs>
          <w:tab w:val="num" w:pos="5484"/>
        </w:tabs>
        <w:ind w:left="5484" w:hanging="360"/>
      </w:pPr>
    </w:lvl>
    <w:lvl w:ilvl="4" w:tplc="04270019" w:tentative="1">
      <w:start w:val="1"/>
      <w:numFmt w:val="lowerLetter"/>
      <w:lvlText w:val="%5."/>
      <w:lvlJc w:val="left"/>
      <w:pPr>
        <w:tabs>
          <w:tab w:val="num" w:pos="6204"/>
        </w:tabs>
        <w:ind w:left="6204" w:hanging="360"/>
      </w:pPr>
    </w:lvl>
    <w:lvl w:ilvl="5" w:tplc="0427001B" w:tentative="1">
      <w:start w:val="1"/>
      <w:numFmt w:val="lowerRoman"/>
      <w:lvlText w:val="%6."/>
      <w:lvlJc w:val="right"/>
      <w:pPr>
        <w:tabs>
          <w:tab w:val="num" w:pos="6924"/>
        </w:tabs>
        <w:ind w:left="6924" w:hanging="180"/>
      </w:pPr>
    </w:lvl>
    <w:lvl w:ilvl="6" w:tplc="0427000F" w:tentative="1">
      <w:start w:val="1"/>
      <w:numFmt w:val="decimal"/>
      <w:lvlText w:val="%7."/>
      <w:lvlJc w:val="left"/>
      <w:pPr>
        <w:tabs>
          <w:tab w:val="num" w:pos="7644"/>
        </w:tabs>
        <w:ind w:left="7644" w:hanging="360"/>
      </w:pPr>
    </w:lvl>
    <w:lvl w:ilvl="7" w:tplc="04270019" w:tentative="1">
      <w:start w:val="1"/>
      <w:numFmt w:val="lowerLetter"/>
      <w:lvlText w:val="%8."/>
      <w:lvlJc w:val="left"/>
      <w:pPr>
        <w:tabs>
          <w:tab w:val="num" w:pos="8364"/>
        </w:tabs>
        <w:ind w:left="8364" w:hanging="360"/>
      </w:pPr>
    </w:lvl>
    <w:lvl w:ilvl="8" w:tplc="0427001B" w:tentative="1">
      <w:start w:val="1"/>
      <w:numFmt w:val="lowerRoman"/>
      <w:lvlText w:val="%9."/>
      <w:lvlJc w:val="right"/>
      <w:pPr>
        <w:tabs>
          <w:tab w:val="num" w:pos="9084"/>
        </w:tabs>
        <w:ind w:left="9084" w:hanging="180"/>
      </w:pPr>
    </w:lvl>
  </w:abstractNum>
  <w:abstractNum w:abstractNumId="29">
    <w:nsid w:val="5F6D1C7C"/>
    <w:multiLevelType w:val="hybridMultilevel"/>
    <w:tmpl w:val="FA0A13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nsid w:val="670205AB"/>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31">
    <w:nsid w:val="671858FE"/>
    <w:multiLevelType w:val="multilevel"/>
    <w:tmpl w:val="5F9E99EA"/>
    <w:lvl w:ilvl="0">
      <w:start w:val="15"/>
      <w:numFmt w:val="decimal"/>
      <w:lvlText w:val="%1."/>
      <w:lvlJc w:val="left"/>
      <w:pPr>
        <w:ind w:left="660" w:hanging="660"/>
      </w:pPr>
      <w:rPr>
        <w:rFonts w:hint="default"/>
        <w:color w:val="000000"/>
      </w:rPr>
    </w:lvl>
    <w:lvl w:ilvl="1">
      <w:start w:val="2"/>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2">
    <w:nsid w:val="689D2AE8"/>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3">
    <w:nsid w:val="6A7D14E8"/>
    <w:multiLevelType w:val="multilevel"/>
    <w:tmpl w:val="97ECE0A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1EA75AA"/>
    <w:multiLevelType w:val="hybridMultilevel"/>
    <w:tmpl w:val="12B29946"/>
    <w:lvl w:ilvl="0" w:tplc="4FE8E99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748A29E6"/>
    <w:multiLevelType w:val="multilevel"/>
    <w:tmpl w:val="AC6E95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DAD30F4"/>
    <w:multiLevelType w:val="multilevel"/>
    <w:tmpl w:val="6A6C44D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5"/>
  </w:num>
  <w:num w:numId="2">
    <w:abstractNumId w:val="1"/>
  </w:num>
  <w:num w:numId="3">
    <w:abstractNumId w:val="24"/>
  </w:num>
  <w:num w:numId="4">
    <w:abstractNumId w:val="10"/>
  </w:num>
  <w:num w:numId="5">
    <w:abstractNumId w:val="29"/>
  </w:num>
  <w:num w:numId="6">
    <w:abstractNumId w:val="13"/>
  </w:num>
  <w:num w:numId="7">
    <w:abstractNumId w:val="35"/>
  </w:num>
  <w:num w:numId="8">
    <w:abstractNumId w:val="5"/>
  </w:num>
  <w:num w:numId="9">
    <w:abstractNumId w:val="21"/>
  </w:num>
  <w:num w:numId="10">
    <w:abstractNumId w:val="9"/>
  </w:num>
  <w:num w:numId="11">
    <w:abstractNumId w:val="7"/>
  </w:num>
  <w:num w:numId="12">
    <w:abstractNumId w:val="17"/>
  </w:num>
  <w:num w:numId="13">
    <w:abstractNumId w:val="33"/>
  </w:num>
  <w:num w:numId="14">
    <w:abstractNumId w:val="36"/>
  </w:num>
  <w:num w:numId="15">
    <w:abstractNumId w:val="18"/>
  </w:num>
  <w:num w:numId="16">
    <w:abstractNumId w:val="37"/>
  </w:num>
  <w:num w:numId="17">
    <w:abstractNumId w:val="12"/>
  </w:num>
  <w:num w:numId="18">
    <w:abstractNumId w:val="15"/>
  </w:num>
  <w:num w:numId="19">
    <w:abstractNumId w:val="27"/>
  </w:num>
  <w:num w:numId="20">
    <w:abstractNumId w:val="0"/>
  </w:num>
  <w:num w:numId="21">
    <w:abstractNumId w:val="22"/>
  </w:num>
  <w:num w:numId="22">
    <w:abstractNumId w:val="23"/>
  </w:num>
  <w:num w:numId="23">
    <w:abstractNumId w:val="19"/>
  </w:num>
  <w:num w:numId="24">
    <w:abstractNumId w:val="4"/>
  </w:num>
  <w:num w:numId="25">
    <w:abstractNumId w:val="28"/>
  </w:num>
  <w:num w:numId="26">
    <w:abstractNumId w:val="6"/>
  </w:num>
  <w:num w:numId="27">
    <w:abstractNumId w:val="26"/>
  </w:num>
  <w:num w:numId="28">
    <w:abstractNumId w:val="20"/>
  </w:num>
  <w:num w:numId="29">
    <w:abstractNumId w:val="2"/>
  </w:num>
  <w:num w:numId="30">
    <w:abstractNumId w:val="16"/>
  </w:num>
  <w:num w:numId="31">
    <w:abstractNumId w:val="32"/>
  </w:num>
  <w:num w:numId="32">
    <w:abstractNumId w:val="11"/>
  </w:num>
  <w:num w:numId="33">
    <w:abstractNumId w:val="31"/>
  </w:num>
  <w:num w:numId="34">
    <w:abstractNumId w:val="30"/>
  </w:num>
  <w:num w:numId="35">
    <w:abstractNumId w:val="3"/>
  </w:num>
  <w:num w:numId="36">
    <w:abstractNumId w:val="14"/>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1E8"/>
    <w:rsid w:val="00001784"/>
    <w:rsid w:val="00003604"/>
    <w:rsid w:val="00007592"/>
    <w:rsid w:val="000078E4"/>
    <w:rsid w:val="000079C8"/>
    <w:rsid w:val="000121CA"/>
    <w:rsid w:val="00012F83"/>
    <w:rsid w:val="00012FA1"/>
    <w:rsid w:val="00014AED"/>
    <w:rsid w:val="00015238"/>
    <w:rsid w:val="00015C00"/>
    <w:rsid w:val="0002186F"/>
    <w:rsid w:val="00021DD8"/>
    <w:rsid w:val="00023536"/>
    <w:rsid w:val="00023C0E"/>
    <w:rsid w:val="0002406A"/>
    <w:rsid w:val="0002430E"/>
    <w:rsid w:val="0002677F"/>
    <w:rsid w:val="00030490"/>
    <w:rsid w:val="00030648"/>
    <w:rsid w:val="00031A17"/>
    <w:rsid w:val="000328E2"/>
    <w:rsid w:val="00032AD5"/>
    <w:rsid w:val="00032BEE"/>
    <w:rsid w:val="00032D0C"/>
    <w:rsid w:val="000342B8"/>
    <w:rsid w:val="0003440B"/>
    <w:rsid w:val="00035900"/>
    <w:rsid w:val="00035D88"/>
    <w:rsid w:val="00035F9A"/>
    <w:rsid w:val="00037C99"/>
    <w:rsid w:val="00040C42"/>
    <w:rsid w:val="00043719"/>
    <w:rsid w:val="000459BB"/>
    <w:rsid w:val="00045F90"/>
    <w:rsid w:val="000479A1"/>
    <w:rsid w:val="000479C4"/>
    <w:rsid w:val="00047AF8"/>
    <w:rsid w:val="00050348"/>
    <w:rsid w:val="0005146D"/>
    <w:rsid w:val="00051951"/>
    <w:rsid w:val="000530B5"/>
    <w:rsid w:val="00056A3E"/>
    <w:rsid w:val="000601E1"/>
    <w:rsid w:val="0006035B"/>
    <w:rsid w:val="0006199D"/>
    <w:rsid w:val="00061AB9"/>
    <w:rsid w:val="000626FF"/>
    <w:rsid w:val="00062A89"/>
    <w:rsid w:val="00062FCC"/>
    <w:rsid w:val="00064E70"/>
    <w:rsid w:val="000661C7"/>
    <w:rsid w:val="0006669B"/>
    <w:rsid w:val="00070450"/>
    <w:rsid w:val="000704EB"/>
    <w:rsid w:val="000705A9"/>
    <w:rsid w:val="00071BE1"/>
    <w:rsid w:val="00072119"/>
    <w:rsid w:val="00072F0A"/>
    <w:rsid w:val="00072F30"/>
    <w:rsid w:val="0007492F"/>
    <w:rsid w:val="000751E8"/>
    <w:rsid w:val="00075214"/>
    <w:rsid w:val="000762B0"/>
    <w:rsid w:val="0008180F"/>
    <w:rsid w:val="00081EAA"/>
    <w:rsid w:val="000821EE"/>
    <w:rsid w:val="00082246"/>
    <w:rsid w:val="00082DA9"/>
    <w:rsid w:val="00082FBF"/>
    <w:rsid w:val="00083287"/>
    <w:rsid w:val="000839A7"/>
    <w:rsid w:val="000860C1"/>
    <w:rsid w:val="00086334"/>
    <w:rsid w:val="0008769A"/>
    <w:rsid w:val="0009236E"/>
    <w:rsid w:val="0009291F"/>
    <w:rsid w:val="00092DCF"/>
    <w:rsid w:val="00092E77"/>
    <w:rsid w:val="00094AB6"/>
    <w:rsid w:val="000A20E3"/>
    <w:rsid w:val="000A4E9B"/>
    <w:rsid w:val="000A50A4"/>
    <w:rsid w:val="000A62EA"/>
    <w:rsid w:val="000A6521"/>
    <w:rsid w:val="000A6D74"/>
    <w:rsid w:val="000B03E3"/>
    <w:rsid w:val="000B1ED6"/>
    <w:rsid w:val="000B2F1D"/>
    <w:rsid w:val="000B3B68"/>
    <w:rsid w:val="000B3BF6"/>
    <w:rsid w:val="000B536B"/>
    <w:rsid w:val="000B5490"/>
    <w:rsid w:val="000B72D2"/>
    <w:rsid w:val="000B7AD2"/>
    <w:rsid w:val="000C041A"/>
    <w:rsid w:val="000C0932"/>
    <w:rsid w:val="000C20E1"/>
    <w:rsid w:val="000C6872"/>
    <w:rsid w:val="000C68CC"/>
    <w:rsid w:val="000D0783"/>
    <w:rsid w:val="000D12A5"/>
    <w:rsid w:val="000D4E42"/>
    <w:rsid w:val="000D5996"/>
    <w:rsid w:val="000D6835"/>
    <w:rsid w:val="000D704B"/>
    <w:rsid w:val="000D72BA"/>
    <w:rsid w:val="000D79A4"/>
    <w:rsid w:val="000E0267"/>
    <w:rsid w:val="000E0968"/>
    <w:rsid w:val="000E120A"/>
    <w:rsid w:val="000E2C42"/>
    <w:rsid w:val="000E3FBB"/>
    <w:rsid w:val="000E491A"/>
    <w:rsid w:val="000E50A4"/>
    <w:rsid w:val="000E7440"/>
    <w:rsid w:val="000E7639"/>
    <w:rsid w:val="000E7E80"/>
    <w:rsid w:val="000F0EFC"/>
    <w:rsid w:val="000F33CE"/>
    <w:rsid w:val="000F358B"/>
    <w:rsid w:val="000F6866"/>
    <w:rsid w:val="00100A80"/>
    <w:rsid w:val="001026BF"/>
    <w:rsid w:val="0010303F"/>
    <w:rsid w:val="00104EBE"/>
    <w:rsid w:val="001075D6"/>
    <w:rsid w:val="0011028C"/>
    <w:rsid w:val="00110C9C"/>
    <w:rsid w:val="00110DE3"/>
    <w:rsid w:val="0011266E"/>
    <w:rsid w:val="001126CB"/>
    <w:rsid w:val="00112E5F"/>
    <w:rsid w:val="0011351A"/>
    <w:rsid w:val="001144B3"/>
    <w:rsid w:val="0011747F"/>
    <w:rsid w:val="001213FA"/>
    <w:rsid w:val="00121D77"/>
    <w:rsid w:val="00121DD7"/>
    <w:rsid w:val="00121EAF"/>
    <w:rsid w:val="00122C45"/>
    <w:rsid w:val="00122FC0"/>
    <w:rsid w:val="00123D26"/>
    <w:rsid w:val="00123D89"/>
    <w:rsid w:val="001258A2"/>
    <w:rsid w:val="00126363"/>
    <w:rsid w:val="001279B4"/>
    <w:rsid w:val="00131AD1"/>
    <w:rsid w:val="00133FC8"/>
    <w:rsid w:val="0013450A"/>
    <w:rsid w:val="00134905"/>
    <w:rsid w:val="00134ED8"/>
    <w:rsid w:val="0013532F"/>
    <w:rsid w:val="0013549C"/>
    <w:rsid w:val="00135C77"/>
    <w:rsid w:val="00135F2F"/>
    <w:rsid w:val="00135F4F"/>
    <w:rsid w:val="00136BE1"/>
    <w:rsid w:val="00137C4A"/>
    <w:rsid w:val="00137DC2"/>
    <w:rsid w:val="001400D9"/>
    <w:rsid w:val="00141F4C"/>
    <w:rsid w:val="00142DE9"/>
    <w:rsid w:val="00143DF1"/>
    <w:rsid w:val="00146A53"/>
    <w:rsid w:val="00147E8E"/>
    <w:rsid w:val="00147F58"/>
    <w:rsid w:val="00150949"/>
    <w:rsid w:val="00150B1F"/>
    <w:rsid w:val="0015127E"/>
    <w:rsid w:val="001514FB"/>
    <w:rsid w:val="00151BBE"/>
    <w:rsid w:val="00152C67"/>
    <w:rsid w:val="00153B01"/>
    <w:rsid w:val="00153D40"/>
    <w:rsid w:val="00154A25"/>
    <w:rsid w:val="00155A28"/>
    <w:rsid w:val="00156750"/>
    <w:rsid w:val="001568D7"/>
    <w:rsid w:val="00157A81"/>
    <w:rsid w:val="00157C68"/>
    <w:rsid w:val="001601CA"/>
    <w:rsid w:val="00161998"/>
    <w:rsid w:val="00163F96"/>
    <w:rsid w:val="001641BC"/>
    <w:rsid w:val="001652E9"/>
    <w:rsid w:val="001660BA"/>
    <w:rsid w:val="00166560"/>
    <w:rsid w:val="00167AC2"/>
    <w:rsid w:val="001705A7"/>
    <w:rsid w:val="001715DB"/>
    <w:rsid w:val="00174DCB"/>
    <w:rsid w:val="00175FE6"/>
    <w:rsid w:val="00176543"/>
    <w:rsid w:val="00176EBE"/>
    <w:rsid w:val="001778D2"/>
    <w:rsid w:val="00181946"/>
    <w:rsid w:val="001827CA"/>
    <w:rsid w:val="00183498"/>
    <w:rsid w:val="00183563"/>
    <w:rsid w:val="0018467A"/>
    <w:rsid w:val="00185E03"/>
    <w:rsid w:val="00186B87"/>
    <w:rsid w:val="00187365"/>
    <w:rsid w:val="001878B0"/>
    <w:rsid w:val="00190030"/>
    <w:rsid w:val="001901C6"/>
    <w:rsid w:val="00190FDE"/>
    <w:rsid w:val="00192FBB"/>
    <w:rsid w:val="0019432A"/>
    <w:rsid w:val="00195AA0"/>
    <w:rsid w:val="00195C29"/>
    <w:rsid w:val="0019646B"/>
    <w:rsid w:val="001971B1"/>
    <w:rsid w:val="00197A33"/>
    <w:rsid w:val="001A06CD"/>
    <w:rsid w:val="001A0B93"/>
    <w:rsid w:val="001A0CE1"/>
    <w:rsid w:val="001A1ED5"/>
    <w:rsid w:val="001A2462"/>
    <w:rsid w:val="001A2E62"/>
    <w:rsid w:val="001A5420"/>
    <w:rsid w:val="001A60CE"/>
    <w:rsid w:val="001B1D88"/>
    <w:rsid w:val="001B2C3A"/>
    <w:rsid w:val="001B322E"/>
    <w:rsid w:val="001B35D0"/>
    <w:rsid w:val="001B36D6"/>
    <w:rsid w:val="001B3EC2"/>
    <w:rsid w:val="001C130F"/>
    <w:rsid w:val="001C2246"/>
    <w:rsid w:val="001C2498"/>
    <w:rsid w:val="001C2D89"/>
    <w:rsid w:val="001C35DB"/>
    <w:rsid w:val="001C3B33"/>
    <w:rsid w:val="001C5259"/>
    <w:rsid w:val="001C658E"/>
    <w:rsid w:val="001C65FC"/>
    <w:rsid w:val="001C7A39"/>
    <w:rsid w:val="001D0184"/>
    <w:rsid w:val="001D03B8"/>
    <w:rsid w:val="001D0775"/>
    <w:rsid w:val="001D1EF3"/>
    <w:rsid w:val="001D21AB"/>
    <w:rsid w:val="001D5211"/>
    <w:rsid w:val="001D6547"/>
    <w:rsid w:val="001D7913"/>
    <w:rsid w:val="001E04DB"/>
    <w:rsid w:val="001E13F0"/>
    <w:rsid w:val="001E1FA6"/>
    <w:rsid w:val="001E226B"/>
    <w:rsid w:val="001E246A"/>
    <w:rsid w:val="001E3223"/>
    <w:rsid w:val="001E3EE7"/>
    <w:rsid w:val="001E4A3F"/>
    <w:rsid w:val="001E4F14"/>
    <w:rsid w:val="001E5240"/>
    <w:rsid w:val="001E5A88"/>
    <w:rsid w:val="001E5B8E"/>
    <w:rsid w:val="001E7E29"/>
    <w:rsid w:val="001E7EAC"/>
    <w:rsid w:val="001E7FA0"/>
    <w:rsid w:val="001F256F"/>
    <w:rsid w:val="001F27C9"/>
    <w:rsid w:val="001F4612"/>
    <w:rsid w:val="001F54A7"/>
    <w:rsid w:val="001F5C38"/>
    <w:rsid w:val="001F683A"/>
    <w:rsid w:val="001F6B29"/>
    <w:rsid w:val="00200206"/>
    <w:rsid w:val="00204341"/>
    <w:rsid w:val="00204F34"/>
    <w:rsid w:val="00207914"/>
    <w:rsid w:val="00210ABB"/>
    <w:rsid w:val="002118A5"/>
    <w:rsid w:val="0021194F"/>
    <w:rsid w:val="00212075"/>
    <w:rsid w:val="002171F5"/>
    <w:rsid w:val="002173BF"/>
    <w:rsid w:val="00217EE1"/>
    <w:rsid w:val="00220811"/>
    <w:rsid w:val="00221459"/>
    <w:rsid w:val="002233EE"/>
    <w:rsid w:val="002235EA"/>
    <w:rsid w:val="00224031"/>
    <w:rsid w:val="0022419F"/>
    <w:rsid w:val="00227C63"/>
    <w:rsid w:val="00230A61"/>
    <w:rsid w:val="002312F8"/>
    <w:rsid w:val="00232D3D"/>
    <w:rsid w:val="002357FF"/>
    <w:rsid w:val="00237DC5"/>
    <w:rsid w:val="0024192A"/>
    <w:rsid w:val="00241ADB"/>
    <w:rsid w:val="0024207E"/>
    <w:rsid w:val="00243240"/>
    <w:rsid w:val="00245C9F"/>
    <w:rsid w:val="00245CEA"/>
    <w:rsid w:val="00245E6A"/>
    <w:rsid w:val="00246CE4"/>
    <w:rsid w:val="00246E18"/>
    <w:rsid w:val="0024766B"/>
    <w:rsid w:val="0025061C"/>
    <w:rsid w:val="0025202F"/>
    <w:rsid w:val="0025292E"/>
    <w:rsid w:val="0025339A"/>
    <w:rsid w:val="00253CD8"/>
    <w:rsid w:val="0025559D"/>
    <w:rsid w:val="00256E39"/>
    <w:rsid w:val="00257295"/>
    <w:rsid w:val="00257A1A"/>
    <w:rsid w:val="00260377"/>
    <w:rsid w:val="00260722"/>
    <w:rsid w:val="00260E13"/>
    <w:rsid w:val="00262BDF"/>
    <w:rsid w:val="002635B9"/>
    <w:rsid w:val="00266FD2"/>
    <w:rsid w:val="002674E7"/>
    <w:rsid w:val="00272CAB"/>
    <w:rsid w:val="002744EC"/>
    <w:rsid w:val="00274909"/>
    <w:rsid w:val="002749AA"/>
    <w:rsid w:val="00277DD0"/>
    <w:rsid w:val="002814D3"/>
    <w:rsid w:val="0028192B"/>
    <w:rsid w:val="0028212C"/>
    <w:rsid w:val="002828B7"/>
    <w:rsid w:val="00284814"/>
    <w:rsid w:val="0028497D"/>
    <w:rsid w:val="002853CD"/>
    <w:rsid w:val="00285685"/>
    <w:rsid w:val="002861A3"/>
    <w:rsid w:val="00286BD4"/>
    <w:rsid w:val="00292DEF"/>
    <w:rsid w:val="00293819"/>
    <w:rsid w:val="00293ABC"/>
    <w:rsid w:val="00294D49"/>
    <w:rsid w:val="00294FD5"/>
    <w:rsid w:val="00296005"/>
    <w:rsid w:val="00296469"/>
    <w:rsid w:val="00296EC8"/>
    <w:rsid w:val="002975D5"/>
    <w:rsid w:val="002A3593"/>
    <w:rsid w:val="002A4032"/>
    <w:rsid w:val="002A534A"/>
    <w:rsid w:val="002A72CF"/>
    <w:rsid w:val="002B0852"/>
    <w:rsid w:val="002B0B54"/>
    <w:rsid w:val="002B366B"/>
    <w:rsid w:val="002B372D"/>
    <w:rsid w:val="002B3B85"/>
    <w:rsid w:val="002B432E"/>
    <w:rsid w:val="002B5D59"/>
    <w:rsid w:val="002B6AE5"/>
    <w:rsid w:val="002B6F5E"/>
    <w:rsid w:val="002C0040"/>
    <w:rsid w:val="002C0603"/>
    <w:rsid w:val="002C13DE"/>
    <w:rsid w:val="002C332D"/>
    <w:rsid w:val="002C34C2"/>
    <w:rsid w:val="002C374D"/>
    <w:rsid w:val="002C37F4"/>
    <w:rsid w:val="002C3EE2"/>
    <w:rsid w:val="002C4979"/>
    <w:rsid w:val="002C6788"/>
    <w:rsid w:val="002C6C6E"/>
    <w:rsid w:val="002C7C4B"/>
    <w:rsid w:val="002D0095"/>
    <w:rsid w:val="002D0635"/>
    <w:rsid w:val="002D095D"/>
    <w:rsid w:val="002D1B74"/>
    <w:rsid w:val="002D208D"/>
    <w:rsid w:val="002D3B48"/>
    <w:rsid w:val="002D41F4"/>
    <w:rsid w:val="002D47A3"/>
    <w:rsid w:val="002D6B32"/>
    <w:rsid w:val="002D70E4"/>
    <w:rsid w:val="002D7145"/>
    <w:rsid w:val="002E0AEF"/>
    <w:rsid w:val="002E16FB"/>
    <w:rsid w:val="002E2347"/>
    <w:rsid w:val="002E3986"/>
    <w:rsid w:val="002E39CE"/>
    <w:rsid w:val="002E4387"/>
    <w:rsid w:val="002E4AB6"/>
    <w:rsid w:val="002E5D3D"/>
    <w:rsid w:val="002F0422"/>
    <w:rsid w:val="002F2A8E"/>
    <w:rsid w:val="002F2FCF"/>
    <w:rsid w:val="002F3EBC"/>
    <w:rsid w:val="00300C15"/>
    <w:rsid w:val="0030237F"/>
    <w:rsid w:val="003037BE"/>
    <w:rsid w:val="003042D8"/>
    <w:rsid w:val="0030462B"/>
    <w:rsid w:val="00306189"/>
    <w:rsid w:val="00306B75"/>
    <w:rsid w:val="00306DD0"/>
    <w:rsid w:val="003109BB"/>
    <w:rsid w:val="00310F43"/>
    <w:rsid w:val="003119C7"/>
    <w:rsid w:val="00311B7E"/>
    <w:rsid w:val="00311EA8"/>
    <w:rsid w:val="00313478"/>
    <w:rsid w:val="00313F27"/>
    <w:rsid w:val="003176CB"/>
    <w:rsid w:val="003209F1"/>
    <w:rsid w:val="003218CE"/>
    <w:rsid w:val="00321FFC"/>
    <w:rsid w:val="00322BFB"/>
    <w:rsid w:val="003256F5"/>
    <w:rsid w:val="00327B21"/>
    <w:rsid w:val="00330A6F"/>
    <w:rsid w:val="00330AF8"/>
    <w:rsid w:val="00330D88"/>
    <w:rsid w:val="00334C1D"/>
    <w:rsid w:val="003350D3"/>
    <w:rsid w:val="00336B09"/>
    <w:rsid w:val="00337927"/>
    <w:rsid w:val="00342510"/>
    <w:rsid w:val="003426A3"/>
    <w:rsid w:val="0034279B"/>
    <w:rsid w:val="00342979"/>
    <w:rsid w:val="00343FB2"/>
    <w:rsid w:val="0034409A"/>
    <w:rsid w:val="003449A1"/>
    <w:rsid w:val="00344D2B"/>
    <w:rsid w:val="003459A3"/>
    <w:rsid w:val="0034724F"/>
    <w:rsid w:val="00350C28"/>
    <w:rsid w:val="003514DD"/>
    <w:rsid w:val="00351A36"/>
    <w:rsid w:val="00351FE6"/>
    <w:rsid w:val="0035366B"/>
    <w:rsid w:val="003539FA"/>
    <w:rsid w:val="00353FD3"/>
    <w:rsid w:val="00354CB4"/>
    <w:rsid w:val="0035628F"/>
    <w:rsid w:val="0035633A"/>
    <w:rsid w:val="00360396"/>
    <w:rsid w:val="0036237E"/>
    <w:rsid w:val="00363B2D"/>
    <w:rsid w:val="00364BE1"/>
    <w:rsid w:val="0036633A"/>
    <w:rsid w:val="003719E7"/>
    <w:rsid w:val="00371B08"/>
    <w:rsid w:val="00371B31"/>
    <w:rsid w:val="00371B46"/>
    <w:rsid w:val="00372E22"/>
    <w:rsid w:val="00372F7A"/>
    <w:rsid w:val="00373272"/>
    <w:rsid w:val="003758EF"/>
    <w:rsid w:val="00375B09"/>
    <w:rsid w:val="00377A14"/>
    <w:rsid w:val="003801C4"/>
    <w:rsid w:val="00381052"/>
    <w:rsid w:val="00382BED"/>
    <w:rsid w:val="003830B2"/>
    <w:rsid w:val="003854A4"/>
    <w:rsid w:val="003875BF"/>
    <w:rsid w:val="00387FF3"/>
    <w:rsid w:val="003938E7"/>
    <w:rsid w:val="003945F6"/>
    <w:rsid w:val="0039579F"/>
    <w:rsid w:val="0039601A"/>
    <w:rsid w:val="0039722E"/>
    <w:rsid w:val="0039761A"/>
    <w:rsid w:val="003A05F5"/>
    <w:rsid w:val="003A1047"/>
    <w:rsid w:val="003A22DD"/>
    <w:rsid w:val="003A26AF"/>
    <w:rsid w:val="003A3F5D"/>
    <w:rsid w:val="003A6054"/>
    <w:rsid w:val="003A77C7"/>
    <w:rsid w:val="003B2199"/>
    <w:rsid w:val="003B21B4"/>
    <w:rsid w:val="003B24E9"/>
    <w:rsid w:val="003B26AF"/>
    <w:rsid w:val="003B361A"/>
    <w:rsid w:val="003B4C9E"/>
    <w:rsid w:val="003B4F74"/>
    <w:rsid w:val="003B5392"/>
    <w:rsid w:val="003B631C"/>
    <w:rsid w:val="003B6E1B"/>
    <w:rsid w:val="003B7BD5"/>
    <w:rsid w:val="003B7F2D"/>
    <w:rsid w:val="003C085A"/>
    <w:rsid w:val="003C0860"/>
    <w:rsid w:val="003C0AEF"/>
    <w:rsid w:val="003C1A12"/>
    <w:rsid w:val="003C3F4A"/>
    <w:rsid w:val="003C5F38"/>
    <w:rsid w:val="003C6EC9"/>
    <w:rsid w:val="003C6EDE"/>
    <w:rsid w:val="003C7DA6"/>
    <w:rsid w:val="003D15DE"/>
    <w:rsid w:val="003D4377"/>
    <w:rsid w:val="003D4930"/>
    <w:rsid w:val="003D4950"/>
    <w:rsid w:val="003D4CCC"/>
    <w:rsid w:val="003D5C05"/>
    <w:rsid w:val="003D5F23"/>
    <w:rsid w:val="003D619C"/>
    <w:rsid w:val="003D77EC"/>
    <w:rsid w:val="003D7C32"/>
    <w:rsid w:val="003D7DB3"/>
    <w:rsid w:val="003E2999"/>
    <w:rsid w:val="003E3A74"/>
    <w:rsid w:val="003E67AF"/>
    <w:rsid w:val="003E7A64"/>
    <w:rsid w:val="003E7ADD"/>
    <w:rsid w:val="003E7F85"/>
    <w:rsid w:val="003F01CB"/>
    <w:rsid w:val="003F19FE"/>
    <w:rsid w:val="003F3728"/>
    <w:rsid w:val="003F4652"/>
    <w:rsid w:val="003F56D0"/>
    <w:rsid w:val="003F7541"/>
    <w:rsid w:val="00400EB0"/>
    <w:rsid w:val="00401456"/>
    <w:rsid w:val="00402CD7"/>
    <w:rsid w:val="00405477"/>
    <w:rsid w:val="0040692E"/>
    <w:rsid w:val="0040752A"/>
    <w:rsid w:val="00410754"/>
    <w:rsid w:val="004107C0"/>
    <w:rsid w:val="0041419F"/>
    <w:rsid w:val="004150B8"/>
    <w:rsid w:val="004153C4"/>
    <w:rsid w:val="00416CED"/>
    <w:rsid w:val="00416DA9"/>
    <w:rsid w:val="0041784A"/>
    <w:rsid w:val="00417D01"/>
    <w:rsid w:val="00417EEC"/>
    <w:rsid w:val="0042178B"/>
    <w:rsid w:val="00421ABB"/>
    <w:rsid w:val="00423803"/>
    <w:rsid w:val="00425472"/>
    <w:rsid w:val="004257CC"/>
    <w:rsid w:val="004264B3"/>
    <w:rsid w:val="00426D19"/>
    <w:rsid w:val="00427E3C"/>
    <w:rsid w:val="00431246"/>
    <w:rsid w:val="00431641"/>
    <w:rsid w:val="0043188C"/>
    <w:rsid w:val="00432064"/>
    <w:rsid w:val="004321F5"/>
    <w:rsid w:val="0043281B"/>
    <w:rsid w:val="00432F2D"/>
    <w:rsid w:val="00432FB0"/>
    <w:rsid w:val="00433172"/>
    <w:rsid w:val="004334CC"/>
    <w:rsid w:val="00433895"/>
    <w:rsid w:val="004340C3"/>
    <w:rsid w:val="00434C0B"/>
    <w:rsid w:val="00434C4C"/>
    <w:rsid w:val="00434D06"/>
    <w:rsid w:val="004404A3"/>
    <w:rsid w:val="00441667"/>
    <w:rsid w:val="00441770"/>
    <w:rsid w:val="00441982"/>
    <w:rsid w:val="004444AC"/>
    <w:rsid w:val="00445D72"/>
    <w:rsid w:val="004465EB"/>
    <w:rsid w:val="00447AEF"/>
    <w:rsid w:val="0045150D"/>
    <w:rsid w:val="00451C31"/>
    <w:rsid w:val="00453F36"/>
    <w:rsid w:val="004548D8"/>
    <w:rsid w:val="00456836"/>
    <w:rsid w:val="00456A78"/>
    <w:rsid w:val="00460129"/>
    <w:rsid w:val="00460473"/>
    <w:rsid w:val="004612B8"/>
    <w:rsid w:val="00461E27"/>
    <w:rsid w:val="00463E6C"/>
    <w:rsid w:val="00464B86"/>
    <w:rsid w:val="00465D08"/>
    <w:rsid w:val="00466E19"/>
    <w:rsid w:val="00470ED0"/>
    <w:rsid w:val="00471759"/>
    <w:rsid w:val="00472733"/>
    <w:rsid w:val="00472EA1"/>
    <w:rsid w:val="00473098"/>
    <w:rsid w:val="00474C96"/>
    <w:rsid w:val="00475852"/>
    <w:rsid w:val="00480082"/>
    <w:rsid w:val="00481145"/>
    <w:rsid w:val="00481DE3"/>
    <w:rsid w:val="00482814"/>
    <w:rsid w:val="0048306C"/>
    <w:rsid w:val="0048407E"/>
    <w:rsid w:val="0048448D"/>
    <w:rsid w:val="004844F4"/>
    <w:rsid w:val="00484C87"/>
    <w:rsid w:val="00487BF5"/>
    <w:rsid w:val="00490684"/>
    <w:rsid w:val="004906C9"/>
    <w:rsid w:val="00491538"/>
    <w:rsid w:val="00491F73"/>
    <w:rsid w:val="00492A5F"/>
    <w:rsid w:val="0049456C"/>
    <w:rsid w:val="004945F0"/>
    <w:rsid w:val="004952EF"/>
    <w:rsid w:val="004A0EE6"/>
    <w:rsid w:val="004A125A"/>
    <w:rsid w:val="004A1DAE"/>
    <w:rsid w:val="004A2FFE"/>
    <w:rsid w:val="004A360A"/>
    <w:rsid w:val="004A385F"/>
    <w:rsid w:val="004A3F69"/>
    <w:rsid w:val="004A492D"/>
    <w:rsid w:val="004A5579"/>
    <w:rsid w:val="004A7206"/>
    <w:rsid w:val="004A7871"/>
    <w:rsid w:val="004A7B50"/>
    <w:rsid w:val="004B0D5B"/>
    <w:rsid w:val="004B13D6"/>
    <w:rsid w:val="004B41E9"/>
    <w:rsid w:val="004B4540"/>
    <w:rsid w:val="004B52CC"/>
    <w:rsid w:val="004C05BA"/>
    <w:rsid w:val="004C167F"/>
    <w:rsid w:val="004C27FE"/>
    <w:rsid w:val="004C2914"/>
    <w:rsid w:val="004C2948"/>
    <w:rsid w:val="004C3ECA"/>
    <w:rsid w:val="004C526D"/>
    <w:rsid w:val="004C5898"/>
    <w:rsid w:val="004C7EDA"/>
    <w:rsid w:val="004D019E"/>
    <w:rsid w:val="004D099B"/>
    <w:rsid w:val="004D0E29"/>
    <w:rsid w:val="004D23D1"/>
    <w:rsid w:val="004D27DA"/>
    <w:rsid w:val="004D488A"/>
    <w:rsid w:val="004D5537"/>
    <w:rsid w:val="004D6D1E"/>
    <w:rsid w:val="004D72B2"/>
    <w:rsid w:val="004E1054"/>
    <w:rsid w:val="004E11DC"/>
    <w:rsid w:val="004E2E2E"/>
    <w:rsid w:val="004E2F86"/>
    <w:rsid w:val="004E4161"/>
    <w:rsid w:val="004E4815"/>
    <w:rsid w:val="004E4B61"/>
    <w:rsid w:val="004E5623"/>
    <w:rsid w:val="004F057C"/>
    <w:rsid w:val="004F0B41"/>
    <w:rsid w:val="004F0D3E"/>
    <w:rsid w:val="004F1E71"/>
    <w:rsid w:val="004F3A8D"/>
    <w:rsid w:val="004F581F"/>
    <w:rsid w:val="004F6592"/>
    <w:rsid w:val="00501B06"/>
    <w:rsid w:val="00501BE1"/>
    <w:rsid w:val="00503AE3"/>
    <w:rsid w:val="00507857"/>
    <w:rsid w:val="00507E4B"/>
    <w:rsid w:val="00510128"/>
    <w:rsid w:val="005156C9"/>
    <w:rsid w:val="00515924"/>
    <w:rsid w:val="0051763C"/>
    <w:rsid w:val="00520499"/>
    <w:rsid w:val="0052089C"/>
    <w:rsid w:val="0052184C"/>
    <w:rsid w:val="00522283"/>
    <w:rsid w:val="00522A08"/>
    <w:rsid w:val="00522B7B"/>
    <w:rsid w:val="00523B91"/>
    <w:rsid w:val="00524001"/>
    <w:rsid w:val="005252EC"/>
    <w:rsid w:val="00525832"/>
    <w:rsid w:val="00525A5B"/>
    <w:rsid w:val="00527DF6"/>
    <w:rsid w:val="0053208A"/>
    <w:rsid w:val="00532E70"/>
    <w:rsid w:val="00532F80"/>
    <w:rsid w:val="00533633"/>
    <w:rsid w:val="005338C6"/>
    <w:rsid w:val="00533E16"/>
    <w:rsid w:val="00535C30"/>
    <w:rsid w:val="005372DD"/>
    <w:rsid w:val="005374BE"/>
    <w:rsid w:val="00537B1B"/>
    <w:rsid w:val="00542DC1"/>
    <w:rsid w:val="005452B7"/>
    <w:rsid w:val="005509F0"/>
    <w:rsid w:val="0055296F"/>
    <w:rsid w:val="00553B6D"/>
    <w:rsid w:val="00553BE8"/>
    <w:rsid w:val="005540F9"/>
    <w:rsid w:val="00556289"/>
    <w:rsid w:val="005568E0"/>
    <w:rsid w:val="00560777"/>
    <w:rsid w:val="00560C0A"/>
    <w:rsid w:val="00561100"/>
    <w:rsid w:val="00561F1B"/>
    <w:rsid w:val="00561F84"/>
    <w:rsid w:val="00562FA8"/>
    <w:rsid w:val="00563626"/>
    <w:rsid w:val="00563F90"/>
    <w:rsid w:val="005647CC"/>
    <w:rsid w:val="00565B37"/>
    <w:rsid w:val="005706AD"/>
    <w:rsid w:val="0057156A"/>
    <w:rsid w:val="0057389B"/>
    <w:rsid w:val="0057389F"/>
    <w:rsid w:val="00573A51"/>
    <w:rsid w:val="00573D9E"/>
    <w:rsid w:val="00575AF6"/>
    <w:rsid w:val="00576193"/>
    <w:rsid w:val="005773B0"/>
    <w:rsid w:val="00577F7E"/>
    <w:rsid w:val="00580530"/>
    <w:rsid w:val="0058179E"/>
    <w:rsid w:val="00582E88"/>
    <w:rsid w:val="00583830"/>
    <w:rsid w:val="00586028"/>
    <w:rsid w:val="00586923"/>
    <w:rsid w:val="00587111"/>
    <w:rsid w:val="00590B19"/>
    <w:rsid w:val="00591E29"/>
    <w:rsid w:val="00592266"/>
    <w:rsid w:val="00593CE5"/>
    <w:rsid w:val="0059534B"/>
    <w:rsid w:val="00595C06"/>
    <w:rsid w:val="005960CE"/>
    <w:rsid w:val="00596A0A"/>
    <w:rsid w:val="005A10E7"/>
    <w:rsid w:val="005A1353"/>
    <w:rsid w:val="005A1A95"/>
    <w:rsid w:val="005A4DF9"/>
    <w:rsid w:val="005A677B"/>
    <w:rsid w:val="005B0A11"/>
    <w:rsid w:val="005B15DB"/>
    <w:rsid w:val="005B2DA5"/>
    <w:rsid w:val="005B33BA"/>
    <w:rsid w:val="005B33D3"/>
    <w:rsid w:val="005B51A7"/>
    <w:rsid w:val="005B5AEB"/>
    <w:rsid w:val="005B5DA0"/>
    <w:rsid w:val="005B5F11"/>
    <w:rsid w:val="005B65CB"/>
    <w:rsid w:val="005B6B85"/>
    <w:rsid w:val="005B7543"/>
    <w:rsid w:val="005C0A92"/>
    <w:rsid w:val="005C25A8"/>
    <w:rsid w:val="005C2CFE"/>
    <w:rsid w:val="005C2FEB"/>
    <w:rsid w:val="005C305E"/>
    <w:rsid w:val="005C413F"/>
    <w:rsid w:val="005C5ED4"/>
    <w:rsid w:val="005C7A6A"/>
    <w:rsid w:val="005D1417"/>
    <w:rsid w:val="005D207E"/>
    <w:rsid w:val="005D2898"/>
    <w:rsid w:val="005D308D"/>
    <w:rsid w:val="005D4067"/>
    <w:rsid w:val="005D64C5"/>
    <w:rsid w:val="005D69E5"/>
    <w:rsid w:val="005E008E"/>
    <w:rsid w:val="005E04DE"/>
    <w:rsid w:val="005E1744"/>
    <w:rsid w:val="005E26CC"/>
    <w:rsid w:val="005E42D1"/>
    <w:rsid w:val="005E4359"/>
    <w:rsid w:val="005E506C"/>
    <w:rsid w:val="005E5A0E"/>
    <w:rsid w:val="005E6112"/>
    <w:rsid w:val="005E6415"/>
    <w:rsid w:val="005E6F93"/>
    <w:rsid w:val="005E7E6C"/>
    <w:rsid w:val="005F02D0"/>
    <w:rsid w:val="005F0ECB"/>
    <w:rsid w:val="005F1402"/>
    <w:rsid w:val="005F2B93"/>
    <w:rsid w:val="005F524A"/>
    <w:rsid w:val="005F6559"/>
    <w:rsid w:val="005F7B37"/>
    <w:rsid w:val="00601748"/>
    <w:rsid w:val="00601B4D"/>
    <w:rsid w:val="0060315D"/>
    <w:rsid w:val="00603C2A"/>
    <w:rsid w:val="00603EC3"/>
    <w:rsid w:val="006042EB"/>
    <w:rsid w:val="00604A84"/>
    <w:rsid w:val="006057B5"/>
    <w:rsid w:val="00606ABA"/>
    <w:rsid w:val="00606BEE"/>
    <w:rsid w:val="00607F65"/>
    <w:rsid w:val="006131B3"/>
    <w:rsid w:val="00613A8A"/>
    <w:rsid w:val="00614095"/>
    <w:rsid w:val="00615010"/>
    <w:rsid w:val="00616D70"/>
    <w:rsid w:val="00621C75"/>
    <w:rsid w:val="006230AD"/>
    <w:rsid w:val="00623597"/>
    <w:rsid w:val="0062384F"/>
    <w:rsid w:val="00623E77"/>
    <w:rsid w:val="0062443C"/>
    <w:rsid w:val="00624F54"/>
    <w:rsid w:val="0063025B"/>
    <w:rsid w:val="00631F95"/>
    <w:rsid w:val="00632369"/>
    <w:rsid w:val="006328C6"/>
    <w:rsid w:val="0063442C"/>
    <w:rsid w:val="00636BA8"/>
    <w:rsid w:val="00636DBD"/>
    <w:rsid w:val="006379C8"/>
    <w:rsid w:val="006406B8"/>
    <w:rsid w:val="00640F66"/>
    <w:rsid w:val="006417BE"/>
    <w:rsid w:val="006419A5"/>
    <w:rsid w:val="00641D73"/>
    <w:rsid w:val="00642856"/>
    <w:rsid w:val="0064296E"/>
    <w:rsid w:val="006437E8"/>
    <w:rsid w:val="00644D28"/>
    <w:rsid w:val="00645520"/>
    <w:rsid w:val="00645A1C"/>
    <w:rsid w:val="00650D1F"/>
    <w:rsid w:val="006519B4"/>
    <w:rsid w:val="00653A9D"/>
    <w:rsid w:val="00654DAE"/>
    <w:rsid w:val="00655621"/>
    <w:rsid w:val="00655A56"/>
    <w:rsid w:val="00657136"/>
    <w:rsid w:val="00657C8B"/>
    <w:rsid w:val="006616F7"/>
    <w:rsid w:val="0066195D"/>
    <w:rsid w:val="0066390F"/>
    <w:rsid w:val="006643D9"/>
    <w:rsid w:val="00665408"/>
    <w:rsid w:val="0066627F"/>
    <w:rsid w:val="0066754B"/>
    <w:rsid w:val="006705A7"/>
    <w:rsid w:val="00670C67"/>
    <w:rsid w:val="006722DB"/>
    <w:rsid w:val="00672381"/>
    <w:rsid w:val="006736F5"/>
    <w:rsid w:val="00673F80"/>
    <w:rsid w:val="00674484"/>
    <w:rsid w:val="00674710"/>
    <w:rsid w:val="006772A4"/>
    <w:rsid w:val="00677CB8"/>
    <w:rsid w:val="00681680"/>
    <w:rsid w:val="006822A5"/>
    <w:rsid w:val="00682DCC"/>
    <w:rsid w:val="0068322B"/>
    <w:rsid w:val="0068625E"/>
    <w:rsid w:val="00686501"/>
    <w:rsid w:val="00686A65"/>
    <w:rsid w:val="00687038"/>
    <w:rsid w:val="006912C6"/>
    <w:rsid w:val="006921C3"/>
    <w:rsid w:val="006927A7"/>
    <w:rsid w:val="00693104"/>
    <w:rsid w:val="00693966"/>
    <w:rsid w:val="0069483A"/>
    <w:rsid w:val="00695334"/>
    <w:rsid w:val="00696657"/>
    <w:rsid w:val="00696A38"/>
    <w:rsid w:val="006A00F7"/>
    <w:rsid w:val="006A020E"/>
    <w:rsid w:val="006A26E2"/>
    <w:rsid w:val="006A3E6A"/>
    <w:rsid w:val="006A479D"/>
    <w:rsid w:val="006A7D68"/>
    <w:rsid w:val="006B065E"/>
    <w:rsid w:val="006B0762"/>
    <w:rsid w:val="006B158E"/>
    <w:rsid w:val="006B1952"/>
    <w:rsid w:val="006B1C3F"/>
    <w:rsid w:val="006B3480"/>
    <w:rsid w:val="006B5D26"/>
    <w:rsid w:val="006C0194"/>
    <w:rsid w:val="006C0431"/>
    <w:rsid w:val="006C1B5E"/>
    <w:rsid w:val="006C34BB"/>
    <w:rsid w:val="006C3546"/>
    <w:rsid w:val="006C4CD8"/>
    <w:rsid w:val="006C5C5C"/>
    <w:rsid w:val="006C5ECA"/>
    <w:rsid w:val="006C7209"/>
    <w:rsid w:val="006C78D9"/>
    <w:rsid w:val="006D0FAB"/>
    <w:rsid w:val="006D16AE"/>
    <w:rsid w:val="006D28C7"/>
    <w:rsid w:val="006D378D"/>
    <w:rsid w:val="006D41B5"/>
    <w:rsid w:val="006D4D40"/>
    <w:rsid w:val="006D5EE9"/>
    <w:rsid w:val="006D61BE"/>
    <w:rsid w:val="006D670E"/>
    <w:rsid w:val="006D7054"/>
    <w:rsid w:val="006E2AD6"/>
    <w:rsid w:val="006E2B77"/>
    <w:rsid w:val="006E3155"/>
    <w:rsid w:val="006E3BE5"/>
    <w:rsid w:val="006E44D5"/>
    <w:rsid w:val="006E68F3"/>
    <w:rsid w:val="006F1374"/>
    <w:rsid w:val="006F34A3"/>
    <w:rsid w:val="006F55A0"/>
    <w:rsid w:val="006F64B3"/>
    <w:rsid w:val="006F6824"/>
    <w:rsid w:val="006F6FB0"/>
    <w:rsid w:val="007015C2"/>
    <w:rsid w:val="007044A2"/>
    <w:rsid w:val="007051E5"/>
    <w:rsid w:val="00707BA8"/>
    <w:rsid w:val="00707F75"/>
    <w:rsid w:val="007103A5"/>
    <w:rsid w:val="007105B4"/>
    <w:rsid w:val="00712D25"/>
    <w:rsid w:val="00712D5E"/>
    <w:rsid w:val="0071309A"/>
    <w:rsid w:val="00713E89"/>
    <w:rsid w:val="00714F5E"/>
    <w:rsid w:val="00715465"/>
    <w:rsid w:val="00715F55"/>
    <w:rsid w:val="007160B8"/>
    <w:rsid w:val="007206FD"/>
    <w:rsid w:val="007231BA"/>
    <w:rsid w:val="00723AFF"/>
    <w:rsid w:val="00726E56"/>
    <w:rsid w:val="00730DF5"/>
    <w:rsid w:val="007318AD"/>
    <w:rsid w:val="007339AF"/>
    <w:rsid w:val="00733AB5"/>
    <w:rsid w:val="00733E88"/>
    <w:rsid w:val="00735310"/>
    <w:rsid w:val="00735EF8"/>
    <w:rsid w:val="00736AD3"/>
    <w:rsid w:val="007373F8"/>
    <w:rsid w:val="007417F8"/>
    <w:rsid w:val="00742056"/>
    <w:rsid w:val="0074315D"/>
    <w:rsid w:val="00743D58"/>
    <w:rsid w:val="00744A73"/>
    <w:rsid w:val="0074633C"/>
    <w:rsid w:val="00746936"/>
    <w:rsid w:val="007510FF"/>
    <w:rsid w:val="00752ED8"/>
    <w:rsid w:val="007575CE"/>
    <w:rsid w:val="007606B3"/>
    <w:rsid w:val="00760A07"/>
    <w:rsid w:val="00762286"/>
    <w:rsid w:val="00762E49"/>
    <w:rsid w:val="00763811"/>
    <w:rsid w:val="00765311"/>
    <w:rsid w:val="00765377"/>
    <w:rsid w:val="00767220"/>
    <w:rsid w:val="00767A6F"/>
    <w:rsid w:val="007705A4"/>
    <w:rsid w:val="0077071F"/>
    <w:rsid w:val="00770C04"/>
    <w:rsid w:val="007712FA"/>
    <w:rsid w:val="00772DD8"/>
    <w:rsid w:val="007754B6"/>
    <w:rsid w:val="00775F88"/>
    <w:rsid w:val="00776124"/>
    <w:rsid w:val="00776144"/>
    <w:rsid w:val="007766DD"/>
    <w:rsid w:val="007771EC"/>
    <w:rsid w:val="007776AB"/>
    <w:rsid w:val="00780613"/>
    <w:rsid w:val="00781A8E"/>
    <w:rsid w:val="007825A1"/>
    <w:rsid w:val="00782FC0"/>
    <w:rsid w:val="00783039"/>
    <w:rsid w:val="0078444C"/>
    <w:rsid w:val="00784802"/>
    <w:rsid w:val="007859C5"/>
    <w:rsid w:val="00786A47"/>
    <w:rsid w:val="0079013D"/>
    <w:rsid w:val="007905EA"/>
    <w:rsid w:val="0079132A"/>
    <w:rsid w:val="007916E6"/>
    <w:rsid w:val="007934A5"/>
    <w:rsid w:val="007945B5"/>
    <w:rsid w:val="00794BAB"/>
    <w:rsid w:val="0079534D"/>
    <w:rsid w:val="00796723"/>
    <w:rsid w:val="00796F8C"/>
    <w:rsid w:val="0079737D"/>
    <w:rsid w:val="00797817"/>
    <w:rsid w:val="00797C53"/>
    <w:rsid w:val="007A052F"/>
    <w:rsid w:val="007A0D3D"/>
    <w:rsid w:val="007A129C"/>
    <w:rsid w:val="007A192E"/>
    <w:rsid w:val="007A197F"/>
    <w:rsid w:val="007A1A09"/>
    <w:rsid w:val="007A1BD0"/>
    <w:rsid w:val="007A38F9"/>
    <w:rsid w:val="007A58F7"/>
    <w:rsid w:val="007A5B2A"/>
    <w:rsid w:val="007B0A50"/>
    <w:rsid w:val="007B1267"/>
    <w:rsid w:val="007B14A1"/>
    <w:rsid w:val="007B1A6A"/>
    <w:rsid w:val="007B46D5"/>
    <w:rsid w:val="007B48A0"/>
    <w:rsid w:val="007C18AF"/>
    <w:rsid w:val="007C26A9"/>
    <w:rsid w:val="007C2E39"/>
    <w:rsid w:val="007C2F79"/>
    <w:rsid w:val="007C34FC"/>
    <w:rsid w:val="007C5C9D"/>
    <w:rsid w:val="007C5FEA"/>
    <w:rsid w:val="007C6820"/>
    <w:rsid w:val="007C6A48"/>
    <w:rsid w:val="007C6B93"/>
    <w:rsid w:val="007C6E6E"/>
    <w:rsid w:val="007C6E8B"/>
    <w:rsid w:val="007C75AA"/>
    <w:rsid w:val="007C78FC"/>
    <w:rsid w:val="007C79FE"/>
    <w:rsid w:val="007C7BA4"/>
    <w:rsid w:val="007D0E03"/>
    <w:rsid w:val="007D1024"/>
    <w:rsid w:val="007D1038"/>
    <w:rsid w:val="007D16FF"/>
    <w:rsid w:val="007D2CF9"/>
    <w:rsid w:val="007D2FA7"/>
    <w:rsid w:val="007D3969"/>
    <w:rsid w:val="007D3E3D"/>
    <w:rsid w:val="007D5CE4"/>
    <w:rsid w:val="007E14F4"/>
    <w:rsid w:val="007E2148"/>
    <w:rsid w:val="007E2E9B"/>
    <w:rsid w:val="007E3526"/>
    <w:rsid w:val="007E3B13"/>
    <w:rsid w:val="007E5C2B"/>
    <w:rsid w:val="007E6D90"/>
    <w:rsid w:val="007E723D"/>
    <w:rsid w:val="007E7A25"/>
    <w:rsid w:val="007F0DAA"/>
    <w:rsid w:val="007F14F0"/>
    <w:rsid w:val="007F1A93"/>
    <w:rsid w:val="007F1CDA"/>
    <w:rsid w:val="007F2230"/>
    <w:rsid w:val="00801C43"/>
    <w:rsid w:val="00801F76"/>
    <w:rsid w:val="00802C47"/>
    <w:rsid w:val="00805924"/>
    <w:rsid w:val="00805F49"/>
    <w:rsid w:val="008067CF"/>
    <w:rsid w:val="00806856"/>
    <w:rsid w:val="00807840"/>
    <w:rsid w:val="00807CB6"/>
    <w:rsid w:val="00807D8A"/>
    <w:rsid w:val="008109EE"/>
    <w:rsid w:val="008114D8"/>
    <w:rsid w:val="00812FD7"/>
    <w:rsid w:val="00813295"/>
    <w:rsid w:val="0081457C"/>
    <w:rsid w:val="00814CC3"/>
    <w:rsid w:val="0081578A"/>
    <w:rsid w:val="00815D4A"/>
    <w:rsid w:val="0081603D"/>
    <w:rsid w:val="00816AF0"/>
    <w:rsid w:val="00817493"/>
    <w:rsid w:val="00821EC2"/>
    <w:rsid w:val="008225B0"/>
    <w:rsid w:val="00822F5B"/>
    <w:rsid w:val="0082485B"/>
    <w:rsid w:val="008248F9"/>
    <w:rsid w:val="008256DF"/>
    <w:rsid w:val="008258A1"/>
    <w:rsid w:val="00825F93"/>
    <w:rsid w:val="00826039"/>
    <w:rsid w:val="0082647D"/>
    <w:rsid w:val="00826CC4"/>
    <w:rsid w:val="00826D26"/>
    <w:rsid w:val="00827FD0"/>
    <w:rsid w:val="00830030"/>
    <w:rsid w:val="00830A65"/>
    <w:rsid w:val="00831E27"/>
    <w:rsid w:val="00832CBA"/>
    <w:rsid w:val="00832DAB"/>
    <w:rsid w:val="00833981"/>
    <w:rsid w:val="0083584C"/>
    <w:rsid w:val="00835EF3"/>
    <w:rsid w:val="0083705E"/>
    <w:rsid w:val="0083783E"/>
    <w:rsid w:val="008415CE"/>
    <w:rsid w:val="00841C53"/>
    <w:rsid w:val="00841FDF"/>
    <w:rsid w:val="0084214F"/>
    <w:rsid w:val="008432CA"/>
    <w:rsid w:val="00843C32"/>
    <w:rsid w:val="00844305"/>
    <w:rsid w:val="00845F78"/>
    <w:rsid w:val="0084659A"/>
    <w:rsid w:val="008467CD"/>
    <w:rsid w:val="00850649"/>
    <w:rsid w:val="00852F3A"/>
    <w:rsid w:val="00853D63"/>
    <w:rsid w:val="00854352"/>
    <w:rsid w:val="0085492A"/>
    <w:rsid w:val="00855199"/>
    <w:rsid w:val="0085747D"/>
    <w:rsid w:val="0085780B"/>
    <w:rsid w:val="00857DB8"/>
    <w:rsid w:val="00857E1E"/>
    <w:rsid w:val="00860BA1"/>
    <w:rsid w:val="00861DA8"/>
    <w:rsid w:val="00862021"/>
    <w:rsid w:val="008628D5"/>
    <w:rsid w:val="00862970"/>
    <w:rsid w:val="008630BE"/>
    <w:rsid w:val="00864C95"/>
    <w:rsid w:val="00866761"/>
    <w:rsid w:val="00866A89"/>
    <w:rsid w:val="008675F0"/>
    <w:rsid w:val="00867A84"/>
    <w:rsid w:val="00867AF1"/>
    <w:rsid w:val="00867B24"/>
    <w:rsid w:val="00871560"/>
    <w:rsid w:val="008715F4"/>
    <w:rsid w:val="0087180E"/>
    <w:rsid w:val="00873C63"/>
    <w:rsid w:val="00873E02"/>
    <w:rsid w:val="00874764"/>
    <w:rsid w:val="00874A04"/>
    <w:rsid w:val="00874F9D"/>
    <w:rsid w:val="00875B5E"/>
    <w:rsid w:val="00876FD9"/>
    <w:rsid w:val="00877238"/>
    <w:rsid w:val="008772FA"/>
    <w:rsid w:val="00880C74"/>
    <w:rsid w:val="00880DA5"/>
    <w:rsid w:val="00883693"/>
    <w:rsid w:val="00883945"/>
    <w:rsid w:val="00884778"/>
    <w:rsid w:val="008849A5"/>
    <w:rsid w:val="008858B0"/>
    <w:rsid w:val="00886190"/>
    <w:rsid w:val="008905DE"/>
    <w:rsid w:val="00890682"/>
    <w:rsid w:val="00890E82"/>
    <w:rsid w:val="008912D0"/>
    <w:rsid w:val="008912F8"/>
    <w:rsid w:val="00891FB3"/>
    <w:rsid w:val="008939A0"/>
    <w:rsid w:val="0089512B"/>
    <w:rsid w:val="00897532"/>
    <w:rsid w:val="008976B7"/>
    <w:rsid w:val="008A3494"/>
    <w:rsid w:val="008A3D63"/>
    <w:rsid w:val="008A3DD2"/>
    <w:rsid w:val="008A3F96"/>
    <w:rsid w:val="008A4DC0"/>
    <w:rsid w:val="008A58EB"/>
    <w:rsid w:val="008A5A73"/>
    <w:rsid w:val="008A6F7C"/>
    <w:rsid w:val="008A7391"/>
    <w:rsid w:val="008A75A1"/>
    <w:rsid w:val="008B08E5"/>
    <w:rsid w:val="008B09CB"/>
    <w:rsid w:val="008B0DE1"/>
    <w:rsid w:val="008B18D0"/>
    <w:rsid w:val="008B33C4"/>
    <w:rsid w:val="008B4925"/>
    <w:rsid w:val="008B4DE2"/>
    <w:rsid w:val="008B5BFB"/>
    <w:rsid w:val="008B60AF"/>
    <w:rsid w:val="008C2834"/>
    <w:rsid w:val="008C3D8C"/>
    <w:rsid w:val="008C51E4"/>
    <w:rsid w:val="008C54B1"/>
    <w:rsid w:val="008C6DF7"/>
    <w:rsid w:val="008D00A4"/>
    <w:rsid w:val="008D1A4F"/>
    <w:rsid w:val="008D2BB5"/>
    <w:rsid w:val="008D4054"/>
    <w:rsid w:val="008D4B56"/>
    <w:rsid w:val="008D504C"/>
    <w:rsid w:val="008D568E"/>
    <w:rsid w:val="008D7760"/>
    <w:rsid w:val="008D7B30"/>
    <w:rsid w:val="008E1636"/>
    <w:rsid w:val="008E1E31"/>
    <w:rsid w:val="008E4869"/>
    <w:rsid w:val="008E5664"/>
    <w:rsid w:val="008E62D8"/>
    <w:rsid w:val="008F038A"/>
    <w:rsid w:val="008F12FD"/>
    <w:rsid w:val="008F169D"/>
    <w:rsid w:val="008F1B49"/>
    <w:rsid w:val="008F21CC"/>
    <w:rsid w:val="008F2C2F"/>
    <w:rsid w:val="008F4532"/>
    <w:rsid w:val="008F4DEF"/>
    <w:rsid w:val="008F4DFF"/>
    <w:rsid w:val="008F7ABD"/>
    <w:rsid w:val="009005B6"/>
    <w:rsid w:val="00900FC8"/>
    <w:rsid w:val="009016ED"/>
    <w:rsid w:val="0090202E"/>
    <w:rsid w:val="00904469"/>
    <w:rsid w:val="00905470"/>
    <w:rsid w:val="00905D77"/>
    <w:rsid w:val="009061A1"/>
    <w:rsid w:val="00906C3D"/>
    <w:rsid w:val="00907DF0"/>
    <w:rsid w:val="00910A2C"/>
    <w:rsid w:val="00911EF6"/>
    <w:rsid w:val="00912C72"/>
    <w:rsid w:val="0091331F"/>
    <w:rsid w:val="00913826"/>
    <w:rsid w:val="009141B4"/>
    <w:rsid w:val="00916AD8"/>
    <w:rsid w:val="00917C4F"/>
    <w:rsid w:val="00922C40"/>
    <w:rsid w:val="00922C95"/>
    <w:rsid w:val="00924FE1"/>
    <w:rsid w:val="00925676"/>
    <w:rsid w:val="00926401"/>
    <w:rsid w:val="00926EB6"/>
    <w:rsid w:val="00927CFC"/>
    <w:rsid w:val="00930C85"/>
    <w:rsid w:val="00933C52"/>
    <w:rsid w:val="00935342"/>
    <w:rsid w:val="00937FC4"/>
    <w:rsid w:val="009409D1"/>
    <w:rsid w:val="00940C64"/>
    <w:rsid w:val="009425A4"/>
    <w:rsid w:val="00942E1C"/>
    <w:rsid w:val="00943ADA"/>
    <w:rsid w:val="00944126"/>
    <w:rsid w:val="009445A6"/>
    <w:rsid w:val="00944BC4"/>
    <w:rsid w:val="0094539C"/>
    <w:rsid w:val="009458EB"/>
    <w:rsid w:val="0094592E"/>
    <w:rsid w:val="00946037"/>
    <w:rsid w:val="009467B8"/>
    <w:rsid w:val="00950AFA"/>
    <w:rsid w:val="00950B89"/>
    <w:rsid w:val="00951455"/>
    <w:rsid w:val="009517A0"/>
    <w:rsid w:val="00951D64"/>
    <w:rsid w:val="009535B2"/>
    <w:rsid w:val="00954E71"/>
    <w:rsid w:val="00955287"/>
    <w:rsid w:val="0095602D"/>
    <w:rsid w:val="00960E6A"/>
    <w:rsid w:val="00961079"/>
    <w:rsid w:val="00963E71"/>
    <w:rsid w:val="0096638D"/>
    <w:rsid w:val="00970369"/>
    <w:rsid w:val="00971BF0"/>
    <w:rsid w:val="00974991"/>
    <w:rsid w:val="009752C6"/>
    <w:rsid w:val="00975B96"/>
    <w:rsid w:val="009812B4"/>
    <w:rsid w:val="0098248C"/>
    <w:rsid w:val="00982D28"/>
    <w:rsid w:val="009840D5"/>
    <w:rsid w:val="00984446"/>
    <w:rsid w:val="00984A7E"/>
    <w:rsid w:val="00984BE6"/>
    <w:rsid w:val="009862C4"/>
    <w:rsid w:val="009877EA"/>
    <w:rsid w:val="009908DD"/>
    <w:rsid w:val="0099114A"/>
    <w:rsid w:val="009920D6"/>
    <w:rsid w:val="009922D3"/>
    <w:rsid w:val="00993A49"/>
    <w:rsid w:val="00993CDC"/>
    <w:rsid w:val="00994515"/>
    <w:rsid w:val="009957B8"/>
    <w:rsid w:val="0099587F"/>
    <w:rsid w:val="009967EF"/>
    <w:rsid w:val="009A0BF6"/>
    <w:rsid w:val="009A0D2B"/>
    <w:rsid w:val="009A1DA7"/>
    <w:rsid w:val="009A4DA5"/>
    <w:rsid w:val="009A4F88"/>
    <w:rsid w:val="009A76BF"/>
    <w:rsid w:val="009B0380"/>
    <w:rsid w:val="009B08A4"/>
    <w:rsid w:val="009B0CB4"/>
    <w:rsid w:val="009B26FA"/>
    <w:rsid w:val="009B2AFF"/>
    <w:rsid w:val="009B3D48"/>
    <w:rsid w:val="009B54BD"/>
    <w:rsid w:val="009B7F54"/>
    <w:rsid w:val="009C10C9"/>
    <w:rsid w:val="009C20A6"/>
    <w:rsid w:val="009C26A1"/>
    <w:rsid w:val="009C67EB"/>
    <w:rsid w:val="009C6897"/>
    <w:rsid w:val="009D35AD"/>
    <w:rsid w:val="009D36BA"/>
    <w:rsid w:val="009D3B63"/>
    <w:rsid w:val="009D3F79"/>
    <w:rsid w:val="009D499B"/>
    <w:rsid w:val="009D4A0C"/>
    <w:rsid w:val="009D683A"/>
    <w:rsid w:val="009D75FB"/>
    <w:rsid w:val="009D783E"/>
    <w:rsid w:val="009D7C86"/>
    <w:rsid w:val="009D7CCE"/>
    <w:rsid w:val="009E16C2"/>
    <w:rsid w:val="009E1FF5"/>
    <w:rsid w:val="009E26D2"/>
    <w:rsid w:val="009E2CDF"/>
    <w:rsid w:val="009E5930"/>
    <w:rsid w:val="009E7E8B"/>
    <w:rsid w:val="009F0581"/>
    <w:rsid w:val="009F0658"/>
    <w:rsid w:val="009F09EB"/>
    <w:rsid w:val="009F1551"/>
    <w:rsid w:val="009F5859"/>
    <w:rsid w:val="009F5A0B"/>
    <w:rsid w:val="009F5FFB"/>
    <w:rsid w:val="009F7320"/>
    <w:rsid w:val="009F78DC"/>
    <w:rsid w:val="00A02A1E"/>
    <w:rsid w:val="00A02EE6"/>
    <w:rsid w:val="00A03E1F"/>
    <w:rsid w:val="00A04E45"/>
    <w:rsid w:val="00A06CFC"/>
    <w:rsid w:val="00A0720B"/>
    <w:rsid w:val="00A07675"/>
    <w:rsid w:val="00A07DE8"/>
    <w:rsid w:val="00A10254"/>
    <w:rsid w:val="00A11F48"/>
    <w:rsid w:val="00A1242E"/>
    <w:rsid w:val="00A12F39"/>
    <w:rsid w:val="00A159F5"/>
    <w:rsid w:val="00A16371"/>
    <w:rsid w:val="00A20159"/>
    <w:rsid w:val="00A232DF"/>
    <w:rsid w:val="00A237EE"/>
    <w:rsid w:val="00A23988"/>
    <w:rsid w:val="00A239DF"/>
    <w:rsid w:val="00A239F9"/>
    <w:rsid w:val="00A23BC8"/>
    <w:rsid w:val="00A253FB"/>
    <w:rsid w:val="00A26B56"/>
    <w:rsid w:val="00A30003"/>
    <w:rsid w:val="00A31EFB"/>
    <w:rsid w:val="00A332F0"/>
    <w:rsid w:val="00A33A4E"/>
    <w:rsid w:val="00A35AAB"/>
    <w:rsid w:val="00A369C5"/>
    <w:rsid w:val="00A36B8F"/>
    <w:rsid w:val="00A3758F"/>
    <w:rsid w:val="00A4005D"/>
    <w:rsid w:val="00A400F2"/>
    <w:rsid w:val="00A401A2"/>
    <w:rsid w:val="00A43834"/>
    <w:rsid w:val="00A43C21"/>
    <w:rsid w:val="00A47361"/>
    <w:rsid w:val="00A474B8"/>
    <w:rsid w:val="00A47F42"/>
    <w:rsid w:val="00A507EA"/>
    <w:rsid w:val="00A51B52"/>
    <w:rsid w:val="00A52B7C"/>
    <w:rsid w:val="00A5420A"/>
    <w:rsid w:val="00A545DC"/>
    <w:rsid w:val="00A566E1"/>
    <w:rsid w:val="00A5678F"/>
    <w:rsid w:val="00A62794"/>
    <w:rsid w:val="00A6294A"/>
    <w:rsid w:val="00A62BB0"/>
    <w:rsid w:val="00A62D97"/>
    <w:rsid w:val="00A62FB7"/>
    <w:rsid w:val="00A635BA"/>
    <w:rsid w:val="00A64E2B"/>
    <w:rsid w:val="00A65884"/>
    <w:rsid w:val="00A66B64"/>
    <w:rsid w:val="00A67761"/>
    <w:rsid w:val="00A67EA6"/>
    <w:rsid w:val="00A70455"/>
    <w:rsid w:val="00A70EF8"/>
    <w:rsid w:val="00A710BD"/>
    <w:rsid w:val="00A71E75"/>
    <w:rsid w:val="00A7527C"/>
    <w:rsid w:val="00A7612E"/>
    <w:rsid w:val="00A763CC"/>
    <w:rsid w:val="00A768A3"/>
    <w:rsid w:val="00A77807"/>
    <w:rsid w:val="00A8001D"/>
    <w:rsid w:val="00A80FC7"/>
    <w:rsid w:val="00A82948"/>
    <w:rsid w:val="00A82D52"/>
    <w:rsid w:val="00A85253"/>
    <w:rsid w:val="00A85586"/>
    <w:rsid w:val="00A85B4D"/>
    <w:rsid w:val="00A86B3D"/>
    <w:rsid w:val="00A87583"/>
    <w:rsid w:val="00A91FCC"/>
    <w:rsid w:val="00A9228C"/>
    <w:rsid w:val="00A92324"/>
    <w:rsid w:val="00A947D5"/>
    <w:rsid w:val="00A9535D"/>
    <w:rsid w:val="00A955C2"/>
    <w:rsid w:val="00A95E8F"/>
    <w:rsid w:val="00A96AF9"/>
    <w:rsid w:val="00A976DB"/>
    <w:rsid w:val="00AA021E"/>
    <w:rsid w:val="00AA33C3"/>
    <w:rsid w:val="00AA3DCE"/>
    <w:rsid w:val="00AA4B96"/>
    <w:rsid w:val="00AA68D2"/>
    <w:rsid w:val="00AA739C"/>
    <w:rsid w:val="00AB1803"/>
    <w:rsid w:val="00AB1AFF"/>
    <w:rsid w:val="00AB2CD0"/>
    <w:rsid w:val="00AB5313"/>
    <w:rsid w:val="00AB6C8A"/>
    <w:rsid w:val="00AC0248"/>
    <w:rsid w:val="00AC07FB"/>
    <w:rsid w:val="00AC0F61"/>
    <w:rsid w:val="00AC2680"/>
    <w:rsid w:val="00AC2E61"/>
    <w:rsid w:val="00AC2EF5"/>
    <w:rsid w:val="00AC3566"/>
    <w:rsid w:val="00AC3974"/>
    <w:rsid w:val="00AC74B4"/>
    <w:rsid w:val="00AC7C55"/>
    <w:rsid w:val="00AD0AE3"/>
    <w:rsid w:val="00AD294B"/>
    <w:rsid w:val="00AD3CEE"/>
    <w:rsid w:val="00AD49B4"/>
    <w:rsid w:val="00AD59F5"/>
    <w:rsid w:val="00AD5BA3"/>
    <w:rsid w:val="00AD68CA"/>
    <w:rsid w:val="00AE141F"/>
    <w:rsid w:val="00AE184B"/>
    <w:rsid w:val="00AE1B75"/>
    <w:rsid w:val="00AE29EA"/>
    <w:rsid w:val="00AE2D30"/>
    <w:rsid w:val="00AE3645"/>
    <w:rsid w:val="00AE43D5"/>
    <w:rsid w:val="00AE49D5"/>
    <w:rsid w:val="00AE6C84"/>
    <w:rsid w:val="00AE7356"/>
    <w:rsid w:val="00AE73E0"/>
    <w:rsid w:val="00AF0BAF"/>
    <w:rsid w:val="00AF0C24"/>
    <w:rsid w:val="00AF1DA1"/>
    <w:rsid w:val="00AF201F"/>
    <w:rsid w:val="00AF20D8"/>
    <w:rsid w:val="00AF22B0"/>
    <w:rsid w:val="00AF2C02"/>
    <w:rsid w:val="00AF69CA"/>
    <w:rsid w:val="00AF718D"/>
    <w:rsid w:val="00B017CF"/>
    <w:rsid w:val="00B028ED"/>
    <w:rsid w:val="00B02926"/>
    <w:rsid w:val="00B03F9E"/>
    <w:rsid w:val="00B04979"/>
    <w:rsid w:val="00B069AC"/>
    <w:rsid w:val="00B07BA0"/>
    <w:rsid w:val="00B1078A"/>
    <w:rsid w:val="00B11857"/>
    <w:rsid w:val="00B12651"/>
    <w:rsid w:val="00B147A4"/>
    <w:rsid w:val="00B14E40"/>
    <w:rsid w:val="00B164FE"/>
    <w:rsid w:val="00B1669A"/>
    <w:rsid w:val="00B2061E"/>
    <w:rsid w:val="00B229FB"/>
    <w:rsid w:val="00B2345B"/>
    <w:rsid w:val="00B24D9D"/>
    <w:rsid w:val="00B27D6B"/>
    <w:rsid w:val="00B30041"/>
    <w:rsid w:val="00B31624"/>
    <w:rsid w:val="00B3207F"/>
    <w:rsid w:val="00B32F1B"/>
    <w:rsid w:val="00B3318E"/>
    <w:rsid w:val="00B33908"/>
    <w:rsid w:val="00B341CC"/>
    <w:rsid w:val="00B34B2D"/>
    <w:rsid w:val="00B379A0"/>
    <w:rsid w:val="00B379AB"/>
    <w:rsid w:val="00B40108"/>
    <w:rsid w:val="00B41253"/>
    <w:rsid w:val="00B421DE"/>
    <w:rsid w:val="00B42B13"/>
    <w:rsid w:val="00B42E6E"/>
    <w:rsid w:val="00B4378C"/>
    <w:rsid w:val="00B447D3"/>
    <w:rsid w:val="00B457E9"/>
    <w:rsid w:val="00B46BF0"/>
    <w:rsid w:val="00B51A5D"/>
    <w:rsid w:val="00B51D5C"/>
    <w:rsid w:val="00B52859"/>
    <w:rsid w:val="00B52A12"/>
    <w:rsid w:val="00B52A73"/>
    <w:rsid w:val="00B52B32"/>
    <w:rsid w:val="00B53218"/>
    <w:rsid w:val="00B553FE"/>
    <w:rsid w:val="00B554A2"/>
    <w:rsid w:val="00B556BF"/>
    <w:rsid w:val="00B55985"/>
    <w:rsid w:val="00B57910"/>
    <w:rsid w:val="00B605CE"/>
    <w:rsid w:val="00B6113E"/>
    <w:rsid w:val="00B61498"/>
    <w:rsid w:val="00B61847"/>
    <w:rsid w:val="00B62C6C"/>
    <w:rsid w:val="00B62F5D"/>
    <w:rsid w:val="00B63368"/>
    <w:rsid w:val="00B63D4C"/>
    <w:rsid w:val="00B64EC4"/>
    <w:rsid w:val="00B67129"/>
    <w:rsid w:val="00B71771"/>
    <w:rsid w:val="00B71D82"/>
    <w:rsid w:val="00B73214"/>
    <w:rsid w:val="00B74983"/>
    <w:rsid w:val="00B74B60"/>
    <w:rsid w:val="00B7524C"/>
    <w:rsid w:val="00B758D6"/>
    <w:rsid w:val="00B76263"/>
    <w:rsid w:val="00B77129"/>
    <w:rsid w:val="00B8117B"/>
    <w:rsid w:val="00B81E37"/>
    <w:rsid w:val="00B82EC3"/>
    <w:rsid w:val="00B83165"/>
    <w:rsid w:val="00B84253"/>
    <w:rsid w:val="00B84813"/>
    <w:rsid w:val="00B8575E"/>
    <w:rsid w:val="00B8597E"/>
    <w:rsid w:val="00B85B0F"/>
    <w:rsid w:val="00B863A8"/>
    <w:rsid w:val="00B86949"/>
    <w:rsid w:val="00B904A2"/>
    <w:rsid w:val="00B93DFC"/>
    <w:rsid w:val="00B979B5"/>
    <w:rsid w:val="00BA015E"/>
    <w:rsid w:val="00BA1455"/>
    <w:rsid w:val="00BA274E"/>
    <w:rsid w:val="00BA4ED6"/>
    <w:rsid w:val="00BA5E2C"/>
    <w:rsid w:val="00BA6C3F"/>
    <w:rsid w:val="00BB0557"/>
    <w:rsid w:val="00BB15C4"/>
    <w:rsid w:val="00BB2439"/>
    <w:rsid w:val="00BB3F40"/>
    <w:rsid w:val="00BB6052"/>
    <w:rsid w:val="00BB74A3"/>
    <w:rsid w:val="00BB77CC"/>
    <w:rsid w:val="00BC09FC"/>
    <w:rsid w:val="00BC0D8A"/>
    <w:rsid w:val="00BC19E7"/>
    <w:rsid w:val="00BC1B76"/>
    <w:rsid w:val="00BC1FE6"/>
    <w:rsid w:val="00BC2312"/>
    <w:rsid w:val="00BC3AA4"/>
    <w:rsid w:val="00BC4816"/>
    <w:rsid w:val="00BC4D86"/>
    <w:rsid w:val="00BC5373"/>
    <w:rsid w:val="00BC5798"/>
    <w:rsid w:val="00BC609A"/>
    <w:rsid w:val="00BC645D"/>
    <w:rsid w:val="00BD0A26"/>
    <w:rsid w:val="00BD1C27"/>
    <w:rsid w:val="00BD2002"/>
    <w:rsid w:val="00BD23BB"/>
    <w:rsid w:val="00BD259A"/>
    <w:rsid w:val="00BD3828"/>
    <w:rsid w:val="00BD3D65"/>
    <w:rsid w:val="00BD5FA3"/>
    <w:rsid w:val="00BD609B"/>
    <w:rsid w:val="00BD730B"/>
    <w:rsid w:val="00BD73EF"/>
    <w:rsid w:val="00BE13FB"/>
    <w:rsid w:val="00BE1A23"/>
    <w:rsid w:val="00BE25DD"/>
    <w:rsid w:val="00BE3297"/>
    <w:rsid w:val="00BE37F2"/>
    <w:rsid w:val="00BE5A54"/>
    <w:rsid w:val="00BE6FDC"/>
    <w:rsid w:val="00BE71D9"/>
    <w:rsid w:val="00BE737D"/>
    <w:rsid w:val="00BF07B0"/>
    <w:rsid w:val="00BF1BFE"/>
    <w:rsid w:val="00BF340F"/>
    <w:rsid w:val="00BF37A0"/>
    <w:rsid w:val="00BF5D97"/>
    <w:rsid w:val="00BF5ECD"/>
    <w:rsid w:val="00BF6498"/>
    <w:rsid w:val="00BF66ED"/>
    <w:rsid w:val="00BF7473"/>
    <w:rsid w:val="00BF7DDB"/>
    <w:rsid w:val="00C01EDA"/>
    <w:rsid w:val="00C01F69"/>
    <w:rsid w:val="00C028E3"/>
    <w:rsid w:val="00C02B78"/>
    <w:rsid w:val="00C035B5"/>
    <w:rsid w:val="00C05E7C"/>
    <w:rsid w:val="00C06D64"/>
    <w:rsid w:val="00C076DE"/>
    <w:rsid w:val="00C0770D"/>
    <w:rsid w:val="00C10A67"/>
    <w:rsid w:val="00C12102"/>
    <w:rsid w:val="00C12271"/>
    <w:rsid w:val="00C1298B"/>
    <w:rsid w:val="00C12B99"/>
    <w:rsid w:val="00C14229"/>
    <w:rsid w:val="00C15F3F"/>
    <w:rsid w:val="00C162A1"/>
    <w:rsid w:val="00C216EE"/>
    <w:rsid w:val="00C23D5C"/>
    <w:rsid w:val="00C24863"/>
    <w:rsid w:val="00C25114"/>
    <w:rsid w:val="00C2520B"/>
    <w:rsid w:val="00C25F1C"/>
    <w:rsid w:val="00C2734B"/>
    <w:rsid w:val="00C31778"/>
    <w:rsid w:val="00C338B2"/>
    <w:rsid w:val="00C33EC1"/>
    <w:rsid w:val="00C35C9A"/>
    <w:rsid w:val="00C36138"/>
    <w:rsid w:val="00C364D3"/>
    <w:rsid w:val="00C36CA9"/>
    <w:rsid w:val="00C37028"/>
    <w:rsid w:val="00C377C5"/>
    <w:rsid w:val="00C40224"/>
    <w:rsid w:val="00C40B70"/>
    <w:rsid w:val="00C41D6E"/>
    <w:rsid w:val="00C43164"/>
    <w:rsid w:val="00C4316D"/>
    <w:rsid w:val="00C45F4E"/>
    <w:rsid w:val="00C46C2E"/>
    <w:rsid w:val="00C471E0"/>
    <w:rsid w:val="00C501B8"/>
    <w:rsid w:val="00C5204C"/>
    <w:rsid w:val="00C5311B"/>
    <w:rsid w:val="00C53F1A"/>
    <w:rsid w:val="00C542A6"/>
    <w:rsid w:val="00C5592F"/>
    <w:rsid w:val="00C60476"/>
    <w:rsid w:val="00C60D64"/>
    <w:rsid w:val="00C65A50"/>
    <w:rsid w:val="00C6664E"/>
    <w:rsid w:val="00C67405"/>
    <w:rsid w:val="00C7143F"/>
    <w:rsid w:val="00C71BFF"/>
    <w:rsid w:val="00C71D63"/>
    <w:rsid w:val="00C72CA2"/>
    <w:rsid w:val="00C74296"/>
    <w:rsid w:val="00C74CA5"/>
    <w:rsid w:val="00C765D5"/>
    <w:rsid w:val="00C767AF"/>
    <w:rsid w:val="00C82776"/>
    <w:rsid w:val="00C83354"/>
    <w:rsid w:val="00C85B73"/>
    <w:rsid w:val="00C85C24"/>
    <w:rsid w:val="00C862F2"/>
    <w:rsid w:val="00C8638D"/>
    <w:rsid w:val="00C875EA"/>
    <w:rsid w:val="00C91753"/>
    <w:rsid w:val="00C91E8F"/>
    <w:rsid w:val="00C9250C"/>
    <w:rsid w:val="00C929D5"/>
    <w:rsid w:val="00C962AD"/>
    <w:rsid w:val="00C973C1"/>
    <w:rsid w:val="00C97832"/>
    <w:rsid w:val="00C97E87"/>
    <w:rsid w:val="00CA0629"/>
    <w:rsid w:val="00CA63FB"/>
    <w:rsid w:val="00CA64B0"/>
    <w:rsid w:val="00CA6949"/>
    <w:rsid w:val="00CA6F2C"/>
    <w:rsid w:val="00CA771F"/>
    <w:rsid w:val="00CB01C0"/>
    <w:rsid w:val="00CB0651"/>
    <w:rsid w:val="00CB2BEE"/>
    <w:rsid w:val="00CB2DBA"/>
    <w:rsid w:val="00CB35CF"/>
    <w:rsid w:val="00CB5A38"/>
    <w:rsid w:val="00CB5C4B"/>
    <w:rsid w:val="00CB5FD1"/>
    <w:rsid w:val="00CB6E11"/>
    <w:rsid w:val="00CB78D4"/>
    <w:rsid w:val="00CC059D"/>
    <w:rsid w:val="00CC06CC"/>
    <w:rsid w:val="00CC2040"/>
    <w:rsid w:val="00CC2BCF"/>
    <w:rsid w:val="00CC6CEB"/>
    <w:rsid w:val="00CC7A69"/>
    <w:rsid w:val="00CD0300"/>
    <w:rsid w:val="00CD1C41"/>
    <w:rsid w:val="00CD1C99"/>
    <w:rsid w:val="00CD34EC"/>
    <w:rsid w:val="00CD39B4"/>
    <w:rsid w:val="00CD3ADF"/>
    <w:rsid w:val="00CD3D7D"/>
    <w:rsid w:val="00CD3F1D"/>
    <w:rsid w:val="00CD4197"/>
    <w:rsid w:val="00CD48AA"/>
    <w:rsid w:val="00CD550E"/>
    <w:rsid w:val="00CD5BF3"/>
    <w:rsid w:val="00CD648A"/>
    <w:rsid w:val="00CD733C"/>
    <w:rsid w:val="00CD7A12"/>
    <w:rsid w:val="00CE0300"/>
    <w:rsid w:val="00CE0767"/>
    <w:rsid w:val="00CE306B"/>
    <w:rsid w:val="00CE33AF"/>
    <w:rsid w:val="00CE365C"/>
    <w:rsid w:val="00CE4ED8"/>
    <w:rsid w:val="00CE5BEF"/>
    <w:rsid w:val="00CE6DE7"/>
    <w:rsid w:val="00CE6E9E"/>
    <w:rsid w:val="00CE736C"/>
    <w:rsid w:val="00CE7DC7"/>
    <w:rsid w:val="00CF020A"/>
    <w:rsid w:val="00CF33D0"/>
    <w:rsid w:val="00CF39B9"/>
    <w:rsid w:val="00CF55CE"/>
    <w:rsid w:val="00CF5602"/>
    <w:rsid w:val="00CF5BF3"/>
    <w:rsid w:val="00CF610E"/>
    <w:rsid w:val="00CF64A9"/>
    <w:rsid w:val="00CF65A7"/>
    <w:rsid w:val="00CF6BFF"/>
    <w:rsid w:val="00CF7F33"/>
    <w:rsid w:val="00D0130D"/>
    <w:rsid w:val="00D02561"/>
    <w:rsid w:val="00D02A1C"/>
    <w:rsid w:val="00D0407E"/>
    <w:rsid w:val="00D04C0E"/>
    <w:rsid w:val="00D05861"/>
    <w:rsid w:val="00D059EE"/>
    <w:rsid w:val="00D122CA"/>
    <w:rsid w:val="00D1468B"/>
    <w:rsid w:val="00D14B9F"/>
    <w:rsid w:val="00D16FA4"/>
    <w:rsid w:val="00D20680"/>
    <w:rsid w:val="00D207BC"/>
    <w:rsid w:val="00D21377"/>
    <w:rsid w:val="00D22691"/>
    <w:rsid w:val="00D2295E"/>
    <w:rsid w:val="00D22D31"/>
    <w:rsid w:val="00D23EBE"/>
    <w:rsid w:val="00D24D64"/>
    <w:rsid w:val="00D270F7"/>
    <w:rsid w:val="00D30A4A"/>
    <w:rsid w:val="00D310BC"/>
    <w:rsid w:val="00D31530"/>
    <w:rsid w:val="00D317C4"/>
    <w:rsid w:val="00D3416D"/>
    <w:rsid w:val="00D347D2"/>
    <w:rsid w:val="00D349B8"/>
    <w:rsid w:val="00D3692C"/>
    <w:rsid w:val="00D36E3D"/>
    <w:rsid w:val="00D379A8"/>
    <w:rsid w:val="00D37EEF"/>
    <w:rsid w:val="00D40BCA"/>
    <w:rsid w:val="00D41074"/>
    <w:rsid w:val="00D41D37"/>
    <w:rsid w:val="00D42A81"/>
    <w:rsid w:val="00D4467F"/>
    <w:rsid w:val="00D456C2"/>
    <w:rsid w:val="00D502F6"/>
    <w:rsid w:val="00D50C39"/>
    <w:rsid w:val="00D5114B"/>
    <w:rsid w:val="00D51512"/>
    <w:rsid w:val="00D51AF3"/>
    <w:rsid w:val="00D52006"/>
    <w:rsid w:val="00D54264"/>
    <w:rsid w:val="00D54753"/>
    <w:rsid w:val="00D54C8F"/>
    <w:rsid w:val="00D55FAF"/>
    <w:rsid w:val="00D5742D"/>
    <w:rsid w:val="00D57BA3"/>
    <w:rsid w:val="00D57D1E"/>
    <w:rsid w:val="00D60704"/>
    <w:rsid w:val="00D60AAA"/>
    <w:rsid w:val="00D61176"/>
    <w:rsid w:val="00D61B4F"/>
    <w:rsid w:val="00D62387"/>
    <w:rsid w:val="00D64710"/>
    <w:rsid w:val="00D654DC"/>
    <w:rsid w:val="00D65A29"/>
    <w:rsid w:val="00D65BD5"/>
    <w:rsid w:val="00D6650A"/>
    <w:rsid w:val="00D67C89"/>
    <w:rsid w:val="00D7035C"/>
    <w:rsid w:val="00D719F0"/>
    <w:rsid w:val="00D72BF9"/>
    <w:rsid w:val="00D730EE"/>
    <w:rsid w:val="00D73638"/>
    <w:rsid w:val="00D73803"/>
    <w:rsid w:val="00D73A16"/>
    <w:rsid w:val="00D73ED3"/>
    <w:rsid w:val="00D75200"/>
    <w:rsid w:val="00D771AF"/>
    <w:rsid w:val="00D77956"/>
    <w:rsid w:val="00D77F2B"/>
    <w:rsid w:val="00D8085C"/>
    <w:rsid w:val="00D81AAA"/>
    <w:rsid w:val="00D81DE8"/>
    <w:rsid w:val="00D84A18"/>
    <w:rsid w:val="00D84EC2"/>
    <w:rsid w:val="00D85D47"/>
    <w:rsid w:val="00D877EC"/>
    <w:rsid w:val="00D87B15"/>
    <w:rsid w:val="00D90880"/>
    <w:rsid w:val="00D916D4"/>
    <w:rsid w:val="00D91C91"/>
    <w:rsid w:val="00D92350"/>
    <w:rsid w:val="00D9330F"/>
    <w:rsid w:val="00D956A8"/>
    <w:rsid w:val="00D966A1"/>
    <w:rsid w:val="00DA032D"/>
    <w:rsid w:val="00DA1E51"/>
    <w:rsid w:val="00DA2738"/>
    <w:rsid w:val="00DA53FB"/>
    <w:rsid w:val="00DA6BC7"/>
    <w:rsid w:val="00DA7263"/>
    <w:rsid w:val="00DA78B8"/>
    <w:rsid w:val="00DB07D3"/>
    <w:rsid w:val="00DB0C6D"/>
    <w:rsid w:val="00DB17C0"/>
    <w:rsid w:val="00DB4CF8"/>
    <w:rsid w:val="00DB5AB8"/>
    <w:rsid w:val="00DB71C0"/>
    <w:rsid w:val="00DB7AEA"/>
    <w:rsid w:val="00DC0487"/>
    <w:rsid w:val="00DC0738"/>
    <w:rsid w:val="00DC192B"/>
    <w:rsid w:val="00DC21E6"/>
    <w:rsid w:val="00DC22D1"/>
    <w:rsid w:val="00DC3E1E"/>
    <w:rsid w:val="00DC6567"/>
    <w:rsid w:val="00DC702D"/>
    <w:rsid w:val="00DC7405"/>
    <w:rsid w:val="00DC7B93"/>
    <w:rsid w:val="00DD0AC0"/>
    <w:rsid w:val="00DD1194"/>
    <w:rsid w:val="00DD29A9"/>
    <w:rsid w:val="00DD32A9"/>
    <w:rsid w:val="00DD38E5"/>
    <w:rsid w:val="00DD4350"/>
    <w:rsid w:val="00DD49BD"/>
    <w:rsid w:val="00DD4C3B"/>
    <w:rsid w:val="00DD5DE6"/>
    <w:rsid w:val="00DE2AB1"/>
    <w:rsid w:val="00DE3821"/>
    <w:rsid w:val="00DE5BEC"/>
    <w:rsid w:val="00DE5D1A"/>
    <w:rsid w:val="00DE6834"/>
    <w:rsid w:val="00DF1000"/>
    <w:rsid w:val="00DF254A"/>
    <w:rsid w:val="00DF2DE5"/>
    <w:rsid w:val="00DF5116"/>
    <w:rsid w:val="00DF515F"/>
    <w:rsid w:val="00DF5ECC"/>
    <w:rsid w:val="00DF7A63"/>
    <w:rsid w:val="00E00AAC"/>
    <w:rsid w:val="00E0103C"/>
    <w:rsid w:val="00E025BF"/>
    <w:rsid w:val="00E0298E"/>
    <w:rsid w:val="00E02FCB"/>
    <w:rsid w:val="00E04212"/>
    <w:rsid w:val="00E05AA0"/>
    <w:rsid w:val="00E07FED"/>
    <w:rsid w:val="00E10449"/>
    <w:rsid w:val="00E1249D"/>
    <w:rsid w:val="00E1618B"/>
    <w:rsid w:val="00E16D90"/>
    <w:rsid w:val="00E16F7C"/>
    <w:rsid w:val="00E20015"/>
    <w:rsid w:val="00E20375"/>
    <w:rsid w:val="00E20906"/>
    <w:rsid w:val="00E221F6"/>
    <w:rsid w:val="00E25988"/>
    <w:rsid w:val="00E30A86"/>
    <w:rsid w:val="00E32AF4"/>
    <w:rsid w:val="00E3483E"/>
    <w:rsid w:val="00E35753"/>
    <w:rsid w:val="00E362EB"/>
    <w:rsid w:val="00E37B05"/>
    <w:rsid w:val="00E417C8"/>
    <w:rsid w:val="00E41BB8"/>
    <w:rsid w:val="00E43CDF"/>
    <w:rsid w:val="00E43D28"/>
    <w:rsid w:val="00E51975"/>
    <w:rsid w:val="00E5214E"/>
    <w:rsid w:val="00E52855"/>
    <w:rsid w:val="00E52CDC"/>
    <w:rsid w:val="00E534C6"/>
    <w:rsid w:val="00E53D46"/>
    <w:rsid w:val="00E55793"/>
    <w:rsid w:val="00E55AD0"/>
    <w:rsid w:val="00E55DF5"/>
    <w:rsid w:val="00E55EFB"/>
    <w:rsid w:val="00E574B0"/>
    <w:rsid w:val="00E577A3"/>
    <w:rsid w:val="00E5796D"/>
    <w:rsid w:val="00E60375"/>
    <w:rsid w:val="00E60E0E"/>
    <w:rsid w:val="00E61501"/>
    <w:rsid w:val="00E61B9C"/>
    <w:rsid w:val="00E62E32"/>
    <w:rsid w:val="00E62F5A"/>
    <w:rsid w:val="00E63BBD"/>
    <w:rsid w:val="00E652F9"/>
    <w:rsid w:val="00E6584D"/>
    <w:rsid w:val="00E66BB6"/>
    <w:rsid w:val="00E66E4C"/>
    <w:rsid w:val="00E70E88"/>
    <w:rsid w:val="00E726DC"/>
    <w:rsid w:val="00E7338C"/>
    <w:rsid w:val="00E735BF"/>
    <w:rsid w:val="00E7364A"/>
    <w:rsid w:val="00E73FFE"/>
    <w:rsid w:val="00E74BD7"/>
    <w:rsid w:val="00E757CA"/>
    <w:rsid w:val="00E75AA0"/>
    <w:rsid w:val="00E7628B"/>
    <w:rsid w:val="00E76B79"/>
    <w:rsid w:val="00E7764D"/>
    <w:rsid w:val="00E776AC"/>
    <w:rsid w:val="00E77930"/>
    <w:rsid w:val="00E806E0"/>
    <w:rsid w:val="00E81EBF"/>
    <w:rsid w:val="00E830B3"/>
    <w:rsid w:val="00E83733"/>
    <w:rsid w:val="00E851FA"/>
    <w:rsid w:val="00E864D5"/>
    <w:rsid w:val="00E87FB5"/>
    <w:rsid w:val="00E90B7B"/>
    <w:rsid w:val="00E9208D"/>
    <w:rsid w:val="00E934C9"/>
    <w:rsid w:val="00E941A3"/>
    <w:rsid w:val="00E947FC"/>
    <w:rsid w:val="00E964EC"/>
    <w:rsid w:val="00EA0432"/>
    <w:rsid w:val="00EA1763"/>
    <w:rsid w:val="00EA17BC"/>
    <w:rsid w:val="00EA2E85"/>
    <w:rsid w:val="00EA539A"/>
    <w:rsid w:val="00EA5A5C"/>
    <w:rsid w:val="00EA7131"/>
    <w:rsid w:val="00EA727A"/>
    <w:rsid w:val="00EA75A5"/>
    <w:rsid w:val="00EB0152"/>
    <w:rsid w:val="00EB2041"/>
    <w:rsid w:val="00EB21F9"/>
    <w:rsid w:val="00EB2532"/>
    <w:rsid w:val="00EB2F07"/>
    <w:rsid w:val="00EB3340"/>
    <w:rsid w:val="00EB45F1"/>
    <w:rsid w:val="00EB4844"/>
    <w:rsid w:val="00EB4D24"/>
    <w:rsid w:val="00EB5253"/>
    <w:rsid w:val="00EB63C8"/>
    <w:rsid w:val="00EB6809"/>
    <w:rsid w:val="00EB6E87"/>
    <w:rsid w:val="00EC0E32"/>
    <w:rsid w:val="00EC10AB"/>
    <w:rsid w:val="00EC1F94"/>
    <w:rsid w:val="00EC203C"/>
    <w:rsid w:val="00EC53F6"/>
    <w:rsid w:val="00EC61F3"/>
    <w:rsid w:val="00EC6F9E"/>
    <w:rsid w:val="00ED0AD2"/>
    <w:rsid w:val="00ED1EC7"/>
    <w:rsid w:val="00ED41D3"/>
    <w:rsid w:val="00ED4232"/>
    <w:rsid w:val="00ED478A"/>
    <w:rsid w:val="00ED6855"/>
    <w:rsid w:val="00EE200A"/>
    <w:rsid w:val="00EE40FD"/>
    <w:rsid w:val="00EE41F3"/>
    <w:rsid w:val="00EE4B35"/>
    <w:rsid w:val="00EE50F0"/>
    <w:rsid w:val="00EE51AE"/>
    <w:rsid w:val="00EE54EF"/>
    <w:rsid w:val="00EE60A4"/>
    <w:rsid w:val="00EE6BC6"/>
    <w:rsid w:val="00EE7DB8"/>
    <w:rsid w:val="00EF066E"/>
    <w:rsid w:val="00EF1FB0"/>
    <w:rsid w:val="00EF2FDE"/>
    <w:rsid w:val="00EF3CC4"/>
    <w:rsid w:val="00EF6A46"/>
    <w:rsid w:val="00EF6B44"/>
    <w:rsid w:val="00EF7896"/>
    <w:rsid w:val="00F0078F"/>
    <w:rsid w:val="00F03219"/>
    <w:rsid w:val="00F035EE"/>
    <w:rsid w:val="00F03866"/>
    <w:rsid w:val="00F04341"/>
    <w:rsid w:val="00F0460F"/>
    <w:rsid w:val="00F04D8C"/>
    <w:rsid w:val="00F05272"/>
    <w:rsid w:val="00F0562C"/>
    <w:rsid w:val="00F06657"/>
    <w:rsid w:val="00F06DC6"/>
    <w:rsid w:val="00F073FA"/>
    <w:rsid w:val="00F0779F"/>
    <w:rsid w:val="00F07FC1"/>
    <w:rsid w:val="00F11C57"/>
    <w:rsid w:val="00F13F33"/>
    <w:rsid w:val="00F13F82"/>
    <w:rsid w:val="00F15F76"/>
    <w:rsid w:val="00F16DB8"/>
    <w:rsid w:val="00F16E8F"/>
    <w:rsid w:val="00F16F42"/>
    <w:rsid w:val="00F211CB"/>
    <w:rsid w:val="00F21F50"/>
    <w:rsid w:val="00F2235F"/>
    <w:rsid w:val="00F2276A"/>
    <w:rsid w:val="00F22D55"/>
    <w:rsid w:val="00F23350"/>
    <w:rsid w:val="00F23921"/>
    <w:rsid w:val="00F24255"/>
    <w:rsid w:val="00F24E31"/>
    <w:rsid w:val="00F26E44"/>
    <w:rsid w:val="00F31DD9"/>
    <w:rsid w:val="00F3403A"/>
    <w:rsid w:val="00F3500E"/>
    <w:rsid w:val="00F35863"/>
    <w:rsid w:val="00F35DC4"/>
    <w:rsid w:val="00F367AB"/>
    <w:rsid w:val="00F379F8"/>
    <w:rsid w:val="00F401DB"/>
    <w:rsid w:val="00F43849"/>
    <w:rsid w:val="00F45FDD"/>
    <w:rsid w:val="00F465E3"/>
    <w:rsid w:val="00F51A26"/>
    <w:rsid w:val="00F53BF8"/>
    <w:rsid w:val="00F5444A"/>
    <w:rsid w:val="00F55E83"/>
    <w:rsid w:val="00F56346"/>
    <w:rsid w:val="00F56D8E"/>
    <w:rsid w:val="00F605ED"/>
    <w:rsid w:val="00F612CD"/>
    <w:rsid w:val="00F62F57"/>
    <w:rsid w:val="00F633B3"/>
    <w:rsid w:val="00F6343B"/>
    <w:rsid w:val="00F649C5"/>
    <w:rsid w:val="00F66179"/>
    <w:rsid w:val="00F66AD1"/>
    <w:rsid w:val="00F70BBF"/>
    <w:rsid w:val="00F70C2C"/>
    <w:rsid w:val="00F716C2"/>
    <w:rsid w:val="00F72068"/>
    <w:rsid w:val="00F72C03"/>
    <w:rsid w:val="00F73C36"/>
    <w:rsid w:val="00F74A5E"/>
    <w:rsid w:val="00F76098"/>
    <w:rsid w:val="00F7625C"/>
    <w:rsid w:val="00F76319"/>
    <w:rsid w:val="00F76427"/>
    <w:rsid w:val="00F76E69"/>
    <w:rsid w:val="00F81581"/>
    <w:rsid w:val="00F81AB3"/>
    <w:rsid w:val="00F82663"/>
    <w:rsid w:val="00F82E44"/>
    <w:rsid w:val="00F8336B"/>
    <w:rsid w:val="00F83DEF"/>
    <w:rsid w:val="00F83FC2"/>
    <w:rsid w:val="00F84B07"/>
    <w:rsid w:val="00F862A0"/>
    <w:rsid w:val="00F86811"/>
    <w:rsid w:val="00F90E5D"/>
    <w:rsid w:val="00F959E5"/>
    <w:rsid w:val="00F965EF"/>
    <w:rsid w:val="00F978D8"/>
    <w:rsid w:val="00FA08FD"/>
    <w:rsid w:val="00FA1F9D"/>
    <w:rsid w:val="00FA2B92"/>
    <w:rsid w:val="00FA377C"/>
    <w:rsid w:val="00FA5866"/>
    <w:rsid w:val="00FA664D"/>
    <w:rsid w:val="00FA6BD9"/>
    <w:rsid w:val="00FA7648"/>
    <w:rsid w:val="00FB0231"/>
    <w:rsid w:val="00FB02C7"/>
    <w:rsid w:val="00FB0509"/>
    <w:rsid w:val="00FB09B9"/>
    <w:rsid w:val="00FB233C"/>
    <w:rsid w:val="00FB3887"/>
    <w:rsid w:val="00FB399D"/>
    <w:rsid w:val="00FB6229"/>
    <w:rsid w:val="00FB7B60"/>
    <w:rsid w:val="00FB7CA1"/>
    <w:rsid w:val="00FC0903"/>
    <w:rsid w:val="00FC15B2"/>
    <w:rsid w:val="00FC1FFD"/>
    <w:rsid w:val="00FC2FD7"/>
    <w:rsid w:val="00FC354E"/>
    <w:rsid w:val="00FC523D"/>
    <w:rsid w:val="00FC546E"/>
    <w:rsid w:val="00FC5A07"/>
    <w:rsid w:val="00FC69F9"/>
    <w:rsid w:val="00FC6B61"/>
    <w:rsid w:val="00FC7660"/>
    <w:rsid w:val="00FD0FBF"/>
    <w:rsid w:val="00FD109A"/>
    <w:rsid w:val="00FD1CED"/>
    <w:rsid w:val="00FD379F"/>
    <w:rsid w:val="00FD38D0"/>
    <w:rsid w:val="00FD4F8A"/>
    <w:rsid w:val="00FD5E7A"/>
    <w:rsid w:val="00FE1B55"/>
    <w:rsid w:val="00FE363C"/>
    <w:rsid w:val="00FE42AE"/>
    <w:rsid w:val="00FE5348"/>
    <w:rsid w:val="00FE77B0"/>
    <w:rsid w:val="00FE7D90"/>
    <w:rsid w:val="00FF0062"/>
    <w:rsid w:val="00FF05CB"/>
    <w:rsid w:val="00FF06F9"/>
    <w:rsid w:val="00FF1643"/>
    <w:rsid w:val="00FF1CAD"/>
    <w:rsid w:val="00FF2AE7"/>
    <w:rsid w:val="00FF2B31"/>
    <w:rsid w:val="00FF3127"/>
    <w:rsid w:val="00FF3C32"/>
    <w:rsid w:val="00FF3F44"/>
    <w:rsid w:val="00FF3FA6"/>
    <w:rsid w:val="00FF4180"/>
    <w:rsid w:val="00FF466B"/>
    <w:rsid w:val="00FF4EE0"/>
    <w:rsid w:val="00FF526C"/>
    <w:rsid w:val="00FF5364"/>
    <w:rsid w:val="00FF5FBB"/>
    <w:rsid w:val="00FF60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982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264B3"/>
    <w:rPr>
      <w:sz w:val="24"/>
      <w:szCs w:val="24"/>
      <w:lang w:eastAsia="en-US"/>
    </w:rPr>
  </w:style>
  <w:style w:type="paragraph" w:styleId="Antrat1">
    <w:name w:val="heading 1"/>
    <w:basedOn w:val="prastasis"/>
    <w:next w:val="prastasis"/>
    <w:qFormat/>
    <w:rsid w:val="004264B3"/>
    <w:pPr>
      <w:keepNext/>
      <w:numPr>
        <w:numId w:val="3"/>
      </w:numPr>
      <w:jc w:val="center"/>
      <w:outlineLvl w:val="0"/>
    </w:pPr>
    <w:rPr>
      <w:b/>
      <w:caps/>
      <w:kern w:val="24"/>
      <w:szCs w:val="20"/>
    </w:rPr>
  </w:style>
  <w:style w:type="paragraph" w:styleId="Antrat2">
    <w:name w:val="heading 2"/>
    <w:basedOn w:val="prastasis"/>
    <w:next w:val="prastasis"/>
    <w:qFormat/>
    <w:rsid w:val="004264B3"/>
    <w:pPr>
      <w:keepNext/>
      <w:jc w:val="right"/>
      <w:outlineLvl w:val="1"/>
    </w:pPr>
    <w:rPr>
      <w:b/>
      <w:lang w:val="en-US"/>
    </w:rPr>
  </w:style>
  <w:style w:type="paragraph" w:styleId="Antrat3">
    <w:name w:val="heading 3"/>
    <w:basedOn w:val="prastasis"/>
    <w:next w:val="prastasis"/>
    <w:qFormat/>
    <w:rsid w:val="004264B3"/>
    <w:pPr>
      <w:keepNext/>
      <w:tabs>
        <w:tab w:val="left" w:pos="720"/>
        <w:tab w:val="left" w:pos="851"/>
      </w:tabs>
      <w:spacing w:line="360" w:lineRule="auto"/>
      <w:ind w:firstLine="540"/>
      <w:jc w:val="center"/>
      <w:outlineLvl w:val="2"/>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264B3"/>
    <w:pPr>
      <w:tabs>
        <w:tab w:val="center" w:pos="4153"/>
        <w:tab w:val="right" w:pos="8306"/>
      </w:tabs>
    </w:pPr>
    <w:rPr>
      <w:rFonts w:ascii="TimesLT" w:hAnsi="TimesLT"/>
      <w:kern w:val="24"/>
      <w:szCs w:val="20"/>
    </w:rPr>
  </w:style>
  <w:style w:type="character" w:styleId="Puslapionumeris">
    <w:name w:val="page number"/>
    <w:basedOn w:val="Numatytasispastraiposriftas"/>
    <w:rsid w:val="004264B3"/>
  </w:style>
  <w:style w:type="paragraph" w:styleId="Pavadinimas">
    <w:name w:val="Title"/>
    <w:basedOn w:val="prastasis"/>
    <w:link w:val="PavadinimasDiagrama"/>
    <w:qFormat/>
    <w:rsid w:val="004264B3"/>
    <w:pPr>
      <w:jc w:val="center"/>
    </w:pPr>
    <w:rPr>
      <w:rFonts w:ascii="TimesLT" w:hAnsi="TimesLT"/>
      <w:b/>
      <w:caps/>
      <w:kern w:val="24"/>
      <w:szCs w:val="20"/>
    </w:rPr>
  </w:style>
  <w:style w:type="paragraph" w:styleId="Pagrindiniotekstotrauka">
    <w:name w:val="Body Text Indent"/>
    <w:basedOn w:val="prastasis"/>
    <w:rsid w:val="004264B3"/>
    <w:pPr>
      <w:spacing w:line="360" w:lineRule="auto"/>
      <w:ind w:firstLine="567"/>
      <w:jc w:val="both"/>
    </w:pPr>
    <w:rPr>
      <w:kern w:val="24"/>
      <w:szCs w:val="20"/>
    </w:rPr>
  </w:style>
  <w:style w:type="paragraph" w:styleId="Pagrindinistekstas">
    <w:name w:val="Body Text"/>
    <w:basedOn w:val="prastasis"/>
    <w:link w:val="PagrindinistekstasDiagrama"/>
    <w:rsid w:val="004264B3"/>
    <w:pPr>
      <w:jc w:val="both"/>
    </w:pPr>
    <w:rPr>
      <w:szCs w:val="20"/>
    </w:rPr>
  </w:style>
  <w:style w:type="paragraph" w:styleId="Pagrindiniotekstotrauka2">
    <w:name w:val="Body Text Indent 2"/>
    <w:basedOn w:val="prastasis"/>
    <w:rsid w:val="004264B3"/>
    <w:pPr>
      <w:tabs>
        <w:tab w:val="left" w:pos="851"/>
      </w:tabs>
      <w:spacing w:line="360" w:lineRule="auto"/>
      <w:ind w:firstLine="540"/>
      <w:jc w:val="both"/>
    </w:pPr>
    <w:rPr>
      <w:kern w:val="24"/>
      <w:szCs w:val="20"/>
    </w:rPr>
  </w:style>
  <w:style w:type="paragraph" w:styleId="Pagrindiniotekstotrauka3">
    <w:name w:val="Body Text Indent 3"/>
    <w:basedOn w:val="prastasis"/>
    <w:rsid w:val="004264B3"/>
    <w:pPr>
      <w:tabs>
        <w:tab w:val="left" w:pos="720"/>
        <w:tab w:val="left" w:pos="993"/>
      </w:tabs>
      <w:spacing w:line="360" w:lineRule="auto"/>
      <w:ind w:firstLine="570"/>
      <w:jc w:val="both"/>
    </w:pPr>
    <w:rPr>
      <w:lang w:val="en-US"/>
    </w:rPr>
  </w:style>
  <w:style w:type="paragraph" w:styleId="Antrinispavadinimas">
    <w:name w:val="Subtitle"/>
    <w:basedOn w:val="prastasis"/>
    <w:qFormat/>
    <w:rsid w:val="004264B3"/>
    <w:pPr>
      <w:ind w:firstLine="4674"/>
    </w:pPr>
    <w:rPr>
      <w:b/>
      <w:caps/>
      <w:lang w:val="en-US"/>
    </w:rPr>
  </w:style>
  <w:style w:type="paragraph" w:customStyle="1" w:styleId="Apacia">
    <w:name w:val="Apacia"/>
    <w:basedOn w:val="prastasis"/>
    <w:rsid w:val="004264B3"/>
    <w:rPr>
      <w:sz w:val="20"/>
    </w:rPr>
  </w:style>
  <w:style w:type="paragraph" w:styleId="Pagrindinistekstas2">
    <w:name w:val="Body Text 2"/>
    <w:basedOn w:val="prastasis"/>
    <w:rsid w:val="004264B3"/>
    <w:pPr>
      <w:tabs>
        <w:tab w:val="left" w:pos="720"/>
        <w:tab w:val="left" w:pos="993"/>
      </w:tabs>
      <w:spacing w:line="360" w:lineRule="auto"/>
      <w:jc w:val="both"/>
    </w:pPr>
    <w:rPr>
      <w:color w:val="FF6600"/>
    </w:rPr>
  </w:style>
  <w:style w:type="paragraph" w:styleId="Pagrindinistekstas3">
    <w:name w:val="Body Text 3"/>
    <w:basedOn w:val="prastasis"/>
    <w:rsid w:val="004264B3"/>
    <w:pPr>
      <w:tabs>
        <w:tab w:val="left" w:pos="-82"/>
      </w:tabs>
      <w:jc w:val="both"/>
    </w:pPr>
    <w:rPr>
      <w:b/>
      <w:bCs/>
    </w:rPr>
  </w:style>
  <w:style w:type="paragraph" w:styleId="Debesliotekstas">
    <w:name w:val="Balloon Text"/>
    <w:basedOn w:val="prastasis"/>
    <w:semiHidden/>
    <w:rsid w:val="004264B3"/>
    <w:rPr>
      <w:rFonts w:ascii="Tahoma" w:hAnsi="Tahoma" w:cs="Tahoma"/>
      <w:sz w:val="16"/>
      <w:szCs w:val="16"/>
    </w:rPr>
  </w:style>
  <w:style w:type="paragraph" w:customStyle="1" w:styleId="StyleHeading1LeftLeft222cmLinespacing15lines">
    <w:name w:val="Style Heading 1 + Left Left:  222 cm Line spacing:  1.5 lines"/>
    <w:basedOn w:val="Antrat1"/>
    <w:autoRedefine/>
    <w:rsid w:val="004264B3"/>
    <w:pPr>
      <w:numPr>
        <w:numId w:val="1"/>
      </w:numPr>
      <w:spacing w:line="360" w:lineRule="auto"/>
      <w:jc w:val="left"/>
    </w:pPr>
    <w:rPr>
      <w:bCs/>
      <w:kern w:val="0"/>
    </w:rPr>
  </w:style>
  <w:style w:type="paragraph" w:customStyle="1" w:styleId="Style1">
    <w:name w:val="Style1"/>
    <w:basedOn w:val="Pavadinimas"/>
    <w:rsid w:val="004264B3"/>
    <w:pPr>
      <w:numPr>
        <w:numId w:val="2"/>
      </w:numPr>
      <w:spacing w:line="360" w:lineRule="auto"/>
    </w:pPr>
    <w:rPr>
      <w:rFonts w:ascii="Times New Roman" w:hAnsi="Times New Roman"/>
      <w:bCs/>
      <w:kern w:val="0"/>
      <w:szCs w:val="24"/>
    </w:rPr>
  </w:style>
  <w:style w:type="character" w:styleId="Komentaronuoroda">
    <w:name w:val="annotation reference"/>
    <w:semiHidden/>
    <w:rsid w:val="004264B3"/>
    <w:rPr>
      <w:sz w:val="16"/>
      <w:szCs w:val="16"/>
    </w:rPr>
  </w:style>
  <w:style w:type="paragraph" w:styleId="Komentarotekstas">
    <w:name w:val="annotation text"/>
    <w:basedOn w:val="prastasis"/>
    <w:link w:val="KomentarotekstasDiagrama"/>
    <w:uiPriority w:val="99"/>
    <w:semiHidden/>
    <w:rsid w:val="004264B3"/>
    <w:rPr>
      <w:sz w:val="20"/>
      <w:szCs w:val="20"/>
    </w:rPr>
  </w:style>
  <w:style w:type="paragraph" w:styleId="Porat">
    <w:name w:val="footer"/>
    <w:basedOn w:val="prastasis"/>
    <w:link w:val="PoratDiagrama"/>
    <w:rsid w:val="004264B3"/>
    <w:pPr>
      <w:tabs>
        <w:tab w:val="center" w:pos="4819"/>
        <w:tab w:val="right" w:pos="9638"/>
      </w:tabs>
    </w:pPr>
  </w:style>
  <w:style w:type="paragraph" w:styleId="Dokumentostruktra">
    <w:name w:val="Document Map"/>
    <w:basedOn w:val="prastasis"/>
    <w:semiHidden/>
    <w:rsid w:val="000751E8"/>
    <w:pPr>
      <w:shd w:val="clear" w:color="auto" w:fill="000080"/>
    </w:pPr>
    <w:rPr>
      <w:rFonts w:ascii="Tahoma" w:hAnsi="Tahoma" w:cs="Tahoma"/>
      <w:sz w:val="20"/>
      <w:szCs w:val="20"/>
    </w:rPr>
  </w:style>
  <w:style w:type="paragraph" w:customStyle="1" w:styleId="SUT1">
    <w:name w:val="SUT1"/>
    <w:basedOn w:val="Pagrindinistekstas"/>
    <w:uiPriority w:val="99"/>
    <w:rsid w:val="004264B3"/>
    <w:pPr>
      <w:numPr>
        <w:numId w:val="4"/>
      </w:numPr>
      <w:spacing w:line="360" w:lineRule="auto"/>
    </w:pPr>
  </w:style>
  <w:style w:type="paragraph" w:customStyle="1" w:styleId="SUT2">
    <w:name w:val="SUT2"/>
    <w:basedOn w:val="SUT1"/>
    <w:rsid w:val="004264B3"/>
    <w:pPr>
      <w:numPr>
        <w:ilvl w:val="1"/>
      </w:numPr>
    </w:pPr>
  </w:style>
  <w:style w:type="paragraph" w:customStyle="1" w:styleId="SUT3">
    <w:name w:val="SUT3"/>
    <w:basedOn w:val="SUT2"/>
    <w:rsid w:val="004264B3"/>
    <w:pPr>
      <w:numPr>
        <w:ilvl w:val="2"/>
      </w:numPr>
    </w:pPr>
  </w:style>
  <w:style w:type="character" w:styleId="Hipersaitas">
    <w:name w:val="Hyperlink"/>
    <w:rsid w:val="00775F88"/>
    <w:rPr>
      <w:color w:val="0000FF"/>
      <w:u w:val="single"/>
    </w:rPr>
  </w:style>
  <w:style w:type="paragraph" w:styleId="Komentarotema">
    <w:name w:val="annotation subject"/>
    <w:basedOn w:val="Komentarotekstas"/>
    <w:next w:val="Komentarotekstas"/>
    <w:semiHidden/>
    <w:rsid w:val="00BD1C27"/>
    <w:rPr>
      <w:b/>
      <w:bCs/>
    </w:rPr>
  </w:style>
  <w:style w:type="paragraph" w:customStyle="1" w:styleId="bodytext">
    <w:name w:val="bodytext"/>
    <w:basedOn w:val="prastasis"/>
    <w:rsid w:val="002171F5"/>
    <w:pPr>
      <w:spacing w:before="100" w:beforeAutospacing="1" w:after="100" w:afterAutospacing="1"/>
    </w:pPr>
    <w:rPr>
      <w:lang w:val="en-US"/>
    </w:rPr>
  </w:style>
  <w:style w:type="paragraph" w:customStyle="1" w:styleId="modPunktai">
    <w:name w:val="mod: Punktai"/>
    <w:basedOn w:val="Antrat2"/>
    <w:rsid w:val="001514FB"/>
    <w:pPr>
      <w:keepNext w:val="0"/>
      <w:widowControl w:val="0"/>
      <w:numPr>
        <w:numId w:val="14"/>
      </w:numPr>
      <w:spacing w:line="360" w:lineRule="auto"/>
      <w:jc w:val="both"/>
    </w:pPr>
    <w:rPr>
      <w:b w:val="0"/>
      <w:bCs/>
      <w:iCs/>
      <w:lang w:val="lt-LT"/>
    </w:rPr>
  </w:style>
  <w:style w:type="paragraph" w:customStyle="1" w:styleId="MPapunktis1lygis">
    <w:name w:val="M. Papunktis 1 lygis"/>
    <w:basedOn w:val="modPunktai"/>
    <w:rsid w:val="001514FB"/>
    <w:pPr>
      <w:numPr>
        <w:ilvl w:val="1"/>
      </w:numPr>
      <w:tabs>
        <w:tab w:val="left" w:pos="1276"/>
      </w:tabs>
    </w:pPr>
  </w:style>
  <w:style w:type="paragraph" w:customStyle="1" w:styleId="alnostext">
    <w:name w:val="alnostext"/>
    <w:basedOn w:val="prastasis"/>
    <w:rsid w:val="001514FB"/>
    <w:pPr>
      <w:spacing w:before="120" w:after="120"/>
      <w:jc w:val="both"/>
    </w:pPr>
    <w:rPr>
      <w:rFonts w:ascii="Arial" w:hAnsi="Arial" w:cs="Arial"/>
      <w:sz w:val="20"/>
      <w:szCs w:val="20"/>
      <w:lang w:val="en-US"/>
    </w:rPr>
  </w:style>
  <w:style w:type="paragraph" w:customStyle="1" w:styleId="istatymas">
    <w:name w:val="istatymas"/>
    <w:basedOn w:val="prastasis"/>
    <w:rsid w:val="0087180E"/>
    <w:pPr>
      <w:spacing w:before="100" w:beforeAutospacing="1" w:after="100" w:afterAutospacing="1"/>
    </w:pPr>
    <w:rPr>
      <w:lang w:eastAsia="lt-LT"/>
    </w:rPr>
  </w:style>
  <w:style w:type="paragraph" w:styleId="Puslapioinaostekstas">
    <w:name w:val="footnote text"/>
    <w:aliases w:val="Footnote,Footnote Text Char Char,Fußnotentextf,Puslapio išnašos tekstas Diagrama,Footnote Diagrama"/>
    <w:basedOn w:val="prastasis"/>
    <w:link w:val="PuslapioinaostekstasDiagrama1"/>
    <w:rsid w:val="007A197F"/>
    <w:rPr>
      <w:sz w:val="20"/>
      <w:szCs w:val="20"/>
    </w:rPr>
  </w:style>
  <w:style w:type="character" w:styleId="Puslapioinaosnuoroda">
    <w:name w:val="footnote reference"/>
    <w:semiHidden/>
    <w:rsid w:val="007A197F"/>
    <w:rPr>
      <w:vertAlign w:val="superscript"/>
    </w:rPr>
  </w:style>
  <w:style w:type="paragraph" w:customStyle="1" w:styleId="num1diagrama0">
    <w:name w:val="num1diagrama"/>
    <w:basedOn w:val="prastasis"/>
    <w:rsid w:val="00533E16"/>
    <w:pPr>
      <w:jc w:val="both"/>
    </w:pPr>
    <w:rPr>
      <w:sz w:val="20"/>
      <w:szCs w:val="20"/>
      <w:lang w:eastAsia="lt-LT"/>
    </w:rPr>
  </w:style>
  <w:style w:type="paragraph" w:customStyle="1" w:styleId="Punktas">
    <w:name w:val="Punktas"/>
    <w:basedOn w:val="Pagrindiniotekstotrauka"/>
    <w:rsid w:val="00533E16"/>
    <w:pPr>
      <w:numPr>
        <w:numId w:val="20"/>
      </w:numPr>
      <w:spacing w:before="60" w:after="60" w:line="240" w:lineRule="auto"/>
    </w:pPr>
    <w:rPr>
      <w:kern w:val="0"/>
      <w:szCs w:val="24"/>
    </w:rPr>
  </w:style>
  <w:style w:type="character" w:customStyle="1" w:styleId="num1DiagramaDiagrama">
    <w:name w:val="num1 Diagrama Diagrama"/>
    <w:rsid w:val="00533E16"/>
    <w:rPr>
      <w:noProof w:val="0"/>
      <w:lang w:val="en-GB"/>
    </w:rPr>
  </w:style>
  <w:style w:type="paragraph" w:styleId="prastasistinklapis">
    <w:name w:val="Normal (Web)"/>
    <w:basedOn w:val="prastasis"/>
    <w:uiPriority w:val="99"/>
    <w:rsid w:val="00993A49"/>
    <w:pPr>
      <w:spacing w:before="100" w:beforeAutospacing="1" w:after="100" w:afterAutospacing="1"/>
    </w:pPr>
    <w:rPr>
      <w:lang w:eastAsia="lt-LT"/>
    </w:rPr>
  </w:style>
  <w:style w:type="character" w:customStyle="1" w:styleId="PuslapioinaostekstasDiagrama1">
    <w:name w:val="Puslapio išnašos tekstas Diagrama1"/>
    <w:aliases w:val="Footnote Diagrama1,Footnote Text Char Char Diagrama,Fußnotentextf Diagrama,Puslapio išnašos tekstas Diagrama Diagrama,Footnote Diagrama Diagrama"/>
    <w:link w:val="Puslapioinaostekstas"/>
    <w:rsid w:val="00306DD0"/>
    <w:rPr>
      <w:lang w:val="lt-LT" w:eastAsia="en-US" w:bidi="ar-SA"/>
    </w:rPr>
  </w:style>
  <w:style w:type="table" w:styleId="Lentelstinklelis">
    <w:name w:val="Table Grid"/>
    <w:basedOn w:val="prastojilentel"/>
    <w:rsid w:val="00F97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4">
    <w:name w:val="Text 4"/>
    <w:basedOn w:val="prastasis"/>
    <w:rsid w:val="00653A9D"/>
    <w:pPr>
      <w:numPr>
        <w:ilvl w:val="1"/>
        <w:numId w:val="36"/>
      </w:numPr>
      <w:tabs>
        <w:tab w:val="left" w:pos="2302"/>
      </w:tabs>
      <w:autoSpaceDE w:val="0"/>
      <w:autoSpaceDN w:val="0"/>
      <w:spacing w:after="240"/>
      <w:jc w:val="both"/>
    </w:pPr>
  </w:style>
  <w:style w:type="paragraph" w:customStyle="1" w:styleId="num1Diagrama">
    <w:name w:val="num1 Diagrama"/>
    <w:basedOn w:val="prastasis"/>
    <w:rsid w:val="00653A9D"/>
    <w:pPr>
      <w:numPr>
        <w:numId w:val="36"/>
      </w:numPr>
      <w:autoSpaceDE w:val="0"/>
      <w:autoSpaceDN w:val="0"/>
      <w:jc w:val="both"/>
    </w:pPr>
    <w:rPr>
      <w:sz w:val="20"/>
      <w:szCs w:val="20"/>
    </w:rPr>
  </w:style>
  <w:style w:type="paragraph" w:customStyle="1" w:styleId="num2">
    <w:name w:val="num2"/>
    <w:basedOn w:val="prastasis"/>
    <w:rsid w:val="00653A9D"/>
    <w:pPr>
      <w:numPr>
        <w:ilvl w:val="2"/>
        <w:numId w:val="36"/>
      </w:numPr>
      <w:autoSpaceDE w:val="0"/>
      <w:autoSpaceDN w:val="0"/>
      <w:jc w:val="both"/>
    </w:pPr>
    <w:rPr>
      <w:sz w:val="20"/>
      <w:szCs w:val="20"/>
    </w:rPr>
  </w:style>
  <w:style w:type="paragraph" w:customStyle="1" w:styleId="Patvirtinta">
    <w:name w:val="Patvirtinta"/>
    <w:basedOn w:val="prastasis"/>
    <w:uiPriority w:val="99"/>
    <w:rsid w:val="00DA78B8"/>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eastAsia="lt-LT"/>
    </w:rPr>
  </w:style>
  <w:style w:type="character" w:customStyle="1" w:styleId="KomentarotekstasDiagrama">
    <w:name w:val="Komentaro tekstas Diagrama"/>
    <w:link w:val="Komentarotekstas"/>
    <w:uiPriority w:val="99"/>
    <w:semiHidden/>
    <w:rsid w:val="00EB2532"/>
    <w:rPr>
      <w:lang w:eastAsia="en-US"/>
    </w:rPr>
  </w:style>
  <w:style w:type="character" w:customStyle="1" w:styleId="PagrindinistekstasDiagrama">
    <w:name w:val="Pagrindinis tekstas Diagrama"/>
    <w:link w:val="Pagrindinistekstas"/>
    <w:rsid w:val="002E5D3D"/>
    <w:rPr>
      <w:sz w:val="24"/>
      <w:lang w:eastAsia="en-US"/>
    </w:rPr>
  </w:style>
  <w:style w:type="paragraph" w:styleId="Betarp">
    <w:name w:val="No Spacing"/>
    <w:uiPriority w:val="1"/>
    <w:qFormat/>
    <w:rsid w:val="003B26AF"/>
    <w:rPr>
      <w:sz w:val="24"/>
      <w:szCs w:val="24"/>
    </w:rPr>
  </w:style>
  <w:style w:type="paragraph" w:customStyle="1" w:styleId="num3Diagrama">
    <w:name w:val="num3 Diagrama"/>
    <w:basedOn w:val="prastasis"/>
    <w:rsid w:val="005A1353"/>
    <w:pPr>
      <w:ind w:left="-180" w:firstLine="720"/>
      <w:jc w:val="both"/>
    </w:pPr>
    <w:rPr>
      <w:sz w:val="20"/>
      <w:szCs w:val="20"/>
    </w:rPr>
  </w:style>
  <w:style w:type="paragraph" w:customStyle="1" w:styleId="num4Diagrama">
    <w:name w:val="num4 Diagrama"/>
    <w:basedOn w:val="prastasis"/>
    <w:rsid w:val="005A1353"/>
    <w:pPr>
      <w:tabs>
        <w:tab w:val="num" w:pos="1440"/>
      </w:tabs>
      <w:ind w:left="-436" w:firstLine="1156"/>
      <w:jc w:val="both"/>
    </w:pPr>
    <w:rPr>
      <w:sz w:val="20"/>
      <w:szCs w:val="20"/>
    </w:rPr>
  </w:style>
  <w:style w:type="paragraph" w:customStyle="1" w:styleId="centrbold">
    <w:name w:val="centrbold"/>
    <w:basedOn w:val="prastasis"/>
    <w:uiPriority w:val="99"/>
    <w:rsid w:val="00537B1B"/>
    <w:pPr>
      <w:tabs>
        <w:tab w:val="num" w:pos="1103"/>
      </w:tabs>
      <w:spacing w:before="100" w:beforeAutospacing="1" w:after="100" w:afterAutospacing="1"/>
      <w:ind w:firstLine="743"/>
    </w:pPr>
    <w:rPr>
      <w:lang w:val="en-US"/>
    </w:rPr>
  </w:style>
  <w:style w:type="character" w:customStyle="1" w:styleId="PoratDiagrama">
    <w:name w:val="Poraštė Diagrama"/>
    <w:basedOn w:val="Numatytasispastraiposriftas"/>
    <w:link w:val="Porat"/>
    <w:rsid w:val="00812FD7"/>
    <w:rPr>
      <w:sz w:val="24"/>
      <w:szCs w:val="24"/>
      <w:lang w:eastAsia="en-US"/>
    </w:rPr>
  </w:style>
  <w:style w:type="character" w:customStyle="1" w:styleId="AntratsDiagrama">
    <w:name w:val="Antraštės Diagrama"/>
    <w:basedOn w:val="Numatytasispastraiposriftas"/>
    <w:link w:val="Antrats"/>
    <w:uiPriority w:val="99"/>
    <w:rsid w:val="00FB09B9"/>
    <w:rPr>
      <w:rFonts w:ascii="TimesLT" w:hAnsi="TimesLT"/>
      <w:kern w:val="24"/>
      <w:sz w:val="24"/>
      <w:lang w:eastAsia="en-US"/>
    </w:rPr>
  </w:style>
  <w:style w:type="character" w:customStyle="1" w:styleId="PavadinimasDiagrama">
    <w:name w:val="Pavadinimas Diagrama"/>
    <w:basedOn w:val="Numatytasispastraiposriftas"/>
    <w:link w:val="Pavadinimas"/>
    <w:rsid w:val="00FB09B9"/>
    <w:rPr>
      <w:rFonts w:ascii="TimesLT" w:hAnsi="TimesLT"/>
      <w:b/>
      <w:caps/>
      <w:kern w:val="24"/>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264B3"/>
    <w:rPr>
      <w:sz w:val="24"/>
      <w:szCs w:val="24"/>
      <w:lang w:eastAsia="en-US"/>
    </w:rPr>
  </w:style>
  <w:style w:type="paragraph" w:styleId="Antrat1">
    <w:name w:val="heading 1"/>
    <w:basedOn w:val="prastasis"/>
    <w:next w:val="prastasis"/>
    <w:qFormat/>
    <w:rsid w:val="004264B3"/>
    <w:pPr>
      <w:keepNext/>
      <w:numPr>
        <w:numId w:val="3"/>
      </w:numPr>
      <w:jc w:val="center"/>
      <w:outlineLvl w:val="0"/>
    </w:pPr>
    <w:rPr>
      <w:b/>
      <w:caps/>
      <w:kern w:val="24"/>
      <w:szCs w:val="20"/>
    </w:rPr>
  </w:style>
  <w:style w:type="paragraph" w:styleId="Antrat2">
    <w:name w:val="heading 2"/>
    <w:basedOn w:val="prastasis"/>
    <w:next w:val="prastasis"/>
    <w:qFormat/>
    <w:rsid w:val="004264B3"/>
    <w:pPr>
      <w:keepNext/>
      <w:jc w:val="right"/>
      <w:outlineLvl w:val="1"/>
    </w:pPr>
    <w:rPr>
      <w:b/>
      <w:lang w:val="en-US"/>
    </w:rPr>
  </w:style>
  <w:style w:type="paragraph" w:styleId="Antrat3">
    <w:name w:val="heading 3"/>
    <w:basedOn w:val="prastasis"/>
    <w:next w:val="prastasis"/>
    <w:qFormat/>
    <w:rsid w:val="004264B3"/>
    <w:pPr>
      <w:keepNext/>
      <w:tabs>
        <w:tab w:val="left" w:pos="720"/>
        <w:tab w:val="left" w:pos="851"/>
      </w:tabs>
      <w:spacing w:line="360" w:lineRule="auto"/>
      <w:ind w:firstLine="540"/>
      <w:jc w:val="center"/>
      <w:outlineLvl w:val="2"/>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264B3"/>
    <w:pPr>
      <w:tabs>
        <w:tab w:val="center" w:pos="4153"/>
        <w:tab w:val="right" w:pos="8306"/>
      </w:tabs>
    </w:pPr>
    <w:rPr>
      <w:rFonts w:ascii="TimesLT" w:hAnsi="TimesLT"/>
      <w:kern w:val="24"/>
      <w:szCs w:val="20"/>
    </w:rPr>
  </w:style>
  <w:style w:type="character" w:styleId="Puslapionumeris">
    <w:name w:val="page number"/>
    <w:basedOn w:val="Numatytasispastraiposriftas"/>
    <w:rsid w:val="004264B3"/>
  </w:style>
  <w:style w:type="paragraph" w:styleId="Pavadinimas">
    <w:name w:val="Title"/>
    <w:basedOn w:val="prastasis"/>
    <w:link w:val="PavadinimasDiagrama"/>
    <w:qFormat/>
    <w:rsid w:val="004264B3"/>
    <w:pPr>
      <w:jc w:val="center"/>
    </w:pPr>
    <w:rPr>
      <w:rFonts w:ascii="TimesLT" w:hAnsi="TimesLT"/>
      <w:b/>
      <w:caps/>
      <w:kern w:val="24"/>
      <w:szCs w:val="20"/>
    </w:rPr>
  </w:style>
  <w:style w:type="paragraph" w:styleId="Pagrindiniotekstotrauka">
    <w:name w:val="Body Text Indent"/>
    <w:basedOn w:val="prastasis"/>
    <w:rsid w:val="004264B3"/>
    <w:pPr>
      <w:spacing w:line="360" w:lineRule="auto"/>
      <w:ind w:firstLine="567"/>
      <w:jc w:val="both"/>
    </w:pPr>
    <w:rPr>
      <w:kern w:val="24"/>
      <w:szCs w:val="20"/>
    </w:rPr>
  </w:style>
  <w:style w:type="paragraph" w:styleId="Pagrindinistekstas">
    <w:name w:val="Body Text"/>
    <w:basedOn w:val="prastasis"/>
    <w:link w:val="PagrindinistekstasDiagrama"/>
    <w:rsid w:val="004264B3"/>
    <w:pPr>
      <w:jc w:val="both"/>
    </w:pPr>
    <w:rPr>
      <w:szCs w:val="20"/>
    </w:rPr>
  </w:style>
  <w:style w:type="paragraph" w:styleId="Pagrindiniotekstotrauka2">
    <w:name w:val="Body Text Indent 2"/>
    <w:basedOn w:val="prastasis"/>
    <w:rsid w:val="004264B3"/>
    <w:pPr>
      <w:tabs>
        <w:tab w:val="left" w:pos="851"/>
      </w:tabs>
      <w:spacing w:line="360" w:lineRule="auto"/>
      <w:ind w:firstLine="540"/>
      <w:jc w:val="both"/>
    </w:pPr>
    <w:rPr>
      <w:kern w:val="24"/>
      <w:szCs w:val="20"/>
    </w:rPr>
  </w:style>
  <w:style w:type="paragraph" w:styleId="Pagrindiniotekstotrauka3">
    <w:name w:val="Body Text Indent 3"/>
    <w:basedOn w:val="prastasis"/>
    <w:rsid w:val="004264B3"/>
    <w:pPr>
      <w:tabs>
        <w:tab w:val="left" w:pos="720"/>
        <w:tab w:val="left" w:pos="993"/>
      </w:tabs>
      <w:spacing w:line="360" w:lineRule="auto"/>
      <w:ind w:firstLine="570"/>
      <w:jc w:val="both"/>
    </w:pPr>
    <w:rPr>
      <w:lang w:val="en-US"/>
    </w:rPr>
  </w:style>
  <w:style w:type="paragraph" w:styleId="Antrinispavadinimas">
    <w:name w:val="Subtitle"/>
    <w:basedOn w:val="prastasis"/>
    <w:qFormat/>
    <w:rsid w:val="004264B3"/>
    <w:pPr>
      <w:ind w:firstLine="4674"/>
    </w:pPr>
    <w:rPr>
      <w:b/>
      <w:caps/>
      <w:lang w:val="en-US"/>
    </w:rPr>
  </w:style>
  <w:style w:type="paragraph" w:customStyle="1" w:styleId="Apacia">
    <w:name w:val="Apacia"/>
    <w:basedOn w:val="prastasis"/>
    <w:rsid w:val="004264B3"/>
    <w:rPr>
      <w:sz w:val="20"/>
    </w:rPr>
  </w:style>
  <w:style w:type="paragraph" w:styleId="Pagrindinistekstas2">
    <w:name w:val="Body Text 2"/>
    <w:basedOn w:val="prastasis"/>
    <w:rsid w:val="004264B3"/>
    <w:pPr>
      <w:tabs>
        <w:tab w:val="left" w:pos="720"/>
        <w:tab w:val="left" w:pos="993"/>
      </w:tabs>
      <w:spacing w:line="360" w:lineRule="auto"/>
      <w:jc w:val="both"/>
    </w:pPr>
    <w:rPr>
      <w:color w:val="FF6600"/>
    </w:rPr>
  </w:style>
  <w:style w:type="paragraph" w:styleId="Pagrindinistekstas3">
    <w:name w:val="Body Text 3"/>
    <w:basedOn w:val="prastasis"/>
    <w:rsid w:val="004264B3"/>
    <w:pPr>
      <w:tabs>
        <w:tab w:val="left" w:pos="-82"/>
      </w:tabs>
      <w:jc w:val="both"/>
    </w:pPr>
    <w:rPr>
      <w:b/>
      <w:bCs/>
    </w:rPr>
  </w:style>
  <w:style w:type="paragraph" w:styleId="Debesliotekstas">
    <w:name w:val="Balloon Text"/>
    <w:basedOn w:val="prastasis"/>
    <w:semiHidden/>
    <w:rsid w:val="004264B3"/>
    <w:rPr>
      <w:rFonts w:ascii="Tahoma" w:hAnsi="Tahoma" w:cs="Tahoma"/>
      <w:sz w:val="16"/>
      <w:szCs w:val="16"/>
    </w:rPr>
  </w:style>
  <w:style w:type="paragraph" w:customStyle="1" w:styleId="StyleHeading1LeftLeft222cmLinespacing15lines">
    <w:name w:val="Style Heading 1 + Left Left:  222 cm Line spacing:  1.5 lines"/>
    <w:basedOn w:val="Antrat1"/>
    <w:autoRedefine/>
    <w:rsid w:val="004264B3"/>
    <w:pPr>
      <w:numPr>
        <w:numId w:val="1"/>
      </w:numPr>
      <w:spacing w:line="360" w:lineRule="auto"/>
      <w:jc w:val="left"/>
    </w:pPr>
    <w:rPr>
      <w:bCs/>
      <w:kern w:val="0"/>
    </w:rPr>
  </w:style>
  <w:style w:type="paragraph" w:customStyle="1" w:styleId="Style1">
    <w:name w:val="Style1"/>
    <w:basedOn w:val="Pavadinimas"/>
    <w:rsid w:val="004264B3"/>
    <w:pPr>
      <w:numPr>
        <w:numId w:val="2"/>
      </w:numPr>
      <w:spacing w:line="360" w:lineRule="auto"/>
    </w:pPr>
    <w:rPr>
      <w:rFonts w:ascii="Times New Roman" w:hAnsi="Times New Roman"/>
      <w:bCs/>
      <w:kern w:val="0"/>
      <w:szCs w:val="24"/>
    </w:rPr>
  </w:style>
  <w:style w:type="character" w:styleId="Komentaronuoroda">
    <w:name w:val="annotation reference"/>
    <w:semiHidden/>
    <w:rsid w:val="004264B3"/>
    <w:rPr>
      <w:sz w:val="16"/>
      <w:szCs w:val="16"/>
    </w:rPr>
  </w:style>
  <w:style w:type="paragraph" w:styleId="Komentarotekstas">
    <w:name w:val="annotation text"/>
    <w:basedOn w:val="prastasis"/>
    <w:link w:val="KomentarotekstasDiagrama"/>
    <w:uiPriority w:val="99"/>
    <w:semiHidden/>
    <w:rsid w:val="004264B3"/>
    <w:rPr>
      <w:sz w:val="20"/>
      <w:szCs w:val="20"/>
    </w:rPr>
  </w:style>
  <w:style w:type="paragraph" w:styleId="Porat">
    <w:name w:val="footer"/>
    <w:basedOn w:val="prastasis"/>
    <w:link w:val="PoratDiagrama"/>
    <w:rsid w:val="004264B3"/>
    <w:pPr>
      <w:tabs>
        <w:tab w:val="center" w:pos="4819"/>
        <w:tab w:val="right" w:pos="9638"/>
      </w:tabs>
    </w:pPr>
  </w:style>
  <w:style w:type="paragraph" w:styleId="Dokumentostruktra">
    <w:name w:val="Document Map"/>
    <w:basedOn w:val="prastasis"/>
    <w:semiHidden/>
    <w:rsid w:val="000751E8"/>
    <w:pPr>
      <w:shd w:val="clear" w:color="auto" w:fill="000080"/>
    </w:pPr>
    <w:rPr>
      <w:rFonts w:ascii="Tahoma" w:hAnsi="Tahoma" w:cs="Tahoma"/>
      <w:sz w:val="20"/>
      <w:szCs w:val="20"/>
    </w:rPr>
  </w:style>
  <w:style w:type="paragraph" w:customStyle="1" w:styleId="SUT1">
    <w:name w:val="SUT1"/>
    <w:basedOn w:val="Pagrindinistekstas"/>
    <w:uiPriority w:val="99"/>
    <w:rsid w:val="004264B3"/>
    <w:pPr>
      <w:numPr>
        <w:numId w:val="4"/>
      </w:numPr>
      <w:spacing w:line="360" w:lineRule="auto"/>
    </w:pPr>
  </w:style>
  <w:style w:type="paragraph" w:customStyle="1" w:styleId="SUT2">
    <w:name w:val="SUT2"/>
    <w:basedOn w:val="SUT1"/>
    <w:rsid w:val="004264B3"/>
    <w:pPr>
      <w:numPr>
        <w:ilvl w:val="1"/>
      </w:numPr>
    </w:pPr>
  </w:style>
  <w:style w:type="paragraph" w:customStyle="1" w:styleId="SUT3">
    <w:name w:val="SUT3"/>
    <w:basedOn w:val="SUT2"/>
    <w:rsid w:val="004264B3"/>
    <w:pPr>
      <w:numPr>
        <w:ilvl w:val="2"/>
      </w:numPr>
    </w:pPr>
  </w:style>
  <w:style w:type="character" w:styleId="Hipersaitas">
    <w:name w:val="Hyperlink"/>
    <w:rsid w:val="00775F88"/>
    <w:rPr>
      <w:color w:val="0000FF"/>
      <w:u w:val="single"/>
    </w:rPr>
  </w:style>
  <w:style w:type="paragraph" w:styleId="Komentarotema">
    <w:name w:val="annotation subject"/>
    <w:basedOn w:val="Komentarotekstas"/>
    <w:next w:val="Komentarotekstas"/>
    <w:semiHidden/>
    <w:rsid w:val="00BD1C27"/>
    <w:rPr>
      <w:b/>
      <w:bCs/>
    </w:rPr>
  </w:style>
  <w:style w:type="paragraph" w:customStyle="1" w:styleId="bodytext">
    <w:name w:val="bodytext"/>
    <w:basedOn w:val="prastasis"/>
    <w:rsid w:val="002171F5"/>
    <w:pPr>
      <w:spacing w:before="100" w:beforeAutospacing="1" w:after="100" w:afterAutospacing="1"/>
    </w:pPr>
    <w:rPr>
      <w:lang w:val="en-US"/>
    </w:rPr>
  </w:style>
  <w:style w:type="paragraph" w:customStyle="1" w:styleId="modPunktai">
    <w:name w:val="mod: Punktai"/>
    <w:basedOn w:val="Antrat2"/>
    <w:rsid w:val="001514FB"/>
    <w:pPr>
      <w:keepNext w:val="0"/>
      <w:widowControl w:val="0"/>
      <w:numPr>
        <w:numId w:val="14"/>
      </w:numPr>
      <w:spacing w:line="360" w:lineRule="auto"/>
      <w:jc w:val="both"/>
    </w:pPr>
    <w:rPr>
      <w:b w:val="0"/>
      <w:bCs/>
      <w:iCs/>
      <w:lang w:val="lt-LT"/>
    </w:rPr>
  </w:style>
  <w:style w:type="paragraph" w:customStyle="1" w:styleId="MPapunktis1lygis">
    <w:name w:val="M. Papunktis 1 lygis"/>
    <w:basedOn w:val="modPunktai"/>
    <w:rsid w:val="001514FB"/>
    <w:pPr>
      <w:numPr>
        <w:ilvl w:val="1"/>
      </w:numPr>
      <w:tabs>
        <w:tab w:val="left" w:pos="1276"/>
      </w:tabs>
    </w:pPr>
  </w:style>
  <w:style w:type="paragraph" w:customStyle="1" w:styleId="alnostext">
    <w:name w:val="alnostext"/>
    <w:basedOn w:val="prastasis"/>
    <w:rsid w:val="001514FB"/>
    <w:pPr>
      <w:spacing w:before="120" w:after="120"/>
      <w:jc w:val="both"/>
    </w:pPr>
    <w:rPr>
      <w:rFonts w:ascii="Arial" w:hAnsi="Arial" w:cs="Arial"/>
      <w:sz w:val="20"/>
      <w:szCs w:val="20"/>
      <w:lang w:val="en-US"/>
    </w:rPr>
  </w:style>
  <w:style w:type="paragraph" w:customStyle="1" w:styleId="istatymas">
    <w:name w:val="istatymas"/>
    <w:basedOn w:val="prastasis"/>
    <w:rsid w:val="0087180E"/>
    <w:pPr>
      <w:spacing w:before="100" w:beforeAutospacing="1" w:after="100" w:afterAutospacing="1"/>
    </w:pPr>
    <w:rPr>
      <w:lang w:eastAsia="lt-LT"/>
    </w:rPr>
  </w:style>
  <w:style w:type="paragraph" w:styleId="Puslapioinaostekstas">
    <w:name w:val="footnote text"/>
    <w:aliases w:val="Footnote,Footnote Text Char Char,Fußnotentextf,Puslapio išnašos tekstas Diagrama,Footnote Diagrama"/>
    <w:basedOn w:val="prastasis"/>
    <w:link w:val="PuslapioinaostekstasDiagrama1"/>
    <w:rsid w:val="007A197F"/>
    <w:rPr>
      <w:sz w:val="20"/>
      <w:szCs w:val="20"/>
    </w:rPr>
  </w:style>
  <w:style w:type="character" w:styleId="Puslapioinaosnuoroda">
    <w:name w:val="footnote reference"/>
    <w:semiHidden/>
    <w:rsid w:val="007A197F"/>
    <w:rPr>
      <w:vertAlign w:val="superscript"/>
    </w:rPr>
  </w:style>
  <w:style w:type="paragraph" w:customStyle="1" w:styleId="num1diagrama0">
    <w:name w:val="num1diagrama"/>
    <w:basedOn w:val="prastasis"/>
    <w:rsid w:val="00533E16"/>
    <w:pPr>
      <w:jc w:val="both"/>
    </w:pPr>
    <w:rPr>
      <w:sz w:val="20"/>
      <w:szCs w:val="20"/>
      <w:lang w:eastAsia="lt-LT"/>
    </w:rPr>
  </w:style>
  <w:style w:type="paragraph" w:customStyle="1" w:styleId="Punktas">
    <w:name w:val="Punktas"/>
    <w:basedOn w:val="Pagrindiniotekstotrauka"/>
    <w:rsid w:val="00533E16"/>
    <w:pPr>
      <w:numPr>
        <w:numId w:val="20"/>
      </w:numPr>
      <w:spacing w:before="60" w:after="60" w:line="240" w:lineRule="auto"/>
    </w:pPr>
    <w:rPr>
      <w:kern w:val="0"/>
      <w:szCs w:val="24"/>
    </w:rPr>
  </w:style>
  <w:style w:type="character" w:customStyle="1" w:styleId="num1DiagramaDiagrama">
    <w:name w:val="num1 Diagrama Diagrama"/>
    <w:rsid w:val="00533E16"/>
    <w:rPr>
      <w:noProof w:val="0"/>
      <w:lang w:val="en-GB"/>
    </w:rPr>
  </w:style>
  <w:style w:type="paragraph" w:styleId="prastasistinklapis">
    <w:name w:val="Normal (Web)"/>
    <w:basedOn w:val="prastasis"/>
    <w:uiPriority w:val="99"/>
    <w:rsid w:val="00993A49"/>
    <w:pPr>
      <w:spacing w:before="100" w:beforeAutospacing="1" w:after="100" w:afterAutospacing="1"/>
    </w:pPr>
    <w:rPr>
      <w:lang w:eastAsia="lt-LT"/>
    </w:rPr>
  </w:style>
  <w:style w:type="character" w:customStyle="1" w:styleId="PuslapioinaostekstasDiagrama1">
    <w:name w:val="Puslapio išnašos tekstas Diagrama1"/>
    <w:aliases w:val="Footnote Diagrama1,Footnote Text Char Char Diagrama,Fußnotentextf Diagrama,Puslapio išnašos tekstas Diagrama Diagrama,Footnote Diagrama Diagrama"/>
    <w:link w:val="Puslapioinaostekstas"/>
    <w:rsid w:val="00306DD0"/>
    <w:rPr>
      <w:lang w:val="lt-LT" w:eastAsia="en-US" w:bidi="ar-SA"/>
    </w:rPr>
  </w:style>
  <w:style w:type="table" w:styleId="Lentelstinklelis">
    <w:name w:val="Table Grid"/>
    <w:basedOn w:val="prastojilentel"/>
    <w:rsid w:val="00F97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4">
    <w:name w:val="Text 4"/>
    <w:basedOn w:val="prastasis"/>
    <w:rsid w:val="00653A9D"/>
    <w:pPr>
      <w:numPr>
        <w:ilvl w:val="1"/>
        <w:numId w:val="36"/>
      </w:numPr>
      <w:tabs>
        <w:tab w:val="left" w:pos="2302"/>
      </w:tabs>
      <w:autoSpaceDE w:val="0"/>
      <w:autoSpaceDN w:val="0"/>
      <w:spacing w:after="240"/>
      <w:jc w:val="both"/>
    </w:pPr>
  </w:style>
  <w:style w:type="paragraph" w:customStyle="1" w:styleId="num1Diagrama">
    <w:name w:val="num1 Diagrama"/>
    <w:basedOn w:val="prastasis"/>
    <w:rsid w:val="00653A9D"/>
    <w:pPr>
      <w:numPr>
        <w:numId w:val="36"/>
      </w:numPr>
      <w:autoSpaceDE w:val="0"/>
      <w:autoSpaceDN w:val="0"/>
      <w:jc w:val="both"/>
    </w:pPr>
    <w:rPr>
      <w:sz w:val="20"/>
      <w:szCs w:val="20"/>
    </w:rPr>
  </w:style>
  <w:style w:type="paragraph" w:customStyle="1" w:styleId="num2">
    <w:name w:val="num2"/>
    <w:basedOn w:val="prastasis"/>
    <w:rsid w:val="00653A9D"/>
    <w:pPr>
      <w:numPr>
        <w:ilvl w:val="2"/>
        <w:numId w:val="36"/>
      </w:numPr>
      <w:autoSpaceDE w:val="0"/>
      <w:autoSpaceDN w:val="0"/>
      <w:jc w:val="both"/>
    </w:pPr>
    <w:rPr>
      <w:sz w:val="20"/>
      <w:szCs w:val="20"/>
    </w:rPr>
  </w:style>
  <w:style w:type="paragraph" w:customStyle="1" w:styleId="Patvirtinta">
    <w:name w:val="Patvirtinta"/>
    <w:basedOn w:val="prastasis"/>
    <w:uiPriority w:val="99"/>
    <w:rsid w:val="00DA78B8"/>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eastAsia="lt-LT"/>
    </w:rPr>
  </w:style>
  <w:style w:type="character" w:customStyle="1" w:styleId="KomentarotekstasDiagrama">
    <w:name w:val="Komentaro tekstas Diagrama"/>
    <w:link w:val="Komentarotekstas"/>
    <w:uiPriority w:val="99"/>
    <w:semiHidden/>
    <w:rsid w:val="00EB2532"/>
    <w:rPr>
      <w:lang w:eastAsia="en-US"/>
    </w:rPr>
  </w:style>
  <w:style w:type="character" w:customStyle="1" w:styleId="PagrindinistekstasDiagrama">
    <w:name w:val="Pagrindinis tekstas Diagrama"/>
    <w:link w:val="Pagrindinistekstas"/>
    <w:rsid w:val="002E5D3D"/>
    <w:rPr>
      <w:sz w:val="24"/>
      <w:lang w:eastAsia="en-US"/>
    </w:rPr>
  </w:style>
  <w:style w:type="paragraph" w:styleId="Betarp">
    <w:name w:val="No Spacing"/>
    <w:uiPriority w:val="1"/>
    <w:qFormat/>
    <w:rsid w:val="003B26AF"/>
    <w:rPr>
      <w:sz w:val="24"/>
      <w:szCs w:val="24"/>
    </w:rPr>
  </w:style>
  <w:style w:type="paragraph" w:customStyle="1" w:styleId="num3Diagrama">
    <w:name w:val="num3 Diagrama"/>
    <w:basedOn w:val="prastasis"/>
    <w:rsid w:val="005A1353"/>
    <w:pPr>
      <w:ind w:left="-180" w:firstLine="720"/>
      <w:jc w:val="both"/>
    </w:pPr>
    <w:rPr>
      <w:sz w:val="20"/>
      <w:szCs w:val="20"/>
    </w:rPr>
  </w:style>
  <w:style w:type="paragraph" w:customStyle="1" w:styleId="num4Diagrama">
    <w:name w:val="num4 Diagrama"/>
    <w:basedOn w:val="prastasis"/>
    <w:rsid w:val="005A1353"/>
    <w:pPr>
      <w:tabs>
        <w:tab w:val="num" w:pos="1440"/>
      </w:tabs>
      <w:ind w:left="-436" w:firstLine="1156"/>
      <w:jc w:val="both"/>
    </w:pPr>
    <w:rPr>
      <w:sz w:val="20"/>
      <w:szCs w:val="20"/>
    </w:rPr>
  </w:style>
  <w:style w:type="paragraph" w:customStyle="1" w:styleId="centrbold">
    <w:name w:val="centrbold"/>
    <w:basedOn w:val="prastasis"/>
    <w:uiPriority w:val="99"/>
    <w:rsid w:val="00537B1B"/>
    <w:pPr>
      <w:tabs>
        <w:tab w:val="num" w:pos="1103"/>
      </w:tabs>
      <w:spacing w:before="100" w:beforeAutospacing="1" w:after="100" w:afterAutospacing="1"/>
      <w:ind w:firstLine="743"/>
    </w:pPr>
    <w:rPr>
      <w:lang w:val="en-US"/>
    </w:rPr>
  </w:style>
  <w:style w:type="character" w:customStyle="1" w:styleId="PoratDiagrama">
    <w:name w:val="Poraštė Diagrama"/>
    <w:basedOn w:val="Numatytasispastraiposriftas"/>
    <w:link w:val="Porat"/>
    <w:rsid w:val="00812FD7"/>
    <w:rPr>
      <w:sz w:val="24"/>
      <w:szCs w:val="24"/>
      <w:lang w:eastAsia="en-US"/>
    </w:rPr>
  </w:style>
  <w:style w:type="character" w:customStyle="1" w:styleId="AntratsDiagrama">
    <w:name w:val="Antraštės Diagrama"/>
    <w:basedOn w:val="Numatytasispastraiposriftas"/>
    <w:link w:val="Antrats"/>
    <w:uiPriority w:val="99"/>
    <w:rsid w:val="00FB09B9"/>
    <w:rPr>
      <w:rFonts w:ascii="TimesLT" w:hAnsi="TimesLT"/>
      <w:kern w:val="24"/>
      <w:sz w:val="24"/>
      <w:lang w:eastAsia="en-US"/>
    </w:rPr>
  </w:style>
  <w:style w:type="character" w:customStyle="1" w:styleId="PavadinimasDiagrama">
    <w:name w:val="Pavadinimas Diagrama"/>
    <w:basedOn w:val="Numatytasispastraiposriftas"/>
    <w:link w:val="Pavadinimas"/>
    <w:rsid w:val="00FB09B9"/>
    <w:rPr>
      <w:rFonts w:ascii="TimesLT" w:hAnsi="TimesLT"/>
      <w:b/>
      <w:caps/>
      <w:kern w:val="24"/>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D948B0B-8864-42F6-AF4A-46E70F16E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AA5F7B7E</Template>
  <TotalTime>1</TotalTime>
  <Pages>11</Pages>
  <Words>18754</Words>
  <Characters>10690</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vt:lpstr>
      <vt:lpstr>1 priedas</vt:lpstr>
    </vt:vector>
  </TitlesOfParts>
  <Company>Ministerija</Company>
  <LinksUpToDate>false</LinksUpToDate>
  <CharactersWithSpaces>29386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Jolanta Mickevičienė</cp:lastModifiedBy>
  <cp:revision>2</cp:revision>
  <cp:lastPrinted>2009-04-27T09:33:00Z</cp:lastPrinted>
  <dcterms:created xsi:type="dcterms:W3CDTF">2024-02-19T13:12:00Z</dcterms:created>
  <dcterms:modified xsi:type="dcterms:W3CDTF">2024-02-19T13:12:00Z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