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937F00" w14:textId="77777777" w:rsidR="00DD0CEC" w:rsidRPr="00C33870" w:rsidRDefault="006221D7" w:rsidP="00AE2118">
      <w:pPr>
        <w:pStyle w:val="Pagrindinistekstas"/>
        <w:spacing w:before="71"/>
        <w:ind w:left="5387" w:hanging="2"/>
      </w:pPr>
      <w:bookmarkStart w:id="0" w:name="_GoBack"/>
      <w:bookmarkEnd w:id="0"/>
      <w:r w:rsidRPr="00C33870">
        <w:rPr>
          <w:spacing w:val="-2"/>
        </w:rPr>
        <w:t>PATVIRTINTA</w:t>
      </w:r>
    </w:p>
    <w:p w14:paraId="1D2C9AF4" w14:textId="426403A9" w:rsidR="00DD0CEC" w:rsidRPr="00C33870" w:rsidRDefault="006221D7" w:rsidP="00AE2118">
      <w:pPr>
        <w:pStyle w:val="Pagrindinistekstas"/>
        <w:tabs>
          <w:tab w:val="left" w:pos="7561"/>
        </w:tabs>
        <w:ind w:left="5387" w:right="476" w:hanging="2"/>
      </w:pPr>
      <w:r w:rsidRPr="00C33870">
        <w:t>Kretingos</w:t>
      </w:r>
      <w:r w:rsidRPr="00C33870">
        <w:rPr>
          <w:spacing w:val="-12"/>
        </w:rPr>
        <w:t xml:space="preserve"> </w:t>
      </w:r>
      <w:r w:rsidRPr="00C33870">
        <w:t>rajono</w:t>
      </w:r>
      <w:r w:rsidRPr="00C33870">
        <w:rPr>
          <w:spacing w:val="-11"/>
        </w:rPr>
        <w:t xml:space="preserve"> </w:t>
      </w:r>
      <w:r w:rsidRPr="00C33870">
        <w:t>savivaldybės</w:t>
      </w:r>
      <w:r w:rsidRPr="00C33870">
        <w:rPr>
          <w:spacing w:val="-13"/>
        </w:rPr>
        <w:t xml:space="preserve"> </w:t>
      </w:r>
      <w:r w:rsidRPr="00C33870">
        <w:t>tarybos 2024 m. sausio</w:t>
      </w:r>
      <w:r w:rsidRPr="00C33870">
        <w:tab/>
      </w:r>
      <w:r w:rsidRPr="00C33870">
        <w:rPr>
          <w:spacing w:val="-6"/>
        </w:rPr>
        <w:t>d.</w:t>
      </w:r>
      <w:r w:rsidR="00AE2118" w:rsidRPr="00C33870">
        <w:t xml:space="preserve"> </w:t>
      </w:r>
      <w:r w:rsidRPr="00C33870">
        <w:t>sprendimu</w:t>
      </w:r>
      <w:r w:rsidRPr="00C33870">
        <w:rPr>
          <w:spacing w:val="-4"/>
        </w:rPr>
        <w:t xml:space="preserve"> </w:t>
      </w:r>
      <w:r w:rsidRPr="00C33870">
        <w:t>Nr.</w:t>
      </w:r>
      <w:r w:rsidRPr="00C33870">
        <w:rPr>
          <w:spacing w:val="-2"/>
        </w:rPr>
        <w:t xml:space="preserve"> </w:t>
      </w:r>
      <w:r w:rsidRPr="00C33870">
        <w:rPr>
          <w:spacing w:val="-5"/>
        </w:rPr>
        <w:t>T2-</w:t>
      </w:r>
    </w:p>
    <w:p w14:paraId="5341410E" w14:textId="77777777" w:rsidR="00DD0CEC" w:rsidRPr="00C33870" w:rsidRDefault="00DD0CEC">
      <w:pPr>
        <w:pStyle w:val="Pagrindinistekstas"/>
      </w:pPr>
    </w:p>
    <w:p w14:paraId="09699BB1" w14:textId="77777777" w:rsidR="00DD0CEC" w:rsidRPr="00C33870" w:rsidRDefault="006221D7">
      <w:pPr>
        <w:pStyle w:val="Antrat2"/>
        <w:ind w:left="4"/>
        <w:jc w:val="center"/>
      </w:pPr>
      <w:r w:rsidRPr="00C33870">
        <w:t>KRETINGOS RAJONO SAVIVALDYBĖS SUTIKIMŲ STATYTI LAIKINUOSIUS NESUDĖTINGUOSIUS</w:t>
      </w:r>
      <w:r w:rsidRPr="00C33870">
        <w:rPr>
          <w:spacing w:val="-7"/>
        </w:rPr>
        <w:t xml:space="preserve"> </w:t>
      </w:r>
      <w:r w:rsidRPr="00C33870">
        <w:t>STATINIUS,</w:t>
      </w:r>
      <w:r w:rsidRPr="00C33870">
        <w:rPr>
          <w:spacing w:val="-7"/>
        </w:rPr>
        <w:t xml:space="preserve"> </w:t>
      </w:r>
      <w:r w:rsidRPr="00C33870">
        <w:t>ĮRENGTI</w:t>
      </w:r>
      <w:r w:rsidRPr="00C33870">
        <w:rPr>
          <w:spacing w:val="-8"/>
        </w:rPr>
        <w:t xml:space="preserve"> </w:t>
      </w:r>
      <w:r w:rsidRPr="00C33870">
        <w:t>ĮRENGINIUS</w:t>
      </w:r>
      <w:r w:rsidRPr="00C33870">
        <w:rPr>
          <w:spacing w:val="-8"/>
        </w:rPr>
        <w:t xml:space="preserve"> </w:t>
      </w:r>
      <w:r w:rsidRPr="00C33870">
        <w:t>VALSTYBINĖJE</w:t>
      </w:r>
      <w:r w:rsidRPr="00C33870">
        <w:rPr>
          <w:spacing w:val="-7"/>
        </w:rPr>
        <w:t xml:space="preserve"> </w:t>
      </w:r>
      <w:r w:rsidRPr="00C33870">
        <w:t>ŽEMĖJE, KURIOJE NESUFORMUOTI ŽEMĖS SKLYPAI, IŠDAVIMO TAISYKLĖS</w:t>
      </w:r>
    </w:p>
    <w:p w14:paraId="33869477" w14:textId="77777777" w:rsidR="00DD0CEC" w:rsidRPr="00C33870" w:rsidRDefault="00DD0CEC">
      <w:pPr>
        <w:pStyle w:val="Pagrindinistekstas"/>
        <w:rPr>
          <w:b/>
        </w:rPr>
      </w:pPr>
    </w:p>
    <w:p w14:paraId="4CFA77CA" w14:textId="77777777" w:rsidR="00DD0CEC" w:rsidRPr="00C33870" w:rsidRDefault="006221D7">
      <w:pPr>
        <w:ind w:left="3404" w:right="2826" w:firstLine="945"/>
        <w:rPr>
          <w:b/>
          <w:sz w:val="24"/>
        </w:rPr>
      </w:pPr>
      <w:r w:rsidRPr="00C33870">
        <w:rPr>
          <w:b/>
          <w:sz w:val="24"/>
        </w:rPr>
        <w:t>I SKYRIUS BENDROSIOS</w:t>
      </w:r>
      <w:r w:rsidRPr="00C33870">
        <w:rPr>
          <w:b/>
          <w:spacing w:val="-15"/>
          <w:sz w:val="24"/>
        </w:rPr>
        <w:t xml:space="preserve"> </w:t>
      </w:r>
      <w:r w:rsidRPr="00C33870">
        <w:rPr>
          <w:b/>
          <w:sz w:val="24"/>
        </w:rPr>
        <w:t>NUOSTATOS</w:t>
      </w:r>
    </w:p>
    <w:p w14:paraId="3FD26310" w14:textId="77777777" w:rsidR="00DD0CEC" w:rsidRPr="00C33870" w:rsidRDefault="00DD0CEC">
      <w:pPr>
        <w:pStyle w:val="Pagrindinistekstas"/>
        <w:rPr>
          <w:b/>
        </w:rPr>
      </w:pPr>
    </w:p>
    <w:p w14:paraId="052F3F1F" w14:textId="77777777" w:rsidR="00DD0CEC" w:rsidRPr="00C33870" w:rsidRDefault="006221D7" w:rsidP="00AE2118">
      <w:pPr>
        <w:pStyle w:val="Sraopastraipa"/>
        <w:numPr>
          <w:ilvl w:val="0"/>
          <w:numId w:val="1"/>
        </w:numPr>
        <w:tabs>
          <w:tab w:val="left" w:pos="1252"/>
        </w:tabs>
        <w:spacing w:before="1"/>
        <w:ind w:left="0" w:right="6" w:firstLine="851"/>
        <w:jc w:val="both"/>
        <w:rPr>
          <w:sz w:val="24"/>
        </w:rPr>
      </w:pPr>
      <w:r w:rsidRPr="00C33870">
        <w:rPr>
          <w:sz w:val="24"/>
        </w:rPr>
        <w:t>Kretingos rajono savivaldybės sutikimų statyti laikinuosius</w:t>
      </w:r>
      <w:r w:rsidRPr="00C33870">
        <w:rPr>
          <w:spacing w:val="40"/>
          <w:sz w:val="24"/>
        </w:rPr>
        <w:t xml:space="preserve"> </w:t>
      </w:r>
      <w:r w:rsidRPr="00C33870">
        <w:rPr>
          <w:sz w:val="24"/>
        </w:rPr>
        <w:t>nesudėtinguosius statinius, įrengti</w:t>
      </w:r>
      <w:r w:rsidRPr="00C33870">
        <w:rPr>
          <w:spacing w:val="-13"/>
          <w:sz w:val="24"/>
        </w:rPr>
        <w:t xml:space="preserve"> </w:t>
      </w:r>
      <w:r w:rsidRPr="00C33870">
        <w:rPr>
          <w:sz w:val="24"/>
        </w:rPr>
        <w:t>įrenginius</w:t>
      </w:r>
      <w:r w:rsidRPr="00C33870">
        <w:rPr>
          <w:spacing w:val="-14"/>
          <w:sz w:val="24"/>
        </w:rPr>
        <w:t xml:space="preserve"> </w:t>
      </w:r>
      <w:r w:rsidRPr="00C33870">
        <w:rPr>
          <w:sz w:val="24"/>
        </w:rPr>
        <w:t>valstybinėje</w:t>
      </w:r>
      <w:r w:rsidRPr="00C33870">
        <w:rPr>
          <w:spacing w:val="-15"/>
          <w:sz w:val="24"/>
        </w:rPr>
        <w:t xml:space="preserve"> </w:t>
      </w:r>
      <w:r w:rsidRPr="00C33870">
        <w:rPr>
          <w:sz w:val="24"/>
        </w:rPr>
        <w:t>žemėje,</w:t>
      </w:r>
      <w:r w:rsidRPr="00C33870">
        <w:rPr>
          <w:spacing w:val="-14"/>
          <w:sz w:val="24"/>
        </w:rPr>
        <w:t xml:space="preserve"> </w:t>
      </w:r>
      <w:r w:rsidRPr="00C33870">
        <w:rPr>
          <w:sz w:val="24"/>
        </w:rPr>
        <w:t>kurioje</w:t>
      </w:r>
      <w:r w:rsidRPr="00C33870">
        <w:rPr>
          <w:spacing w:val="-15"/>
          <w:sz w:val="24"/>
        </w:rPr>
        <w:t xml:space="preserve"> </w:t>
      </w:r>
      <w:r w:rsidRPr="00C33870">
        <w:rPr>
          <w:sz w:val="24"/>
        </w:rPr>
        <w:t>nesuformuoti</w:t>
      </w:r>
      <w:r w:rsidRPr="00C33870">
        <w:rPr>
          <w:spacing w:val="-14"/>
          <w:sz w:val="24"/>
        </w:rPr>
        <w:t xml:space="preserve"> </w:t>
      </w:r>
      <w:r w:rsidRPr="00C33870">
        <w:rPr>
          <w:sz w:val="24"/>
        </w:rPr>
        <w:t>žemės</w:t>
      </w:r>
      <w:r w:rsidRPr="00C33870">
        <w:rPr>
          <w:spacing w:val="-14"/>
          <w:sz w:val="24"/>
        </w:rPr>
        <w:t xml:space="preserve"> </w:t>
      </w:r>
      <w:r w:rsidRPr="00C33870">
        <w:rPr>
          <w:sz w:val="24"/>
        </w:rPr>
        <w:t>sklypai,</w:t>
      </w:r>
      <w:r w:rsidRPr="00C33870">
        <w:rPr>
          <w:spacing w:val="-14"/>
          <w:sz w:val="24"/>
        </w:rPr>
        <w:t xml:space="preserve"> </w:t>
      </w:r>
      <w:r w:rsidRPr="00C33870">
        <w:rPr>
          <w:sz w:val="24"/>
        </w:rPr>
        <w:t>išdavimo</w:t>
      </w:r>
      <w:r w:rsidRPr="00C33870">
        <w:rPr>
          <w:spacing w:val="-14"/>
          <w:sz w:val="24"/>
        </w:rPr>
        <w:t xml:space="preserve"> </w:t>
      </w:r>
      <w:r w:rsidRPr="00C33870">
        <w:rPr>
          <w:sz w:val="24"/>
        </w:rPr>
        <w:t>taisyklės</w:t>
      </w:r>
      <w:r w:rsidRPr="00C33870">
        <w:rPr>
          <w:spacing w:val="-14"/>
          <w:sz w:val="24"/>
        </w:rPr>
        <w:t xml:space="preserve"> </w:t>
      </w:r>
      <w:r w:rsidRPr="00C33870">
        <w:rPr>
          <w:sz w:val="24"/>
        </w:rPr>
        <w:t>(toliau – Taisyklės) reglamentuoja Kretingos rajono savivaldybės (toliau – Savivaldybė) išduodamų sutikimų statyti laikinuosius</w:t>
      </w:r>
      <w:r w:rsidRPr="00C33870">
        <w:rPr>
          <w:spacing w:val="40"/>
          <w:sz w:val="24"/>
        </w:rPr>
        <w:t xml:space="preserve"> </w:t>
      </w:r>
      <w:r w:rsidRPr="00C33870">
        <w:rPr>
          <w:sz w:val="24"/>
        </w:rPr>
        <w:t>nesudėtinguosius statinius, įrengti įrenginius Savivaldybės patikėjimo teise valdomoje valstybinėje žemėje, kurioje nesuformuoti žemės sklypai (toliau – Sutikimas), išdavimo atvejus ir tvarką.</w:t>
      </w:r>
    </w:p>
    <w:p w14:paraId="009547BB" w14:textId="77777777" w:rsidR="00DD0CEC" w:rsidRPr="00C33870" w:rsidRDefault="006221D7" w:rsidP="00AE2118">
      <w:pPr>
        <w:pStyle w:val="Sraopastraipa"/>
        <w:numPr>
          <w:ilvl w:val="0"/>
          <w:numId w:val="1"/>
        </w:numPr>
        <w:tabs>
          <w:tab w:val="left" w:pos="1290"/>
        </w:tabs>
        <w:ind w:left="0" w:right="6" w:firstLine="851"/>
        <w:jc w:val="both"/>
        <w:rPr>
          <w:sz w:val="24"/>
        </w:rPr>
      </w:pPr>
      <w:r w:rsidRPr="00C33870">
        <w:rPr>
          <w:sz w:val="24"/>
        </w:rPr>
        <w:t>Sutikimus išduoda arba atsisako išduoti Savivaldybės meras (toliau – Meras), arba Lietuvos Respublikos žemės įstatyme nustatyta tvarka įgaliotas Savivaldybės administracijos direktorius, vadovaudamiesi šiomis Taisyklėmis.</w:t>
      </w:r>
    </w:p>
    <w:p w14:paraId="79ED7EA3" w14:textId="77777777" w:rsidR="00DD0CEC" w:rsidRPr="00C33870" w:rsidRDefault="006221D7" w:rsidP="00AE2118">
      <w:pPr>
        <w:pStyle w:val="Pagrindinistekstas"/>
        <w:ind w:right="6" w:firstLine="851"/>
        <w:jc w:val="both"/>
      </w:pPr>
      <w:r w:rsidRPr="00C33870">
        <w:t>Sutikimai išduodami per Žemės informacinę sistemą (toliau – ŽIS). Prisijungimo prie ŽIS nuoroda viešinama per Topografijos, inžinerinės infrastruktūros, teritorijų planavimo ir statybos elektroninių vartų informacinę sistemą (</w:t>
      </w:r>
      <w:hyperlink r:id="rId7">
        <w:r w:rsidRPr="00C33870">
          <w:t>www.planuojustatau.lt).</w:t>
        </w:r>
      </w:hyperlink>
    </w:p>
    <w:p w14:paraId="27202BC7" w14:textId="77777777" w:rsidR="00DD0CEC" w:rsidRPr="00C33870" w:rsidRDefault="006221D7" w:rsidP="00AE2118">
      <w:pPr>
        <w:pStyle w:val="Sraopastraipa"/>
        <w:numPr>
          <w:ilvl w:val="0"/>
          <w:numId w:val="1"/>
        </w:numPr>
        <w:tabs>
          <w:tab w:val="left" w:pos="1230"/>
        </w:tabs>
        <w:ind w:left="0" w:right="6" w:firstLine="851"/>
        <w:jc w:val="both"/>
        <w:rPr>
          <w:sz w:val="24"/>
        </w:rPr>
      </w:pPr>
      <w:r w:rsidRPr="00C33870">
        <w:rPr>
          <w:sz w:val="24"/>
        </w:rPr>
        <w:t>Taisyklės</w:t>
      </w:r>
      <w:r w:rsidRPr="00C33870">
        <w:rPr>
          <w:spacing w:val="-8"/>
          <w:sz w:val="24"/>
        </w:rPr>
        <w:t xml:space="preserve"> </w:t>
      </w:r>
      <w:r w:rsidRPr="00C33870">
        <w:rPr>
          <w:sz w:val="24"/>
        </w:rPr>
        <w:t>netaikomos</w:t>
      </w:r>
      <w:r w:rsidRPr="00C33870">
        <w:rPr>
          <w:spacing w:val="-7"/>
          <w:sz w:val="24"/>
        </w:rPr>
        <w:t xml:space="preserve"> </w:t>
      </w:r>
      <w:r w:rsidRPr="00C33870">
        <w:rPr>
          <w:sz w:val="24"/>
        </w:rPr>
        <w:t>išduodant</w:t>
      </w:r>
      <w:r w:rsidRPr="00C33870">
        <w:rPr>
          <w:spacing w:val="-7"/>
          <w:sz w:val="24"/>
        </w:rPr>
        <w:t xml:space="preserve"> </w:t>
      </w:r>
      <w:r w:rsidRPr="00C33870">
        <w:rPr>
          <w:sz w:val="24"/>
        </w:rPr>
        <w:t>sutikimus</w:t>
      </w:r>
      <w:r w:rsidRPr="00C33870">
        <w:rPr>
          <w:spacing w:val="-8"/>
          <w:sz w:val="24"/>
        </w:rPr>
        <w:t xml:space="preserve"> </w:t>
      </w:r>
      <w:r w:rsidRPr="00C33870">
        <w:rPr>
          <w:sz w:val="24"/>
        </w:rPr>
        <w:t>statyti</w:t>
      </w:r>
      <w:r w:rsidRPr="00C33870">
        <w:rPr>
          <w:spacing w:val="-7"/>
          <w:sz w:val="24"/>
        </w:rPr>
        <w:t xml:space="preserve"> </w:t>
      </w:r>
      <w:r w:rsidRPr="00C33870">
        <w:rPr>
          <w:sz w:val="24"/>
        </w:rPr>
        <w:t>laikinuosius</w:t>
      </w:r>
      <w:r w:rsidRPr="00C33870">
        <w:rPr>
          <w:spacing w:val="40"/>
          <w:sz w:val="24"/>
        </w:rPr>
        <w:t xml:space="preserve"> </w:t>
      </w:r>
      <w:r w:rsidRPr="00C33870">
        <w:rPr>
          <w:sz w:val="24"/>
        </w:rPr>
        <w:t>nesudėtinguosius</w:t>
      </w:r>
      <w:r w:rsidRPr="00C33870">
        <w:rPr>
          <w:spacing w:val="-4"/>
          <w:sz w:val="24"/>
        </w:rPr>
        <w:t xml:space="preserve"> </w:t>
      </w:r>
      <w:r w:rsidRPr="00C33870">
        <w:rPr>
          <w:sz w:val="24"/>
        </w:rPr>
        <w:t>statinius valstybinės reikšmės paviršiniuose vandens telkiniuose, kurių išdavimo tvarką reglamentuoja Kretingos rajono savivaldybės sutikimų statyti valstybinės reikšmės paviršiniuose vandens telkiniuose laikinuosius nesudėtinguosius statinius išdavimo taisyklės, patvirtintos Kretingos rajono savivaldybės tarybos sprendimu.</w:t>
      </w:r>
    </w:p>
    <w:p w14:paraId="183C3A5A" w14:textId="77777777" w:rsidR="00DD0CEC" w:rsidRPr="00C33870" w:rsidRDefault="00DD0CEC">
      <w:pPr>
        <w:pStyle w:val="Pagrindinistekstas"/>
        <w:spacing w:before="1"/>
      </w:pPr>
    </w:p>
    <w:p w14:paraId="599745FE" w14:textId="77777777" w:rsidR="00DD0CEC" w:rsidRPr="00C33870" w:rsidRDefault="006221D7" w:rsidP="00AE2118">
      <w:pPr>
        <w:pStyle w:val="Antrat2"/>
        <w:ind w:left="0" w:right="6"/>
        <w:jc w:val="center"/>
      </w:pPr>
      <w:r w:rsidRPr="00C33870">
        <w:t xml:space="preserve">II </w:t>
      </w:r>
      <w:r w:rsidRPr="00C33870">
        <w:rPr>
          <w:spacing w:val="-2"/>
        </w:rPr>
        <w:t>SKYRIUS</w:t>
      </w:r>
    </w:p>
    <w:p w14:paraId="1B64FD10" w14:textId="77777777" w:rsidR="00DD0CEC" w:rsidRPr="00C33870" w:rsidRDefault="006221D7" w:rsidP="00AE2118">
      <w:pPr>
        <w:ind w:right="6"/>
        <w:jc w:val="center"/>
        <w:rPr>
          <w:b/>
          <w:sz w:val="24"/>
        </w:rPr>
      </w:pPr>
      <w:r w:rsidRPr="00C33870">
        <w:rPr>
          <w:b/>
          <w:sz w:val="24"/>
        </w:rPr>
        <w:t>SUTIKIMŲ</w:t>
      </w:r>
      <w:r w:rsidRPr="00C33870">
        <w:rPr>
          <w:b/>
          <w:spacing w:val="-5"/>
          <w:sz w:val="24"/>
        </w:rPr>
        <w:t xml:space="preserve"> </w:t>
      </w:r>
      <w:r w:rsidRPr="00C33870">
        <w:rPr>
          <w:b/>
          <w:sz w:val="24"/>
        </w:rPr>
        <w:t>IŠDAVIMO</w:t>
      </w:r>
      <w:r w:rsidRPr="00C33870">
        <w:rPr>
          <w:b/>
          <w:spacing w:val="-3"/>
          <w:sz w:val="24"/>
        </w:rPr>
        <w:t xml:space="preserve"> </w:t>
      </w:r>
      <w:r w:rsidRPr="00C33870">
        <w:rPr>
          <w:b/>
          <w:spacing w:val="-2"/>
          <w:sz w:val="24"/>
        </w:rPr>
        <w:t>TVARKA</w:t>
      </w:r>
    </w:p>
    <w:p w14:paraId="0C4D15D9" w14:textId="77777777" w:rsidR="00DD0CEC" w:rsidRPr="00C33870" w:rsidRDefault="00DD0CEC" w:rsidP="00AE2118">
      <w:pPr>
        <w:pStyle w:val="Pagrindinistekstas"/>
        <w:ind w:right="6"/>
        <w:rPr>
          <w:b/>
        </w:rPr>
      </w:pPr>
    </w:p>
    <w:p w14:paraId="044BE0CE" w14:textId="77777777" w:rsidR="00DD0CEC" w:rsidRPr="00C33870" w:rsidRDefault="006221D7" w:rsidP="00AE2118">
      <w:pPr>
        <w:pStyle w:val="Sraopastraipa"/>
        <w:numPr>
          <w:ilvl w:val="0"/>
          <w:numId w:val="1"/>
        </w:numPr>
        <w:tabs>
          <w:tab w:val="left" w:pos="1234"/>
        </w:tabs>
        <w:ind w:left="0" w:firstLine="851"/>
        <w:jc w:val="both"/>
        <w:rPr>
          <w:sz w:val="24"/>
        </w:rPr>
      </w:pPr>
      <w:r w:rsidRPr="00C33870">
        <w:rPr>
          <w:sz w:val="24"/>
        </w:rPr>
        <w:t>Sutikimas</w:t>
      </w:r>
      <w:r w:rsidRPr="00C33870">
        <w:rPr>
          <w:spacing w:val="-2"/>
          <w:sz w:val="24"/>
        </w:rPr>
        <w:t xml:space="preserve"> </w:t>
      </w:r>
      <w:r w:rsidRPr="00C33870">
        <w:rPr>
          <w:sz w:val="24"/>
        </w:rPr>
        <w:t>suteikia</w:t>
      </w:r>
      <w:r w:rsidRPr="00C33870">
        <w:rPr>
          <w:spacing w:val="-2"/>
          <w:sz w:val="24"/>
        </w:rPr>
        <w:t xml:space="preserve"> teisę:</w:t>
      </w:r>
    </w:p>
    <w:p w14:paraId="6DFBF070" w14:textId="77777777" w:rsidR="00DD0CEC" w:rsidRPr="00C33870" w:rsidRDefault="006221D7" w:rsidP="00AE2118">
      <w:pPr>
        <w:pStyle w:val="Sraopastraipa"/>
        <w:numPr>
          <w:ilvl w:val="1"/>
          <w:numId w:val="1"/>
        </w:numPr>
        <w:tabs>
          <w:tab w:val="left" w:pos="1436"/>
        </w:tabs>
        <w:ind w:left="0" w:right="160" w:firstLine="851"/>
        <w:rPr>
          <w:sz w:val="24"/>
        </w:rPr>
      </w:pPr>
      <w:r w:rsidRPr="00C33870">
        <w:rPr>
          <w:sz w:val="24"/>
        </w:rPr>
        <w:t>įrengti reklaminius įrenginius (reklaminius stendus, skydus, stulpus, vitrinas ir pan.), išskyrus reklaminius įrenginius, skirtus išorinei politinei reklamai, statyti daugiabučių namų gyventojų poreikiams skirtus</w:t>
      </w:r>
      <w:r w:rsidRPr="00C33870">
        <w:rPr>
          <w:spacing w:val="40"/>
          <w:sz w:val="24"/>
        </w:rPr>
        <w:t xml:space="preserve"> </w:t>
      </w:r>
      <w:r w:rsidRPr="00C33870">
        <w:rPr>
          <w:sz w:val="24"/>
        </w:rPr>
        <w:t>laikinuosius nesudėtinguosius poilsio ir sporto paskirties inžinerinius statinius, kurių parametrai atitinka statybos techninio reglamento STR 1.01.03:2017 „Statinių klasifikavimas“, patvirtinto Lietuvos Respublikos aplinkos ministro 2016 m. spalio 27 d. įsakymu Nr. D1-713 „Dėl statybos techninio reglamento STR 1.01.03:2017 „Statinių klasifikavimas“ patvirtinimo“, 3 lentelėje nustatytus reikalavimus ir naudoti minėtais įrenginiais ar laikinaisiais nesudėtingaisiais statiniais užimtą valstybinę žemę, kurioje nesuformuoti žemės sklypai;</w:t>
      </w:r>
    </w:p>
    <w:p w14:paraId="7543DBF7" w14:textId="77777777" w:rsidR="00DD0CEC" w:rsidRPr="00C33870" w:rsidRDefault="006221D7" w:rsidP="00AE2118">
      <w:pPr>
        <w:pStyle w:val="Sraopastraipa"/>
        <w:numPr>
          <w:ilvl w:val="1"/>
          <w:numId w:val="1"/>
        </w:numPr>
        <w:tabs>
          <w:tab w:val="left" w:pos="1431"/>
        </w:tabs>
        <w:ind w:left="0" w:right="164" w:firstLine="851"/>
        <w:rPr>
          <w:sz w:val="24"/>
        </w:rPr>
      </w:pPr>
      <w:r w:rsidRPr="00C33870">
        <w:rPr>
          <w:sz w:val="24"/>
        </w:rPr>
        <w:t>įgyvendinant valstybės, savivaldybės ar Europos Sąjungos struktūrinių fondų lėšomis finansuojamus</w:t>
      </w:r>
      <w:r w:rsidRPr="00C33870">
        <w:rPr>
          <w:spacing w:val="-2"/>
          <w:sz w:val="24"/>
        </w:rPr>
        <w:t xml:space="preserve"> </w:t>
      </w:r>
      <w:r w:rsidRPr="00C33870">
        <w:rPr>
          <w:sz w:val="24"/>
        </w:rPr>
        <w:t>projektus, kuriuos</w:t>
      </w:r>
      <w:r w:rsidRPr="00C33870">
        <w:rPr>
          <w:spacing w:val="-2"/>
          <w:sz w:val="24"/>
        </w:rPr>
        <w:t xml:space="preserve"> </w:t>
      </w:r>
      <w:r w:rsidRPr="00C33870">
        <w:rPr>
          <w:sz w:val="24"/>
        </w:rPr>
        <w:t>įgyvendinant</w:t>
      </w:r>
      <w:r w:rsidRPr="00C33870">
        <w:rPr>
          <w:spacing w:val="-2"/>
          <w:sz w:val="24"/>
        </w:rPr>
        <w:t xml:space="preserve"> </w:t>
      </w:r>
      <w:r w:rsidRPr="00C33870">
        <w:rPr>
          <w:sz w:val="24"/>
        </w:rPr>
        <w:t>valstybinėje</w:t>
      </w:r>
      <w:r w:rsidRPr="00C33870">
        <w:rPr>
          <w:spacing w:val="-3"/>
          <w:sz w:val="24"/>
        </w:rPr>
        <w:t xml:space="preserve"> </w:t>
      </w:r>
      <w:r w:rsidRPr="00C33870">
        <w:rPr>
          <w:sz w:val="24"/>
        </w:rPr>
        <w:t>žemėje statomi</w:t>
      </w:r>
      <w:r w:rsidRPr="00C33870">
        <w:rPr>
          <w:spacing w:val="-1"/>
          <w:sz w:val="24"/>
        </w:rPr>
        <w:t xml:space="preserve"> </w:t>
      </w:r>
      <w:r w:rsidRPr="00C33870">
        <w:rPr>
          <w:sz w:val="24"/>
        </w:rPr>
        <w:t>laikinieji</w:t>
      </w:r>
      <w:r w:rsidRPr="00C33870">
        <w:rPr>
          <w:spacing w:val="40"/>
          <w:sz w:val="24"/>
        </w:rPr>
        <w:t xml:space="preserve"> </w:t>
      </w:r>
      <w:r w:rsidRPr="00C33870">
        <w:rPr>
          <w:sz w:val="24"/>
        </w:rPr>
        <w:t>nesudėtingieji statiniai ir naudojama valstybinė žemė, kurioje nesuformuoti žemės sklypai:</w:t>
      </w:r>
    </w:p>
    <w:p w14:paraId="475A867F" w14:textId="77777777" w:rsidR="00DD0CEC" w:rsidRPr="00C33870" w:rsidRDefault="006221D7" w:rsidP="00AE2118">
      <w:pPr>
        <w:pStyle w:val="Sraopastraipa"/>
        <w:numPr>
          <w:ilvl w:val="2"/>
          <w:numId w:val="1"/>
        </w:numPr>
        <w:tabs>
          <w:tab w:val="left" w:pos="1652"/>
        </w:tabs>
        <w:ind w:left="0" w:right="159" w:firstLine="851"/>
        <w:rPr>
          <w:sz w:val="24"/>
        </w:rPr>
      </w:pPr>
      <w:r w:rsidRPr="00C33870">
        <w:rPr>
          <w:sz w:val="24"/>
        </w:rPr>
        <w:t>statyti laikinuosius nesudėtinguosius statinius sutvarkant bei prižiūrint miesto ir miestelio vietovėje esančias viešąsias erdves, pritaikant jas vietos gyventojų poreikiams;</w:t>
      </w:r>
    </w:p>
    <w:p w14:paraId="76E68209" w14:textId="77777777" w:rsidR="00DD0CEC" w:rsidRPr="00C33870" w:rsidRDefault="006221D7" w:rsidP="00AE2118">
      <w:pPr>
        <w:pStyle w:val="Sraopastraipa"/>
        <w:numPr>
          <w:ilvl w:val="2"/>
          <w:numId w:val="1"/>
        </w:numPr>
        <w:tabs>
          <w:tab w:val="left" w:pos="1626"/>
        </w:tabs>
        <w:ind w:left="0" w:right="160" w:firstLine="851"/>
        <w:rPr>
          <w:sz w:val="24"/>
        </w:rPr>
      </w:pPr>
      <w:r w:rsidRPr="00C33870">
        <w:rPr>
          <w:sz w:val="24"/>
        </w:rPr>
        <w:t>statyti / rekonstruoti komunalinių atliekų surinkimo konteinerių aikšteles (toliau – konteinerių aikštelės);</w:t>
      </w:r>
    </w:p>
    <w:p w14:paraId="5DA95347" w14:textId="0361976B" w:rsidR="00DD0CEC" w:rsidRPr="00C33870" w:rsidRDefault="006221D7" w:rsidP="00AE2118">
      <w:pPr>
        <w:pStyle w:val="Sraopastraipa"/>
        <w:numPr>
          <w:ilvl w:val="1"/>
          <w:numId w:val="1"/>
        </w:numPr>
        <w:tabs>
          <w:tab w:val="left" w:pos="1436"/>
        </w:tabs>
        <w:ind w:left="0" w:right="161" w:firstLine="851"/>
        <w:rPr>
          <w:sz w:val="24"/>
        </w:rPr>
      </w:pPr>
      <w:r w:rsidRPr="00C33870">
        <w:rPr>
          <w:sz w:val="24"/>
        </w:rPr>
        <w:t>statyti</w:t>
      </w:r>
      <w:r w:rsidRPr="00C33870">
        <w:rPr>
          <w:spacing w:val="40"/>
          <w:sz w:val="24"/>
        </w:rPr>
        <w:t xml:space="preserve"> </w:t>
      </w:r>
      <w:r w:rsidRPr="00C33870">
        <w:rPr>
          <w:sz w:val="24"/>
        </w:rPr>
        <w:t>laikinuosius nesudėtinguosius prekybos, paslaugų ir (ar) maitinimo paskirties statinius (kioskus, paviljonus, lauko kavinių aptarnavimo statinius) ir naudoti jais užimtą valstybinę žemę,</w:t>
      </w:r>
      <w:r w:rsidRPr="00C33870">
        <w:rPr>
          <w:spacing w:val="-14"/>
          <w:sz w:val="24"/>
        </w:rPr>
        <w:t xml:space="preserve"> </w:t>
      </w:r>
      <w:r w:rsidRPr="00C33870">
        <w:rPr>
          <w:sz w:val="24"/>
        </w:rPr>
        <w:t>kurioje</w:t>
      </w:r>
      <w:r w:rsidRPr="00C33870">
        <w:rPr>
          <w:spacing w:val="-12"/>
          <w:sz w:val="24"/>
        </w:rPr>
        <w:t xml:space="preserve"> </w:t>
      </w:r>
      <w:r w:rsidRPr="00C33870">
        <w:rPr>
          <w:sz w:val="24"/>
        </w:rPr>
        <w:t>nesuformuoti</w:t>
      </w:r>
      <w:r w:rsidRPr="00C33870">
        <w:rPr>
          <w:spacing w:val="-12"/>
          <w:sz w:val="24"/>
        </w:rPr>
        <w:t xml:space="preserve"> </w:t>
      </w:r>
      <w:r w:rsidRPr="00C33870">
        <w:rPr>
          <w:sz w:val="24"/>
        </w:rPr>
        <w:t>žemės</w:t>
      </w:r>
      <w:r w:rsidRPr="00C33870">
        <w:rPr>
          <w:spacing w:val="-13"/>
          <w:sz w:val="24"/>
        </w:rPr>
        <w:t xml:space="preserve"> </w:t>
      </w:r>
      <w:r w:rsidRPr="00C33870">
        <w:rPr>
          <w:sz w:val="24"/>
        </w:rPr>
        <w:t>sklypai.</w:t>
      </w:r>
      <w:r w:rsidRPr="00C33870">
        <w:rPr>
          <w:spacing w:val="-13"/>
          <w:sz w:val="24"/>
        </w:rPr>
        <w:t xml:space="preserve"> </w:t>
      </w:r>
      <w:r w:rsidRPr="00C33870">
        <w:rPr>
          <w:sz w:val="24"/>
        </w:rPr>
        <w:t>Statomo</w:t>
      </w:r>
      <w:r w:rsidRPr="00C33870">
        <w:rPr>
          <w:spacing w:val="-13"/>
          <w:sz w:val="24"/>
        </w:rPr>
        <w:t xml:space="preserve"> </w:t>
      </w:r>
      <w:r w:rsidRPr="00C33870">
        <w:rPr>
          <w:sz w:val="24"/>
        </w:rPr>
        <w:t>laikinojo</w:t>
      </w:r>
      <w:r w:rsidRPr="00C33870">
        <w:rPr>
          <w:spacing w:val="-13"/>
          <w:sz w:val="24"/>
        </w:rPr>
        <w:t xml:space="preserve"> </w:t>
      </w:r>
      <w:r w:rsidRPr="00C33870">
        <w:rPr>
          <w:sz w:val="24"/>
        </w:rPr>
        <w:t>nesudėtingojo</w:t>
      </w:r>
      <w:r w:rsidRPr="00C33870">
        <w:rPr>
          <w:spacing w:val="-13"/>
          <w:sz w:val="24"/>
        </w:rPr>
        <w:t xml:space="preserve"> </w:t>
      </w:r>
      <w:r w:rsidRPr="00C33870">
        <w:rPr>
          <w:sz w:val="24"/>
        </w:rPr>
        <w:t>statinio</w:t>
      </w:r>
      <w:r w:rsidRPr="00C33870">
        <w:rPr>
          <w:spacing w:val="-13"/>
          <w:sz w:val="24"/>
        </w:rPr>
        <w:t xml:space="preserve"> </w:t>
      </w:r>
      <w:r w:rsidRPr="00C33870">
        <w:rPr>
          <w:sz w:val="24"/>
        </w:rPr>
        <w:t>užimamas</w:t>
      </w:r>
      <w:r w:rsidRPr="00C33870">
        <w:rPr>
          <w:spacing w:val="-13"/>
          <w:sz w:val="24"/>
        </w:rPr>
        <w:t xml:space="preserve"> </w:t>
      </w:r>
      <w:r w:rsidRPr="00C33870">
        <w:rPr>
          <w:sz w:val="24"/>
        </w:rPr>
        <w:lastRenderedPageBreak/>
        <w:t>plotas negali būti didesnis kaip 25 kv. m.</w:t>
      </w:r>
    </w:p>
    <w:p w14:paraId="46C515C5" w14:textId="77777777" w:rsidR="00DD0CEC" w:rsidRPr="00C33870" w:rsidRDefault="006221D7" w:rsidP="00AE2118">
      <w:pPr>
        <w:pStyle w:val="Pagrindinistekstas"/>
        <w:ind w:right="6" w:firstLine="851"/>
        <w:jc w:val="both"/>
      </w:pPr>
      <w:r w:rsidRPr="00C33870">
        <w:t>Prie stacionariosios viešojo maitinimo įstaigos ir lauko kavinės aptarnavimo statinio lauke statomai</w:t>
      </w:r>
      <w:r w:rsidRPr="00C33870">
        <w:rPr>
          <w:spacing w:val="-3"/>
        </w:rPr>
        <w:t xml:space="preserve"> </w:t>
      </w:r>
      <w:r w:rsidRPr="00C33870">
        <w:t>įrangai</w:t>
      </w:r>
      <w:r w:rsidRPr="00C33870">
        <w:rPr>
          <w:spacing w:val="-3"/>
        </w:rPr>
        <w:t xml:space="preserve"> </w:t>
      </w:r>
      <w:r w:rsidRPr="00C33870">
        <w:t>(staliukams,</w:t>
      </w:r>
      <w:r w:rsidRPr="00C33870">
        <w:rPr>
          <w:spacing w:val="-3"/>
        </w:rPr>
        <w:t xml:space="preserve"> </w:t>
      </w:r>
      <w:r w:rsidRPr="00C33870">
        <w:t>kėdėms,</w:t>
      </w:r>
      <w:r w:rsidRPr="00C33870">
        <w:rPr>
          <w:spacing w:val="-3"/>
        </w:rPr>
        <w:t xml:space="preserve"> </w:t>
      </w:r>
      <w:r w:rsidRPr="00C33870">
        <w:t>skėčiams,</w:t>
      </w:r>
      <w:r w:rsidRPr="00C33870">
        <w:rPr>
          <w:spacing w:val="-3"/>
        </w:rPr>
        <w:t xml:space="preserve"> </w:t>
      </w:r>
      <w:r w:rsidRPr="00C33870">
        <w:t>pakyloms</w:t>
      </w:r>
      <w:r w:rsidRPr="00C33870">
        <w:rPr>
          <w:spacing w:val="-4"/>
        </w:rPr>
        <w:t xml:space="preserve"> </w:t>
      </w:r>
      <w:r w:rsidRPr="00C33870">
        <w:t>ir</w:t>
      </w:r>
      <w:r w:rsidRPr="00C33870">
        <w:rPr>
          <w:spacing w:val="-3"/>
        </w:rPr>
        <w:t xml:space="preserve"> </w:t>
      </w:r>
      <w:r w:rsidRPr="00C33870">
        <w:t>pan.),</w:t>
      </w:r>
      <w:r w:rsidRPr="00C33870">
        <w:rPr>
          <w:spacing w:val="-3"/>
        </w:rPr>
        <w:t xml:space="preserve"> </w:t>
      </w:r>
      <w:r w:rsidRPr="00C33870">
        <w:t>kuri</w:t>
      </w:r>
      <w:r w:rsidRPr="00C33870">
        <w:rPr>
          <w:spacing w:val="-3"/>
        </w:rPr>
        <w:t xml:space="preserve"> </w:t>
      </w:r>
      <w:r w:rsidRPr="00C33870">
        <w:t>yra</w:t>
      </w:r>
      <w:r w:rsidRPr="00C33870">
        <w:rPr>
          <w:spacing w:val="-2"/>
        </w:rPr>
        <w:t xml:space="preserve"> </w:t>
      </w:r>
      <w:r w:rsidRPr="00C33870">
        <w:t>skirta</w:t>
      </w:r>
      <w:r w:rsidRPr="00C33870">
        <w:rPr>
          <w:spacing w:val="-5"/>
        </w:rPr>
        <w:t xml:space="preserve"> </w:t>
      </w:r>
      <w:r w:rsidRPr="00C33870">
        <w:t>viešojo</w:t>
      </w:r>
      <w:r w:rsidRPr="00C33870">
        <w:rPr>
          <w:spacing w:val="-3"/>
        </w:rPr>
        <w:t xml:space="preserve"> </w:t>
      </w:r>
      <w:r w:rsidRPr="00C33870">
        <w:t>maitinimo paslaugoms teikti, Taisyklių nuostatos netaikomos;</w:t>
      </w:r>
    </w:p>
    <w:p w14:paraId="11E0F52B" w14:textId="77777777" w:rsidR="00DD0CEC" w:rsidRPr="00C33870" w:rsidRDefault="006221D7" w:rsidP="00AE2118">
      <w:pPr>
        <w:pStyle w:val="Sraopastraipa"/>
        <w:numPr>
          <w:ilvl w:val="1"/>
          <w:numId w:val="1"/>
        </w:numPr>
        <w:tabs>
          <w:tab w:val="left" w:pos="142"/>
        </w:tabs>
        <w:ind w:left="0" w:right="6" w:firstLine="851"/>
        <w:rPr>
          <w:sz w:val="24"/>
        </w:rPr>
      </w:pPr>
      <w:r w:rsidRPr="00C33870">
        <w:rPr>
          <w:sz w:val="24"/>
        </w:rPr>
        <w:t>statyti</w:t>
      </w:r>
      <w:r w:rsidRPr="00C33870">
        <w:rPr>
          <w:spacing w:val="-2"/>
          <w:sz w:val="24"/>
        </w:rPr>
        <w:t xml:space="preserve"> </w:t>
      </w:r>
      <w:r w:rsidRPr="00C33870">
        <w:rPr>
          <w:sz w:val="24"/>
        </w:rPr>
        <w:t>ir</w:t>
      </w:r>
      <w:r w:rsidRPr="00C33870">
        <w:rPr>
          <w:spacing w:val="-2"/>
          <w:sz w:val="24"/>
        </w:rPr>
        <w:t xml:space="preserve"> </w:t>
      </w:r>
      <w:r w:rsidRPr="00C33870">
        <w:rPr>
          <w:sz w:val="24"/>
        </w:rPr>
        <w:t>eksploatuoti</w:t>
      </w:r>
      <w:r w:rsidRPr="00C33870">
        <w:rPr>
          <w:spacing w:val="-3"/>
          <w:sz w:val="24"/>
        </w:rPr>
        <w:t xml:space="preserve"> </w:t>
      </w:r>
      <w:r w:rsidRPr="00C33870">
        <w:rPr>
          <w:sz w:val="24"/>
        </w:rPr>
        <w:t>medžioklės</w:t>
      </w:r>
      <w:r w:rsidRPr="00C33870">
        <w:rPr>
          <w:spacing w:val="-2"/>
          <w:sz w:val="24"/>
        </w:rPr>
        <w:t xml:space="preserve"> bokštelius.</w:t>
      </w:r>
    </w:p>
    <w:p w14:paraId="7E2A3AD9" w14:textId="77777777" w:rsidR="00DD0CEC" w:rsidRPr="00C33870" w:rsidRDefault="006221D7" w:rsidP="0054626A">
      <w:pPr>
        <w:pStyle w:val="Sraopastraipa"/>
        <w:numPr>
          <w:ilvl w:val="0"/>
          <w:numId w:val="1"/>
        </w:numPr>
        <w:tabs>
          <w:tab w:val="left" w:pos="142"/>
          <w:tab w:val="left" w:pos="1234"/>
        </w:tabs>
        <w:ind w:left="0" w:right="6" w:firstLine="851"/>
        <w:jc w:val="both"/>
        <w:rPr>
          <w:sz w:val="24"/>
        </w:rPr>
      </w:pPr>
      <w:r w:rsidRPr="00C33870">
        <w:rPr>
          <w:sz w:val="24"/>
        </w:rPr>
        <w:t>Sutikimas</w:t>
      </w:r>
      <w:r w:rsidRPr="00C33870">
        <w:rPr>
          <w:spacing w:val="-3"/>
          <w:sz w:val="24"/>
        </w:rPr>
        <w:t xml:space="preserve"> </w:t>
      </w:r>
      <w:r w:rsidRPr="00C33870">
        <w:rPr>
          <w:sz w:val="24"/>
        </w:rPr>
        <w:t>išduodamas</w:t>
      </w:r>
      <w:r w:rsidRPr="00C33870">
        <w:rPr>
          <w:spacing w:val="-5"/>
          <w:sz w:val="24"/>
        </w:rPr>
        <w:t xml:space="preserve"> </w:t>
      </w:r>
      <w:r w:rsidRPr="00C33870">
        <w:rPr>
          <w:sz w:val="24"/>
        </w:rPr>
        <w:t>šiems</w:t>
      </w:r>
      <w:r w:rsidRPr="00C33870">
        <w:rPr>
          <w:spacing w:val="-3"/>
          <w:sz w:val="24"/>
        </w:rPr>
        <w:t xml:space="preserve"> </w:t>
      </w:r>
      <w:r w:rsidRPr="00C33870">
        <w:rPr>
          <w:sz w:val="24"/>
        </w:rPr>
        <w:t>asmenims</w:t>
      </w:r>
      <w:r w:rsidRPr="00C33870">
        <w:rPr>
          <w:spacing w:val="-3"/>
          <w:sz w:val="24"/>
        </w:rPr>
        <w:t xml:space="preserve"> </w:t>
      </w:r>
      <w:r w:rsidRPr="00C33870">
        <w:rPr>
          <w:sz w:val="24"/>
        </w:rPr>
        <w:t>(toliau –</w:t>
      </w:r>
      <w:r w:rsidRPr="00C33870">
        <w:rPr>
          <w:spacing w:val="-1"/>
          <w:sz w:val="24"/>
        </w:rPr>
        <w:t xml:space="preserve"> </w:t>
      </w:r>
      <w:r w:rsidRPr="00C33870">
        <w:rPr>
          <w:spacing w:val="-2"/>
          <w:sz w:val="24"/>
        </w:rPr>
        <w:t>Asmuo):</w:t>
      </w:r>
    </w:p>
    <w:p w14:paraId="35209AEE" w14:textId="77777777" w:rsidR="00DD0CEC" w:rsidRPr="00C33870" w:rsidRDefault="006221D7" w:rsidP="00AE2118">
      <w:pPr>
        <w:pStyle w:val="Sraopastraipa"/>
        <w:numPr>
          <w:ilvl w:val="1"/>
          <w:numId w:val="1"/>
        </w:numPr>
        <w:tabs>
          <w:tab w:val="left" w:pos="284"/>
        </w:tabs>
        <w:ind w:left="0" w:right="6" w:firstLine="851"/>
        <w:rPr>
          <w:sz w:val="24"/>
        </w:rPr>
      </w:pPr>
      <w:r w:rsidRPr="00C33870">
        <w:rPr>
          <w:sz w:val="24"/>
        </w:rPr>
        <w:t>Taisyklių</w:t>
      </w:r>
      <w:r w:rsidRPr="00C33870">
        <w:rPr>
          <w:spacing w:val="-2"/>
          <w:sz w:val="24"/>
        </w:rPr>
        <w:t xml:space="preserve"> </w:t>
      </w:r>
      <w:r w:rsidRPr="00C33870">
        <w:rPr>
          <w:sz w:val="24"/>
        </w:rPr>
        <w:t>4.1</w:t>
      </w:r>
      <w:r w:rsidRPr="00C33870">
        <w:rPr>
          <w:spacing w:val="-1"/>
          <w:sz w:val="24"/>
        </w:rPr>
        <w:t xml:space="preserve"> </w:t>
      </w:r>
      <w:r w:rsidRPr="00C33870">
        <w:rPr>
          <w:sz w:val="24"/>
        </w:rPr>
        <w:t>ir</w:t>
      </w:r>
      <w:r w:rsidRPr="00C33870">
        <w:rPr>
          <w:spacing w:val="-1"/>
          <w:sz w:val="24"/>
        </w:rPr>
        <w:t xml:space="preserve"> </w:t>
      </w:r>
      <w:r w:rsidRPr="00C33870">
        <w:rPr>
          <w:sz w:val="24"/>
        </w:rPr>
        <w:t>4.3</w:t>
      </w:r>
      <w:r w:rsidRPr="00C33870">
        <w:rPr>
          <w:spacing w:val="-2"/>
          <w:sz w:val="24"/>
        </w:rPr>
        <w:t xml:space="preserve"> </w:t>
      </w:r>
      <w:r w:rsidRPr="00C33870">
        <w:rPr>
          <w:sz w:val="24"/>
        </w:rPr>
        <w:t>papunkčiuose</w:t>
      </w:r>
      <w:r w:rsidRPr="00C33870">
        <w:rPr>
          <w:spacing w:val="-1"/>
          <w:sz w:val="24"/>
        </w:rPr>
        <w:t xml:space="preserve"> </w:t>
      </w:r>
      <w:r w:rsidRPr="00C33870">
        <w:rPr>
          <w:sz w:val="24"/>
        </w:rPr>
        <w:t>nurodytais</w:t>
      </w:r>
      <w:r w:rsidRPr="00C33870">
        <w:rPr>
          <w:spacing w:val="-2"/>
          <w:sz w:val="24"/>
        </w:rPr>
        <w:t xml:space="preserve"> </w:t>
      </w:r>
      <w:r w:rsidRPr="00C33870">
        <w:rPr>
          <w:sz w:val="24"/>
        </w:rPr>
        <w:t>atvejais</w:t>
      </w:r>
      <w:r w:rsidRPr="00C33870">
        <w:rPr>
          <w:spacing w:val="1"/>
          <w:sz w:val="24"/>
        </w:rPr>
        <w:t xml:space="preserve"> </w:t>
      </w:r>
      <w:r w:rsidRPr="00C33870">
        <w:rPr>
          <w:sz w:val="24"/>
        </w:rPr>
        <w:t>–</w:t>
      </w:r>
      <w:r w:rsidRPr="00C33870">
        <w:rPr>
          <w:spacing w:val="-1"/>
          <w:sz w:val="24"/>
        </w:rPr>
        <w:t xml:space="preserve"> </w:t>
      </w:r>
      <w:r w:rsidRPr="00C33870">
        <w:rPr>
          <w:sz w:val="24"/>
        </w:rPr>
        <w:t>statytojui</w:t>
      </w:r>
      <w:r w:rsidRPr="00C33870">
        <w:rPr>
          <w:spacing w:val="-1"/>
          <w:sz w:val="24"/>
        </w:rPr>
        <w:t xml:space="preserve"> </w:t>
      </w:r>
      <w:r w:rsidRPr="00C33870">
        <w:rPr>
          <w:spacing w:val="-2"/>
          <w:sz w:val="24"/>
        </w:rPr>
        <w:t>(užsakovui);</w:t>
      </w:r>
    </w:p>
    <w:p w14:paraId="3EE47F4B" w14:textId="77777777" w:rsidR="00DD0CEC" w:rsidRPr="00C33870" w:rsidRDefault="006221D7" w:rsidP="00AE2118">
      <w:pPr>
        <w:pStyle w:val="Sraopastraipa"/>
        <w:numPr>
          <w:ilvl w:val="1"/>
          <w:numId w:val="1"/>
        </w:numPr>
        <w:tabs>
          <w:tab w:val="left" w:pos="284"/>
          <w:tab w:val="left" w:pos="1448"/>
        </w:tabs>
        <w:ind w:left="0" w:right="6" w:firstLine="851"/>
        <w:rPr>
          <w:sz w:val="24"/>
        </w:rPr>
      </w:pPr>
      <w:r w:rsidRPr="00C33870">
        <w:rPr>
          <w:sz w:val="24"/>
        </w:rPr>
        <w:t>Taisyklių</w:t>
      </w:r>
      <w:r w:rsidRPr="00C33870">
        <w:rPr>
          <w:spacing w:val="31"/>
          <w:sz w:val="24"/>
        </w:rPr>
        <w:t xml:space="preserve"> </w:t>
      </w:r>
      <w:r w:rsidRPr="00C33870">
        <w:rPr>
          <w:sz w:val="24"/>
        </w:rPr>
        <w:t>4.2.1</w:t>
      </w:r>
      <w:r w:rsidRPr="00C33870">
        <w:rPr>
          <w:spacing w:val="30"/>
          <w:sz w:val="24"/>
        </w:rPr>
        <w:t xml:space="preserve"> </w:t>
      </w:r>
      <w:r w:rsidRPr="00C33870">
        <w:rPr>
          <w:sz w:val="24"/>
        </w:rPr>
        <w:t>papunktyje</w:t>
      </w:r>
      <w:r w:rsidRPr="00C33870">
        <w:rPr>
          <w:spacing w:val="29"/>
          <w:sz w:val="24"/>
        </w:rPr>
        <w:t xml:space="preserve"> </w:t>
      </w:r>
      <w:r w:rsidRPr="00C33870">
        <w:rPr>
          <w:sz w:val="24"/>
        </w:rPr>
        <w:t>nurodytu</w:t>
      </w:r>
      <w:r w:rsidRPr="00C33870">
        <w:rPr>
          <w:spacing w:val="31"/>
          <w:sz w:val="24"/>
        </w:rPr>
        <w:t xml:space="preserve"> </w:t>
      </w:r>
      <w:r w:rsidRPr="00C33870">
        <w:rPr>
          <w:sz w:val="24"/>
        </w:rPr>
        <w:t>atveju</w:t>
      </w:r>
      <w:r w:rsidRPr="00C33870">
        <w:rPr>
          <w:spacing w:val="33"/>
          <w:sz w:val="24"/>
        </w:rPr>
        <w:t xml:space="preserve"> </w:t>
      </w:r>
      <w:r w:rsidRPr="00C33870">
        <w:rPr>
          <w:sz w:val="24"/>
        </w:rPr>
        <w:t>–</w:t>
      </w:r>
      <w:r w:rsidRPr="00C33870">
        <w:rPr>
          <w:spacing w:val="31"/>
          <w:sz w:val="24"/>
        </w:rPr>
        <w:t xml:space="preserve"> </w:t>
      </w:r>
      <w:r w:rsidRPr="00C33870">
        <w:rPr>
          <w:sz w:val="24"/>
        </w:rPr>
        <w:t>bendruomenei</w:t>
      </w:r>
      <w:r w:rsidRPr="00C33870">
        <w:rPr>
          <w:spacing w:val="31"/>
          <w:sz w:val="24"/>
        </w:rPr>
        <w:t xml:space="preserve"> </w:t>
      </w:r>
      <w:r w:rsidRPr="00C33870">
        <w:rPr>
          <w:sz w:val="24"/>
        </w:rPr>
        <w:t>arba</w:t>
      </w:r>
      <w:r w:rsidRPr="00C33870">
        <w:rPr>
          <w:spacing w:val="29"/>
          <w:sz w:val="24"/>
        </w:rPr>
        <w:t xml:space="preserve"> </w:t>
      </w:r>
      <w:r w:rsidRPr="00C33870">
        <w:rPr>
          <w:sz w:val="24"/>
        </w:rPr>
        <w:t>Savivaldybei</w:t>
      </w:r>
      <w:r w:rsidRPr="00C33870">
        <w:rPr>
          <w:spacing w:val="30"/>
          <w:sz w:val="24"/>
        </w:rPr>
        <w:t xml:space="preserve"> </w:t>
      </w:r>
      <w:r w:rsidRPr="00C33870">
        <w:rPr>
          <w:sz w:val="24"/>
        </w:rPr>
        <w:t>arba kitam asmeniui, kuris turi teisę gauti atitinkamą sutikimą;</w:t>
      </w:r>
    </w:p>
    <w:p w14:paraId="27F6D2D8" w14:textId="208EA422" w:rsidR="00DD0CEC" w:rsidRPr="00C33870" w:rsidRDefault="006221D7" w:rsidP="00AE2118">
      <w:pPr>
        <w:pStyle w:val="Sraopastraipa"/>
        <w:numPr>
          <w:ilvl w:val="1"/>
          <w:numId w:val="1"/>
        </w:numPr>
        <w:tabs>
          <w:tab w:val="left" w:pos="284"/>
        </w:tabs>
        <w:ind w:left="0" w:right="6" w:firstLine="851"/>
        <w:rPr>
          <w:sz w:val="24"/>
        </w:rPr>
      </w:pPr>
      <w:r w:rsidRPr="00C33870">
        <w:rPr>
          <w:sz w:val="24"/>
        </w:rPr>
        <w:t>Taisyklių</w:t>
      </w:r>
      <w:r w:rsidRPr="00C33870">
        <w:rPr>
          <w:spacing w:val="15"/>
          <w:sz w:val="24"/>
        </w:rPr>
        <w:t xml:space="preserve"> </w:t>
      </w:r>
      <w:r w:rsidRPr="00C33870">
        <w:rPr>
          <w:sz w:val="24"/>
        </w:rPr>
        <w:t>4.2.2</w:t>
      </w:r>
      <w:r w:rsidRPr="00C33870">
        <w:rPr>
          <w:spacing w:val="17"/>
          <w:sz w:val="24"/>
        </w:rPr>
        <w:t xml:space="preserve"> </w:t>
      </w:r>
      <w:r w:rsidRPr="00C33870">
        <w:rPr>
          <w:sz w:val="24"/>
        </w:rPr>
        <w:t>papunktyje</w:t>
      </w:r>
      <w:r w:rsidRPr="00C33870">
        <w:rPr>
          <w:spacing w:val="17"/>
          <w:sz w:val="24"/>
        </w:rPr>
        <w:t xml:space="preserve"> </w:t>
      </w:r>
      <w:r w:rsidRPr="00C33870">
        <w:rPr>
          <w:sz w:val="24"/>
        </w:rPr>
        <w:t>nurodytu</w:t>
      </w:r>
      <w:r w:rsidRPr="00C33870">
        <w:rPr>
          <w:spacing w:val="17"/>
          <w:sz w:val="24"/>
        </w:rPr>
        <w:t xml:space="preserve"> </w:t>
      </w:r>
      <w:r w:rsidRPr="00C33870">
        <w:rPr>
          <w:sz w:val="24"/>
        </w:rPr>
        <w:t>atveju</w:t>
      </w:r>
      <w:r w:rsidRPr="00C33870">
        <w:rPr>
          <w:spacing w:val="20"/>
          <w:sz w:val="24"/>
        </w:rPr>
        <w:t xml:space="preserve"> </w:t>
      </w:r>
      <w:r w:rsidRPr="00C33870">
        <w:rPr>
          <w:sz w:val="24"/>
        </w:rPr>
        <w:t>–</w:t>
      </w:r>
      <w:r w:rsidRPr="00C33870">
        <w:rPr>
          <w:spacing w:val="15"/>
          <w:sz w:val="24"/>
        </w:rPr>
        <w:t xml:space="preserve"> </w:t>
      </w:r>
      <w:r w:rsidRPr="00C33870">
        <w:rPr>
          <w:sz w:val="24"/>
        </w:rPr>
        <w:t>Savivaldybei,</w:t>
      </w:r>
      <w:r w:rsidRPr="00C33870">
        <w:rPr>
          <w:spacing w:val="17"/>
          <w:sz w:val="24"/>
        </w:rPr>
        <w:t xml:space="preserve"> </w:t>
      </w:r>
      <w:r w:rsidRPr="00C33870">
        <w:rPr>
          <w:sz w:val="24"/>
        </w:rPr>
        <w:t>regionų</w:t>
      </w:r>
      <w:r w:rsidRPr="00C33870">
        <w:rPr>
          <w:spacing w:val="18"/>
          <w:sz w:val="24"/>
        </w:rPr>
        <w:t xml:space="preserve"> </w:t>
      </w:r>
      <w:r w:rsidRPr="00C33870">
        <w:rPr>
          <w:sz w:val="24"/>
        </w:rPr>
        <w:t>atliekų</w:t>
      </w:r>
      <w:r w:rsidRPr="00C33870">
        <w:rPr>
          <w:spacing w:val="17"/>
          <w:sz w:val="24"/>
        </w:rPr>
        <w:t xml:space="preserve"> </w:t>
      </w:r>
      <w:r w:rsidRPr="00C33870">
        <w:rPr>
          <w:spacing w:val="-2"/>
          <w:sz w:val="24"/>
        </w:rPr>
        <w:t>tvarkymo</w:t>
      </w:r>
      <w:r w:rsidR="00AE2118" w:rsidRPr="00C33870">
        <w:rPr>
          <w:spacing w:val="-2"/>
          <w:sz w:val="24"/>
        </w:rPr>
        <w:t xml:space="preserve"> </w:t>
      </w:r>
      <w:r w:rsidRPr="00C33870">
        <w:rPr>
          <w:spacing w:val="-2"/>
        </w:rPr>
        <w:t>centrui;</w:t>
      </w:r>
    </w:p>
    <w:p w14:paraId="32FF2802" w14:textId="77777777" w:rsidR="0054626A" w:rsidRPr="0054626A" w:rsidRDefault="006221D7" w:rsidP="0054626A">
      <w:pPr>
        <w:pStyle w:val="Sraopastraipa"/>
        <w:numPr>
          <w:ilvl w:val="1"/>
          <w:numId w:val="1"/>
        </w:numPr>
        <w:tabs>
          <w:tab w:val="left" w:pos="284"/>
          <w:tab w:val="left" w:pos="500"/>
        </w:tabs>
        <w:ind w:left="0" w:right="6" w:firstLine="851"/>
        <w:rPr>
          <w:sz w:val="24"/>
        </w:rPr>
      </w:pPr>
      <w:r w:rsidRPr="00C33870">
        <w:rPr>
          <w:sz w:val="24"/>
        </w:rPr>
        <w:t>Taisyklių</w:t>
      </w:r>
      <w:r w:rsidRPr="00C33870">
        <w:rPr>
          <w:spacing w:val="-1"/>
          <w:sz w:val="24"/>
        </w:rPr>
        <w:t xml:space="preserve"> </w:t>
      </w:r>
      <w:r w:rsidRPr="00C33870">
        <w:rPr>
          <w:sz w:val="24"/>
        </w:rPr>
        <w:t>4.4</w:t>
      </w:r>
      <w:r w:rsidRPr="00C33870">
        <w:rPr>
          <w:spacing w:val="-1"/>
          <w:sz w:val="24"/>
        </w:rPr>
        <w:t xml:space="preserve"> </w:t>
      </w:r>
      <w:r w:rsidRPr="00C33870">
        <w:rPr>
          <w:sz w:val="24"/>
        </w:rPr>
        <w:t>papunktyje</w:t>
      </w:r>
      <w:r w:rsidRPr="00C33870">
        <w:rPr>
          <w:spacing w:val="-1"/>
          <w:sz w:val="24"/>
        </w:rPr>
        <w:t xml:space="preserve"> </w:t>
      </w:r>
      <w:r w:rsidRPr="00C33870">
        <w:rPr>
          <w:sz w:val="24"/>
        </w:rPr>
        <w:t>nurodytu</w:t>
      </w:r>
      <w:r w:rsidRPr="00C33870">
        <w:rPr>
          <w:spacing w:val="-1"/>
          <w:sz w:val="24"/>
        </w:rPr>
        <w:t xml:space="preserve"> </w:t>
      </w:r>
      <w:r w:rsidRPr="00C33870">
        <w:rPr>
          <w:sz w:val="24"/>
        </w:rPr>
        <w:t>atveju –</w:t>
      </w:r>
      <w:r w:rsidRPr="00C33870">
        <w:rPr>
          <w:spacing w:val="-1"/>
          <w:sz w:val="24"/>
        </w:rPr>
        <w:t xml:space="preserve"> </w:t>
      </w:r>
      <w:r w:rsidRPr="00C33870">
        <w:rPr>
          <w:sz w:val="24"/>
        </w:rPr>
        <w:t>medžioklės</w:t>
      </w:r>
      <w:r w:rsidRPr="00C33870">
        <w:rPr>
          <w:spacing w:val="-2"/>
          <w:sz w:val="24"/>
        </w:rPr>
        <w:t xml:space="preserve"> </w:t>
      </w:r>
      <w:r w:rsidRPr="00C33870">
        <w:rPr>
          <w:sz w:val="24"/>
        </w:rPr>
        <w:t xml:space="preserve">ploto </w:t>
      </w:r>
      <w:r w:rsidRPr="00C33870">
        <w:rPr>
          <w:spacing w:val="-2"/>
          <w:sz w:val="24"/>
        </w:rPr>
        <w:t>naudotojui.</w:t>
      </w:r>
    </w:p>
    <w:p w14:paraId="11C1DAC1" w14:textId="77777777" w:rsidR="0054626A" w:rsidRPr="0054626A" w:rsidRDefault="0054626A" w:rsidP="00644F81">
      <w:pPr>
        <w:pStyle w:val="Sraopastraipa"/>
        <w:numPr>
          <w:ilvl w:val="0"/>
          <w:numId w:val="1"/>
        </w:numPr>
        <w:tabs>
          <w:tab w:val="left" w:pos="284"/>
          <w:tab w:val="left" w:pos="500"/>
        </w:tabs>
        <w:ind w:left="0" w:right="6" w:firstLine="851"/>
        <w:jc w:val="both"/>
        <w:rPr>
          <w:sz w:val="24"/>
          <w:szCs w:val="24"/>
        </w:rPr>
      </w:pPr>
      <w:r w:rsidRPr="0054626A">
        <w:rPr>
          <w:sz w:val="24"/>
          <w:szCs w:val="24"/>
        </w:rPr>
        <w:t>Asmuo, pageidaujantis gauti Sutikimą, per ŽIS inicijuoja sutikimų statyti laikinuosius nesudėtinguosius statinius, įrengti įrenginius valstybinėje žemėje, kurioje nesuformuoti žemės sklypai, išdavimo elektroninę paslaugą (toliau – Sutikimo paslauga) ir joje pateikia:</w:t>
      </w:r>
    </w:p>
    <w:p w14:paraId="4D00A952" w14:textId="77777777" w:rsidR="00DD0CEC" w:rsidRPr="00C33870" w:rsidRDefault="006221D7" w:rsidP="00AE2118">
      <w:pPr>
        <w:pStyle w:val="Sraopastraipa"/>
        <w:numPr>
          <w:ilvl w:val="1"/>
          <w:numId w:val="1"/>
        </w:numPr>
        <w:tabs>
          <w:tab w:val="left" w:pos="284"/>
          <w:tab w:val="left" w:pos="1475"/>
        </w:tabs>
        <w:spacing w:before="1"/>
        <w:ind w:left="0" w:right="6" w:firstLine="851"/>
        <w:rPr>
          <w:sz w:val="24"/>
        </w:rPr>
      </w:pPr>
      <w:r w:rsidRPr="00C33870">
        <w:rPr>
          <w:sz w:val="24"/>
        </w:rPr>
        <w:t xml:space="preserve">užpildytą elektroninę prašymo išduoti Sutikimą formą (toliau – Prašymas išduoti </w:t>
      </w:r>
      <w:r w:rsidRPr="00C33870">
        <w:rPr>
          <w:spacing w:val="-2"/>
          <w:sz w:val="24"/>
        </w:rPr>
        <w:t>Sutikimą);</w:t>
      </w:r>
    </w:p>
    <w:p w14:paraId="3B48F18D" w14:textId="7D8C0A2F" w:rsidR="00DD0CEC" w:rsidRPr="00C33870" w:rsidRDefault="006221D7" w:rsidP="00AE2118">
      <w:pPr>
        <w:pStyle w:val="Sraopastraipa"/>
        <w:numPr>
          <w:ilvl w:val="1"/>
          <w:numId w:val="1"/>
        </w:numPr>
        <w:tabs>
          <w:tab w:val="left" w:pos="1451"/>
        </w:tabs>
        <w:ind w:left="0" w:right="6" w:firstLine="851"/>
        <w:rPr>
          <w:sz w:val="24"/>
          <w:szCs w:val="24"/>
        </w:rPr>
      </w:pPr>
      <w:r w:rsidRPr="00C33870">
        <w:rPr>
          <w:sz w:val="24"/>
          <w:szCs w:val="24"/>
        </w:rPr>
        <w:t>dokumentus, įrodančius, kad Asmuo laimėjo Savivaldybės organizuotą konkursą ar aukcioną įrengti reklaminius įrenginius, statyti daugiabučių namų gyventojų poreikiams skirtus laikinuosius nesudėtinguosius poilsio ir sporto paskirties inžinerinius statinius, nurodytus Taisyklių</w:t>
      </w:r>
      <w:r w:rsidR="00AE2118" w:rsidRPr="00C33870">
        <w:rPr>
          <w:sz w:val="24"/>
          <w:szCs w:val="24"/>
        </w:rPr>
        <w:t xml:space="preserve"> </w:t>
      </w:r>
      <w:r w:rsidRPr="00C33870">
        <w:rPr>
          <w:sz w:val="24"/>
          <w:szCs w:val="24"/>
        </w:rPr>
        <w:t>4.1</w:t>
      </w:r>
      <w:r w:rsidRPr="00C33870">
        <w:rPr>
          <w:spacing w:val="-14"/>
          <w:sz w:val="24"/>
          <w:szCs w:val="24"/>
        </w:rPr>
        <w:t xml:space="preserve"> </w:t>
      </w:r>
      <w:r w:rsidRPr="00C33870">
        <w:rPr>
          <w:sz w:val="24"/>
          <w:szCs w:val="24"/>
        </w:rPr>
        <w:t>papunktyje,</w:t>
      </w:r>
      <w:r w:rsidRPr="00C33870">
        <w:rPr>
          <w:spacing w:val="-14"/>
          <w:sz w:val="24"/>
          <w:szCs w:val="24"/>
        </w:rPr>
        <w:t xml:space="preserve"> </w:t>
      </w:r>
      <w:r w:rsidRPr="00C33870">
        <w:rPr>
          <w:sz w:val="24"/>
          <w:szCs w:val="24"/>
        </w:rPr>
        <w:t>ir</w:t>
      </w:r>
      <w:r w:rsidRPr="00C33870">
        <w:rPr>
          <w:spacing w:val="-12"/>
          <w:sz w:val="24"/>
          <w:szCs w:val="24"/>
        </w:rPr>
        <w:t xml:space="preserve"> </w:t>
      </w:r>
      <w:r w:rsidRPr="00C33870">
        <w:rPr>
          <w:sz w:val="24"/>
          <w:szCs w:val="24"/>
        </w:rPr>
        <w:t>statyti</w:t>
      </w:r>
      <w:r w:rsidRPr="00C33870">
        <w:rPr>
          <w:spacing w:val="-13"/>
          <w:sz w:val="24"/>
          <w:szCs w:val="24"/>
        </w:rPr>
        <w:t xml:space="preserve"> </w:t>
      </w:r>
      <w:r w:rsidRPr="00C33870">
        <w:rPr>
          <w:sz w:val="24"/>
          <w:szCs w:val="24"/>
        </w:rPr>
        <w:t>laikinuosius</w:t>
      </w:r>
      <w:r w:rsidRPr="00C33870">
        <w:rPr>
          <w:spacing w:val="-13"/>
          <w:sz w:val="24"/>
          <w:szCs w:val="24"/>
        </w:rPr>
        <w:t xml:space="preserve"> </w:t>
      </w:r>
      <w:r w:rsidRPr="00C33870">
        <w:rPr>
          <w:sz w:val="24"/>
          <w:szCs w:val="24"/>
        </w:rPr>
        <w:t>nesudėtinguosius</w:t>
      </w:r>
      <w:r w:rsidRPr="00C33870">
        <w:rPr>
          <w:spacing w:val="-14"/>
          <w:sz w:val="24"/>
          <w:szCs w:val="24"/>
        </w:rPr>
        <w:t xml:space="preserve"> </w:t>
      </w:r>
      <w:r w:rsidRPr="00C33870">
        <w:rPr>
          <w:sz w:val="24"/>
          <w:szCs w:val="24"/>
        </w:rPr>
        <w:t>statinius,</w:t>
      </w:r>
      <w:r w:rsidRPr="00C33870">
        <w:rPr>
          <w:spacing w:val="-14"/>
          <w:sz w:val="24"/>
          <w:szCs w:val="24"/>
        </w:rPr>
        <w:t xml:space="preserve"> </w:t>
      </w:r>
      <w:r w:rsidRPr="00C33870">
        <w:rPr>
          <w:sz w:val="24"/>
          <w:szCs w:val="24"/>
        </w:rPr>
        <w:t>nurodytus</w:t>
      </w:r>
      <w:r w:rsidRPr="00C33870">
        <w:rPr>
          <w:spacing w:val="-13"/>
          <w:sz w:val="24"/>
          <w:szCs w:val="24"/>
        </w:rPr>
        <w:t xml:space="preserve"> </w:t>
      </w:r>
      <w:r w:rsidRPr="00C33870">
        <w:rPr>
          <w:sz w:val="24"/>
          <w:szCs w:val="24"/>
        </w:rPr>
        <w:t>Taisyklių</w:t>
      </w:r>
      <w:r w:rsidRPr="00C33870">
        <w:rPr>
          <w:spacing w:val="-14"/>
          <w:sz w:val="24"/>
          <w:szCs w:val="24"/>
        </w:rPr>
        <w:t xml:space="preserve"> </w:t>
      </w:r>
      <w:r w:rsidRPr="00C33870">
        <w:rPr>
          <w:sz w:val="24"/>
          <w:szCs w:val="24"/>
        </w:rPr>
        <w:t>4.3</w:t>
      </w:r>
      <w:r w:rsidRPr="00C33870">
        <w:rPr>
          <w:spacing w:val="-14"/>
          <w:sz w:val="24"/>
          <w:szCs w:val="24"/>
        </w:rPr>
        <w:t xml:space="preserve"> </w:t>
      </w:r>
      <w:r w:rsidRPr="00C33870">
        <w:rPr>
          <w:sz w:val="24"/>
          <w:szCs w:val="24"/>
        </w:rPr>
        <w:t>papunktyje. Dokumentai neteikiami, jeigu toks aukcionas nebuvo organizuotas;</w:t>
      </w:r>
    </w:p>
    <w:p w14:paraId="786791F3" w14:textId="77777777" w:rsidR="00DD0CEC" w:rsidRPr="00C33870" w:rsidRDefault="006221D7" w:rsidP="00AE2118">
      <w:pPr>
        <w:pStyle w:val="Sraopastraipa"/>
        <w:numPr>
          <w:ilvl w:val="1"/>
          <w:numId w:val="1"/>
        </w:numPr>
        <w:tabs>
          <w:tab w:val="left" w:pos="1429"/>
        </w:tabs>
        <w:ind w:left="0" w:right="6" w:firstLine="851"/>
        <w:rPr>
          <w:sz w:val="24"/>
        </w:rPr>
      </w:pPr>
      <w:r w:rsidRPr="00C33870">
        <w:rPr>
          <w:sz w:val="24"/>
        </w:rPr>
        <w:t>Taisyklių 4.1 ir 4.3 papunkčiuose nurodytais atvejais Savivaldybės, kurios teritorijoje yra valstybinė žemė, patvirtintą laikinųjų nesudėtingųjų prekybos, paslaugų ir (ar) maitinimo paskirties statinių (kioskų, paviljonų, lauko kavinių aptarnavimo statinių), reklaminių įrenginių, poilsio ar sporto paskirties inžinerinių statinių išdėstymo schemos / brėžinio / plano</w:t>
      </w:r>
      <w:r w:rsidRPr="00C33870">
        <w:rPr>
          <w:spacing w:val="40"/>
          <w:sz w:val="24"/>
        </w:rPr>
        <w:t xml:space="preserve"> </w:t>
      </w:r>
      <w:r w:rsidRPr="00C33870">
        <w:rPr>
          <w:sz w:val="24"/>
        </w:rPr>
        <w:t>kopiją. Šie dokumentai</w:t>
      </w:r>
      <w:r w:rsidRPr="00C33870">
        <w:rPr>
          <w:spacing w:val="-15"/>
          <w:sz w:val="24"/>
        </w:rPr>
        <w:t xml:space="preserve"> </w:t>
      </w:r>
      <w:r w:rsidRPr="00C33870">
        <w:rPr>
          <w:sz w:val="24"/>
        </w:rPr>
        <w:t>iki</w:t>
      </w:r>
      <w:r w:rsidRPr="00C33870">
        <w:rPr>
          <w:spacing w:val="-15"/>
          <w:sz w:val="24"/>
        </w:rPr>
        <w:t xml:space="preserve"> </w:t>
      </w:r>
      <w:r w:rsidRPr="00C33870">
        <w:rPr>
          <w:sz w:val="24"/>
        </w:rPr>
        <w:t>jų</w:t>
      </w:r>
      <w:r w:rsidRPr="00C33870">
        <w:rPr>
          <w:spacing w:val="-15"/>
          <w:sz w:val="24"/>
        </w:rPr>
        <w:t xml:space="preserve"> </w:t>
      </w:r>
      <w:r w:rsidRPr="00C33870">
        <w:rPr>
          <w:sz w:val="24"/>
        </w:rPr>
        <w:t>patvirtinimo</w:t>
      </w:r>
      <w:r w:rsidRPr="00C33870">
        <w:rPr>
          <w:spacing w:val="-15"/>
          <w:sz w:val="24"/>
        </w:rPr>
        <w:t xml:space="preserve"> </w:t>
      </w:r>
      <w:r w:rsidRPr="00C33870">
        <w:rPr>
          <w:sz w:val="24"/>
        </w:rPr>
        <w:t>turi</w:t>
      </w:r>
      <w:r w:rsidRPr="00C33870">
        <w:rPr>
          <w:spacing w:val="-15"/>
          <w:sz w:val="24"/>
        </w:rPr>
        <w:t xml:space="preserve"> </w:t>
      </w:r>
      <w:r w:rsidRPr="00C33870">
        <w:rPr>
          <w:sz w:val="24"/>
        </w:rPr>
        <w:t>būti</w:t>
      </w:r>
      <w:r w:rsidRPr="00C33870">
        <w:rPr>
          <w:spacing w:val="-15"/>
          <w:sz w:val="24"/>
        </w:rPr>
        <w:t xml:space="preserve"> </w:t>
      </w:r>
      <w:r w:rsidRPr="00C33870">
        <w:rPr>
          <w:sz w:val="24"/>
        </w:rPr>
        <w:t>suderinti</w:t>
      </w:r>
      <w:r w:rsidRPr="00C33870">
        <w:rPr>
          <w:spacing w:val="-15"/>
          <w:sz w:val="24"/>
        </w:rPr>
        <w:t xml:space="preserve"> </w:t>
      </w:r>
      <w:r w:rsidRPr="00C33870">
        <w:rPr>
          <w:sz w:val="24"/>
        </w:rPr>
        <w:t>su</w:t>
      </w:r>
      <w:r w:rsidRPr="00C33870">
        <w:rPr>
          <w:spacing w:val="-15"/>
          <w:sz w:val="24"/>
        </w:rPr>
        <w:t xml:space="preserve"> </w:t>
      </w:r>
      <w:r w:rsidRPr="00C33870">
        <w:rPr>
          <w:sz w:val="24"/>
        </w:rPr>
        <w:t>Savivaldybės</w:t>
      </w:r>
      <w:r w:rsidRPr="00C33870">
        <w:rPr>
          <w:spacing w:val="-15"/>
          <w:sz w:val="24"/>
        </w:rPr>
        <w:t xml:space="preserve"> </w:t>
      </w:r>
      <w:r w:rsidRPr="00C33870">
        <w:rPr>
          <w:sz w:val="24"/>
        </w:rPr>
        <w:t>administracijos</w:t>
      </w:r>
      <w:r w:rsidRPr="00C33870">
        <w:rPr>
          <w:spacing w:val="-15"/>
          <w:sz w:val="24"/>
        </w:rPr>
        <w:t xml:space="preserve"> </w:t>
      </w:r>
      <w:r w:rsidRPr="00C33870">
        <w:rPr>
          <w:sz w:val="24"/>
        </w:rPr>
        <w:t>atsakingu</w:t>
      </w:r>
      <w:r w:rsidRPr="00C33870">
        <w:rPr>
          <w:spacing w:val="-15"/>
          <w:sz w:val="24"/>
        </w:rPr>
        <w:t xml:space="preserve"> </w:t>
      </w:r>
      <w:r w:rsidRPr="00C33870">
        <w:rPr>
          <w:sz w:val="24"/>
        </w:rPr>
        <w:t>skyriumi;</w:t>
      </w:r>
    </w:p>
    <w:p w14:paraId="38570E6A" w14:textId="77777777" w:rsidR="00DD0CEC" w:rsidRPr="00C33870" w:rsidRDefault="006221D7" w:rsidP="00AE2118">
      <w:pPr>
        <w:pStyle w:val="Sraopastraipa"/>
        <w:numPr>
          <w:ilvl w:val="1"/>
          <w:numId w:val="1"/>
        </w:numPr>
        <w:tabs>
          <w:tab w:val="left" w:pos="1413"/>
        </w:tabs>
        <w:spacing w:before="1"/>
        <w:ind w:left="0" w:right="6" w:firstLine="851"/>
        <w:rPr>
          <w:sz w:val="24"/>
        </w:rPr>
      </w:pPr>
      <w:r w:rsidRPr="00C33870">
        <w:rPr>
          <w:sz w:val="24"/>
        </w:rPr>
        <w:t>konteinerių</w:t>
      </w:r>
      <w:r w:rsidRPr="00C33870">
        <w:rPr>
          <w:spacing w:val="-4"/>
          <w:sz w:val="24"/>
        </w:rPr>
        <w:t xml:space="preserve"> </w:t>
      </w:r>
      <w:r w:rsidRPr="00C33870">
        <w:rPr>
          <w:sz w:val="24"/>
        </w:rPr>
        <w:t>aikštelių</w:t>
      </w:r>
      <w:r w:rsidRPr="00C33870">
        <w:rPr>
          <w:spacing w:val="-2"/>
          <w:sz w:val="24"/>
        </w:rPr>
        <w:t xml:space="preserve"> </w:t>
      </w:r>
      <w:r w:rsidRPr="00C33870">
        <w:rPr>
          <w:sz w:val="24"/>
        </w:rPr>
        <w:t>išdėstymo</w:t>
      </w:r>
      <w:r w:rsidRPr="00C33870">
        <w:rPr>
          <w:spacing w:val="-4"/>
          <w:sz w:val="24"/>
        </w:rPr>
        <w:t xml:space="preserve"> </w:t>
      </w:r>
      <w:r w:rsidRPr="00C33870">
        <w:rPr>
          <w:sz w:val="24"/>
        </w:rPr>
        <w:t>schemą,</w:t>
      </w:r>
      <w:r w:rsidRPr="00C33870">
        <w:rPr>
          <w:spacing w:val="-4"/>
          <w:sz w:val="24"/>
        </w:rPr>
        <w:t xml:space="preserve"> </w:t>
      </w:r>
      <w:r w:rsidRPr="00C33870">
        <w:rPr>
          <w:sz w:val="24"/>
        </w:rPr>
        <w:t>parengtą</w:t>
      </w:r>
      <w:r w:rsidRPr="00C33870">
        <w:rPr>
          <w:spacing w:val="-4"/>
          <w:sz w:val="24"/>
        </w:rPr>
        <w:t xml:space="preserve"> </w:t>
      </w:r>
      <w:r w:rsidRPr="00C33870">
        <w:rPr>
          <w:sz w:val="24"/>
        </w:rPr>
        <w:t>pagal</w:t>
      </w:r>
      <w:r w:rsidRPr="00C33870">
        <w:rPr>
          <w:spacing w:val="-4"/>
          <w:sz w:val="24"/>
        </w:rPr>
        <w:t xml:space="preserve"> </w:t>
      </w:r>
      <w:r w:rsidRPr="00C33870">
        <w:rPr>
          <w:sz w:val="24"/>
        </w:rPr>
        <w:t>Valstybinio</w:t>
      </w:r>
      <w:r w:rsidRPr="00C33870">
        <w:rPr>
          <w:spacing w:val="-4"/>
          <w:sz w:val="24"/>
        </w:rPr>
        <w:t xml:space="preserve"> </w:t>
      </w:r>
      <w:r w:rsidRPr="00C33870">
        <w:rPr>
          <w:sz w:val="24"/>
        </w:rPr>
        <w:t>atliekų</w:t>
      </w:r>
      <w:r w:rsidRPr="00C33870">
        <w:rPr>
          <w:spacing w:val="-4"/>
          <w:sz w:val="24"/>
        </w:rPr>
        <w:t xml:space="preserve"> </w:t>
      </w:r>
      <w:r w:rsidRPr="00C33870">
        <w:rPr>
          <w:sz w:val="24"/>
        </w:rPr>
        <w:t>prevencijos ir</w:t>
      </w:r>
      <w:r w:rsidRPr="00C33870">
        <w:rPr>
          <w:spacing w:val="-15"/>
          <w:sz w:val="24"/>
        </w:rPr>
        <w:t xml:space="preserve"> </w:t>
      </w:r>
      <w:r w:rsidRPr="00C33870">
        <w:rPr>
          <w:sz w:val="24"/>
        </w:rPr>
        <w:t>tvarkymo</w:t>
      </w:r>
      <w:r w:rsidRPr="00C33870">
        <w:rPr>
          <w:spacing w:val="-15"/>
          <w:sz w:val="24"/>
        </w:rPr>
        <w:t xml:space="preserve"> </w:t>
      </w:r>
      <w:r w:rsidRPr="00C33870">
        <w:rPr>
          <w:sz w:val="24"/>
        </w:rPr>
        <w:t>2021–2027</w:t>
      </w:r>
      <w:r w:rsidRPr="00C33870">
        <w:rPr>
          <w:spacing w:val="-13"/>
          <w:sz w:val="24"/>
        </w:rPr>
        <w:t xml:space="preserve"> </w:t>
      </w:r>
      <w:r w:rsidRPr="00C33870">
        <w:rPr>
          <w:sz w:val="24"/>
        </w:rPr>
        <w:t>metų</w:t>
      </w:r>
      <w:r w:rsidRPr="00C33870">
        <w:rPr>
          <w:spacing w:val="-15"/>
          <w:sz w:val="24"/>
        </w:rPr>
        <w:t xml:space="preserve"> </w:t>
      </w:r>
      <w:r w:rsidRPr="00C33870">
        <w:rPr>
          <w:sz w:val="24"/>
        </w:rPr>
        <w:t>plano,</w:t>
      </w:r>
      <w:r w:rsidRPr="00C33870">
        <w:rPr>
          <w:spacing w:val="-15"/>
          <w:sz w:val="24"/>
        </w:rPr>
        <w:t xml:space="preserve"> </w:t>
      </w:r>
      <w:r w:rsidRPr="00C33870">
        <w:rPr>
          <w:sz w:val="24"/>
        </w:rPr>
        <w:t>patvirtinto</w:t>
      </w:r>
      <w:r w:rsidRPr="00C33870">
        <w:rPr>
          <w:spacing w:val="-15"/>
          <w:sz w:val="24"/>
        </w:rPr>
        <w:t xml:space="preserve"> </w:t>
      </w:r>
      <w:r w:rsidRPr="00C33870">
        <w:rPr>
          <w:sz w:val="24"/>
        </w:rPr>
        <w:t>Lietuvos</w:t>
      </w:r>
      <w:r w:rsidRPr="00C33870">
        <w:rPr>
          <w:spacing w:val="-15"/>
          <w:sz w:val="24"/>
        </w:rPr>
        <w:t xml:space="preserve"> </w:t>
      </w:r>
      <w:r w:rsidRPr="00C33870">
        <w:rPr>
          <w:sz w:val="24"/>
        </w:rPr>
        <w:t>Respublikos</w:t>
      </w:r>
      <w:r w:rsidRPr="00C33870">
        <w:rPr>
          <w:spacing w:val="-15"/>
          <w:sz w:val="24"/>
        </w:rPr>
        <w:t xml:space="preserve"> </w:t>
      </w:r>
      <w:r w:rsidRPr="00C33870">
        <w:rPr>
          <w:sz w:val="24"/>
        </w:rPr>
        <w:t>Vyriausybės</w:t>
      </w:r>
      <w:r w:rsidRPr="00C33870">
        <w:rPr>
          <w:spacing w:val="-15"/>
          <w:sz w:val="24"/>
        </w:rPr>
        <w:t xml:space="preserve"> </w:t>
      </w:r>
      <w:r w:rsidRPr="00C33870">
        <w:rPr>
          <w:sz w:val="24"/>
        </w:rPr>
        <w:t>2002</w:t>
      </w:r>
      <w:r w:rsidRPr="00C33870">
        <w:rPr>
          <w:spacing w:val="-15"/>
          <w:sz w:val="24"/>
        </w:rPr>
        <w:t xml:space="preserve"> </w:t>
      </w:r>
      <w:r w:rsidRPr="00C33870">
        <w:rPr>
          <w:sz w:val="24"/>
        </w:rPr>
        <w:t>m.</w:t>
      </w:r>
      <w:r w:rsidRPr="00C33870">
        <w:rPr>
          <w:spacing w:val="-15"/>
          <w:sz w:val="24"/>
        </w:rPr>
        <w:t xml:space="preserve"> </w:t>
      </w:r>
      <w:r w:rsidRPr="00C33870">
        <w:rPr>
          <w:sz w:val="24"/>
        </w:rPr>
        <w:t>balandžio 12 d. nutarimu Nr. 519 „Dėl Valstybinio atliekų prevencijos ir tvarkymo 2021–2027 metų plano patvirtinimo“, reikalavimus, Taisyklių 4.2.2 papunktyje nurodytu atveju;</w:t>
      </w:r>
    </w:p>
    <w:p w14:paraId="7ED0CB26" w14:textId="77777777" w:rsidR="00DD0CEC" w:rsidRPr="00C33870" w:rsidRDefault="006221D7" w:rsidP="00AE2118">
      <w:pPr>
        <w:pStyle w:val="Sraopastraipa"/>
        <w:numPr>
          <w:ilvl w:val="1"/>
          <w:numId w:val="1"/>
        </w:numPr>
        <w:tabs>
          <w:tab w:val="left" w:pos="1425"/>
        </w:tabs>
        <w:ind w:left="0" w:right="6" w:firstLine="851"/>
        <w:rPr>
          <w:sz w:val="24"/>
        </w:rPr>
      </w:pPr>
      <w:r w:rsidRPr="00C33870">
        <w:rPr>
          <w:sz w:val="24"/>
        </w:rPr>
        <w:t>kai statomi Taisyklių 4.1–4.4 papunkčiuose nurodyti laikinieji nesudėtingieji statiniai, kuriems reikalingas statybą leidžiantis dokumentas – nuorodą į laikinojo nesudėtingojo statinio projektą, kai projektas pateiktas Lietuvos Respublikos statybos leidimų ir statybos valstybinės priežiūros informacinėje sistemoje „</w:t>
      </w:r>
      <w:proofErr w:type="spellStart"/>
      <w:r w:rsidRPr="00C33870">
        <w:rPr>
          <w:sz w:val="24"/>
        </w:rPr>
        <w:t>Infostatyba</w:t>
      </w:r>
      <w:proofErr w:type="spellEnd"/>
      <w:r w:rsidRPr="00C33870">
        <w:rPr>
          <w:sz w:val="24"/>
        </w:rPr>
        <w:t>“;</w:t>
      </w:r>
    </w:p>
    <w:p w14:paraId="2B0E7E6C" w14:textId="77777777" w:rsidR="00DD0CEC" w:rsidRPr="00C33870" w:rsidRDefault="006221D7" w:rsidP="00AE2118">
      <w:pPr>
        <w:pStyle w:val="Sraopastraipa"/>
        <w:numPr>
          <w:ilvl w:val="1"/>
          <w:numId w:val="1"/>
        </w:numPr>
        <w:tabs>
          <w:tab w:val="left" w:pos="1417"/>
        </w:tabs>
        <w:ind w:left="0" w:right="6" w:firstLine="851"/>
        <w:rPr>
          <w:sz w:val="24"/>
        </w:rPr>
      </w:pPr>
      <w:r w:rsidRPr="00C33870">
        <w:rPr>
          <w:sz w:val="24"/>
        </w:rPr>
        <w:t>kai statomi Taisyklių 4.1–4.4 papunkčiuose nurodyti</w:t>
      </w:r>
      <w:r w:rsidRPr="00C33870">
        <w:rPr>
          <w:spacing w:val="40"/>
          <w:sz w:val="24"/>
        </w:rPr>
        <w:t xml:space="preserve"> </w:t>
      </w:r>
      <w:r w:rsidRPr="00C33870">
        <w:rPr>
          <w:sz w:val="24"/>
        </w:rPr>
        <w:t>laikinieji nesudėtingieji statiniai, kuriems</w:t>
      </w:r>
      <w:r w:rsidRPr="00C33870">
        <w:rPr>
          <w:spacing w:val="-1"/>
          <w:sz w:val="24"/>
        </w:rPr>
        <w:t xml:space="preserve"> </w:t>
      </w:r>
      <w:r w:rsidRPr="00C33870">
        <w:rPr>
          <w:sz w:val="24"/>
        </w:rPr>
        <w:t>reikalingas statybą</w:t>
      </w:r>
      <w:r w:rsidRPr="00C33870">
        <w:rPr>
          <w:spacing w:val="-2"/>
          <w:sz w:val="24"/>
        </w:rPr>
        <w:t xml:space="preserve"> </w:t>
      </w:r>
      <w:r w:rsidRPr="00C33870">
        <w:rPr>
          <w:sz w:val="24"/>
        </w:rPr>
        <w:t>leidžiantis</w:t>
      </w:r>
      <w:r w:rsidRPr="00C33870">
        <w:rPr>
          <w:spacing w:val="-1"/>
          <w:sz w:val="24"/>
        </w:rPr>
        <w:t xml:space="preserve"> </w:t>
      </w:r>
      <w:r w:rsidRPr="00C33870">
        <w:rPr>
          <w:sz w:val="24"/>
        </w:rPr>
        <w:t>dokumentas,</w:t>
      </w:r>
      <w:r w:rsidRPr="00C33870">
        <w:rPr>
          <w:spacing w:val="-1"/>
          <w:sz w:val="24"/>
        </w:rPr>
        <w:t xml:space="preserve"> </w:t>
      </w:r>
      <w:r w:rsidRPr="00C33870">
        <w:rPr>
          <w:sz w:val="24"/>
        </w:rPr>
        <w:t>tačiau</w:t>
      </w:r>
      <w:r w:rsidRPr="00C33870">
        <w:rPr>
          <w:spacing w:val="-2"/>
          <w:sz w:val="24"/>
        </w:rPr>
        <w:t xml:space="preserve"> </w:t>
      </w:r>
      <w:r w:rsidRPr="00C33870">
        <w:rPr>
          <w:sz w:val="24"/>
        </w:rPr>
        <w:t>laikinojo</w:t>
      </w:r>
      <w:r w:rsidRPr="00C33870">
        <w:rPr>
          <w:spacing w:val="-1"/>
          <w:sz w:val="24"/>
        </w:rPr>
        <w:t xml:space="preserve"> </w:t>
      </w:r>
      <w:r w:rsidRPr="00C33870">
        <w:rPr>
          <w:sz w:val="24"/>
        </w:rPr>
        <w:t>nesudėtingojo</w:t>
      </w:r>
      <w:r w:rsidRPr="00C33870">
        <w:rPr>
          <w:spacing w:val="-1"/>
          <w:sz w:val="24"/>
        </w:rPr>
        <w:t xml:space="preserve"> </w:t>
      </w:r>
      <w:r w:rsidRPr="00C33870">
        <w:rPr>
          <w:sz w:val="24"/>
        </w:rPr>
        <w:t>statinio</w:t>
      </w:r>
      <w:r w:rsidRPr="00C33870">
        <w:rPr>
          <w:spacing w:val="-1"/>
          <w:sz w:val="24"/>
        </w:rPr>
        <w:t xml:space="preserve"> </w:t>
      </w:r>
      <w:r w:rsidRPr="00C33870">
        <w:rPr>
          <w:sz w:val="24"/>
        </w:rPr>
        <w:t>projektas nėra</w:t>
      </w:r>
      <w:r w:rsidRPr="00C33870">
        <w:rPr>
          <w:spacing w:val="-13"/>
          <w:sz w:val="24"/>
        </w:rPr>
        <w:t xml:space="preserve"> </w:t>
      </w:r>
      <w:r w:rsidRPr="00C33870">
        <w:rPr>
          <w:sz w:val="24"/>
        </w:rPr>
        <w:t>pateiktas</w:t>
      </w:r>
      <w:r w:rsidRPr="00C33870">
        <w:rPr>
          <w:spacing w:val="-12"/>
          <w:sz w:val="24"/>
        </w:rPr>
        <w:t xml:space="preserve"> </w:t>
      </w:r>
      <w:r w:rsidRPr="00C33870">
        <w:rPr>
          <w:sz w:val="24"/>
        </w:rPr>
        <w:t>Lietuvos</w:t>
      </w:r>
      <w:r w:rsidRPr="00C33870">
        <w:rPr>
          <w:spacing w:val="-11"/>
          <w:sz w:val="24"/>
        </w:rPr>
        <w:t xml:space="preserve"> </w:t>
      </w:r>
      <w:r w:rsidRPr="00C33870">
        <w:rPr>
          <w:sz w:val="24"/>
        </w:rPr>
        <w:t>Respublikos</w:t>
      </w:r>
      <w:r w:rsidRPr="00C33870">
        <w:rPr>
          <w:spacing w:val="-11"/>
          <w:sz w:val="24"/>
        </w:rPr>
        <w:t xml:space="preserve"> </w:t>
      </w:r>
      <w:r w:rsidRPr="00C33870">
        <w:rPr>
          <w:sz w:val="24"/>
        </w:rPr>
        <w:t>statybos</w:t>
      </w:r>
      <w:r w:rsidRPr="00C33870">
        <w:rPr>
          <w:spacing w:val="-11"/>
          <w:sz w:val="24"/>
        </w:rPr>
        <w:t xml:space="preserve"> </w:t>
      </w:r>
      <w:r w:rsidRPr="00C33870">
        <w:rPr>
          <w:sz w:val="24"/>
        </w:rPr>
        <w:t>leidimų</w:t>
      </w:r>
      <w:r w:rsidRPr="00C33870">
        <w:rPr>
          <w:spacing w:val="-11"/>
          <w:sz w:val="24"/>
        </w:rPr>
        <w:t xml:space="preserve"> </w:t>
      </w:r>
      <w:r w:rsidRPr="00C33870">
        <w:rPr>
          <w:sz w:val="24"/>
        </w:rPr>
        <w:t>ir</w:t>
      </w:r>
      <w:r w:rsidRPr="00C33870">
        <w:rPr>
          <w:spacing w:val="-12"/>
          <w:sz w:val="24"/>
        </w:rPr>
        <w:t xml:space="preserve"> </w:t>
      </w:r>
      <w:r w:rsidRPr="00C33870">
        <w:rPr>
          <w:sz w:val="24"/>
        </w:rPr>
        <w:t>statybos</w:t>
      </w:r>
      <w:r w:rsidRPr="00C33870">
        <w:rPr>
          <w:spacing w:val="-11"/>
          <w:sz w:val="24"/>
        </w:rPr>
        <w:t xml:space="preserve"> </w:t>
      </w:r>
      <w:r w:rsidRPr="00C33870">
        <w:rPr>
          <w:sz w:val="24"/>
        </w:rPr>
        <w:t>valstybinės</w:t>
      </w:r>
      <w:r w:rsidRPr="00C33870">
        <w:rPr>
          <w:spacing w:val="-12"/>
          <w:sz w:val="24"/>
        </w:rPr>
        <w:t xml:space="preserve"> </w:t>
      </w:r>
      <w:r w:rsidRPr="00C33870">
        <w:rPr>
          <w:sz w:val="24"/>
        </w:rPr>
        <w:t>priežiūros</w:t>
      </w:r>
      <w:r w:rsidRPr="00C33870">
        <w:rPr>
          <w:spacing w:val="-12"/>
          <w:sz w:val="24"/>
        </w:rPr>
        <w:t xml:space="preserve"> </w:t>
      </w:r>
      <w:r w:rsidRPr="00C33870">
        <w:rPr>
          <w:sz w:val="24"/>
        </w:rPr>
        <w:t>informacinėje sistemoje „</w:t>
      </w:r>
      <w:proofErr w:type="spellStart"/>
      <w:r w:rsidRPr="00C33870">
        <w:rPr>
          <w:sz w:val="24"/>
        </w:rPr>
        <w:t>Infostatyba</w:t>
      </w:r>
      <w:proofErr w:type="spellEnd"/>
      <w:r w:rsidRPr="00C33870">
        <w:rPr>
          <w:sz w:val="24"/>
        </w:rPr>
        <w:t>“, – laikinojo nesudėtingojo statinio projektą;</w:t>
      </w:r>
    </w:p>
    <w:p w14:paraId="6614B466" w14:textId="77777777" w:rsidR="00DD0CEC" w:rsidRPr="00C33870" w:rsidRDefault="006221D7" w:rsidP="00AE2118">
      <w:pPr>
        <w:pStyle w:val="Sraopastraipa"/>
        <w:numPr>
          <w:ilvl w:val="1"/>
          <w:numId w:val="1"/>
        </w:numPr>
        <w:tabs>
          <w:tab w:val="left" w:pos="1424"/>
        </w:tabs>
        <w:ind w:left="0" w:right="6" w:firstLine="851"/>
        <w:rPr>
          <w:sz w:val="24"/>
        </w:rPr>
      </w:pPr>
      <w:r w:rsidRPr="00C33870">
        <w:rPr>
          <w:sz w:val="24"/>
        </w:rPr>
        <w:t>kai statomi Taisyklių 4.1–4.4 papunkčiuose nurodyti laikinieji nesudėtingieji statiniai, kuriems</w:t>
      </w:r>
      <w:r w:rsidRPr="00C33870">
        <w:rPr>
          <w:spacing w:val="-8"/>
          <w:sz w:val="24"/>
        </w:rPr>
        <w:t xml:space="preserve"> </w:t>
      </w:r>
      <w:r w:rsidRPr="00C33870">
        <w:rPr>
          <w:sz w:val="24"/>
        </w:rPr>
        <w:t>nereikalingas</w:t>
      </w:r>
      <w:r w:rsidRPr="00C33870">
        <w:rPr>
          <w:spacing w:val="-9"/>
          <w:sz w:val="24"/>
        </w:rPr>
        <w:t xml:space="preserve"> </w:t>
      </w:r>
      <w:r w:rsidRPr="00C33870">
        <w:rPr>
          <w:sz w:val="24"/>
        </w:rPr>
        <w:t>statybą</w:t>
      </w:r>
      <w:r w:rsidRPr="00C33870">
        <w:rPr>
          <w:spacing w:val="-9"/>
          <w:sz w:val="24"/>
        </w:rPr>
        <w:t xml:space="preserve"> </w:t>
      </w:r>
      <w:r w:rsidRPr="00C33870">
        <w:rPr>
          <w:sz w:val="24"/>
        </w:rPr>
        <w:t>leidžiantis</w:t>
      </w:r>
      <w:r w:rsidRPr="00C33870">
        <w:rPr>
          <w:spacing w:val="-8"/>
          <w:sz w:val="24"/>
        </w:rPr>
        <w:t xml:space="preserve"> </w:t>
      </w:r>
      <w:r w:rsidRPr="00C33870">
        <w:rPr>
          <w:sz w:val="24"/>
        </w:rPr>
        <w:t>dokumentas,</w:t>
      </w:r>
      <w:r w:rsidRPr="00C33870">
        <w:rPr>
          <w:spacing w:val="-6"/>
          <w:sz w:val="24"/>
        </w:rPr>
        <w:t xml:space="preserve"> </w:t>
      </w:r>
      <w:r w:rsidRPr="00C33870">
        <w:rPr>
          <w:sz w:val="24"/>
        </w:rPr>
        <w:t>–</w:t>
      </w:r>
      <w:r w:rsidRPr="00C33870">
        <w:rPr>
          <w:spacing w:val="-8"/>
          <w:sz w:val="24"/>
        </w:rPr>
        <w:t xml:space="preserve"> </w:t>
      </w:r>
      <w:r w:rsidRPr="00C33870">
        <w:rPr>
          <w:sz w:val="24"/>
        </w:rPr>
        <w:t>valstybinės</w:t>
      </w:r>
      <w:r w:rsidRPr="00C33870">
        <w:rPr>
          <w:spacing w:val="-6"/>
          <w:sz w:val="24"/>
        </w:rPr>
        <w:t xml:space="preserve"> </w:t>
      </w:r>
      <w:r w:rsidRPr="00C33870">
        <w:rPr>
          <w:sz w:val="24"/>
        </w:rPr>
        <w:t>žemės,</w:t>
      </w:r>
      <w:r w:rsidRPr="00C33870">
        <w:rPr>
          <w:spacing w:val="-4"/>
          <w:sz w:val="24"/>
        </w:rPr>
        <w:t xml:space="preserve"> </w:t>
      </w:r>
      <w:r w:rsidRPr="00C33870">
        <w:rPr>
          <w:sz w:val="24"/>
        </w:rPr>
        <w:t>kurioje</w:t>
      </w:r>
      <w:r w:rsidRPr="00C33870">
        <w:rPr>
          <w:spacing w:val="-9"/>
          <w:sz w:val="24"/>
        </w:rPr>
        <w:t xml:space="preserve"> </w:t>
      </w:r>
      <w:r w:rsidRPr="00C33870">
        <w:rPr>
          <w:sz w:val="24"/>
        </w:rPr>
        <w:t>numatoma</w:t>
      </w:r>
      <w:r w:rsidRPr="00C33870">
        <w:rPr>
          <w:spacing w:val="-9"/>
          <w:sz w:val="24"/>
        </w:rPr>
        <w:t xml:space="preserve"> </w:t>
      </w:r>
      <w:r w:rsidRPr="00C33870">
        <w:rPr>
          <w:sz w:val="24"/>
        </w:rPr>
        <w:t>statyti laikinuosius nesudėtinguosius statinius, planą (toliau – Planas);</w:t>
      </w:r>
    </w:p>
    <w:p w14:paraId="43598B9D" w14:textId="77777777" w:rsidR="00DD0CEC" w:rsidRPr="00C33870" w:rsidRDefault="006221D7" w:rsidP="00AE2118">
      <w:pPr>
        <w:pStyle w:val="Sraopastraipa"/>
        <w:numPr>
          <w:ilvl w:val="1"/>
          <w:numId w:val="1"/>
        </w:numPr>
        <w:tabs>
          <w:tab w:val="left" w:pos="1482"/>
        </w:tabs>
        <w:ind w:left="0" w:right="6" w:firstLine="851"/>
        <w:rPr>
          <w:sz w:val="24"/>
        </w:rPr>
      </w:pPr>
      <w:r w:rsidRPr="00C33870">
        <w:rPr>
          <w:sz w:val="24"/>
        </w:rPr>
        <w:t>Taisyklių 4.4 papunktyje nurodytu atveju leidimo naudoti medžiojamųjų gyvūnų išteklius medžioklės plotų vienete kopiją, kartu su medžioklės ploto vieneto (jo dalies) planu;</w:t>
      </w:r>
    </w:p>
    <w:p w14:paraId="5D4DE8B7" w14:textId="77777777" w:rsidR="00DD0CEC" w:rsidRPr="00C33870" w:rsidRDefault="006221D7" w:rsidP="00AE2118">
      <w:pPr>
        <w:pStyle w:val="Sraopastraipa"/>
        <w:numPr>
          <w:ilvl w:val="1"/>
          <w:numId w:val="1"/>
        </w:numPr>
        <w:tabs>
          <w:tab w:val="left" w:pos="1414"/>
        </w:tabs>
        <w:spacing w:before="1"/>
        <w:ind w:left="0" w:right="6" w:firstLine="851"/>
        <w:rPr>
          <w:sz w:val="24"/>
        </w:rPr>
      </w:pPr>
      <w:r w:rsidRPr="00C33870">
        <w:rPr>
          <w:sz w:val="24"/>
        </w:rPr>
        <w:t>įgaliojimą,</w:t>
      </w:r>
      <w:r w:rsidRPr="00C33870">
        <w:rPr>
          <w:spacing w:val="-4"/>
          <w:sz w:val="24"/>
        </w:rPr>
        <w:t xml:space="preserve"> </w:t>
      </w:r>
      <w:r w:rsidRPr="00C33870">
        <w:rPr>
          <w:sz w:val="24"/>
        </w:rPr>
        <w:t>kai</w:t>
      </w:r>
      <w:r w:rsidRPr="00C33870">
        <w:rPr>
          <w:spacing w:val="-1"/>
          <w:sz w:val="24"/>
        </w:rPr>
        <w:t xml:space="preserve"> </w:t>
      </w:r>
      <w:r w:rsidRPr="00C33870">
        <w:rPr>
          <w:sz w:val="24"/>
        </w:rPr>
        <w:t>Prašymą</w:t>
      </w:r>
      <w:r w:rsidRPr="00C33870">
        <w:rPr>
          <w:spacing w:val="-1"/>
          <w:sz w:val="24"/>
        </w:rPr>
        <w:t xml:space="preserve"> </w:t>
      </w:r>
      <w:r w:rsidRPr="00C33870">
        <w:rPr>
          <w:sz w:val="24"/>
        </w:rPr>
        <w:t>išduoti</w:t>
      </w:r>
      <w:r w:rsidRPr="00C33870">
        <w:rPr>
          <w:spacing w:val="-1"/>
          <w:sz w:val="24"/>
        </w:rPr>
        <w:t xml:space="preserve"> </w:t>
      </w:r>
      <w:r w:rsidRPr="00C33870">
        <w:rPr>
          <w:sz w:val="24"/>
        </w:rPr>
        <w:t>Sutikimą</w:t>
      </w:r>
      <w:r w:rsidRPr="00C33870">
        <w:rPr>
          <w:spacing w:val="-2"/>
          <w:sz w:val="24"/>
        </w:rPr>
        <w:t xml:space="preserve"> </w:t>
      </w:r>
      <w:r w:rsidRPr="00C33870">
        <w:rPr>
          <w:sz w:val="24"/>
        </w:rPr>
        <w:t>teikia</w:t>
      </w:r>
      <w:r w:rsidRPr="00C33870">
        <w:rPr>
          <w:spacing w:val="-2"/>
          <w:sz w:val="24"/>
        </w:rPr>
        <w:t xml:space="preserve"> </w:t>
      </w:r>
      <w:r w:rsidRPr="00C33870">
        <w:rPr>
          <w:sz w:val="24"/>
        </w:rPr>
        <w:t>įgaliotas</w:t>
      </w:r>
      <w:r w:rsidRPr="00C33870">
        <w:rPr>
          <w:spacing w:val="-2"/>
          <w:sz w:val="24"/>
        </w:rPr>
        <w:t xml:space="preserve"> asmuo.</w:t>
      </w:r>
    </w:p>
    <w:p w14:paraId="10E596CA" w14:textId="77777777" w:rsidR="00DD0CEC" w:rsidRPr="00C33870" w:rsidRDefault="006221D7" w:rsidP="00AE2118">
      <w:pPr>
        <w:pStyle w:val="Sraopastraipa"/>
        <w:numPr>
          <w:ilvl w:val="0"/>
          <w:numId w:val="1"/>
        </w:numPr>
        <w:tabs>
          <w:tab w:val="left" w:pos="1292"/>
        </w:tabs>
        <w:ind w:left="0" w:right="6" w:firstLine="851"/>
        <w:jc w:val="both"/>
        <w:rPr>
          <w:sz w:val="24"/>
        </w:rPr>
      </w:pPr>
      <w:r w:rsidRPr="00C33870">
        <w:rPr>
          <w:sz w:val="24"/>
        </w:rPr>
        <w:t xml:space="preserve">Asmuo Taisyklių 6 punkte nurodytus dokumentus ir informaciją pateikia Sutikimo </w:t>
      </w:r>
      <w:r w:rsidRPr="00C33870">
        <w:rPr>
          <w:spacing w:val="-2"/>
          <w:sz w:val="24"/>
        </w:rPr>
        <w:t>paslaugos</w:t>
      </w:r>
      <w:r w:rsidRPr="00C33870">
        <w:rPr>
          <w:spacing w:val="-13"/>
          <w:sz w:val="24"/>
        </w:rPr>
        <w:t xml:space="preserve"> </w:t>
      </w:r>
      <w:r w:rsidRPr="00C33870">
        <w:rPr>
          <w:spacing w:val="-2"/>
          <w:sz w:val="24"/>
        </w:rPr>
        <w:t>priemonėmis</w:t>
      </w:r>
      <w:r w:rsidRPr="00C33870">
        <w:rPr>
          <w:spacing w:val="-13"/>
          <w:sz w:val="24"/>
        </w:rPr>
        <w:t xml:space="preserve"> </w:t>
      </w:r>
      <w:r w:rsidRPr="00C33870">
        <w:rPr>
          <w:spacing w:val="-2"/>
          <w:sz w:val="24"/>
        </w:rPr>
        <w:t>ir,</w:t>
      </w:r>
      <w:r w:rsidRPr="00C33870">
        <w:rPr>
          <w:spacing w:val="-13"/>
          <w:sz w:val="24"/>
        </w:rPr>
        <w:t xml:space="preserve"> </w:t>
      </w:r>
      <w:r w:rsidRPr="00C33870">
        <w:rPr>
          <w:spacing w:val="-2"/>
          <w:sz w:val="24"/>
        </w:rPr>
        <w:t>naudodamasis</w:t>
      </w:r>
      <w:r w:rsidRPr="00C33870">
        <w:rPr>
          <w:spacing w:val="-9"/>
          <w:sz w:val="24"/>
        </w:rPr>
        <w:t xml:space="preserve"> </w:t>
      </w:r>
      <w:r w:rsidRPr="00C33870">
        <w:rPr>
          <w:spacing w:val="-2"/>
          <w:sz w:val="24"/>
        </w:rPr>
        <w:t>šiomis</w:t>
      </w:r>
      <w:r w:rsidRPr="00C33870">
        <w:rPr>
          <w:spacing w:val="-9"/>
          <w:sz w:val="24"/>
        </w:rPr>
        <w:t xml:space="preserve"> </w:t>
      </w:r>
      <w:r w:rsidRPr="00C33870">
        <w:rPr>
          <w:spacing w:val="-2"/>
          <w:sz w:val="24"/>
        </w:rPr>
        <w:t>priemonėmis,</w:t>
      </w:r>
      <w:r w:rsidRPr="00C33870">
        <w:rPr>
          <w:spacing w:val="-10"/>
          <w:sz w:val="24"/>
        </w:rPr>
        <w:t xml:space="preserve"> </w:t>
      </w:r>
      <w:r w:rsidRPr="00C33870">
        <w:rPr>
          <w:spacing w:val="-2"/>
          <w:sz w:val="24"/>
        </w:rPr>
        <w:t>nurodo</w:t>
      </w:r>
      <w:r w:rsidRPr="00C33870">
        <w:rPr>
          <w:spacing w:val="-10"/>
          <w:sz w:val="24"/>
        </w:rPr>
        <w:t xml:space="preserve"> </w:t>
      </w:r>
      <w:r w:rsidRPr="00C33870">
        <w:rPr>
          <w:spacing w:val="-2"/>
          <w:sz w:val="24"/>
        </w:rPr>
        <w:t>ar</w:t>
      </w:r>
      <w:r w:rsidRPr="00C33870">
        <w:rPr>
          <w:spacing w:val="-8"/>
          <w:sz w:val="24"/>
        </w:rPr>
        <w:t xml:space="preserve"> </w:t>
      </w:r>
      <w:r w:rsidRPr="00C33870">
        <w:rPr>
          <w:spacing w:val="-2"/>
          <w:sz w:val="24"/>
        </w:rPr>
        <w:t>Sutikimo</w:t>
      </w:r>
      <w:r w:rsidRPr="00C33870">
        <w:rPr>
          <w:spacing w:val="-13"/>
          <w:sz w:val="24"/>
        </w:rPr>
        <w:t xml:space="preserve"> </w:t>
      </w:r>
      <w:r w:rsidRPr="00C33870">
        <w:rPr>
          <w:spacing w:val="-2"/>
          <w:sz w:val="24"/>
        </w:rPr>
        <w:t>paslaugos</w:t>
      </w:r>
      <w:r w:rsidRPr="00C33870">
        <w:rPr>
          <w:spacing w:val="-13"/>
          <w:sz w:val="24"/>
        </w:rPr>
        <w:t xml:space="preserve"> </w:t>
      </w:r>
      <w:r w:rsidRPr="00C33870">
        <w:rPr>
          <w:spacing w:val="-2"/>
          <w:sz w:val="24"/>
        </w:rPr>
        <w:t xml:space="preserve">aplinkoje </w:t>
      </w:r>
      <w:r w:rsidRPr="00C33870">
        <w:rPr>
          <w:sz w:val="24"/>
        </w:rPr>
        <w:t xml:space="preserve">esančio žemėlapio dalyje pažymi planuojamo statyti laikinojo nesudėtingojo statinio centro </w:t>
      </w:r>
      <w:r w:rsidRPr="00C33870">
        <w:rPr>
          <w:spacing w:val="-2"/>
          <w:sz w:val="24"/>
        </w:rPr>
        <w:t>koordinates.</w:t>
      </w:r>
    </w:p>
    <w:p w14:paraId="1C1E7A1E" w14:textId="2EC75F88" w:rsidR="00DD0CEC" w:rsidRPr="00C33870" w:rsidRDefault="006221D7" w:rsidP="00AE2118">
      <w:pPr>
        <w:pStyle w:val="Sraopastraipa"/>
        <w:numPr>
          <w:ilvl w:val="0"/>
          <w:numId w:val="1"/>
        </w:numPr>
        <w:tabs>
          <w:tab w:val="left" w:pos="1237"/>
        </w:tabs>
        <w:ind w:left="0" w:right="6" w:firstLine="851"/>
        <w:jc w:val="both"/>
        <w:rPr>
          <w:sz w:val="24"/>
          <w:szCs w:val="24"/>
        </w:rPr>
      </w:pPr>
      <w:r w:rsidRPr="00C33870">
        <w:rPr>
          <w:sz w:val="24"/>
        </w:rPr>
        <w:t>Planas, kai jis turi būti pateiktas Taisyklių 6.7 papunktyje nurodytais atvejais, rengiamas masteliu</w:t>
      </w:r>
      <w:r w:rsidRPr="00C33870">
        <w:rPr>
          <w:spacing w:val="-8"/>
          <w:sz w:val="24"/>
        </w:rPr>
        <w:t xml:space="preserve"> </w:t>
      </w:r>
      <w:r w:rsidRPr="00C33870">
        <w:rPr>
          <w:sz w:val="24"/>
        </w:rPr>
        <w:t>1:500–1:1000,</w:t>
      </w:r>
      <w:r w:rsidRPr="00C33870">
        <w:rPr>
          <w:spacing w:val="-7"/>
          <w:sz w:val="24"/>
        </w:rPr>
        <w:t xml:space="preserve"> </w:t>
      </w:r>
      <w:r w:rsidRPr="00C33870">
        <w:rPr>
          <w:sz w:val="24"/>
        </w:rPr>
        <w:t>naudojant</w:t>
      </w:r>
      <w:r w:rsidRPr="00C33870">
        <w:rPr>
          <w:spacing w:val="-8"/>
          <w:sz w:val="24"/>
        </w:rPr>
        <w:t xml:space="preserve"> </w:t>
      </w:r>
      <w:r w:rsidRPr="00C33870">
        <w:rPr>
          <w:sz w:val="24"/>
        </w:rPr>
        <w:t>topografinį</w:t>
      </w:r>
      <w:r w:rsidRPr="00C33870">
        <w:rPr>
          <w:spacing w:val="-8"/>
          <w:sz w:val="24"/>
        </w:rPr>
        <w:t xml:space="preserve"> </w:t>
      </w:r>
      <w:r w:rsidRPr="00C33870">
        <w:rPr>
          <w:sz w:val="24"/>
        </w:rPr>
        <w:t>planą</w:t>
      </w:r>
      <w:r w:rsidRPr="00C33870">
        <w:rPr>
          <w:spacing w:val="-8"/>
          <w:sz w:val="24"/>
        </w:rPr>
        <w:t xml:space="preserve"> </w:t>
      </w:r>
      <w:r w:rsidRPr="00C33870">
        <w:rPr>
          <w:sz w:val="24"/>
        </w:rPr>
        <w:t>arba</w:t>
      </w:r>
      <w:r w:rsidRPr="00C33870">
        <w:rPr>
          <w:spacing w:val="-9"/>
          <w:sz w:val="24"/>
        </w:rPr>
        <w:t xml:space="preserve"> </w:t>
      </w:r>
      <w:r w:rsidRPr="00C33870">
        <w:rPr>
          <w:sz w:val="24"/>
        </w:rPr>
        <w:t>naujausią</w:t>
      </w:r>
      <w:r w:rsidRPr="00C33870">
        <w:rPr>
          <w:spacing w:val="-8"/>
          <w:sz w:val="24"/>
        </w:rPr>
        <w:t xml:space="preserve"> </w:t>
      </w:r>
      <w:proofErr w:type="spellStart"/>
      <w:r w:rsidRPr="00C33870">
        <w:rPr>
          <w:sz w:val="24"/>
        </w:rPr>
        <w:t>ortofotografinį</w:t>
      </w:r>
      <w:proofErr w:type="spellEnd"/>
      <w:r w:rsidRPr="00C33870">
        <w:rPr>
          <w:spacing w:val="-8"/>
          <w:sz w:val="24"/>
        </w:rPr>
        <w:t xml:space="preserve"> </w:t>
      </w:r>
      <w:r w:rsidRPr="00C33870">
        <w:rPr>
          <w:sz w:val="24"/>
          <w:szCs w:val="24"/>
        </w:rPr>
        <w:t>žemėlapį,</w:t>
      </w:r>
      <w:r w:rsidRPr="00C33870">
        <w:rPr>
          <w:spacing w:val="-7"/>
          <w:sz w:val="24"/>
          <w:szCs w:val="24"/>
        </w:rPr>
        <w:t xml:space="preserve"> </w:t>
      </w:r>
      <w:r w:rsidRPr="00C33870">
        <w:rPr>
          <w:sz w:val="24"/>
          <w:szCs w:val="24"/>
        </w:rPr>
        <w:t xml:space="preserve">įtrauktą į Valstybinių erdvinių duomenų rinkinių ir žemėlapių sąrašą, patvirtintą Lietuvos Respublikos </w:t>
      </w:r>
      <w:r w:rsidRPr="00C33870">
        <w:rPr>
          <w:sz w:val="24"/>
          <w:szCs w:val="24"/>
        </w:rPr>
        <w:lastRenderedPageBreak/>
        <w:t>aplinkos ministro 2023 m. Rugpjūčio 1 d. Įsakymu Nr. D1-261 „Dėl Valstybinių erdvinių duomenų rinkinių</w:t>
      </w:r>
      <w:r w:rsidRPr="00C33870">
        <w:rPr>
          <w:spacing w:val="37"/>
          <w:sz w:val="24"/>
          <w:szCs w:val="24"/>
        </w:rPr>
        <w:t xml:space="preserve"> </w:t>
      </w:r>
      <w:r w:rsidRPr="00C33870">
        <w:rPr>
          <w:sz w:val="24"/>
          <w:szCs w:val="24"/>
        </w:rPr>
        <w:t>ir</w:t>
      </w:r>
      <w:r w:rsidRPr="00C33870">
        <w:rPr>
          <w:spacing w:val="39"/>
          <w:sz w:val="24"/>
          <w:szCs w:val="24"/>
        </w:rPr>
        <w:t xml:space="preserve"> </w:t>
      </w:r>
      <w:r w:rsidRPr="00C33870">
        <w:rPr>
          <w:sz w:val="24"/>
          <w:szCs w:val="24"/>
        </w:rPr>
        <w:t>žemėlapių</w:t>
      </w:r>
      <w:r w:rsidRPr="00C33870">
        <w:rPr>
          <w:spacing w:val="41"/>
          <w:sz w:val="24"/>
          <w:szCs w:val="24"/>
        </w:rPr>
        <w:t xml:space="preserve"> </w:t>
      </w:r>
      <w:r w:rsidRPr="00C33870">
        <w:rPr>
          <w:sz w:val="24"/>
          <w:szCs w:val="24"/>
        </w:rPr>
        <w:t>sąrašo</w:t>
      </w:r>
      <w:r w:rsidRPr="00C33870">
        <w:rPr>
          <w:spacing w:val="39"/>
          <w:sz w:val="24"/>
          <w:szCs w:val="24"/>
        </w:rPr>
        <w:t xml:space="preserve"> </w:t>
      </w:r>
      <w:r w:rsidRPr="00C33870">
        <w:rPr>
          <w:sz w:val="24"/>
          <w:szCs w:val="24"/>
        </w:rPr>
        <w:t>patvirtinimo“,</w:t>
      </w:r>
      <w:r w:rsidRPr="00C33870">
        <w:rPr>
          <w:spacing w:val="40"/>
          <w:sz w:val="24"/>
          <w:szCs w:val="24"/>
        </w:rPr>
        <w:t xml:space="preserve"> </w:t>
      </w:r>
      <w:r w:rsidRPr="00C33870">
        <w:rPr>
          <w:sz w:val="24"/>
          <w:szCs w:val="24"/>
        </w:rPr>
        <w:t>naujausius</w:t>
      </w:r>
      <w:r w:rsidRPr="00C33870">
        <w:rPr>
          <w:spacing w:val="40"/>
          <w:sz w:val="24"/>
          <w:szCs w:val="24"/>
        </w:rPr>
        <w:t xml:space="preserve"> </w:t>
      </w:r>
      <w:r w:rsidRPr="00C33870">
        <w:rPr>
          <w:sz w:val="24"/>
          <w:szCs w:val="24"/>
        </w:rPr>
        <w:t>Lietuvos</w:t>
      </w:r>
      <w:r w:rsidRPr="00C33870">
        <w:rPr>
          <w:spacing w:val="41"/>
          <w:sz w:val="24"/>
          <w:szCs w:val="24"/>
        </w:rPr>
        <w:t xml:space="preserve"> </w:t>
      </w:r>
      <w:r w:rsidRPr="00C33870">
        <w:rPr>
          <w:sz w:val="24"/>
          <w:szCs w:val="24"/>
        </w:rPr>
        <w:t>Respublikos</w:t>
      </w:r>
      <w:r w:rsidRPr="00C33870">
        <w:rPr>
          <w:spacing w:val="40"/>
          <w:sz w:val="24"/>
          <w:szCs w:val="24"/>
        </w:rPr>
        <w:t xml:space="preserve"> </w:t>
      </w:r>
      <w:r w:rsidRPr="00C33870">
        <w:rPr>
          <w:sz w:val="24"/>
          <w:szCs w:val="24"/>
        </w:rPr>
        <w:t>nekilnojamojo</w:t>
      </w:r>
      <w:r w:rsidRPr="00C33870">
        <w:rPr>
          <w:spacing w:val="41"/>
          <w:sz w:val="24"/>
          <w:szCs w:val="24"/>
        </w:rPr>
        <w:t xml:space="preserve"> </w:t>
      </w:r>
      <w:r w:rsidRPr="00C33870">
        <w:rPr>
          <w:spacing w:val="-2"/>
          <w:sz w:val="24"/>
          <w:szCs w:val="24"/>
        </w:rPr>
        <w:t>turto</w:t>
      </w:r>
      <w:r w:rsidR="00AE2118" w:rsidRPr="00C33870">
        <w:rPr>
          <w:spacing w:val="-2"/>
          <w:sz w:val="24"/>
          <w:szCs w:val="24"/>
        </w:rPr>
        <w:t xml:space="preserve"> </w:t>
      </w:r>
      <w:r w:rsidRPr="00C33870">
        <w:rPr>
          <w:sz w:val="24"/>
          <w:szCs w:val="24"/>
        </w:rPr>
        <w:t>kadastro žemėlapio duomenis. Plane turi būti pažymėtos Lietuvos Respublikos nekilnojamojo turto registre įregistruotų žemės sklypų ir esamų statinių ribos bei planuojamų statyti</w:t>
      </w:r>
      <w:r w:rsidRPr="00C33870">
        <w:rPr>
          <w:spacing w:val="40"/>
          <w:sz w:val="24"/>
          <w:szCs w:val="24"/>
        </w:rPr>
        <w:t xml:space="preserve"> </w:t>
      </w:r>
      <w:r w:rsidRPr="00C33870">
        <w:rPr>
          <w:sz w:val="24"/>
          <w:szCs w:val="24"/>
        </w:rPr>
        <w:t>laikinųjų nesudėtingųjų statinių pavadinimai, vieta, pagrindiniai matmenys Plane ir aukščiai, planuojamos naudoti valstybinės žemės, kurioje nesuformuoti žemės sklypai, plotas ir ribos, kurių posūkio taškų koordinatės nurodytos LKS-94 koordinačių sistemoje.</w:t>
      </w:r>
    </w:p>
    <w:p w14:paraId="583F8E57" w14:textId="77777777" w:rsidR="00DD0CEC" w:rsidRPr="00C33870" w:rsidRDefault="006221D7" w:rsidP="00AE2118">
      <w:pPr>
        <w:pStyle w:val="Sraopastraipa"/>
        <w:numPr>
          <w:ilvl w:val="0"/>
          <w:numId w:val="1"/>
        </w:numPr>
        <w:tabs>
          <w:tab w:val="left" w:pos="1295"/>
        </w:tabs>
        <w:ind w:left="0" w:right="6" w:firstLine="851"/>
        <w:jc w:val="both"/>
        <w:rPr>
          <w:sz w:val="24"/>
        </w:rPr>
      </w:pPr>
      <w:r w:rsidRPr="00C33870">
        <w:rPr>
          <w:sz w:val="24"/>
        </w:rPr>
        <w:t>Savivaldybės administracijos Architektūros ir teritorijų planavimo skyrius (toliau – Skyrius)</w:t>
      </w:r>
      <w:r w:rsidRPr="00C33870">
        <w:rPr>
          <w:spacing w:val="-6"/>
          <w:sz w:val="24"/>
        </w:rPr>
        <w:t xml:space="preserve"> </w:t>
      </w:r>
      <w:r w:rsidRPr="00C33870">
        <w:rPr>
          <w:sz w:val="24"/>
        </w:rPr>
        <w:t>ne</w:t>
      </w:r>
      <w:r w:rsidRPr="00C33870">
        <w:rPr>
          <w:spacing w:val="-7"/>
          <w:sz w:val="24"/>
        </w:rPr>
        <w:t xml:space="preserve"> </w:t>
      </w:r>
      <w:r w:rsidRPr="00C33870">
        <w:rPr>
          <w:sz w:val="24"/>
        </w:rPr>
        <w:t>vėliau</w:t>
      </w:r>
      <w:r w:rsidRPr="00C33870">
        <w:rPr>
          <w:spacing w:val="-6"/>
          <w:sz w:val="24"/>
        </w:rPr>
        <w:t xml:space="preserve"> </w:t>
      </w:r>
      <w:r w:rsidRPr="00C33870">
        <w:rPr>
          <w:sz w:val="24"/>
        </w:rPr>
        <w:t>kaip</w:t>
      </w:r>
      <w:r w:rsidRPr="00C33870">
        <w:rPr>
          <w:spacing w:val="-5"/>
          <w:sz w:val="24"/>
        </w:rPr>
        <w:t xml:space="preserve"> </w:t>
      </w:r>
      <w:r w:rsidRPr="00C33870">
        <w:rPr>
          <w:sz w:val="24"/>
        </w:rPr>
        <w:t>per</w:t>
      </w:r>
      <w:r w:rsidRPr="00C33870">
        <w:rPr>
          <w:spacing w:val="-7"/>
          <w:sz w:val="24"/>
        </w:rPr>
        <w:t xml:space="preserve"> </w:t>
      </w:r>
      <w:r w:rsidRPr="00C33870">
        <w:rPr>
          <w:sz w:val="24"/>
        </w:rPr>
        <w:t>3</w:t>
      </w:r>
      <w:r w:rsidRPr="00C33870">
        <w:rPr>
          <w:spacing w:val="-6"/>
          <w:sz w:val="24"/>
        </w:rPr>
        <w:t xml:space="preserve"> </w:t>
      </w:r>
      <w:r w:rsidRPr="00C33870">
        <w:rPr>
          <w:sz w:val="24"/>
        </w:rPr>
        <w:t>darbo</w:t>
      </w:r>
      <w:r w:rsidRPr="00C33870">
        <w:rPr>
          <w:spacing w:val="-7"/>
          <w:sz w:val="24"/>
        </w:rPr>
        <w:t xml:space="preserve"> </w:t>
      </w:r>
      <w:r w:rsidRPr="00C33870">
        <w:rPr>
          <w:sz w:val="24"/>
        </w:rPr>
        <w:t>dienas</w:t>
      </w:r>
      <w:r w:rsidRPr="00C33870">
        <w:rPr>
          <w:spacing w:val="-6"/>
          <w:sz w:val="24"/>
        </w:rPr>
        <w:t xml:space="preserve"> </w:t>
      </w:r>
      <w:r w:rsidRPr="00C33870">
        <w:rPr>
          <w:sz w:val="24"/>
        </w:rPr>
        <w:t>nuo</w:t>
      </w:r>
      <w:r w:rsidRPr="00C33870">
        <w:rPr>
          <w:spacing w:val="-6"/>
          <w:sz w:val="24"/>
        </w:rPr>
        <w:t xml:space="preserve"> </w:t>
      </w:r>
      <w:r w:rsidRPr="00C33870">
        <w:rPr>
          <w:sz w:val="24"/>
        </w:rPr>
        <w:t>Prašymo</w:t>
      </w:r>
      <w:r w:rsidRPr="00C33870">
        <w:rPr>
          <w:spacing w:val="-5"/>
          <w:sz w:val="24"/>
        </w:rPr>
        <w:t xml:space="preserve"> </w:t>
      </w:r>
      <w:r w:rsidRPr="00C33870">
        <w:rPr>
          <w:sz w:val="24"/>
        </w:rPr>
        <w:t>išduoti</w:t>
      </w:r>
      <w:r w:rsidRPr="00C33870">
        <w:rPr>
          <w:spacing w:val="-7"/>
          <w:sz w:val="24"/>
        </w:rPr>
        <w:t xml:space="preserve"> </w:t>
      </w:r>
      <w:r w:rsidRPr="00C33870">
        <w:rPr>
          <w:sz w:val="24"/>
        </w:rPr>
        <w:t>Sutikimą</w:t>
      </w:r>
      <w:r w:rsidRPr="00C33870">
        <w:rPr>
          <w:spacing w:val="-7"/>
          <w:sz w:val="24"/>
        </w:rPr>
        <w:t xml:space="preserve"> </w:t>
      </w:r>
      <w:r w:rsidRPr="00C33870">
        <w:rPr>
          <w:sz w:val="24"/>
        </w:rPr>
        <w:t>gavimo</w:t>
      </w:r>
      <w:r w:rsidRPr="00C33870">
        <w:rPr>
          <w:spacing w:val="-6"/>
          <w:sz w:val="24"/>
        </w:rPr>
        <w:t xml:space="preserve"> </w:t>
      </w:r>
      <w:r w:rsidRPr="00C33870">
        <w:rPr>
          <w:sz w:val="24"/>
        </w:rPr>
        <w:t>dienos</w:t>
      </w:r>
      <w:r w:rsidRPr="00C33870">
        <w:rPr>
          <w:spacing w:val="-6"/>
          <w:sz w:val="24"/>
        </w:rPr>
        <w:t xml:space="preserve"> </w:t>
      </w:r>
      <w:r w:rsidRPr="00C33870">
        <w:rPr>
          <w:sz w:val="24"/>
        </w:rPr>
        <w:t>patikrina,</w:t>
      </w:r>
      <w:r w:rsidRPr="00C33870">
        <w:rPr>
          <w:spacing w:val="-6"/>
          <w:sz w:val="24"/>
        </w:rPr>
        <w:t xml:space="preserve"> </w:t>
      </w:r>
      <w:r w:rsidRPr="00C33870">
        <w:rPr>
          <w:sz w:val="24"/>
        </w:rPr>
        <w:t>ar kartu su prašymu pateikti šių Taisyklių 6.2–6.9 papunkčiuose nurodyti dokumentai, ar pateiktas Planas</w:t>
      </w:r>
      <w:r w:rsidRPr="00C33870">
        <w:rPr>
          <w:spacing w:val="-1"/>
          <w:sz w:val="24"/>
        </w:rPr>
        <w:t xml:space="preserve"> </w:t>
      </w:r>
      <w:r w:rsidRPr="00C33870">
        <w:rPr>
          <w:sz w:val="24"/>
        </w:rPr>
        <w:t>(kai</w:t>
      </w:r>
      <w:r w:rsidRPr="00C33870">
        <w:rPr>
          <w:spacing w:val="-1"/>
          <w:sz w:val="24"/>
        </w:rPr>
        <w:t xml:space="preserve"> </w:t>
      </w:r>
      <w:r w:rsidRPr="00C33870">
        <w:rPr>
          <w:sz w:val="24"/>
        </w:rPr>
        <w:t>jį</w:t>
      </w:r>
      <w:r w:rsidRPr="00C33870">
        <w:rPr>
          <w:spacing w:val="-1"/>
          <w:sz w:val="24"/>
        </w:rPr>
        <w:t xml:space="preserve"> </w:t>
      </w:r>
      <w:r w:rsidRPr="00C33870">
        <w:rPr>
          <w:sz w:val="24"/>
        </w:rPr>
        <w:t>privaloma pateikti)</w:t>
      </w:r>
      <w:r w:rsidRPr="00C33870">
        <w:rPr>
          <w:spacing w:val="-2"/>
          <w:sz w:val="24"/>
        </w:rPr>
        <w:t xml:space="preserve"> </w:t>
      </w:r>
      <w:r w:rsidRPr="00C33870">
        <w:rPr>
          <w:sz w:val="24"/>
        </w:rPr>
        <w:t>atitinka</w:t>
      </w:r>
      <w:r w:rsidRPr="00C33870">
        <w:rPr>
          <w:spacing w:val="-2"/>
          <w:sz w:val="24"/>
        </w:rPr>
        <w:t xml:space="preserve"> </w:t>
      </w:r>
      <w:r w:rsidRPr="00C33870">
        <w:rPr>
          <w:sz w:val="24"/>
        </w:rPr>
        <w:t>Taisyklių</w:t>
      </w:r>
      <w:r w:rsidRPr="00C33870">
        <w:rPr>
          <w:spacing w:val="-1"/>
          <w:sz w:val="24"/>
        </w:rPr>
        <w:t xml:space="preserve"> </w:t>
      </w:r>
      <w:r w:rsidRPr="00C33870">
        <w:rPr>
          <w:sz w:val="24"/>
        </w:rPr>
        <w:t>8</w:t>
      </w:r>
      <w:r w:rsidRPr="00C33870">
        <w:rPr>
          <w:spacing w:val="-1"/>
          <w:sz w:val="24"/>
        </w:rPr>
        <w:t xml:space="preserve"> </w:t>
      </w:r>
      <w:r w:rsidRPr="00C33870">
        <w:rPr>
          <w:sz w:val="24"/>
        </w:rPr>
        <w:t>punkte</w:t>
      </w:r>
      <w:r w:rsidRPr="00C33870">
        <w:rPr>
          <w:spacing w:val="-2"/>
          <w:sz w:val="24"/>
        </w:rPr>
        <w:t xml:space="preserve"> </w:t>
      </w:r>
      <w:r w:rsidRPr="00C33870">
        <w:rPr>
          <w:sz w:val="24"/>
        </w:rPr>
        <w:t>nurodytus</w:t>
      </w:r>
      <w:r w:rsidRPr="00C33870">
        <w:rPr>
          <w:spacing w:val="-1"/>
          <w:sz w:val="24"/>
        </w:rPr>
        <w:t xml:space="preserve"> </w:t>
      </w:r>
      <w:r w:rsidRPr="00C33870">
        <w:rPr>
          <w:sz w:val="24"/>
        </w:rPr>
        <w:t>reikalavimus, ar</w:t>
      </w:r>
      <w:r w:rsidRPr="00C33870">
        <w:rPr>
          <w:spacing w:val="-2"/>
          <w:sz w:val="24"/>
        </w:rPr>
        <w:t xml:space="preserve"> </w:t>
      </w:r>
      <w:r w:rsidRPr="00C33870">
        <w:rPr>
          <w:sz w:val="24"/>
        </w:rPr>
        <w:t>planuojamų statyti</w:t>
      </w:r>
      <w:r w:rsidRPr="00C33870">
        <w:rPr>
          <w:spacing w:val="40"/>
          <w:sz w:val="24"/>
        </w:rPr>
        <w:t xml:space="preserve"> </w:t>
      </w:r>
      <w:r w:rsidRPr="00C33870">
        <w:rPr>
          <w:sz w:val="24"/>
        </w:rPr>
        <w:t>laikinųjų nesudėtingųjų statinių statyba neprieštarauja šių Taisyklių ir (ar) kitų teisės aktų, reglamentuojančių valstybinės žemės naudojimą, nuostatoms, taip pat patikrina, ar nurodytos / pažymėtos planuojamo statyti laikinojo nesudėtingojo statinio centro koordinatės.</w:t>
      </w:r>
    </w:p>
    <w:p w14:paraId="19447759" w14:textId="77777777" w:rsidR="00DD0CEC" w:rsidRPr="00C33870" w:rsidRDefault="006221D7" w:rsidP="00AE2118">
      <w:pPr>
        <w:pStyle w:val="Pagrindinistekstas"/>
        <w:ind w:right="6" w:firstLine="851"/>
        <w:jc w:val="both"/>
      </w:pPr>
      <w:r w:rsidRPr="00C33870">
        <w:t>Jeigu</w:t>
      </w:r>
      <w:r w:rsidRPr="00C33870">
        <w:rPr>
          <w:spacing w:val="-5"/>
        </w:rPr>
        <w:t xml:space="preserve"> </w:t>
      </w:r>
      <w:r w:rsidRPr="00C33870">
        <w:t>kartu</w:t>
      </w:r>
      <w:r w:rsidRPr="00C33870">
        <w:rPr>
          <w:spacing w:val="-6"/>
        </w:rPr>
        <w:t xml:space="preserve"> </w:t>
      </w:r>
      <w:r w:rsidRPr="00C33870">
        <w:t>su</w:t>
      </w:r>
      <w:r w:rsidRPr="00C33870">
        <w:rPr>
          <w:spacing w:val="-6"/>
        </w:rPr>
        <w:t xml:space="preserve"> </w:t>
      </w:r>
      <w:r w:rsidRPr="00C33870">
        <w:t>Prašymu</w:t>
      </w:r>
      <w:r w:rsidRPr="00C33870">
        <w:rPr>
          <w:spacing w:val="-5"/>
        </w:rPr>
        <w:t xml:space="preserve"> </w:t>
      </w:r>
      <w:r w:rsidRPr="00C33870">
        <w:t>išduoti</w:t>
      </w:r>
      <w:r w:rsidRPr="00C33870">
        <w:rPr>
          <w:spacing w:val="-5"/>
        </w:rPr>
        <w:t xml:space="preserve"> </w:t>
      </w:r>
      <w:r w:rsidRPr="00C33870">
        <w:t>Sutikimą</w:t>
      </w:r>
      <w:r w:rsidRPr="00C33870">
        <w:rPr>
          <w:spacing w:val="-7"/>
        </w:rPr>
        <w:t xml:space="preserve"> </w:t>
      </w:r>
      <w:r w:rsidRPr="00C33870">
        <w:t>pateikti</w:t>
      </w:r>
      <w:r w:rsidRPr="00C33870">
        <w:rPr>
          <w:spacing w:val="-5"/>
        </w:rPr>
        <w:t xml:space="preserve"> </w:t>
      </w:r>
      <w:r w:rsidRPr="00C33870">
        <w:t>ne</w:t>
      </w:r>
      <w:r w:rsidRPr="00C33870">
        <w:rPr>
          <w:spacing w:val="-7"/>
        </w:rPr>
        <w:t xml:space="preserve"> </w:t>
      </w:r>
      <w:r w:rsidRPr="00C33870">
        <w:t>visi</w:t>
      </w:r>
      <w:r w:rsidRPr="00C33870">
        <w:rPr>
          <w:spacing w:val="-5"/>
        </w:rPr>
        <w:t xml:space="preserve"> </w:t>
      </w:r>
      <w:r w:rsidRPr="00C33870">
        <w:t>šių</w:t>
      </w:r>
      <w:r w:rsidRPr="00C33870">
        <w:rPr>
          <w:spacing w:val="-5"/>
        </w:rPr>
        <w:t xml:space="preserve"> </w:t>
      </w:r>
      <w:r w:rsidRPr="00C33870">
        <w:t>Taisyklių</w:t>
      </w:r>
      <w:r w:rsidRPr="00C33870">
        <w:rPr>
          <w:spacing w:val="-5"/>
        </w:rPr>
        <w:t xml:space="preserve"> </w:t>
      </w:r>
      <w:r w:rsidRPr="00C33870">
        <w:t>6.2–6.9</w:t>
      </w:r>
      <w:r w:rsidRPr="00C33870">
        <w:rPr>
          <w:spacing w:val="-6"/>
        </w:rPr>
        <w:t xml:space="preserve"> </w:t>
      </w:r>
      <w:r w:rsidRPr="00C33870">
        <w:t>papunkčiuose nurodyti dokumentai ir (ar) Planas neatitinka šių Taisyklių 8 punkto reikalavimų ir (ar) planuojamų statyti laikinųjų nesudėtingųjų statinių statyba prieštarauja šių Taisyklių ir (ar) kitų teisės aktų, reglamentuojančių valstybinės žemės naudojimą, nuostatoms, Skyrius ne vėliau kaip per 6 darbo dienas nuo Prašymo išduoti Sutikimą gavimo dienos Sutikimo paslaugos priemonėmis apie tai praneša Prašymą išduoti Sutikimą pateikusiam Asmeniui, informuodamas, kad būtina ištaisyti rašte nurodytus trūkumus (3 priedas). Asmuo, ištaisęs Skyriaus nurodytus trūkumus, naudodamasis Sutikimo paslaugos priemonėmis, pateikia naują Prašymą išduoti Sutikimą, kartu pateikdamas Taisyklių 6 punkte nurodytus dokumentus.</w:t>
      </w:r>
    </w:p>
    <w:p w14:paraId="72A35FB4" w14:textId="77777777" w:rsidR="00DD0CEC" w:rsidRPr="00C33870" w:rsidRDefault="006221D7" w:rsidP="00AE2118">
      <w:pPr>
        <w:pStyle w:val="Sraopastraipa"/>
        <w:numPr>
          <w:ilvl w:val="0"/>
          <w:numId w:val="1"/>
        </w:numPr>
        <w:tabs>
          <w:tab w:val="left" w:pos="1357"/>
        </w:tabs>
        <w:spacing w:before="1"/>
        <w:ind w:left="0" w:right="6" w:firstLine="851"/>
        <w:jc w:val="both"/>
        <w:rPr>
          <w:sz w:val="24"/>
        </w:rPr>
      </w:pPr>
      <w:r w:rsidRPr="00C33870">
        <w:rPr>
          <w:sz w:val="24"/>
        </w:rPr>
        <w:t>Sprendimas išduoti</w:t>
      </w:r>
      <w:r w:rsidRPr="00C33870">
        <w:rPr>
          <w:spacing w:val="-2"/>
          <w:sz w:val="24"/>
        </w:rPr>
        <w:t xml:space="preserve"> </w:t>
      </w:r>
      <w:r w:rsidRPr="00C33870">
        <w:rPr>
          <w:sz w:val="24"/>
        </w:rPr>
        <w:t>Sutikimą</w:t>
      </w:r>
      <w:r w:rsidRPr="00C33870">
        <w:rPr>
          <w:spacing w:val="-1"/>
          <w:sz w:val="24"/>
        </w:rPr>
        <w:t xml:space="preserve"> </w:t>
      </w:r>
      <w:r w:rsidRPr="00C33870">
        <w:rPr>
          <w:sz w:val="24"/>
        </w:rPr>
        <w:t>(1</w:t>
      </w:r>
      <w:r w:rsidRPr="00C33870">
        <w:rPr>
          <w:spacing w:val="-1"/>
          <w:sz w:val="24"/>
        </w:rPr>
        <w:t xml:space="preserve"> </w:t>
      </w:r>
      <w:r w:rsidRPr="00C33870">
        <w:rPr>
          <w:sz w:val="24"/>
        </w:rPr>
        <w:t>priedas) arba atsisakyti jį išduoti (2</w:t>
      </w:r>
      <w:r w:rsidRPr="00C33870">
        <w:rPr>
          <w:spacing w:val="-1"/>
          <w:sz w:val="24"/>
        </w:rPr>
        <w:t xml:space="preserve"> </w:t>
      </w:r>
      <w:r w:rsidRPr="00C33870">
        <w:rPr>
          <w:sz w:val="24"/>
        </w:rPr>
        <w:t>priedas) priimamas per 10 darbo dienų nuo Prašymo išduoti Sutikimą gavimo dienos.</w:t>
      </w:r>
    </w:p>
    <w:p w14:paraId="009B7C73" w14:textId="77777777" w:rsidR="00DD0CEC" w:rsidRPr="00C33870" w:rsidRDefault="006221D7" w:rsidP="00AE2118">
      <w:pPr>
        <w:pStyle w:val="Sraopastraipa"/>
        <w:numPr>
          <w:ilvl w:val="0"/>
          <w:numId w:val="1"/>
        </w:numPr>
        <w:tabs>
          <w:tab w:val="left" w:pos="1379"/>
        </w:tabs>
        <w:ind w:left="0" w:right="6" w:firstLine="851"/>
        <w:jc w:val="both"/>
        <w:rPr>
          <w:sz w:val="24"/>
        </w:rPr>
      </w:pPr>
      <w:r w:rsidRPr="00C33870">
        <w:rPr>
          <w:sz w:val="24"/>
        </w:rPr>
        <w:t>Sprendimas neišduoti Sutikimo priimamas, jeigu išdavus Sutikimą būtų pažeistos šių Taisyklių ir (ar) kitų teisės aktų nuostatos, arba:</w:t>
      </w:r>
    </w:p>
    <w:p w14:paraId="6801E539" w14:textId="77777777" w:rsidR="00DD0CEC" w:rsidRPr="00C33870" w:rsidRDefault="006221D7" w:rsidP="00AE2118">
      <w:pPr>
        <w:pStyle w:val="Sraopastraipa"/>
        <w:numPr>
          <w:ilvl w:val="1"/>
          <w:numId w:val="1"/>
        </w:numPr>
        <w:tabs>
          <w:tab w:val="left" w:pos="1534"/>
        </w:tabs>
        <w:ind w:left="0" w:right="6" w:firstLine="851"/>
        <w:rPr>
          <w:sz w:val="24"/>
        </w:rPr>
      </w:pPr>
      <w:r w:rsidRPr="00C33870">
        <w:rPr>
          <w:sz w:val="24"/>
        </w:rPr>
        <w:t>Taisyklių</w:t>
      </w:r>
      <w:r w:rsidRPr="00C33870">
        <w:rPr>
          <w:spacing w:val="-3"/>
          <w:sz w:val="24"/>
        </w:rPr>
        <w:t xml:space="preserve"> </w:t>
      </w:r>
      <w:r w:rsidRPr="00C33870">
        <w:rPr>
          <w:sz w:val="24"/>
        </w:rPr>
        <w:t>4.1,</w:t>
      </w:r>
      <w:r w:rsidRPr="00C33870">
        <w:rPr>
          <w:spacing w:val="-1"/>
          <w:sz w:val="24"/>
        </w:rPr>
        <w:t xml:space="preserve"> </w:t>
      </w:r>
      <w:r w:rsidRPr="00C33870">
        <w:rPr>
          <w:sz w:val="24"/>
        </w:rPr>
        <w:t>4.2.1,</w:t>
      </w:r>
      <w:r w:rsidRPr="00C33870">
        <w:rPr>
          <w:spacing w:val="-1"/>
          <w:sz w:val="24"/>
        </w:rPr>
        <w:t xml:space="preserve"> </w:t>
      </w:r>
      <w:r w:rsidRPr="00C33870">
        <w:rPr>
          <w:sz w:val="24"/>
        </w:rPr>
        <w:t>4.3</w:t>
      </w:r>
      <w:r w:rsidRPr="00C33870">
        <w:rPr>
          <w:spacing w:val="-1"/>
          <w:sz w:val="24"/>
        </w:rPr>
        <w:t xml:space="preserve"> </w:t>
      </w:r>
      <w:r w:rsidRPr="00C33870">
        <w:rPr>
          <w:sz w:val="24"/>
        </w:rPr>
        <w:t>ir</w:t>
      </w:r>
      <w:r w:rsidRPr="00C33870">
        <w:rPr>
          <w:spacing w:val="-1"/>
          <w:sz w:val="24"/>
        </w:rPr>
        <w:t xml:space="preserve"> </w:t>
      </w:r>
      <w:r w:rsidRPr="00C33870">
        <w:rPr>
          <w:sz w:val="24"/>
        </w:rPr>
        <w:t>4.4</w:t>
      </w:r>
      <w:r w:rsidRPr="00C33870">
        <w:rPr>
          <w:spacing w:val="-1"/>
          <w:sz w:val="24"/>
        </w:rPr>
        <w:t xml:space="preserve"> </w:t>
      </w:r>
      <w:r w:rsidRPr="00C33870">
        <w:rPr>
          <w:sz w:val="24"/>
        </w:rPr>
        <w:t>papunkčiuose</w:t>
      </w:r>
      <w:r w:rsidRPr="00C33870">
        <w:rPr>
          <w:spacing w:val="-1"/>
          <w:sz w:val="24"/>
        </w:rPr>
        <w:t xml:space="preserve"> </w:t>
      </w:r>
      <w:r w:rsidRPr="00C33870">
        <w:rPr>
          <w:sz w:val="24"/>
        </w:rPr>
        <w:t>nurodytais</w:t>
      </w:r>
      <w:r w:rsidRPr="00C33870">
        <w:rPr>
          <w:spacing w:val="-1"/>
          <w:sz w:val="24"/>
        </w:rPr>
        <w:t xml:space="preserve"> </w:t>
      </w:r>
      <w:r w:rsidRPr="00C33870">
        <w:rPr>
          <w:spacing w:val="-2"/>
          <w:sz w:val="24"/>
        </w:rPr>
        <w:t>atvejais:</w:t>
      </w:r>
    </w:p>
    <w:p w14:paraId="2BC3A44F" w14:textId="77777777" w:rsidR="00DD0CEC" w:rsidRPr="00C33870" w:rsidRDefault="006221D7" w:rsidP="00AE2118">
      <w:pPr>
        <w:pStyle w:val="Sraopastraipa"/>
        <w:numPr>
          <w:ilvl w:val="2"/>
          <w:numId w:val="1"/>
        </w:numPr>
        <w:tabs>
          <w:tab w:val="left" w:pos="1703"/>
        </w:tabs>
        <w:spacing w:before="1"/>
        <w:ind w:left="0" w:right="6" w:firstLine="851"/>
        <w:rPr>
          <w:sz w:val="24"/>
        </w:rPr>
      </w:pPr>
      <w:r w:rsidRPr="00C33870">
        <w:rPr>
          <w:sz w:val="24"/>
        </w:rPr>
        <w:t>kai</w:t>
      </w:r>
      <w:r w:rsidRPr="00C33870">
        <w:rPr>
          <w:spacing w:val="-13"/>
          <w:sz w:val="24"/>
        </w:rPr>
        <w:t xml:space="preserve"> </w:t>
      </w:r>
      <w:r w:rsidRPr="00C33870">
        <w:rPr>
          <w:sz w:val="24"/>
        </w:rPr>
        <w:t>yra</w:t>
      </w:r>
      <w:r w:rsidRPr="00C33870">
        <w:rPr>
          <w:spacing w:val="-14"/>
          <w:sz w:val="24"/>
        </w:rPr>
        <w:t xml:space="preserve"> </w:t>
      </w:r>
      <w:r w:rsidRPr="00C33870">
        <w:rPr>
          <w:sz w:val="24"/>
        </w:rPr>
        <w:t>patvirtintas</w:t>
      </w:r>
      <w:r w:rsidRPr="00C33870">
        <w:rPr>
          <w:spacing w:val="-13"/>
          <w:sz w:val="24"/>
        </w:rPr>
        <w:t xml:space="preserve"> </w:t>
      </w:r>
      <w:r w:rsidRPr="00C33870">
        <w:rPr>
          <w:sz w:val="24"/>
        </w:rPr>
        <w:t>teritorijų</w:t>
      </w:r>
      <w:r w:rsidRPr="00C33870">
        <w:rPr>
          <w:spacing w:val="-13"/>
          <w:sz w:val="24"/>
        </w:rPr>
        <w:t xml:space="preserve"> </w:t>
      </w:r>
      <w:r w:rsidRPr="00C33870">
        <w:rPr>
          <w:sz w:val="24"/>
        </w:rPr>
        <w:t>planavimo</w:t>
      </w:r>
      <w:r w:rsidRPr="00C33870">
        <w:rPr>
          <w:spacing w:val="-13"/>
          <w:sz w:val="24"/>
        </w:rPr>
        <w:t xml:space="preserve"> </w:t>
      </w:r>
      <w:r w:rsidRPr="00C33870">
        <w:rPr>
          <w:sz w:val="24"/>
        </w:rPr>
        <w:t>dokumentas</w:t>
      </w:r>
      <w:r w:rsidRPr="00C33870">
        <w:rPr>
          <w:spacing w:val="-13"/>
          <w:sz w:val="24"/>
        </w:rPr>
        <w:t xml:space="preserve"> </w:t>
      </w:r>
      <w:r w:rsidRPr="00C33870">
        <w:rPr>
          <w:sz w:val="24"/>
        </w:rPr>
        <w:t>ar</w:t>
      </w:r>
      <w:r w:rsidRPr="00C33870">
        <w:rPr>
          <w:spacing w:val="-12"/>
          <w:sz w:val="24"/>
        </w:rPr>
        <w:t xml:space="preserve"> </w:t>
      </w:r>
      <w:r w:rsidRPr="00C33870">
        <w:rPr>
          <w:sz w:val="24"/>
        </w:rPr>
        <w:t>žemės</w:t>
      </w:r>
      <w:r w:rsidRPr="00C33870">
        <w:rPr>
          <w:spacing w:val="-13"/>
          <w:sz w:val="24"/>
        </w:rPr>
        <w:t xml:space="preserve"> </w:t>
      </w:r>
      <w:r w:rsidRPr="00C33870">
        <w:rPr>
          <w:sz w:val="24"/>
        </w:rPr>
        <w:t>valdos</w:t>
      </w:r>
      <w:r w:rsidRPr="00C33870">
        <w:rPr>
          <w:spacing w:val="-13"/>
          <w:sz w:val="24"/>
        </w:rPr>
        <w:t xml:space="preserve"> </w:t>
      </w:r>
      <w:r w:rsidRPr="00C33870">
        <w:rPr>
          <w:sz w:val="24"/>
        </w:rPr>
        <w:t>projektas,</w:t>
      </w:r>
      <w:r w:rsidRPr="00C33870">
        <w:rPr>
          <w:spacing w:val="-13"/>
          <w:sz w:val="24"/>
        </w:rPr>
        <w:t xml:space="preserve"> </w:t>
      </w:r>
      <w:r w:rsidRPr="00C33870">
        <w:rPr>
          <w:sz w:val="24"/>
        </w:rPr>
        <w:t>pagal kurį</w:t>
      </w:r>
      <w:r w:rsidRPr="00C33870">
        <w:rPr>
          <w:spacing w:val="-13"/>
          <w:sz w:val="24"/>
        </w:rPr>
        <w:t xml:space="preserve"> </w:t>
      </w:r>
      <w:r w:rsidRPr="00C33870">
        <w:rPr>
          <w:sz w:val="24"/>
        </w:rPr>
        <w:t>valstybinės</w:t>
      </w:r>
      <w:r w:rsidRPr="00C33870">
        <w:rPr>
          <w:spacing w:val="-13"/>
          <w:sz w:val="24"/>
        </w:rPr>
        <w:t xml:space="preserve"> </w:t>
      </w:r>
      <w:r w:rsidRPr="00C33870">
        <w:rPr>
          <w:sz w:val="24"/>
        </w:rPr>
        <w:t>žemės</w:t>
      </w:r>
      <w:r w:rsidRPr="00C33870">
        <w:rPr>
          <w:spacing w:val="-13"/>
          <w:sz w:val="24"/>
        </w:rPr>
        <w:t xml:space="preserve"> </w:t>
      </w:r>
      <w:r w:rsidRPr="00C33870">
        <w:rPr>
          <w:sz w:val="24"/>
        </w:rPr>
        <w:t>plote,</w:t>
      </w:r>
      <w:r w:rsidRPr="00C33870">
        <w:rPr>
          <w:spacing w:val="-13"/>
          <w:sz w:val="24"/>
        </w:rPr>
        <w:t xml:space="preserve"> </w:t>
      </w:r>
      <w:r w:rsidRPr="00C33870">
        <w:rPr>
          <w:sz w:val="24"/>
        </w:rPr>
        <w:t>kuriame</w:t>
      </w:r>
      <w:r w:rsidRPr="00C33870">
        <w:rPr>
          <w:spacing w:val="-14"/>
          <w:sz w:val="24"/>
        </w:rPr>
        <w:t xml:space="preserve"> </w:t>
      </w:r>
      <w:r w:rsidRPr="00C33870">
        <w:rPr>
          <w:sz w:val="24"/>
        </w:rPr>
        <w:t>planuojama</w:t>
      </w:r>
      <w:r w:rsidRPr="00C33870">
        <w:rPr>
          <w:spacing w:val="-12"/>
          <w:sz w:val="24"/>
        </w:rPr>
        <w:t xml:space="preserve"> </w:t>
      </w:r>
      <w:r w:rsidRPr="00C33870">
        <w:rPr>
          <w:sz w:val="24"/>
        </w:rPr>
        <w:t>statyti</w:t>
      </w:r>
      <w:r w:rsidRPr="00C33870">
        <w:rPr>
          <w:spacing w:val="-12"/>
          <w:sz w:val="24"/>
        </w:rPr>
        <w:t xml:space="preserve"> </w:t>
      </w:r>
      <w:r w:rsidRPr="00C33870">
        <w:rPr>
          <w:sz w:val="24"/>
        </w:rPr>
        <w:t>laikinuosius</w:t>
      </w:r>
      <w:r w:rsidRPr="00C33870">
        <w:rPr>
          <w:spacing w:val="36"/>
          <w:sz w:val="24"/>
        </w:rPr>
        <w:t xml:space="preserve"> </w:t>
      </w:r>
      <w:r w:rsidRPr="00C33870">
        <w:rPr>
          <w:sz w:val="24"/>
        </w:rPr>
        <w:t>nesudėtinguosius</w:t>
      </w:r>
      <w:r w:rsidRPr="00C33870">
        <w:rPr>
          <w:spacing w:val="-13"/>
          <w:sz w:val="24"/>
        </w:rPr>
        <w:t xml:space="preserve"> </w:t>
      </w:r>
      <w:r w:rsidRPr="00C33870">
        <w:rPr>
          <w:sz w:val="24"/>
        </w:rPr>
        <w:t>statinius,</w:t>
      </w:r>
      <w:r w:rsidRPr="00C33870">
        <w:rPr>
          <w:spacing w:val="-13"/>
          <w:sz w:val="24"/>
        </w:rPr>
        <w:t xml:space="preserve"> </w:t>
      </w:r>
      <w:r w:rsidRPr="00C33870">
        <w:rPr>
          <w:sz w:val="24"/>
        </w:rPr>
        <w:t>yra suprojektuoti žemės sklypai;</w:t>
      </w:r>
    </w:p>
    <w:p w14:paraId="0B833F86" w14:textId="77777777" w:rsidR="00DD0CEC" w:rsidRPr="00C33870" w:rsidRDefault="006221D7" w:rsidP="00AE2118">
      <w:pPr>
        <w:pStyle w:val="Sraopastraipa"/>
        <w:numPr>
          <w:ilvl w:val="2"/>
          <w:numId w:val="1"/>
        </w:numPr>
        <w:tabs>
          <w:tab w:val="left" w:pos="1713"/>
        </w:tabs>
        <w:ind w:left="0" w:right="6" w:firstLine="851"/>
        <w:rPr>
          <w:sz w:val="24"/>
        </w:rPr>
      </w:pPr>
      <w:r w:rsidRPr="00C33870">
        <w:rPr>
          <w:sz w:val="24"/>
        </w:rPr>
        <w:t>kai</w:t>
      </w:r>
      <w:r w:rsidRPr="00C33870">
        <w:rPr>
          <w:spacing w:val="-4"/>
          <w:sz w:val="24"/>
        </w:rPr>
        <w:t xml:space="preserve"> </w:t>
      </w:r>
      <w:r w:rsidRPr="00C33870">
        <w:rPr>
          <w:sz w:val="24"/>
        </w:rPr>
        <w:t>yra</w:t>
      </w:r>
      <w:r w:rsidRPr="00C33870">
        <w:rPr>
          <w:spacing w:val="-6"/>
          <w:sz w:val="24"/>
        </w:rPr>
        <w:t xml:space="preserve"> </w:t>
      </w:r>
      <w:r w:rsidRPr="00C33870">
        <w:rPr>
          <w:sz w:val="24"/>
        </w:rPr>
        <w:t>rengiamas</w:t>
      </w:r>
      <w:r w:rsidRPr="00C33870">
        <w:rPr>
          <w:spacing w:val="-2"/>
          <w:sz w:val="24"/>
        </w:rPr>
        <w:t xml:space="preserve"> </w:t>
      </w:r>
      <w:r w:rsidRPr="00C33870">
        <w:rPr>
          <w:sz w:val="24"/>
        </w:rPr>
        <w:t>teritorijų</w:t>
      </w:r>
      <w:r w:rsidRPr="00C33870">
        <w:rPr>
          <w:spacing w:val="-4"/>
          <w:sz w:val="24"/>
        </w:rPr>
        <w:t xml:space="preserve"> </w:t>
      </w:r>
      <w:r w:rsidRPr="00C33870">
        <w:rPr>
          <w:sz w:val="24"/>
        </w:rPr>
        <w:t>planavimo</w:t>
      </w:r>
      <w:r w:rsidRPr="00C33870">
        <w:rPr>
          <w:spacing w:val="-4"/>
          <w:sz w:val="24"/>
        </w:rPr>
        <w:t xml:space="preserve"> </w:t>
      </w:r>
      <w:r w:rsidRPr="00C33870">
        <w:rPr>
          <w:sz w:val="24"/>
        </w:rPr>
        <w:t>dokumentas</w:t>
      </w:r>
      <w:r w:rsidRPr="00C33870">
        <w:rPr>
          <w:spacing w:val="-5"/>
          <w:sz w:val="24"/>
        </w:rPr>
        <w:t xml:space="preserve"> </w:t>
      </w:r>
      <w:r w:rsidRPr="00C33870">
        <w:rPr>
          <w:sz w:val="24"/>
        </w:rPr>
        <w:t>ar</w:t>
      </w:r>
      <w:r w:rsidRPr="00C33870">
        <w:rPr>
          <w:spacing w:val="-4"/>
          <w:sz w:val="24"/>
        </w:rPr>
        <w:t xml:space="preserve"> </w:t>
      </w:r>
      <w:r w:rsidRPr="00C33870">
        <w:rPr>
          <w:sz w:val="24"/>
        </w:rPr>
        <w:t>žemės</w:t>
      </w:r>
      <w:r w:rsidRPr="00C33870">
        <w:rPr>
          <w:spacing w:val="-5"/>
          <w:sz w:val="24"/>
        </w:rPr>
        <w:t xml:space="preserve"> </w:t>
      </w:r>
      <w:r w:rsidRPr="00C33870">
        <w:rPr>
          <w:sz w:val="24"/>
        </w:rPr>
        <w:t>valdos</w:t>
      </w:r>
      <w:r w:rsidRPr="00C33870">
        <w:rPr>
          <w:spacing w:val="-2"/>
          <w:sz w:val="24"/>
        </w:rPr>
        <w:t xml:space="preserve"> </w:t>
      </w:r>
      <w:r w:rsidRPr="00C33870">
        <w:rPr>
          <w:sz w:val="24"/>
        </w:rPr>
        <w:t>projektas,</w:t>
      </w:r>
      <w:r w:rsidRPr="00C33870">
        <w:rPr>
          <w:spacing w:val="-4"/>
          <w:sz w:val="24"/>
        </w:rPr>
        <w:t xml:space="preserve"> </w:t>
      </w:r>
      <w:r w:rsidRPr="00C33870">
        <w:rPr>
          <w:sz w:val="24"/>
        </w:rPr>
        <w:t>pagal kurį valstybinės žemės plote, kuriame planuojama statyti laikinuosius nesudėtinguosius statinius, projektuojami nauji žemės sklypai ir šio teritorijų planavimo dokumento viešo svarstymo ar žemės valdos projekto teikimo visuomenei susipažinti stadija yra pasibaigusi;</w:t>
      </w:r>
    </w:p>
    <w:p w14:paraId="45289C78" w14:textId="77777777" w:rsidR="00DD0CEC" w:rsidRPr="00C33870" w:rsidRDefault="006221D7" w:rsidP="00AE2118">
      <w:pPr>
        <w:pStyle w:val="Sraopastraipa"/>
        <w:numPr>
          <w:ilvl w:val="2"/>
          <w:numId w:val="1"/>
        </w:numPr>
        <w:tabs>
          <w:tab w:val="left" w:pos="1885"/>
        </w:tabs>
        <w:ind w:left="0" w:right="6" w:firstLine="851"/>
        <w:rPr>
          <w:sz w:val="24"/>
        </w:rPr>
      </w:pPr>
      <w:r w:rsidRPr="00C33870">
        <w:rPr>
          <w:sz w:val="24"/>
        </w:rPr>
        <w:t>kai valstybinės žemės plotas, kuriame planuojama statyti laikinuosius nesudėtinguosius statinius, yra teisės aktų nustatyta tvarka suteiktas naudotis kitiems asmenims.</w:t>
      </w:r>
    </w:p>
    <w:p w14:paraId="4207888D" w14:textId="77777777" w:rsidR="00DD0CEC" w:rsidRPr="00C33870" w:rsidRDefault="006221D7" w:rsidP="00AE2118">
      <w:pPr>
        <w:pStyle w:val="Sraopastraipa"/>
        <w:numPr>
          <w:ilvl w:val="1"/>
          <w:numId w:val="1"/>
        </w:numPr>
        <w:tabs>
          <w:tab w:val="left" w:pos="1602"/>
        </w:tabs>
        <w:ind w:left="0" w:right="6" w:firstLine="851"/>
        <w:rPr>
          <w:sz w:val="24"/>
        </w:rPr>
      </w:pPr>
      <w:r w:rsidRPr="00C33870">
        <w:rPr>
          <w:sz w:val="24"/>
        </w:rPr>
        <w:t>Taisyklių 4.2.2 papunktyje nurodytu atveju, kai konteinerių aikštelių išdėstymo schemoje pažymėta konteinerių aikštelių įrengimo vieta nesutampa su patvirtintame teritorijų planavimo dokumente pažymėta konteinerių aikštelių įrengimo vieta ir (arba) prieštarauja teritorijų planavimo dokumento sprendiniams.</w:t>
      </w:r>
    </w:p>
    <w:p w14:paraId="360E64B6" w14:textId="77777777" w:rsidR="00DD0CEC" w:rsidRPr="00C33870" w:rsidRDefault="006221D7" w:rsidP="00AE2118">
      <w:pPr>
        <w:pStyle w:val="Sraopastraipa"/>
        <w:numPr>
          <w:ilvl w:val="0"/>
          <w:numId w:val="1"/>
        </w:numPr>
        <w:tabs>
          <w:tab w:val="left" w:pos="1357"/>
        </w:tabs>
        <w:ind w:left="0" w:right="6" w:firstLine="851"/>
        <w:jc w:val="both"/>
        <w:rPr>
          <w:sz w:val="24"/>
        </w:rPr>
      </w:pPr>
      <w:r w:rsidRPr="00C33870">
        <w:rPr>
          <w:sz w:val="24"/>
        </w:rPr>
        <w:t>Sutikime turi būti nurodyta, kad Sutikimas išduodamas laikinojo nesudėtingojo statinio projekto brėžinyje (toliau – Brėžinys) ar Plane nurodytiems laikiniesiems nesudėtingiesiems statiniams statyti ir naudoti jais užimtą valstybinę žemę, kurioje nesuformuoti žemės sklypai, pagal Brėžinyje ar Plane nurodytus sprendinius.</w:t>
      </w:r>
    </w:p>
    <w:p w14:paraId="613A6BA3" w14:textId="77777777" w:rsidR="00DD0CEC" w:rsidRPr="00C33870" w:rsidRDefault="006221D7" w:rsidP="00AE2118">
      <w:pPr>
        <w:pStyle w:val="Pagrindinistekstas"/>
        <w:spacing w:before="1"/>
        <w:ind w:right="6" w:firstLine="851"/>
        <w:jc w:val="both"/>
      </w:pPr>
      <w:r w:rsidRPr="00C33870">
        <w:t>Kai Sutikimas išduodamas šių Taisyklių 4.1 papunktyje nurodytu atveju, jis išduodamas Prašyme išduoti Sutikimą nurodytam laikotarpiui, tačiau ne ilgiau kaip 5 metams. Sutikimo galiojimas Asmens prašymu gali būti pratęstas Taisyklių nustatyta tvarka Prašyme išduoti Sutikimą nurodytam</w:t>
      </w:r>
      <w:r w:rsidRPr="00C33870">
        <w:rPr>
          <w:spacing w:val="-4"/>
        </w:rPr>
        <w:t xml:space="preserve"> </w:t>
      </w:r>
      <w:r w:rsidRPr="00C33870">
        <w:t>laikotarpiui,</w:t>
      </w:r>
      <w:r w:rsidRPr="00C33870">
        <w:rPr>
          <w:spacing w:val="-4"/>
        </w:rPr>
        <w:t xml:space="preserve"> </w:t>
      </w:r>
      <w:r w:rsidRPr="00C33870">
        <w:t>kiekvieną</w:t>
      </w:r>
      <w:r w:rsidRPr="00C33870">
        <w:rPr>
          <w:spacing w:val="-4"/>
        </w:rPr>
        <w:t xml:space="preserve"> </w:t>
      </w:r>
      <w:r w:rsidRPr="00C33870">
        <w:t>kartą</w:t>
      </w:r>
      <w:r w:rsidRPr="00C33870">
        <w:rPr>
          <w:spacing w:val="-5"/>
        </w:rPr>
        <w:t xml:space="preserve"> </w:t>
      </w:r>
      <w:r w:rsidRPr="00C33870">
        <w:t>pratęsiant</w:t>
      </w:r>
      <w:r w:rsidRPr="00C33870">
        <w:rPr>
          <w:spacing w:val="-4"/>
        </w:rPr>
        <w:t xml:space="preserve"> </w:t>
      </w:r>
      <w:r w:rsidRPr="00C33870">
        <w:t>Sutikimo</w:t>
      </w:r>
      <w:r w:rsidRPr="00C33870">
        <w:rPr>
          <w:spacing w:val="-6"/>
        </w:rPr>
        <w:t xml:space="preserve"> </w:t>
      </w:r>
      <w:r w:rsidRPr="00C33870">
        <w:t>galiojimą</w:t>
      </w:r>
      <w:r w:rsidRPr="00C33870">
        <w:rPr>
          <w:spacing w:val="-4"/>
        </w:rPr>
        <w:t xml:space="preserve"> </w:t>
      </w:r>
      <w:r w:rsidRPr="00C33870">
        <w:t>ne</w:t>
      </w:r>
      <w:r w:rsidRPr="00C33870">
        <w:rPr>
          <w:spacing w:val="-7"/>
        </w:rPr>
        <w:t xml:space="preserve"> </w:t>
      </w:r>
      <w:r w:rsidRPr="00C33870">
        <w:t>ilgiau</w:t>
      </w:r>
      <w:r w:rsidRPr="00C33870">
        <w:rPr>
          <w:spacing w:val="-4"/>
        </w:rPr>
        <w:t xml:space="preserve"> </w:t>
      </w:r>
      <w:r w:rsidRPr="00C33870">
        <w:t>kaip</w:t>
      </w:r>
      <w:r w:rsidRPr="00C33870">
        <w:rPr>
          <w:spacing w:val="-4"/>
        </w:rPr>
        <w:t xml:space="preserve"> </w:t>
      </w:r>
      <w:r w:rsidRPr="00C33870">
        <w:t>5</w:t>
      </w:r>
      <w:r w:rsidRPr="00C33870">
        <w:rPr>
          <w:spacing w:val="-3"/>
        </w:rPr>
        <w:t xml:space="preserve"> </w:t>
      </w:r>
      <w:r w:rsidRPr="00C33870">
        <w:t>metams,</w:t>
      </w:r>
      <w:r w:rsidRPr="00C33870">
        <w:rPr>
          <w:spacing w:val="-4"/>
        </w:rPr>
        <w:t xml:space="preserve"> </w:t>
      </w:r>
      <w:r w:rsidRPr="00C33870">
        <w:t>jeigu valstybinės</w:t>
      </w:r>
      <w:r w:rsidRPr="00C33870">
        <w:rPr>
          <w:spacing w:val="-15"/>
        </w:rPr>
        <w:t xml:space="preserve"> </w:t>
      </w:r>
      <w:r w:rsidRPr="00C33870">
        <w:t>žemės,</w:t>
      </w:r>
      <w:r w:rsidRPr="00C33870">
        <w:rPr>
          <w:spacing w:val="-15"/>
        </w:rPr>
        <w:t xml:space="preserve"> </w:t>
      </w:r>
      <w:r w:rsidRPr="00C33870">
        <w:t>kurioje</w:t>
      </w:r>
      <w:r w:rsidRPr="00C33870">
        <w:rPr>
          <w:spacing w:val="-15"/>
        </w:rPr>
        <w:t xml:space="preserve"> </w:t>
      </w:r>
      <w:r w:rsidRPr="00C33870">
        <w:t>yra</w:t>
      </w:r>
      <w:r w:rsidRPr="00C33870">
        <w:rPr>
          <w:spacing w:val="-15"/>
        </w:rPr>
        <w:t xml:space="preserve"> </w:t>
      </w:r>
      <w:r w:rsidRPr="00C33870">
        <w:t>pastatyti</w:t>
      </w:r>
      <w:r w:rsidRPr="00C33870">
        <w:rPr>
          <w:spacing w:val="-15"/>
        </w:rPr>
        <w:t xml:space="preserve"> </w:t>
      </w:r>
      <w:r w:rsidRPr="00C33870">
        <w:t>laikinieji</w:t>
      </w:r>
      <w:r w:rsidRPr="00C33870">
        <w:rPr>
          <w:spacing w:val="-15"/>
        </w:rPr>
        <w:t xml:space="preserve"> </w:t>
      </w:r>
      <w:r w:rsidRPr="00C33870">
        <w:t>nesudėtingieji</w:t>
      </w:r>
      <w:r w:rsidRPr="00C33870">
        <w:rPr>
          <w:spacing w:val="-15"/>
        </w:rPr>
        <w:t xml:space="preserve"> </w:t>
      </w:r>
      <w:r w:rsidRPr="00C33870">
        <w:t>statiniai,</w:t>
      </w:r>
      <w:r w:rsidRPr="00C33870">
        <w:rPr>
          <w:spacing w:val="-15"/>
        </w:rPr>
        <w:t xml:space="preserve"> </w:t>
      </w:r>
      <w:r w:rsidRPr="00C33870">
        <w:t>nenumatoma</w:t>
      </w:r>
      <w:r w:rsidRPr="00C33870">
        <w:rPr>
          <w:spacing w:val="-15"/>
        </w:rPr>
        <w:t xml:space="preserve"> </w:t>
      </w:r>
      <w:r w:rsidRPr="00C33870">
        <w:t>naudoti</w:t>
      </w:r>
      <w:r w:rsidRPr="00C33870">
        <w:rPr>
          <w:spacing w:val="-15"/>
        </w:rPr>
        <w:t xml:space="preserve"> </w:t>
      </w:r>
      <w:r w:rsidRPr="00C33870">
        <w:t>kitoms valstybės</w:t>
      </w:r>
      <w:r w:rsidRPr="00C33870">
        <w:rPr>
          <w:spacing w:val="-5"/>
        </w:rPr>
        <w:t xml:space="preserve"> </w:t>
      </w:r>
      <w:r w:rsidRPr="00C33870">
        <w:t>ar</w:t>
      </w:r>
      <w:r w:rsidRPr="00C33870">
        <w:rPr>
          <w:spacing w:val="-4"/>
        </w:rPr>
        <w:t xml:space="preserve"> </w:t>
      </w:r>
      <w:r w:rsidRPr="00C33870">
        <w:t>savivaldybės</w:t>
      </w:r>
      <w:r w:rsidRPr="00C33870">
        <w:rPr>
          <w:spacing w:val="-2"/>
        </w:rPr>
        <w:t xml:space="preserve"> </w:t>
      </w:r>
      <w:r w:rsidRPr="00C33870">
        <w:t>reikmėms,</w:t>
      </w:r>
      <w:r w:rsidRPr="00C33870">
        <w:rPr>
          <w:spacing w:val="-4"/>
        </w:rPr>
        <w:t xml:space="preserve"> </w:t>
      </w:r>
      <w:r w:rsidRPr="00C33870">
        <w:t>arba</w:t>
      </w:r>
      <w:r w:rsidRPr="00C33870">
        <w:rPr>
          <w:spacing w:val="-5"/>
        </w:rPr>
        <w:t xml:space="preserve"> </w:t>
      </w:r>
      <w:r w:rsidRPr="00C33870">
        <w:t>iki</w:t>
      </w:r>
      <w:r w:rsidRPr="00C33870">
        <w:rPr>
          <w:spacing w:val="-4"/>
        </w:rPr>
        <w:t xml:space="preserve"> </w:t>
      </w:r>
      <w:r w:rsidRPr="00C33870">
        <w:t>kol</w:t>
      </w:r>
      <w:r w:rsidRPr="00C33870">
        <w:rPr>
          <w:spacing w:val="-4"/>
        </w:rPr>
        <w:t xml:space="preserve"> </w:t>
      </w:r>
      <w:r w:rsidRPr="00C33870">
        <w:t>valstybinės</w:t>
      </w:r>
      <w:r w:rsidRPr="00C33870">
        <w:rPr>
          <w:spacing w:val="-5"/>
        </w:rPr>
        <w:t xml:space="preserve"> </w:t>
      </w:r>
      <w:r w:rsidRPr="00C33870">
        <w:t>žemės</w:t>
      </w:r>
      <w:r w:rsidRPr="00C33870">
        <w:rPr>
          <w:spacing w:val="-5"/>
        </w:rPr>
        <w:t xml:space="preserve"> </w:t>
      </w:r>
      <w:r w:rsidRPr="00C33870">
        <w:t>plote</w:t>
      </w:r>
      <w:r w:rsidRPr="00C33870">
        <w:rPr>
          <w:spacing w:val="-5"/>
        </w:rPr>
        <w:t xml:space="preserve"> </w:t>
      </w:r>
      <w:r w:rsidRPr="00C33870">
        <w:t>teisės</w:t>
      </w:r>
      <w:r w:rsidRPr="00C33870">
        <w:rPr>
          <w:spacing w:val="-5"/>
        </w:rPr>
        <w:t xml:space="preserve"> </w:t>
      </w:r>
      <w:r w:rsidRPr="00C33870">
        <w:t>aktų</w:t>
      </w:r>
      <w:r w:rsidRPr="00C33870">
        <w:rPr>
          <w:spacing w:val="-4"/>
        </w:rPr>
        <w:t xml:space="preserve"> </w:t>
      </w:r>
      <w:r w:rsidRPr="00C33870">
        <w:t>nustatyta</w:t>
      </w:r>
      <w:r w:rsidRPr="00C33870">
        <w:rPr>
          <w:spacing w:val="-4"/>
        </w:rPr>
        <w:t xml:space="preserve"> </w:t>
      </w:r>
      <w:r w:rsidRPr="00C33870">
        <w:t>tvarka bus suformuotas žemės sklypas.</w:t>
      </w:r>
    </w:p>
    <w:p w14:paraId="07C120E2" w14:textId="3A17C653" w:rsidR="00DD0CEC" w:rsidRPr="00C33870" w:rsidRDefault="006221D7" w:rsidP="00AE2118">
      <w:pPr>
        <w:pStyle w:val="Pagrindinistekstas"/>
        <w:ind w:right="6" w:firstLine="851"/>
        <w:jc w:val="both"/>
      </w:pPr>
      <w:r w:rsidRPr="00C33870">
        <w:lastRenderedPageBreak/>
        <w:t>Kai Sutikimas išduodamas šių Taisyklių 4.2.1 papunktyje nurodytu atveju, jis išduodamas Prašyme išduoti Sutikimą nurodytam laikotarpiui, tačiau ne ilgiau kaip 5 metams, nebent teisės aktuose</w:t>
      </w:r>
      <w:r w:rsidRPr="00C33870">
        <w:rPr>
          <w:spacing w:val="-9"/>
        </w:rPr>
        <w:t xml:space="preserve"> </w:t>
      </w:r>
      <w:r w:rsidRPr="00C33870">
        <w:t>būtų</w:t>
      </w:r>
      <w:r w:rsidRPr="00C33870">
        <w:rPr>
          <w:spacing w:val="-4"/>
        </w:rPr>
        <w:t xml:space="preserve"> </w:t>
      </w:r>
      <w:r w:rsidRPr="00C33870">
        <w:t>numatytas</w:t>
      </w:r>
      <w:r w:rsidRPr="00C33870">
        <w:rPr>
          <w:spacing w:val="-6"/>
        </w:rPr>
        <w:t xml:space="preserve"> </w:t>
      </w:r>
      <w:r w:rsidRPr="00C33870">
        <w:t>ilgesnis</w:t>
      </w:r>
      <w:r w:rsidRPr="00C33870">
        <w:rPr>
          <w:spacing w:val="-4"/>
        </w:rPr>
        <w:t xml:space="preserve"> </w:t>
      </w:r>
      <w:r w:rsidRPr="00C33870">
        <w:t>laikotarpis.</w:t>
      </w:r>
      <w:r w:rsidRPr="00C33870">
        <w:rPr>
          <w:spacing w:val="-4"/>
        </w:rPr>
        <w:t xml:space="preserve"> </w:t>
      </w:r>
      <w:r w:rsidRPr="00C33870">
        <w:t>Sutikimo</w:t>
      </w:r>
      <w:r w:rsidRPr="00C33870">
        <w:rPr>
          <w:spacing w:val="-5"/>
        </w:rPr>
        <w:t xml:space="preserve"> </w:t>
      </w:r>
      <w:r w:rsidRPr="00C33870">
        <w:t>galiojimas</w:t>
      </w:r>
      <w:r w:rsidRPr="00C33870">
        <w:rPr>
          <w:spacing w:val="-5"/>
        </w:rPr>
        <w:t xml:space="preserve"> </w:t>
      </w:r>
      <w:r w:rsidRPr="00C33870">
        <w:t>Asmens</w:t>
      </w:r>
      <w:r w:rsidRPr="00C33870">
        <w:rPr>
          <w:spacing w:val="-5"/>
        </w:rPr>
        <w:t xml:space="preserve"> </w:t>
      </w:r>
      <w:r w:rsidRPr="00C33870">
        <w:t>prašymu</w:t>
      </w:r>
      <w:r w:rsidRPr="00C33870">
        <w:rPr>
          <w:spacing w:val="-5"/>
        </w:rPr>
        <w:t xml:space="preserve"> </w:t>
      </w:r>
      <w:r w:rsidRPr="00C33870">
        <w:t>gali</w:t>
      </w:r>
      <w:r w:rsidRPr="00C33870">
        <w:rPr>
          <w:spacing w:val="-4"/>
        </w:rPr>
        <w:t xml:space="preserve"> </w:t>
      </w:r>
      <w:r w:rsidRPr="00C33870">
        <w:t>būti</w:t>
      </w:r>
      <w:r w:rsidRPr="00C33870">
        <w:rPr>
          <w:spacing w:val="-4"/>
        </w:rPr>
        <w:t xml:space="preserve"> </w:t>
      </w:r>
      <w:r w:rsidRPr="00C33870">
        <w:rPr>
          <w:spacing w:val="-2"/>
        </w:rPr>
        <w:t>pratęstas</w:t>
      </w:r>
      <w:r w:rsidR="00AE2118" w:rsidRPr="00C33870">
        <w:t xml:space="preserve"> </w:t>
      </w:r>
      <w:r w:rsidRPr="00C33870">
        <w:t>Taisyklių nustatyta tvarka Prašyme išduoti Sutikimą nurodytam laikotarpiui, pratęsiant Sutikimo galiojimą</w:t>
      </w:r>
      <w:r w:rsidRPr="00C33870">
        <w:rPr>
          <w:spacing w:val="-3"/>
        </w:rPr>
        <w:t xml:space="preserve"> </w:t>
      </w:r>
      <w:r w:rsidRPr="00C33870">
        <w:t>ne</w:t>
      </w:r>
      <w:r w:rsidRPr="00C33870">
        <w:rPr>
          <w:spacing w:val="-5"/>
        </w:rPr>
        <w:t xml:space="preserve"> </w:t>
      </w:r>
      <w:r w:rsidRPr="00C33870">
        <w:t>ilgiau</w:t>
      </w:r>
      <w:r w:rsidRPr="00C33870">
        <w:rPr>
          <w:spacing w:val="-3"/>
        </w:rPr>
        <w:t xml:space="preserve"> </w:t>
      </w:r>
      <w:r w:rsidRPr="00C33870">
        <w:t>kaip</w:t>
      </w:r>
      <w:r w:rsidRPr="00C33870">
        <w:rPr>
          <w:spacing w:val="-3"/>
        </w:rPr>
        <w:t xml:space="preserve"> </w:t>
      </w:r>
      <w:r w:rsidRPr="00C33870">
        <w:t>5</w:t>
      </w:r>
      <w:r w:rsidRPr="00C33870">
        <w:rPr>
          <w:spacing w:val="-5"/>
        </w:rPr>
        <w:t xml:space="preserve"> </w:t>
      </w:r>
      <w:r w:rsidRPr="00C33870">
        <w:t>metams,</w:t>
      </w:r>
      <w:r w:rsidRPr="00C33870">
        <w:rPr>
          <w:spacing w:val="-3"/>
        </w:rPr>
        <w:t xml:space="preserve"> </w:t>
      </w:r>
      <w:r w:rsidRPr="00C33870">
        <w:t>nebent</w:t>
      </w:r>
      <w:r w:rsidRPr="00C33870">
        <w:rPr>
          <w:spacing w:val="-3"/>
        </w:rPr>
        <w:t xml:space="preserve"> </w:t>
      </w:r>
      <w:r w:rsidRPr="00C33870">
        <w:t>teisės</w:t>
      </w:r>
      <w:r w:rsidRPr="00C33870">
        <w:rPr>
          <w:spacing w:val="-4"/>
        </w:rPr>
        <w:t xml:space="preserve"> </w:t>
      </w:r>
      <w:r w:rsidRPr="00C33870">
        <w:t>aktuose</w:t>
      </w:r>
      <w:r w:rsidRPr="00C33870">
        <w:rPr>
          <w:spacing w:val="-4"/>
        </w:rPr>
        <w:t xml:space="preserve"> </w:t>
      </w:r>
      <w:r w:rsidRPr="00C33870">
        <w:t>būtų</w:t>
      </w:r>
      <w:r w:rsidRPr="00C33870">
        <w:rPr>
          <w:spacing w:val="-3"/>
        </w:rPr>
        <w:t xml:space="preserve"> </w:t>
      </w:r>
      <w:r w:rsidRPr="00C33870">
        <w:t>numatytas</w:t>
      </w:r>
      <w:r w:rsidRPr="00C33870">
        <w:rPr>
          <w:spacing w:val="-4"/>
        </w:rPr>
        <w:t xml:space="preserve"> </w:t>
      </w:r>
      <w:r w:rsidRPr="00C33870">
        <w:t>ilgesnis</w:t>
      </w:r>
      <w:r w:rsidRPr="00C33870">
        <w:rPr>
          <w:spacing w:val="-3"/>
        </w:rPr>
        <w:t xml:space="preserve"> </w:t>
      </w:r>
      <w:r w:rsidRPr="00C33870">
        <w:t>laikotarpis,</w:t>
      </w:r>
      <w:r w:rsidRPr="00C33870">
        <w:rPr>
          <w:spacing w:val="-3"/>
        </w:rPr>
        <w:t xml:space="preserve"> </w:t>
      </w:r>
      <w:r w:rsidRPr="00C33870">
        <w:t>arba</w:t>
      </w:r>
      <w:r w:rsidRPr="00C33870">
        <w:rPr>
          <w:spacing w:val="-4"/>
        </w:rPr>
        <w:t xml:space="preserve"> </w:t>
      </w:r>
      <w:r w:rsidRPr="00C33870">
        <w:t>iki kol valstybinės žemės plote teisės aktų nustatyta tvarka bus suformuotas žemės sklypas.</w:t>
      </w:r>
    </w:p>
    <w:p w14:paraId="17172AC3" w14:textId="77777777" w:rsidR="00DD0CEC" w:rsidRPr="00C33870" w:rsidRDefault="006221D7" w:rsidP="00AE2118">
      <w:pPr>
        <w:pStyle w:val="Pagrindinistekstas"/>
        <w:ind w:right="6" w:firstLine="851"/>
        <w:jc w:val="both"/>
      </w:pPr>
      <w:r w:rsidRPr="00C33870">
        <w:t>Kai</w:t>
      </w:r>
      <w:r w:rsidRPr="00C33870">
        <w:rPr>
          <w:spacing w:val="-15"/>
        </w:rPr>
        <w:t xml:space="preserve"> </w:t>
      </w:r>
      <w:r w:rsidRPr="00C33870">
        <w:t>Sutikimas</w:t>
      </w:r>
      <w:r w:rsidRPr="00C33870">
        <w:rPr>
          <w:spacing w:val="-15"/>
        </w:rPr>
        <w:t xml:space="preserve"> </w:t>
      </w:r>
      <w:r w:rsidRPr="00C33870">
        <w:t>išduodamas</w:t>
      </w:r>
      <w:r w:rsidRPr="00C33870">
        <w:rPr>
          <w:spacing w:val="-15"/>
        </w:rPr>
        <w:t xml:space="preserve"> </w:t>
      </w:r>
      <w:r w:rsidRPr="00C33870">
        <w:t>šių</w:t>
      </w:r>
      <w:r w:rsidRPr="00C33870">
        <w:rPr>
          <w:spacing w:val="-15"/>
        </w:rPr>
        <w:t xml:space="preserve"> </w:t>
      </w:r>
      <w:r w:rsidRPr="00C33870">
        <w:t>Taisyklių</w:t>
      </w:r>
      <w:r w:rsidRPr="00C33870">
        <w:rPr>
          <w:spacing w:val="-15"/>
        </w:rPr>
        <w:t xml:space="preserve"> </w:t>
      </w:r>
      <w:r w:rsidRPr="00C33870">
        <w:t>4.2.2</w:t>
      </w:r>
      <w:r w:rsidRPr="00C33870">
        <w:rPr>
          <w:spacing w:val="-15"/>
        </w:rPr>
        <w:t xml:space="preserve"> </w:t>
      </w:r>
      <w:r w:rsidRPr="00C33870">
        <w:t>papunktyje</w:t>
      </w:r>
      <w:r w:rsidRPr="00C33870">
        <w:rPr>
          <w:spacing w:val="-15"/>
        </w:rPr>
        <w:t xml:space="preserve"> </w:t>
      </w:r>
      <w:r w:rsidRPr="00C33870">
        <w:t>nurodytu</w:t>
      </w:r>
      <w:r w:rsidRPr="00C33870">
        <w:rPr>
          <w:spacing w:val="-15"/>
        </w:rPr>
        <w:t xml:space="preserve"> </w:t>
      </w:r>
      <w:r w:rsidRPr="00C33870">
        <w:t>atveju,</w:t>
      </w:r>
      <w:r w:rsidRPr="00C33870">
        <w:rPr>
          <w:spacing w:val="-15"/>
        </w:rPr>
        <w:t xml:space="preserve"> </w:t>
      </w:r>
      <w:r w:rsidRPr="00C33870">
        <w:t>Sutikime</w:t>
      </w:r>
      <w:r w:rsidRPr="00C33870">
        <w:rPr>
          <w:spacing w:val="-15"/>
        </w:rPr>
        <w:t xml:space="preserve"> </w:t>
      </w:r>
      <w:r w:rsidRPr="00C33870">
        <w:t>turi</w:t>
      </w:r>
      <w:r w:rsidRPr="00C33870">
        <w:rPr>
          <w:spacing w:val="-14"/>
        </w:rPr>
        <w:t xml:space="preserve"> </w:t>
      </w:r>
      <w:r w:rsidRPr="00C33870">
        <w:t>būti nurodyta, kad teritorijoje leidžiama naudoti pastatytas konteinerių aikšteles 10 metų nuo Sutikimo išdavimo dienos.</w:t>
      </w:r>
    </w:p>
    <w:p w14:paraId="6ED03834" w14:textId="77777777" w:rsidR="00DD0CEC" w:rsidRPr="00C33870" w:rsidRDefault="006221D7" w:rsidP="00AE2118">
      <w:pPr>
        <w:pStyle w:val="Pagrindinistekstas"/>
        <w:ind w:right="6" w:firstLine="851"/>
        <w:jc w:val="both"/>
      </w:pPr>
      <w:r w:rsidRPr="00C33870">
        <w:t>Kai sutikimas išduodamas šių Taisyklių 4.3 papunktyje nurodytais atvejais, jis išduodamas 5 metams, bet ne ilgiau nei Savivaldybės konkurso ar aukciono sąlygose numatytas terminas (jeigu toks</w:t>
      </w:r>
      <w:r w:rsidRPr="00C33870">
        <w:rPr>
          <w:spacing w:val="-15"/>
        </w:rPr>
        <w:t xml:space="preserve"> </w:t>
      </w:r>
      <w:r w:rsidRPr="00C33870">
        <w:t>buvo</w:t>
      </w:r>
      <w:r w:rsidRPr="00C33870">
        <w:rPr>
          <w:spacing w:val="-15"/>
        </w:rPr>
        <w:t xml:space="preserve"> </w:t>
      </w:r>
      <w:r w:rsidRPr="00C33870">
        <w:t>organizuotas).</w:t>
      </w:r>
      <w:r w:rsidRPr="00C33870">
        <w:rPr>
          <w:spacing w:val="24"/>
        </w:rPr>
        <w:t xml:space="preserve"> </w:t>
      </w:r>
      <w:r w:rsidRPr="00C33870">
        <w:t>Sutikimo</w:t>
      </w:r>
      <w:r w:rsidRPr="00C33870">
        <w:rPr>
          <w:spacing w:val="-15"/>
        </w:rPr>
        <w:t xml:space="preserve"> </w:t>
      </w:r>
      <w:r w:rsidRPr="00C33870">
        <w:t>galiojimas</w:t>
      </w:r>
      <w:r w:rsidRPr="00C33870">
        <w:rPr>
          <w:spacing w:val="-15"/>
        </w:rPr>
        <w:t xml:space="preserve"> </w:t>
      </w:r>
      <w:r w:rsidRPr="00C33870">
        <w:t>Asmens</w:t>
      </w:r>
      <w:r w:rsidRPr="00C33870">
        <w:rPr>
          <w:spacing w:val="-15"/>
        </w:rPr>
        <w:t xml:space="preserve"> </w:t>
      </w:r>
      <w:r w:rsidRPr="00C33870">
        <w:t>prašymu</w:t>
      </w:r>
      <w:r w:rsidRPr="00C33870">
        <w:rPr>
          <w:spacing w:val="-15"/>
        </w:rPr>
        <w:t xml:space="preserve"> </w:t>
      </w:r>
      <w:r w:rsidRPr="00C33870">
        <w:t>gali</w:t>
      </w:r>
      <w:r w:rsidRPr="00C33870">
        <w:rPr>
          <w:spacing w:val="-15"/>
        </w:rPr>
        <w:t xml:space="preserve"> </w:t>
      </w:r>
      <w:r w:rsidRPr="00C33870">
        <w:t>būti</w:t>
      </w:r>
      <w:r w:rsidRPr="00C33870">
        <w:rPr>
          <w:spacing w:val="-15"/>
        </w:rPr>
        <w:t xml:space="preserve"> </w:t>
      </w:r>
      <w:r w:rsidRPr="00C33870">
        <w:t>pratęstas</w:t>
      </w:r>
      <w:r w:rsidRPr="00C33870">
        <w:rPr>
          <w:spacing w:val="-15"/>
        </w:rPr>
        <w:t xml:space="preserve"> </w:t>
      </w:r>
      <w:r w:rsidRPr="00C33870">
        <w:t>Taisyklių</w:t>
      </w:r>
      <w:r w:rsidRPr="00C33870">
        <w:rPr>
          <w:spacing w:val="-15"/>
        </w:rPr>
        <w:t xml:space="preserve"> </w:t>
      </w:r>
      <w:r w:rsidRPr="00C33870">
        <w:t>nustatyta tvarka Prašyme išduoti Sutikimą nurodytam laikotarpiui, bet ne ilgiau nei Savivaldybės konkurso ar aukciono sąlygose numatytas terminas (jeigu toks buvo organizuotas).</w:t>
      </w:r>
    </w:p>
    <w:p w14:paraId="45091A07" w14:textId="77777777" w:rsidR="00DD0CEC" w:rsidRPr="00C33870" w:rsidRDefault="006221D7" w:rsidP="00AE2118">
      <w:pPr>
        <w:pStyle w:val="Pagrindinistekstas"/>
        <w:ind w:right="6" w:firstLine="851"/>
        <w:jc w:val="both"/>
      </w:pPr>
      <w:r w:rsidRPr="00C33870">
        <w:t>Sutikimas, išduotas Taisyklių 4.1 ir 4.3 papunkčiuose nurodytais atvejais, negali būti pratęsiamas, jeigu Savivaldybės organizuoto konkurso ar aukciono sąlygose nebuvo numatyta galimybė pratęsti terminą arba jeigu prašomas pratęsti terminas yra ilgesnis nei numatyta konkurso ar aukciono sąlygose (jeigu toks buvo organizuotas).</w:t>
      </w:r>
    </w:p>
    <w:p w14:paraId="09385131" w14:textId="77777777" w:rsidR="00DD0CEC" w:rsidRPr="00C33870" w:rsidRDefault="006221D7" w:rsidP="00AE2118">
      <w:pPr>
        <w:pStyle w:val="Pagrindinistekstas"/>
        <w:spacing w:before="1"/>
        <w:ind w:right="6" w:firstLine="851"/>
        <w:jc w:val="both"/>
      </w:pPr>
      <w:r w:rsidRPr="00C33870">
        <w:t>Kai sutikimas išduodamas šių Taisyklių 4.4 papunktyje nurodytais atvejais, jis išduodamas 10</w:t>
      </w:r>
      <w:r w:rsidRPr="00C33870">
        <w:rPr>
          <w:spacing w:val="-13"/>
        </w:rPr>
        <w:t xml:space="preserve"> </w:t>
      </w:r>
      <w:r w:rsidRPr="00C33870">
        <w:t>metų,</w:t>
      </w:r>
      <w:r w:rsidRPr="00C33870">
        <w:rPr>
          <w:spacing w:val="-13"/>
        </w:rPr>
        <w:t xml:space="preserve"> </w:t>
      </w:r>
      <w:r w:rsidRPr="00C33870">
        <w:t>bet</w:t>
      </w:r>
      <w:r w:rsidRPr="00C33870">
        <w:rPr>
          <w:spacing w:val="-13"/>
        </w:rPr>
        <w:t xml:space="preserve"> </w:t>
      </w:r>
      <w:r w:rsidRPr="00C33870">
        <w:t>ne</w:t>
      </w:r>
      <w:r w:rsidRPr="00C33870">
        <w:rPr>
          <w:spacing w:val="-14"/>
        </w:rPr>
        <w:t xml:space="preserve"> </w:t>
      </w:r>
      <w:r w:rsidRPr="00C33870">
        <w:t>ilgiau</w:t>
      </w:r>
      <w:r w:rsidRPr="00C33870">
        <w:rPr>
          <w:spacing w:val="-14"/>
        </w:rPr>
        <w:t xml:space="preserve"> </w:t>
      </w:r>
      <w:r w:rsidRPr="00C33870">
        <w:t>nei</w:t>
      </w:r>
      <w:r w:rsidRPr="00C33870">
        <w:rPr>
          <w:spacing w:val="-15"/>
        </w:rPr>
        <w:t xml:space="preserve"> </w:t>
      </w:r>
      <w:r w:rsidRPr="00C33870">
        <w:t>suteiktas</w:t>
      </w:r>
      <w:r w:rsidRPr="00C33870">
        <w:rPr>
          <w:spacing w:val="-13"/>
        </w:rPr>
        <w:t xml:space="preserve"> </w:t>
      </w:r>
      <w:r w:rsidRPr="00C33870">
        <w:t>leidimas</w:t>
      </w:r>
      <w:r w:rsidRPr="00C33870">
        <w:rPr>
          <w:spacing w:val="-13"/>
        </w:rPr>
        <w:t xml:space="preserve"> </w:t>
      </w:r>
      <w:r w:rsidRPr="00C33870">
        <w:t>naudoti</w:t>
      </w:r>
      <w:r w:rsidRPr="00C33870">
        <w:rPr>
          <w:spacing w:val="-12"/>
        </w:rPr>
        <w:t xml:space="preserve"> </w:t>
      </w:r>
      <w:r w:rsidRPr="00C33870">
        <w:t>medžiojamųjų</w:t>
      </w:r>
      <w:r w:rsidRPr="00C33870">
        <w:rPr>
          <w:spacing w:val="-13"/>
        </w:rPr>
        <w:t xml:space="preserve"> </w:t>
      </w:r>
      <w:r w:rsidRPr="00C33870">
        <w:t>gyvūnų</w:t>
      </w:r>
      <w:r w:rsidRPr="00C33870">
        <w:rPr>
          <w:spacing w:val="-13"/>
        </w:rPr>
        <w:t xml:space="preserve"> </w:t>
      </w:r>
      <w:r w:rsidRPr="00C33870">
        <w:t>išteklius</w:t>
      </w:r>
      <w:r w:rsidRPr="00C33870">
        <w:rPr>
          <w:spacing w:val="-12"/>
        </w:rPr>
        <w:t xml:space="preserve"> </w:t>
      </w:r>
      <w:r w:rsidRPr="00C33870">
        <w:t>medžioklės</w:t>
      </w:r>
      <w:r w:rsidRPr="00C33870">
        <w:rPr>
          <w:spacing w:val="-13"/>
        </w:rPr>
        <w:t xml:space="preserve"> </w:t>
      </w:r>
      <w:r w:rsidRPr="00C33870">
        <w:t>ploto vienete.</w:t>
      </w:r>
      <w:r w:rsidRPr="00C33870">
        <w:rPr>
          <w:spacing w:val="-4"/>
        </w:rPr>
        <w:t xml:space="preserve"> </w:t>
      </w:r>
      <w:r w:rsidRPr="00C33870">
        <w:t>Sutikimo</w:t>
      </w:r>
      <w:r w:rsidRPr="00C33870">
        <w:rPr>
          <w:spacing w:val="-4"/>
        </w:rPr>
        <w:t xml:space="preserve"> </w:t>
      </w:r>
      <w:r w:rsidRPr="00C33870">
        <w:t>galiojimas</w:t>
      </w:r>
      <w:r w:rsidRPr="00C33870">
        <w:rPr>
          <w:spacing w:val="-5"/>
        </w:rPr>
        <w:t xml:space="preserve"> </w:t>
      </w:r>
      <w:r w:rsidRPr="00C33870">
        <w:t>Asmens</w:t>
      </w:r>
      <w:r w:rsidRPr="00C33870">
        <w:rPr>
          <w:spacing w:val="-5"/>
        </w:rPr>
        <w:t xml:space="preserve"> </w:t>
      </w:r>
      <w:r w:rsidRPr="00C33870">
        <w:t>prašymu</w:t>
      </w:r>
      <w:r w:rsidRPr="00C33870">
        <w:rPr>
          <w:spacing w:val="-4"/>
        </w:rPr>
        <w:t xml:space="preserve"> </w:t>
      </w:r>
      <w:r w:rsidRPr="00C33870">
        <w:t>gali</w:t>
      </w:r>
      <w:r w:rsidRPr="00C33870">
        <w:rPr>
          <w:spacing w:val="-4"/>
        </w:rPr>
        <w:t xml:space="preserve"> </w:t>
      </w:r>
      <w:r w:rsidRPr="00C33870">
        <w:t>būti</w:t>
      </w:r>
      <w:r w:rsidRPr="00C33870">
        <w:rPr>
          <w:spacing w:val="-6"/>
        </w:rPr>
        <w:t xml:space="preserve"> </w:t>
      </w:r>
      <w:r w:rsidRPr="00C33870">
        <w:t>pratęstas</w:t>
      </w:r>
      <w:r w:rsidRPr="00C33870">
        <w:rPr>
          <w:spacing w:val="-5"/>
        </w:rPr>
        <w:t xml:space="preserve"> </w:t>
      </w:r>
      <w:r w:rsidRPr="00C33870">
        <w:t>Taisyklių</w:t>
      </w:r>
      <w:r w:rsidRPr="00C33870">
        <w:rPr>
          <w:spacing w:val="-6"/>
        </w:rPr>
        <w:t xml:space="preserve"> </w:t>
      </w:r>
      <w:r w:rsidRPr="00C33870">
        <w:t>nustatyta</w:t>
      </w:r>
      <w:r w:rsidRPr="00C33870">
        <w:rPr>
          <w:spacing w:val="-5"/>
        </w:rPr>
        <w:t xml:space="preserve"> </w:t>
      </w:r>
      <w:r w:rsidRPr="00C33870">
        <w:t>tvarka</w:t>
      </w:r>
      <w:r w:rsidRPr="00C33870">
        <w:rPr>
          <w:spacing w:val="-5"/>
        </w:rPr>
        <w:t xml:space="preserve"> </w:t>
      </w:r>
      <w:r w:rsidRPr="00C33870">
        <w:t>prašyme nurodytam laikotarpiui, kiekvieną kartą pratęsiant Sutikimo galiojimą ne ilgiau nei 10 metų, jeigu valstybinės</w:t>
      </w:r>
      <w:r w:rsidRPr="00C33870">
        <w:rPr>
          <w:spacing w:val="-15"/>
        </w:rPr>
        <w:t xml:space="preserve"> </w:t>
      </w:r>
      <w:r w:rsidRPr="00C33870">
        <w:t>žemės,</w:t>
      </w:r>
      <w:r w:rsidRPr="00C33870">
        <w:rPr>
          <w:spacing w:val="-15"/>
        </w:rPr>
        <w:t xml:space="preserve"> </w:t>
      </w:r>
      <w:r w:rsidRPr="00C33870">
        <w:t>kurioje</w:t>
      </w:r>
      <w:r w:rsidRPr="00C33870">
        <w:rPr>
          <w:spacing w:val="-15"/>
        </w:rPr>
        <w:t xml:space="preserve"> </w:t>
      </w:r>
      <w:r w:rsidRPr="00C33870">
        <w:t>yra</w:t>
      </w:r>
      <w:r w:rsidRPr="00C33870">
        <w:rPr>
          <w:spacing w:val="-15"/>
        </w:rPr>
        <w:t xml:space="preserve"> </w:t>
      </w:r>
      <w:r w:rsidRPr="00C33870">
        <w:t>pastatytas</w:t>
      </w:r>
      <w:r w:rsidRPr="00C33870">
        <w:rPr>
          <w:spacing w:val="-15"/>
        </w:rPr>
        <w:t xml:space="preserve"> </w:t>
      </w:r>
      <w:r w:rsidRPr="00C33870">
        <w:t>medžioklės</w:t>
      </w:r>
      <w:r w:rsidRPr="00C33870">
        <w:rPr>
          <w:spacing w:val="-15"/>
        </w:rPr>
        <w:t xml:space="preserve"> </w:t>
      </w:r>
      <w:r w:rsidRPr="00C33870">
        <w:t>bokštelis,</w:t>
      </w:r>
      <w:r w:rsidRPr="00C33870">
        <w:rPr>
          <w:spacing w:val="-15"/>
        </w:rPr>
        <w:t xml:space="preserve"> </w:t>
      </w:r>
      <w:r w:rsidRPr="00C33870">
        <w:t>nenumatoma</w:t>
      </w:r>
      <w:r w:rsidRPr="00C33870">
        <w:rPr>
          <w:spacing w:val="-15"/>
        </w:rPr>
        <w:t xml:space="preserve"> </w:t>
      </w:r>
      <w:r w:rsidRPr="00C33870">
        <w:t>naudoti</w:t>
      </w:r>
      <w:r w:rsidRPr="00C33870">
        <w:rPr>
          <w:spacing w:val="-15"/>
        </w:rPr>
        <w:t xml:space="preserve"> </w:t>
      </w:r>
      <w:r w:rsidRPr="00C33870">
        <w:t>kitoms</w:t>
      </w:r>
      <w:r w:rsidRPr="00C33870">
        <w:rPr>
          <w:spacing w:val="-15"/>
        </w:rPr>
        <w:t xml:space="preserve"> </w:t>
      </w:r>
      <w:r w:rsidRPr="00C33870">
        <w:t>valstybės ar savivaldybės reikmėms, arba iki kol valstybinės žemės plote teisės aktų nustatyta tvarka bus suformuotas valstybinės žemės sklypas.</w:t>
      </w:r>
    </w:p>
    <w:p w14:paraId="508F85B0" w14:textId="77777777" w:rsidR="00DD0CEC" w:rsidRPr="00C33870" w:rsidRDefault="006221D7" w:rsidP="00AE2118">
      <w:pPr>
        <w:pStyle w:val="Pagrindinistekstas"/>
        <w:ind w:right="6" w:firstLine="851"/>
        <w:jc w:val="both"/>
      </w:pPr>
      <w:r w:rsidRPr="00C33870">
        <w:t>Kai teritorijoje, kurioje išduotas Sutikimas, suformuojamas valstybinės žemės sklypas, Sutikimo galiojimas baigiasi ir</w:t>
      </w:r>
      <w:r w:rsidRPr="00C33870">
        <w:rPr>
          <w:spacing w:val="-1"/>
        </w:rPr>
        <w:t xml:space="preserve"> </w:t>
      </w:r>
      <w:r w:rsidRPr="00C33870">
        <w:t>Asmuo apie</w:t>
      </w:r>
      <w:r w:rsidRPr="00C33870">
        <w:rPr>
          <w:spacing w:val="-1"/>
        </w:rPr>
        <w:t xml:space="preserve"> </w:t>
      </w:r>
      <w:r w:rsidRPr="00C33870">
        <w:t>tai informuojamas Taisyklių 20 punkte</w:t>
      </w:r>
      <w:r w:rsidRPr="00C33870">
        <w:rPr>
          <w:spacing w:val="-1"/>
        </w:rPr>
        <w:t xml:space="preserve"> </w:t>
      </w:r>
      <w:r w:rsidRPr="00C33870">
        <w:t>nustatyta</w:t>
      </w:r>
      <w:r w:rsidRPr="00C33870">
        <w:rPr>
          <w:spacing w:val="-1"/>
        </w:rPr>
        <w:t xml:space="preserve"> </w:t>
      </w:r>
      <w:r w:rsidRPr="00C33870">
        <w:t>tvarka, o Taisyklių 4.1 ir 4.2.2 papunkčiuose nurodytais atvejais, pagal Sutikimą pastatytiems laikiniesiems nesudėtingiesiems statiniams naudoti ir aptarnauti gali būti nustatomas tokias teises suteikiantis žemės</w:t>
      </w:r>
      <w:r w:rsidRPr="00C33870">
        <w:rPr>
          <w:spacing w:val="-15"/>
        </w:rPr>
        <w:t xml:space="preserve"> </w:t>
      </w:r>
      <w:r w:rsidRPr="00C33870">
        <w:t>servitutas,</w:t>
      </w:r>
      <w:r w:rsidRPr="00C33870">
        <w:rPr>
          <w:spacing w:val="-15"/>
        </w:rPr>
        <w:t xml:space="preserve"> </w:t>
      </w:r>
      <w:r w:rsidRPr="00C33870">
        <w:t>jeigu</w:t>
      </w:r>
      <w:r w:rsidRPr="00C33870">
        <w:rPr>
          <w:spacing w:val="-15"/>
        </w:rPr>
        <w:t xml:space="preserve"> </w:t>
      </w:r>
      <w:r w:rsidRPr="00C33870">
        <w:t>tokia</w:t>
      </w:r>
      <w:r w:rsidRPr="00C33870">
        <w:rPr>
          <w:spacing w:val="-15"/>
        </w:rPr>
        <w:t xml:space="preserve"> </w:t>
      </w:r>
      <w:r w:rsidRPr="00C33870">
        <w:t>galimybė</w:t>
      </w:r>
      <w:r w:rsidRPr="00C33870">
        <w:rPr>
          <w:spacing w:val="-15"/>
        </w:rPr>
        <w:t xml:space="preserve"> </w:t>
      </w:r>
      <w:r w:rsidRPr="00C33870">
        <w:t>yra</w:t>
      </w:r>
      <w:r w:rsidRPr="00C33870">
        <w:rPr>
          <w:spacing w:val="-15"/>
        </w:rPr>
        <w:t xml:space="preserve"> </w:t>
      </w:r>
      <w:r w:rsidRPr="00C33870">
        <w:t>numatyta</w:t>
      </w:r>
      <w:r w:rsidRPr="00C33870">
        <w:rPr>
          <w:spacing w:val="-15"/>
        </w:rPr>
        <w:t xml:space="preserve"> </w:t>
      </w:r>
      <w:r w:rsidRPr="00C33870">
        <w:t>teisės</w:t>
      </w:r>
      <w:r w:rsidRPr="00C33870">
        <w:rPr>
          <w:spacing w:val="-15"/>
        </w:rPr>
        <w:t xml:space="preserve"> </w:t>
      </w:r>
      <w:r w:rsidRPr="00C33870">
        <w:t>aktuose.</w:t>
      </w:r>
      <w:r w:rsidRPr="00C33870">
        <w:rPr>
          <w:spacing w:val="-15"/>
        </w:rPr>
        <w:t xml:space="preserve"> </w:t>
      </w:r>
      <w:r w:rsidRPr="00C33870">
        <w:t>Suformuotiems</w:t>
      </w:r>
      <w:r w:rsidRPr="00C33870">
        <w:rPr>
          <w:spacing w:val="-15"/>
        </w:rPr>
        <w:t xml:space="preserve"> </w:t>
      </w:r>
      <w:r w:rsidRPr="00C33870">
        <w:t>valstybinės</w:t>
      </w:r>
      <w:r w:rsidRPr="00C33870">
        <w:rPr>
          <w:spacing w:val="-15"/>
        </w:rPr>
        <w:t xml:space="preserve"> </w:t>
      </w:r>
      <w:r w:rsidRPr="00C33870">
        <w:t>žemės sklypams žemės servitutai, suteikiantys teisę naudoti Taisyklių 4.1 ir 4.2.2 papunkčiuose nurodytus statinius ir juos aptarnauti, nustatomi teisės aktuose nustatyta tvarka.</w:t>
      </w:r>
    </w:p>
    <w:p w14:paraId="2D089651" w14:textId="2C200B7F" w:rsidR="00DD0CEC" w:rsidRPr="00C33870" w:rsidRDefault="006221D7" w:rsidP="00AE2118">
      <w:pPr>
        <w:pStyle w:val="Sraopastraipa"/>
        <w:numPr>
          <w:ilvl w:val="0"/>
          <w:numId w:val="1"/>
        </w:numPr>
        <w:tabs>
          <w:tab w:val="left" w:pos="1424"/>
        </w:tabs>
        <w:spacing w:before="1"/>
        <w:ind w:left="0" w:right="6" w:firstLine="851"/>
        <w:jc w:val="both"/>
        <w:rPr>
          <w:sz w:val="24"/>
        </w:rPr>
      </w:pPr>
      <w:r w:rsidRPr="00C33870">
        <w:rPr>
          <w:sz w:val="24"/>
        </w:rPr>
        <w:t>Sutikimo galiojimas gali būti nu</w:t>
      </w:r>
      <w:r w:rsidR="00644F81">
        <w:rPr>
          <w:sz w:val="24"/>
        </w:rPr>
        <w:t>traukiamas Mero arba jo įgalioto</w:t>
      </w:r>
      <w:r w:rsidRPr="00C33870">
        <w:rPr>
          <w:sz w:val="24"/>
        </w:rPr>
        <w:t xml:space="preserve"> administracijos direktoriaus sprendimu nesibaigus Sutikimo galiojimo terminui Taisyklių 12 punkto aštuntojoje pastraipoje nustatytais atvejais arba kai valstybinė žemė naudojama ne pagal Sutikime nurodytas sąlygas. Asmuo apie Sutikimo galiojimo nutraukimą informuojamas Taisyklių 20 punkte nustatyta </w:t>
      </w:r>
      <w:r w:rsidRPr="00C33870">
        <w:rPr>
          <w:spacing w:val="-2"/>
          <w:sz w:val="24"/>
        </w:rPr>
        <w:t>tvarka.</w:t>
      </w:r>
    </w:p>
    <w:p w14:paraId="3D7B720D" w14:textId="77777777" w:rsidR="00DD0CEC" w:rsidRPr="00C33870" w:rsidRDefault="006221D7" w:rsidP="00AE2118">
      <w:pPr>
        <w:pStyle w:val="Sraopastraipa"/>
        <w:numPr>
          <w:ilvl w:val="0"/>
          <w:numId w:val="1"/>
        </w:numPr>
        <w:tabs>
          <w:tab w:val="left" w:pos="1429"/>
        </w:tabs>
        <w:ind w:left="0" w:right="6" w:firstLine="851"/>
        <w:jc w:val="both"/>
        <w:rPr>
          <w:sz w:val="24"/>
        </w:rPr>
      </w:pPr>
      <w:r w:rsidRPr="00C33870">
        <w:rPr>
          <w:sz w:val="24"/>
        </w:rPr>
        <w:t>Sutikimo gavėjas, išskyrus Taisyklių 4.1 ir 4.2 papunkčiuose nurodytus atvejus, įsipareigoja už naudojimąsi valstybine žeme mokėti žemės nuomos mokestį (toliau – Mokestis) ir teikti Savivaldybės administracijai informaciją apie naudojimąsi valstybine žeme.</w:t>
      </w:r>
    </w:p>
    <w:p w14:paraId="43D32148" w14:textId="77777777" w:rsidR="00DD0CEC" w:rsidRPr="00C33870" w:rsidRDefault="006221D7" w:rsidP="00AE2118">
      <w:pPr>
        <w:pStyle w:val="Pagrindinistekstas"/>
        <w:ind w:right="6" w:firstLine="851"/>
        <w:jc w:val="both"/>
      </w:pPr>
      <w:r w:rsidRPr="00C33870">
        <w:t>Savivaldybės administracijos Architektūros ir teritorijų planavimo skyrius kontroliuoja, ar Sutikimo</w:t>
      </w:r>
      <w:r w:rsidRPr="00C33870">
        <w:rPr>
          <w:spacing w:val="-13"/>
        </w:rPr>
        <w:t xml:space="preserve"> </w:t>
      </w:r>
      <w:r w:rsidRPr="00C33870">
        <w:t>gavėjas</w:t>
      </w:r>
      <w:r w:rsidRPr="00C33870">
        <w:rPr>
          <w:spacing w:val="-13"/>
        </w:rPr>
        <w:t xml:space="preserve"> </w:t>
      </w:r>
      <w:r w:rsidRPr="00C33870">
        <w:t>moka</w:t>
      </w:r>
      <w:r w:rsidRPr="00C33870">
        <w:rPr>
          <w:spacing w:val="-15"/>
        </w:rPr>
        <w:t xml:space="preserve"> </w:t>
      </w:r>
      <w:r w:rsidRPr="00C33870">
        <w:t>Mokestį,</w:t>
      </w:r>
      <w:r w:rsidRPr="00C33870">
        <w:rPr>
          <w:spacing w:val="-13"/>
        </w:rPr>
        <w:t xml:space="preserve"> </w:t>
      </w:r>
      <w:r w:rsidRPr="00C33870">
        <w:t>o</w:t>
      </w:r>
      <w:r w:rsidRPr="00C33870">
        <w:rPr>
          <w:spacing w:val="-13"/>
        </w:rPr>
        <w:t xml:space="preserve"> </w:t>
      </w:r>
      <w:r w:rsidRPr="00C33870">
        <w:t>nustatęs,</w:t>
      </w:r>
      <w:r w:rsidRPr="00C33870">
        <w:rPr>
          <w:spacing w:val="-13"/>
        </w:rPr>
        <w:t xml:space="preserve"> </w:t>
      </w:r>
      <w:r w:rsidRPr="00C33870">
        <w:t>kad</w:t>
      </w:r>
      <w:r w:rsidRPr="00C33870">
        <w:rPr>
          <w:spacing w:val="-13"/>
        </w:rPr>
        <w:t xml:space="preserve"> </w:t>
      </w:r>
      <w:r w:rsidRPr="00C33870">
        <w:t>Sutikimo</w:t>
      </w:r>
      <w:r w:rsidRPr="00C33870">
        <w:rPr>
          <w:spacing w:val="-13"/>
        </w:rPr>
        <w:t xml:space="preserve"> </w:t>
      </w:r>
      <w:r w:rsidRPr="00C33870">
        <w:t>gavėjas</w:t>
      </w:r>
      <w:r w:rsidRPr="00C33870">
        <w:rPr>
          <w:spacing w:val="-13"/>
        </w:rPr>
        <w:t xml:space="preserve"> </w:t>
      </w:r>
      <w:r w:rsidRPr="00C33870">
        <w:t>nemoka</w:t>
      </w:r>
      <w:r w:rsidRPr="00C33870">
        <w:rPr>
          <w:spacing w:val="-14"/>
        </w:rPr>
        <w:t xml:space="preserve"> </w:t>
      </w:r>
      <w:r w:rsidRPr="00C33870">
        <w:t>Mokesčio</w:t>
      </w:r>
      <w:r w:rsidRPr="00C33870">
        <w:rPr>
          <w:spacing w:val="-13"/>
        </w:rPr>
        <w:t xml:space="preserve"> </w:t>
      </w:r>
      <w:r w:rsidRPr="00C33870">
        <w:t>2</w:t>
      </w:r>
      <w:r w:rsidRPr="00C33870">
        <w:rPr>
          <w:spacing w:val="-13"/>
        </w:rPr>
        <w:t xml:space="preserve"> </w:t>
      </w:r>
      <w:r w:rsidRPr="00C33870">
        <w:t>metus</w:t>
      </w:r>
      <w:r w:rsidRPr="00C33870">
        <w:rPr>
          <w:spacing w:val="-13"/>
        </w:rPr>
        <w:t xml:space="preserve"> </w:t>
      </w:r>
      <w:r w:rsidRPr="00C33870">
        <w:t>iš</w:t>
      </w:r>
      <w:r w:rsidRPr="00C33870">
        <w:rPr>
          <w:spacing w:val="-12"/>
        </w:rPr>
        <w:t xml:space="preserve"> </w:t>
      </w:r>
      <w:r w:rsidRPr="00C33870">
        <w:t>eilės, inicijuoja Sutikimo galiojimo nutraukimą.</w:t>
      </w:r>
    </w:p>
    <w:p w14:paraId="15B0A8B7" w14:textId="77777777" w:rsidR="00DD0CEC" w:rsidRPr="00C33870" w:rsidRDefault="006221D7" w:rsidP="00AE2118">
      <w:pPr>
        <w:pStyle w:val="Pagrindinistekstas"/>
        <w:ind w:right="6" w:firstLine="851"/>
        <w:jc w:val="both"/>
      </w:pPr>
      <w:r w:rsidRPr="00C33870">
        <w:t>Išdavus Sutikimą Taisyklių 4.2.2 papunktyje nurodytu atveju, kai planuojamų statyti konteinerių aikštelių vieta patenka į rengiamo teritorijų planavimo dokumento ar žemės valdos projekto, kuriuose projektuojami nauji valstybinės žemės sklypai, teritoriją,</w:t>
      </w:r>
      <w:r w:rsidRPr="00C33870">
        <w:rPr>
          <w:spacing w:val="40"/>
        </w:rPr>
        <w:t xml:space="preserve"> </w:t>
      </w:r>
      <w:r w:rsidRPr="00C33870">
        <w:t>Skyrius ne vėliau kaip per 5 darbo dienas apie išduotą Sutikimą raštu informuoja teritorijų planavimo dokumento ar žemės valdos projekto rengėją.</w:t>
      </w:r>
    </w:p>
    <w:p w14:paraId="35453AFD" w14:textId="77777777" w:rsidR="00DD0CEC" w:rsidRPr="00C33870" w:rsidRDefault="006221D7" w:rsidP="00AE2118">
      <w:pPr>
        <w:pStyle w:val="Sraopastraipa"/>
        <w:numPr>
          <w:ilvl w:val="0"/>
          <w:numId w:val="1"/>
        </w:numPr>
        <w:tabs>
          <w:tab w:val="left" w:pos="1353"/>
        </w:tabs>
        <w:spacing w:before="1"/>
        <w:ind w:left="0" w:right="6" w:firstLine="851"/>
        <w:jc w:val="both"/>
        <w:rPr>
          <w:sz w:val="24"/>
        </w:rPr>
      </w:pPr>
      <w:r w:rsidRPr="00C33870">
        <w:rPr>
          <w:sz w:val="24"/>
        </w:rPr>
        <w:t>Tais</w:t>
      </w:r>
      <w:r w:rsidRPr="00C33870">
        <w:rPr>
          <w:spacing w:val="-5"/>
          <w:sz w:val="24"/>
        </w:rPr>
        <w:t xml:space="preserve"> </w:t>
      </w:r>
      <w:r w:rsidRPr="00C33870">
        <w:rPr>
          <w:sz w:val="24"/>
        </w:rPr>
        <w:t>atvejais,</w:t>
      </w:r>
      <w:r w:rsidRPr="00C33870">
        <w:rPr>
          <w:spacing w:val="-4"/>
          <w:sz w:val="24"/>
        </w:rPr>
        <w:t xml:space="preserve"> </w:t>
      </w:r>
      <w:r w:rsidRPr="00C33870">
        <w:rPr>
          <w:sz w:val="24"/>
        </w:rPr>
        <w:t>kai</w:t>
      </w:r>
      <w:r w:rsidRPr="00C33870">
        <w:rPr>
          <w:spacing w:val="-4"/>
          <w:sz w:val="24"/>
        </w:rPr>
        <w:t xml:space="preserve"> </w:t>
      </w:r>
      <w:r w:rsidRPr="00C33870">
        <w:rPr>
          <w:sz w:val="24"/>
        </w:rPr>
        <w:t>valstybinėje</w:t>
      </w:r>
      <w:r w:rsidRPr="00C33870">
        <w:rPr>
          <w:spacing w:val="-4"/>
          <w:sz w:val="24"/>
        </w:rPr>
        <w:t xml:space="preserve"> </w:t>
      </w:r>
      <w:r w:rsidRPr="00C33870">
        <w:rPr>
          <w:sz w:val="24"/>
        </w:rPr>
        <w:t>žemėje,</w:t>
      </w:r>
      <w:r w:rsidRPr="00C33870">
        <w:rPr>
          <w:spacing w:val="-4"/>
          <w:sz w:val="24"/>
        </w:rPr>
        <w:t xml:space="preserve"> </w:t>
      </w:r>
      <w:r w:rsidRPr="00C33870">
        <w:rPr>
          <w:sz w:val="24"/>
        </w:rPr>
        <w:t>kurioje</w:t>
      </w:r>
      <w:r w:rsidRPr="00C33870">
        <w:rPr>
          <w:spacing w:val="-3"/>
          <w:sz w:val="24"/>
        </w:rPr>
        <w:t xml:space="preserve"> </w:t>
      </w:r>
      <w:r w:rsidRPr="00C33870">
        <w:rPr>
          <w:sz w:val="24"/>
        </w:rPr>
        <w:t>nesuformuoti</w:t>
      </w:r>
      <w:r w:rsidRPr="00C33870">
        <w:rPr>
          <w:spacing w:val="-4"/>
          <w:sz w:val="24"/>
        </w:rPr>
        <w:t xml:space="preserve"> </w:t>
      </w:r>
      <w:r w:rsidRPr="00C33870">
        <w:rPr>
          <w:sz w:val="24"/>
        </w:rPr>
        <w:t>žemės</w:t>
      </w:r>
      <w:r w:rsidRPr="00C33870">
        <w:rPr>
          <w:spacing w:val="-5"/>
          <w:sz w:val="24"/>
        </w:rPr>
        <w:t xml:space="preserve"> </w:t>
      </w:r>
      <w:r w:rsidRPr="00C33870">
        <w:rPr>
          <w:sz w:val="24"/>
        </w:rPr>
        <w:t>sklypai,</w:t>
      </w:r>
      <w:r w:rsidRPr="00C33870">
        <w:rPr>
          <w:spacing w:val="-4"/>
          <w:sz w:val="24"/>
        </w:rPr>
        <w:t xml:space="preserve"> </w:t>
      </w:r>
      <w:r w:rsidRPr="00C33870">
        <w:rPr>
          <w:sz w:val="24"/>
        </w:rPr>
        <w:t>yra</w:t>
      </w:r>
      <w:r w:rsidRPr="00C33870">
        <w:rPr>
          <w:spacing w:val="-6"/>
          <w:sz w:val="24"/>
        </w:rPr>
        <w:t xml:space="preserve"> </w:t>
      </w:r>
      <w:r w:rsidRPr="00C33870">
        <w:rPr>
          <w:sz w:val="24"/>
        </w:rPr>
        <w:t>pastatyti laikinieji nesudėtingieji statiniai, pateiktas Prašymas išduoti Sutikimą nagrinėjamas šių Taisyklių nustatyta tvarka.</w:t>
      </w:r>
    </w:p>
    <w:p w14:paraId="4D56C014" w14:textId="1413AA1E" w:rsidR="00AE2118" w:rsidRPr="00C33870" w:rsidRDefault="006221D7" w:rsidP="00AE2118">
      <w:pPr>
        <w:pStyle w:val="Antrat2"/>
        <w:ind w:left="0" w:right="6"/>
        <w:jc w:val="center"/>
      </w:pPr>
      <w:r w:rsidRPr="00C33870">
        <w:t>III SKYRIUS</w:t>
      </w:r>
    </w:p>
    <w:p w14:paraId="3BF4D2D4" w14:textId="36253B0A" w:rsidR="00DD0CEC" w:rsidRPr="00C33870" w:rsidRDefault="006221D7" w:rsidP="00AE2118">
      <w:pPr>
        <w:pStyle w:val="Antrat2"/>
        <w:ind w:left="0" w:right="6"/>
        <w:jc w:val="center"/>
      </w:pPr>
      <w:r w:rsidRPr="00C33870">
        <w:lastRenderedPageBreak/>
        <w:t>BAIGIAMOSIOS</w:t>
      </w:r>
      <w:r w:rsidRPr="00C33870">
        <w:rPr>
          <w:spacing w:val="-15"/>
        </w:rPr>
        <w:t xml:space="preserve"> </w:t>
      </w:r>
      <w:r w:rsidRPr="00C33870">
        <w:t>NUOSTATOS</w:t>
      </w:r>
    </w:p>
    <w:p w14:paraId="3A48DD77" w14:textId="77777777" w:rsidR="00DD0CEC" w:rsidRPr="00C33870" w:rsidRDefault="00DD0CEC">
      <w:pPr>
        <w:pStyle w:val="Pagrindinistekstas"/>
        <w:rPr>
          <w:b/>
        </w:rPr>
      </w:pPr>
    </w:p>
    <w:p w14:paraId="2AB6410F" w14:textId="3F3E64F1" w:rsidR="00DD0CEC" w:rsidRPr="00C33870" w:rsidRDefault="006221D7" w:rsidP="00AE2118">
      <w:pPr>
        <w:pStyle w:val="Sraopastraipa"/>
        <w:numPr>
          <w:ilvl w:val="0"/>
          <w:numId w:val="1"/>
        </w:numPr>
        <w:tabs>
          <w:tab w:val="left" w:pos="1374"/>
        </w:tabs>
        <w:ind w:left="0" w:right="6" w:firstLine="851"/>
        <w:jc w:val="both"/>
        <w:rPr>
          <w:sz w:val="24"/>
          <w:szCs w:val="24"/>
        </w:rPr>
      </w:pPr>
      <w:r w:rsidRPr="00C33870">
        <w:rPr>
          <w:sz w:val="24"/>
          <w:szCs w:val="24"/>
        </w:rPr>
        <w:t>Jeigu pageidaujama keisti Plane pažymėtų planuojamų statyti laikinųjų nesudėtingųjų statinių statybos vietą, kitas charakteristikas (rūšį, pagrindinius matmenis, aukščius ar pan.), Asmu</w:t>
      </w:r>
      <w:r w:rsidR="00AE2118" w:rsidRPr="00C33870">
        <w:rPr>
          <w:sz w:val="24"/>
          <w:szCs w:val="24"/>
        </w:rPr>
        <w:t xml:space="preserve">o </w:t>
      </w:r>
      <w:r w:rsidRPr="00C33870">
        <w:rPr>
          <w:sz w:val="24"/>
          <w:szCs w:val="24"/>
        </w:rPr>
        <w:t>šių Taisyklių nustatyta tvarka, naudodamasis Sutikimo paslaugos priemonėmis, pateikia naują Prašymą išduoti Sutikimą, kartu pateikdamas Taisyklių 6 punkte nurodytus dokumentus.</w:t>
      </w:r>
    </w:p>
    <w:p w14:paraId="2CEAA668" w14:textId="77777777" w:rsidR="00DD0CEC" w:rsidRPr="00C33870" w:rsidRDefault="006221D7" w:rsidP="00AE2118">
      <w:pPr>
        <w:pStyle w:val="Sraopastraipa"/>
        <w:numPr>
          <w:ilvl w:val="0"/>
          <w:numId w:val="1"/>
        </w:numPr>
        <w:tabs>
          <w:tab w:val="left" w:pos="1381"/>
        </w:tabs>
        <w:ind w:left="0" w:right="6" w:firstLine="851"/>
        <w:jc w:val="both"/>
        <w:rPr>
          <w:sz w:val="24"/>
          <w:szCs w:val="24"/>
        </w:rPr>
      </w:pPr>
      <w:r w:rsidRPr="00C33870">
        <w:rPr>
          <w:sz w:val="24"/>
          <w:szCs w:val="24"/>
        </w:rPr>
        <w:t>Pasikeitus Asmeniui, naujasis Asmuo perima su išduotu Sutikimu susijusias teises ir pareigas nekeičiant išduoto Sutikimo.</w:t>
      </w:r>
    </w:p>
    <w:p w14:paraId="40FEA1F9" w14:textId="77777777" w:rsidR="00DD0CEC" w:rsidRPr="00C33870" w:rsidRDefault="006221D7" w:rsidP="00AE2118">
      <w:pPr>
        <w:pStyle w:val="Sraopastraipa"/>
        <w:numPr>
          <w:ilvl w:val="0"/>
          <w:numId w:val="1"/>
        </w:numPr>
        <w:tabs>
          <w:tab w:val="left" w:pos="1472"/>
        </w:tabs>
        <w:ind w:left="0" w:right="6" w:firstLine="851"/>
        <w:jc w:val="both"/>
        <w:rPr>
          <w:sz w:val="24"/>
          <w:szCs w:val="24"/>
        </w:rPr>
      </w:pPr>
      <w:r w:rsidRPr="00C33870">
        <w:rPr>
          <w:sz w:val="24"/>
          <w:szCs w:val="24"/>
        </w:rPr>
        <w:t>Pagal Sutikimą pastatyti laikinieji nesudėtingieji statiniai ir įrengti įrenginiai neregistruojami Nekilnojamojo turto registre. Asmenys, pagal Sutikimą pastatę laikinuosius nesudėtinguosius</w:t>
      </w:r>
      <w:r w:rsidRPr="00C33870">
        <w:rPr>
          <w:spacing w:val="-2"/>
          <w:sz w:val="24"/>
          <w:szCs w:val="24"/>
        </w:rPr>
        <w:t xml:space="preserve"> </w:t>
      </w:r>
      <w:r w:rsidRPr="00C33870">
        <w:rPr>
          <w:sz w:val="24"/>
          <w:szCs w:val="24"/>
        </w:rPr>
        <w:t>statinius</w:t>
      </w:r>
      <w:r w:rsidRPr="00C33870">
        <w:rPr>
          <w:spacing w:val="-2"/>
          <w:sz w:val="24"/>
          <w:szCs w:val="24"/>
        </w:rPr>
        <w:t xml:space="preserve"> </w:t>
      </w:r>
      <w:r w:rsidRPr="00C33870">
        <w:rPr>
          <w:sz w:val="24"/>
          <w:szCs w:val="24"/>
        </w:rPr>
        <w:t>ar</w:t>
      </w:r>
      <w:r w:rsidRPr="00C33870">
        <w:rPr>
          <w:spacing w:val="-3"/>
          <w:sz w:val="24"/>
          <w:szCs w:val="24"/>
        </w:rPr>
        <w:t xml:space="preserve"> </w:t>
      </w:r>
      <w:r w:rsidRPr="00C33870">
        <w:rPr>
          <w:sz w:val="24"/>
          <w:szCs w:val="24"/>
        </w:rPr>
        <w:t>įrengę</w:t>
      </w:r>
      <w:r w:rsidRPr="00C33870">
        <w:rPr>
          <w:spacing w:val="-3"/>
          <w:sz w:val="24"/>
          <w:szCs w:val="24"/>
        </w:rPr>
        <w:t xml:space="preserve"> </w:t>
      </w:r>
      <w:r w:rsidRPr="00C33870">
        <w:rPr>
          <w:sz w:val="24"/>
          <w:szCs w:val="24"/>
        </w:rPr>
        <w:t>įrenginius,</w:t>
      </w:r>
      <w:r w:rsidRPr="00C33870">
        <w:rPr>
          <w:spacing w:val="-2"/>
          <w:sz w:val="24"/>
          <w:szCs w:val="24"/>
        </w:rPr>
        <w:t xml:space="preserve"> </w:t>
      </w:r>
      <w:r w:rsidRPr="00C33870">
        <w:rPr>
          <w:sz w:val="24"/>
          <w:szCs w:val="24"/>
        </w:rPr>
        <w:t>tiek</w:t>
      </w:r>
      <w:r w:rsidRPr="00C33870">
        <w:rPr>
          <w:spacing w:val="-2"/>
          <w:sz w:val="24"/>
          <w:szCs w:val="24"/>
        </w:rPr>
        <w:t xml:space="preserve"> </w:t>
      </w:r>
      <w:r w:rsidRPr="00C33870">
        <w:rPr>
          <w:sz w:val="24"/>
          <w:szCs w:val="24"/>
        </w:rPr>
        <w:t>galiojant</w:t>
      </w:r>
      <w:r w:rsidRPr="00C33870">
        <w:rPr>
          <w:spacing w:val="-2"/>
          <w:sz w:val="24"/>
          <w:szCs w:val="24"/>
        </w:rPr>
        <w:t xml:space="preserve"> </w:t>
      </w:r>
      <w:r w:rsidRPr="00C33870">
        <w:rPr>
          <w:sz w:val="24"/>
          <w:szCs w:val="24"/>
        </w:rPr>
        <w:t>Sutikimui,</w:t>
      </w:r>
      <w:r w:rsidRPr="00C33870">
        <w:rPr>
          <w:spacing w:val="-4"/>
          <w:sz w:val="24"/>
          <w:szCs w:val="24"/>
        </w:rPr>
        <w:t xml:space="preserve"> </w:t>
      </w:r>
      <w:r w:rsidRPr="00C33870">
        <w:rPr>
          <w:sz w:val="24"/>
          <w:szCs w:val="24"/>
        </w:rPr>
        <w:t>tiek</w:t>
      </w:r>
      <w:r w:rsidRPr="00C33870">
        <w:rPr>
          <w:spacing w:val="-2"/>
          <w:sz w:val="24"/>
          <w:szCs w:val="24"/>
        </w:rPr>
        <w:t xml:space="preserve"> </w:t>
      </w:r>
      <w:r w:rsidRPr="00C33870">
        <w:rPr>
          <w:sz w:val="24"/>
          <w:szCs w:val="24"/>
        </w:rPr>
        <w:t>jam</w:t>
      </w:r>
      <w:r w:rsidRPr="00C33870">
        <w:rPr>
          <w:spacing w:val="-2"/>
          <w:sz w:val="24"/>
          <w:szCs w:val="24"/>
        </w:rPr>
        <w:t xml:space="preserve"> </w:t>
      </w:r>
      <w:r w:rsidRPr="00C33870">
        <w:rPr>
          <w:sz w:val="24"/>
          <w:szCs w:val="24"/>
        </w:rPr>
        <w:t>pasibaigus,</w:t>
      </w:r>
      <w:r w:rsidRPr="00C33870">
        <w:rPr>
          <w:spacing w:val="-2"/>
          <w:sz w:val="24"/>
          <w:szCs w:val="24"/>
        </w:rPr>
        <w:t xml:space="preserve"> </w:t>
      </w:r>
      <w:r w:rsidRPr="00C33870">
        <w:rPr>
          <w:sz w:val="24"/>
          <w:szCs w:val="24"/>
        </w:rPr>
        <w:t>neįgyja teisės</w:t>
      </w:r>
      <w:r w:rsidRPr="00C33870">
        <w:rPr>
          <w:spacing w:val="-8"/>
          <w:sz w:val="24"/>
          <w:szCs w:val="24"/>
        </w:rPr>
        <w:t xml:space="preserve"> </w:t>
      </w:r>
      <w:r w:rsidRPr="00C33870">
        <w:rPr>
          <w:sz w:val="24"/>
          <w:szCs w:val="24"/>
        </w:rPr>
        <w:t>be</w:t>
      </w:r>
      <w:r w:rsidRPr="00C33870">
        <w:rPr>
          <w:spacing w:val="-9"/>
          <w:sz w:val="24"/>
          <w:szCs w:val="24"/>
        </w:rPr>
        <w:t xml:space="preserve"> </w:t>
      </w:r>
      <w:r w:rsidRPr="00C33870">
        <w:rPr>
          <w:sz w:val="24"/>
          <w:szCs w:val="24"/>
        </w:rPr>
        <w:t>aukciono</w:t>
      </w:r>
      <w:r w:rsidRPr="00C33870">
        <w:rPr>
          <w:spacing w:val="-8"/>
          <w:sz w:val="24"/>
          <w:szCs w:val="24"/>
        </w:rPr>
        <w:t xml:space="preserve"> </w:t>
      </w:r>
      <w:r w:rsidRPr="00C33870">
        <w:rPr>
          <w:sz w:val="24"/>
          <w:szCs w:val="24"/>
        </w:rPr>
        <w:t>įsigyti</w:t>
      </w:r>
      <w:r w:rsidRPr="00C33870">
        <w:rPr>
          <w:spacing w:val="-8"/>
          <w:sz w:val="24"/>
          <w:szCs w:val="24"/>
        </w:rPr>
        <w:t xml:space="preserve"> </w:t>
      </w:r>
      <w:r w:rsidRPr="00C33870">
        <w:rPr>
          <w:sz w:val="24"/>
          <w:szCs w:val="24"/>
        </w:rPr>
        <w:t>ar</w:t>
      </w:r>
      <w:r w:rsidRPr="00C33870">
        <w:rPr>
          <w:spacing w:val="-9"/>
          <w:sz w:val="24"/>
          <w:szCs w:val="24"/>
        </w:rPr>
        <w:t xml:space="preserve"> </w:t>
      </w:r>
      <w:r w:rsidRPr="00C33870">
        <w:rPr>
          <w:sz w:val="24"/>
          <w:szCs w:val="24"/>
        </w:rPr>
        <w:t>išsinuomoti</w:t>
      </w:r>
      <w:r w:rsidRPr="00C33870">
        <w:rPr>
          <w:spacing w:val="-8"/>
          <w:sz w:val="24"/>
          <w:szCs w:val="24"/>
        </w:rPr>
        <w:t xml:space="preserve"> </w:t>
      </w:r>
      <w:r w:rsidRPr="00C33870">
        <w:rPr>
          <w:sz w:val="24"/>
          <w:szCs w:val="24"/>
        </w:rPr>
        <w:t>valstybinės</w:t>
      </w:r>
      <w:r w:rsidRPr="00C33870">
        <w:rPr>
          <w:spacing w:val="-8"/>
          <w:sz w:val="24"/>
          <w:szCs w:val="24"/>
        </w:rPr>
        <w:t xml:space="preserve"> </w:t>
      </w:r>
      <w:r w:rsidRPr="00C33870">
        <w:rPr>
          <w:sz w:val="24"/>
          <w:szCs w:val="24"/>
        </w:rPr>
        <w:t>žemės,</w:t>
      </w:r>
      <w:r w:rsidRPr="00C33870">
        <w:rPr>
          <w:spacing w:val="-9"/>
          <w:sz w:val="24"/>
          <w:szCs w:val="24"/>
        </w:rPr>
        <w:t xml:space="preserve"> </w:t>
      </w:r>
      <w:r w:rsidRPr="00C33870">
        <w:rPr>
          <w:sz w:val="24"/>
          <w:szCs w:val="24"/>
        </w:rPr>
        <w:t>kurioje</w:t>
      </w:r>
      <w:r w:rsidRPr="00C33870">
        <w:rPr>
          <w:spacing w:val="-9"/>
          <w:sz w:val="24"/>
          <w:szCs w:val="24"/>
        </w:rPr>
        <w:t xml:space="preserve"> </w:t>
      </w:r>
      <w:r w:rsidRPr="00C33870">
        <w:rPr>
          <w:sz w:val="24"/>
          <w:szCs w:val="24"/>
        </w:rPr>
        <w:t>pastatyti</w:t>
      </w:r>
      <w:r w:rsidRPr="00C33870">
        <w:rPr>
          <w:spacing w:val="-7"/>
          <w:sz w:val="24"/>
          <w:szCs w:val="24"/>
        </w:rPr>
        <w:t xml:space="preserve"> </w:t>
      </w:r>
      <w:r w:rsidRPr="00C33870">
        <w:rPr>
          <w:sz w:val="24"/>
          <w:szCs w:val="24"/>
        </w:rPr>
        <w:t>pagal</w:t>
      </w:r>
      <w:r w:rsidRPr="00C33870">
        <w:rPr>
          <w:spacing w:val="-8"/>
          <w:sz w:val="24"/>
          <w:szCs w:val="24"/>
        </w:rPr>
        <w:t xml:space="preserve"> </w:t>
      </w:r>
      <w:r w:rsidRPr="00C33870">
        <w:rPr>
          <w:sz w:val="24"/>
          <w:szCs w:val="24"/>
        </w:rPr>
        <w:t>Sutikimą</w:t>
      </w:r>
      <w:r w:rsidRPr="00C33870">
        <w:rPr>
          <w:spacing w:val="-9"/>
          <w:sz w:val="24"/>
          <w:szCs w:val="24"/>
        </w:rPr>
        <w:t xml:space="preserve"> </w:t>
      </w:r>
      <w:r w:rsidRPr="00C33870">
        <w:rPr>
          <w:sz w:val="24"/>
          <w:szCs w:val="24"/>
        </w:rPr>
        <w:t>nurodyti statiniai ar įrengti pagal Sutikimą nurodyti įrenginiai.</w:t>
      </w:r>
    </w:p>
    <w:p w14:paraId="03989E29" w14:textId="77777777" w:rsidR="00DD0CEC" w:rsidRPr="00C33870" w:rsidRDefault="006221D7" w:rsidP="00AE2118">
      <w:pPr>
        <w:pStyle w:val="Sraopastraipa"/>
        <w:numPr>
          <w:ilvl w:val="0"/>
          <w:numId w:val="1"/>
        </w:numPr>
        <w:tabs>
          <w:tab w:val="left" w:pos="1417"/>
        </w:tabs>
        <w:ind w:left="0" w:right="6" w:firstLine="851"/>
        <w:jc w:val="both"/>
        <w:rPr>
          <w:sz w:val="24"/>
          <w:szCs w:val="24"/>
        </w:rPr>
      </w:pPr>
      <w:r w:rsidRPr="00C33870">
        <w:rPr>
          <w:sz w:val="24"/>
          <w:szCs w:val="24"/>
        </w:rPr>
        <w:t>Pasibaigus išduoto Sutikimo terminui, nutraukus Sutikimo galiojimą nesibaigus jo terminui arba pabaigus naudoti valstybinę žemę anksčiau nei baigiasi Sutikimo galiojimas, pagal Sutikimą pastatyti laikinieji nesudėtingieji statiniai ir įrengti įrenginiai ne vėliau kaip per 20 darbo dienų turi būti pašalinti jų savininko lėšomis ir valstybinė žemė sutvarkoma taip, kad ji būtų ne blogesnės nei iki Sutikimo išdavimo dienos buvusios būklės, išskyrus atvejus, kai asmeniui yra išduotas naujas sutikimas. Apie įvykdytus reikalavimus Asmuo privalo raštu informuoti</w:t>
      </w:r>
      <w:r w:rsidRPr="00C33870">
        <w:rPr>
          <w:spacing w:val="40"/>
          <w:sz w:val="24"/>
          <w:szCs w:val="24"/>
        </w:rPr>
        <w:t xml:space="preserve"> </w:t>
      </w:r>
      <w:r w:rsidRPr="00C33870">
        <w:rPr>
          <w:sz w:val="24"/>
          <w:szCs w:val="24"/>
        </w:rPr>
        <w:t>Skyrių ne vėliau kaip per 5 darbo dienas nuo valstybinės žemės sutvarkymo.</w:t>
      </w:r>
    </w:p>
    <w:p w14:paraId="10F83010" w14:textId="77777777" w:rsidR="00DD0CEC" w:rsidRPr="00C33870" w:rsidRDefault="006221D7" w:rsidP="00AE2118">
      <w:pPr>
        <w:pStyle w:val="Sraopastraipa"/>
        <w:numPr>
          <w:ilvl w:val="0"/>
          <w:numId w:val="1"/>
        </w:numPr>
        <w:tabs>
          <w:tab w:val="left" w:pos="1353"/>
        </w:tabs>
        <w:spacing w:before="1"/>
        <w:ind w:left="0" w:right="6" w:firstLine="851"/>
        <w:jc w:val="both"/>
        <w:rPr>
          <w:sz w:val="24"/>
          <w:szCs w:val="24"/>
        </w:rPr>
      </w:pPr>
      <w:r w:rsidRPr="00C33870">
        <w:rPr>
          <w:sz w:val="24"/>
          <w:szCs w:val="24"/>
        </w:rPr>
        <w:t>Kai</w:t>
      </w:r>
      <w:r w:rsidRPr="00C33870">
        <w:rPr>
          <w:spacing w:val="-4"/>
          <w:sz w:val="24"/>
          <w:szCs w:val="24"/>
        </w:rPr>
        <w:t xml:space="preserve"> </w:t>
      </w:r>
      <w:r w:rsidRPr="00C33870">
        <w:rPr>
          <w:sz w:val="24"/>
          <w:szCs w:val="24"/>
        </w:rPr>
        <w:t>Sutikimo</w:t>
      </w:r>
      <w:r w:rsidRPr="00C33870">
        <w:rPr>
          <w:spacing w:val="-4"/>
          <w:sz w:val="24"/>
          <w:szCs w:val="24"/>
        </w:rPr>
        <w:t xml:space="preserve"> </w:t>
      </w:r>
      <w:r w:rsidRPr="00C33870">
        <w:rPr>
          <w:sz w:val="24"/>
          <w:szCs w:val="24"/>
        </w:rPr>
        <w:t>galiojimo</w:t>
      </w:r>
      <w:r w:rsidRPr="00C33870">
        <w:rPr>
          <w:spacing w:val="-4"/>
          <w:sz w:val="24"/>
          <w:szCs w:val="24"/>
        </w:rPr>
        <w:t xml:space="preserve"> </w:t>
      </w:r>
      <w:r w:rsidRPr="00C33870">
        <w:rPr>
          <w:sz w:val="24"/>
          <w:szCs w:val="24"/>
        </w:rPr>
        <w:t>terminas</w:t>
      </w:r>
      <w:r w:rsidRPr="00C33870">
        <w:rPr>
          <w:spacing w:val="-5"/>
          <w:sz w:val="24"/>
          <w:szCs w:val="24"/>
        </w:rPr>
        <w:t xml:space="preserve"> </w:t>
      </w:r>
      <w:r w:rsidRPr="00C33870">
        <w:rPr>
          <w:sz w:val="24"/>
          <w:szCs w:val="24"/>
        </w:rPr>
        <w:t>nutraukiamas</w:t>
      </w:r>
      <w:r w:rsidRPr="00C33870">
        <w:rPr>
          <w:spacing w:val="-5"/>
          <w:sz w:val="24"/>
          <w:szCs w:val="24"/>
        </w:rPr>
        <w:t xml:space="preserve"> </w:t>
      </w:r>
      <w:r w:rsidRPr="00C33870">
        <w:rPr>
          <w:sz w:val="24"/>
          <w:szCs w:val="24"/>
        </w:rPr>
        <w:t>Taisyklių</w:t>
      </w:r>
      <w:r w:rsidRPr="00C33870">
        <w:rPr>
          <w:spacing w:val="-4"/>
          <w:sz w:val="24"/>
          <w:szCs w:val="24"/>
        </w:rPr>
        <w:t xml:space="preserve"> </w:t>
      </w:r>
      <w:r w:rsidRPr="00C33870">
        <w:rPr>
          <w:sz w:val="24"/>
          <w:szCs w:val="24"/>
        </w:rPr>
        <w:t>13</w:t>
      </w:r>
      <w:r w:rsidRPr="00C33870">
        <w:rPr>
          <w:spacing w:val="-4"/>
          <w:sz w:val="24"/>
          <w:szCs w:val="24"/>
        </w:rPr>
        <w:t xml:space="preserve"> </w:t>
      </w:r>
      <w:r w:rsidRPr="00C33870">
        <w:rPr>
          <w:sz w:val="24"/>
          <w:szCs w:val="24"/>
        </w:rPr>
        <w:t>punkte</w:t>
      </w:r>
      <w:r w:rsidRPr="00C33870">
        <w:rPr>
          <w:spacing w:val="-4"/>
          <w:sz w:val="24"/>
          <w:szCs w:val="24"/>
        </w:rPr>
        <w:t xml:space="preserve"> </w:t>
      </w:r>
      <w:r w:rsidRPr="00C33870">
        <w:rPr>
          <w:sz w:val="24"/>
          <w:szCs w:val="24"/>
        </w:rPr>
        <w:t>nustatytais</w:t>
      </w:r>
      <w:r w:rsidRPr="00C33870">
        <w:rPr>
          <w:spacing w:val="-4"/>
          <w:sz w:val="24"/>
          <w:szCs w:val="24"/>
        </w:rPr>
        <w:t xml:space="preserve"> </w:t>
      </w:r>
      <w:r w:rsidRPr="00C33870">
        <w:rPr>
          <w:sz w:val="24"/>
          <w:szCs w:val="24"/>
        </w:rPr>
        <w:t>atvejais, apie</w:t>
      </w:r>
      <w:r w:rsidRPr="00C33870">
        <w:rPr>
          <w:spacing w:val="-15"/>
          <w:sz w:val="24"/>
          <w:szCs w:val="24"/>
        </w:rPr>
        <w:t xml:space="preserve"> </w:t>
      </w:r>
      <w:r w:rsidRPr="00C33870">
        <w:rPr>
          <w:sz w:val="24"/>
          <w:szCs w:val="24"/>
        </w:rPr>
        <w:t>planuojamą</w:t>
      </w:r>
      <w:r w:rsidRPr="00C33870">
        <w:rPr>
          <w:spacing w:val="-15"/>
          <w:sz w:val="24"/>
          <w:szCs w:val="24"/>
        </w:rPr>
        <w:t xml:space="preserve"> </w:t>
      </w:r>
      <w:r w:rsidRPr="00C33870">
        <w:rPr>
          <w:sz w:val="24"/>
          <w:szCs w:val="24"/>
        </w:rPr>
        <w:t>Sutikimo</w:t>
      </w:r>
      <w:r w:rsidRPr="00C33870">
        <w:rPr>
          <w:spacing w:val="-15"/>
          <w:sz w:val="24"/>
          <w:szCs w:val="24"/>
        </w:rPr>
        <w:t xml:space="preserve"> </w:t>
      </w:r>
      <w:r w:rsidRPr="00C33870">
        <w:rPr>
          <w:sz w:val="24"/>
          <w:szCs w:val="24"/>
        </w:rPr>
        <w:t>galiojimo</w:t>
      </w:r>
      <w:r w:rsidRPr="00C33870">
        <w:rPr>
          <w:spacing w:val="-15"/>
          <w:sz w:val="24"/>
          <w:szCs w:val="24"/>
        </w:rPr>
        <w:t xml:space="preserve"> </w:t>
      </w:r>
      <w:r w:rsidRPr="00C33870">
        <w:rPr>
          <w:sz w:val="24"/>
          <w:szCs w:val="24"/>
        </w:rPr>
        <w:t>nutraukimą</w:t>
      </w:r>
      <w:r w:rsidRPr="00C33870">
        <w:rPr>
          <w:spacing w:val="-15"/>
          <w:sz w:val="24"/>
          <w:szCs w:val="24"/>
        </w:rPr>
        <w:t xml:space="preserve"> </w:t>
      </w:r>
      <w:r w:rsidRPr="00C33870">
        <w:rPr>
          <w:sz w:val="24"/>
          <w:szCs w:val="24"/>
        </w:rPr>
        <w:t>Asmuo</w:t>
      </w:r>
      <w:r w:rsidRPr="00C33870">
        <w:rPr>
          <w:spacing w:val="-15"/>
          <w:sz w:val="24"/>
          <w:szCs w:val="24"/>
        </w:rPr>
        <w:t xml:space="preserve"> </w:t>
      </w:r>
      <w:r w:rsidRPr="00C33870">
        <w:rPr>
          <w:sz w:val="24"/>
          <w:szCs w:val="24"/>
        </w:rPr>
        <w:t>informuojamas</w:t>
      </w:r>
      <w:r w:rsidRPr="00C33870">
        <w:rPr>
          <w:spacing w:val="-15"/>
          <w:sz w:val="24"/>
          <w:szCs w:val="24"/>
        </w:rPr>
        <w:t xml:space="preserve"> </w:t>
      </w:r>
      <w:r w:rsidRPr="00C33870">
        <w:rPr>
          <w:sz w:val="24"/>
          <w:szCs w:val="24"/>
        </w:rPr>
        <w:t>Skyriaus</w:t>
      </w:r>
      <w:r w:rsidRPr="00C33870">
        <w:rPr>
          <w:spacing w:val="-15"/>
          <w:sz w:val="24"/>
          <w:szCs w:val="24"/>
        </w:rPr>
        <w:t xml:space="preserve"> </w:t>
      </w:r>
      <w:r w:rsidRPr="00C33870">
        <w:rPr>
          <w:sz w:val="24"/>
          <w:szCs w:val="24"/>
        </w:rPr>
        <w:t>raštu</w:t>
      </w:r>
      <w:r w:rsidRPr="00C33870">
        <w:rPr>
          <w:spacing w:val="-15"/>
          <w:sz w:val="24"/>
          <w:szCs w:val="24"/>
        </w:rPr>
        <w:t xml:space="preserve"> </w:t>
      </w:r>
      <w:r w:rsidRPr="00C33870">
        <w:rPr>
          <w:sz w:val="24"/>
          <w:szCs w:val="24"/>
        </w:rPr>
        <w:t>ne</w:t>
      </w:r>
      <w:r w:rsidRPr="00C33870">
        <w:rPr>
          <w:spacing w:val="-15"/>
          <w:sz w:val="24"/>
          <w:szCs w:val="24"/>
        </w:rPr>
        <w:t xml:space="preserve"> </w:t>
      </w:r>
      <w:r w:rsidRPr="00C33870">
        <w:rPr>
          <w:sz w:val="24"/>
          <w:szCs w:val="24"/>
        </w:rPr>
        <w:t>vėliau</w:t>
      </w:r>
      <w:r w:rsidRPr="00C33870">
        <w:rPr>
          <w:spacing w:val="3"/>
          <w:sz w:val="24"/>
          <w:szCs w:val="24"/>
        </w:rPr>
        <w:t xml:space="preserve"> </w:t>
      </w:r>
      <w:r w:rsidRPr="00C33870">
        <w:rPr>
          <w:sz w:val="24"/>
          <w:szCs w:val="24"/>
        </w:rPr>
        <w:t>kaip prieš 2 mėnesius iki Sutikimo galiojimo nutraukimo. Apie Sutikimo galiojimo nutraukimą Asmuo raštu informuojamas ne vėliau kaip per 5 darbo dienas po Sutikimo galiojimo nutraukimo.</w:t>
      </w:r>
    </w:p>
    <w:p w14:paraId="1C588CE3" w14:textId="77777777" w:rsidR="00DD0CEC" w:rsidRPr="00C33870" w:rsidRDefault="006221D7" w:rsidP="00AE2118">
      <w:pPr>
        <w:pStyle w:val="Pagrindinistekstas"/>
        <w:ind w:right="6" w:firstLine="851"/>
        <w:jc w:val="both"/>
      </w:pPr>
      <w:r w:rsidRPr="00C33870">
        <w:t>Savivaldybė</w:t>
      </w:r>
      <w:r w:rsidRPr="00C33870">
        <w:rPr>
          <w:spacing w:val="-15"/>
        </w:rPr>
        <w:t xml:space="preserve"> </w:t>
      </w:r>
      <w:r w:rsidRPr="00C33870">
        <w:t>neatsako</w:t>
      </w:r>
      <w:r w:rsidRPr="00C33870">
        <w:rPr>
          <w:spacing w:val="-15"/>
        </w:rPr>
        <w:t xml:space="preserve"> </w:t>
      </w:r>
      <w:r w:rsidRPr="00C33870">
        <w:t>už</w:t>
      </w:r>
      <w:r w:rsidRPr="00C33870">
        <w:rPr>
          <w:spacing w:val="-15"/>
        </w:rPr>
        <w:t xml:space="preserve"> </w:t>
      </w:r>
      <w:r w:rsidRPr="00C33870">
        <w:t>Asmens</w:t>
      </w:r>
      <w:r w:rsidRPr="00C33870">
        <w:rPr>
          <w:spacing w:val="-15"/>
        </w:rPr>
        <w:t xml:space="preserve"> </w:t>
      </w:r>
      <w:r w:rsidRPr="00C33870">
        <w:t>patirtus</w:t>
      </w:r>
      <w:r w:rsidRPr="00C33870">
        <w:rPr>
          <w:spacing w:val="-15"/>
        </w:rPr>
        <w:t xml:space="preserve"> </w:t>
      </w:r>
      <w:r w:rsidRPr="00C33870">
        <w:t>nuostolius</w:t>
      </w:r>
      <w:r w:rsidRPr="00C33870">
        <w:rPr>
          <w:spacing w:val="-15"/>
        </w:rPr>
        <w:t xml:space="preserve"> </w:t>
      </w:r>
      <w:r w:rsidRPr="00C33870">
        <w:t>pasibaigus</w:t>
      </w:r>
      <w:r w:rsidRPr="00C33870">
        <w:rPr>
          <w:spacing w:val="-15"/>
        </w:rPr>
        <w:t xml:space="preserve"> </w:t>
      </w:r>
      <w:r w:rsidRPr="00C33870">
        <w:t>Sutikimo</w:t>
      </w:r>
      <w:r w:rsidRPr="00C33870">
        <w:rPr>
          <w:spacing w:val="-15"/>
        </w:rPr>
        <w:t xml:space="preserve"> </w:t>
      </w:r>
      <w:r w:rsidRPr="00C33870">
        <w:t>galiojimo</w:t>
      </w:r>
      <w:r w:rsidRPr="00C33870">
        <w:rPr>
          <w:spacing w:val="-15"/>
        </w:rPr>
        <w:t xml:space="preserve"> </w:t>
      </w:r>
      <w:r w:rsidRPr="00C33870">
        <w:t xml:space="preserve">terminui arba Taisyklių nustatyta tvarka nutraukus Sutikimo galiojimą nesibaigus Sutikimo galiojimo </w:t>
      </w:r>
      <w:r w:rsidRPr="00C33870">
        <w:rPr>
          <w:spacing w:val="-2"/>
        </w:rPr>
        <w:t>terminui.</w:t>
      </w:r>
    </w:p>
    <w:p w14:paraId="0C21A75A" w14:textId="77777777" w:rsidR="00DD0CEC" w:rsidRPr="00C33870" w:rsidRDefault="006221D7" w:rsidP="00AE2118">
      <w:pPr>
        <w:pStyle w:val="Sraopastraipa"/>
        <w:numPr>
          <w:ilvl w:val="0"/>
          <w:numId w:val="1"/>
        </w:numPr>
        <w:tabs>
          <w:tab w:val="left" w:pos="1398"/>
        </w:tabs>
        <w:ind w:left="0" w:right="6" w:firstLine="851"/>
        <w:jc w:val="both"/>
        <w:rPr>
          <w:sz w:val="24"/>
          <w:szCs w:val="24"/>
        </w:rPr>
      </w:pPr>
      <w:r w:rsidRPr="00C33870">
        <w:rPr>
          <w:sz w:val="24"/>
          <w:szCs w:val="24"/>
        </w:rPr>
        <w:t>Skyrius, gavęs Asmens pranešimą apie pagal Sutikimą pastatyto statinio ar įrengto įrenginio naudojimo pabaigą ir valstybinės žemės sutvarkymą arba pasibaigus išduoto Sutikimo galiojimo terminui (jeigu nėra gautas naujas Sutikimas) ar nutraukus Sutikimo galiojimą nesibaigus jo galiojimo terminui, ne vėliau kaip per 20 darbo dienų atlieka faktinių duomenų patikrinimą vietovėje (toliau – Patikrinimas), kurio metu patikrina, ar valstybinė žemė nėra naudojama ir ar yra sutvarkyta (4 priedas). Patikrinimo metu nustatęs, kad laikinieji nesudėtingieji statiniai ar įrenginiai nėra</w:t>
      </w:r>
      <w:r w:rsidRPr="00C33870">
        <w:rPr>
          <w:spacing w:val="-2"/>
          <w:sz w:val="24"/>
          <w:szCs w:val="24"/>
        </w:rPr>
        <w:t xml:space="preserve"> </w:t>
      </w:r>
      <w:r w:rsidRPr="00C33870">
        <w:rPr>
          <w:sz w:val="24"/>
          <w:szCs w:val="24"/>
        </w:rPr>
        <w:t>pašalinti ir</w:t>
      </w:r>
      <w:r w:rsidRPr="00C33870">
        <w:rPr>
          <w:spacing w:val="-1"/>
          <w:sz w:val="24"/>
          <w:szCs w:val="24"/>
        </w:rPr>
        <w:t xml:space="preserve"> </w:t>
      </w:r>
      <w:r w:rsidRPr="00C33870">
        <w:rPr>
          <w:sz w:val="24"/>
          <w:szCs w:val="24"/>
        </w:rPr>
        <w:t>(ar)</w:t>
      </w:r>
      <w:r w:rsidRPr="00C33870">
        <w:rPr>
          <w:spacing w:val="-2"/>
          <w:sz w:val="24"/>
          <w:szCs w:val="24"/>
        </w:rPr>
        <w:t xml:space="preserve"> </w:t>
      </w:r>
      <w:r w:rsidRPr="00C33870">
        <w:rPr>
          <w:sz w:val="24"/>
          <w:szCs w:val="24"/>
        </w:rPr>
        <w:t>valstybinė</w:t>
      </w:r>
      <w:r w:rsidRPr="00C33870">
        <w:rPr>
          <w:spacing w:val="-1"/>
          <w:sz w:val="24"/>
          <w:szCs w:val="24"/>
        </w:rPr>
        <w:t xml:space="preserve"> </w:t>
      </w:r>
      <w:r w:rsidRPr="00C33870">
        <w:rPr>
          <w:sz w:val="24"/>
          <w:szCs w:val="24"/>
        </w:rPr>
        <w:t>žemė</w:t>
      </w:r>
      <w:r w:rsidRPr="00C33870">
        <w:rPr>
          <w:spacing w:val="-1"/>
          <w:sz w:val="24"/>
          <w:szCs w:val="24"/>
        </w:rPr>
        <w:t xml:space="preserve"> </w:t>
      </w:r>
      <w:r w:rsidRPr="00C33870">
        <w:rPr>
          <w:sz w:val="24"/>
          <w:szCs w:val="24"/>
        </w:rPr>
        <w:t>nėra</w:t>
      </w:r>
      <w:r w:rsidRPr="00C33870">
        <w:rPr>
          <w:spacing w:val="-1"/>
          <w:sz w:val="24"/>
          <w:szCs w:val="24"/>
        </w:rPr>
        <w:t xml:space="preserve"> </w:t>
      </w:r>
      <w:r w:rsidRPr="00C33870">
        <w:rPr>
          <w:sz w:val="24"/>
          <w:szCs w:val="24"/>
        </w:rPr>
        <w:t>sutvarkyta</w:t>
      </w:r>
      <w:r w:rsidRPr="00C33870">
        <w:rPr>
          <w:spacing w:val="-1"/>
          <w:sz w:val="24"/>
          <w:szCs w:val="24"/>
        </w:rPr>
        <w:t xml:space="preserve"> </w:t>
      </w:r>
      <w:r w:rsidRPr="00C33870">
        <w:rPr>
          <w:sz w:val="24"/>
          <w:szCs w:val="24"/>
        </w:rPr>
        <w:t>, Skyrius ne</w:t>
      </w:r>
      <w:r w:rsidRPr="00C33870">
        <w:rPr>
          <w:spacing w:val="-1"/>
          <w:sz w:val="24"/>
          <w:szCs w:val="24"/>
        </w:rPr>
        <w:t xml:space="preserve"> </w:t>
      </w:r>
      <w:r w:rsidRPr="00C33870">
        <w:rPr>
          <w:sz w:val="24"/>
          <w:szCs w:val="24"/>
        </w:rPr>
        <w:t>vėliau kaip per</w:t>
      </w:r>
      <w:r w:rsidRPr="00C33870">
        <w:rPr>
          <w:spacing w:val="-1"/>
          <w:sz w:val="24"/>
          <w:szCs w:val="24"/>
        </w:rPr>
        <w:t xml:space="preserve"> </w:t>
      </w:r>
      <w:r w:rsidRPr="00C33870">
        <w:rPr>
          <w:sz w:val="24"/>
          <w:szCs w:val="24"/>
        </w:rPr>
        <w:t>3 darbo</w:t>
      </w:r>
      <w:r w:rsidRPr="00C33870">
        <w:rPr>
          <w:spacing w:val="-1"/>
          <w:sz w:val="24"/>
          <w:szCs w:val="24"/>
        </w:rPr>
        <w:t xml:space="preserve"> </w:t>
      </w:r>
      <w:r w:rsidRPr="00C33870">
        <w:rPr>
          <w:sz w:val="24"/>
          <w:szCs w:val="24"/>
        </w:rPr>
        <w:t>dienas nuo Patikrinimo atlikimo dienos elektroninėmis priemonėmis informuoja</w:t>
      </w:r>
      <w:r w:rsidRPr="00C33870">
        <w:rPr>
          <w:spacing w:val="-1"/>
          <w:sz w:val="24"/>
          <w:szCs w:val="24"/>
        </w:rPr>
        <w:t xml:space="preserve"> </w:t>
      </w:r>
      <w:r w:rsidRPr="00C33870">
        <w:rPr>
          <w:sz w:val="24"/>
          <w:szCs w:val="24"/>
        </w:rPr>
        <w:t>Asmenį apie Patikrinimo</w:t>
      </w:r>
      <w:r w:rsidRPr="00C33870">
        <w:rPr>
          <w:spacing w:val="-2"/>
          <w:sz w:val="24"/>
          <w:szCs w:val="24"/>
        </w:rPr>
        <w:t xml:space="preserve"> </w:t>
      </w:r>
      <w:r w:rsidRPr="00C33870">
        <w:rPr>
          <w:sz w:val="24"/>
          <w:szCs w:val="24"/>
        </w:rPr>
        <w:t>metu nustatytas aplinkybes ir nurodo 10 darbo dienų terminą, per kurį turi būti pašalinti laikinieji nesudėtingieji statiniai ar įrenginiai ir sutvarkyta valstybinė žemė. Asmeniui nepašalinus laikinųjų nesudėtingųjų</w:t>
      </w:r>
      <w:r w:rsidRPr="00C33870">
        <w:rPr>
          <w:spacing w:val="-15"/>
          <w:sz w:val="24"/>
          <w:szCs w:val="24"/>
        </w:rPr>
        <w:t xml:space="preserve"> </w:t>
      </w:r>
      <w:r w:rsidRPr="00C33870">
        <w:rPr>
          <w:sz w:val="24"/>
          <w:szCs w:val="24"/>
        </w:rPr>
        <w:t>statinių</w:t>
      </w:r>
      <w:r w:rsidRPr="00C33870">
        <w:rPr>
          <w:spacing w:val="31"/>
          <w:sz w:val="24"/>
          <w:szCs w:val="24"/>
        </w:rPr>
        <w:t xml:space="preserve"> </w:t>
      </w:r>
      <w:r w:rsidRPr="00C33870">
        <w:rPr>
          <w:sz w:val="24"/>
          <w:szCs w:val="24"/>
        </w:rPr>
        <w:t>ar</w:t>
      </w:r>
      <w:r w:rsidRPr="00C33870">
        <w:rPr>
          <w:spacing w:val="-14"/>
          <w:sz w:val="24"/>
          <w:szCs w:val="24"/>
        </w:rPr>
        <w:t xml:space="preserve"> </w:t>
      </w:r>
      <w:r w:rsidRPr="00C33870">
        <w:rPr>
          <w:sz w:val="24"/>
          <w:szCs w:val="24"/>
        </w:rPr>
        <w:t>įrenginių</w:t>
      </w:r>
      <w:r w:rsidRPr="00C33870">
        <w:rPr>
          <w:spacing w:val="-15"/>
          <w:sz w:val="24"/>
          <w:szCs w:val="24"/>
        </w:rPr>
        <w:t xml:space="preserve"> </w:t>
      </w:r>
      <w:r w:rsidRPr="00C33870">
        <w:rPr>
          <w:sz w:val="24"/>
          <w:szCs w:val="24"/>
        </w:rPr>
        <w:t>iki</w:t>
      </w:r>
      <w:r w:rsidRPr="00C33870">
        <w:rPr>
          <w:spacing w:val="-15"/>
          <w:sz w:val="24"/>
          <w:szCs w:val="24"/>
        </w:rPr>
        <w:t xml:space="preserve"> </w:t>
      </w:r>
      <w:r w:rsidRPr="00C33870">
        <w:rPr>
          <w:sz w:val="24"/>
          <w:szCs w:val="24"/>
        </w:rPr>
        <w:t>Skyriaus</w:t>
      </w:r>
      <w:r w:rsidRPr="00C33870">
        <w:rPr>
          <w:spacing w:val="-15"/>
          <w:sz w:val="24"/>
          <w:szCs w:val="24"/>
        </w:rPr>
        <w:t xml:space="preserve"> </w:t>
      </w:r>
      <w:r w:rsidRPr="00C33870">
        <w:rPr>
          <w:sz w:val="24"/>
          <w:szCs w:val="24"/>
        </w:rPr>
        <w:t>nurodyto</w:t>
      </w:r>
      <w:r w:rsidRPr="00C33870">
        <w:rPr>
          <w:spacing w:val="-15"/>
          <w:sz w:val="24"/>
          <w:szCs w:val="24"/>
        </w:rPr>
        <w:t xml:space="preserve"> </w:t>
      </w:r>
      <w:r w:rsidRPr="00C33870">
        <w:rPr>
          <w:sz w:val="24"/>
          <w:szCs w:val="24"/>
        </w:rPr>
        <w:t>termino,</w:t>
      </w:r>
      <w:r w:rsidRPr="00C33870">
        <w:rPr>
          <w:spacing w:val="-15"/>
          <w:sz w:val="24"/>
          <w:szCs w:val="24"/>
        </w:rPr>
        <w:t xml:space="preserve"> </w:t>
      </w:r>
      <w:r w:rsidRPr="00C33870">
        <w:rPr>
          <w:sz w:val="24"/>
          <w:szCs w:val="24"/>
        </w:rPr>
        <w:t>informacija</w:t>
      </w:r>
      <w:r w:rsidRPr="00C33870">
        <w:rPr>
          <w:spacing w:val="-15"/>
          <w:sz w:val="24"/>
          <w:szCs w:val="24"/>
        </w:rPr>
        <w:t xml:space="preserve"> </w:t>
      </w:r>
      <w:r w:rsidRPr="00C33870">
        <w:rPr>
          <w:sz w:val="24"/>
          <w:szCs w:val="24"/>
        </w:rPr>
        <w:t>apie</w:t>
      </w:r>
      <w:r w:rsidRPr="00C33870">
        <w:rPr>
          <w:spacing w:val="-15"/>
          <w:sz w:val="24"/>
          <w:szCs w:val="24"/>
        </w:rPr>
        <w:t xml:space="preserve"> </w:t>
      </w:r>
      <w:r w:rsidRPr="00C33870">
        <w:rPr>
          <w:sz w:val="24"/>
          <w:szCs w:val="24"/>
        </w:rPr>
        <w:t>valstybinės</w:t>
      </w:r>
      <w:r w:rsidRPr="00C33870">
        <w:rPr>
          <w:spacing w:val="-15"/>
          <w:sz w:val="24"/>
          <w:szCs w:val="24"/>
        </w:rPr>
        <w:t xml:space="preserve"> </w:t>
      </w:r>
      <w:r w:rsidRPr="00C33870">
        <w:rPr>
          <w:sz w:val="24"/>
          <w:szCs w:val="24"/>
        </w:rPr>
        <w:t>žemės naudojimo pažeidimą perduodama Valstybinei teritorijų planavimo ir statybos inspekcijai prie Aplinkos ministerijos.</w:t>
      </w:r>
    </w:p>
    <w:p w14:paraId="021DD4BB" w14:textId="77777777" w:rsidR="00DD0CEC" w:rsidRPr="00C33870" w:rsidRDefault="006221D7" w:rsidP="00AE2118">
      <w:pPr>
        <w:pStyle w:val="Sraopastraipa"/>
        <w:numPr>
          <w:ilvl w:val="0"/>
          <w:numId w:val="1"/>
        </w:numPr>
        <w:tabs>
          <w:tab w:val="left" w:pos="1415"/>
        </w:tabs>
        <w:spacing w:before="1"/>
        <w:ind w:left="0" w:right="6" w:firstLine="851"/>
        <w:jc w:val="both"/>
        <w:rPr>
          <w:sz w:val="24"/>
          <w:szCs w:val="24"/>
        </w:rPr>
      </w:pPr>
      <w:r w:rsidRPr="00C33870">
        <w:rPr>
          <w:sz w:val="24"/>
          <w:szCs w:val="24"/>
        </w:rPr>
        <w:t>Mero arba įgalioto administracijos direktoriaus ir Skyriaus veiksmai (neveikimas) išduodant Sutikimą ar atsisakant išduoti Sutikimą gali būti skundžiami Viešojo administravimo įstatymo nustatyta tvarka.</w:t>
      </w:r>
    </w:p>
    <w:p w14:paraId="47A6A9A9" w14:textId="77777777" w:rsidR="00C33870" w:rsidRDefault="006221D7" w:rsidP="006C2ABA">
      <w:pPr>
        <w:pStyle w:val="Pagrindinistekstas"/>
        <w:ind w:right="6" w:firstLine="851"/>
      </w:pPr>
      <w:r w:rsidRPr="00C33870">
        <w:t>Mero arba įgalioto administracijos direktoriaus priimtas sprendimas išduoti Sutikimą arba neišduoti Sutikimo gali būti skundžiamas Lietuvos Respublikos civilinio proceso kodekso nustatyta tvarka bendrosios kompetencijos teismui.</w:t>
      </w:r>
    </w:p>
    <w:p w14:paraId="5BA1E62E" w14:textId="77777777" w:rsidR="009408C0" w:rsidRDefault="009408C0" w:rsidP="006C2ABA">
      <w:pPr>
        <w:pStyle w:val="Pagrindinistekstas"/>
        <w:ind w:right="6" w:firstLine="851"/>
      </w:pPr>
    </w:p>
    <w:p w14:paraId="75DD2751" w14:textId="33CF7609" w:rsidR="009408C0" w:rsidRDefault="009408C0" w:rsidP="009408C0">
      <w:pPr>
        <w:pStyle w:val="Pagrindinistekstas"/>
        <w:ind w:right="6" w:firstLine="851"/>
        <w:jc w:val="center"/>
        <w:sectPr w:rsidR="009408C0" w:rsidSect="00A15975">
          <w:headerReference w:type="even" r:id="rId8"/>
          <w:headerReference w:type="default" r:id="rId9"/>
          <w:type w:val="nextColumn"/>
          <w:pgSz w:w="11913" w:h="16840"/>
          <w:pgMar w:top="1134" w:right="567" w:bottom="1134" w:left="1701" w:header="567" w:footer="567" w:gutter="0"/>
          <w:cols w:space="720"/>
          <w:titlePg/>
          <w:docGrid w:linePitch="299"/>
        </w:sectPr>
      </w:pPr>
      <w:r>
        <w:t>_______________________</w:t>
      </w:r>
    </w:p>
    <w:p w14:paraId="4DB30479" w14:textId="69A67404" w:rsidR="006C2ABA" w:rsidRPr="00C33870" w:rsidRDefault="006C2ABA">
      <w:pPr>
        <w:pStyle w:val="Pagrindinistekstas"/>
        <w:ind w:left="4541"/>
      </w:pPr>
      <w:r w:rsidRPr="00C33870">
        <w:lastRenderedPageBreak/>
        <w:t>Kretingos rajono savivaldybės sutikimų statyti laikinuosius</w:t>
      </w:r>
      <w:r w:rsidRPr="00C33870">
        <w:rPr>
          <w:spacing w:val="40"/>
        </w:rPr>
        <w:t xml:space="preserve"> </w:t>
      </w:r>
      <w:r w:rsidRPr="00C33870">
        <w:t>nesudėtinguosius statinius, įrengti</w:t>
      </w:r>
      <w:r w:rsidRPr="00C33870">
        <w:rPr>
          <w:spacing w:val="-13"/>
        </w:rPr>
        <w:t xml:space="preserve"> </w:t>
      </w:r>
      <w:r w:rsidRPr="00C33870">
        <w:t>įrenginius</w:t>
      </w:r>
      <w:r w:rsidRPr="00C33870">
        <w:rPr>
          <w:spacing w:val="-14"/>
        </w:rPr>
        <w:t xml:space="preserve"> </w:t>
      </w:r>
      <w:r w:rsidRPr="00C33870">
        <w:t>valstybinėje</w:t>
      </w:r>
      <w:r w:rsidRPr="00C33870">
        <w:rPr>
          <w:spacing w:val="-15"/>
        </w:rPr>
        <w:t xml:space="preserve"> </w:t>
      </w:r>
      <w:r w:rsidRPr="00C33870">
        <w:t>žemėje,</w:t>
      </w:r>
      <w:r w:rsidRPr="00C33870">
        <w:rPr>
          <w:spacing w:val="-14"/>
        </w:rPr>
        <w:t xml:space="preserve"> </w:t>
      </w:r>
      <w:r w:rsidRPr="00C33870">
        <w:t>kurioje</w:t>
      </w:r>
      <w:r w:rsidRPr="00C33870">
        <w:rPr>
          <w:spacing w:val="-15"/>
        </w:rPr>
        <w:t xml:space="preserve"> </w:t>
      </w:r>
      <w:r w:rsidRPr="00C33870">
        <w:t>nesuformuoti</w:t>
      </w:r>
      <w:r w:rsidRPr="00C33870">
        <w:rPr>
          <w:spacing w:val="-14"/>
        </w:rPr>
        <w:t xml:space="preserve"> </w:t>
      </w:r>
      <w:r w:rsidRPr="00C33870">
        <w:t>žemės</w:t>
      </w:r>
      <w:r w:rsidRPr="00C33870">
        <w:rPr>
          <w:spacing w:val="-14"/>
        </w:rPr>
        <w:t xml:space="preserve"> </w:t>
      </w:r>
      <w:r w:rsidRPr="00C33870">
        <w:t>sklypai,</w:t>
      </w:r>
      <w:r w:rsidRPr="00C33870">
        <w:rPr>
          <w:spacing w:val="-14"/>
        </w:rPr>
        <w:t xml:space="preserve"> </w:t>
      </w:r>
      <w:r w:rsidRPr="00C33870">
        <w:t>išdavimo</w:t>
      </w:r>
      <w:r w:rsidRPr="00C33870">
        <w:rPr>
          <w:spacing w:val="-14"/>
        </w:rPr>
        <w:t xml:space="preserve"> </w:t>
      </w:r>
      <w:r w:rsidRPr="00C33870">
        <w:t>taisyklių</w:t>
      </w:r>
    </w:p>
    <w:p w14:paraId="52A0FB90" w14:textId="64C7DC50" w:rsidR="006C2ABA" w:rsidRPr="00C33870" w:rsidRDefault="006C2ABA">
      <w:pPr>
        <w:pStyle w:val="Pagrindinistekstas"/>
        <w:ind w:left="4541"/>
        <w:rPr>
          <w:sz w:val="20"/>
        </w:rPr>
      </w:pPr>
      <w:r w:rsidRPr="00C33870">
        <w:t>1 priedas</w:t>
      </w:r>
    </w:p>
    <w:p w14:paraId="068172BF" w14:textId="77777777" w:rsidR="006C2ABA" w:rsidRPr="00C33870" w:rsidRDefault="006C2ABA" w:rsidP="006C2ABA">
      <w:pPr>
        <w:pStyle w:val="Pagrindinistekstas"/>
        <w:rPr>
          <w:sz w:val="20"/>
        </w:rPr>
      </w:pPr>
    </w:p>
    <w:p w14:paraId="4FF2AF38" w14:textId="7343AE45" w:rsidR="00DD0CEC" w:rsidRPr="00C33870" w:rsidRDefault="006221D7">
      <w:pPr>
        <w:pStyle w:val="Pagrindinistekstas"/>
        <w:ind w:left="4541"/>
        <w:rPr>
          <w:sz w:val="20"/>
        </w:rPr>
      </w:pPr>
      <w:r w:rsidRPr="00C33870">
        <w:rPr>
          <w:noProof/>
          <w:sz w:val="20"/>
          <w:lang w:eastAsia="lt-LT"/>
        </w:rPr>
        <w:drawing>
          <wp:inline distT="0" distB="0" distL="0" distR="0" wp14:anchorId="2EF01E6D" wp14:editId="4CCBFC56">
            <wp:extent cx="534822" cy="642937"/>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0" cstate="print"/>
                    <a:stretch>
                      <a:fillRect/>
                    </a:stretch>
                  </pic:blipFill>
                  <pic:spPr>
                    <a:xfrm>
                      <a:off x="0" y="0"/>
                      <a:ext cx="534822" cy="642937"/>
                    </a:xfrm>
                    <a:prstGeom prst="rect">
                      <a:avLst/>
                    </a:prstGeom>
                  </pic:spPr>
                </pic:pic>
              </a:graphicData>
            </a:graphic>
          </wp:inline>
        </w:drawing>
      </w:r>
    </w:p>
    <w:p w14:paraId="2C38D083" w14:textId="77777777" w:rsidR="00DD0CEC" w:rsidRPr="00C33870" w:rsidRDefault="006221D7">
      <w:pPr>
        <w:pStyle w:val="Antrat1"/>
      </w:pPr>
      <w:r w:rsidRPr="00C33870">
        <w:t>KRETINGOS</w:t>
      </w:r>
      <w:r w:rsidRPr="00C33870">
        <w:rPr>
          <w:spacing w:val="-14"/>
        </w:rPr>
        <w:t xml:space="preserve"> </w:t>
      </w:r>
      <w:r w:rsidRPr="00C33870">
        <w:t>RAJONO</w:t>
      </w:r>
      <w:r w:rsidRPr="00C33870">
        <w:rPr>
          <w:spacing w:val="-10"/>
        </w:rPr>
        <w:t xml:space="preserve"> </w:t>
      </w:r>
      <w:r w:rsidRPr="00C33870">
        <w:t>SAVIVALDYBĖS</w:t>
      </w:r>
      <w:r w:rsidRPr="00C33870">
        <w:rPr>
          <w:spacing w:val="-11"/>
        </w:rPr>
        <w:t xml:space="preserve"> </w:t>
      </w:r>
      <w:r w:rsidRPr="00C33870">
        <w:rPr>
          <w:spacing w:val="-2"/>
        </w:rPr>
        <w:t>MERAS</w:t>
      </w:r>
    </w:p>
    <w:p w14:paraId="1AA3EAEA" w14:textId="77777777" w:rsidR="00DD0CEC" w:rsidRPr="00C33870" w:rsidRDefault="006221D7">
      <w:pPr>
        <w:spacing w:before="62"/>
        <w:ind w:right="24"/>
        <w:jc w:val="center"/>
        <w:rPr>
          <w:sz w:val="20"/>
        </w:rPr>
      </w:pPr>
      <w:r w:rsidRPr="00C33870">
        <w:rPr>
          <w:noProof/>
          <w:lang w:eastAsia="lt-LT"/>
        </w:rPr>
        <mc:AlternateContent>
          <mc:Choice Requires="wps">
            <w:drawing>
              <wp:anchor distT="0" distB="0" distL="0" distR="0" simplePos="0" relativeHeight="251617792" behindDoc="1" locked="0" layoutInCell="1" allowOverlap="1" wp14:anchorId="489C46AF" wp14:editId="2E508071">
                <wp:simplePos x="0" y="0"/>
                <wp:positionH relativeFrom="page">
                  <wp:posOffset>1062532</wp:posOffset>
                </wp:positionH>
                <wp:positionV relativeFrom="paragraph">
                  <wp:posOffset>197745</wp:posOffset>
                </wp:positionV>
                <wp:extent cx="6158230" cy="635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8230" cy="6350"/>
                        </a:xfrm>
                        <a:custGeom>
                          <a:avLst/>
                          <a:gdLst/>
                          <a:ahLst/>
                          <a:cxnLst/>
                          <a:rect l="l" t="t" r="r" b="b"/>
                          <a:pathLst>
                            <a:path w="6158230" h="6350">
                              <a:moveTo>
                                <a:pt x="6158230" y="0"/>
                              </a:moveTo>
                              <a:lnTo>
                                <a:pt x="0" y="0"/>
                              </a:lnTo>
                              <a:lnTo>
                                <a:pt x="0" y="6096"/>
                              </a:lnTo>
                              <a:lnTo>
                                <a:pt x="6158230" y="6096"/>
                              </a:lnTo>
                              <a:lnTo>
                                <a:pt x="615823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432FB0B5" id="Graphic 4" o:spid="_x0000_s1026" style="position:absolute;margin-left:83.65pt;margin-top:15.55pt;width:484.9pt;height:.5pt;z-index:-251698688;visibility:visible;mso-wrap-style:square;mso-wrap-distance-left:0;mso-wrap-distance-top:0;mso-wrap-distance-right:0;mso-wrap-distance-bottom:0;mso-position-horizontal:absolute;mso-position-horizontal-relative:page;mso-position-vertical:absolute;mso-position-vertical-relative:text;v-text-anchor:top" coordsize="61582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" path="m6158230,l,,,6096r6158230,l6158230,xe" fillcolor="black" stroked="f">
                <v:path arrowok="t"/>
                <w10:wrap type="topAndBottom" anchorx="page"/>
              </v:shape>
            </w:pict>
          </mc:Fallback>
        </mc:AlternateContent>
      </w:r>
      <w:r w:rsidRPr="00C33870">
        <w:rPr>
          <w:sz w:val="20"/>
        </w:rPr>
        <w:t>Savanorių</w:t>
      </w:r>
      <w:r w:rsidRPr="00C33870">
        <w:rPr>
          <w:spacing w:val="-6"/>
          <w:sz w:val="20"/>
        </w:rPr>
        <w:t xml:space="preserve"> </w:t>
      </w:r>
      <w:r w:rsidRPr="00C33870">
        <w:rPr>
          <w:sz w:val="20"/>
        </w:rPr>
        <w:t>g.</w:t>
      </w:r>
      <w:r w:rsidRPr="00C33870">
        <w:rPr>
          <w:spacing w:val="-3"/>
          <w:sz w:val="20"/>
        </w:rPr>
        <w:t xml:space="preserve"> </w:t>
      </w:r>
      <w:r w:rsidRPr="00C33870">
        <w:rPr>
          <w:sz w:val="20"/>
        </w:rPr>
        <w:t>29A,</w:t>
      </w:r>
      <w:r w:rsidRPr="00C33870">
        <w:rPr>
          <w:spacing w:val="-4"/>
          <w:sz w:val="20"/>
        </w:rPr>
        <w:t xml:space="preserve"> </w:t>
      </w:r>
      <w:r w:rsidRPr="00C33870">
        <w:rPr>
          <w:sz w:val="20"/>
        </w:rPr>
        <w:t>LT-97111</w:t>
      </w:r>
      <w:r w:rsidRPr="00C33870">
        <w:rPr>
          <w:spacing w:val="-4"/>
          <w:sz w:val="20"/>
        </w:rPr>
        <w:t xml:space="preserve"> </w:t>
      </w:r>
      <w:r w:rsidRPr="00C33870">
        <w:rPr>
          <w:sz w:val="20"/>
        </w:rPr>
        <w:t>Kretinga,</w:t>
      </w:r>
      <w:r w:rsidRPr="00C33870">
        <w:rPr>
          <w:spacing w:val="-3"/>
          <w:sz w:val="20"/>
        </w:rPr>
        <w:t xml:space="preserve"> </w:t>
      </w:r>
      <w:r w:rsidRPr="00C33870">
        <w:rPr>
          <w:sz w:val="20"/>
        </w:rPr>
        <w:t>tel.</w:t>
      </w:r>
      <w:r w:rsidRPr="00C33870">
        <w:rPr>
          <w:spacing w:val="-3"/>
          <w:sz w:val="20"/>
        </w:rPr>
        <w:t xml:space="preserve"> </w:t>
      </w:r>
      <w:r w:rsidRPr="00C33870">
        <w:rPr>
          <w:sz w:val="20"/>
        </w:rPr>
        <w:t>(8</w:t>
      </w:r>
      <w:r w:rsidRPr="00C33870">
        <w:rPr>
          <w:spacing w:val="-4"/>
          <w:sz w:val="20"/>
        </w:rPr>
        <w:t xml:space="preserve"> </w:t>
      </w:r>
      <w:r w:rsidRPr="00C33870">
        <w:rPr>
          <w:sz w:val="20"/>
        </w:rPr>
        <w:t>445)</w:t>
      </w:r>
      <w:r w:rsidRPr="00C33870">
        <w:rPr>
          <w:spacing w:val="-4"/>
          <w:sz w:val="20"/>
        </w:rPr>
        <w:t xml:space="preserve"> </w:t>
      </w:r>
      <w:r w:rsidRPr="00C33870">
        <w:rPr>
          <w:sz w:val="20"/>
        </w:rPr>
        <w:t>51</w:t>
      </w:r>
      <w:r w:rsidRPr="00C33870">
        <w:rPr>
          <w:spacing w:val="-2"/>
          <w:sz w:val="20"/>
        </w:rPr>
        <w:t xml:space="preserve"> </w:t>
      </w:r>
      <w:r w:rsidRPr="00C33870">
        <w:rPr>
          <w:sz w:val="20"/>
        </w:rPr>
        <w:t>442,</w:t>
      </w:r>
      <w:r w:rsidRPr="00C33870">
        <w:rPr>
          <w:spacing w:val="1"/>
          <w:sz w:val="20"/>
        </w:rPr>
        <w:t xml:space="preserve"> </w:t>
      </w:r>
      <w:r w:rsidRPr="00C33870">
        <w:rPr>
          <w:sz w:val="20"/>
        </w:rPr>
        <w:t>(8</w:t>
      </w:r>
      <w:r w:rsidRPr="00C33870">
        <w:rPr>
          <w:spacing w:val="-3"/>
          <w:sz w:val="20"/>
        </w:rPr>
        <w:t xml:space="preserve"> </w:t>
      </w:r>
      <w:r w:rsidRPr="00C33870">
        <w:rPr>
          <w:sz w:val="20"/>
        </w:rPr>
        <w:t>445)</w:t>
      </w:r>
      <w:r w:rsidRPr="00C33870">
        <w:rPr>
          <w:spacing w:val="-3"/>
          <w:sz w:val="20"/>
        </w:rPr>
        <w:t xml:space="preserve"> </w:t>
      </w:r>
      <w:r w:rsidRPr="00C33870">
        <w:rPr>
          <w:sz w:val="20"/>
        </w:rPr>
        <w:t>51</w:t>
      </w:r>
      <w:r w:rsidRPr="00C33870">
        <w:rPr>
          <w:spacing w:val="-3"/>
          <w:sz w:val="20"/>
        </w:rPr>
        <w:t xml:space="preserve"> </w:t>
      </w:r>
      <w:r w:rsidRPr="00C33870">
        <w:rPr>
          <w:sz w:val="20"/>
        </w:rPr>
        <w:t>294, el.</w:t>
      </w:r>
      <w:r w:rsidRPr="00C33870">
        <w:rPr>
          <w:spacing w:val="-6"/>
          <w:sz w:val="20"/>
        </w:rPr>
        <w:t xml:space="preserve"> </w:t>
      </w:r>
      <w:r w:rsidRPr="00C33870">
        <w:rPr>
          <w:sz w:val="20"/>
        </w:rPr>
        <w:t>p.</w:t>
      </w:r>
      <w:r w:rsidRPr="00C33870">
        <w:rPr>
          <w:spacing w:val="-2"/>
          <w:sz w:val="20"/>
        </w:rPr>
        <w:t xml:space="preserve"> </w:t>
      </w:r>
      <w:hyperlink r:id="rId11">
        <w:r w:rsidRPr="00C33870">
          <w:rPr>
            <w:spacing w:val="-2"/>
            <w:sz w:val="20"/>
          </w:rPr>
          <w:t>savivaldybe@kretinga.lt</w:t>
        </w:r>
      </w:hyperlink>
    </w:p>
    <w:p w14:paraId="1D77C4C3" w14:textId="486CB9BD" w:rsidR="00DD0CEC" w:rsidRPr="00C33870" w:rsidRDefault="006221D7" w:rsidP="00AE2118">
      <w:pPr>
        <w:pStyle w:val="Pagrindinistekstas"/>
        <w:tabs>
          <w:tab w:val="left" w:pos="5072"/>
        </w:tabs>
        <w:spacing w:before="275"/>
        <w:jc w:val="both"/>
      </w:pPr>
      <w:r w:rsidRPr="00C33870">
        <w:rPr>
          <w:spacing w:val="-2"/>
        </w:rPr>
        <w:t>(Gavėjas)</w:t>
      </w:r>
      <w:r w:rsidR="00AE2118" w:rsidRPr="00C33870">
        <w:t xml:space="preserve"> </w:t>
      </w:r>
      <w:r w:rsidR="00AE2118" w:rsidRPr="00C33870">
        <w:tab/>
      </w:r>
      <w:r w:rsidRPr="00C33870">
        <w:t>20</w:t>
      </w:r>
      <w:r w:rsidRPr="00C33870">
        <w:rPr>
          <w:spacing w:val="60"/>
        </w:rPr>
        <w:t xml:space="preserve">  </w:t>
      </w:r>
      <w:r w:rsidRPr="00C33870">
        <w:t>-</w:t>
      </w:r>
      <w:r w:rsidRPr="00C33870">
        <w:rPr>
          <w:spacing w:val="59"/>
        </w:rPr>
        <w:t xml:space="preserve">  </w:t>
      </w:r>
      <w:r w:rsidRPr="00C33870">
        <w:t xml:space="preserve">- </w:t>
      </w:r>
      <w:r w:rsidRPr="00C33870">
        <w:rPr>
          <w:spacing w:val="-5"/>
        </w:rPr>
        <w:t>Nr.</w:t>
      </w:r>
    </w:p>
    <w:p w14:paraId="16C437B2" w14:textId="2136FB10" w:rsidR="00DD0CEC" w:rsidRPr="00C33870" w:rsidRDefault="00AE2118" w:rsidP="00AE2118">
      <w:pPr>
        <w:pStyle w:val="Pagrindinistekstas"/>
        <w:tabs>
          <w:tab w:val="left" w:pos="2207"/>
          <w:tab w:val="left" w:pos="2526"/>
        </w:tabs>
      </w:pPr>
      <w:r w:rsidRPr="00C33870">
        <w:tab/>
      </w:r>
      <w:r w:rsidRPr="00C33870">
        <w:tab/>
      </w:r>
      <w:r w:rsidRPr="00C33870">
        <w:tab/>
      </w:r>
      <w:r w:rsidRPr="00C33870">
        <w:tab/>
      </w:r>
      <w:r w:rsidRPr="00C33870">
        <w:tab/>
      </w:r>
      <w:r w:rsidRPr="00C33870">
        <w:tab/>
        <w:t>Į</w:t>
      </w:r>
      <w:r w:rsidRPr="00C33870">
        <w:rPr>
          <w:spacing w:val="-4"/>
        </w:rPr>
        <w:t xml:space="preserve"> </w:t>
      </w:r>
      <w:r w:rsidRPr="00C33870">
        <w:rPr>
          <w:spacing w:val="-5"/>
        </w:rPr>
        <w:t>20</w:t>
      </w:r>
      <w:r w:rsidRPr="00C33870">
        <w:t xml:space="preserve">  </w:t>
      </w:r>
      <w:r w:rsidRPr="00C33870">
        <w:rPr>
          <w:spacing w:val="-10"/>
        </w:rPr>
        <w:t>-</w:t>
      </w:r>
      <w:r w:rsidRPr="00C33870">
        <w:t xml:space="preserve">   -</w:t>
      </w:r>
      <w:r w:rsidRPr="00C33870">
        <w:rPr>
          <w:spacing w:val="-1"/>
        </w:rPr>
        <w:t xml:space="preserve"> </w:t>
      </w:r>
      <w:r w:rsidRPr="00C33870">
        <w:rPr>
          <w:spacing w:val="-5"/>
        </w:rPr>
        <w:t>Nr.</w:t>
      </w:r>
    </w:p>
    <w:p w14:paraId="18EDC75C" w14:textId="77777777" w:rsidR="00DD0CEC" w:rsidRPr="00C33870" w:rsidRDefault="00DD0CEC">
      <w:pPr>
        <w:pStyle w:val="Pagrindinistekstas"/>
      </w:pPr>
    </w:p>
    <w:p w14:paraId="7505E472" w14:textId="77777777" w:rsidR="00DD0CEC" w:rsidRPr="00C33870" w:rsidRDefault="006221D7" w:rsidP="00AE2118">
      <w:pPr>
        <w:pStyle w:val="Antrat2"/>
        <w:ind w:left="0" w:right="164"/>
      </w:pPr>
      <w:r w:rsidRPr="00C33870">
        <w:t>DĖL SUTIKIMO STATYTI LAIKINUOSIUS NESUDĖTINGUOSIUS STATINIUS, ĮRENGTI</w:t>
      </w:r>
      <w:r w:rsidRPr="00C33870">
        <w:rPr>
          <w:spacing w:val="-10"/>
        </w:rPr>
        <w:t xml:space="preserve"> </w:t>
      </w:r>
      <w:r w:rsidRPr="00C33870">
        <w:t>ĮRENGINIUS</w:t>
      </w:r>
      <w:r w:rsidRPr="00C33870">
        <w:rPr>
          <w:spacing w:val="-9"/>
        </w:rPr>
        <w:t xml:space="preserve"> </w:t>
      </w:r>
      <w:r w:rsidRPr="00C33870">
        <w:t>VALSTYBINĖJE</w:t>
      </w:r>
      <w:r w:rsidRPr="00C33870">
        <w:rPr>
          <w:spacing w:val="-10"/>
        </w:rPr>
        <w:t xml:space="preserve"> </w:t>
      </w:r>
      <w:r w:rsidRPr="00C33870">
        <w:t>ŽEMĖJE,</w:t>
      </w:r>
      <w:r w:rsidRPr="00C33870">
        <w:rPr>
          <w:spacing w:val="-10"/>
        </w:rPr>
        <w:t xml:space="preserve"> </w:t>
      </w:r>
      <w:r w:rsidRPr="00C33870">
        <w:t>KURIOJE</w:t>
      </w:r>
      <w:r w:rsidRPr="00C33870">
        <w:rPr>
          <w:spacing w:val="-10"/>
        </w:rPr>
        <w:t xml:space="preserve"> </w:t>
      </w:r>
      <w:r w:rsidRPr="00C33870">
        <w:t>NESUFORMUOTI</w:t>
      </w:r>
      <w:r w:rsidRPr="00C33870">
        <w:rPr>
          <w:spacing w:val="-10"/>
        </w:rPr>
        <w:t xml:space="preserve"> </w:t>
      </w:r>
      <w:r w:rsidRPr="00C33870">
        <w:t xml:space="preserve">ŽEMĖS </w:t>
      </w:r>
      <w:r w:rsidRPr="00C33870">
        <w:rPr>
          <w:spacing w:val="-2"/>
        </w:rPr>
        <w:t>SKLYPAI</w:t>
      </w:r>
    </w:p>
    <w:p w14:paraId="7E19CE74" w14:textId="77777777" w:rsidR="00DD0CEC" w:rsidRPr="00C33870" w:rsidRDefault="00DD0CEC">
      <w:pPr>
        <w:pStyle w:val="Pagrindinistekstas"/>
        <w:rPr>
          <w:b/>
        </w:rPr>
      </w:pPr>
    </w:p>
    <w:p w14:paraId="3F122310" w14:textId="6FB91C00" w:rsidR="00DD0CEC" w:rsidRPr="00C33870" w:rsidRDefault="006221D7" w:rsidP="00AE2118">
      <w:pPr>
        <w:pStyle w:val="Pagrindinistekstas"/>
        <w:spacing w:before="1"/>
        <w:ind w:right="6" w:firstLine="851"/>
        <w:jc w:val="both"/>
        <w:rPr>
          <w:spacing w:val="80"/>
          <w:w w:val="150"/>
          <w:u w:val="single"/>
        </w:rPr>
      </w:pPr>
      <w:r w:rsidRPr="00C33870">
        <w:t xml:space="preserve">Kretingos rajono savivaldybės meras, vadovaudamasis Lietuvos Respublikos statybos įstatymo 27 straipsnio 5 dalies 6 punktu, Lietuvos Respublikos medžioklės įstatymu, Lietuvos Respublikos reklamos įstatymu, </w:t>
      </w:r>
      <w:r w:rsidR="00FF41A1">
        <w:t>S</w:t>
      </w:r>
      <w:r w:rsidRPr="00C33870">
        <w:t>tatybos techninio reglamento STR 1.05.01:2017 „Statybą leidžiantys dokumentai. Statybos užbaigimas. Nebaigto statinio registravimas ir perleidimas. Statybos sustabdymas. Savavališkos statybos padarinių šalinimas. Statybos pagal neteisėtai išduotą statybą leidžiantį dokumentą padarinių šalinimas“, patvirtinto Lietuvos Respublikos aplinkos ministro 2016 m. gruodžio 12 d. įsakymu Nr. D1-878 „Dėl statybos techninio reglamento STR 1.05.01:2017</w:t>
      </w:r>
      <w:r w:rsidRPr="00C33870">
        <w:rPr>
          <w:spacing w:val="-6"/>
        </w:rPr>
        <w:t xml:space="preserve"> </w:t>
      </w:r>
      <w:r w:rsidRPr="00C33870">
        <w:t>„Statybą</w:t>
      </w:r>
      <w:r w:rsidRPr="00C33870">
        <w:rPr>
          <w:spacing w:val="-7"/>
        </w:rPr>
        <w:t xml:space="preserve"> </w:t>
      </w:r>
      <w:r w:rsidRPr="00C33870">
        <w:t>leidžiantys</w:t>
      </w:r>
      <w:r w:rsidRPr="00C33870">
        <w:rPr>
          <w:spacing w:val="-6"/>
        </w:rPr>
        <w:t xml:space="preserve"> </w:t>
      </w:r>
      <w:r w:rsidRPr="00C33870">
        <w:t>dokumentai.</w:t>
      </w:r>
      <w:r w:rsidRPr="00C33870">
        <w:rPr>
          <w:spacing w:val="-5"/>
        </w:rPr>
        <w:t xml:space="preserve"> </w:t>
      </w:r>
      <w:r w:rsidRPr="00C33870">
        <w:t>Statybos</w:t>
      </w:r>
      <w:r w:rsidRPr="00C33870">
        <w:rPr>
          <w:spacing w:val="-5"/>
        </w:rPr>
        <w:t xml:space="preserve"> </w:t>
      </w:r>
      <w:r w:rsidRPr="00C33870">
        <w:t>užbaigimas.</w:t>
      </w:r>
      <w:r w:rsidRPr="00C33870">
        <w:rPr>
          <w:spacing w:val="-6"/>
        </w:rPr>
        <w:t xml:space="preserve"> </w:t>
      </w:r>
      <w:r w:rsidRPr="00C33870">
        <w:t>Nebaigto</w:t>
      </w:r>
      <w:r w:rsidRPr="00C33870">
        <w:rPr>
          <w:spacing w:val="-6"/>
        </w:rPr>
        <w:t xml:space="preserve"> </w:t>
      </w:r>
      <w:r w:rsidRPr="00C33870">
        <w:t>statinio</w:t>
      </w:r>
      <w:r w:rsidRPr="00C33870">
        <w:rPr>
          <w:spacing w:val="-8"/>
        </w:rPr>
        <w:t xml:space="preserve"> </w:t>
      </w:r>
      <w:r w:rsidRPr="00C33870">
        <w:t>registravimas ir perleidimas. Statybos sustabdymas. Savavališkos statybos padarinių šalinimas. Statybos pagal neteisėtai išduotą statybą leidžiantį dokumentą padarinių šalinimas“ patvirtinimo“, 50 punktu*, Kretingos rajono savivaldybės sutikimų statyti laikinuosius nesudėtinguosius statinius, įrengti įrenginius valstybinėje žemėje, kurioje nesuformuoti žemės sklypai, išdavimo taisyklėmis, patvirtintomis Kretingos rajono savivaldybės tarybos 20</w:t>
      </w:r>
      <w:r w:rsidRPr="00C33870">
        <w:rPr>
          <w:spacing w:val="80"/>
          <w:w w:val="150"/>
          <w:u w:val="single"/>
        </w:rPr>
        <w:t xml:space="preserve"> </w:t>
      </w:r>
      <w:r w:rsidRPr="00C33870">
        <w:t xml:space="preserve">sprendimu Nr. </w:t>
      </w:r>
      <w:r w:rsidRPr="00C33870">
        <w:rPr>
          <w:spacing w:val="80"/>
          <w:u w:val="single"/>
        </w:rPr>
        <w:t xml:space="preserve">  </w:t>
      </w:r>
      <w:r w:rsidRPr="00C33870">
        <w:rPr>
          <w:spacing w:val="-15"/>
        </w:rPr>
        <w:t xml:space="preserve"> </w:t>
      </w:r>
      <w:r w:rsidRPr="00C33870">
        <w:t>„Dėl</w:t>
      </w:r>
      <w:r w:rsidRPr="00C33870">
        <w:rPr>
          <w:spacing w:val="40"/>
        </w:rPr>
        <w:t xml:space="preserve"> </w:t>
      </w:r>
      <w:r w:rsidRPr="00C33870">
        <w:t>Kretingos rajono sutikimų statyti laikinuosius</w:t>
      </w:r>
      <w:r w:rsidRPr="00C33870">
        <w:rPr>
          <w:spacing w:val="40"/>
        </w:rPr>
        <w:t xml:space="preserve"> </w:t>
      </w:r>
      <w:r w:rsidRPr="00C33870">
        <w:t>nesudėtinguosius statinius, įrengti įrenginius valstybinėje žemėje,</w:t>
      </w:r>
      <w:r w:rsidRPr="00C33870">
        <w:rPr>
          <w:spacing w:val="40"/>
        </w:rPr>
        <w:t xml:space="preserve">  </w:t>
      </w:r>
      <w:r w:rsidRPr="00C33870">
        <w:t>kurioje</w:t>
      </w:r>
      <w:r w:rsidRPr="00C33870">
        <w:rPr>
          <w:spacing w:val="40"/>
        </w:rPr>
        <w:t xml:space="preserve"> </w:t>
      </w:r>
      <w:r w:rsidRPr="00C33870">
        <w:t>nesuformuoti</w:t>
      </w:r>
      <w:r w:rsidRPr="00C33870">
        <w:rPr>
          <w:spacing w:val="40"/>
        </w:rPr>
        <w:t xml:space="preserve"> </w:t>
      </w:r>
      <w:r w:rsidRPr="00C33870">
        <w:t>žemės</w:t>
      </w:r>
      <w:r w:rsidRPr="00C33870">
        <w:rPr>
          <w:spacing w:val="40"/>
        </w:rPr>
        <w:t xml:space="preserve"> </w:t>
      </w:r>
      <w:r w:rsidRPr="00C33870">
        <w:t>sklypai,</w:t>
      </w:r>
      <w:r w:rsidRPr="00C33870">
        <w:rPr>
          <w:spacing w:val="40"/>
        </w:rPr>
        <w:t xml:space="preserve"> </w:t>
      </w:r>
      <w:r w:rsidRPr="00C33870">
        <w:t>išdavimo</w:t>
      </w:r>
      <w:r w:rsidRPr="00C33870">
        <w:rPr>
          <w:spacing w:val="40"/>
        </w:rPr>
        <w:t xml:space="preserve"> </w:t>
      </w:r>
      <w:r w:rsidRPr="00C33870">
        <w:t>taisyklių</w:t>
      </w:r>
      <w:r w:rsidRPr="00C33870">
        <w:rPr>
          <w:spacing w:val="39"/>
        </w:rPr>
        <w:t xml:space="preserve"> </w:t>
      </w:r>
      <w:r w:rsidRPr="00C33870">
        <w:t>patvirtinimo“</w:t>
      </w:r>
      <w:r w:rsidRPr="00C33870">
        <w:rPr>
          <w:spacing w:val="80"/>
          <w:w w:val="150"/>
        </w:rPr>
        <w:t xml:space="preserve"> </w:t>
      </w:r>
      <w:r w:rsidRPr="00C33870">
        <w:t>(toliau</w:t>
      </w:r>
      <w:r w:rsidRPr="00C33870">
        <w:rPr>
          <w:spacing w:val="80"/>
          <w:w w:val="150"/>
        </w:rPr>
        <w:t xml:space="preserve"> </w:t>
      </w:r>
      <w:r w:rsidRPr="00C33870">
        <w:t>–</w:t>
      </w:r>
    </w:p>
    <w:p w14:paraId="35D7FE72" w14:textId="77777777" w:rsidR="00DD0CEC" w:rsidRPr="00C33870" w:rsidRDefault="006221D7" w:rsidP="00AE2118">
      <w:pPr>
        <w:pStyle w:val="Pagrindinistekstas"/>
        <w:tabs>
          <w:tab w:val="left" w:pos="9796"/>
        </w:tabs>
        <w:ind w:right="6"/>
        <w:jc w:val="both"/>
      </w:pPr>
      <w:r w:rsidRPr="00C33870">
        <w:t xml:space="preserve">Taisyklės), neprieštarauja dėl </w:t>
      </w:r>
      <w:r w:rsidRPr="00C33870">
        <w:rPr>
          <w:u w:val="single"/>
        </w:rPr>
        <w:tab/>
      </w:r>
    </w:p>
    <w:p w14:paraId="3A4928E4" w14:textId="38EFFC0E" w:rsidR="00DD0CEC" w:rsidRPr="00C33870" w:rsidRDefault="009408C0" w:rsidP="00AE2118">
      <w:pPr>
        <w:spacing w:before="1" w:line="206" w:lineRule="exact"/>
        <w:ind w:right="6"/>
        <w:rPr>
          <w:sz w:val="18"/>
        </w:rPr>
      </w:pPr>
      <w:r>
        <w:rPr>
          <w:sz w:val="18"/>
        </w:rPr>
        <w:t xml:space="preserve">                                                                       </w:t>
      </w:r>
      <w:r w:rsidR="006221D7" w:rsidRPr="00C33870">
        <w:rPr>
          <w:sz w:val="18"/>
        </w:rPr>
        <w:t>(statinio</w:t>
      </w:r>
      <w:r w:rsidR="006221D7" w:rsidRPr="00C33870">
        <w:rPr>
          <w:spacing w:val="-3"/>
          <w:sz w:val="18"/>
        </w:rPr>
        <w:t xml:space="preserve"> </w:t>
      </w:r>
      <w:r w:rsidR="006221D7" w:rsidRPr="00C33870">
        <w:rPr>
          <w:spacing w:val="-2"/>
          <w:sz w:val="18"/>
        </w:rPr>
        <w:t>pavadinimas)</w:t>
      </w:r>
    </w:p>
    <w:p w14:paraId="23B285A0" w14:textId="77777777" w:rsidR="00DD0CEC" w:rsidRPr="00C33870" w:rsidRDefault="006221D7" w:rsidP="00AE2118">
      <w:pPr>
        <w:pStyle w:val="Pagrindinistekstas"/>
        <w:tabs>
          <w:tab w:val="left" w:pos="7199"/>
        </w:tabs>
        <w:spacing w:line="275" w:lineRule="exact"/>
        <w:ind w:right="6"/>
        <w:jc w:val="both"/>
      </w:pPr>
      <w:r w:rsidRPr="00C33870">
        <w:t>statybos valstybinėje</w:t>
      </w:r>
      <w:r w:rsidRPr="00C33870">
        <w:rPr>
          <w:spacing w:val="62"/>
        </w:rPr>
        <w:t xml:space="preserve"> </w:t>
      </w:r>
      <w:r w:rsidRPr="00C33870">
        <w:t>žemėje,</w:t>
      </w:r>
      <w:r w:rsidRPr="00C33870">
        <w:rPr>
          <w:spacing w:val="63"/>
        </w:rPr>
        <w:t xml:space="preserve"> </w:t>
      </w:r>
      <w:r w:rsidRPr="00C33870">
        <w:t xml:space="preserve">esančioje </w:t>
      </w:r>
      <w:r w:rsidRPr="00C33870">
        <w:rPr>
          <w:u w:val="single"/>
        </w:rPr>
        <w:tab/>
      </w:r>
      <w:r w:rsidRPr="00C33870">
        <w:rPr>
          <w:spacing w:val="-10"/>
        </w:rPr>
        <w:t>.</w:t>
      </w:r>
    </w:p>
    <w:p w14:paraId="12BD19F4" w14:textId="69A5752F" w:rsidR="00DD0CEC" w:rsidRPr="00C33870" w:rsidRDefault="009408C0" w:rsidP="00AE2118">
      <w:pPr>
        <w:spacing w:before="1" w:line="206" w:lineRule="exact"/>
        <w:ind w:right="6"/>
        <w:jc w:val="both"/>
        <w:rPr>
          <w:sz w:val="18"/>
        </w:rPr>
      </w:pPr>
      <w:r>
        <w:rPr>
          <w:sz w:val="18"/>
        </w:rPr>
        <w:t xml:space="preserve">                                                                                               </w:t>
      </w:r>
      <w:r w:rsidR="006221D7" w:rsidRPr="00C33870">
        <w:rPr>
          <w:sz w:val="18"/>
        </w:rPr>
        <w:t>(vietovės</w:t>
      </w:r>
      <w:r w:rsidR="006221D7" w:rsidRPr="00C33870">
        <w:rPr>
          <w:spacing w:val="-2"/>
          <w:sz w:val="18"/>
        </w:rPr>
        <w:t xml:space="preserve"> pavadinimas)</w:t>
      </w:r>
    </w:p>
    <w:p w14:paraId="7B995C69" w14:textId="77777777" w:rsidR="00DD0CEC" w:rsidRPr="00C33870" w:rsidRDefault="006221D7" w:rsidP="00AE2118">
      <w:pPr>
        <w:pStyle w:val="Pagrindinistekstas"/>
        <w:ind w:right="6" w:firstLine="851"/>
        <w:jc w:val="both"/>
      </w:pPr>
      <w:r w:rsidRPr="00C33870">
        <w:t>Šis sutikimas galioja pridedamame brėžinyje / plane*, kuris yra neatskiriama šio sutikimo dalis, pažymėtiems laikiniesiems nesudėtingiesiems statiniams statyti /</w:t>
      </w:r>
      <w:r w:rsidRPr="00C33870">
        <w:rPr>
          <w:spacing w:val="40"/>
        </w:rPr>
        <w:t xml:space="preserve"> </w:t>
      </w:r>
      <w:r w:rsidRPr="00C33870">
        <w:t>įrenginiams įrengti* ir naudoti jais užimtą valstybinę žemę, kurioje nesuformuoti žemės sklypai.</w:t>
      </w:r>
    </w:p>
    <w:p w14:paraId="457B1FE1" w14:textId="77777777" w:rsidR="00DD0CEC" w:rsidRPr="00C33870" w:rsidRDefault="006221D7" w:rsidP="00AE2118">
      <w:pPr>
        <w:pStyle w:val="Pagrindinistekstas"/>
        <w:tabs>
          <w:tab w:val="left" w:pos="4719"/>
        </w:tabs>
        <w:ind w:right="6"/>
        <w:jc w:val="both"/>
      </w:pPr>
      <w:r w:rsidRPr="00C33870">
        <w:t xml:space="preserve">Sutikimas galioja iki </w:t>
      </w:r>
      <w:r w:rsidRPr="00C33870">
        <w:rPr>
          <w:u w:val="single"/>
        </w:rPr>
        <w:tab/>
      </w:r>
      <w:r w:rsidRPr="00C33870">
        <w:t xml:space="preserve">. </w:t>
      </w:r>
      <w:r w:rsidRPr="00C33870">
        <w:rPr>
          <w:spacing w:val="-5"/>
        </w:rPr>
        <w:t>**</w:t>
      </w:r>
    </w:p>
    <w:p w14:paraId="1F82DEC5" w14:textId="0B8D6C96" w:rsidR="00DD0CEC" w:rsidRPr="00C33870" w:rsidRDefault="009408C0" w:rsidP="009408C0">
      <w:pPr>
        <w:spacing w:line="206" w:lineRule="exact"/>
        <w:ind w:right="6"/>
        <w:rPr>
          <w:sz w:val="18"/>
        </w:rPr>
      </w:pPr>
      <w:r>
        <w:rPr>
          <w:spacing w:val="-2"/>
          <w:sz w:val="18"/>
        </w:rPr>
        <w:t xml:space="preserve">                                                                                    </w:t>
      </w:r>
      <w:r w:rsidR="006221D7" w:rsidRPr="00C33870">
        <w:rPr>
          <w:spacing w:val="-2"/>
          <w:sz w:val="18"/>
        </w:rPr>
        <w:t>(data)</w:t>
      </w:r>
    </w:p>
    <w:p w14:paraId="7AA8F1D9" w14:textId="77777777" w:rsidR="00DD0CEC" w:rsidRPr="00C33870" w:rsidRDefault="006221D7" w:rsidP="00AE2118">
      <w:pPr>
        <w:pStyle w:val="Pagrindinistekstas"/>
        <w:ind w:right="6" w:firstLine="851"/>
        <w:jc w:val="both"/>
      </w:pPr>
      <w:r w:rsidRPr="00C33870">
        <w:t>Teritorijoje leidžiama naudoti pastatytas konteinerių aikšteles 10 metų nuo šio sutikimo išdavimo dienos. ***</w:t>
      </w:r>
    </w:p>
    <w:p w14:paraId="3E52FA35" w14:textId="77777777" w:rsidR="00DD0CEC" w:rsidRPr="00C33870" w:rsidRDefault="006221D7" w:rsidP="00AE2118">
      <w:pPr>
        <w:pStyle w:val="Pagrindinistekstas"/>
        <w:tabs>
          <w:tab w:val="left" w:pos="1574"/>
        </w:tabs>
        <w:ind w:right="6" w:firstLine="851"/>
        <w:jc w:val="both"/>
      </w:pPr>
      <w:r w:rsidRPr="00C33870">
        <w:t>Sutikimo</w:t>
      </w:r>
      <w:r w:rsidRPr="00C33870">
        <w:rPr>
          <w:spacing w:val="-4"/>
        </w:rPr>
        <w:t xml:space="preserve"> </w:t>
      </w:r>
      <w:r w:rsidRPr="00C33870">
        <w:t>galiojimas</w:t>
      </w:r>
      <w:r w:rsidRPr="00C33870">
        <w:rPr>
          <w:spacing w:val="-5"/>
        </w:rPr>
        <w:t xml:space="preserve"> </w:t>
      </w:r>
      <w:r w:rsidRPr="00C33870">
        <w:t>asmens</w:t>
      </w:r>
      <w:r w:rsidRPr="00C33870">
        <w:rPr>
          <w:spacing w:val="-5"/>
        </w:rPr>
        <w:t xml:space="preserve"> </w:t>
      </w:r>
      <w:r w:rsidRPr="00C33870">
        <w:t>prašymu</w:t>
      </w:r>
      <w:r w:rsidRPr="00C33870">
        <w:rPr>
          <w:spacing w:val="-4"/>
        </w:rPr>
        <w:t xml:space="preserve"> </w:t>
      </w:r>
      <w:r w:rsidRPr="00C33870">
        <w:t>gali</w:t>
      </w:r>
      <w:r w:rsidRPr="00C33870">
        <w:rPr>
          <w:spacing w:val="-4"/>
        </w:rPr>
        <w:t xml:space="preserve"> </w:t>
      </w:r>
      <w:r w:rsidRPr="00C33870">
        <w:t>būti</w:t>
      </w:r>
      <w:r w:rsidRPr="00C33870">
        <w:rPr>
          <w:spacing w:val="-4"/>
        </w:rPr>
        <w:t xml:space="preserve"> </w:t>
      </w:r>
      <w:r w:rsidRPr="00C33870">
        <w:t>pratęstas</w:t>
      </w:r>
      <w:r w:rsidRPr="00C33870">
        <w:rPr>
          <w:spacing w:val="-5"/>
        </w:rPr>
        <w:t xml:space="preserve"> </w:t>
      </w:r>
      <w:r w:rsidRPr="00C33870">
        <w:t>Taisyklių</w:t>
      </w:r>
      <w:r w:rsidRPr="00C33870">
        <w:rPr>
          <w:spacing w:val="-4"/>
        </w:rPr>
        <w:t xml:space="preserve"> </w:t>
      </w:r>
      <w:r w:rsidRPr="00C33870">
        <w:t>nustatyta</w:t>
      </w:r>
      <w:r w:rsidRPr="00C33870">
        <w:rPr>
          <w:spacing w:val="-4"/>
        </w:rPr>
        <w:t xml:space="preserve"> </w:t>
      </w:r>
      <w:r w:rsidRPr="00C33870">
        <w:t>tvarka</w:t>
      </w:r>
      <w:r w:rsidRPr="00C33870">
        <w:rPr>
          <w:spacing w:val="-6"/>
        </w:rPr>
        <w:t xml:space="preserve"> </w:t>
      </w:r>
      <w:r w:rsidRPr="00C33870">
        <w:t>ne</w:t>
      </w:r>
      <w:r w:rsidRPr="00C33870">
        <w:rPr>
          <w:spacing w:val="-5"/>
        </w:rPr>
        <w:t xml:space="preserve"> </w:t>
      </w:r>
      <w:r w:rsidRPr="00C33870">
        <w:t xml:space="preserve">ilgiau kaip </w:t>
      </w:r>
      <w:r w:rsidRPr="00C33870">
        <w:rPr>
          <w:u w:val="single"/>
        </w:rPr>
        <w:tab/>
      </w:r>
      <w:r w:rsidRPr="00C33870">
        <w:rPr>
          <w:spacing w:val="-2"/>
        </w:rPr>
        <w:t>.****</w:t>
      </w:r>
    </w:p>
    <w:p w14:paraId="10559E25" w14:textId="77777777" w:rsidR="00DD0CEC" w:rsidRPr="00C33870" w:rsidRDefault="006221D7" w:rsidP="00AE2118">
      <w:pPr>
        <w:pStyle w:val="Pagrindinistekstas"/>
        <w:ind w:right="6" w:firstLine="851"/>
        <w:jc w:val="both"/>
      </w:pPr>
      <w:r w:rsidRPr="00C33870">
        <w:t>Sutikimo gavėjas įsipareigoja už naudojimąsi valstybine žeme mokėti žemės nuomos mokestį ir teikti savivaldybės administracijai informaciją apie naudojimąsi valstybine žeme.*****</w:t>
      </w:r>
    </w:p>
    <w:p w14:paraId="3FA0B195" w14:textId="77777777" w:rsidR="00DD0CEC" w:rsidRPr="00C33870" w:rsidRDefault="006221D7" w:rsidP="00AE2118">
      <w:pPr>
        <w:pStyle w:val="Pagrindinistekstas"/>
        <w:ind w:right="6" w:firstLine="851"/>
        <w:jc w:val="both"/>
      </w:pPr>
      <w:r w:rsidRPr="00C33870">
        <w:t>Pagal</w:t>
      </w:r>
      <w:r w:rsidRPr="00C33870">
        <w:rPr>
          <w:spacing w:val="-15"/>
        </w:rPr>
        <w:t xml:space="preserve"> </w:t>
      </w:r>
      <w:r w:rsidRPr="00C33870">
        <w:t>sutikimą</w:t>
      </w:r>
      <w:r w:rsidRPr="00C33870">
        <w:rPr>
          <w:spacing w:val="-15"/>
        </w:rPr>
        <w:t xml:space="preserve"> </w:t>
      </w:r>
      <w:r w:rsidRPr="00C33870">
        <w:t>pastatyti</w:t>
      </w:r>
      <w:r w:rsidRPr="00C33870">
        <w:rPr>
          <w:spacing w:val="-15"/>
        </w:rPr>
        <w:t xml:space="preserve"> </w:t>
      </w:r>
      <w:r w:rsidRPr="00C33870">
        <w:t>laikinieji</w:t>
      </w:r>
      <w:r w:rsidRPr="00C33870">
        <w:rPr>
          <w:spacing w:val="-15"/>
        </w:rPr>
        <w:t xml:space="preserve"> </w:t>
      </w:r>
      <w:r w:rsidRPr="00C33870">
        <w:t>nesudėtingieji</w:t>
      </w:r>
      <w:r w:rsidRPr="00C33870">
        <w:rPr>
          <w:spacing w:val="-15"/>
        </w:rPr>
        <w:t xml:space="preserve"> </w:t>
      </w:r>
      <w:r w:rsidRPr="00C33870">
        <w:t>statiniai</w:t>
      </w:r>
      <w:r w:rsidRPr="00C33870">
        <w:rPr>
          <w:spacing w:val="-15"/>
        </w:rPr>
        <w:t xml:space="preserve"> </w:t>
      </w:r>
      <w:r w:rsidRPr="00C33870">
        <w:t>/</w:t>
      </w:r>
      <w:r w:rsidRPr="00C33870">
        <w:rPr>
          <w:spacing w:val="-15"/>
        </w:rPr>
        <w:t xml:space="preserve"> </w:t>
      </w:r>
      <w:r w:rsidRPr="00C33870">
        <w:t>įrengti</w:t>
      </w:r>
      <w:r w:rsidRPr="00C33870">
        <w:rPr>
          <w:spacing w:val="-15"/>
        </w:rPr>
        <w:t xml:space="preserve"> </w:t>
      </w:r>
      <w:r w:rsidRPr="00C33870">
        <w:t>įrenginiai*</w:t>
      </w:r>
      <w:r w:rsidRPr="00C33870">
        <w:rPr>
          <w:spacing w:val="-15"/>
        </w:rPr>
        <w:t xml:space="preserve"> </w:t>
      </w:r>
      <w:r w:rsidRPr="00C33870">
        <w:t>neregistruojami Nekilnojamojo turto registre.</w:t>
      </w:r>
    </w:p>
    <w:p w14:paraId="6A5345A8" w14:textId="21AEF5CB" w:rsidR="00AE2118" w:rsidRPr="00C33870" w:rsidRDefault="006221D7" w:rsidP="00AE2118">
      <w:pPr>
        <w:pStyle w:val="Pagrindinistekstas"/>
        <w:ind w:right="6" w:firstLine="851"/>
        <w:jc w:val="both"/>
      </w:pPr>
      <w:r w:rsidRPr="00C33870">
        <w:rPr>
          <w:spacing w:val="-2"/>
        </w:rPr>
        <w:lastRenderedPageBreak/>
        <w:t>Asmenys, pagal sutikimą pastatę laikinuosius nesudėtinguosius statinius</w:t>
      </w:r>
      <w:r w:rsidRPr="00C33870">
        <w:rPr>
          <w:spacing w:val="-6"/>
        </w:rPr>
        <w:t xml:space="preserve"> </w:t>
      </w:r>
      <w:r w:rsidRPr="00C33870">
        <w:rPr>
          <w:spacing w:val="-2"/>
        </w:rPr>
        <w:t xml:space="preserve">ar įrengę įrenginius, </w:t>
      </w:r>
      <w:r w:rsidRPr="00C33870">
        <w:t>tiek galiojant sutikimui, tiek jam pasibaigus, neįgyja teisės be aukciono įsigyti ar išsinuomoti valstybinės žemės, kurioje pastatyti pagal sutikimą nurodyti statiniai ar įrengti pagal sutikimą nurodyti įrenginiai.</w:t>
      </w:r>
    </w:p>
    <w:p w14:paraId="4C6D61C0" w14:textId="7E358E1D" w:rsidR="00DD0CEC" w:rsidRPr="00C33870" w:rsidRDefault="006221D7" w:rsidP="00AE2118">
      <w:pPr>
        <w:ind w:right="6" w:firstLine="851"/>
        <w:jc w:val="both"/>
        <w:rPr>
          <w:sz w:val="24"/>
          <w:szCs w:val="24"/>
        </w:rPr>
      </w:pPr>
      <w:r w:rsidRPr="00C33870">
        <w:rPr>
          <w:sz w:val="24"/>
          <w:szCs w:val="24"/>
        </w:rPr>
        <w:t>Pasibaigus išduoto sutikimo terminui, nutraukus sutikimo galiojimą nesibaigus jo terminui arba</w:t>
      </w:r>
      <w:r w:rsidRPr="00C33870">
        <w:rPr>
          <w:spacing w:val="27"/>
          <w:sz w:val="24"/>
          <w:szCs w:val="24"/>
        </w:rPr>
        <w:t xml:space="preserve"> </w:t>
      </w:r>
      <w:r w:rsidRPr="00C33870">
        <w:rPr>
          <w:sz w:val="24"/>
          <w:szCs w:val="24"/>
        </w:rPr>
        <w:t>pabaigus</w:t>
      </w:r>
      <w:r w:rsidRPr="00C33870">
        <w:rPr>
          <w:spacing w:val="33"/>
          <w:sz w:val="24"/>
          <w:szCs w:val="24"/>
        </w:rPr>
        <w:t xml:space="preserve"> </w:t>
      </w:r>
      <w:r w:rsidRPr="00C33870">
        <w:rPr>
          <w:sz w:val="24"/>
          <w:szCs w:val="24"/>
        </w:rPr>
        <w:t>naudoti</w:t>
      </w:r>
      <w:r w:rsidRPr="00C33870">
        <w:rPr>
          <w:spacing w:val="33"/>
          <w:sz w:val="24"/>
          <w:szCs w:val="24"/>
        </w:rPr>
        <w:t xml:space="preserve"> </w:t>
      </w:r>
      <w:r w:rsidRPr="00C33870">
        <w:rPr>
          <w:sz w:val="24"/>
          <w:szCs w:val="24"/>
        </w:rPr>
        <w:t>valstybinę</w:t>
      </w:r>
      <w:r w:rsidRPr="00C33870">
        <w:rPr>
          <w:spacing w:val="31"/>
          <w:sz w:val="24"/>
          <w:szCs w:val="24"/>
        </w:rPr>
        <w:t xml:space="preserve"> </w:t>
      </w:r>
      <w:r w:rsidRPr="00C33870">
        <w:rPr>
          <w:sz w:val="24"/>
          <w:szCs w:val="24"/>
        </w:rPr>
        <w:t>žemę</w:t>
      </w:r>
      <w:r w:rsidRPr="00C33870">
        <w:rPr>
          <w:spacing w:val="34"/>
          <w:sz w:val="24"/>
          <w:szCs w:val="24"/>
        </w:rPr>
        <w:t xml:space="preserve"> </w:t>
      </w:r>
      <w:r w:rsidRPr="00C33870">
        <w:rPr>
          <w:sz w:val="24"/>
          <w:szCs w:val="24"/>
        </w:rPr>
        <w:t>anksčiau</w:t>
      </w:r>
      <w:r w:rsidRPr="00C33870">
        <w:rPr>
          <w:spacing w:val="34"/>
          <w:sz w:val="24"/>
          <w:szCs w:val="24"/>
        </w:rPr>
        <w:t xml:space="preserve"> </w:t>
      </w:r>
      <w:r w:rsidRPr="00C33870">
        <w:rPr>
          <w:sz w:val="24"/>
          <w:szCs w:val="24"/>
        </w:rPr>
        <w:t>nei</w:t>
      </w:r>
      <w:r w:rsidRPr="00C33870">
        <w:rPr>
          <w:spacing w:val="32"/>
          <w:sz w:val="24"/>
          <w:szCs w:val="24"/>
        </w:rPr>
        <w:t xml:space="preserve"> </w:t>
      </w:r>
      <w:r w:rsidRPr="00C33870">
        <w:rPr>
          <w:sz w:val="24"/>
          <w:szCs w:val="24"/>
        </w:rPr>
        <w:t>baigiasi</w:t>
      </w:r>
      <w:r w:rsidRPr="00C33870">
        <w:rPr>
          <w:spacing w:val="33"/>
          <w:sz w:val="24"/>
          <w:szCs w:val="24"/>
        </w:rPr>
        <w:t xml:space="preserve"> </w:t>
      </w:r>
      <w:r w:rsidRPr="00C33870">
        <w:rPr>
          <w:sz w:val="24"/>
          <w:szCs w:val="24"/>
        </w:rPr>
        <w:t>sutikimo</w:t>
      </w:r>
      <w:r w:rsidRPr="00C33870">
        <w:rPr>
          <w:spacing w:val="32"/>
          <w:sz w:val="24"/>
          <w:szCs w:val="24"/>
        </w:rPr>
        <w:t xml:space="preserve"> </w:t>
      </w:r>
      <w:r w:rsidRPr="00C33870">
        <w:rPr>
          <w:sz w:val="24"/>
          <w:szCs w:val="24"/>
        </w:rPr>
        <w:t>galiojimas,</w:t>
      </w:r>
      <w:r w:rsidRPr="00C33870">
        <w:rPr>
          <w:spacing w:val="32"/>
          <w:sz w:val="24"/>
          <w:szCs w:val="24"/>
        </w:rPr>
        <w:t xml:space="preserve"> </w:t>
      </w:r>
      <w:r w:rsidRPr="00C33870">
        <w:rPr>
          <w:sz w:val="24"/>
          <w:szCs w:val="24"/>
        </w:rPr>
        <w:t>pagal</w:t>
      </w:r>
      <w:r w:rsidRPr="00C33870">
        <w:rPr>
          <w:spacing w:val="32"/>
          <w:sz w:val="24"/>
          <w:szCs w:val="24"/>
        </w:rPr>
        <w:t xml:space="preserve"> </w:t>
      </w:r>
      <w:r w:rsidRPr="00C33870">
        <w:rPr>
          <w:spacing w:val="-2"/>
          <w:sz w:val="24"/>
          <w:szCs w:val="24"/>
        </w:rPr>
        <w:t>sutikimą</w:t>
      </w:r>
      <w:r w:rsidR="00AE2118" w:rsidRPr="00C33870">
        <w:rPr>
          <w:spacing w:val="-2"/>
          <w:sz w:val="24"/>
          <w:szCs w:val="24"/>
        </w:rPr>
        <w:t xml:space="preserve"> </w:t>
      </w:r>
      <w:r w:rsidRPr="00C33870">
        <w:rPr>
          <w:sz w:val="24"/>
          <w:szCs w:val="24"/>
        </w:rPr>
        <w:t>pastatyti laikinieji nesudėtingieji statiniai ir įrengti įrenginiai ne vėliau kaip per 20 darbo dienų turi būti pašalinti</w:t>
      </w:r>
      <w:r w:rsidRPr="00C33870">
        <w:rPr>
          <w:spacing w:val="40"/>
          <w:sz w:val="24"/>
          <w:szCs w:val="24"/>
        </w:rPr>
        <w:t xml:space="preserve"> </w:t>
      </w:r>
      <w:r w:rsidRPr="00C33870">
        <w:rPr>
          <w:sz w:val="24"/>
          <w:szCs w:val="24"/>
        </w:rPr>
        <w:t>jų savininko lėšomis ir valstybinė žemė sutvarkoma taip, kad ji būtų ne blogesnės nei iki sutikimo išdavimo dienos buvusios būklės, išskyrus atvejus, kai asmeniui yra išduotas naujas sutikimas. Apie tai privaloma raštu per ne vėliau kaip per 5 darbo dienas po valstybinės žemės sutvarkymo informuoti Kretingos rajono savivaldybės administracijos Architektūros ir teritorijų planavimo skyrių.</w:t>
      </w:r>
    </w:p>
    <w:p w14:paraId="1B4BED4D" w14:textId="77777777" w:rsidR="00DD0CEC" w:rsidRPr="00C33870" w:rsidRDefault="006221D7" w:rsidP="00AE2118">
      <w:pPr>
        <w:pStyle w:val="Pagrindinistekstas"/>
        <w:spacing w:before="1"/>
        <w:ind w:right="6" w:firstLine="851"/>
        <w:jc w:val="both"/>
      </w:pPr>
      <w:r w:rsidRPr="00C33870">
        <w:t>Kai</w:t>
      </w:r>
      <w:r w:rsidRPr="00C33870">
        <w:rPr>
          <w:spacing w:val="40"/>
        </w:rPr>
        <w:t xml:space="preserve"> </w:t>
      </w:r>
      <w:r w:rsidRPr="00C33870">
        <w:t>teritorijoje,</w:t>
      </w:r>
      <w:r w:rsidRPr="00C33870">
        <w:rPr>
          <w:spacing w:val="40"/>
        </w:rPr>
        <w:t xml:space="preserve"> </w:t>
      </w:r>
      <w:r w:rsidRPr="00C33870">
        <w:t>kurioje</w:t>
      </w:r>
      <w:r w:rsidRPr="00C33870">
        <w:rPr>
          <w:spacing w:val="40"/>
        </w:rPr>
        <w:t xml:space="preserve"> </w:t>
      </w:r>
      <w:r w:rsidRPr="00C33870">
        <w:t>išduotas</w:t>
      </w:r>
      <w:r w:rsidRPr="00C33870">
        <w:rPr>
          <w:spacing w:val="40"/>
        </w:rPr>
        <w:t xml:space="preserve"> </w:t>
      </w:r>
      <w:r w:rsidRPr="00C33870">
        <w:t>sutikimas,</w:t>
      </w:r>
      <w:r w:rsidRPr="00C33870">
        <w:rPr>
          <w:spacing w:val="40"/>
        </w:rPr>
        <w:t xml:space="preserve"> </w:t>
      </w:r>
      <w:r w:rsidRPr="00C33870">
        <w:t>suformuojamas</w:t>
      </w:r>
      <w:r w:rsidRPr="00C33870">
        <w:rPr>
          <w:spacing w:val="40"/>
        </w:rPr>
        <w:t xml:space="preserve"> </w:t>
      </w:r>
      <w:r w:rsidRPr="00C33870">
        <w:t>valstybinės</w:t>
      </w:r>
      <w:r w:rsidRPr="00C33870">
        <w:rPr>
          <w:spacing w:val="40"/>
        </w:rPr>
        <w:t xml:space="preserve"> </w:t>
      </w:r>
      <w:r w:rsidRPr="00C33870">
        <w:t>žemės</w:t>
      </w:r>
      <w:r w:rsidRPr="00C33870">
        <w:rPr>
          <w:spacing w:val="40"/>
        </w:rPr>
        <w:t xml:space="preserve"> </w:t>
      </w:r>
      <w:r w:rsidRPr="00C33870">
        <w:t>sklypas, sutikimo galiojimas baigiasi.</w:t>
      </w:r>
    </w:p>
    <w:p w14:paraId="5D3F780D" w14:textId="1E754AD1" w:rsidR="00DD0CEC" w:rsidRPr="00C33870" w:rsidRDefault="006221D7" w:rsidP="00FF41A1">
      <w:pPr>
        <w:pStyle w:val="Pagrindinistekstas"/>
        <w:ind w:right="6" w:firstLine="851"/>
        <w:jc w:val="both"/>
      </w:pPr>
      <w:r w:rsidRPr="00C33870">
        <w:t>Pagal sutikimą pastatytiems laikiniesiems nesudėtingiesiems statiniams naudoti ir aptarnauti</w:t>
      </w:r>
      <w:r w:rsidRPr="00C33870">
        <w:rPr>
          <w:spacing w:val="-3"/>
        </w:rPr>
        <w:t xml:space="preserve"> </w:t>
      </w:r>
      <w:r w:rsidRPr="00C33870">
        <w:t>teisės</w:t>
      </w:r>
      <w:r w:rsidRPr="00C33870">
        <w:rPr>
          <w:spacing w:val="-4"/>
        </w:rPr>
        <w:t xml:space="preserve"> </w:t>
      </w:r>
      <w:r w:rsidRPr="00C33870">
        <w:t>aktuose</w:t>
      </w:r>
      <w:r w:rsidRPr="00C33870">
        <w:rPr>
          <w:spacing w:val="-2"/>
        </w:rPr>
        <w:t xml:space="preserve"> </w:t>
      </w:r>
      <w:r w:rsidRPr="00C33870">
        <w:t>nustatytais</w:t>
      </w:r>
      <w:r w:rsidRPr="00C33870">
        <w:rPr>
          <w:spacing w:val="-4"/>
        </w:rPr>
        <w:t xml:space="preserve"> </w:t>
      </w:r>
      <w:r w:rsidRPr="00C33870">
        <w:t>atvejais</w:t>
      </w:r>
      <w:r w:rsidRPr="00C33870">
        <w:rPr>
          <w:spacing w:val="-4"/>
        </w:rPr>
        <w:t xml:space="preserve"> </w:t>
      </w:r>
      <w:r w:rsidRPr="00C33870">
        <w:t>gali</w:t>
      </w:r>
      <w:r w:rsidRPr="00C33870">
        <w:rPr>
          <w:spacing w:val="-3"/>
        </w:rPr>
        <w:t xml:space="preserve"> </w:t>
      </w:r>
      <w:r w:rsidRPr="00C33870">
        <w:t>būti</w:t>
      </w:r>
      <w:r w:rsidRPr="00C33870">
        <w:rPr>
          <w:spacing w:val="-3"/>
        </w:rPr>
        <w:t xml:space="preserve"> </w:t>
      </w:r>
      <w:r w:rsidRPr="00C33870">
        <w:t>nustatomas</w:t>
      </w:r>
      <w:r w:rsidRPr="00C33870">
        <w:rPr>
          <w:spacing w:val="-4"/>
        </w:rPr>
        <w:t xml:space="preserve"> </w:t>
      </w:r>
      <w:r w:rsidRPr="00C33870">
        <w:t>tokias</w:t>
      </w:r>
      <w:r w:rsidRPr="00C33870">
        <w:rPr>
          <w:spacing w:val="-4"/>
        </w:rPr>
        <w:t xml:space="preserve"> </w:t>
      </w:r>
      <w:r w:rsidRPr="00C33870">
        <w:t>teises</w:t>
      </w:r>
      <w:r w:rsidRPr="00C33870">
        <w:rPr>
          <w:spacing w:val="-4"/>
        </w:rPr>
        <w:t xml:space="preserve"> </w:t>
      </w:r>
      <w:r w:rsidRPr="00C33870">
        <w:t>suteikiantis</w:t>
      </w:r>
      <w:r w:rsidRPr="00C33870">
        <w:rPr>
          <w:spacing w:val="-4"/>
        </w:rPr>
        <w:t xml:space="preserve"> </w:t>
      </w:r>
      <w:r w:rsidRPr="00C33870">
        <w:t>žemės</w:t>
      </w:r>
      <w:r w:rsidR="00FF41A1">
        <w:t xml:space="preserve"> </w:t>
      </w:r>
      <w:r w:rsidRPr="00C33870">
        <w:t>servitutas.</w:t>
      </w:r>
      <w:r w:rsidRPr="00C33870">
        <w:rPr>
          <w:spacing w:val="-4"/>
        </w:rPr>
        <w:t xml:space="preserve"> </w:t>
      </w:r>
      <w:r w:rsidRPr="00C33870">
        <w:t>Suformuotiems</w:t>
      </w:r>
      <w:r w:rsidRPr="00C33870">
        <w:rPr>
          <w:spacing w:val="-5"/>
        </w:rPr>
        <w:t xml:space="preserve"> </w:t>
      </w:r>
      <w:r w:rsidRPr="00C33870">
        <w:t>valstybinės</w:t>
      </w:r>
      <w:r w:rsidRPr="00C33870">
        <w:rPr>
          <w:spacing w:val="-5"/>
        </w:rPr>
        <w:t xml:space="preserve"> </w:t>
      </w:r>
      <w:r w:rsidRPr="00C33870">
        <w:t>žemės</w:t>
      </w:r>
      <w:r w:rsidRPr="00C33870">
        <w:rPr>
          <w:spacing w:val="-5"/>
        </w:rPr>
        <w:t xml:space="preserve"> </w:t>
      </w:r>
      <w:r w:rsidRPr="00C33870">
        <w:t>sklypams</w:t>
      </w:r>
      <w:r w:rsidRPr="00C33870">
        <w:rPr>
          <w:spacing w:val="-5"/>
        </w:rPr>
        <w:t xml:space="preserve"> </w:t>
      </w:r>
      <w:r w:rsidRPr="00C33870">
        <w:t>žemės</w:t>
      </w:r>
      <w:r w:rsidRPr="00C33870">
        <w:rPr>
          <w:spacing w:val="-5"/>
        </w:rPr>
        <w:t xml:space="preserve"> </w:t>
      </w:r>
      <w:r w:rsidRPr="00C33870">
        <w:t>servitutai,</w:t>
      </w:r>
      <w:r w:rsidRPr="00C33870">
        <w:rPr>
          <w:spacing w:val="-4"/>
        </w:rPr>
        <w:t xml:space="preserve"> </w:t>
      </w:r>
      <w:r w:rsidRPr="00C33870">
        <w:t>suteikiantys</w:t>
      </w:r>
      <w:r w:rsidRPr="00C33870">
        <w:rPr>
          <w:spacing w:val="-5"/>
        </w:rPr>
        <w:t xml:space="preserve"> </w:t>
      </w:r>
      <w:r w:rsidRPr="00C33870">
        <w:t>teisę</w:t>
      </w:r>
      <w:r w:rsidRPr="00C33870">
        <w:rPr>
          <w:spacing w:val="-4"/>
        </w:rPr>
        <w:t xml:space="preserve"> </w:t>
      </w:r>
      <w:r w:rsidRPr="00C33870">
        <w:t xml:space="preserve">naudoti laikinuosius nesudėtinguosius statinius ir juos aptarnauti, </w:t>
      </w:r>
      <w:r w:rsidRPr="00C33870">
        <w:rPr>
          <w:spacing w:val="10"/>
        </w:rPr>
        <w:t xml:space="preserve">nustatomi </w:t>
      </w:r>
      <w:r w:rsidRPr="00C33870">
        <w:rPr>
          <w:spacing w:val="9"/>
        </w:rPr>
        <w:t xml:space="preserve">teisės aktuose </w:t>
      </w:r>
      <w:r w:rsidRPr="00C33870">
        <w:rPr>
          <w:spacing w:val="10"/>
        </w:rPr>
        <w:t xml:space="preserve">nustatyta </w:t>
      </w:r>
      <w:r w:rsidRPr="00C33870">
        <w:rPr>
          <w:spacing w:val="-2"/>
        </w:rPr>
        <w:t>tvarka.******</w:t>
      </w:r>
    </w:p>
    <w:p w14:paraId="66ED5FC4" w14:textId="77777777" w:rsidR="00DD0CEC" w:rsidRPr="00C33870" w:rsidRDefault="006221D7" w:rsidP="00AE2118">
      <w:pPr>
        <w:pStyle w:val="Pagrindinistekstas"/>
        <w:ind w:right="6" w:firstLine="851"/>
        <w:jc w:val="both"/>
      </w:pPr>
      <w:r w:rsidRPr="00C33870">
        <w:t>Apie sutikimo galiojimo nutraukimą Kretingos rajono savivaldybės administracijos Architektūros</w:t>
      </w:r>
      <w:r w:rsidRPr="00C33870">
        <w:rPr>
          <w:spacing w:val="-5"/>
        </w:rPr>
        <w:t xml:space="preserve"> </w:t>
      </w:r>
      <w:r w:rsidRPr="00C33870">
        <w:t>ir</w:t>
      </w:r>
      <w:r w:rsidRPr="00C33870">
        <w:rPr>
          <w:spacing w:val="-4"/>
        </w:rPr>
        <w:t xml:space="preserve"> </w:t>
      </w:r>
      <w:r w:rsidRPr="00C33870">
        <w:t>teritorijų</w:t>
      </w:r>
      <w:r w:rsidRPr="00C33870">
        <w:rPr>
          <w:spacing w:val="-2"/>
        </w:rPr>
        <w:t xml:space="preserve"> </w:t>
      </w:r>
      <w:r w:rsidRPr="00C33870">
        <w:t>planavimo</w:t>
      </w:r>
      <w:r w:rsidRPr="00C33870">
        <w:rPr>
          <w:spacing w:val="-4"/>
        </w:rPr>
        <w:t xml:space="preserve"> </w:t>
      </w:r>
      <w:r w:rsidRPr="00C33870">
        <w:t>skyrius</w:t>
      </w:r>
      <w:r w:rsidRPr="00C33870">
        <w:rPr>
          <w:spacing w:val="-3"/>
        </w:rPr>
        <w:t xml:space="preserve"> </w:t>
      </w:r>
      <w:r w:rsidRPr="00C33870">
        <w:t>informuos</w:t>
      </w:r>
      <w:r w:rsidRPr="00C33870">
        <w:rPr>
          <w:spacing w:val="-4"/>
        </w:rPr>
        <w:t xml:space="preserve"> </w:t>
      </w:r>
      <w:r w:rsidRPr="00C33870">
        <w:t>raštu</w:t>
      </w:r>
      <w:r w:rsidRPr="00C33870">
        <w:rPr>
          <w:spacing w:val="-4"/>
        </w:rPr>
        <w:t xml:space="preserve"> </w:t>
      </w:r>
      <w:r w:rsidRPr="00C33870">
        <w:t>ne</w:t>
      </w:r>
      <w:r w:rsidRPr="00C33870">
        <w:rPr>
          <w:spacing w:val="-4"/>
        </w:rPr>
        <w:t xml:space="preserve"> </w:t>
      </w:r>
      <w:r w:rsidRPr="00C33870">
        <w:t>vėliau</w:t>
      </w:r>
      <w:r w:rsidRPr="00C33870">
        <w:rPr>
          <w:spacing w:val="-4"/>
        </w:rPr>
        <w:t xml:space="preserve"> </w:t>
      </w:r>
      <w:r w:rsidRPr="00C33870">
        <w:t>kaip</w:t>
      </w:r>
      <w:r w:rsidRPr="00C33870">
        <w:rPr>
          <w:spacing w:val="-2"/>
        </w:rPr>
        <w:t xml:space="preserve"> </w:t>
      </w:r>
      <w:r w:rsidRPr="00C33870">
        <w:t>prieš</w:t>
      </w:r>
      <w:r w:rsidRPr="00C33870">
        <w:rPr>
          <w:spacing w:val="-5"/>
        </w:rPr>
        <w:t xml:space="preserve"> </w:t>
      </w:r>
      <w:r w:rsidRPr="00C33870">
        <w:t>2</w:t>
      </w:r>
      <w:r w:rsidRPr="00C33870">
        <w:rPr>
          <w:spacing w:val="-4"/>
        </w:rPr>
        <w:t xml:space="preserve"> </w:t>
      </w:r>
      <w:r w:rsidRPr="00C33870">
        <w:t>mėnesius</w:t>
      </w:r>
      <w:r w:rsidRPr="00C33870">
        <w:rPr>
          <w:spacing w:val="-4"/>
        </w:rPr>
        <w:t xml:space="preserve"> </w:t>
      </w:r>
      <w:r w:rsidRPr="00C33870">
        <w:t>iki sutikimo galiojimo nutraukimo.</w:t>
      </w:r>
    </w:p>
    <w:p w14:paraId="3B7FC243" w14:textId="77777777" w:rsidR="00DD0CEC" w:rsidRPr="00C33870" w:rsidRDefault="006221D7" w:rsidP="00AE2118">
      <w:pPr>
        <w:pStyle w:val="Pagrindinistekstas"/>
        <w:spacing w:before="1"/>
        <w:ind w:right="6" w:firstLine="851"/>
        <w:jc w:val="both"/>
      </w:pPr>
      <w:r w:rsidRPr="00C33870">
        <w:t>Savivaldybė neatsako už asmens, kuriam išduotas sutikimas, patirtus nuostolius pasibaigus sutikimo</w:t>
      </w:r>
      <w:r w:rsidRPr="00C33870">
        <w:rPr>
          <w:spacing w:val="-6"/>
        </w:rPr>
        <w:t xml:space="preserve"> </w:t>
      </w:r>
      <w:r w:rsidRPr="00C33870">
        <w:t>galiojimo</w:t>
      </w:r>
      <w:r w:rsidRPr="00C33870">
        <w:rPr>
          <w:spacing w:val="-6"/>
        </w:rPr>
        <w:t xml:space="preserve"> </w:t>
      </w:r>
      <w:r w:rsidRPr="00C33870">
        <w:t>terminui</w:t>
      </w:r>
      <w:r w:rsidRPr="00C33870">
        <w:rPr>
          <w:spacing w:val="-5"/>
        </w:rPr>
        <w:t xml:space="preserve"> </w:t>
      </w:r>
      <w:r w:rsidRPr="00C33870">
        <w:t>arba</w:t>
      </w:r>
      <w:r w:rsidRPr="00C33870">
        <w:rPr>
          <w:spacing w:val="-8"/>
        </w:rPr>
        <w:t xml:space="preserve"> </w:t>
      </w:r>
      <w:r w:rsidRPr="00C33870">
        <w:t>Taisyklių</w:t>
      </w:r>
      <w:r w:rsidRPr="00C33870">
        <w:rPr>
          <w:spacing w:val="-5"/>
        </w:rPr>
        <w:t xml:space="preserve"> </w:t>
      </w:r>
      <w:r w:rsidRPr="00C33870">
        <w:t>nustatyta</w:t>
      </w:r>
      <w:r w:rsidRPr="00C33870">
        <w:rPr>
          <w:spacing w:val="-7"/>
        </w:rPr>
        <w:t xml:space="preserve"> </w:t>
      </w:r>
      <w:r w:rsidRPr="00C33870">
        <w:t>tvarka</w:t>
      </w:r>
      <w:r w:rsidRPr="00C33870">
        <w:rPr>
          <w:spacing w:val="-7"/>
        </w:rPr>
        <w:t xml:space="preserve"> </w:t>
      </w:r>
      <w:r w:rsidRPr="00C33870">
        <w:t>nutraukus</w:t>
      </w:r>
      <w:r w:rsidRPr="00C33870">
        <w:rPr>
          <w:spacing w:val="-6"/>
        </w:rPr>
        <w:t xml:space="preserve"> </w:t>
      </w:r>
      <w:r w:rsidRPr="00C33870">
        <w:t>sutikimo</w:t>
      </w:r>
      <w:r w:rsidRPr="00C33870">
        <w:rPr>
          <w:spacing w:val="-6"/>
        </w:rPr>
        <w:t xml:space="preserve"> </w:t>
      </w:r>
      <w:r w:rsidRPr="00C33870">
        <w:t>galiojimą</w:t>
      </w:r>
      <w:r w:rsidRPr="00C33870">
        <w:rPr>
          <w:spacing w:val="-6"/>
        </w:rPr>
        <w:t xml:space="preserve"> </w:t>
      </w:r>
      <w:r w:rsidRPr="00C33870">
        <w:t>nesibaigus sutikimo galiojimo terminui.</w:t>
      </w:r>
    </w:p>
    <w:p w14:paraId="2F4C58EF" w14:textId="77777777" w:rsidR="00DD0CEC" w:rsidRPr="00C33870" w:rsidRDefault="006221D7" w:rsidP="00AE2118">
      <w:pPr>
        <w:pStyle w:val="Pagrindinistekstas"/>
        <w:ind w:right="6" w:firstLine="851"/>
        <w:jc w:val="both"/>
      </w:pPr>
      <w:r w:rsidRPr="00C33870">
        <w:t>Šis sprendimas per vieną mėnesį gali būti skundžiamas Lietuvos Respublikos civilinio proceso kodekso nustatyta tvarka bendrosios kompetencijos teismui.</w:t>
      </w:r>
    </w:p>
    <w:p w14:paraId="1EFCA570" w14:textId="77777777" w:rsidR="00DD0CEC" w:rsidRPr="00C33870" w:rsidRDefault="006221D7" w:rsidP="00AE2118">
      <w:pPr>
        <w:pStyle w:val="Pagrindinistekstas"/>
        <w:spacing w:before="276"/>
        <w:ind w:right="6"/>
        <w:jc w:val="both"/>
      </w:pPr>
      <w:r w:rsidRPr="00C33870">
        <w:t>Savivaldybės</w:t>
      </w:r>
      <w:r w:rsidRPr="00C33870">
        <w:rPr>
          <w:spacing w:val="-3"/>
        </w:rPr>
        <w:t xml:space="preserve"> </w:t>
      </w:r>
      <w:r w:rsidRPr="00C33870">
        <w:rPr>
          <w:spacing w:val="-2"/>
        </w:rPr>
        <w:t>meras</w:t>
      </w:r>
    </w:p>
    <w:p w14:paraId="5D6380A5" w14:textId="77777777" w:rsidR="00DD0CEC" w:rsidRPr="00C33870" w:rsidRDefault="00DD0CEC">
      <w:pPr>
        <w:pStyle w:val="Pagrindinistekstas"/>
      </w:pPr>
    </w:p>
    <w:p w14:paraId="4D4B144E" w14:textId="77777777" w:rsidR="00DD0CEC" w:rsidRPr="00C33870" w:rsidRDefault="00DD0CEC">
      <w:pPr>
        <w:pStyle w:val="Pagrindinistekstas"/>
      </w:pPr>
    </w:p>
    <w:p w14:paraId="5456D06C" w14:textId="77777777" w:rsidR="00DD0CEC" w:rsidRPr="00C33870" w:rsidRDefault="00DD0CEC">
      <w:pPr>
        <w:pStyle w:val="Pagrindinistekstas"/>
      </w:pPr>
    </w:p>
    <w:p w14:paraId="2186A224" w14:textId="77777777" w:rsidR="00DD0CEC" w:rsidRPr="00C33870" w:rsidRDefault="00DD0CEC">
      <w:pPr>
        <w:pStyle w:val="Pagrindinistekstas"/>
      </w:pPr>
    </w:p>
    <w:p w14:paraId="45070FED" w14:textId="77777777" w:rsidR="00DD0CEC" w:rsidRPr="00C33870" w:rsidRDefault="00DD0CEC">
      <w:pPr>
        <w:pStyle w:val="Pagrindinistekstas"/>
      </w:pPr>
    </w:p>
    <w:p w14:paraId="3AFAD090" w14:textId="77777777" w:rsidR="00DD0CEC" w:rsidRPr="00C33870" w:rsidRDefault="00DD0CEC">
      <w:pPr>
        <w:pStyle w:val="Pagrindinistekstas"/>
      </w:pPr>
    </w:p>
    <w:p w14:paraId="431FF982" w14:textId="77777777" w:rsidR="00DD0CEC" w:rsidRPr="00C33870" w:rsidRDefault="00DD0CEC">
      <w:pPr>
        <w:pStyle w:val="Pagrindinistekstas"/>
      </w:pPr>
    </w:p>
    <w:p w14:paraId="3CB3B7DC" w14:textId="77777777" w:rsidR="00DD0CEC" w:rsidRPr="00C33870" w:rsidRDefault="00DD0CEC">
      <w:pPr>
        <w:pStyle w:val="Pagrindinistekstas"/>
      </w:pPr>
    </w:p>
    <w:p w14:paraId="55A13F46" w14:textId="77777777" w:rsidR="00DD0CEC" w:rsidRPr="00C33870" w:rsidRDefault="00DD0CEC">
      <w:pPr>
        <w:pStyle w:val="Pagrindinistekstas"/>
      </w:pPr>
    </w:p>
    <w:p w14:paraId="26053DCB" w14:textId="77777777" w:rsidR="00DD0CEC" w:rsidRPr="00C33870" w:rsidRDefault="00DD0CEC">
      <w:pPr>
        <w:pStyle w:val="Pagrindinistekstas"/>
      </w:pPr>
    </w:p>
    <w:p w14:paraId="322054A9" w14:textId="77777777" w:rsidR="00DD0CEC" w:rsidRPr="00C33870" w:rsidRDefault="00DD0CEC">
      <w:pPr>
        <w:pStyle w:val="Pagrindinistekstas"/>
      </w:pPr>
    </w:p>
    <w:p w14:paraId="1D5CAEEA" w14:textId="77777777" w:rsidR="00DD0CEC" w:rsidRPr="00C33870" w:rsidRDefault="00DD0CEC">
      <w:pPr>
        <w:pStyle w:val="Pagrindinistekstas"/>
      </w:pPr>
    </w:p>
    <w:p w14:paraId="00592A96" w14:textId="77777777" w:rsidR="00DD0CEC" w:rsidRPr="00C33870" w:rsidRDefault="00DD0CEC">
      <w:pPr>
        <w:pStyle w:val="Pagrindinistekstas"/>
        <w:spacing w:before="1"/>
      </w:pPr>
    </w:p>
    <w:p w14:paraId="77C37150" w14:textId="77777777" w:rsidR="00DD0CEC" w:rsidRPr="00C33870" w:rsidRDefault="006221D7" w:rsidP="00C33870">
      <w:pPr>
        <w:pStyle w:val="Pagrindinistekstas"/>
      </w:pPr>
      <w:r w:rsidRPr="00C33870">
        <w:t>(Rengėjo</w:t>
      </w:r>
      <w:r w:rsidRPr="00C33870">
        <w:rPr>
          <w:spacing w:val="-2"/>
        </w:rPr>
        <w:t xml:space="preserve"> nuoroda)</w:t>
      </w:r>
    </w:p>
    <w:p w14:paraId="1FDF0C71" w14:textId="77777777" w:rsidR="00DD0CEC" w:rsidRPr="00C33870" w:rsidRDefault="006221D7">
      <w:pPr>
        <w:pStyle w:val="Pagrindinistekstas"/>
        <w:spacing w:before="8"/>
        <w:rPr>
          <w:sz w:val="15"/>
        </w:rPr>
      </w:pPr>
      <w:r w:rsidRPr="00C33870">
        <w:rPr>
          <w:noProof/>
          <w:lang w:eastAsia="lt-LT"/>
        </w:rPr>
        <mc:AlternateContent>
          <mc:Choice Requires="wps">
            <w:drawing>
              <wp:anchor distT="0" distB="0" distL="0" distR="0" simplePos="0" relativeHeight="251623936" behindDoc="1" locked="0" layoutInCell="1" allowOverlap="1" wp14:anchorId="615C32DC" wp14:editId="29180A86">
                <wp:simplePos x="0" y="0"/>
                <wp:positionH relativeFrom="page">
                  <wp:posOffset>1621789</wp:posOffset>
                </wp:positionH>
                <wp:positionV relativeFrom="paragraph">
                  <wp:posOffset>129904</wp:posOffset>
                </wp:positionV>
                <wp:extent cx="1200785"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0785" cy="1270"/>
                        </a:xfrm>
                        <a:custGeom>
                          <a:avLst/>
                          <a:gdLst/>
                          <a:ahLst/>
                          <a:cxnLst/>
                          <a:rect l="l" t="t" r="r" b="b"/>
                          <a:pathLst>
                            <a:path w="1200785">
                              <a:moveTo>
                                <a:pt x="0" y="0"/>
                              </a:moveTo>
                              <a:lnTo>
                                <a:pt x="1200493" y="0"/>
                              </a:lnTo>
                            </a:path>
                          </a:pathLst>
                        </a:custGeom>
                        <a:ln w="4572">
                          <a:solidFill>
                            <a:srgbClr val="000000"/>
                          </a:solidFill>
                          <a:prstDash val="solid"/>
                        </a:ln>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7A9A4A17" id="Graphic 6" o:spid="_x0000_s1026" style="position:absolute;margin-left:127.7pt;margin-top:10.25pt;width:94.55pt;height:.1pt;z-index:-251692544;visibility:visible;mso-wrap-style:square;mso-wrap-distance-left:0;mso-wrap-distance-top:0;mso-wrap-distance-right:0;mso-wrap-distance-bottom:0;mso-position-horizontal:absolute;mso-position-horizontal-relative:page;mso-position-vertical:absolute;mso-position-vertical-relative:text;v-text-anchor:top" coordsize="12007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" path="m,l1200493,e" filled="f" strokeweight=".36pt">
                <v:path arrowok="t"/>
                <w10:wrap type="topAndBottom" anchorx="page"/>
              </v:shape>
            </w:pict>
          </mc:Fallback>
        </mc:AlternateContent>
      </w:r>
    </w:p>
    <w:p w14:paraId="4AED0F03" w14:textId="77777777" w:rsidR="00DD0CEC" w:rsidRPr="00C33870" w:rsidRDefault="006221D7">
      <w:pPr>
        <w:ind w:left="142"/>
        <w:jc w:val="both"/>
        <w:rPr>
          <w:sz w:val="20"/>
        </w:rPr>
      </w:pPr>
      <w:r w:rsidRPr="00C33870">
        <w:rPr>
          <w:sz w:val="20"/>
        </w:rPr>
        <w:t>*</w:t>
      </w:r>
      <w:r w:rsidRPr="00C33870">
        <w:rPr>
          <w:spacing w:val="-4"/>
          <w:sz w:val="20"/>
        </w:rPr>
        <w:t xml:space="preserve"> </w:t>
      </w:r>
      <w:r w:rsidRPr="00C33870">
        <w:rPr>
          <w:sz w:val="20"/>
        </w:rPr>
        <w:t>Nurodoma</w:t>
      </w:r>
      <w:r w:rsidRPr="00C33870">
        <w:rPr>
          <w:spacing w:val="-2"/>
          <w:sz w:val="20"/>
        </w:rPr>
        <w:t xml:space="preserve"> </w:t>
      </w:r>
      <w:r w:rsidRPr="00C33870">
        <w:rPr>
          <w:sz w:val="20"/>
        </w:rPr>
        <w:t>tai,</w:t>
      </w:r>
      <w:r w:rsidRPr="00C33870">
        <w:rPr>
          <w:spacing w:val="-5"/>
          <w:sz w:val="20"/>
        </w:rPr>
        <w:t xml:space="preserve"> </w:t>
      </w:r>
      <w:r w:rsidRPr="00C33870">
        <w:rPr>
          <w:sz w:val="20"/>
        </w:rPr>
        <w:t>kas</w:t>
      </w:r>
      <w:r w:rsidRPr="00C33870">
        <w:rPr>
          <w:spacing w:val="-3"/>
          <w:sz w:val="20"/>
        </w:rPr>
        <w:t xml:space="preserve"> </w:t>
      </w:r>
      <w:r w:rsidRPr="00C33870">
        <w:rPr>
          <w:spacing w:val="-2"/>
          <w:sz w:val="20"/>
        </w:rPr>
        <w:t>reikalinga.</w:t>
      </w:r>
    </w:p>
    <w:p w14:paraId="0365B644" w14:textId="77777777" w:rsidR="00DD0CEC" w:rsidRPr="00C33870" w:rsidRDefault="006221D7">
      <w:pPr>
        <w:ind w:left="142" w:right="163"/>
        <w:jc w:val="both"/>
        <w:rPr>
          <w:sz w:val="20"/>
        </w:rPr>
      </w:pPr>
      <w:r w:rsidRPr="00C33870">
        <w:rPr>
          <w:sz w:val="20"/>
        </w:rPr>
        <w:t xml:space="preserve">** Nurodoma, išskyrus </w:t>
      </w:r>
      <w:r w:rsidRPr="00C33870">
        <w:rPr>
          <w:spacing w:val="10"/>
          <w:sz w:val="18"/>
        </w:rPr>
        <w:t xml:space="preserve">Kretingos </w:t>
      </w:r>
      <w:r w:rsidRPr="00C33870">
        <w:rPr>
          <w:sz w:val="18"/>
        </w:rPr>
        <w:t xml:space="preserve">rajono </w:t>
      </w:r>
      <w:r w:rsidRPr="00C33870">
        <w:rPr>
          <w:spacing w:val="10"/>
          <w:sz w:val="18"/>
        </w:rPr>
        <w:t xml:space="preserve">savivaldybės </w:t>
      </w:r>
      <w:r w:rsidRPr="00C33870">
        <w:rPr>
          <w:sz w:val="20"/>
        </w:rPr>
        <w:t>sutikimų statyti laikinuosius</w:t>
      </w:r>
      <w:r w:rsidRPr="00C33870">
        <w:rPr>
          <w:spacing w:val="40"/>
          <w:sz w:val="20"/>
        </w:rPr>
        <w:t xml:space="preserve"> </w:t>
      </w:r>
      <w:r w:rsidRPr="00C33870">
        <w:rPr>
          <w:sz w:val="20"/>
        </w:rPr>
        <w:t xml:space="preserve">nesudėtinguosius statinius, įrengti įrenginius valstybinėje žemėje, kurioje nesuformuoti žemės sklypai, išdavimo taisyklių, patvirtintų </w:t>
      </w:r>
      <w:r w:rsidRPr="00C33870">
        <w:rPr>
          <w:spacing w:val="10"/>
          <w:sz w:val="18"/>
        </w:rPr>
        <w:t xml:space="preserve">Kretingos </w:t>
      </w:r>
      <w:r w:rsidRPr="00C33870">
        <w:rPr>
          <w:sz w:val="18"/>
        </w:rPr>
        <w:t xml:space="preserve">rajono </w:t>
      </w:r>
      <w:r w:rsidRPr="00C33870">
        <w:rPr>
          <w:spacing w:val="10"/>
          <w:sz w:val="18"/>
        </w:rPr>
        <w:t>savivaldybės</w:t>
      </w:r>
      <w:r w:rsidRPr="00C33870">
        <w:rPr>
          <w:sz w:val="18"/>
        </w:rPr>
        <w:t xml:space="preserve"> </w:t>
      </w:r>
      <w:r w:rsidRPr="00C33870">
        <w:rPr>
          <w:spacing w:val="9"/>
          <w:sz w:val="18"/>
        </w:rPr>
        <w:t xml:space="preserve">tarybos </w:t>
      </w:r>
      <w:r w:rsidRPr="00C33870">
        <w:rPr>
          <w:sz w:val="18"/>
        </w:rPr>
        <w:t>20</w:t>
      </w:r>
      <w:r w:rsidRPr="00C33870">
        <w:rPr>
          <w:spacing w:val="-12"/>
          <w:sz w:val="18"/>
        </w:rPr>
        <w:t xml:space="preserve"> </w:t>
      </w:r>
      <w:r w:rsidRPr="00C33870">
        <w:rPr>
          <w:spacing w:val="80"/>
          <w:sz w:val="18"/>
          <w:u w:val="single"/>
        </w:rPr>
        <w:t xml:space="preserve">  </w:t>
      </w:r>
      <w:r w:rsidRPr="00C33870">
        <w:rPr>
          <w:spacing w:val="10"/>
          <w:sz w:val="18"/>
        </w:rPr>
        <w:t xml:space="preserve">sprendimu </w:t>
      </w:r>
      <w:r w:rsidRPr="00C33870">
        <w:rPr>
          <w:sz w:val="18"/>
        </w:rPr>
        <w:t xml:space="preserve">Nr. </w:t>
      </w:r>
      <w:r w:rsidRPr="00C33870">
        <w:rPr>
          <w:spacing w:val="80"/>
          <w:sz w:val="18"/>
          <w:u w:val="single"/>
        </w:rPr>
        <w:t xml:space="preserve">  </w:t>
      </w:r>
      <w:r w:rsidRPr="00C33870">
        <w:rPr>
          <w:sz w:val="20"/>
        </w:rPr>
        <w:t>„Dėl</w:t>
      </w:r>
      <w:r w:rsidRPr="00C33870">
        <w:rPr>
          <w:spacing w:val="-5"/>
          <w:sz w:val="20"/>
        </w:rPr>
        <w:t xml:space="preserve"> </w:t>
      </w:r>
      <w:r w:rsidRPr="00C33870">
        <w:rPr>
          <w:spacing w:val="10"/>
          <w:sz w:val="18"/>
        </w:rPr>
        <w:t xml:space="preserve">Kretingos </w:t>
      </w:r>
      <w:r w:rsidRPr="00C33870">
        <w:rPr>
          <w:spacing w:val="9"/>
          <w:sz w:val="18"/>
        </w:rPr>
        <w:t xml:space="preserve">rajono </w:t>
      </w:r>
      <w:r w:rsidRPr="00C33870">
        <w:rPr>
          <w:sz w:val="20"/>
        </w:rPr>
        <w:t>sutikimų</w:t>
      </w:r>
      <w:r w:rsidRPr="00C33870">
        <w:rPr>
          <w:spacing w:val="-4"/>
          <w:sz w:val="20"/>
        </w:rPr>
        <w:t xml:space="preserve"> </w:t>
      </w:r>
      <w:r w:rsidRPr="00C33870">
        <w:rPr>
          <w:sz w:val="20"/>
        </w:rPr>
        <w:t>statyti</w:t>
      </w:r>
      <w:r w:rsidRPr="00C33870">
        <w:rPr>
          <w:spacing w:val="-9"/>
          <w:sz w:val="20"/>
        </w:rPr>
        <w:t xml:space="preserve"> </w:t>
      </w:r>
      <w:r w:rsidRPr="00C33870">
        <w:rPr>
          <w:sz w:val="20"/>
        </w:rPr>
        <w:t>laikinuosius</w:t>
      </w:r>
      <w:r w:rsidRPr="00C33870">
        <w:rPr>
          <w:spacing w:val="-7"/>
          <w:sz w:val="20"/>
        </w:rPr>
        <w:t xml:space="preserve"> </w:t>
      </w:r>
      <w:r w:rsidRPr="00C33870">
        <w:rPr>
          <w:sz w:val="20"/>
        </w:rPr>
        <w:t>nesudėtinguosius statinius, įrengti įrenginius valstybinėje žemėje, kurioje nesuformuoti žemės sklypai, išdavimo taisyklių patvirtinimo“ (toliau – Taisyklės), 4.2.2 papunktyje nurodytu atveju.</w:t>
      </w:r>
    </w:p>
    <w:p w14:paraId="700E0FD0" w14:textId="77777777" w:rsidR="00DD0CEC" w:rsidRPr="00C33870" w:rsidRDefault="006221D7">
      <w:pPr>
        <w:spacing w:line="230" w:lineRule="exact"/>
        <w:ind w:left="142"/>
        <w:jc w:val="both"/>
        <w:rPr>
          <w:sz w:val="20"/>
        </w:rPr>
      </w:pPr>
      <w:r w:rsidRPr="00C33870">
        <w:rPr>
          <w:sz w:val="20"/>
        </w:rPr>
        <w:t>***</w:t>
      </w:r>
      <w:r w:rsidRPr="00C33870">
        <w:rPr>
          <w:spacing w:val="-7"/>
          <w:sz w:val="20"/>
        </w:rPr>
        <w:t xml:space="preserve"> </w:t>
      </w:r>
      <w:r w:rsidRPr="00C33870">
        <w:rPr>
          <w:sz w:val="20"/>
        </w:rPr>
        <w:t>Nurodoma,</w:t>
      </w:r>
      <w:r w:rsidRPr="00C33870">
        <w:rPr>
          <w:spacing w:val="-4"/>
          <w:sz w:val="20"/>
        </w:rPr>
        <w:t xml:space="preserve"> </w:t>
      </w:r>
      <w:r w:rsidRPr="00C33870">
        <w:rPr>
          <w:sz w:val="20"/>
        </w:rPr>
        <w:t>kai</w:t>
      </w:r>
      <w:r w:rsidRPr="00C33870">
        <w:rPr>
          <w:spacing w:val="-5"/>
          <w:sz w:val="20"/>
        </w:rPr>
        <w:t xml:space="preserve"> </w:t>
      </w:r>
      <w:r w:rsidRPr="00C33870">
        <w:rPr>
          <w:sz w:val="20"/>
        </w:rPr>
        <w:t>sutikimas</w:t>
      </w:r>
      <w:r w:rsidRPr="00C33870">
        <w:rPr>
          <w:spacing w:val="-8"/>
          <w:sz w:val="20"/>
        </w:rPr>
        <w:t xml:space="preserve"> </w:t>
      </w:r>
      <w:r w:rsidRPr="00C33870">
        <w:rPr>
          <w:sz w:val="20"/>
        </w:rPr>
        <w:t>išduodamas</w:t>
      </w:r>
      <w:r w:rsidRPr="00C33870">
        <w:rPr>
          <w:spacing w:val="-6"/>
          <w:sz w:val="20"/>
        </w:rPr>
        <w:t xml:space="preserve"> </w:t>
      </w:r>
      <w:r w:rsidRPr="00C33870">
        <w:rPr>
          <w:sz w:val="20"/>
        </w:rPr>
        <w:t>Taisyklių</w:t>
      </w:r>
      <w:r w:rsidRPr="00C33870">
        <w:rPr>
          <w:spacing w:val="-5"/>
          <w:sz w:val="20"/>
        </w:rPr>
        <w:t xml:space="preserve"> </w:t>
      </w:r>
      <w:r w:rsidRPr="00C33870">
        <w:rPr>
          <w:sz w:val="20"/>
        </w:rPr>
        <w:t>4.2.2</w:t>
      </w:r>
      <w:r w:rsidRPr="00C33870">
        <w:rPr>
          <w:spacing w:val="-6"/>
          <w:sz w:val="20"/>
        </w:rPr>
        <w:t xml:space="preserve"> </w:t>
      </w:r>
      <w:r w:rsidRPr="00C33870">
        <w:rPr>
          <w:sz w:val="20"/>
        </w:rPr>
        <w:t>papunktyje</w:t>
      </w:r>
      <w:r w:rsidRPr="00C33870">
        <w:rPr>
          <w:spacing w:val="-7"/>
          <w:sz w:val="20"/>
        </w:rPr>
        <w:t xml:space="preserve"> </w:t>
      </w:r>
      <w:r w:rsidRPr="00C33870">
        <w:rPr>
          <w:sz w:val="20"/>
        </w:rPr>
        <w:t>nurodytu</w:t>
      </w:r>
      <w:r w:rsidRPr="00C33870">
        <w:rPr>
          <w:spacing w:val="-5"/>
          <w:sz w:val="20"/>
        </w:rPr>
        <w:t xml:space="preserve"> </w:t>
      </w:r>
      <w:r w:rsidRPr="00C33870">
        <w:rPr>
          <w:spacing w:val="-2"/>
          <w:sz w:val="20"/>
        </w:rPr>
        <w:t>atveju.</w:t>
      </w:r>
    </w:p>
    <w:p w14:paraId="668198D8" w14:textId="77777777" w:rsidR="00DD0CEC" w:rsidRPr="00C33870" w:rsidRDefault="006221D7">
      <w:pPr>
        <w:ind w:left="142"/>
        <w:rPr>
          <w:sz w:val="20"/>
        </w:rPr>
      </w:pPr>
      <w:r w:rsidRPr="00C33870">
        <w:rPr>
          <w:sz w:val="20"/>
        </w:rPr>
        <w:t>****</w:t>
      </w:r>
      <w:r w:rsidRPr="00C33870">
        <w:rPr>
          <w:spacing w:val="-5"/>
          <w:sz w:val="20"/>
        </w:rPr>
        <w:t xml:space="preserve"> </w:t>
      </w:r>
      <w:r w:rsidRPr="00C33870">
        <w:rPr>
          <w:sz w:val="20"/>
        </w:rPr>
        <w:t>Nurodoma</w:t>
      </w:r>
      <w:r w:rsidRPr="00C33870">
        <w:rPr>
          <w:spacing w:val="-6"/>
          <w:sz w:val="20"/>
        </w:rPr>
        <w:t xml:space="preserve"> </w:t>
      </w:r>
      <w:r w:rsidRPr="00C33870">
        <w:rPr>
          <w:sz w:val="20"/>
        </w:rPr>
        <w:t>pagal</w:t>
      </w:r>
      <w:r w:rsidRPr="00C33870">
        <w:rPr>
          <w:spacing w:val="-3"/>
          <w:sz w:val="20"/>
        </w:rPr>
        <w:t xml:space="preserve"> </w:t>
      </w:r>
      <w:r w:rsidRPr="00C33870">
        <w:rPr>
          <w:spacing w:val="-2"/>
          <w:sz w:val="20"/>
        </w:rPr>
        <w:t>Taisykles.</w:t>
      </w:r>
    </w:p>
    <w:p w14:paraId="14D18118" w14:textId="77777777" w:rsidR="00DD0CEC" w:rsidRPr="00C33870" w:rsidRDefault="006221D7">
      <w:pPr>
        <w:spacing w:before="1"/>
        <w:ind w:left="142"/>
        <w:rPr>
          <w:sz w:val="20"/>
        </w:rPr>
      </w:pPr>
      <w:r w:rsidRPr="00C33870">
        <w:rPr>
          <w:sz w:val="20"/>
        </w:rPr>
        <w:t>*****</w:t>
      </w:r>
      <w:r w:rsidRPr="00C33870">
        <w:rPr>
          <w:spacing w:val="-7"/>
          <w:sz w:val="20"/>
        </w:rPr>
        <w:t xml:space="preserve"> </w:t>
      </w:r>
      <w:r w:rsidRPr="00C33870">
        <w:rPr>
          <w:sz w:val="20"/>
        </w:rPr>
        <w:t>Nurodoma,</w:t>
      </w:r>
      <w:r w:rsidRPr="00C33870">
        <w:rPr>
          <w:spacing w:val="-4"/>
          <w:sz w:val="20"/>
        </w:rPr>
        <w:t xml:space="preserve"> </w:t>
      </w:r>
      <w:r w:rsidRPr="00C33870">
        <w:rPr>
          <w:sz w:val="20"/>
        </w:rPr>
        <w:t>išskyrus</w:t>
      </w:r>
      <w:r w:rsidRPr="00C33870">
        <w:rPr>
          <w:spacing w:val="-7"/>
          <w:sz w:val="20"/>
        </w:rPr>
        <w:t xml:space="preserve"> </w:t>
      </w:r>
      <w:r w:rsidRPr="00C33870">
        <w:rPr>
          <w:sz w:val="20"/>
        </w:rPr>
        <w:t>Taisyklių</w:t>
      </w:r>
      <w:r w:rsidRPr="00C33870">
        <w:rPr>
          <w:spacing w:val="-5"/>
          <w:sz w:val="20"/>
        </w:rPr>
        <w:t xml:space="preserve"> </w:t>
      </w:r>
      <w:r w:rsidRPr="00C33870">
        <w:rPr>
          <w:sz w:val="20"/>
        </w:rPr>
        <w:t>4.1</w:t>
      </w:r>
      <w:r w:rsidRPr="00C33870">
        <w:rPr>
          <w:spacing w:val="-5"/>
          <w:sz w:val="20"/>
        </w:rPr>
        <w:t xml:space="preserve"> </w:t>
      </w:r>
      <w:r w:rsidRPr="00C33870">
        <w:rPr>
          <w:sz w:val="20"/>
        </w:rPr>
        <w:t>ir</w:t>
      </w:r>
      <w:r w:rsidRPr="00C33870">
        <w:rPr>
          <w:spacing w:val="-7"/>
          <w:sz w:val="20"/>
        </w:rPr>
        <w:t xml:space="preserve"> </w:t>
      </w:r>
      <w:r w:rsidRPr="00C33870">
        <w:rPr>
          <w:sz w:val="20"/>
        </w:rPr>
        <w:t>4.2</w:t>
      </w:r>
      <w:r w:rsidRPr="00C33870">
        <w:rPr>
          <w:spacing w:val="-6"/>
          <w:sz w:val="20"/>
        </w:rPr>
        <w:t xml:space="preserve"> </w:t>
      </w:r>
      <w:r w:rsidRPr="00C33870">
        <w:rPr>
          <w:sz w:val="20"/>
        </w:rPr>
        <w:t>papunkčiuose</w:t>
      </w:r>
      <w:r w:rsidRPr="00C33870">
        <w:rPr>
          <w:spacing w:val="-6"/>
          <w:sz w:val="20"/>
        </w:rPr>
        <w:t xml:space="preserve"> </w:t>
      </w:r>
      <w:r w:rsidRPr="00C33870">
        <w:rPr>
          <w:sz w:val="20"/>
        </w:rPr>
        <w:t>nurodytus</w:t>
      </w:r>
      <w:r w:rsidRPr="00C33870">
        <w:rPr>
          <w:spacing w:val="-6"/>
          <w:sz w:val="20"/>
        </w:rPr>
        <w:t xml:space="preserve"> </w:t>
      </w:r>
      <w:r w:rsidRPr="00C33870">
        <w:rPr>
          <w:spacing w:val="-2"/>
          <w:sz w:val="20"/>
        </w:rPr>
        <w:t>atvejus.</w:t>
      </w:r>
    </w:p>
    <w:p w14:paraId="1F7813DE" w14:textId="77777777" w:rsidR="00C33870" w:rsidRDefault="006221D7">
      <w:pPr>
        <w:ind w:left="142"/>
        <w:rPr>
          <w:spacing w:val="-2"/>
          <w:sz w:val="20"/>
        </w:rPr>
        <w:sectPr w:rsidR="00C33870" w:rsidSect="00A15975">
          <w:headerReference w:type="default" r:id="rId12"/>
          <w:pgSz w:w="11913" w:h="16840"/>
          <w:pgMar w:top="1134" w:right="567" w:bottom="1134" w:left="1701" w:header="567" w:footer="567" w:gutter="0"/>
          <w:pgNumType w:start="1"/>
          <w:cols w:space="720"/>
          <w:titlePg/>
          <w:docGrid w:linePitch="299"/>
        </w:sectPr>
      </w:pPr>
      <w:r w:rsidRPr="00C33870">
        <w:rPr>
          <w:sz w:val="20"/>
        </w:rPr>
        <w:t>******</w:t>
      </w:r>
      <w:r w:rsidRPr="00C33870">
        <w:rPr>
          <w:spacing w:val="-7"/>
          <w:sz w:val="20"/>
        </w:rPr>
        <w:t xml:space="preserve"> </w:t>
      </w:r>
      <w:r w:rsidRPr="00C33870">
        <w:rPr>
          <w:sz w:val="20"/>
        </w:rPr>
        <w:t>Nurodoma</w:t>
      </w:r>
      <w:r w:rsidRPr="00C33870">
        <w:rPr>
          <w:spacing w:val="-6"/>
          <w:sz w:val="20"/>
        </w:rPr>
        <w:t xml:space="preserve"> </w:t>
      </w:r>
      <w:r w:rsidRPr="00C33870">
        <w:rPr>
          <w:sz w:val="20"/>
        </w:rPr>
        <w:t>Taisyklių</w:t>
      </w:r>
      <w:r w:rsidRPr="00C33870">
        <w:rPr>
          <w:spacing w:val="-8"/>
          <w:sz w:val="20"/>
        </w:rPr>
        <w:t xml:space="preserve"> </w:t>
      </w:r>
      <w:r w:rsidRPr="00C33870">
        <w:rPr>
          <w:sz w:val="20"/>
        </w:rPr>
        <w:t>4.1</w:t>
      </w:r>
      <w:r w:rsidRPr="00C33870">
        <w:rPr>
          <w:spacing w:val="-5"/>
          <w:sz w:val="20"/>
        </w:rPr>
        <w:t xml:space="preserve"> </w:t>
      </w:r>
      <w:r w:rsidRPr="00C33870">
        <w:rPr>
          <w:sz w:val="20"/>
        </w:rPr>
        <w:t>ir</w:t>
      </w:r>
      <w:r w:rsidRPr="00C33870">
        <w:rPr>
          <w:spacing w:val="-8"/>
          <w:sz w:val="20"/>
        </w:rPr>
        <w:t xml:space="preserve"> </w:t>
      </w:r>
      <w:r w:rsidRPr="00C33870">
        <w:rPr>
          <w:sz w:val="20"/>
        </w:rPr>
        <w:t>4.2.2</w:t>
      </w:r>
      <w:r w:rsidRPr="00C33870">
        <w:rPr>
          <w:spacing w:val="-5"/>
          <w:sz w:val="20"/>
        </w:rPr>
        <w:t xml:space="preserve"> </w:t>
      </w:r>
      <w:r w:rsidRPr="00C33870">
        <w:rPr>
          <w:sz w:val="20"/>
        </w:rPr>
        <w:t>papunkčiuose</w:t>
      </w:r>
      <w:r w:rsidRPr="00C33870">
        <w:rPr>
          <w:spacing w:val="-6"/>
          <w:sz w:val="20"/>
        </w:rPr>
        <w:t xml:space="preserve"> </w:t>
      </w:r>
      <w:r w:rsidRPr="00C33870">
        <w:rPr>
          <w:sz w:val="20"/>
        </w:rPr>
        <w:t>nurodytais</w:t>
      </w:r>
      <w:r w:rsidRPr="00C33870">
        <w:rPr>
          <w:spacing w:val="-7"/>
          <w:sz w:val="20"/>
        </w:rPr>
        <w:t xml:space="preserve"> </w:t>
      </w:r>
      <w:r w:rsidRPr="00C33870">
        <w:rPr>
          <w:spacing w:val="-2"/>
          <w:sz w:val="20"/>
        </w:rPr>
        <w:t>atvejais.</w:t>
      </w:r>
    </w:p>
    <w:p w14:paraId="5EBA528F" w14:textId="77777777" w:rsidR="00DD0CEC" w:rsidRPr="00C33870" w:rsidRDefault="006221D7" w:rsidP="00C33870">
      <w:pPr>
        <w:pStyle w:val="Pagrindinistekstas"/>
        <w:jc w:val="center"/>
        <w:rPr>
          <w:sz w:val="20"/>
        </w:rPr>
      </w:pPr>
      <w:r w:rsidRPr="00C33870">
        <w:rPr>
          <w:noProof/>
          <w:sz w:val="20"/>
          <w:lang w:eastAsia="lt-LT"/>
        </w:rPr>
        <w:lastRenderedPageBreak/>
        <w:drawing>
          <wp:inline distT="0" distB="0" distL="0" distR="0" wp14:anchorId="1A58800A" wp14:editId="5034AC70">
            <wp:extent cx="534822" cy="642937"/>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3" cstate="print"/>
                    <a:stretch>
                      <a:fillRect/>
                    </a:stretch>
                  </pic:blipFill>
                  <pic:spPr>
                    <a:xfrm>
                      <a:off x="0" y="0"/>
                      <a:ext cx="534822" cy="642937"/>
                    </a:xfrm>
                    <a:prstGeom prst="rect">
                      <a:avLst/>
                    </a:prstGeom>
                  </pic:spPr>
                </pic:pic>
              </a:graphicData>
            </a:graphic>
          </wp:inline>
        </w:drawing>
      </w:r>
    </w:p>
    <w:p w14:paraId="2CFE13AA" w14:textId="77777777" w:rsidR="00DD0CEC" w:rsidRPr="00C33870" w:rsidRDefault="006221D7" w:rsidP="00C33870">
      <w:pPr>
        <w:pStyle w:val="Antrat1"/>
        <w:spacing w:before="122"/>
        <w:ind w:left="0"/>
      </w:pPr>
      <w:r w:rsidRPr="00C33870">
        <w:t>KRETINGOS</w:t>
      </w:r>
      <w:r w:rsidRPr="00C33870">
        <w:rPr>
          <w:spacing w:val="-15"/>
        </w:rPr>
        <w:t xml:space="preserve"> </w:t>
      </w:r>
      <w:r w:rsidRPr="00C33870">
        <w:t>RAJONO</w:t>
      </w:r>
      <w:r w:rsidRPr="00C33870">
        <w:rPr>
          <w:spacing w:val="-8"/>
        </w:rPr>
        <w:t xml:space="preserve"> </w:t>
      </w:r>
      <w:r w:rsidRPr="00C33870">
        <w:t>SAVIVALDYBĖS</w:t>
      </w:r>
      <w:r w:rsidRPr="00C33870">
        <w:rPr>
          <w:spacing w:val="-9"/>
        </w:rPr>
        <w:t xml:space="preserve"> </w:t>
      </w:r>
      <w:r w:rsidRPr="00C33870">
        <w:rPr>
          <w:spacing w:val="-2"/>
        </w:rPr>
        <w:t>ADMINISTRACIJA</w:t>
      </w:r>
    </w:p>
    <w:p w14:paraId="2A4520D3" w14:textId="77777777" w:rsidR="00DD0CEC" w:rsidRPr="00C33870" w:rsidRDefault="006221D7" w:rsidP="00C33870">
      <w:pPr>
        <w:spacing w:before="60"/>
        <w:ind w:right="24"/>
        <w:jc w:val="center"/>
        <w:rPr>
          <w:sz w:val="20"/>
        </w:rPr>
      </w:pPr>
      <w:r w:rsidRPr="00C33870">
        <w:rPr>
          <w:noProof/>
          <w:lang w:eastAsia="lt-LT"/>
        </w:rPr>
        <mc:AlternateContent>
          <mc:Choice Requires="wps">
            <w:drawing>
              <wp:anchor distT="0" distB="0" distL="0" distR="0" simplePos="0" relativeHeight="251632128" behindDoc="1" locked="0" layoutInCell="1" allowOverlap="1" wp14:anchorId="0FC8365B" wp14:editId="0EDA0998">
                <wp:simplePos x="0" y="0"/>
                <wp:positionH relativeFrom="page">
                  <wp:posOffset>1062532</wp:posOffset>
                </wp:positionH>
                <wp:positionV relativeFrom="paragraph">
                  <wp:posOffset>342652</wp:posOffset>
                </wp:positionV>
                <wp:extent cx="6158230" cy="635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8230" cy="6350"/>
                        </a:xfrm>
                        <a:custGeom>
                          <a:avLst/>
                          <a:gdLst/>
                          <a:ahLst/>
                          <a:cxnLst/>
                          <a:rect l="l" t="t" r="r" b="b"/>
                          <a:pathLst>
                            <a:path w="6158230" h="6350">
                              <a:moveTo>
                                <a:pt x="6158230" y="0"/>
                              </a:moveTo>
                              <a:lnTo>
                                <a:pt x="0" y="0"/>
                              </a:lnTo>
                              <a:lnTo>
                                <a:pt x="0" y="6096"/>
                              </a:lnTo>
                              <a:lnTo>
                                <a:pt x="6158230" y="6096"/>
                              </a:lnTo>
                              <a:lnTo>
                                <a:pt x="615823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7BF7B937" id="Graphic 8" o:spid="_x0000_s1026" style="position:absolute;margin-left:83.65pt;margin-top:27pt;width:484.9pt;height:.5pt;z-index:-251684352;visibility:visible;mso-wrap-style:square;mso-wrap-distance-left:0;mso-wrap-distance-top:0;mso-wrap-distance-right:0;mso-wrap-distance-bottom:0;mso-position-horizontal:absolute;mso-position-horizontal-relative:page;mso-position-vertical:absolute;mso-position-vertical-relative:text;v-text-anchor:top" coordsize="61582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" path="m6158230,l,,,6096r6158230,l6158230,xe" fillcolor="black" stroked="f">
                <v:path arrowok="t"/>
                <w10:wrap type="topAndBottom" anchorx="page"/>
              </v:shape>
            </w:pict>
          </mc:Fallback>
        </mc:AlternateContent>
      </w:r>
      <w:r w:rsidRPr="00C33870">
        <w:rPr>
          <w:sz w:val="20"/>
        </w:rPr>
        <w:t>Biudžetinė</w:t>
      </w:r>
      <w:r w:rsidRPr="00C33870">
        <w:rPr>
          <w:spacing w:val="-3"/>
          <w:sz w:val="20"/>
        </w:rPr>
        <w:t xml:space="preserve"> </w:t>
      </w:r>
      <w:r w:rsidRPr="00C33870">
        <w:rPr>
          <w:sz w:val="20"/>
        </w:rPr>
        <w:t>įstaiga,</w:t>
      </w:r>
      <w:r w:rsidRPr="00C33870">
        <w:rPr>
          <w:spacing w:val="-2"/>
          <w:sz w:val="20"/>
        </w:rPr>
        <w:t xml:space="preserve"> </w:t>
      </w:r>
      <w:r w:rsidRPr="00C33870">
        <w:rPr>
          <w:sz w:val="20"/>
        </w:rPr>
        <w:t>Savanorių</w:t>
      </w:r>
      <w:r w:rsidRPr="00C33870">
        <w:rPr>
          <w:spacing w:val="-5"/>
          <w:sz w:val="20"/>
        </w:rPr>
        <w:t xml:space="preserve"> </w:t>
      </w:r>
      <w:r w:rsidRPr="00C33870">
        <w:rPr>
          <w:sz w:val="20"/>
        </w:rPr>
        <w:t>g.</w:t>
      </w:r>
      <w:r w:rsidRPr="00C33870">
        <w:rPr>
          <w:spacing w:val="-3"/>
          <w:sz w:val="20"/>
        </w:rPr>
        <w:t xml:space="preserve"> </w:t>
      </w:r>
      <w:r w:rsidRPr="00C33870">
        <w:rPr>
          <w:sz w:val="20"/>
        </w:rPr>
        <w:t>29A,</w:t>
      </w:r>
      <w:r w:rsidRPr="00C33870">
        <w:rPr>
          <w:spacing w:val="-5"/>
          <w:sz w:val="20"/>
        </w:rPr>
        <w:t xml:space="preserve"> </w:t>
      </w:r>
      <w:r w:rsidRPr="00C33870">
        <w:rPr>
          <w:sz w:val="20"/>
        </w:rPr>
        <w:t>LT-97111</w:t>
      </w:r>
      <w:r w:rsidRPr="00C33870">
        <w:rPr>
          <w:spacing w:val="-2"/>
          <w:sz w:val="20"/>
        </w:rPr>
        <w:t xml:space="preserve"> </w:t>
      </w:r>
      <w:r w:rsidRPr="00C33870">
        <w:rPr>
          <w:sz w:val="20"/>
        </w:rPr>
        <w:t>Kretinga,</w:t>
      </w:r>
      <w:r w:rsidRPr="00C33870">
        <w:rPr>
          <w:spacing w:val="-2"/>
          <w:sz w:val="20"/>
        </w:rPr>
        <w:t xml:space="preserve"> </w:t>
      </w:r>
      <w:r w:rsidRPr="00C33870">
        <w:rPr>
          <w:sz w:val="20"/>
        </w:rPr>
        <w:t>tel.</w:t>
      </w:r>
      <w:r w:rsidRPr="00C33870">
        <w:rPr>
          <w:spacing w:val="-3"/>
          <w:sz w:val="20"/>
        </w:rPr>
        <w:t xml:space="preserve"> </w:t>
      </w:r>
      <w:r w:rsidRPr="00C33870">
        <w:rPr>
          <w:sz w:val="20"/>
        </w:rPr>
        <w:t>(8</w:t>
      </w:r>
      <w:r w:rsidRPr="00C33870">
        <w:rPr>
          <w:spacing w:val="-2"/>
          <w:sz w:val="20"/>
        </w:rPr>
        <w:t xml:space="preserve"> </w:t>
      </w:r>
      <w:r w:rsidRPr="00C33870">
        <w:rPr>
          <w:sz w:val="20"/>
        </w:rPr>
        <w:t>445)</w:t>
      </w:r>
      <w:r w:rsidRPr="00C33870">
        <w:rPr>
          <w:spacing w:val="-5"/>
          <w:sz w:val="20"/>
        </w:rPr>
        <w:t xml:space="preserve"> </w:t>
      </w:r>
      <w:r w:rsidRPr="00C33870">
        <w:rPr>
          <w:sz w:val="20"/>
        </w:rPr>
        <w:t>53</w:t>
      </w:r>
      <w:r w:rsidRPr="00C33870">
        <w:rPr>
          <w:spacing w:val="-2"/>
          <w:sz w:val="20"/>
        </w:rPr>
        <w:t xml:space="preserve"> </w:t>
      </w:r>
      <w:r w:rsidRPr="00C33870">
        <w:rPr>
          <w:sz w:val="20"/>
        </w:rPr>
        <w:t>141,</w:t>
      </w:r>
      <w:r w:rsidRPr="00C33870">
        <w:rPr>
          <w:spacing w:val="-3"/>
          <w:sz w:val="20"/>
        </w:rPr>
        <w:t xml:space="preserve"> </w:t>
      </w:r>
      <w:r w:rsidRPr="00C33870">
        <w:rPr>
          <w:sz w:val="20"/>
        </w:rPr>
        <w:t>el.</w:t>
      </w:r>
      <w:r w:rsidRPr="00C33870">
        <w:rPr>
          <w:spacing w:val="-5"/>
          <w:sz w:val="20"/>
        </w:rPr>
        <w:t xml:space="preserve"> </w:t>
      </w:r>
      <w:r w:rsidRPr="00C33870">
        <w:rPr>
          <w:sz w:val="20"/>
        </w:rPr>
        <w:t>p.</w:t>
      </w:r>
      <w:r w:rsidRPr="00C33870">
        <w:rPr>
          <w:spacing w:val="-3"/>
          <w:sz w:val="20"/>
        </w:rPr>
        <w:t xml:space="preserve"> </w:t>
      </w:r>
      <w:hyperlink r:id="rId14">
        <w:r w:rsidRPr="00C33870">
          <w:rPr>
            <w:sz w:val="20"/>
          </w:rPr>
          <w:t>savivaldybe@kretinga.lt</w:t>
        </w:r>
      </w:hyperlink>
      <w:r w:rsidRPr="00C33870">
        <w:rPr>
          <w:sz w:val="20"/>
        </w:rPr>
        <w:t xml:space="preserve"> Duomenys kaupiami ir saugomi Juridinių asmenų registre, kodas 188715222</w:t>
      </w:r>
    </w:p>
    <w:p w14:paraId="3908FDBE" w14:textId="77777777" w:rsidR="00DD0CEC" w:rsidRPr="00C33870" w:rsidRDefault="006221D7" w:rsidP="006C2ABA">
      <w:pPr>
        <w:pStyle w:val="Pagrindinistekstas"/>
        <w:tabs>
          <w:tab w:val="left" w:pos="5924"/>
          <w:tab w:val="left" w:pos="6404"/>
          <w:tab w:val="left" w:pos="6723"/>
        </w:tabs>
        <w:spacing w:before="275"/>
      </w:pPr>
      <w:r w:rsidRPr="00C33870">
        <w:rPr>
          <w:spacing w:val="-2"/>
        </w:rPr>
        <w:t>(Gavėjas)</w:t>
      </w:r>
      <w:r w:rsidRPr="00C33870">
        <w:tab/>
      </w:r>
      <w:r w:rsidRPr="00C33870">
        <w:rPr>
          <w:spacing w:val="-5"/>
        </w:rPr>
        <w:t>20</w:t>
      </w:r>
      <w:r w:rsidRPr="00C33870">
        <w:tab/>
      </w:r>
      <w:r w:rsidRPr="00C33870">
        <w:rPr>
          <w:spacing w:val="-10"/>
        </w:rPr>
        <w:t>-</w:t>
      </w:r>
      <w:r w:rsidRPr="00C33870">
        <w:tab/>
        <w:t>-</w:t>
      </w:r>
      <w:r w:rsidRPr="00C33870">
        <w:rPr>
          <w:spacing w:val="-3"/>
        </w:rPr>
        <w:t xml:space="preserve"> </w:t>
      </w:r>
      <w:r w:rsidRPr="00C33870">
        <w:rPr>
          <w:spacing w:val="-5"/>
        </w:rPr>
        <w:t>Nr.</w:t>
      </w:r>
    </w:p>
    <w:p w14:paraId="28FB399E" w14:textId="77777777" w:rsidR="00DD0CEC" w:rsidRPr="00C33870" w:rsidRDefault="006221D7">
      <w:pPr>
        <w:pStyle w:val="Pagrindinistekstas"/>
        <w:tabs>
          <w:tab w:val="left" w:pos="6543"/>
          <w:tab w:val="left" w:pos="6862"/>
        </w:tabs>
        <w:ind w:left="5924"/>
      </w:pPr>
      <w:r w:rsidRPr="00C33870">
        <w:t>Į</w:t>
      </w:r>
      <w:r w:rsidRPr="00C33870">
        <w:rPr>
          <w:spacing w:val="-4"/>
        </w:rPr>
        <w:t xml:space="preserve"> </w:t>
      </w:r>
      <w:r w:rsidRPr="00C33870">
        <w:rPr>
          <w:spacing w:val="-5"/>
        </w:rPr>
        <w:t>20</w:t>
      </w:r>
      <w:r w:rsidRPr="00C33870">
        <w:tab/>
      </w:r>
      <w:r w:rsidRPr="00C33870">
        <w:rPr>
          <w:spacing w:val="-10"/>
        </w:rPr>
        <w:t>-</w:t>
      </w:r>
      <w:r w:rsidRPr="00C33870">
        <w:tab/>
        <w:t>-</w:t>
      </w:r>
      <w:r w:rsidRPr="00C33870">
        <w:rPr>
          <w:spacing w:val="-1"/>
        </w:rPr>
        <w:t xml:space="preserve"> </w:t>
      </w:r>
      <w:r w:rsidRPr="00C33870">
        <w:rPr>
          <w:spacing w:val="-5"/>
        </w:rPr>
        <w:t>Nr.</w:t>
      </w:r>
    </w:p>
    <w:p w14:paraId="0CEB4DAD" w14:textId="77777777" w:rsidR="00DD0CEC" w:rsidRPr="00C33870" w:rsidRDefault="00DD0CEC">
      <w:pPr>
        <w:pStyle w:val="Pagrindinistekstas"/>
      </w:pPr>
    </w:p>
    <w:p w14:paraId="3A0FA8D6" w14:textId="77777777" w:rsidR="00DD0CEC" w:rsidRPr="00C33870" w:rsidRDefault="006221D7" w:rsidP="006C2ABA">
      <w:pPr>
        <w:pStyle w:val="Antrat2"/>
        <w:ind w:left="0" w:right="359"/>
      </w:pPr>
      <w:r w:rsidRPr="00C33870">
        <w:t>DĖL SUTIKIMO STATYTI STATINĮ ŽEMĖS SKLYPE, BESIRIBOJANČIAME SU VALSTYBINĖS ŽEMĖS SKLYPU AR VALSTYBINE ŽEME, KURIOJE NESUFORMUOTI ŽEMĖS SKLYPAI</w:t>
      </w:r>
    </w:p>
    <w:p w14:paraId="05CCDC0F" w14:textId="77777777" w:rsidR="00DD0CEC" w:rsidRPr="00C33870" w:rsidRDefault="00DD0CEC">
      <w:pPr>
        <w:pStyle w:val="Pagrindinistekstas"/>
        <w:rPr>
          <w:b/>
        </w:rPr>
      </w:pPr>
    </w:p>
    <w:p w14:paraId="0703AAF0" w14:textId="4150D90D" w:rsidR="006C2ABA" w:rsidRPr="00C33870" w:rsidRDefault="006221D7" w:rsidP="006C2ABA">
      <w:pPr>
        <w:pStyle w:val="Pagrindinistekstas"/>
        <w:tabs>
          <w:tab w:val="left" w:pos="2414"/>
          <w:tab w:val="left" w:pos="4020"/>
          <w:tab w:val="left" w:pos="5120"/>
          <w:tab w:val="left" w:pos="7160"/>
          <w:tab w:val="left" w:pos="9639"/>
          <w:tab w:val="left" w:pos="9838"/>
        </w:tabs>
        <w:spacing w:before="1"/>
        <w:ind w:right="147" w:firstLine="851"/>
        <w:jc w:val="both"/>
      </w:pPr>
      <w:r w:rsidRPr="00C33870">
        <w:t xml:space="preserve">Kretingos rajono savivaldybės administracijos direktorius, įgaliotas </w:t>
      </w:r>
      <w:r w:rsidRPr="00C33870">
        <w:rPr>
          <w:u w:val="single"/>
        </w:rPr>
        <w:tab/>
      </w:r>
    </w:p>
    <w:p w14:paraId="1F22D569" w14:textId="3F7393D5" w:rsidR="00DD0CEC" w:rsidRPr="00C33870" w:rsidRDefault="006221D7" w:rsidP="006C2ABA">
      <w:pPr>
        <w:pStyle w:val="Pagrindinistekstas"/>
        <w:tabs>
          <w:tab w:val="left" w:pos="2414"/>
          <w:tab w:val="left" w:pos="4020"/>
          <w:tab w:val="left" w:pos="5120"/>
          <w:tab w:val="left" w:pos="7160"/>
          <w:tab w:val="left" w:pos="9639"/>
          <w:tab w:val="left" w:pos="9838"/>
        </w:tabs>
        <w:spacing w:before="1"/>
        <w:ind w:right="147" w:firstLine="851"/>
        <w:jc w:val="both"/>
      </w:pPr>
      <w:r w:rsidRPr="00C33870">
        <w:t xml:space="preserve">vadovaudamasis Lietuvos Respublikos statybos įstatymo 27 straipsnio 5 dalies 6 punktu, Lietuvos Respublikos medžioklės įstatymu, Lietuvos Respublikos reklamos įstatymu, </w:t>
      </w:r>
      <w:r w:rsidR="00FF41A1">
        <w:t>S</w:t>
      </w:r>
      <w:r w:rsidRPr="00C33870">
        <w:t>tatybos techninio reglamento STR 1.05.01:2017 „Statybą leidžiantys dokumentai. Statybos užbaigimas. Nebaigto statinio registravimas ir perleidimas. Statybos sustabdymas. Savavališkos statybos padarinių šalinimas. Statybos pagal neteisėtai išduotą statybą leidžiantį dokumentą padarinių šalinimas“, patvirtinto</w:t>
      </w:r>
      <w:r w:rsidRPr="00C33870">
        <w:rPr>
          <w:spacing w:val="-6"/>
        </w:rPr>
        <w:t xml:space="preserve"> </w:t>
      </w:r>
      <w:r w:rsidRPr="00C33870">
        <w:t>Lietuvos</w:t>
      </w:r>
      <w:r w:rsidRPr="00C33870">
        <w:rPr>
          <w:spacing w:val="-5"/>
        </w:rPr>
        <w:t xml:space="preserve"> </w:t>
      </w:r>
      <w:r w:rsidRPr="00C33870">
        <w:t>Respublikos</w:t>
      </w:r>
      <w:r w:rsidRPr="00C33870">
        <w:rPr>
          <w:spacing w:val="-5"/>
        </w:rPr>
        <w:t xml:space="preserve"> </w:t>
      </w:r>
      <w:r w:rsidRPr="00C33870">
        <w:t>aplinkos</w:t>
      </w:r>
      <w:r w:rsidRPr="00C33870">
        <w:rPr>
          <w:spacing w:val="-5"/>
        </w:rPr>
        <w:t xml:space="preserve"> </w:t>
      </w:r>
      <w:r w:rsidRPr="00C33870">
        <w:t>ministro</w:t>
      </w:r>
      <w:r w:rsidRPr="00C33870">
        <w:rPr>
          <w:spacing w:val="-6"/>
        </w:rPr>
        <w:t xml:space="preserve"> </w:t>
      </w:r>
      <w:r w:rsidRPr="00C33870">
        <w:t>2016</w:t>
      </w:r>
      <w:r w:rsidRPr="00C33870">
        <w:rPr>
          <w:spacing w:val="-6"/>
        </w:rPr>
        <w:t xml:space="preserve"> </w:t>
      </w:r>
      <w:r w:rsidRPr="00C33870">
        <w:t>m.</w:t>
      </w:r>
      <w:r w:rsidRPr="00C33870">
        <w:rPr>
          <w:spacing w:val="-5"/>
        </w:rPr>
        <w:t xml:space="preserve"> </w:t>
      </w:r>
      <w:r w:rsidRPr="00C33870">
        <w:t>gruodžio</w:t>
      </w:r>
      <w:r w:rsidRPr="00C33870">
        <w:rPr>
          <w:spacing w:val="-5"/>
        </w:rPr>
        <w:t xml:space="preserve"> </w:t>
      </w:r>
      <w:r w:rsidRPr="00C33870">
        <w:t>12</w:t>
      </w:r>
      <w:r w:rsidRPr="00C33870">
        <w:rPr>
          <w:spacing w:val="-6"/>
        </w:rPr>
        <w:t xml:space="preserve"> </w:t>
      </w:r>
      <w:r w:rsidRPr="00C33870">
        <w:t>d.</w:t>
      </w:r>
      <w:r w:rsidRPr="00C33870">
        <w:rPr>
          <w:spacing w:val="-6"/>
        </w:rPr>
        <w:t xml:space="preserve"> </w:t>
      </w:r>
      <w:r w:rsidRPr="00C33870">
        <w:t>įsakymu</w:t>
      </w:r>
      <w:r w:rsidRPr="00C33870">
        <w:rPr>
          <w:spacing w:val="-5"/>
        </w:rPr>
        <w:t xml:space="preserve"> </w:t>
      </w:r>
      <w:r w:rsidRPr="00C33870">
        <w:t>Nr.</w:t>
      </w:r>
      <w:r w:rsidRPr="00C33870">
        <w:rPr>
          <w:spacing w:val="-6"/>
        </w:rPr>
        <w:t xml:space="preserve"> </w:t>
      </w:r>
      <w:r w:rsidRPr="00C33870">
        <w:t>D1-878</w:t>
      </w:r>
      <w:r w:rsidRPr="00C33870">
        <w:rPr>
          <w:spacing w:val="-6"/>
        </w:rPr>
        <w:t xml:space="preserve"> </w:t>
      </w:r>
      <w:r w:rsidRPr="00C33870">
        <w:t>„Dėl statybos techninio reglamento STR 1.05.01:2017 „Statybą leidžiantys dokumentai. Statybos užbaigimas. Nebaigto statinio registravimas ir perleidimas. Statybos sustabdymas. Savavališkos statybos</w:t>
      </w:r>
      <w:r w:rsidRPr="00C33870">
        <w:rPr>
          <w:spacing w:val="-9"/>
        </w:rPr>
        <w:t xml:space="preserve"> </w:t>
      </w:r>
      <w:r w:rsidRPr="00C33870">
        <w:t>padarinių</w:t>
      </w:r>
      <w:r w:rsidRPr="00C33870">
        <w:rPr>
          <w:spacing w:val="-9"/>
        </w:rPr>
        <w:t xml:space="preserve"> </w:t>
      </w:r>
      <w:r w:rsidRPr="00C33870">
        <w:t>šalinimas.</w:t>
      </w:r>
      <w:r w:rsidRPr="00C33870">
        <w:rPr>
          <w:spacing w:val="-10"/>
        </w:rPr>
        <w:t xml:space="preserve"> </w:t>
      </w:r>
      <w:r w:rsidRPr="00C33870">
        <w:t>Statybos</w:t>
      </w:r>
      <w:r w:rsidRPr="00C33870">
        <w:rPr>
          <w:spacing w:val="-9"/>
        </w:rPr>
        <w:t xml:space="preserve"> </w:t>
      </w:r>
      <w:r w:rsidRPr="00C33870">
        <w:t>pagal</w:t>
      </w:r>
      <w:r w:rsidRPr="00C33870">
        <w:rPr>
          <w:spacing w:val="-9"/>
        </w:rPr>
        <w:t xml:space="preserve"> </w:t>
      </w:r>
      <w:r w:rsidRPr="00C33870">
        <w:t>neteisėtai</w:t>
      </w:r>
      <w:r w:rsidRPr="00C33870">
        <w:rPr>
          <w:spacing w:val="-9"/>
        </w:rPr>
        <w:t xml:space="preserve"> </w:t>
      </w:r>
      <w:r w:rsidRPr="00C33870">
        <w:t>išduotą</w:t>
      </w:r>
      <w:r w:rsidRPr="00C33870">
        <w:rPr>
          <w:spacing w:val="-10"/>
        </w:rPr>
        <w:t xml:space="preserve"> </w:t>
      </w:r>
      <w:r w:rsidRPr="00C33870">
        <w:t>statybą</w:t>
      </w:r>
      <w:r w:rsidRPr="00C33870">
        <w:rPr>
          <w:spacing w:val="-10"/>
        </w:rPr>
        <w:t xml:space="preserve"> </w:t>
      </w:r>
      <w:r w:rsidRPr="00C33870">
        <w:t>leidžiantį</w:t>
      </w:r>
      <w:r w:rsidRPr="00C33870">
        <w:rPr>
          <w:spacing w:val="-9"/>
        </w:rPr>
        <w:t xml:space="preserve"> </w:t>
      </w:r>
      <w:r w:rsidRPr="00C33870">
        <w:t>dokumentą</w:t>
      </w:r>
      <w:r w:rsidRPr="00C33870">
        <w:rPr>
          <w:spacing w:val="-10"/>
        </w:rPr>
        <w:t xml:space="preserve"> </w:t>
      </w:r>
      <w:r w:rsidRPr="00C33870">
        <w:t>padarinių šalinimas“ patvirtinimo“, 50 punktu*, Kretingos rajono savivaldybės sutikimų statyti laikinuosius nesudėtinguosius statinius, įrengti įrenginius valstybinėje žemėje, kurioje nesuformuoti žemės sklypai,</w:t>
      </w:r>
      <w:r w:rsidRPr="00C33870">
        <w:rPr>
          <w:spacing w:val="40"/>
        </w:rPr>
        <w:t xml:space="preserve"> </w:t>
      </w:r>
      <w:r w:rsidRPr="00C33870">
        <w:t>išdavimo</w:t>
      </w:r>
      <w:r w:rsidRPr="00C33870">
        <w:rPr>
          <w:spacing w:val="40"/>
        </w:rPr>
        <w:t xml:space="preserve"> </w:t>
      </w:r>
      <w:r w:rsidRPr="00C33870">
        <w:t>taisyklėmis,</w:t>
      </w:r>
      <w:r w:rsidRPr="00C33870">
        <w:rPr>
          <w:spacing w:val="40"/>
        </w:rPr>
        <w:t xml:space="preserve"> </w:t>
      </w:r>
      <w:r w:rsidRPr="00C33870">
        <w:t>patvirtintomis Kretingos rajono savivaldybės tarybos 20</w:t>
      </w:r>
      <w:r w:rsidRPr="00C33870">
        <w:rPr>
          <w:spacing w:val="80"/>
          <w:u w:val="single"/>
        </w:rPr>
        <w:t xml:space="preserve">  </w:t>
      </w:r>
      <w:r w:rsidRPr="00C33870">
        <w:rPr>
          <w:spacing w:val="80"/>
        </w:rPr>
        <w:t xml:space="preserve"> </w:t>
      </w:r>
      <w:r w:rsidRPr="00C33870">
        <w:t xml:space="preserve">sprendimu Nr. </w:t>
      </w:r>
      <w:r w:rsidRPr="00C33870">
        <w:rPr>
          <w:spacing w:val="80"/>
          <w:u w:val="single"/>
        </w:rPr>
        <w:t xml:space="preserve">  </w:t>
      </w:r>
      <w:r w:rsidRPr="00C33870">
        <w:t>„Dėl Kretingos rajono sutikimų statyti laikinuosius</w:t>
      </w:r>
      <w:r w:rsidRPr="00C33870">
        <w:rPr>
          <w:spacing w:val="40"/>
        </w:rPr>
        <w:t xml:space="preserve"> </w:t>
      </w:r>
      <w:r w:rsidRPr="00C33870">
        <w:t xml:space="preserve">nesudėtinguosius statinius, įrengti įrenginius valstybinėje žemėje, kurioje nesuformuoti žemės sklypai, išdavimo taisyklių </w:t>
      </w:r>
      <w:r w:rsidRPr="00C33870">
        <w:rPr>
          <w:spacing w:val="-2"/>
        </w:rPr>
        <w:t>patvirtinimo“</w:t>
      </w:r>
      <w:r w:rsidR="006C2ABA" w:rsidRPr="00C33870">
        <w:t xml:space="preserve"> </w:t>
      </w:r>
      <w:r w:rsidRPr="00C33870">
        <w:rPr>
          <w:spacing w:val="-2"/>
        </w:rPr>
        <w:t>(toliau</w:t>
      </w:r>
      <w:r w:rsidR="006C2ABA" w:rsidRPr="00C33870">
        <w:t xml:space="preserve"> </w:t>
      </w:r>
      <w:r w:rsidRPr="00C33870">
        <w:rPr>
          <w:spacing w:val="-10"/>
        </w:rPr>
        <w:t>–</w:t>
      </w:r>
      <w:r w:rsidR="006C2ABA" w:rsidRPr="00C33870">
        <w:t xml:space="preserve"> </w:t>
      </w:r>
      <w:r w:rsidRPr="00C33870">
        <w:rPr>
          <w:spacing w:val="-2"/>
        </w:rPr>
        <w:t>Taisyklės),</w:t>
      </w:r>
      <w:r w:rsidR="006C2ABA" w:rsidRPr="00C33870">
        <w:t xml:space="preserve"> </w:t>
      </w:r>
      <w:r w:rsidRPr="00C33870">
        <w:rPr>
          <w:spacing w:val="-2"/>
        </w:rPr>
        <w:t>neprieštarauja</w:t>
      </w:r>
      <w:r w:rsidR="006C2ABA" w:rsidRPr="00C33870">
        <w:t xml:space="preserve"> </w:t>
      </w:r>
      <w:r w:rsidRPr="00C33870">
        <w:rPr>
          <w:spacing w:val="-4"/>
        </w:rPr>
        <w:t>dėl</w:t>
      </w:r>
    </w:p>
    <w:p w14:paraId="1661EC32" w14:textId="77777777" w:rsidR="00DD0CEC" w:rsidRPr="00C33870" w:rsidRDefault="006221D7" w:rsidP="006C2ABA">
      <w:pPr>
        <w:pStyle w:val="Pagrindinistekstas"/>
        <w:tabs>
          <w:tab w:val="left" w:pos="9639"/>
        </w:tabs>
        <w:spacing w:before="17"/>
        <w:ind w:right="147" w:firstLine="851"/>
        <w:rPr>
          <w:sz w:val="20"/>
        </w:rPr>
      </w:pPr>
      <w:r w:rsidRPr="00C33870">
        <w:rPr>
          <w:noProof/>
          <w:lang w:eastAsia="lt-LT"/>
        </w:rPr>
        <mc:AlternateContent>
          <mc:Choice Requires="wps">
            <w:drawing>
              <wp:anchor distT="0" distB="0" distL="0" distR="0" simplePos="0" relativeHeight="251645440" behindDoc="1" locked="0" layoutInCell="1" allowOverlap="1" wp14:anchorId="5DAEB919" wp14:editId="12FFECB8">
                <wp:simplePos x="0" y="0"/>
                <wp:positionH relativeFrom="page">
                  <wp:posOffset>1080820</wp:posOffset>
                </wp:positionH>
                <wp:positionV relativeFrom="paragraph">
                  <wp:posOffset>172594</wp:posOffset>
                </wp:positionV>
                <wp:extent cx="4267200"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67200" cy="1270"/>
                        </a:xfrm>
                        <a:custGeom>
                          <a:avLst/>
                          <a:gdLst/>
                          <a:ahLst/>
                          <a:cxnLst/>
                          <a:rect l="l" t="t" r="r" b="b"/>
                          <a:pathLst>
                            <a:path w="4267200">
                              <a:moveTo>
                                <a:pt x="0" y="0"/>
                              </a:moveTo>
                              <a:lnTo>
                                <a:pt x="42672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3BE54934" id="Graphic 9" o:spid="_x0000_s1026" style="position:absolute;margin-left:85.1pt;margin-top:13.6pt;width:336pt;height:.1pt;z-index:-251671040;visibility:visible;mso-wrap-style:square;mso-wrap-distance-left:0;mso-wrap-distance-top:0;mso-wrap-distance-right:0;mso-wrap-distance-bottom:0;mso-position-horizontal:absolute;mso-position-horizontal-relative:page;mso-position-vertical:absolute;mso-position-vertical-relative:text;v-text-anchor:top" coordsize="4267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" path="m,l4267200,e" filled="f" strokeweight=".48pt">
                <v:path arrowok="t"/>
                <w10:wrap type="topAndBottom" anchorx="page"/>
              </v:shape>
            </w:pict>
          </mc:Fallback>
        </mc:AlternateContent>
      </w:r>
    </w:p>
    <w:p w14:paraId="45AF05D7" w14:textId="77777777" w:rsidR="00DD0CEC" w:rsidRPr="00C33870" w:rsidRDefault="006221D7" w:rsidP="006C2ABA">
      <w:pPr>
        <w:tabs>
          <w:tab w:val="left" w:pos="9639"/>
        </w:tabs>
        <w:spacing w:before="1" w:line="206" w:lineRule="exact"/>
        <w:ind w:right="147" w:firstLine="851"/>
        <w:rPr>
          <w:sz w:val="18"/>
        </w:rPr>
      </w:pPr>
      <w:r w:rsidRPr="00C33870">
        <w:rPr>
          <w:sz w:val="18"/>
        </w:rPr>
        <w:t>(statinio</w:t>
      </w:r>
      <w:r w:rsidRPr="00C33870">
        <w:rPr>
          <w:spacing w:val="-3"/>
          <w:sz w:val="18"/>
        </w:rPr>
        <w:t xml:space="preserve"> </w:t>
      </w:r>
      <w:r w:rsidRPr="00C33870">
        <w:rPr>
          <w:spacing w:val="-2"/>
          <w:sz w:val="18"/>
        </w:rPr>
        <w:t>pavadinimas)</w:t>
      </w:r>
    </w:p>
    <w:p w14:paraId="667FF47A" w14:textId="77777777" w:rsidR="00DD0CEC" w:rsidRPr="00C33870" w:rsidRDefault="006221D7" w:rsidP="006C2ABA">
      <w:pPr>
        <w:pStyle w:val="Pagrindinistekstas"/>
        <w:tabs>
          <w:tab w:val="left" w:pos="7199"/>
          <w:tab w:val="left" w:pos="9639"/>
        </w:tabs>
        <w:spacing w:line="275" w:lineRule="exact"/>
        <w:ind w:right="147" w:firstLine="851"/>
      </w:pPr>
      <w:r w:rsidRPr="00C33870">
        <w:t>statybos valstybinėje</w:t>
      </w:r>
      <w:r w:rsidRPr="00C33870">
        <w:rPr>
          <w:spacing w:val="62"/>
        </w:rPr>
        <w:t xml:space="preserve"> </w:t>
      </w:r>
      <w:r w:rsidRPr="00C33870">
        <w:t>žemėje,</w:t>
      </w:r>
      <w:r w:rsidRPr="00C33870">
        <w:rPr>
          <w:spacing w:val="63"/>
        </w:rPr>
        <w:t xml:space="preserve"> </w:t>
      </w:r>
      <w:r w:rsidRPr="00C33870">
        <w:t xml:space="preserve">esančioje </w:t>
      </w:r>
      <w:r w:rsidRPr="00C33870">
        <w:rPr>
          <w:u w:val="single"/>
        </w:rPr>
        <w:tab/>
      </w:r>
      <w:r w:rsidRPr="00C33870">
        <w:rPr>
          <w:spacing w:val="-10"/>
        </w:rPr>
        <w:t>.</w:t>
      </w:r>
    </w:p>
    <w:p w14:paraId="55D2D153" w14:textId="4B8B682B" w:rsidR="00DD0CEC" w:rsidRPr="00C33870" w:rsidRDefault="009408C0" w:rsidP="006C2ABA">
      <w:pPr>
        <w:tabs>
          <w:tab w:val="left" w:pos="9639"/>
        </w:tabs>
        <w:ind w:right="147" w:firstLine="851"/>
        <w:jc w:val="center"/>
        <w:rPr>
          <w:sz w:val="18"/>
        </w:rPr>
      </w:pPr>
      <w:r>
        <w:rPr>
          <w:sz w:val="18"/>
        </w:rPr>
        <w:t xml:space="preserve">                                     </w:t>
      </w:r>
      <w:r w:rsidR="006221D7" w:rsidRPr="00C33870">
        <w:rPr>
          <w:sz w:val="18"/>
        </w:rPr>
        <w:t>(vietovės</w:t>
      </w:r>
      <w:r w:rsidR="006221D7" w:rsidRPr="00C33870">
        <w:rPr>
          <w:spacing w:val="-4"/>
          <w:sz w:val="18"/>
        </w:rPr>
        <w:t xml:space="preserve"> </w:t>
      </w:r>
      <w:r w:rsidR="006221D7" w:rsidRPr="00C33870">
        <w:rPr>
          <w:spacing w:val="-2"/>
          <w:sz w:val="18"/>
        </w:rPr>
        <w:t>pavadinimas)</w:t>
      </w:r>
    </w:p>
    <w:p w14:paraId="13B5314D" w14:textId="77777777" w:rsidR="00DD0CEC" w:rsidRPr="00C33870" w:rsidRDefault="006221D7" w:rsidP="006C2ABA">
      <w:pPr>
        <w:pStyle w:val="Pagrindinistekstas"/>
        <w:tabs>
          <w:tab w:val="left" w:pos="9639"/>
        </w:tabs>
        <w:spacing w:before="1"/>
        <w:ind w:right="6" w:firstLine="851"/>
        <w:jc w:val="both"/>
      </w:pPr>
      <w:r w:rsidRPr="00C33870">
        <w:t>Šis sutikimas galioja pridedamame brėžinyje / plane*, kuris yra neatskiriama šio sutikimo dalis, pažymėtiems laikiniesiems nesudėtingiesiems statiniams statyti /</w:t>
      </w:r>
      <w:r w:rsidRPr="00C33870">
        <w:rPr>
          <w:spacing w:val="40"/>
        </w:rPr>
        <w:t xml:space="preserve"> </w:t>
      </w:r>
      <w:r w:rsidRPr="00C33870">
        <w:t>įrenginiams įrengti* ir naudoti jais užimtą valstybinę žemę, kurioje nesuformuoti žemės sklypai.</w:t>
      </w:r>
    </w:p>
    <w:p w14:paraId="293109C7" w14:textId="77777777" w:rsidR="00DD0CEC" w:rsidRPr="00C33870" w:rsidRDefault="006221D7" w:rsidP="006C2ABA">
      <w:pPr>
        <w:pStyle w:val="Pagrindinistekstas"/>
        <w:tabs>
          <w:tab w:val="left" w:pos="4719"/>
          <w:tab w:val="left" w:pos="9639"/>
        </w:tabs>
        <w:spacing w:line="274" w:lineRule="exact"/>
        <w:ind w:right="6" w:firstLine="851"/>
        <w:jc w:val="both"/>
      </w:pPr>
      <w:r w:rsidRPr="00C33870">
        <w:t xml:space="preserve">Sutikimas galioja iki </w:t>
      </w:r>
      <w:r w:rsidRPr="00C33870">
        <w:rPr>
          <w:u w:val="single"/>
        </w:rPr>
        <w:tab/>
      </w:r>
      <w:r w:rsidRPr="00C33870">
        <w:t xml:space="preserve">. </w:t>
      </w:r>
      <w:r w:rsidRPr="00C33870">
        <w:rPr>
          <w:spacing w:val="-5"/>
        </w:rPr>
        <w:t>**</w:t>
      </w:r>
    </w:p>
    <w:p w14:paraId="5950D09D" w14:textId="3E2823DF" w:rsidR="00DD0CEC" w:rsidRPr="00C33870" w:rsidRDefault="009408C0" w:rsidP="009408C0">
      <w:pPr>
        <w:tabs>
          <w:tab w:val="left" w:pos="9639"/>
        </w:tabs>
        <w:spacing w:before="1"/>
        <w:ind w:right="147" w:firstLine="851"/>
        <w:rPr>
          <w:sz w:val="18"/>
        </w:rPr>
      </w:pPr>
      <w:r>
        <w:rPr>
          <w:spacing w:val="-2"/>
          <w:sz w:val="18"/>
        </w:rPr>
        <w:t xml:space="preserve">                                                                    </w:t>
      </w:r>
      <w:r w:rsidR="006221D7" w:rsidRPr="00C33870">
        <w:rPr>
          <w:spacing w:val="-2"/>
          <w:sz w:val="18"/>
        </w:rPr>
        <w:t>(data)</w:t>
      </w:r>
    </w:p>
    <w:p w14:paraId="0C5FEF28" w14:textId="77777777" w:rsidR="00DD0CEC" w:rsidRPr="00C33870" w:rsidRDefault="006221D7" w:rsidP="006C2ABA">
      <w:pPr>
        <w:pStyle w:val="Pagrindinistekstas"/>
        <w:tabs>
          <w:tab w:val="left" w:pos="9639"/>
        </w:tabs>
        <w:spacing w:before="1"/>
        <w:ind w:right="147" w:firstLine="851"/>
        <w:jc w:val="both"/>
      </w:pPr>
      <w:r w:rsidRPr="00C33870">
        <w:t>Teritorijoje</w:t>
      </w:r>
      <w:r w:rsidRPr="00C33870">
        <w:rPr>
          <w:spacing w:val="33"/>
        </w:rPr>
        <w:t xml:space="preserve"> </w:t>
      </w:r>
      <w:r w:rsidRPr="00C33870">
        <w:t>leidžiama</w:t>
      </w:r>
      <w:r w:rsidRPr="00C33870">
        <w:rPr>
          <w:spacing w:val="33"/>
        </w:rPr>
        <w:t xml:space="preserve"> </w:t>
      </w:r>
      <w:r w:rsidRPr="00C33870">
        <w:t>naudoti</w:t>
      </w:r>
      <w:r w:rsidRPr="00C33870">
        <w:rPr>
          <w:spacing w:val="34"/>
        </w:rPr>
        <w:t xml:space="preserve"> </w:t>
      </w:r>
      <w:r w:rsidRPr="00C33870">
        <w:t>pastatytas</w:t>
      </w:r>
      <w:r w:rsidRPr="00C33870">
        <w:rPr>
          <w:spacing w:val="34"/>
        </w:rPr>
        <w:t xml:space="preserve"> </w:t>
      </w:r>
      <w:r w:rsidRPr="00C33870">
        <w:t>konteinerių</w:t>
      </w:r>
      <w:r w:rsidRPr="00C33870">
        <w:rPr>
          <w:spacing w:val="33"/>
        </w:rPr>
        <w:t xml:space="preserve"> </w:t>
      </w:r>
      <w:r w:rsidRPr="00C33870">
        <w:t>aikšteles</w:t>
      </w:r>
      <w:r w:rsidRPr="00C33870">
        <w:rPr>
          <w:spacing w:val="33"/>
        </w:rPr>
        <w:t xml:space="preserve"> </w:t>
      </w:r>
      <w:r w:rsidRPr="00C33870">
        <w:t>10</w:t>
      </w:r>
      <w:r w:rsidRPr="00C33870">
        <w:rPr>
          <w:spacing w:val="34"/>
        </w:rPr>
        <w:t xml:space="preserve"> </w:t>
      </w:r>
      <w:r w:rsidRPr="00C33870">
        <w:t>metų</w:t>
      </w:r>
      <w:r w:rsidRPr="00C33870">
        <w:rPr>
          <w:spacing w:val="34"/>
        </w:rPr>
        <w:t xml:space="preserve"> </w:t>
      </w:r>
      <w:r w:rsidRPr="00C33870">
        <w:t>nuo</w:t>
      </w:r>
      <w:r w:rsidRPr="00C33870">
        <w:rPr>
          <w:spacing w:val="34"/>
        </w:rPr>
        <w:t xml:space="preserve"> </w:t>
      </w:r>
      <w:r w:rsidRPr="00C33870">
        <w:t>šio</w:t>
      </w:r>
      <w:r w:rsidRPr="00C33870">
        <w:rPr>
          <w:spacing w:val="34"/>
        </w:rPr>
        <w:t xml:space="preserve"> </w:t>
      </w:r>
      <w:r w:rsidRPr="00C33870">
        <w:t>sutikimo išdavimo dienos. ***</w:t>
      </w:r>
    </w:p>
    <w:p w14:paraId="57667605" w14:textId="77777777" w:rsidR="00DD0CEC" w:rsidRPr="00C33870" w:rsidRDefault="006221D7" w:rsidP="006C2ABA">
      <w:pPr>
        <w:pStyle w:val="Pagrindinistekstas"/>
        <w:tabs>
          <w:tab w:val="left" w:pos="1574"/>
          <w:tab w:val="left" w:pos="9639"/>
        </w:tabs>
        <w:ind w:right="147" w:firstLine="851"/>
        <w:jc w:val="both"/>
      </w:pPr>
      <w:r w:rsidRPr="00C33870">
        <w:t>Sutikimo</w:t>
      </w:r>
      <w:r w:rsidRPr="00C33870">
        <w:rPr>
          <w:spacing w:val="-4"/>
        </w:rPr>
        <w:t xml:space="preserve"> </w:t>
      </w:r>
      <w:r w:rsidRPr="00C33870">
        <w:t>galiojimas</w:t>
      </w:r>
      <w:r w:rsidRPr="00C33870">
        <w:rPr>
          <w:spacing w:val="-5"/>
        </w:rPr>
        <w:t xml:space="preserve"> </w:t>
      </w:r>
      <w:r w:rsidRPr="00C33870">
        <w:t>asmens</w:t>
      </w:r>
      <w:r w:rsidRPr="00C33870">
        <w:rPr>
          <w:spacing w:val="-5"/>
        </w:rPr>
        <w:t xml:space="preserve"> </w:t>
      </w:r>
      <w:r w:rsidRPr="00C33870">
        <w:t>prašymu</w:t>
      </w:r>
      <w:r w:rsidRPr="00C33870">
        <w:rPr>
          <w:spacing w:val="-4"/>
        </w:rPr>
        <w:t xml:space="preserve"> </w:t>
      </w:r>
      <w:r w:rsidRPr="00C33870">
        <w:t>gali</w:t>
      </w:r>
      <w:r w:rsidRPr="00C33870">
        <w:rPr>
          <w:spacing w:val="-4"/>
        </w:rPr>
        <w:t xml:space="preserve"> </w:t>
      </w:r>
      <w:r w:rsidRPr="00C33870">
        <w:t>būti</w:t>
      </w:r>
      <w:r w:rsidRPr="00C33870">
        <w:rPr>
          <w:spacing w:val="-4"/>
        </w:rPr>
        <w:t xml:space="preserve"> </w:t>
      </w:r>
      <w:r w:rsidRPr="00C33870">
        <w:t>pratęstas</w:t>
      </w:r>
      <w:r w:rsidRPr="00C33870">
        <w:rPr>
          <w:spacing w:val="-5"/>
        </w:rPr>
        <w:t xml:space="preserve"> </w:t>
      </w:r>
      <w:r w:rsidRPr="00C33870">
        <w:t>Taisyklių</w:t>
      </w:r>
      <w:r w:rsidRPr="00C33870">
        <w:rPr>
          <w:spacing w:val="-4"/>
        </w:rPr>
        <w:t xml:space="preserve"> </w:t>
      </w:r>
      <w:r w:rsidRPr="00C33870">
        <w:t>nustatyta</w:t>
      </w:r>
      <w:r w:rsidRPr="00C33870">
        <w:rPr>
          <w:spacing w:val="-4"/>
        </w:rPr>
        <w:t xml:space="preserve"> </w:t>
      </w:r>
      <w:r w:rsidRPr="00C33870">
        <w:t>tvarka</w:t>
      </w:r>
      <w:r w:rsidRPr="00C33870">
        <w:rPr>
          <w:spacing w:val="-6"/>
        </w:rPr>
        <w:t xml:space="preserve"> </w:t>
      </w:r>
      <w:r w:rsidRPr="00C33870">
        <w:t>ne</w:t>
      </w:r>
      <w:r w:rsidRPr="00C33870">
        <w:rPr>
          <w:spacing w:val="-5"/>
        </w:rPr>
        <w:t xml:space="preserve"> </w:t>
      </w:r>
      <w:r w:rsidRPr="00C33870">
        <w:t xml:space="preserve">ilgiau kaip </w:t>
      </w:r>
      <w:r w:rsidRPr="00C33870">
        <w:rPr>
          <w:u w:val="single"/>
        </w:rPr>
        <w:tab/>
      </w:r>
      <w:r w:rsidRPr="00C33870">
        <w:rPr>
          <w:spacing w:val="-2"/>
        </w:rPr>
        <w:t>.****</w:t>
      </w:r>
    </w:p>
    <w:p w14:paraId="10CA8944" w14:textId="77777777" w:rsidR="00DD0CEC" w:rsidRPr="00C33870" w:rsidRDefault="006221D7" w:rsidP="006C2ABA">
      <w:pPr>
        <w:pStyle w:val="Pagrindinistekstas"/>
        <w:tabs>
          <w:tab w:val="left" w:pos="9639"/>
        </w:tabs>
        <w:ind w:right="147" w:firstLine="851"/>
        <w:jc w:val="both"/>
      </w:pPr>
      <w:r w:rsidRPr="00C33870">
        <w:t>Sutikimo</w:t>
      </w:r>
      <w:r w:rsidRPr="00C33870">
        <w:rPr>
          <w:spacing w:val="40"/>
        </w:rPr>
        <w:t xml:space="preserve"> </w:t>
      </w:r>
      <w:r w:rsidRPr="00C33870">
        <w:t>gavėjas</w:t>
      </w:r>
      <w:r w:rsidRPr="00C33870">
        <w:rPr>
          <w:spacing w:val="40"/>
        </w:rPr>
        <w:t xml:space="preserve"> </w:t>
      </w:r>
      <w:r w:rsidRPr="00C33870">
        <w:t>įsipareigoja</w:t>
      </w:r>
      <w:r w:rsidRPr="00C33870">
        <w:rPr>
          <w:spacing w:val="40"/>
        </w:rPr>
        <w:t xml:space="preserve"> </w:t>
      </w:r>
      <w:r w:rsidRPr="00C33870">
        <w:t>už</w:t>
      </w:r>
      <w:r w:rsidRPr="00C33870">
        <w:rPr>
          <w:spacing w:val="40"/>
        </w:rPr>
        <w:t xml:space="preserve"> </w:t>
      </w:r>
      <w:r w:rsidRPr="00C33870">
        <w:t>naudojimąsi</w:t>
      </w:r>
      <w:r w:rsidRPr="00C33870">
        <w:rPr>
          <w:spacing w:val="40"/>
        </w:rPr>
        <w:t xml:space="preserve"> </w:t>
      </w:r>
      <w:r w:rsidRPr="00C33870">
        <w:t>valstybine</w:t>
      </w:r>
      <w:r w:rsidRPr="00C33870">
        <w:rPr>
          <w:spacing w:val="40"/>
        </w:rPr>
        <w:t xml:space="preserve"> </w:t>
      </w:r>
      <w:r w:rsidRPr="00C33870">
        <w:t>žeme</w:t>
      </w:r>
      <w:r w:rsidRPr="00C33870">
        <w:rPr>
          <w:spacing w:val="40"/>
        </w:rPr>
        <w:t xml:space="preserve"> </w:t>
      </w:r>
      <w:r w:rsidRPr="00C33870">
        <w:t>mokėti</w:t>
      </w:r>
      <w:r w:rsidRPr="00C33870">
        <w:rPr>
          <w:spacing w:val="40"/>
        </w:rPr>
        <w:t xml:space="preserve"> </w:t>
      </w:r>
      <w:r w:rsidRPr="00C33870">
        <w:t>žemės</w:t>
      </w:r>
      <w:r w:rsidRPr="00C33870">
        <w:rPr>
          <w:spacing w:val="40"/>
        </w:rPr>
        <w:t xml:space="preserve"> </w:t>
      </w:r>
      <w:r w:rsidRPr="00C33870">
        <w:t>nuomos</w:t>
      </w:r>
      <w:r w:rsidRPr="00C33870">
        <w:rPr>
          <w:spacing w:val="40"/>
        </w:rPr>
        <w:t xml:space="preserve"> </w:t>
      </w:r>
      <w:r w:rsidRPr="00C33870">
        <w:t>mokestį ir teikti savivaldybės administracijai informaciją apie naudojimąsi valstybine žeme.*****</w:t>
      </w:r>
    </w:p>
    <w:p w14:paraId="4500BB50" w14:textId="77777777" w:rsidR="00DD0CEC" w:rsidRPr="00C33870" w:rsidRDefault="006221D7" w:rsidP="006C2ABA">
      <w:pPr>
        <w:pStyle w:val="Pagrindinistekstas"/>
        <w:tabs>
          <w:tab w:val="left" w:pos="9639"/>
        </w:tabs>
        <w:ind w:right="147" w:firstLine="851"/>
        <w:jc w:val="both"/>
      </w:pPr>
      <w:r w:rsidRPr="00C33870">
        <w:t>Pagal</w:t>
      </w:r>
      <w:r w:rsidRPr="00C33870">
        <w:rPr>
          <w:spacing w:val="-15"/>
        </w:rPr>
        <w:t xml:space="preserve"> </w:t>
      </w:r>
      <w:r w:rsidRPr="00C33870">
        <w:t>sutikimą</w:t>
      </w:r>
      <w:r w:rsidRPr="00C33870">
        <w:rPr>
          <w:spacing w:val="-16"/>
        </w:rPr>
        <w:t xml:space="preserve"> </w:t>
      </w:r>
      <w:r w:rsidRPr="00C33870">
        <w:t>pastatyti</w:t>
      </w:r>
      <w:r w:rsidRPr="00C33870">
        <w:rPr>
          <w:spacing w:val="-15"/>
        </w:rPr>
        <w:t xml:space="preserve"> </w:t>
      </w:r>
      <w:r w:rsidRPr="00C33870">
        <w:t>laikinieji</w:t>
      </w:r>
      <w:r w:rsidRPr="00C33870">
        <w:rPr>
          <w:spacing w:val="-15"/>
        </w:rPr>
        <w:t xml:space="preserve"> </w:t>
      </w:r>
      <w:r w:rsidRPr="00C33870">
        <w:t>nesudėtingieji</w:t>
      </w:r>
      <w:r w:rsidRPr="00C33870">
        <w:rPr>
          <w:spacing w:val="-15"/>
        </w:rPr>
        <w:t xml:space="preserve"> </w:t>
      </w:r>
      <w:r w:rsidRPr="00C33870">
        <w:t>statiniai</w:t>
      </w:r>
      <w:r w:rsidRPr="00C33870">
        <w:rPr>
          <w:spacing w:val="-15"/>
        </w:rPr>
        <w:t xml:space="preserve"> </w:t>
      </w:r>
      <w:r w:rsidRPr="00C33870">
        <w:t>/</w:t>
      </w:r>
      <w:r w:rsidRPr="00C33870">
        <w:rPr>
          <w:spacing w:val="-15"/>
        </w:rPr>
        <w:t xml:space="preserve"> </w:t>
      </w:r>
      <w:r w:rsidRPr="00C33870">
        <w:t>įrengti</w:t>
      </w:r>
      <w:r w:rsidRPr="00C33870">
        <w:rPr>
          <w:spacing w:val="-15"/>
        </w:rPr>
        <w:t xml:space="preserve"> </w:t>
      </w:r>
      <w:r w:rsidRPr="00C33870">
        <w:t>įrenginiai*</w:t>
      </w:r>
      <w:r w:rsidRPr="00C33870">
        <w:rPr>
          <w:spacing w:val="-15"/>
        </w:rPr>
        <w:t xml:space="preserve"> </w:t>
      </w:r>
      <w:r w:rsidRPr="00C33870">
        <w:t>neregistruojami Nekilnojamojo turto registre.</w:t>
      </w:r>
    </w:p>
    <w:p w14:paraId="0ABB868E" w14:textId="5AEF29F2" w:rsidR="00DD0CEC" w:rsidRPr="00C33870" w:rsidRDefault="006221D7" w:rsidP="006C2ABA">
      <w:pPr>
        <w:pStyle w:val="Pagrindinistekstas"/>
        <w:tabs>
          <w:tab w:val="left" w:pos="9639"/>
        </w:tabs>
        <w:ind w:right="6" w:firstLine="851"/>
        <w:jc w:val="both"/>
      </w:pPr>
      <w:r w:rsidRPr="00C33870">
        <w:t>Asmenys,</w:t>
      </w:r>
      <w:r w:rsidRPr="00C33870">
        <w:rPr>
          <w:spacing w:val="-15"/>
        </w:rPr>
        <w:t xml:space="preserve"> </w:t>
      </w:r>
      <w:r w:rsidRPr="00C33870">
        <w:t>pagal</w:t>
      </w:r>
      <w:r w:rsidRPr="00C33870">
        <w:rPr>
          <w:spacing w:val="-15"/>
        </w:rPr>
        <w:t xml:space="preserve"> </w:t>
      </w:r>
      <w:r w:rsidRPr="00C33870">
        <w:t>sutikimą</w:t>
      </w:r>
      <w:r w:rsidRPr="00C33870">
        <w:rPr>
          <w:spacing w:val="-16"/>
        </w:rPr>
        <w:t xml:space="preserve"> </w:t>
      </w:r>
      <w:r w:rsidRPr="00C33870">
        <w:t>pastatę</w:t>
      </w:r>
      <w:r w:rsidRPr="00C33870">
        <w:rPr>
          <w:spacing w:val="-16"/>
        </w:rPr>
        <w:t xml:space="preserve"> </w:t>
      </w:r>
      <w:r w:rsidRPr="00C33870">
        <w:t>laikinuosius</w:t>
      </w:r>
      <w:r w:rsidRPr="00C33870">
        <w:rPr>
          <w:spacing w:val="-15"/>
        </w:rPr>
        <w:t xml:space="preserve"> </w:t>
      </w:r>
      <w:r w:rsidRPr="00C33870">
        <w:t>nesudėtinguosius</w:t>
      </w:r>
      <w:r w:rsidRPr="00C33870">
        <w:rPr>
          <w:spacing w:val="-15"/>
        </w:rPr>
        <w:t xml:space="preserve"> </w:t>
      </w:r>
      <w:r w:rsidRPr="00C33870">
        <w:t>statinius</w:t>
      </w:r>
      <w:r w:rsidRPr="00C33870">
        <w:rPr>
          <w:spacing w:val="-22"/>
        </w:rPr>
        <w:t xml:space="preserve"> </w:t>
      </w:r>
      <w:r w:rsidRPr="00C33870">
        <w:t>ar</w:t>
      </w:r>
      <w:r w:rsidRPr="00C33870">
        <w:rPr>
          <w:spacing w:val="-16"/>
        </w:rPr>
        <w:t xml:space="preserve"> </w:t>
      </w:r>
      <w:r w:rsidRPr="00C33870">
        <w:t>įrengę</w:t>
      </w:r>
      <w:r w:rsidRPr="00C33870">
        <w:rPr>
          <w:spacing w:val="-16"/>
        </w:rPr>
        <w:t xml:space="preserve"> </w:t>
      </w:r>
      <w:r w:rsidRPr="00C33870">
        <w:t>įrenginius, tiek</w:t>
      </w:r>
      <w:r w:rsidRPr="00C33870">
        <w:rPr>
          <w:spacing w:val="55"/>
        </w:rPr>
        <w:t xml:space="preserve"> </w:t>
      </w:r>
      <w:r w:rsidRPr="00C33870">
        <w:t>galiojant</w:t>
      </w:r>
      <w:r w:rsidRPr="00C33870">
        <w:rPr>
          <w:spacing w:val="58"/>
        </w:rPr>
        <w:t xml:space="preserve"> </w:t>
      </w:r>
      <w:r w:rsidRPr="00C33870">
        <w:t>sutikimui,</w:t>
      </w:r>
      <w:r w:rsidRPr="00C33870">
        <w:rPr>
          <w:spacing w:val="56"/>
        </w:rPr>
        <w:t xml:space="preserve"> </w:t>
      </w:r>
      <w:r w:rsidRPr="00C33870">
        <w:t>tiek</w:t>
      </w:r>
      <w:r w:rsidRPr="00C33870">
        <w:rPr>
          <w:spacing w:val="58"/>
        </w:rPr>
        <w:t xml:space="preserve"> </w:t>
      </w:r>
      <w:r w:rsidRPr="00C33870">
        <w:t>jam</w:t>
      </w:r>
      <w:r w:rsidRPr="00C33870">
        <w:rPr>
          <w:spacing w:val="56"/>
        </w:rPr>
        <w:t xml:space="preserve"> </w:t>
      </w:r>
      <w:r w:rsidRPr="00C33870">
        <w:t>pasibaigus,</w:t>
      </w:r>
      <w:r w:rsidRPr="00C33870">
        <w:rPr>
          <w:spacing w:val="59"/>
        </w:rPr>
        <w:t xml:space="preserve"> </w:t>
      </w:r>
      <w:r w:rsidRPr="00C33870">
        <w:t>neįgyja</w:t>
      </w:r>
      <w:r w:rsidRPr="00C33870">
        <w:rPr>
          <w:spacing w:val="57"/>
        </w:rPr>
        <w:t xml:space="preserve"> </w:t>
      </w:r>
      <w:r w:rsidRPr="00C33870">
        <w:t>teisės</w:t>
      </w:r>
      <w:r w:rsidRPr="00C33870">
        <w:rPr>
          <w:spacing w:val="58"/>
        </w:rPr>
        <w:t xml:space="preserve"> </w:t>
      </w:r>
      <w:r w:rsidRPr="00C33870">
        <w:t>be</w:t>
      </w:r>
      <w:r w:rsidRPr="00C33870">
        <w:rPr>
          <w:spacing w:val="57"/>
        </w:rPr>
        <w:t xml:space="preserve"> </w:t>
      </w:r>
      <w:r w:rsidRPr="00C33870">
        <w:t>aukciono</w:t>
      </w:r>
      <w:r w:rsidRPr="00C33870">
        <w:rPr>
          <w:spacing w:val="59"/>
        </w:rPr>
        <w:t xml:space="preserve"> </w:t>
      </w:r>
      <w:r w:rsidRPr="00C33870">
        <w:t>įsigyti</w:t>
      </w:r>
      <w:r w:rsidRPr="00C33870">
        <w:rPr>
          <w:spacing w:val="57"/>
        </w:rPr>
        <w:t xml:space="preserve"> </w:t>
      </w:r>
      <w:r w:rsidRPr="00C33870">
        <w:t>ar</w:t>
      </w:r>
      <w:r w:rsidRPr="00C33870">
        <w:rPr>
          <w:spacing w:val="58"/>
        </w:rPr>
        <w:t xml:space="preserve"> </w:t>
      </w:r>
      <w:r w:rsidRPr="00C33870">
        <w:rPr>
          <w:spacing w:val="-2"/>
        </w:rPr>
        <w:t>išsinuomoti</w:t>
      </w:r>
      <w:r w:rsidR="006C2ABA" w:rsidRPr="00C33870">
        <w:t xml:space="preserve"> </w:t>
      </w:r>
      <w:r w:rsidRPr="00C33870">
        <w:t>valstybinės žemės, kurioje pastatyti pagal sutikimą nurodyti statiniai ar įrengti pagal sutikimą nurodyti įrenginiai.</w:t>
      </w:r>
    </w:p>
    <w:p w14:paraId="57259BF3" w14:textId="77777777" w:rsidR="00DD0CEC" w:rsidRPr="00C33870" w:rsidRDefault="006221D7" w:rsidP="006C2ABA">
      <w:pPr>
        <w:pStyle w:val="Pagrindinistekstas"/>
        <w:spacing w:before="1"/>
        <w:ind w:right="6" w:firstLine="851"/>
        <w:jc w:val="both"/>
      </w:pPr>
      <w:r w:rsidRPr="00C33870">
        <w:t xml:space="preserve">Pasibaigus išduoto sutikimo terminui, nutraukus sutikimo galiojimą nesibaigus jo terminui </w:t>
      </w:r>
      <w:r w:rsidRPr="00C33870">
        <w:lastRenderedPageBreak/>
        <w:t>arba pabaigus naudoti valstybinę žemę anksčiau nei baigiasi sutikimo galiojimas, pagal sutikimą pastatyti laikinieji nesudėtingieji statiniai ir įrengti įrenginiai ne vėliau kaip per 20 darbo dienų turi būti pašalinti</w:t>
      </w:r>
      <w:r w:rsidRPr="00C33870">
        <w:rPr>
          <w:spacing w:val="40"/>
        </w:rPr>
        <w:t xml:space="preserve"> </w:t>
      </w:r>
      <w:r w:rsidRPr="00C33870">
        <w:t>jų savininko lėšomis ir valstybinė žemė sutvarkoma taip, kad ji būtų ne blogesnės nei iki sutikimo išdavimo dienos buvusios būklės, išskyrus atvejus, kai asmeniui yra išduotas naujas sutikimas. Apie tai privaloma raštu per ne vėliau kaip per 5 darbo dienas po valstybinės žemės sutvarkymo informuoti Kretingos rajono savivaldybės administracijos Architektūros ir teritorijų planavimo skyrių.</w:t>
      </w:r>
    </w:p>
    <w:p w14:paraId="58DC931D" w14:textId="77777777" w:rsidR="00DD0CEC" w:rsidRPr="00C33870" w:rsidRDefault="006221D7" w:rsidP="006C2ABA">
      <w:pPr>
        <w:pStyle w:val="Pagrindinistekstas"/>
        <w:ind w:right="6" w:firstLine="851"/>
        <w:jc w:val="both"/>
      </w:pPr>
      <w:r w:rsidRPr="00C33870">
        <w:t>Kai teritorijoje, kurioje išduotas sutikimas, suformuojamas valstybinės žemės sklypas, sutikimo galiojimas baigiasi.</w:t>
      </w:r>
    </w:p>
    <w:p w14:paraId="4D03356E" w14:textId="735A80D0" w:rsidR="00DD0CEC" w:rsidRPr="00C33870" w:rsidRDefault="006221D7" w:rsidP="00FF41A1">
      <w:pPr>
        <w:pStyle w:val="Pagrindinistekstas"/>
        <w:ind w:right="6" w:firstLine="851"/>
        <w:jc w:val="both"/>
      </w:pPr>
      <w:r w:rsidRPr="00C33870">
        <w:t>Pagal sutikimą pastatytiems laikiniesiems nesudėtingiesiems statiniams naudoti ir aptarnauti</w:t>
      </w:r>
      <w:r w:rsidRPr="00C33870">
        <w:rPr>
          <w:spacing w:val="-5"/>
        </w:rPr>
        <w:t xml:space="preserve"> </w:t>
      </w:r>
      <w:r w:rsidRPr="00C33870">
        <w:t>teisės</w:t>
      </w:r>
      <w:r w:rsidRPr="00C33870">
        <w:rPr>
          <w:spacing w:val="-3"/>
        </w:rPr>
        <w:t xml:space="preserve"> </w:t>
      </w:r>
      <w:r w:rsidRPr="00C33870">
        <w:t>aktuose</w:t>
      </w:r>
      <w:r w:rsidRPr="00C33870">
        <w:rPr>
          <w:spacing w:val="-2"/>
        </w:rPr>
        <w:t xml:space="preserve"> </w:t>
      </w:r>
      <w:r w:rsidRPr="00C33870">
        <w:t>nustatytais</w:t>
      </w:r>
      <w:r w:rsidRPr="00C33870">
        <w:rPr>
          <w:spacing w:val="-3"/>
        </w:rPr>
        <w:t xml:space="preserve"> </w:t>
      </w:r>
      <w:r w:rsidRPr="00C33870">
        <w:t>atvejais</w:t>
      </w:r>
      <w:r w:rsidRPr="00C33870">
        <w:rPr>
          <w:spacing w:val="-3"/>
        </w:rPr>
        <w:t xml:space="preserve"> </w:t>
      </w:r>
      <w:r w:rsidRPr="00C33870">
        <w:t>gali</w:t>
      </w:r>
      <w:r w:rsidRPr="00C33870">
        <w:rPr>
          <w:spacing w:val="-3"/>
        </w:rPr>
        <w:t xml:space="preserve"> </w:t>
      </w:r>
      <w:r w:rsidRPr="00C33870">
        <w:t>būti</w:t>
      </w:r>
      <w:r w:rsidRPr="00C33870">
        <w:rPr>
          <w:spacing w:val="-2"/>
        </w:rPr>
        <w:t xml:space="preserve"> </w:t>
      </w:r>
      <w:r w:rsidRPr="00C33870">
        <w:t>nustatomas</w:t>
      </w:r>
      <w:r w:rsidRPr="00C33870">
        <w:rPr>
          <w:spacing w:val="-3"/>
        </w:rPr>
        <w:t xml:space="preserve"> </w:t>
      </w:r>
      <w:r w:rsidRPr="00C33870">
        <w:t>tokias</w:t>
      </w:r>
      <w:r w:rsidRPr="00C33870">
        <w:rPr>
          <w:spacing w:val="-4"/>
        </w:rPr>
        <w:t xml:space="preserve"> </w:t>
      </w:r>
      <w:r w:rsidRPr="00C33870">
        <w:t>teises</w:t>
      </w:r>
      <w:r w:rsidRPr="00C33870">
        <w:rPr>
          <w:spacing w:val="-3"/>
        </w:rPr>
        <w:t xml:space="preserve"> </w:t>
      </w:r>
      <w:r w:rsidRPr="00C33870">
        <w:t>suteikiantis</w:t>
      </w:r>
      <w:r w:rsidRPr="00C33870">
        <w:rPr>
          <w:spacing w:val="-3"/>
        </w:rPr>
        <w:t xml:space="preserve"> </w:t>
      </w:r>
      <w:r w:rsidRPr="00C33870">
        <w:rPr>
          <w:spacing w:val="-2"/>
        </w:rPr>
        <w:t>žemės</w:t>
      </w:r>
      <w:r w:rsidR="00FF41A1">
        <w:t xml:space="preserve"> </w:t>
      </w:r>
      <w:r w:rsidRPr="00C33870">
        <w:t>servitutas.</w:t>
      </w:r>
      <w:r w:rsidRPr="00C33870">
        <w:rPr>
          <w:spacing w:val="-4"/>
        </w:rPr>
        <w:t xml:space="preserve"> </w:t>
      </w:r>
      <w:r w:rsidRPr="00C33870">
        <w:t>Suformuotiems</w:t>
      </w:r>
      <w:r w:rsidRPr="00C33870">
        <w:rPr>
          <w:spacing w:val="-5"/>
        </w:rPr>
        <w:t xml:space="preserve"> </w:t>
      </w:r>
      <w:r w:rsidRPr="00C33870">
        <w:t>valstybinės</w:t>
      </w:r>
      <w:r w:rsidRPr="00C33870">
        <w:rPr>
          <w:spacing w:val="-5"/>
        </w:rPr>
        <w:t xml:space="preserve"> </w:t>
      </w:r>
      <w:r w:rsidRPr="00C33870">
        <w:t>žemės</w:t>
      </w:r>
      <w:r w:rsidRPr="00C33870">
        <w:rPr>
          <w:spacing w:val="-5"/>
        </w:rPr>
        <w:t xml:space="preserve"> </w:t>
      </w:r>
      <w:r w:rsidRPr="00C33870">
        <w:t>sklypams</w:t>
      </w:r>
      <w:r w:rsidRPr="00C33870">
        <w:rPr>
          <w:spacing w:val="-5"/>
        </w:rPr>
        <w:t xml:space="preserve"> </w:t>
      </w:r>
      <w:r w:rsidRPr="00C33870">
        <w:t>žemės</w:t>
      </w:r>
      <w:r w:rsidRPr="00C33870">
        <w:rPr>
          <w:spacing w:val="-5"/>
        </w:rPr>
        <w:t xml:space="preserve"> </w:t>
      </w:r>
      <w:r w:rsidRPr="00C33870">
        <w:t>servitutai,</w:t>
      </w:r>
      <w:r w:rsidRPr="00C33870">
        <w:rPr>
          <w:spacing w:val="-4"/>
        </w:rPr>
        <w:t xml:space="preserve"> </w:t>
      </w:r>
      <w:r w:rsidRPr="00C33870">
        <w:t>suteikiantys</w:t>
      </w:r>
      <w:r w:rsidRPr="00C33870">
        <w:rPr>
          <w:spacing w:val="-5"/>
        </w:rPr>
        <w:t xml:space="preserve"> </w:t>
      </w:r>
      <w:r w:rsidRPr="00C33870">
        <w:t>teisę</w:t>
      </w:r>
      <w:r w:rsidRPr="00C33870">
        <w:rPr>
          <w:spacing w:val="-4"/>
        </w:rPr>
        <w:t xml:space="preserve"> </w:t>
      </w:r>
      <w:r w:rsidRPr="00C33870">
        <w:t xml:space="preserve">naudoti laikinuosius nesudėtinguosius statinius ir juos aptarnauti, </w:t>
      </w:r>
      <w:r w:rsidRPr="00C33870">
        <w:rPr>
          <w:spacing w:val="10"/>
        </w:rPr>
        <w:t xml:space="preserve">nustatomi </w:t>
      </w:r>
      <w:r w:rsidRPr="00C33870">
        <w:rPr>
          <w:spacing w:val="9"/>
        </w:rPr>
        <w:t xml:space="preserve">teisės aktuose </w:t>
      </w:r>
      <w:r w:rsidRPr="00C33870">
        <w:rPr>
          <w:spacing w:val="10"/>
        </w:rPr>
        <w:t xml:space="preserve">nustatyta </w:t>
      </w:r>
      <w:r w:rsidRPr="00C33870">
        <w:rPr>
          <w:spacing w:val="-2"/>
        </w:rPr>
        <w:t>tvarka.******</w:t>
      </w:r>
    </w:p>
    <w:p w14:paraId="0F258B30" w14:textId="77777777" w:rsidR="00DD0CEC" w:rsidRPr="00C33870" w:rsidRDefault="006221D7" w:rsidP="006C2ABA">
      <w:pPr>
        <w:pStyle w:val="Pagrindinistekstas"/>
        <w:spacing w:before="1"/>
        <w:ind w:right="6" w:firstLine="851"/>
        <w:jc w:val="both"/>
      </w:pPr>
      <w:r w:rsidRPr="00C33870">
        <w:t>Apie sutikimo galiojimo nutraukimą Kretingos rajono savivaldybės administracijos Architektūros</w:t>
      </w:r>
      <w:r w:rsidRPr="00C33870">
        <w:rPr>
          <w:spacing w:val="-5"/>
        </w:rPr>
        <w:t xml:space="preserve"> </w:t>
      </w:r>
      <w:r w:rsidRPr="00C33870">
        <w:t>ir</w:t>
      </w:r>
      <w:r w:rsidRPr="00C33870">
        <w:rPr>
          <w:spacing w:val="-4"/>
        </w:rPr>
        <w:t xml:space="preserve"> </w:t>
      </w:r>
      <w:r w:rsidRPr="00C33870">
        <w:t>teritorijų</w:t>
      </w:r>
      <w:r w:rsidRPr="00C33870">
        <w:rPr>
          <w:spacing w:val="-2"/>
        </w:rPr>
        <w:t xml:space="preserve"> </w:t>
      </w:r>
      <w:r w:rsidRPr="00C33870">
        <w:t>planavimo</w:t>
      </w:r>
      <w:r w:rsidRPr="00C33870">
        <w:rPr>
          <w:spacing w:val="-4"/>
        </w:rPr>
        <w:t xml:space="preserve"> </w:t>
      </w:r>
      <w:r w:rsidRPr="00C33870">
        <w:t>skyrius</w:t>
      </w:r>
      <w:r w:rsidRPr="00C33870">
        <w:rPr>
          <w:spacing w:val="-3"/>
        </w:rPr>
        <w:t xml:space="preserve"> </w:t>
      </w:r>
      <w:r w:rsidRPr="00C33870">
        <w:t>informuos</w:t>
      </w:r>
      <w:r w:rsidRPr="00C33870">
        <w:rPr>
          <w:spacing w:val="-4"/>
        </w:rPr>
        <w:t xml:space="preserve"> </w:t>
      </w:r>
      <w:r w:rsidRPr="00C33870">
        <w:t>raštu</w:t>
      </w:r>
      <w:r w:rsidRPr="00C33870">
        <w:rPr>
          <w:spacing w:val="-4"/>
        </w:rPr>
        <w:t xml:space="preserve"> </w:t>
      </w:r>
      <w:r w:rsidRPr="00C33870">
        <w:t>ne</w:t>
      </w:r>
      <w:r w:rsidRPr="00C33870">
        <w:rPr>
          <w:spacing w:val="-4"/>
        </w:rPr>
        <w:t xml:space="preserve"> </w:t>
      </w:r>
      <w:r w:rsidRPr="00C33870">
        <w:t>vėliau</w:t>
      </w:r>
      <w:r w:rsidRPr="00C33870">
        <w:rPr>
          <w:spacing w:val="-4"/>
        </w:rPr>
        <w:t xml:space="preserve"> </w:t>
      </w:r>
      <w:r w:rsidRPr="00C33870">
        <w:t>kaip</w:t>
      </w:r>
      <w:r w:rsidRPr="00C33870">
        <w:rPr>
          <w:spacing w:val="-2"/>
        </w:rPr>
        <w:t xml:space="preserve"> </w:t>
      </w:r>
      <w:r w:rsidRPr="00C33870">
        <w:t>prieš</w:t>
      </w:r>
      <w:r w:rsidRPr="00C33870">
        <w:rPr>
          <w:spacing w:val="-5"/>
        </w:rPr>
        <w:t xml:space="preserve"> </w:t>
      </w:r>
      <w:r w:rsidRPr="00C33870">
        <w:t>2</w:t>
      </w:r>
      <w:r w:rsidRPr="00C33870">
        <w:rPr>
          <w:spacing w:val="-4"/>
        </w:rPr>
        <w:t xml:space="preserve"> </w:t>
      </w:r>
      <w:r w:rsidRPr="00C33870">
        <w:t>mėnesius</w:t>
      </w:r>
      <w:r w:rsidRPr="00C33870">
        <w:rPr>
          <w:spacing w:val="-4"/>
        </w:rPr>
        <w:t xml:space="preserve"> </w:t>
      </w:r>
      <w:r w:rsidRPr="00C33870">
        <w:t>iki sutikimo galiojimo nutraukimo.</w:t>
      </w:r>
    </w:p>
    <w:p w14:paraId="2E597C31" w14:textId="77777777" w:rsidR="00DD0CEC" w:rsidRPr="00C33870" w:rsidRDefault="006221D7" w:rsidP="006C2ABA">
      <w:pPr>
        <w:pStyle w:val="Pagrindinistekstas"/>
        <w:ind w:right="6" w:firstLine="851"/>
        <w:jc w:val="both"/>
      </w:pPr>
      <w:r w:rsidRPr="00C33870">
        <w:t>Savivaldybė neatsako už asmens, kuriam išduotas sutikimas, patirtus nuostolius pasibaigus sutikimo</w:t>
      </w:r>
      <w:r w:rsidRPr="00C33870">
        <w:rPr>
          <w:spacing w:val="-6"/>
        </w:rPr>
        <w:t xml:space="preserve"> </w:t>
      </w:r>
      <w:r w:rsidRPr="00C33870">
        <w:t>galiojimo</w:t>
      </w:r>
      <w:r w:rsidRPr="00C33870">
        <w:rPr>
          <w:spacing w:val="-6"/>
        </w:rPr>
        <w:t xml:space="preserve"> </w:t>
      </w:r>
      <w:r w:rsidRPr="00C33870">
        <w:t>terminui</w:t>
      </w:r>
      <w:r w:rsidRPr="00C33870">
        <w:rPr>
          <w:spacing w:val="-5"/>
        </w:rPr>
        <w:t xml:space="preserve"> </w:t>
      </w:r>
      <w:r w:rsidRPr="00C33870">
        <w:t>arba</w:t>
      </w:r>
      <w:r w:rsidRPr="00C33870">
        <w:rPr>
          <w:spacing w:val="-8"/>
        </w:rPr>
        <w:t xml:space="preserve"> </w:t>
      </w:r>
      <w:r w:rsidRPr="00C33870">
        <w:t>Taisyklių</w:t>
      </w:r>
      <w:r w:rsidRPr="00C33870">
        <w:rPr>
          <w:spacing w:val="-5"/>
        </w:rPr>
        <w:t xml:space="preserve"> </w:t>
      </w:r>
      <w:r w:rsidRPr="00C33870">
        <w:t>nustatyta</w:t>
      </w:r>
      <w:r w:rsidRPr="00C33870">
        <w:rPr>
          <w:spacing w:val="-7"/>
        </w:rPr>
        <w:t xml:space="preserve"> </w:t>
      </w:r>
      <w:r w:rsidRPr="00C33870">
        <w:t>tvarka</w:t>
      </w:r>
      <w:r w:rsidRPr="00C33870">
        <w:rPr>
          <w:spacing w:val="-7"/>
        </w:rPr>
        <w:t xml:space="preserve"> </w:t>
      </w:r>
      <w:r w:rsidRPr="00C33870">
        <w:t>nutraukus</w:t>
      </w:r>
      <w:r w:rsidRPr="00C33870">
        <w:rPr>
          <w:spacing w:val="-6"/>
        </w:rPr>
        <w:t xml:space="preserve"> </w:t>
      </w:r>
      <w:r w:rsidRPr="00C33870">
        <w:t>sutikimo</w:t>
      </w:r>
      <w:r w:rsidRPr="00C33870">
        <w:rPr>
          <w:spacing w:val="-6"/>
        </w:rPr>
        <w:t xml:space="preserve"> </w:t>
      </w:r>
      <w:r w:rsidRPr="00C33870">
        <w:t>galiojimą</w:t>
      </w:r>
      <w:r w:rsidRPr="00C33870">
        <w:rPr>
          <w:spacing w:val="-6"/>
        </w:rPr>
        <w:t xml:space="preserve"> </w:t>
      </w:r>
      <w:r w:rsidRPr="00C33870">
        <w:t>nesibaigus sutikimo galiojimo terminui.</w:t>
      </w:r>
    </w:p>
    <w:p w14:paraId="39FE2FC7" w14:textId="77777777" w:rsidR="00DD0CEC" w:rsidRPr="00C33870" w:rsidRDefault="006221D7" w:rsidP="006C2ABA">
      <w:pPr>
        <w:pStyle w:val="Pagrindinistekstas"/>
        <w:ind w:right="6" w:firstLine="851"/>
        <w:jc w:val="both"/>
      </w:pPr>
      <w:r w:rsidRPr="00C33870">
        <w:t>Šis sprendimas per vieną mėnesį gali būti skundžiamas Lietuvos Respublikos civilinio proceso kodekso nustatyta tvarka bendrosios kompetencijos teismui.</w:t>
      </w:r>
    </w:p>
    <w:p w14:paraId="677BC62C" w14:textId="77777777" w:rsidR="00DD0CEC" w:rsidRPr="00C33870" w:rsidRDefault="00DD0CEC" w:rsidP="006C2ABA">
      <w:pPr>
        <w:pStyle w:val="Pagrindinistekstas"/>
        <w:ind w:right="6" w:firstLine="851"/>
        <w:jc w:val="both"/>
      </w:pPr>
    </w:p>
    <w:p w14:paraId="126E80DF" w14:textId="77777777" w:rsidR="00DD0CEC" w:rsidRPr="00C33870" w:rsidRDefault="006221D7" w:rsidP="006C2ABA">
      <w:pPr>
        <w:pStyle w:val="Pagrindinistekstas"/>
      </w:pPr>
      <w:r w:rsidRPr="00C33870">
        <w:t>Administracijos</w:t>
      </w:r>
      <w:r w:rsidRPr="00C33870">
        <w:rPr>
          <w:spacing w:val="-2"/>
        </w:rPr>
        <w:t xml:space="preserve"> direktorius</w:t>
      </w:r>
    </w:p>
    <w:p w14:paraId="34529A4B" w14:textId="77777777" w:rsidR="00DD0CEC" w:rsidRPr="00C33870" w:rsidRDefault="00DD0CEC">
      <w:pPr>
        <w:pStyle w:val="Pagrindinistekstas"/>
      </w:pPr>
    </w:p>
    <w:p w14:paraId="5FF5FA53" w14:textId="77777777" w:rsidR="00DD0CEC" w:rsidRPr="00C33870" w:rsidRDefault="00DD0CEC">
      <w:pPr>
        <w:pStyle w:val="Pagrindinistekstas"/>
      </w:pPr>
    </w:p>
    <w:p w14:paraId="7A911C23" w14:textId="77777777" w:rsidR="00DD0CEC" w:rsidRPr="00C33870" w:rsidRDefault="00DD0CEC">
      <w:pPr>
        <w:pStyle w:val="Pagrindinistekstas"/>
      </w:pPr>
    </w:p>
    <w:p w14:paraId="2BF170B0" w14:textId="77777777" w:rsidR="00DD0CEC" w:rsidRPr="00C33870" w:rsidRDefault="00DD0CEC">
      <w:pPr>
        <w:pStyle w:val="Pagrindinistekstas"/>
      </w:pPr>
    </w:p>
    <w:p w14:paraId="687CE115" w14:textId="77777777" w:rsidR="00DD0CEC" w:rsidRPr="00C33870" w:rsidRDefault="00DD0CEC">
      <w:pPr>
        <w:pStyle w:val="Pagrindinistekstas"/>
      </w:pPr>
    </w:p>
    <w:p w14:paraId="19D3D7F8" w14:textId="77777777" w:rsidR="00DD0CEC" w:rsidRPr="00C33870" w:rsidRDefault="00DD0CEC">
      <w:pPr>
        <w:pStyle w:val="Pagrindinistekstas"/>
      </w:pPr>
    </w:p>
    <w:p w14:paraId="6F1109CD" w14:textId="77777777" w:rsidR="00DD0CEC" w:rsidRPr="00C33870" w:rsidRDefault="00DD0CEC">
      <w:pPr>
        <w:pStyle w:val="Pagrindinistekstas"/>
      </w:pPr>
    </w:p>
    <w:p w14:paraId="7BB1ECF6" w14:textId="77777777" w:rsidR="00DD0CEC" w:rsidRPr="00C33870" w:rsidRDefault="00DD0CEC">
      <w:pPr>
        <w:pStyle w:val="Pagrindinistekstas"/>
      </w:pPr>
    </w:p>
    <w:p w14:paraId="73DCA45B" w14:textId="77777777" w:rsidR="00DD0CEC" w:rsidRPr="00C33870" w:rsidRDefault="00DD0CEC">
      <w:pPr>
        <w:pStyle w:val="Pagrindinistekstas"/>
      </w:pPr>
    </w:p>
    <w:p w14:paraId="729A3529" w14:textId="77777777" w:rsidR="00DD0CEC" w:rsidRPr="00C33870" w:rsidRDefault="00DD0CEC">
      <w:pPr>
        <w:pStyle w:val="Pagrindinistekstas"/>
      </w:pPr>
    </w:p>
    <w:p w14:paraId="20F65AB6" w14:textId="77777777" w:rsidR="00DD0CEC" w:rsidRPr="00C33870" w:rsidRDefault="00DD0CEC">
      <w:pPr>
        <w:pStyle w:val="Pagrindinistekstas"/>
      </w:pPr>
    </w:p>
    <w:p w14:paraId="2602B27D" w14:textId="77777777" w:rsidR="00DD0CEC" w:rsidRPr="00C33870" w:rsidRDefault="00DD0CEC">
      <w:pPr>
        <w:pStyle w:val="Pagrindinistekstas"/>
      </w:pPr>
    </w:p>
    <w:p w14:paraId="50862BFE" w14:textId="77777777" w:rsidR="00DD0CEC" w:rsidRPr="00C33870" w:rsidRDefault="00DD0CEC">
      <w:pPr>
        <w:pStyle w:val="Pagrindinistekstas"/>
      </w:pPr>
    </w:p>
    <w:p w14:paraId="46528D29" w14:textId="77777777" w:rsidR="00DD0CEC" w:rsidRDefault="00DD0CEC">
      <w:pPr>
        <w:pStyle w:val="Pagrindinistekstas"/>
        <w:spacing w:before="1"/>
      </w:pPr>
    </w:p>
    <w:p w14:paraId="696E83CF" w14:textId="77777777" w:rsidR="00FF41A1" w:rsidRDefault="00FF41A1">
      <w:pPr>
        <w:pStyle w:val="Pagrindinistekstas"/>
        <w:spacing w:before="1"/>
      </w:pPr>
    </w:p>
    <w:p w14:paraId="1D1D7B0F" w14:textId="77777777" w:rsidR="00FF41A1" w:rsidRDefault="00FF41A1">
      <w:pPr>
        <w:pStyle w:val="Pagrindinistekstas"/>
        <w:spacing w:before="1"/>
      </w:pPr>
    </w:p>
    <w:p w14:paraId="0FE2EBB7" w14:textId="77777777" w:rsidR="00FF41A1" w:rsidRDefault="00FF41A1">
      <w:pPr>
        <w:pStyle w:val="Pagrindinistekstas"/>
        <w:spacing w:before="1"/>
      </w:pPr>
    </w:p>
    <w:p w14:paraId="462D2A77" w14:textId="77777777" w:rsidR="00FF41A1" w:rsidRDefault="00FF41A1">
      <w:pPr>
        <w:pStyle w:val="Pagrindinistekstas"/>
        <w:spacing w:before="1"/>
      </w:pPr>
    </w:p>
    <w:p w14:paraId="197197A1" w14:textId="77777777" w:rsidR="00FF41A1" w:rsidRPr="00C33870" w:rsidRDefault="00FF41A1">
      <w:pPr>
        <w:pStyle w:val="Pagrindinistekstas"/>
        <w:spacing w:before="1"/>
      </w:pPr>
    </w:p>
    <w:p w14:paraId="67FE2839" w14:textId="77777777" w:rsidR="00DD0CEC" w:rsidRPr="00C33870" w:rsidRDefault="006221D7">
      <w:pPr>
        <w:pStyle w:val="Pagrindinistekstas"/>
        <w:ind w:left="142"/>
      </w:pPr>
      <w:r w:rsidRPr="00C33870">
        <w:t>(Rengėjo</w:t>
      </w:r>
      <w:r w:rsidRPr="00C33870">
        <w:rPr>
          <w:spacing w:val="-2"/>
        </w:rPr>
        <w:t xml:space="preserve"> nuoroda)</w:t>
      </w:r>
    </w:p>
    <w:p w14:paraId="1C59F3BE" w14:textId="77777777" w:rsidR="00DD0CEC" w:rsidRPr="00C33870" w:rsidRDefault="006221D7">
      <w:pPr>
        <w:pStyle w:val="Pagrindinistekstas"/>
        <w:spacing w:before="8"/>
        <w:rPr>
          <w:sz w:val="15"/>
        </w:rPr>
      </w:pPr>
      <w:r w:rsidRPr="00C33870">
        <w:rPr>
          <w:noProof/>
          <w:lang w:eastAsia="lt-LT"/>
        </w:rPr>
        <mc:AlternateContent>
          <mc:Choice Requires="wps">
            <w:drawing>
              <wp:anchor distT="0" distB="0" distL="0" distR="0" simplePos="0" relativeHeight="251651584" behindDoc="1" locked="0" layoutInCell="1" allowOverlap="1" wp14:anchorId="7F291340" wp14:editId="65D4783B">
                <wp:simplePos x="0" y="0"/>
                <wp:positionH relativeFrom="page">
                  <wp:posOffset>1080820</wp:posOffset>
                </wp:positionH>
                <wp:positionV relativeFrom="paragraph">
                  <wp:posOffset>129904</wp:posOffset>
                </wp:positionV>
                <wp:extent cx="1200785"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0785" cy="1270"/>
                        </a:xfrm>
                        <a:custGeom>
                          <a:avLst/>
                          <a:gdLst/>
                          <a:ahLst/>
                          <a:cxnLst/>
                          <a:rect l="l" t="t" r="r" b="b"/>
                          <a:pathLst>
                            <a:path w="1200785">
                              <a:moveTo>
                                <a:pt x="0" y="0"/>
                              </a:moveTo>
                              <a:lnTo>
                                <a:pt x="1200493" y="0"/>
                              </a:lnTo>
                            </a:path>
                          </a:pathLst>
                        </a:custGeom>
                        <a:ln w="4572">
                          <a:solidFill>
                            <a:srgbClr val="000000"/>
                          </a:solidFill>
                          <a:prstDash val="solid"/>
                        </a:ln>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5BE80C6C" id="Graphic 10" o:spid="_x0000_s1026" style="position:absolute;margin-left:85.1pt;margin-top:10.25pt;width:94.55pt;height:.1pt;z-index:-251664896;visibility:visible;mso-wrap-style:square;mso-wrap-distance-left:0;mso-wrap-distance-top:0;mso-wrap-distance-right:0;mso-wrap-distance-bottom:0;mso-position-horizontal:absolute;mso-position-horizontal-relative:page;mso-position-vertical:absolute;mso-position-vertical-relative:text;v-text-anchor:top" coordsize="12007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" path="m,l1200493,e" filled="f" strokeweight=".36pt">
                <v:path arrowok="t"/>
                <w10:wrap type="topAndBottom" anchorx="page"/>
              </v:shape>
            </w:pict>
          </mc:Fallback>
        </mc:AlternateContent>
      </w:r>
    </w:p>
    <w:p w14:paraId="41E87C1E" w14:textId="77777777" w:rsidR="00DD0CEC" w:rsidRPr="00C33870" w:rsidRDefault="006221D7">
      <w:pPr>
        <w:ind w:left="142"/>
        <w:jc w:val="both"/>
        <w:rPr>
          <w:sz w:val="20"/>
        </w:rPr>
      </w:pPr>
      <w:r w:rsidRPr="00C33870">
        <w:rPr>
          <w:sz w:val="20"/>
        </w:rPr>
        <w:t>*</w:t>
      </w:r>
      <w:r w:rsidRPr="00C33870">
        <w:rPr>
          <w:spacing w:val="-4"/>
          <w:sz w:val="20"/>
        </w:rPr>
        <w:t xml:space="preserve"> </w:t>
      </w:r>
      <w:r w:rsidRPr="00C33870">
        <w:rPr>
          <w:sz w:val="20"/>
        </w:rPr>
        <w:t>Nurodoma</w:t>
      </w:r>
      <w:r w:rsidRPr="00C33870">
        <w:rPr>
          <w:spacing w:val="-2"/>
          <w:sz w:val="20"/>
        </w:rPr>
        <w:t xml:space="preserve"> </w:t>
      </w:r>
      <w:r w:rsidRPr="00C33870">
        <w:rPr>
          <w:sz w:val="20"/>
        </w:rPr>
        <w:t>tai,</w:t>
      </w:r>
      <w:r w:rsidRPr="00C33870">
        <w:rPr>
          <w:spacing w:val="-5"/>
          <w:sz w:val="20"/>
        </w:rPr>
        <w:t xml:space="preserve"> </w:t>
      </w:r>
      <w:r w:rsidRPr="00C33870">
        <w:rPr>
          <w:sz w:val="20"/>
        </w:rPr>
        <w:t>kas</w:t>
      </w:r>
      <w:r w:rsidRPr="00C33870">
        <w:rPr>
          <w:spacing w:val="-3"/>
          <w:sz w:val="20"/>
        </w:rPr>
        <w:t xml:space="preserve"> </w:t>
      </w:r>
      <w:r w:rsidRPr="00C33870">
        <w:rPr>
          <w:spacing w:val="-2"/>
          <w:sz w:val="20"/>
        </w:rPr>
        <w:t>reikalinga.</w:t>
      </w:r>
    </w:p>
    <w:p w14:paraId="0EEE584D" w14:textId="77777777" w:rsidR="00DD0CEC" w:rsidRPr="00C33870" w:rsidRDefault="006221D7">
      <w:pPr>
        <w:ind w:left="142" w:right="163"/>
        <w:jc w:val="both"/>
        <w:rPr>
          <w:sz w:val="20"/>
        </w:rPr>
      </w:pPr>
      <w:r w:rsidRPr="00C33870">
        <w:rPr>
          <w:sz w:val="20"/>
        </w:rPr>
        <w:t xml:space="preserve">** Nurodoma, išskyrus </w:t>
      </w:r>
      <w:r w:rsidRPr="00C33870">
        <w:rPr>
          <w:spacing w:val="10"/>
          <w:sz w:val="18"/>
        </w:rPr>
        <w:t xml:space="preserve">Kretingos </w:t>
      </w:r>
      <w:r w:rsidRPr="00C33870">
        <w:rPr>
          <w:sz w:val="18"/>
        </w:rPr>
        <w:t xml:space="preserve">rajono </w:t>
      </w:r>
      <w:r w:rsidRPr="00C33870">
        <w:rPr>
          <w:spacing w:val="10"/>
          <w:sz w:val="18"/>
        </w:rPr>
        <w:t xml:space="preserve">savivaldybės </w:t>
      </w:r>
      <w:r w:rsidRPr="00C33870">
        <w:rPr>
          <w:sz w:val="20"/>
        </w:rPr>
        <w:t>sutikimų statyti laikinuosius</w:t>
      </w:r>
      <w:r w:rsidRPr="00C33870">
        <w:rPr>
          <w:spacing w:val="40"/>
          <w:sz w:val="20"/>
        </w:rPr>
        <w:t xml:space="preserve"> </w:t>
      </w:r>
      <w:r w:rsidRPr="00C33870">
        <w:rPr>
          <w:sz w:val="20"/>
        </w:rPr>
        <w:t xml:space="preserve">nesudėtinguosius statinius, įrengti įrenginius valstybinėje žemėje, kurioje nesuformuoti žemės sklypai, išdavimo taisyklių, patvirtintų </w:t>
      </w:r>
      <w:r w:rsidRPr="00C33870">
        <w:rPr>
          <w:spacing w:val="10"/>
          <w:sz w:val="18"/>
        </w:rPr>
        <w:t xml:space="preserve">Kretingos </w:t>
      </w:r>
      <w:r w:rsidRPr="00C33870">
        <w:rPr>
          <w:sz w:val="18"/>
        </w:rPr>
        <w:t xml:space="preserve">rajono </w:t>
      </w:r>
      <w:r w:rsidRPr="00C33870">
        <w:rPr>
          <w:spacing w:val="10"/>
          <w:sz w:val="18"/>
        </w:rPr>
        <w:t>savivaldybės</w:t>
      </w:r>
      <w:r w:rsidRPr="00C33870">
        <w:rPr>
          <w:sz w:val="18"/>
        </w:rPr>
        <w:t xml:space="preserve"> </w:t>
      </w:r>
      <w:r w:rsidRPr="00C33870">
        <w:rPr>
          <w:spacing w:val="9"/>
          <w:sz w:val="18"/>
        </w:rPr>
        <w:t xml:space="preserve">tarybos </w:t>
      </w:r>
      <w:r w:rsidRPr="00C33870">
        <w:rPr>
          <w:sz w:val="18"/>
        </w:rPr>
        <w:t>20</w:t>
      </w:r>
      <w:r w:rsidRPr="00C33870">
        <w:rPr>
          <w:spacing w:val="-12"/>
          <w:sz w:val="18"/>
        </w:rPr>
        <w:t xml:space="preserve"> </w:t>
      </w:r>
      <w:r w:rsidRPr="00C33870">
        <w:rPr>
          <w:spacing w:val="80"/>
          <w:sz w:val="18"/>
          <w:u w:val="single"/>
        </w:rPr>
        <w:t xml:space="preserve">  </w:t>
      </w:r>
      <w:r w:rsidRPr="00C33870">
        <w:rPr>
          <w:spacing w:val="10"/>
          <w:sz w:val="18"/>
        </w:rPr>
        <w:t xml:space="preserve">sprendimu </w:t>
      </w:r>
      <w:r w:rsidRPr="00C33870">
        <w:rPr>
          <w:sz w:val="18"/>
        </w:rPr>
        <w:t xml:space="preserve">Nr. </w:t>
      </w:r>
      <w:r w:rsidRPr="00C33870">
        <w:rPr>
          <w:spacing w:val="80"/>
          <w:sz w:val="18"/>
          <w:u w:val="single"/>
        </w:rPr>
        <w:t xml:space="preserve">  </w:t>
      </w:r>
      <w:r w:rsidRPr="00C33870">
        <w:rPr>
          <w:sz w:val="20"/>
        </w:rPr>
        <w:t>„Dėl</w:t>
      </w:r>
      <w:r w:rsidRPr="00C33870">
        <w:rPr>
          <w:spacing w:val="-5"/>
          <w:sz w:val="20"/>
        </w:rPr>
        <w:t xml:space="preserve"> </w:t>
      </w:r>
      <w:r w:rsidRPr="00C33870">
        <w:rPr>
          <w:spacing w:val="10"/>
          <w:sz w:val="18"/>
        </w:rPr>
        <w:t xml:space="preserve">Kretingos </w:t>
      </w:r>
      <w:r w:rsidRPr="00C33870">
        <w:rPr>
          <w:spacing w:val="9"/>
          <w:sz w:val="18"/>
        </w:rPr>
        <w:t xml:space="preserve">rajono </w:t>
      </w:r>
      <w:r w:rsidRPr="00C33870">
        <w:rPr>
          <w:sz w:val="20"/>
        </w:rPr>
        <w:t>sutikimų</w:t>
      </w:r>
      <w:r w:rsidRPr="00C33870">
        <w:rPr>
          <w:spacing w:val="-4"/>
          <w:sz w:val="20"/>
        </w:rPr>
        <w:t xml:space="preserve"> </w:t>
      </w:r>
      <w:r w:rsidRPr="00C33870">
        <w:rPr>
          <w:sz w:val="20"/>
        </w:rPr>
        <w:t>statyti</w:t>
      </w:r>
      <w:r w:rsidRPr="00C33870">
        <w:rPr>
          <w:spacing w:val="-9"/>
          <w:sz w:val="20"/>
        </w:rPr>
        <w:t xml:space="preserve"> </w:t>
      </w:r>
      <w:r w:rsidRPr="00C33870">
        <w:rPr>
          <w:sz w:val="20"/>
        </w:rPr>
        <w:t>laikinuosius</w:t>
      </w:r>
      <w:r w:rsidRPr="00C33870">
        <w:rPr>
          <w:spacing w:val="-7"/>
          <w:sz w:val="20"/>
        </w:rPr>
        <w:t xml:space="preserve"> </w:t>
      </w:r>
      <w:r w:rsidRPr="00C33870">
        <w:rPr>
          <w:sz w:val="20"/>
        </w:rPr>
        <w:t>nesudėtinguosius statinius, įrengti įrenginius valstybinėje žemėje, kurioje nesuformuoti žemės sklypai, išdavimo taisyklių patvirtinimo“ (toliau – Taisyklės), 4.2.2 papunktyje nurodytu atveju.</w:t>
      </w:r>
    </w:p>
    <w:p w14:paraId="68BE4DCC" w14:textId="77777777" w:rsidR="00DD0CEC" w:rsidRPr="00C33870" w:rsidRDefault="006221D7">
      <w:pPr>
        <w:spacing w:line="230" w:lineRule="exact"/>
        <w:ind w:left="142"/>
        <w:jc w:val="both"/>
        <w:rPr>
          <w:sz w:val="20"/>
        </w:rPr>
      </w:pPr>
      <w:r w:rsidRPr="00C33870">
        <w:rPr>
          <w:sz w:val="20"/>
        </w:rPr>
        <w:t>***</w:t>
      </w:r>
      <w:r w:rsidRPr="00C33870">
        <w:rPr>
          <w:spacing w:val="-7"/>
          <w:sz w:val="20"/>
        </w:rPr>
        <w:t xml:space="preserve"> </w:t>
      </w:r>
      <w:r w:rsidRPr="00C33870">
        <w:rPr>
          <w:sz w:val="20"/>
        </w:rPr>
        <w:t>Nurodoma,</w:t>
      </w:r>
      <w:r w:rsidRPr="00C33870">
        <w:rPr>
          <w:spacing w:val="-4"/>
          <w:sz w:val="20"/>
        </w:rPr>
        <w:t xml:space="preserve"> </w:t>
      </w:r>
      <w:r w:rsidRPr="00C33870">
        <w:rPr>
          <w:sz w:val="20"/>
        </w:rPr>
        <w:t>kai</w:t>
      </w:r>
      <w:r w:rsidRPr="00C33870">
        <w:rPr>
          <w:spacing w:val="-6"/>
          <w:sz w:val="20"/>
        </w:rPr>
        <w:t xml:space="preserve"> </w:t>
      </w:r>
      <w:r w:rsidRPr="00C33870">
        <w:rPr>
          <w:sz w:val="20"/>
        </w:rPr>
        <w:t>sutikimas</w:t>
      </w:r>
      <w:r w:rsidRPr="00C33870">
        <w:rPr>
          <w:spacing w:val="-8"/>
          <w:sz w:val="20"/>
        </w:rPr>
        <w:t xml:space="preserve"> </w:t>
      </w:r>
      <w:r w:rsidRPr="00C33870">
        <w:rPr>
          <w:sz w:val="20"/>
        </w:rPr>
        <w:t>išduodamas</w:t>
      </w:r>
      <w:r w:rsidRPr="00C33870">
        <w:rPr>
          <w:spacing w:val="-6"/>
          <w:sz w:val="20"/>
        </w:rPr>
        <w:t xml:space="preserve"> </w:t>
      </w:r>
      <w:r w:rsidRPr="00C33870">
        <w:rPr>
          <w:sz w:val="20"/>
        </w:rPr>
        <w:t>Taisyklių</w:t>
      </w:r>
      <w:r w:rsidRPr="00C33870">
        <w:rPr>
          <w:spacing w:val="-6"/>
          <w:sz w:val="20"/>
        </w:rPr>
        <w:t xml:space="preserve"> </w:t>
      </w:r>
      <w:r w:rsidRPr="00C33870">
        <w:rPr>
          <w:sz w:val="20"/>
        </w:rPr>
        <w:t>4.2.2</w:t>
      </w:r>
      <w:r w:rsidRPr="00C33870">
        <w:rPr>
          <w:spacing w:val="-6"/>
          <w:sz w:val="20"/>
        </w:rPr>
        <w:t xml:space="preserve"> </w:t>
      </w:r>
      <w:r w:rsidRPr="00C33870">
        <w:rPr>
          <w:sz w:val="20"/>
        </w:rPr>
        <w:t>papunktyje</w:t>
      </w:r>
      <w:r w:rsidRPr="00C33870">
        <w:rPr>
          <w:spacing w:val="-7"/>
          <w:sz w:val="20"/>
        </w:rPr>
        <w:t xml:space="preserve"> </w:t>
      </w:r>
      <w:r w:rsidRPr="00C33870">
        <w:rPr>
          <w:sz w:val="20"/>
        </w:rPr>
        <w:t>nurodytu</w:t>
      </w:r>
      <w:r w:rsidRPr="00C33870">
        <w:rPr>
          <w:spacing w:val="-5"/>
          <w:sz w:val="20"/>
        </w:rPr>
        <w:t xml:space="preserve"> </w:t>
      </w:r>
      <w:r w:rsidRPr="00C33870">
        <w:rPr>
          <w:spacing w:val="-2"/>
          <w:sz w:val="20"/>
        </w:rPr>
        <w:t>atveju.</w:t>
      </w:r>
    </w:p>
    <w:p w14:paraId="67BB846B" w14:textId="77777777" w:rsidR="00DD0CEC" w:rsidRPr="00C33870" w:rsidRDefault="006221D7">
      <w:pPr>
        <w:spacing w:before="1"/>
        <w:ind w:left="142"/>
        <w:rPr>
          <w:sz w:val="20"/>
        </w:rPr>
      </w:pPr>
      <w:r w:rsidRPr="00C33870">
        <w:rPr>
          <w:sz w:val="20"/>
        </w:rPr>
        <w:t>****</w:t>
      </w:r>
      <w:r w:rsidRPr="00C33870">
        <w:rPr>
          <w:spacing w:val="-5"/>
          <w:sz w:val="20"/>
        </w:rPr>
        <w:t xml:space="preserve"> </w:t>
      </w:r>
      <w:r w:rsidRPr="00C33870">
        <w:rPr>
          <w:sz w:val="20"/>
        </w:rPr>
        <w:t>Nurodoma</w:t>
      </w:r>
      <w:r w:rsidRPr="00C33870">
        <w:rPr>
          <w:spacing w:val="-6"/>
          <w:sz w:val="20"/>
        </w:rPr>
        <w:t xml:space="preserve"> </w:t>
      </w:r>
      <w:r w:rsidRPr="00C33870">
        <w:rPr>
          <w:sz w:val="20"/>
        </w:rPr>
        <w:t>pagal</w:t>
      </w:r>
      <w:r w:rsidRPr="00C33870">
        <w:rPr>
          <w:spacing w:val="-3"/>
          <w:sz w:val="20"/>
        </w:rPr>
        <w:t xml:space="preserve"> </w:t>
      </w:r>
      <w:r w:rsidRPr="00C33870">
        <w:rPr>
          <w:spacing w:val="-2"/>
          <w:sz w:val="20"/>
        </w:rPr>
        <w:t>Taisykles.</w:t>
      </w:r>
    </w:p>
    <w:p w14:paraId="1FD3D9A2" w14:textId="77777777" w:rsidR="00DD0CEC" w:rsidRPr="00C33870" w:rsidRDefault="006221D7">
      <w:pPr>
        <w:ind w:left="142"/>
        <w:rPr>
          <w:sz w:val="20"/>
        </w:rPr>
      </w:pPr>
      <w:r w:rsidRPr="00C33870">
        <w:rPr>
          <w:sz w:val="20"/>
        </w:rPr>
        <w:t>*****</w:t>
      </w:r>
      <w:r w:rsidRPr="00C33870">
        <w:rPr>
          <w:spacing w:val="-7"/>
          <w:sz w:val="20"/>
        </w:rPr>
        <w:t xml:space="preserve"> </w:t>
      </w:r>
      <w:r w:rsidRPr="00C33870">
        <w:rPr>
          <w:sz w:val="20"/>
        </w:rPr>
        <w:t>Nurodoma,</w:t>
      </w:r>
      <w:r w:rsidRPr="00C33870">
        <w:rPr>
          <w:spacing w:val="-4"/>
          <w:sz w:val="20"/>
        </w:rPr>
        <w:t xml:space="preserve"> </w:t>
      </w:r>
      <w:r w:rsidRPr="00C33870">
        <w:rPr>
          <w:sz w:val="20"/>
        </w:rPr>
        <w:t>išskyrus</w:t>
      </w:r>
      <w:r w:rsidRPr="00C33870">
        <w:rPr>
          <w:spacing w:val="-7"/>
          <w:sz w:val="20"/>
        </w:rPr>
        <w:t xml:space="preserve"> </w:t>
      </w:r>
      <w:r w:rsidRPr="00C33870">
        <w:rPr>
          <w:sz w:val="20"/>
        </w:rPr>
        <w:t>Taisyklių</w:t>
      </w:r>
      <w:r w:rsidRPr="00C33870">
        <w:rPr>
          <w:spacing w:val="-5"/>
          <w:sz w:val="20"/>
        </w:rPr>
        <w:t xml:space="preserve"> </w:t>
      </w:r>
      <w:r w:rsidRPr="00C33870">
        <w:rPr>
          <w:sz w:val="20"/>
        </w:rPr>
        <w:t>4.1</w:t>
      </w:r>
      <w:r w:rsidRPr="00C33870">
        <w:rPr>
          <w:spacing w:val="-5"/>
          <w:sz w:val="20"/>
        </w:rPr>
        <w:t xml:space="preserve"> </w:t>
      </w:r>
      <w:r w:rsidRPr="00C33870">
        <w:rPr>
          <w:sz w:val="20"/>
        </w:rPr>
        <w:t>ir</w:t>
      </w:r>
      <w:r w:rsidRPr="00C33870">
        <w:rPr>
          <w:spacing w:val="-7"/>
          <w:sz w:val="20"/>
        </w:rPr>
        <w:t xml:space="preserve"> </w:t>
      </w:r>
      <w:r w:rsidRPr="00C33870">
        <w:rPr>
          <w:sz w:val="20"/>
        </w:rPr>
        <w:t>4.2</w:t>
      </w:r>
      <w:r w:rsidRPr="00C33870">
        <w:rPr>
          <w:spacing w:val="-6"/>
          <w:sz w:val="20"/>
        </w:rPr>
        <w:t xml:space="preserve"> </w:t>
      </w:r>
      <w:r w:rsidRPr="00C33870">
        <w:rPr>
          <w:sz w:val="20"/>
        </w:rPr>
        <w:t>papunkčiuose</w:t>
      </w:r>
      <w:r w:rsidRPr="00C33870">
        <w:rPr>
          <w:spacing w:val="-6"/>
          <w:sz w:val="20"/>
        </w:rPr>
        <w:t xml:space="preserve"> </w:t>
      </w:r>
      <w:r w:rsidRPr="00C33870">
        <w:rPr>
          <w:sz w:val="20"/>
        </w:rPr>
        <w:t>nurodytus</w:t>
      </w:r>
      <w:r w:rsidRPr="00C33870">
        <w:rPr>
          <w:spacing w:val="-6"/>
          <w:sz w:val="20"/>
        </w:rPr>
        <w:t xml:space="preserve"> </w:t>
      </w:r>
      <w:r w:rsidRPr="00C33870">
        <w:rPr>
          <w:spacing w:val="-2"/>
          <w:sz w:val="20"/>
        </w:rPr>
        <w:t>atvejus.</w:t>
      </w:r>
    </w:p>
    <w:p w14:paraId="1D50F0BF" w14:textId="77777777" w:rsidR="00DD0CEC" w:rsidRPr="00C33870" w:rsidRDefault="006221D7">
      <w:pPr>
        <w:ind w:left="142"/>
        <w:rPr>
          <w:sz w:val="20"/>
        </w:rPr>
      </w:pPr>
      <w:r w:rsidRPr="00C33870">
        <w:rPr>
          <w:sz w:val="20"/>
        </w:rPr>
        <w:t>******</w:t>
      </w:r>
      <w:r w:rsidRPr="00C33870">
        <w:rPr>
          <w:spacing w:val="-7"/>
          <w:sz w:val="20"/>
        </w:rPr>
        <w:t xml:space="preserve"> </w:t>
      </w:r>
      <w:r w:rsidRPr="00C33870">
        <w:rPr>
          <w:sz w:val="20"/>
        </w:rPr>
        <w:t>Nurodoma</w:t>
      </w:r>
      <w:r w:rsidRPr="00C33870">
        <w:rPr>
          <w:spacing w:val="-5"/>
          <w:sz w:val="20"/>
        </w:rPr>
        <w:t xml:space="preserve"> </w:t>
      </w:r>
      <w:r w:rsidRPr="00C33870">
        <w:rPr>
          <w:sz w:val="20"/>
        </w:rPr>
        <w:t>Taisyklių</w:t>
      </w:r>
      <w:r w:rsidRPr="00C33870">
        <w:rPr>
          <w:spacing w:val="-7"/>
          <w:sz w:val="20"/>
        </w:rPr>
        <w:t xml:space="preserve"> </w:t>
      </w:r>
      <w:r w:rsidRPr="00C33870">
        <w:rPr>
          <w:sz w:val="20"/>
        </w:rPr>
        <w:t>4.1</w:t>
      </w:r>
      <w:r w:rsidRPr="00C33870">
        <w:rPr>
          <w:spacing w:val="-4"/>
          <w:sz w:val="20"/>
        </w:rPr>
        <w:t xml:space="preserve"> </w:t>
      </w:r>
      <w:r w:rsidRPr="00C33870">
        <w:rPr>
          <w:sz w:val="20"/>
        </w:rPr>
        <w:t>ir</w:t>
      </w:r>
      <w:r w:rsidRPr="00C33870">
        <w:rPr>
          <w:spacing w:val="-7"/>
          <w:sz w:val="20"/>
        </w:rPr>
        <w:t xml:space="preserve"> </w:t>
      </w:r>
      <w:r w:rsidRPr="00C33870">
        <w:rPr>
          <w:sz w:val="20"/>
        </w:rPr>
        <w:t>4.2.2</w:t>
      </w:r>
      <w:r w:rsidRPr="00C33870">
        <w:rPr>
          <w:spacing w:val="-4"/>
          <w:sz w:val="20"/>
        </w:rPr>
        <w:t xml:space="preserve"> </w:t>
      </w:r>
      <w:r w:rsidRPr="00C33870">
        <w:rPr>
          <w:sz w:val="20"/>
        </w:rPr>
        <w:t>papunkčiuose</w:t>
      </w:r>
      <w:r w:rsidRPr="00C33870">
        <w:rPr>
          <w:spacing w:val="-6"/>
          <w:sz w:val="20"/>
        </w:rPr>
        <w:t xml:space="preserve"> </w:t>
      </w:r>
      <w:r w:rsidRPr="00C33870">
        <w:rPr>
          <w:sz w:val="20"/>
        </w:rPr>
        <w:t>nurodytais</w:t>
      </w:r>
      <w:r w:rsidRPr="00C33870">
        <w:rPr>
          <w:spacing w:val="-6"/>
          <w:sz w:val="20"/>
        </w:rPr>
        <w:t xml:space="preserve"> </w:t>
      </w:r>
      <w:r w:rsidRPr="00C33870">
        <w:rPr>
          <w:spacing w:val="-2"/>
          <w:sz w:val="20"/>
        </w:rPr>
        <w:t>atvejais.</w:t>
      </w:r>
    </w:p>
    <w:p w14:paraId="1C6D65C9" w14:textId="77777777" w:rsidR="002C05CD" w:rsidRDefault="002C05CD">
      <w:pPr>
        <w:rPr>
          <w:sz w:val="20"/>
        </w:rPr>
        <w:sectPr w:rsidR="002C05CD" w:rsidSect="00A15975">
          <w:headerReference w:type="default" r:id="rId15"/>
          <w:headerReference w:type="first" r:id="rId16"/>
          <w:type w:val="nextColumn"/>
          <w:pgSz w:w="11913" w:h="16840"/>
          <w:pgMar w:top="1134" w:right="567" w:bottom="1134" w:left="1701" w:header="567" w:footer="567" w:gutter="0"/>
          <w:pgNumType w:start="1"/>
          <w:cols w:space="720"/>
          <w:titlePg/>
          <w:docGrid w:linePitch="299"/>
        </w:sectPr>
      </w:pPr>
    </w:p>
    <w:p w14:paraId="3F4D11C0" w14:textId="77777777" w:rsidR="006C2ABA" w:rsidRPr="00C33870" w:rsidRDefault="006C2ABA" w:rsidP="006C2ABA">
      <w:pPr>
        <w:pStyle w:val="Pagrindinistekstas"/>
        <w:ind w:left="4541"/>
      </w:pPr>
      <w:r w:rsidRPr="00C33870">
        <w:lastRenderedPageBreak/>
        <w:t>Kretingos rajono savivaldybės sutikimų statyti laikinuosius</w:t>
      </w:r>
      <w:r w:rsidRPr="00C33870">
        <w:rPr>
          <w:spacing w:val="40"/>
        </w:rPr>
        <w:t xml:space="preserve"> </w:t>
      </w:r>
      <w:r w:rsidRPr="00C33870">
        <w:t>nesudėtinguosius statinius, įrengti</w:t>
      </w:r>
      <w:r w:rsidRPr="00C33870">
        <w:rPr>
          <w:spacing w:val="-13"/>
        </w:rPr>
        <w:t xml:space="preserve"> </w:t>
      </w:r>
      <w:r w:rsidRPr="00C33870">
        <w:t>įrenginius</w:t>
      </w:r>
      <w:r w:rsidRPr="00C33870">
        <w:rPr>
          <w:spacing w:val="-14"/>
        </w:rPr>
        <w:t xml:space="preserve"> </w:t>
      </w:r>
      <w:r w:rsidRPr="00C33870">
        <w:t>valstybinėje</w:t>
      </w:r>
      <w:r w:rsidRPr="00C33870">
        <w:rPr>
          <w:spacing w:val="-15"/>
        </w:rPr>
        <w:t xml:space="preserve"> </w:t>
      </w:r>
      <w:r w:rsidRPr="00C33870">
        <w:t>žemėje,</w:t>
      </w:r>
      <w:r w:rsidRPr="00C33870">
        <w:rPr>
          <w:spacing w:val="-14"/>
        </w:rPr>
        <w:t xml:space="preserve"> </w:t>
      </w:r>
      <w:r w:rsidRPr="00C33870">
        <w:t>kurioje</w:t>
      </w:r>
      <w:r w:rsidRPr="00C33870">
        <w:rPr>
          <w:spacing w:val="-15"/>
        </w:rPr>
        <w:t xml:space="preserve"> </w:t>
      </w:r>
      <w:r w:rsidRPr="00C33870">
        <w:t>nesuformuoti</w:t>
      </w:r>
      <w:r w:rsidRPr="00C33870">
        <w:rPr>
          <w:spacing w:val="-14"/>
        </w:rPr>
        <w:t xml:space="preserve"> </w:t>
      </w:r>
      <w:r w:rsidRPr="00C33870">
        <w:t>žemės</w:t>
      </w:r>
      <w:r w:rsidRPr="00C33870">
        <w:rPr>
          <w:spacing w:val="-14"/>
        </w:rPr>
        <w:t xml:space="preserve"> </w:t>
      </w:r>
      <w:r w:rsidRPr="00C33870">
        <w:t>sklypai,</w:t>
      </w:r>
      <w:r w:rsidRPr="00C33870">
        <w:rPr>
          <w:spacing w:val="-14"/>
        </w:rPr>
        <w:t xml:space="preserve"> </w:t>
      </w:r>
      <w:r w:rsidRPr="00C33870">
        <w:t>išdavimo</w:t>
      </w:r>
      <w:r w:rsidRPr="00C33870">
        <w:rPr>
          <w:spacing w:val="-14"/>
        </w:rPr>
        <w:t xml:space="preserve"> </w:t>
      </w:r>
      <w:r w:rsidRPr="00C33870">
        <w:t>taisyklių</w:t>
      </w:r>
    </w:p>
    <w:p w14:paraId="75B0D50F" w14:textId="77BD96BF" w:rsidR="00DD0CEC" w:rsidRPr="00C33870" w:rsidRDefault="006221D7" w:rsidP="006C2ABA">
      <w:pPr>
        <w:pStyle w:val="Pagrindinistekstas"/>
        <w:ind w:left="4541"/>
      </w:pPr>
      <w:r w:rsidRPr="00C33870">
        <w:t>2 priedas</w:t>
      </w:r>
    </w:p>
    <w:p w14:paraId="1BEAA2AD" w14:textId="77777777" w:rsidR="00DD0CEC" w:rsidRPr="00C33870" w:rsidRDefault="006221D7">
      <w:pPr>
        <w:pStyle w:val="Pagrindinistekstas"/>
        <w:spacing w:before="28"/>
        <w:rPr>
          <w:sz w:val="20"/>
        </w:rPr>
      </w:pPr>
      <w:r w:rsidRPr="00C33870">
        <w:rPr>
          <w:noProof/>
          <w:lang w:eastAsia="lt-LT"/>
        </w:rPr>
        <w:drawing>
          <wp:anchor distT="0" distB="0" distL="0" distR="0" simplePos="0" relativeHeight="251656704" behindDoc="1" locked="0" layoutInCell="1" allowOverlap="1" wp14:anchorId="2315648C" wp14:editId="06BF2508">
            <wp:simplePos x="0" y="0"/>
            <wp:positionH relativeFrom="page">
              <wp:posOffset>3874214</wp:posOffset>
            </wp:positionH>
            <wp:positionV relativeFrom="paragraph">
              <wp:posOffset>179575</wp:posOffset>
            </wp:positionV>
            <wp:extent cx="534822" cy="642937"/>
            <wp:effectExtent l="0" t="0" r="0" b="0"/>
            <wp:wrapTopAndBottom/>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7" cstate="print"/>
                    <a:stretch>
                      <a:fillRect/>
                    </a:stretch>
                  </pic:blipFill>
                  <pic:spPr>
                    <a:xfrm>
                      <a:off x="0" y="0"/>
                      <a:ext cx="534822" cy="642937"/>
                    </a:xfrm>
                    <a:prstGeom prst="rect">
                      <a:avLst/>
                    </a:prstGeom>
                  </pic:spPr>
                </pic:pic>
              </a:graphicData>
            </a:graphic>
          </wp:anchor>
        </w:drawing>
      </w:r>
    </w:p>
    <w:p w14:paraId="136F9500" w14:textId="77777777" w:rsidR="00DD0CEC" w:rsidRPr="00C33870" w:rsidRDefault="006221D7">
      <w:pPr>
        <w:pStyle w:val="Antrat1"/>
        <w:spacing w:before="122"/>
      </w:pPr>
      <w:r w:rsidRPr="00C33870">
        <w:t>KRETINGOS</w:t>
      </w:r>
      <w:r w:rsidRPr="00C33870">
        <w:rPr>
          <w:spacing w:val="-14"/>
        </w:rPr>
        <w:t xml:space="preserve"> </w:t>
      </w:r>
      <w:r w:rsidRPr="00C33870">
        <w:t>RAJONO</w:t>
      </w:r>
      <w:r w:rsidRPr="00C33870">
        <w:rPr>
          <w:spacing w:val="-10"/>
        </w:rPr>
        <w:t xml:space="preserve"> </w:t>
      </w:r>
      <w:r w:rsidRPr="00C33870">
        <w:t>SAVIVALDYBĖS</w:t>
      </w:r>
      <w:r w:rsidRPr="00C33870">
        <w:rPr>
          <w:spacing w:val="-11"/>
        </w:rPr>
        <w:t xml:space="preserve"> </w:t>
      </w:r>
      <w:r w:rsidRPr="00C33870">
        <w:rPr>
          <w:spacing w:val="-2"/>
        </w:rPr>
        <w:t>MERAS</w:t>
      </w:r>
    </w:p>
    <w:p w14:paraId="3AB3E5C9" w14:textId="77777777" w:rsidR="00DD0CEC" w:rsidRPr="00C33870" w:rsidRDefault="006221D7">
      <w:pPr>
        <w:spacing w:before="60"/>
        <w:ind w:right="24"/>
        <w:jc w:val="center"/>
        <w:rPr>
          <w:sz w:val="20"/>
        </w:rPr>
      </w:pPr>
      <w:r w:rsidRPr="00C33870">
        <w:rPr>
          <w:noProof/>
          <w:lang w:eastAsia="lt-LT"/>
        </w:rPr>
        <mc:AlternateContent>
          <mc:Choice Requires="wps">
            <w:drawing>
              <wp:anchor distT="0" distB="0" distL="0" distR="0" simplePos="0" relativeHeight="251661824" behindDoc="1" locked="0" layoutInCell="1" allowOverlap="1" wp14:anchorId="6DFC5309" wp14:editId="040A63C7">
                <wp:simplePos x="0" y="0"/>
                <wp:positionH relativeFrom="page">
                  <wp:posOffset>1062532</wp:posOffset>
                </wp:positionH>
                <wp:positionV relativeFrom="paragraph">
                  <wp:posOffset>197936</wp:posOffset>
                </wp:positionV>
                <wp:extent cx="6158230" cy="635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8230" cy="6350"/>
                        </a:xfrm>
                        <a:custGeom>
                          <a:avLst/>
                          <a:gdLst/>
                          <a:ahLst/>
                          <a:cxnLst/>
                          <a:rect l="l" t="t" r="r" b="b"/>
                          <a:pathLst>
                            <a:path w="6158230" h="6350">
                              <a:moveTo>
                                <a:pt x="6158230" y="0"/>
                              </a:moveTo>
                              <a:lnTo>
                                <a:pt x="0" y="0"/>
                              </a:lnTo>
                              <a:lnTo>
                                <a:pt x="0" y="6096"/>
                              </a:lnTo>
                              <a:lnTo>
                                <a:pt x="6158230" y="6096"/>
                              </a:lnTo>
                              <a:lnTo>
                                <a:pt x="615823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045C472B" id="Graphic 13" o:spid="_x0000_s1026" style="position:absolute;margin-left:83.65pt;margin-top:15.6pt;width:484.9pt;height:.5pt;z-index:-251654656;visibility:visible;mso-wrap-style:square;mso-wrap-distance-left:0;mso-wrap-distance-top:0;mso-wrap-distance-right:0;mso-wrap-distance-bottom:0;mso-position-horizontal:absolute;mso-position-horizontal-relative:page;mso-position-vertical:absolute;mso-position-vertical-relative:text;v-text-anchor:top" coordsize="61582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" path="m6158230,l,,,6096r6158230,l6158230,xe" fillcolor="black" stroked="f">
                <v:path arrowok="t"/>
                <w10:wrap type="topAndBottom" anchorx="page"/>
              </v:shape>
            </w:pict>
          </mc:Fallback>
        </mc:AlternateContent>
      </w:r>
      <w:r w:rsidRPr="00C33870">
        <w:rPr>
          <w:sz w:val="20"/>
        </w:rPr>
        <w:t>Savanorių</w:t>
      </w:r>
      <w:r w:rsidRPr="00C33870">
        <w:rPr>
          <w:spacing w:val="-6"/>
          <w:sz w:val="20"/>
        </w:rPr>
        <w:t xml:space="preserve"> </w:t>
      </w:r>
      <w:r w:rsidRPr="00C33870">
        <w:rPr>
          <w:sz w:val="20"/>
        </w:rPr>
        <w:t>g.</w:t>
      </w:r>
      <w:r w:rsidRPr="00C33870">
        <w:rPr>
          <w:spacing w:val="-3"/>
          <w:sz w:val="20"/>
        </w:rPr>
        <w:t xml:space="preserve"> </w:t>
      </w:r>
      <w:r w:rsidRPr="00C33870">
        <w:rPr>
          <w:sz w:val="20"/>
        </w:rPr>
        <w:t>29A,</w:t>
      </w:r>
      <w:r w:rsidRPr="00C33870">
        <w:rPr>
          <w:spacing w:val="-4"/>
          <w:sz w:val="20"/>
        </w:rPr>
        <w:t xml:space="preserve"> </w:t>
      </w:r>
      <w:r w:rsidRPr="00C33870">
        <w:rPr>
          <w:sz w:val="20"/>
        </w:rPr>
        <w:t>LT-97111</w:t>
      </w:r>
      <w:r w:rsidRPr="00C33870">
        <w:rPr>
          <w:spacing w:val="-4"/>
          <w:sz w:val="20"/>
        </w:rPr>
        <w:t xml:space="preserve"> </w:t>
      </w:r>
      <w:r w:rsidRPr="00C33870">
        <w:rPr>
          <w:sz w:val="20"/>
        </w:rPr>
        <w:t>Kretinga,</w:t>
      </w:r>
      <w:r w:rsidRPr="00C33870">
        <w:rPr>
          <w:spacing w:val="-3"/>
          <w:sz w:val="20"/>
        </w:rPr>
        <w:t xml:space="preserve"> </w:t>
      </w:r>
      <w:r w:rsidRPr="00C33870">
        <w:rPr>
          <w:sz w:val="20"/>
        </w:rPr>
        <w:t>tel.</w:t>
      </w:r>
      <w:r w:rsidRPr="00C33870">
        <w:rPr>
          <w:spacing w:val="-3"/>
          <w:sz w:val="20"/>
        </w:rPr>
        <w:t xml:space="preserve"> </w:t>
      </w:r>
      <w:r w:rsidRPr="00C33870">
        <w:rPr>
          <w:sz w:val="20"/>
        </w:rPr>
        <w:t>(8</w:t>
      </w:r>
      <w:r w:rsidRPr="00C33870">
        <w:rPr>
          <w:spacing w:val="-4"/>
          <w:sz w:val="20"/>
        </w:rPr>
        <w:t xml:space="preserve"> </w:t>
      </w:r>
      <w:r w:rsidRPr="00C33870">
        <w:rPr>
          <w:sz w:val="20"/>
        </w:rPr>
        <w:t>445)</w:t>
      </w:r>
      <w:r w:rsidRPr="00C33870">
        <w:rPr>
          <w:spacing w:val="-4"/>
          <w:sz w:val="20"/>
        </w:rPr>
        <w:t xml:space="preserve"> </w:t>
      </w:r>
      <w:r w:rsidRPr="00C33870">
        <w:rPr>
          <w:sz w:val="20"/>
        </w:rPr>
        <w:t>51</w:t>
      </w:r>
      <w:r w:rsidRPr="00C33870">
        <w:rPr>
          <w:spacing w:val="-2"/>
          <w:sz w:val="20"/>
        </w:rPr>
        <w:t xml:space="preserve"> </w:t>
      </w:r>
      <w:r w:rsidRPr="00C33870">
        <w:rPr>
          <w:sz w:val="20"/>
        </w:rPr>
        <w:t>442,</w:t>
      </w:r>
      <w:r w:rsidRPr="00C33870">
        <w:rPr>
          <w:spacing w:val="1"/>
          <w:sz w:val="20"/>
        </w:rPr>
        <w:t xml:space="preserve"> </w:t>
      </w:r>
      <w:r w:rsidRPr="00C33870">
        <w:rPr>
          <w:sz w:val="20"/>
        </w:rPr>
        <w:t>(8</w:t>
      </w:r>
      <w:r w:rsidRPr="00C33870">
        <w:rPr>
          <w:spacing w:val="-3"/>
          <w:sz w:val="20"/>
        </w:rPr>
        <w:t xml:space="preserve"> </w:t>
      </w:r>
      <w:r w:rsidRPr="00C33870">
        <w:rPr>
          <w:sz w:val="20"/>
        </w:rPr>
        <w:t>445)</w:t>
      </w:r>
      <w:r w:rsidRPr="00C33870">
        <w:rPr>
          <w:spacing w:val="-3"/>
          <w:sz w:val="20"/>
        </w:rPr>
        <w:t xml:space="preserve"> </w:t>
      </w:r>
      <w:r w:rsidRPr="00C33870">
        <w:rPr>
          <w:sz w:val="20"/>
        </w:rPr>
        <w:t>51</w:t>
      </w:r>
      <w:r w:rsidRPr="00C33870">
        <w:rPr>
          <w:spacing w:val="-3"/>
          <w:sz w:val="20"/>
        </w:rPr>
        <w:t xml:space="preserve"> </w:t>
      </w:r>
      <w:r w:rsidRPr="00C33870">
        <w:rPr>
          <w:sz w:val="20"/>
        </w:rPr>
        <w:t>294, el.</w:t>
      </w:r>
      <w:r w:rsidRPr="00C33870">
        <w:rPr>
          <w:spacing w:val="-6"/>
          <w:sz w:val="20"/>
        </w:rPr>
        <w:t xml:space="preserve"> </w:t>
      </w:r>
      <w:r w:rsidRPr="00C33870">
        <w:rPr>
          <w:sz w:val="20"/>
        </w:rPr>
        <w:t>p.</w:t>
      </w:r>
      <w:r w:rsidRPr="00C33870">
        <w:rPr>
          <w:spacing w:val="-2"/>
          <w:sz w:val="20"/>
        </w:rPr>
        <w:t xml:space="preserve"> </w:t>
      </w:r>
      <w:hyperlink r:id="rId18">
        <w:r w:rsidRPr="00C33870">
          <w:rPr>
            <w:spacing w:val="-2"/>
            <w:sz w:val="20"/>
          </w:rPr>
          <w:t>savivaldybe@kretinga.lt</w:t>
        </w:r>
      </w:hyperlink>
    </w:p>
    <w:p w14:paraId="2283201F" w14:textId="77777777" w:rsidR="00DD0CEC" w:rsidRPr="00C33870" w:rsidRDefault="006221D7" w:rsidP="006C2ABA">
      <w:pPr>
        <w:pStyle w:val="Pagrindinistekstas"/>
        <w:tabs>
          <w:tab w:val="left" w:pos="5072"/>
        </w:tabs>
        <w:spacing w:before="275"/>
        <w:jc w:val="both"/>
      </w:pPr>
      <w:r w:rsidRPr="00C33870">
        <w:rPr>
          <w:spacing w:val="-2"/>
        </w:rPr>
        <w:t>(Gavėjas)</w:t>
      </w:r>
      <w:r w:rsidRPr="00C33870">
        <w:tab/>
        <w:t>20</w:t>
      </w:r>
      <w:r w:rsidRPr="00C33870">
        <w:rPr>
          <w:spacing w:val="60"/>
        </w:rPr>
        <w:t xml:space="preserve">  </w:t>
      </w:r>
      <w:r w:rsidRPr="00C33870">
        <w:t>-</w:t>
      </w:r>
      <w:r w:rsidRPr="00C33870">
        <w:rPr>
          <w:spacing w:val="59"/>
        </w:rPr>
        <w:t xml:space="preserve">  </w:t>
      </w:r>
      <w:r w:rsidRPr="00C33870">
        <w:t xml:space="preserve">- </w:t>
      </w:r>
      <w:r w:rsidRPr="00C33870">
        <w:rPr>
          <w:spacing w:val="-5"/>
        </w:rPr>
        <w:t>Nr.</w:t>
      </w:r>
    </w:p>
    <w:p w14:paraId="1B73FF69" w14:textId="77777777" w:rsidR="00DD0CEC" w:rsidRPr="00C33870" w:rsidRDefault="006221D7">
      <w:pPr>
        <w:pStyle w:val="Pagrindinistekstas"/>
        <w:tabs>
          <w:tab w:val="left" w:pos="2207"/>
          <w:tab w:val="left" w:pos="2526"/>
        </w:tabs>
        <w:ind w:left="1588"/>
        <w:jc w:val="center"/>
      </w:pPr>
      <w:r w:rsidRPr="00C33870">
        <w:t>Į</w:t>
      </w:r>
      <w:r w:rsidRPr="00C33870">
        <w:rPr>
          <w:spacing w:val="-4"/>
        </w:rPr>
        <w:t xml:space="preserve"> </w:t>
      </w:r>
      <w:r w:rsidRPr="00C33870">
        <w:rPr>
          <w:spacing w:val="-5"/>
        </w:rPr>
        <w:t>20</w:t>
      </w:r>
      <w:r w:rsidRPr="00C33870">
        <w:tab/>
      </w:r>
      <w:r w:rsidRPr="00C33870">
        <w:rPr>
          <w:spacing w:val="-10"/>
        </w:rPr>
        <w:t>-</w:t>
      </w:r>
      <w:r w:rsidRPr="00C33870">
        <w:tab/>
        <w:t>-</w:t>
      </w:r>
      <w:r w:rsidRPr="00C33870">
        <w:rPr>
          <w:spacing w:val="-1"/>
        </w:rPr>
        <w:t xml:space="preserve"> </w:t>
      </w:r>
      <w:r w:rsidRPr="00C33870">
        <w:rPr>
          <w:spacing w:val="-5"/>
        </w:rPr>
        <w:t>Nr.</w:t>
      </w:r>
    </w:p>
    <w:p w14:paraId="1F04328A" w14:textId="77777777" w:rsidR="00DD0CEC" w:rsidRPr="00C33870" w:rsidRDefault="00DD0CEC">
      <w:pPr>
        <w:pStyle w:val="Pagrindinistekstas"/>
      </w:pPr>
    </w:p>
    <w:p w14:paraId="7F13A156" w14:textId="77777777" w:rsidR="00DD0CEC" w:rsidRPr="00C33870" w:rsidRDefault="006221D7" w:rsidP="006C2ABA">
      <w:pPr>
        <w:pStyle w:val="Antrat2"/>
        <w:spacing w:before="1"/>
        <w:ind w:left="0" w:right="6"/>
      </w:pPr>
      <w:r w:rsidRPr="00C33870">
        <w:t>DĖL ATSISAKYMO IŠDUOTI SUTIKIMĄ STATYTI STATINĮ ŽEMĖS SKLYPE, BESIRIBOJANČIAME SU VALSTYBINĖS ŽEMĖS SKLYPU AR VALSTYBINE ŽEME, KURIOJE NESUFORMUOTI ŽEMĖS SKLYPAI</w:t>
      </w:r>
    </w:p>
    <w:p w14:paraId="2B674AA7" w14:textId="3C9B3098" w:rsidR="00DD0CEC" w:rsidRPr="00C33870" w:rsidRDefault="006221D7" w:rsidP="006C2ABA">
      <w:pPr>
        <w:pStyle w:val="Pagrindinistekstas"/>
        <w:spacing w:before="276"/>
        <w:ind w:right="6" w:firstLine="851"/>
        <w:jc w:val="both"/>
      </w:pPr>
      <w:r w:rsidRPr="00C33870">
        <w:t>Kretingos rajono savivaldybės meras, vadovaudamasis Lietuvos Respublikos žemės įstatymo</w:t>
      </w:r>
      <w:r w:rsidRPr="00C33870">
        <w:rPr>
          <w:spacing w:val="49"/>
        </w:rPr>
        <w:t xml:space="preserve"> </w:t>
      </w:r>
      <w:r w:rsidRPr="00C33870">
        <w:t>7</w:t>
      </w:r>
      <w:r w:rsidRPr="00C33870">
        <w:rPr>
          <w:spacing w:val="49"/>
        </w:rPr>
        <w:t xml:space="preserve"> </w:t>
      </w:r>
      <w:r w:rsidRPr="00C33870">
        <w:t>straipsnio</w:t>
      </w:r>
      <w:r w:rsidRPr="00C33870">
        <w:rPr>
          <w:spacing w:val="51"/>
        </w:rPr>
        <w:t xml:space="preserve"> </w:t>
      </w:r>
      <w:r w:rsidRPr="00C33870">
        <w:t>1</w:t>
      </w:r>
      <w:r w:rsidRPr="00C33870">
        <w:rPr>
          <w:spacing w:val="50"/>
        </w:rPr>
        <w:t xml:space="preserve"> </w:t>
      </w:r>
      <w:r w:rsidRPr="00C33870">
        <w:t>dalies</w:t>
      </w:r>
      <w:r w:rsidRPr="00C33870">
        <w:rPr>
          <w:spacing w:val="51"/>
        </w:rPr>
        <w:t xml:space="preserve"> </w:t>
      </w:r>
      <w:r w:rsidRPr="00C33870">
        <w:t>2</w:t>
      </w:r>
      <w:r w:rsidRPr="00C33870">
        <w:rPr>
          <w:spacing w:val="51"/>
        </w:rPr>
        <w:t xml:space="preserve"> </w:t>
      </w:r>
      <w:r w:rsidRPr="00C33870">
        <w:t>punktu,</w:t>
      </w:r>
      <w:r w:rsidRPr="00C33870">
        <w:rPr>
          <w:spacing w:val="53"/>
        </w:rPr>
        <w:t xml:space="preserve"> </w:t>
      </w:r>
      <w:r w:rsidRPr="00C33870">
        <w:t>34</w:t>
      </w:r>
      <w:r w:rsidRPr="00C33870">
        <w:rPr>
          <w:spacing w:val="49"/>
        </w:rPr>
        <w:t xml:space="preserve"> </w:t>
      </w:r>
      <w:r w:rsidRPr="00C33870">
        <w:t>straipsnio</w:t>
      </w:r>
      <w:r w:rsidRPr="00C33870">
        <w:rPr>
          <w:spacing w:val="55"/>
        </w:rPr>
        <w:t xml:space="preserve"> </w:t>
      </w:r>
      <w:r w:rsidRPr="00C33870">
        <w:t>1</w:t>
      </w:r>
      <w:r w:rsidRPr="00C33870">
        <w:rPr>
          <w:spacing w:val="52"/>
        </w:rPr>
        <w:t xml:space="preserve"> </w:t>
      </w:r>
      <w:r w:rsidRPr="00C33870">
        <w:t>dalimi,</w:t>
      </w:r>
      <w:r w:rsidRPr="00C33870">
        <w:rPr>
          <w:spacing w:val="51"/>
        </w:rPr>
        <w:t xml:space="preserve"> </w:t>
      </w:r>
      <w:r w:rsidRPr="00C33870">
        <w:t>Lietuvos</w:t>
      </w:r>
      <w:r w:rsidRPr="00C33870">
        <w:rPr>
          <w:spacing w:val="51"/>
        </w:rPr>
        <w:t xml:space="preserve"> </w:t>
      </w:r>
      <w:r w:rsidRPr="00C33870">
        <w:t>Respublikos</w:t>
      </w:r>
      <w:r w:rsidRPr="00C33870">
        <w:rPr>
          <w:spacing w:val="50"/>
        </w:rPr>
        <w:t xml:space="preserve"> </w:t>
      </w:r>
      <w:r w:rsidRPr="00C33870">
        <w:rPr>
          <w:spacing w:val="-2"/>
        </w:rPr>
        <w:t>statybos</w:t>
      </w:r>
      <w:r w:rsidR="006C2ABA" w:rsidRPr="00C33870">
        <w:t xml:space="preserve"> </w:t>
      </w:r>
      <w:r w:rsidRPr="00C33870">
        <w:t>įstatymo 27 straipsnio 5 dalies 6 punktu,</w:t>
      </w:r>
      <w:r w:rsidRPr="00C33870">
        <w:rPr>
          <w:spacing w:val="40"/>
        </w:rPr>
        <w:t xml:space="preserve"> </w:t>
      </w:r>
      <w:r w:rsidR="00FF41A1">
        <w:t>S</w:t>
      </w:r>
      <w:r w:rsidRPr="00C33870">
        <w:t>tatybos techninio reglamento STR 1.05.01:2017 „Statybą leidžiantys dokumentai. Statybos užbaigimas. Nebaigto statinio registravimas ir perleidimas. Statybos sustabdymas. Savavališkos statybos padarinių šalinimas. Statybos pagal neteisėtai išduotą statybą leidžiantį dokumentą padarinių šalinimas“, patvirtinto Lietuvos Respublikos aplinkos ministro 2016 m. gruodžio 12 d. įsakymu Nr. D1-878 „Dėl statybos techninio reglamento STR 1.05.01:2017</w:t>
      </w:r>
      <w:r w:rsidRPr="00C33870">
        <w:rPr>
          <w:spacing w:val="-7"/>
        </w:rPr>
        <w:t xml:space="preserve"> </w:t>
      </w:r>
      <w:r w:rsidRPr="00C33870">
        <w:t>„Statybą</w:t>
      </w:r>
      <w:r w:rsidRPr="00C33870">
        <w:rPr>
          <w:spacing w:val="-8"/>
        </w:rPr>
        <w:t xml:space="preserve"> </w:t>
      </w:r>
      <w:r w:rsidRPr="00C33870">
        <w:t>leidžiantys</w:t>
      </w:r>
      <w:r w:rsidRPr="00C33870">
        <w:rPr>
          <w:spacing w:val="-8"/>
        </w:rPr>
        <w:t xml:space="preserve"> </w:t>
      </w:r>
      <w:r w:rsidRPr="00C33870">
        <w:t>dokumentai.</w:t>
      </w:r>
      <w:r w:rsidRPr="00C33870">
        <w:rPr>
          <w:spacing w:val="-7"/>
        </w:rPr>
        <w:t xml:space="preserve"> </w:t>
      </w:r>
      <w:r w:rsidRPr="00C33870">
        <w:t>Statybos</w:t>
      </w:r>
      <w:r w:rsidRPr="00C33870">
        <w:rPr>
          <w:spacing w:val="-7"/>
        </w:rPr>
        <w:t xml:space="preserve"> </w:t>
      </w:r>
      <w:r w:rsidRPr="00C33870">
        <w:t>užbaigimas.</w:t>
      </w:r>
      <w:r w:rsidRPr="00C33870">
        <w:rPr>
          <w:spacing w:val="-8"/>
        </w:rPr>
        <w:t xml:space="preserve"> </w:t>
      </w:r>
      <w:r w:rsidRPr="00C33870">
        <w:t>Nebaigto</w:t>
      </w:r>
      <w:r w:rsidRPr="00C33870">
        <w:rPr>
          <w:spacing w:val="-8"/>
        </w:rPr>
        <w:t xml:space="preserve"> </w:t>
      </w:r>
      <w:r w:rsidRPr="00C33870">
        <w:t>statinio</w:t>
      </w:r>
      <w:r w:rsidRPr="00C33870">
        <w:rPr>
          <w:spacing w:val="-9"/>
        </w:rPr>
        <w:t xml:space="preserve"> </w:t>
      </w:r>
      <w:r w:rsidRPr="00C33870">
        <w:t>registravimas ir perleidimas. Statybos sustabdymas. Savavališkos statybos padarinių šalinimas. Statybos pagal neteisėtai</w:t>
      </w:r>
      <w:r w:rsidRPr="00C33870">
        <w:rPr>
          <w:spacing w:val="-8"/>
        </w:rPr>
        <w:t xml:space="preserve"> </w:t>
      </w:r>
      <w:r w:rsidRPr="00C33870">
        <w:t>išduotą</w:t>
      </w:r>
      <w:r w:rsidRPr="00C33870">
        <w:rPr>
          <w:spacing w:val="-9"/>
        </w:rPr>
        <w:t xml:space="preserve"> </w:t>
      </w:r>
      <w:r w:rsidRPr="00C33870">
        <w:t>statybą</w:t>
      </w:r>
      <w:r w:rsidRPr="00C33870">
        <w:rPr>
          <w:spacing w:val="-9"/>
        </w:rPr>
        <w:t xml:space="preserve"> </w:t>
      </w:r>
      <w:r w:rsidRPr="00C33870">
        <w:t>leidžiantį</w:t>
      </w:r>
      <w:r w:rsidRPr="00C33870">
        <w:rPr>
          <w:spacing w:val="-8"/>
        </w:rPr>
        <w:t xml:space="preserve"> </w:t>
      </w:r>
      <w:r w:rsidRPr="00C33870">
        <w:t>dokumentą</w:t>
      </w:r>
      <w:r w:rsidRPr="00C33870">
        <w:rPr>
          <w:spacing w:val="-9"/>
        </w:rPr>
        <w:t xml:space="preserve"> </w:t>
      </w:r>
      <w:r w:rsidRPr="00C33870">
        <w:t>padarinių</w:t>
      </w:r>
      <w:r w:rsidRPr="00C33870">
        <w:rPr>
          <w:spacing w:val="-7"/>
        </w:rPr>
        <w:t xml:space="preserve"> </w:t>
      </w:r>
      <w:r w:rsidRPr="00C33870">
        <w:t>šalinimas“</w:t>
      </w:r>
      <w:r w:rsidRPr="00C33870">
        <w:rPr>
          <w:spacing w:val="-9"/>
        </w:rPr>
        <w:t xml:space="preserve"> </w:t>
      </w:r>
      <w:r w:rsidRPr="00C33870">
        <w:t>patvirtinimo“,</w:t>
      </w:r>
      <w:r w:rsidRPr="00C33870">
        <w:rPr>
          <w:spacing w:val="-9"/>
        </w:rPr>
        <w:t xml:space="preserve"> </w:t>
      </w:r>
      <w:r w:rsidRPr="00C33870">
        <w:t>7</w:t>
      </w:r>
      <w:r w:rsidRPr="00C33870">
        <w:rPr>
          <w:spacing w:val="-8"/>
        </w:rPr>
        <w:t xml:space="preserve"> </w:t>
      </w:r>
      <w:r w:rsidRPr="00C33870">
        <w:t>priedu,</w:t>
      </w:r>
      <w:r w:rsidRPr="00C33870">
        <w:rPr>
          <w:spacing w:val="-8"/>
        </w:rPr>
        <w:t xml:space="preserve"> </w:t>
      </w:r>
      <w:r w:rsidR="006C2ABA" w:rsidRPr="00C33870">
        <w:t>S</w:t>
      </w:r>
      <w:r w:rsidRPr="00C33870">
        <w:t>tatybos techninio reglamento STR 2.02.01:2004 „Gyvenamieji pastatai“, patvirtinto</w:t>
      </w:r>
      <w:r w:rsidRPr="00C33870">
        <w:rPr>
          <w:spacing w:val="40"/>
        </w:rPr>
        <w:t xml:space="preserve"> </w:t>
      </w:r>
      <w:r w:rsidRPr="00C33870">
        <w:t>Lietuvos Respublikos aplinkos ministro</w:t>
      </w:r>
      <w:r w:rsidRPr="00C33870">
        <w:rPr>
          <w:spacing w:val="-1"/>
        </w:rPr>
        <w:t xml:space="preserve"> </w:t>
      </w:r>
      <w:r w:rsidRPr="00C33870">
        <w:t>2003 m. gruodžio 24 d. įsakymu Nr. 705 „Dėl statybos techninio reglamento STR 2.02.01:2004</w:t>
      </w:r>
      <w:r w:rsidRPr="00C33870">
        <w:rPr>
          <w:spacing w:val="-3"/>
        </w:rPr>
        <w:t xml:space="preserve"> </w:t>
      </w:r>
      <w:r w:rsidRPr="00C33870">
        <w:t>„Gyvenamieji</w:t>
      </w:r>
      <w:r w:rsidRPr="00C33870">
        <w:rPr>
          <w:spacing w:val="-3"/>
        </w:rPr>
        <w:t xml:space="preserve"> </w:t>
      </w:r>
      <w:r w:rsidRPr="00C33870">
        <w:t>pastatai“</w:t>
      </w:r>
      <w:r w:rsidRPr="00C33870">
        <w:rPr>
          <w:spacing w:val="-3"/>
        </w:rPr>
        <w:t xml:space="preserve"> </w:t>
      </w:r>
      <w:r w:rsidRPr="00C33870">
        <w:t>patvirtinimo“,</w:t>
      </w:r>
      <w:r w:rsidRPr="00C33870">
        <w:rPr>
          <w:spacing w:val="-3"/>
        </w:rPr>
        <w:t xml:space="preserve"> </w:t>
      </w:r>
      <w:r w:rsidRPr="00C33870">
        <w:t>193</w:t>
      </w:r>
      <w:r w:rsidRPr="00C33870">
        <w:rPr>
          <w:spacing w:val="-3"/>
        </w:rPr>
        <w:t xml:space="preserve"> </w:t>
      </w:r>
      <w:r w:rsidRPr="00C33870">
        <w:t>punktu,</w:t>
      </w:r>
      <w:r w:rsidRPr="00C33870">
        <w:rPr>
          <w:spacing w:val="-2"/>
        </w:rPr>
        <w:t xml:space="preserve"> </w:t>
      </w:r>
      <w:r w:rsidR="006C2ABA" w:rsidRPr="00C33870">
        <w:t>S</w:t>
      </w:r>
      <w:r w:rsidRPr="00C33870">
        <w:t>tatybos</w:t>
      </w:r>
      <w:r w:rsidRPr="00C33870">
        <w:rPr>
          <w:spacing w:val="-3"/>
        </w:rPr>
        <w:t xml:space="preserve"> </w:t>
      </w:r>
      <w:r w:rsidRPr="00C33870">
        <w:t>techninio</w:t>
      </w:r>
      <w:r w:rsidRPr="00C33870">
        <w:rPr>
          <w:spacing w:val="-3"/>
        </w:rPr>
        <w:t xml:space="preserve"> </w:t>
      </w:r>
      <w:r w:rsidRPr="00C33870">
        <w:t>reglamento</w:t>
      </w:r>
      <w:r w:rsidRPr="00C33870">
        <w:rPr>
          <w:spacing w:val="-3"/>
        </w:rPr>
        <w:t xml:space="preserve"> </w:t>
      </w:r>
      <w:r w:rsidRPr="00C33870">
        <w:t>STR 2.02.02:2004</w:t>
      </w:r>
      <w:r w:rsidRPr="00C33870">
        <w:rPr>
          <w:spacing w:val="-15"/>
        </w:rPr>
        <w:t xml:space="preserve"> </w:t>
      </w:r>
      <w:r w:rsidRPr="00C33870">
        <w:t>„Visuomeninės</w:t>
      </w:r>
      <w:r w:rsidRPr="00C33870">
        <w:rPr>
          <w:spacing w:val="-15"/>
        </w:rPr>
        <w:t xml:space="preserve"> </w:t>
      </w:r>
      <w:r w:rsidRPr="00C33870">
        <w:t>paskirties</w:t>
      </w:r>
      <w:r w:rsidRPr="00C33870">
        <w:rPr>
          <w:spacing w:val="-15"/>
        </w:rPr>
        <w:t xml:space="preserve"> </w:t>
      </w:r>
      <w:r w:rsidRPr="00C33870">
        <w:t>statiniai“,</w:t>
      </w:r>
      <w:r w:rsidRPr="00C33870">
        <w:rPr>
          <w:spacing w:val="1"/>
        </w:rPr>
        <w:t xml:space="preserve"> </w:t>
      </w:r>
      <w:r w:rsidRPr="00C33870">
        <w:t>patvirtinto</w:t>
      </w:r>
      <w:r w:rsidRPr="00C33870">
        <w:rPr>
          <w:spacing w:val="-15"/>
        </w:rPr>
        <w:t xml:space="preserve"> </w:t>
      </w:r>
      <w:r w:rsidRPr="00C33870">
        <w:t>Lietuvos</w:t>
      </w:r>
      <w:r w:rsidRPr="00C33870">
        <w:rPr>
          <w:spacing w:val="-15"/>
        </w:rPr>
        <w:t xml:space="preserve"> </w:t>
      </w:r>
      <w:r w:rsidRPr="00C33870">
        <w:t>Respublikos</w:t>
      </w:r>
      <w:r w:rsidRPr="00C33870">
        <w:rPr>
          <w:spacing w:val="-15"/>
        </w:rPr>
        <w:t xml:space="preserve"> </w:t>
      </w:r>
      <w:r w:rsidRPr="00C33870">
        <w:t>aplinkos</w:t>
      </w:r>
      <w:r w:rsidRPr="00C33870">
        <w:rPr>
          <w:spacing w:val="-15"/>
        </w:rPr>
        <w:t xml:space="preserve"> </w:t>
      </w:r>
      <w:r w:rsidRPr="00C33870">
        <w:t xml:space="preserve">ministro 2004 m. vasario 27 d. įsakymu Nr. D1-91 „Dėl statybos techninio reglamento STR 2.02.02:2004 </w:t>
      </w:r>
      <w:r w:rsidR="00C33870" w:rsidRPr="00C33870">
        <w:t>„</w:t>
      </w:r>
      <w:r w:rsidRPr="00C33870">
        <w:t>Visuomeninės</w:t>
      </w:r>
      <w:r w:rsidRPr="00C33870">
        <w:rPr>
          <w:spacing w:val="-10"/>
        </w:rPr>
        <w:t xml:space="preserve"> </w:t>
      </w:r>
      <w:r w:rsidRPr="00C33870">
        <w:t>paskirties</w:t>
      </w:r>
      <w:r w:rsidRPr="00C33870">
        <w:rPr>
          <w:spacing w:val="-8"/>
        </w:rPr>
        <w:t xml:space="preserve"> </w:t>
      </w:r>
      <w:r w:rsidRPr="00C33870">
        <w:t>statiniai</w:t>
      </w:r>
      <w:r w:rsidR="00C33870" w:rsidRPr="00C33870">
        <w:t>“</w:t>
      </w:r>
      <w:r w:rsidRPr="00C33870">
        <w:rPr>
          <w:spacing w:val="-10"/>
        </w:rPr>
        <w:t xml:space="preserve"> </w:t>
      </w:r>
      <w:r w:rsidRPr="00C33870">
        <w:t>patvirtinimo“,</w:t>
      </w:r>
      <w:r w:rsidRPr="00C33870">
        <w:rPr>
          <w:spacing w:val="-11"/>
        </w:rPr>
        <w:t xml:space="preserve"> </w:t>
      </w:r>
      <w:r w:rsidRPr="00C33870">
        <w:t>3</w:t>
      </w:r>
      <w:r w:rsidRPr="00C33870">
        <w:rPr>
          <w:spacing w:val="-11"/>
        </w:rPr>
        <w:t xml:space="preserve"> </w:t>
      </w:r>
      <w:r w:rsidRPr="00C33870">
        <w:t>priedu,*</w:t>
      </w:r>
      <w:r w:rsidRPr="00C33870">
        <w:rPr>
          <w:spacing w:val="-11"/>
        </w:rPr>
        <w:t xml:space="preserve"> </w:t>
      </w:r>
      <w:r w:rsidRPr="00C33870">
        <w:t>Kretingos</w:t>
      </w:r>
      <w:r w:rsidRPr="00C33870">
        <w:rPr>
          <w:spacing w:val="-10"/>
        </w:rPr>
        <w:t xml:space="preserve"> </w:t>
      </w:r>
      <w:r w:rsidRPr="00C33870">
        <w:t>rajono</w:t>
      </w:r>
      <w:r w:rsidRPr="00C33870">
        <w:rPr>
          <w:spacing w:val="-9"/>
        </w:rPr>
        <w:t xml:space="preserve"> </w:t>
      </w:r>
      <w:r w:rsidRPr="00C33870">
        <w:t>savivaldybės</w:t>
      </w:r>
      <w:r w:rsidRPr="00C33870">
        <w:rPr>
          <w:spacing w:val="-11"/>
        </w:rPr>
        <w:t xml:space="preserve"> </w:t>
      </w:r>
      <w:r w:rsidRPr="00C33870">
        <w:t>sutikimų statyti</w:t>
      </w:r>
      <w:r w:rsidRPr="00C33870">
        <w:rPr>
          <w:spacing w:val="-13"/>
        </w:rPr>
        <w:t xml:space="preserve"> </w:t>
      </w:r>
      <w:r w:rsidRPr="00C33870">
        <w:t>statinius</w:t>
      </w:r>
      <w:r w:rsidRPr="00C33870">
        <w:rPr>
          <w:spacing w:val="-14"/>
        </w:rPr>
        <w:t xml:space="preserve"> </w:t>
      </w:r>
      <w:r w:rsidRPr="00C33870">
        <w:t>žemės</w:t>
      </w:r>
      <w:r w:rsidRPr="00C33870">
        <w:rPr>
          <w:spacing w:val="-15"/>
        </w:rPr>
        <w:t xml:space="preserve"> </w:t>
      </w:r>
      <w:r w:rsidRPr="00C33870">
        <w:t>sklypuose,</w:t>
      </w:r>
      <w:r w:rsidRPr="00C33870">
        <w:rPr>
          <w:spacing w:val="-14"/>
        </w:rPr>
        <w:t xml:space="preserve"> </w:t>
      </w:r>
      <w:r w:rsidRPr="00C33870">
        <w:t>besiribojančiuose</w:t>
      </w:r>
      <w:r w:rsidRPr="00C33870">
        <w:rPr>
          <w:spacing w:val="-15"/>
        </w:rPr>
        <w:t xml:space="preserve"> </w:t>
      </w:r>
      <w:r w:rsidRPr="00C33870">
        <w:t>su</w:t>
      </w:r>
      <w:r w:rsidRPr="00C33870">
        <w:rPr>
          <w:spacing w:val="-14"/>
        </w:rPr>
        <w:t xml:space="preserve"> </w:t>
      </w:r>
      <w:r w:rsidRPr="00C33870">
        <w:t>valstybinės</w:t>
      </w:r>
      <w:r w:rsidRPr="00C33870">
        <w:rPr>
          <w:spacing w:val="-15"/>
        </w:rPr>
        <w:t xml:space="preserve"> </w:t>
      </w:r>
      <w:r w:rsidRPr="00C33870">
        <w:t>žemės</w:t>
      </w:r>
      <w:r w:rsidRPr="00C33870">
        <w:rPr>
          <w:spacing w:val="-15"/>
        </w:rPr>
        <w:t xml:space="preserve"> </w:t>
      </w:r>
      <w:r w:rsidRPr="00C33870">
        <w:t>sklypais</w:t>
      </w:r>
      <w:r w:rsidRPr="00C33870">
        <w:rPr>
          <w:spacing w:val="-14"/>
        </w:rPr>
        <w:t xml:space="preserve"> </w:t>
      </w:r>
      <w:r w:rsidRPr="00C33870">
        <w:t>ar</w:t>
      </w:r>
      <w:r w:rsidRPr="00C33870">
        <w:rPr>
          <w:spacing w:val="-15"/>
        </w:rPr>
        <w:t xml:space="preserve"> </w:t>
      </w:r>
      <w:r w:rsidRPr="00C33870">
        <w:t>valstybine</w:t>
      </w:r>
      <w:r w:rsidRPr="00C33870">
        <w:rPr>
          <w:spacing w:val="-13"/>
        </w:rPr>
        <w:t xml:space="preserve"> </w:t>
      </w:r>
      <w:r w:rsidRPr="00C33870">
        <w:t>žeme, kurioje nesuformuoti žemės sklypai, išdavimo taisyklėmis, patvirtintomis Kretingos rajono savivaldybės</w:t>
      </w:r>
      <w:r w:rsidRPr="00C33870">
        <w:rPr>
          <w:spacing w:val="-15"/>
        </w:rPr>
        <w:t xml:space="preserve"> </w:t>
      </w:r>
      <w:r w:rsidRPr="00C33870">
        <w:t>tarybos</w:t>
      </w:r>
      <w:r w:rsidRPr="00C33870">
        <w:rPr>
          <w:spacing w:val="-15"/>
        </w:rPr>
        <w:t xml:space="preserve"> </w:t>
      </w:r>
      <w:r w:rsidRPr="00C33870">
        <w:t>20</w:t>
      </w:r>
      <w:r w:rsidRPr="00C33870">
        <w:rPr>
          <w:spacing w:val="80"/>
          <w:u w:val="single"/>
        </w:rPr>
        <w:t xml:space="preserve">  </w:t>
      </w:r>
      <w:r w:rsidRPr="00C33870">
        <w:t>sprendimu</w:t>
      </w:r>
      <w:r w:rsidRPr="00C33870">
        <w:rPr>
          <w:spacing w:val="-15"/>
        </w:rPr>
        <w:t xml:space="preserve"> </w:t>
      </w:r>
      <w:r w:rsidRPr="00C33870">
        <w:t>Nr.</w:t>
      </w:r>
      <w:r w:rsidRPr="00C33870">
        <w:rPr>
          <w:spacing w:val="-15"/>
        </w:rPr>
        <w:t xml:space="preserve"> </w:t>
      </w:r>
      <w:r w:rsidRPr="00C33870">
        <w:rPr>
          <w:spacing w:val="40"/>
          <w:u w:val="single"/>
        </w:rPr>
        <w:t xml:space="preserve">  </w:t>
      </w:r>
      <w:r w:rsidRPr="00C33870">
        <w:t>„Dėl</w:t>
      </w:r>
      <w:r w:rsidRPr="00C33870">
        <w:rPr>
          <w:spacing w:val="-15"/>
        </w:rPr>
        <w:t xml:space="preserve"> </w:t>
      </w:r>
      <w:r w:rsidRPr="00C33870">
        <w:t>Kretingos</w:t>
      </w:r>
      <w:r w:rsidRPr="00C33870">
        <w:rPr>
          <w:spacing w:val="-15"/>
        </w:rPr>
        <w:t xml:space="preserve"> </w:t>
      </w:r>
      <w:r w:rsidRPr="00C33870">
        <w:t>rajono</w:t>
      </w:r>
      <w:r w:rsidRPr="00C33870">
        <w:rPr>
          <w:spacing w:val="-15"/>
        </w:rPr>
        <w:t xml:space="preserve"> </w:t>
      </w:r>
      <w:r w:rsidRPr="00C33870">
        <w:t>savivaldybės</w:t>
      </w:r>
      <w:r w:rsidRPr="00C33870">
        <w:rPr>
          <w:spacing w:val="-15"/>
        </w:rPr>
        <w:t xml:space="preserve"> </w:t>
      </w:r>
      <w:r w:rsidRPr="00C33870">
        <w:rPr>
          <w:b/>
        </w:rPr>
        <w:t>s</w:t>
      </w:r>
      <w:r w:rsidRPr="00C33870">
        <w:t>utikimų</w:t>
      </w:r>
      <w:r w:rsidRPr="00C33870">
        <w:rPr>
          <w:spacing w:val="-15"/>
        </w:rPr>
        <w:t xml:space="preserve"> </w:t>
      </w:r>
      <w:r w:rsidRPr="00C33870">
        <w:t xml:space="preserve">statyti </w:t>
      </w:r>
      <w:r w:rsidRPr="00C33870">
        <w:rPr>
          <w:spacing w:val="-2"/>
        </w:rPr>
        <w:t>statinius</w:t>
      </w:r>
      <w:r w:rsidRPr="00C33870">
        <w:rPr>
          <w:spacing w:val="-13"/>
        </w:rPr>
        <w:t xml:space="preserve"> </w:t>
      </w:r>
      <w:r w:rsidRPr="00C33870">
        <w:rPr>
          <w:spacing w:val="-2"/>
        </w:rPr>
        <w:t>žemės</w:t>
      </w:r>
      <w:r w:rsidRPr="00C33870">
        <w:rPr>
          <w:spacing w:val="-13"/>
        </w:rPr>
        <w:t xml:space="preserve"> </w:t>
      </w:r>
      <w:r w:rsidRPr="00C33870">
        <w:rPr>
          <w:spacing w:val="-2"/>
        </w:rPr>
        <w:t>sklypuose,</w:t>
      </w:r>
      <w:r w:rsidRPr="00C33870">
        <w:rPr>
          <w:spacing w:val="-13"/>
        </w:rPr>
        <w:t xml:space="preserve"> </w:t>
      </w:r>
      <w:r w:rsidRPr="00C33870">
        <w:rPr>
          <w:spacing w:val="-2"/>
        </w:rPr>
        <w:t>besiribojančiuose</w:t>
      </w:r>
      <w:r w:rsidRPr="00C33870">
        <w:rPr>
          <w:spacing w:val="-13"/>
        </w:rPr>
        <w:t xml:space="preserve"> </w:t>
      </w:r>
      <w:r w:rsidRPr="00C33870">
        <w:rPr>
          <w:spacing w:val="-2"/>
        </w:rPr>
        <w:t>su</w:t>
      </w:r>
      <w:r w:rsidRPr="00C33870">
        <w:rPr>
          <w:spacing w:val="-13"/>
        </w:rPr>
        <w:t xml:space="preserve"> </w:t>
      </w:r>
      <w:r w:rsidRPr="00C33870">
        <w:rPr>
          <w:spacing w:val="-2"/>
        </w:rPr>
        <w:t>valstybinės</w:t>
      </w:r>
      <w:r w:rsidRPr="00C33870">
        <w:rPr>
          <w:spacing w:val="-13"/>
        </w:rPr>
        <w:t xml:space="preserve"> </w:t>
      </w:r>
      <w:r w:rsidRPr="00C33870">
        <w:rPr>
          <w:spacing w:val="-2"/>
        </w:rPr>
        <w:t>žemės</w:t>
      </w:r>
      <w:r w:rsidRPr="00C33870">
        <w:rPr>
          <w:spacing w:val="-13"/>
        </w:rPr>
        <w:t xml:space="preserve"> </w:t>
      </w:r>
      <w:r w:rsidRPr="00C33870">
        <w:rPr>
          <w:spacing w:val="-2"/>
        </w:rPr>
        <w:t>sklypais</w:t>
      </w:r>
      <w:r w:rsidRPr="00C33870">
        <w:rPr>
          <w:spacing w:val="-13"/>
        </w:rPr>
        <w:t xml:space="preserve"> </w:t>
      </w:r>
      <w:r w:rsidRPr="00C33870">
        <w:rPr>
          <w:spacing w:val="-2"/>
        </w:rPr>
        <w:t>ar</w:t>
      </w:r>
      <w:r w:rsidRPr="00C33870">
        <w:rPr>
          <w:spacing w:val="-3"/>
        </w:rPr>
        <w:t xml:space="preserve"> </w:t>
      </w:r>
      <w:r w:rsidRPr="00C33870">
        <w:rPr>
          <w:spacing w:val="-2"/>
        </w:rPr>
        <w:t>valstybine</w:t>
      </w:r>
      <w:r w:rsidRPr="00C33870">
        <w:rPr>
          <w:spacing w:val="19"/>
        </w:rPr>
        <w:t xml:space="preserve"> </w:t>
      </w:r>
      <w:r w:rsidRPr="00C33870">
        <w:rPr>
          <w:spacing w:val="-2"/>
        </w:rPr>
        <w:t>žeme,</w:t>
      </w:r>
      <w:r w:rsidRPr="00C33870">
        <w:rPr>
          <w:spacing w:val="20"/>
        </w:rPr>
        <w:t xml:space="preserve"> </w:t>
      </w:r>
      <w:r w:rsidRPr="00C33870">
        <w:rPr>
          <w:spacing w:val="-2"/>
        </w:rPr>
        <w:t xml:space="preserve">kurioje </w:t>
      </w:r>
      <w:r w:rsidRPr="00C33870">
        <w:t xml:space="preserve">nesuformuoti žemės sklypai, išdavimo taisyklių </w:t>
      </w:r>
      <w:r w:rsidR="009408C0">
        <w:t>patvirtinimo“, išnagrinėjo Jūsų _________________</w:t>
      </w:r>
    </w:p>
    <w:p w14:paraId="34A7B073" w14:textId="77777777" w:rsidR="00DD0CEC" w:rsidRPr="00C33870" w:rsidRDefault="006221D7">
      <w:pPr>
        <w:ind w:right="829"/>
        <w:jc w:val="right"/>
        <w:rPr>
          <w:sz w:val="18"/>
        </w:rPr>
      </w:pPr>
      <w:r w:rsidRPr="00C33870">
        <w:rPr>
          <w:spacing w:val="-2"/>
          <w:sz w:val="18"/>
        </w:rPr>
        <w:t>(data)</w:t>
      </w:r>
    </w:p>
    <w:p w14:paraId="20290611" w14:textId="239590FF" w:rsidR="00DD0CEC" w:rsidRPr="00C33870" w:rsidRDefault="006221D7" w:rsidP="009408C0">
      <w:pPr>
        <w:pStyle w:val="Pagrindinistekstas"/>
        <w:tabs>
          <w:tab w:val="left" w:pos="4958"/>
          <w:tab w:val="left" w:pos="8316"/>
          <w:tab w:val="left" w:pos="9745"/>
        </w:tabs>
        <w:spacing w:before="1"/>
        <w:ind w:left="142" w:right="163"/>
        <w:jc w:val="both"/>
      </w:pPr>
      <w:r w:rsidRPr="00C33870">
        <w:rPr>
          <w:spacing w:val="-2"/>
        </w:rPr>
        <w:t>prašymą</w:t>
      </w:r>
      <w:r w:rsidRPr="00C33870">
        <w:tab/>
      </w:r>
      <w:r w:rsidRPr="00C33870">
        <w:rPr>
          <w:spacing w:val="-4"/>
        </w:rPr>
        <w:t>ir,</w:t>
      </w:r>
      <w:r w:rsidR="009408C0">
        <w:rPr>
          <w:spacing w:val="-4"/>
        </w:rPr>
        <w:t xml:space="preserve">  </w:t>
      </w:r>
      <w:r w:rsidR="009408C0" w:rsidRPr="00C33870">
        <w:rPr>
          <w:spacing w:val="-2"/>
        </w:rPr>
        <w:t>atsižvelgdamas</w:t>
      </w:r>
      <w:r w:rsidRPr="00C33870">
        <w:tab/>
      </w:r>
      <w:r w:rsidRPr="00C33870">
        <w:rPr>
          <w:spacing w:val="-10"/>
        </w:rPr>
        <w:t>į</w:t>
      </w:r>
      <w:r w:rsidR="009408C0">
        <w:rPr>
          <w:spacing w:val="-10"/>
        </w:rPr>
        <w:t xml:space="preserve"> ___________</w:t>
      </w:r>
      <w:r w:rsidRPr="00C33870">
        <w:rPr>
          <w:u w:val="single"/>
        </w:rPr>
        <w:tab/>
      </w:r>
      <w:r w:rsidRPr="00C33870">
        <w:rPr>
          <w:u w:val="single"/>
        </w:rPr>
        <w:tab/>
      </w:r>
    </w:p>
    <w:p w14:paraId="60DA8F4B" w14:textId="77777777" w:rsidR="00DD0CEC" w:rsidRPr="00C33870" w:rsidRDefault="006221D7">
      <w:pPr>
        <w:ind w:left="994"/>
        <w:rPr>
          <w:sz w:val="18"/>
        </w:rPr>
      </w:pPr>
      <w:r w:rsidRPr="00C33870">
        <w:rPr>
          <w:sz w:val="18"/>
        </w:rPr>
        <w:t>(teisės</w:t>
      </w:r>
      <w:r w:rsidRPr="00C33870">
        <w:rPr>
          <w:spacing w:val="-5"/>
          <w:sz w:val="18"/>
        </w:rPr>
        <w:t xml:space="preserve"> </w:t>
      </w:r>
      <w:r w:rsidRPr="00C33870">
        <w:rPr>
          <w:sz w:val="18"/>
        </w:rPr>
        <w:t>aktai</w:t>
      </w:r>
      <w:r w:rsidRPr="00C33870">
        <w:rPr>
          <w:spacing w:val="-2"/>
          <w:sz w:val="18"/>
        </w:rPr>
        <w:t xml:space="preserve"> </w:t>
      </w:r>
      <w:r w:rsidRPr="00C33870">
        <w:rPr>
          <w:sz w:val="18"/>
        </w:rPr>
        <w:t>ir</w:t>
      </w:r>
      <w:r w:rsidRPr="00C33870">
        <w:rPr>
          <w:spacing w:val="-2"/>
          <w:sz w:val="18"/>
        </w:rPr>
        <w:t xml:space="preserve"> </w:t>
      </w:r>
      <w:r w:rsidRPr="00C33870">
        <w:rPr>
          <w:sz w:val="18"/>
        </w:rPr>
        <w:t>motyvai,</w:t>
      </w:r>
      <w:r w:rsidRPr="00C33870">
        <w:rPr>
          <w:spacing w:val="-4"/>
          <w:sz w:val="18"/>
        </w:rPr>
        <w:t xml:space="preserve"> </w:t>
      </w:r>
      <w:r w:rsidRPr="00C33870">
        <w:rPr>
          <w:sz w:val="18"/>
        </w:rPr>
        <w:t>kuriais</w:t>
      </w:r>
      <w:r w:rsidRPr="00C33870">
        <w:rPr>
          <w:spacing w:val="-3"/>
          <w:sz w:val="18"/>
        </w:rPr>
        <w:t xml:space="preserve"> </w:t>
      </w:r>
      <w:r w:rsidRPr="00C33870">
        <w:rPr>
          <w:sz w:val="18"/>
        </w:rPr>
        <w:t>remiantis</w:t>
      </w:r>
      <w:r w:rsidRPr="00C33870">
        <w:rPr>
          <w:spacing w:val="-3"/>
          <w:sz w:val="18"/>
        </w:rPr>
        <w:t xml:space="preserve"> </w:t>
      </w:r>
      <w:r w:rsidRPr="00C33870">
        <w:rPr>
          <w:sz w:val="18"/>
        </w:rPr>
        <w:t>neišduodamas</w:t>
      </w:r>
      <w:r w:rsidRPr="00C33870">
        <w:rPr>
          <w:spacing w:val="-3"/>
          <w:sz w:val="18"/>
        </w:rPr>
        <w:t xml:space="preserve"> </w:t>
      </w:r>
      <w:r w:rsidRPr="00C33870">
        <w:rPr>
          <w:sz w:val="18"/>
        </w:rPr>
        <w:t>sutikimas</w:t>
      </w:r>
      <w:r w:rsidRPr="00C33870">
        <w:rPr>
          <w:spacing w:val="-3"/>
          <w:sz w:val="18"/>
        </w:rPr>
        <w:t xml:space="preserve"> </w:t>
      </w:r>
      <w:r w:rsidRPr="00C33870">
        <w:rPr>
          <w:sz w:val="18"/>
        </w:rPr>
        <w:t>statyti</w:t>
      </w:r>
      <w:r w:rsidRPr="00C33870">
        <w:rPr>
          <w:spacing w:val="-2"/>
          <w:sz w:val="18"/>
        </w:rPr>
        <w:t xml:space="preserve"> </w:t>
      </w:r>
      <w:r w:rsidRPr="00C33870">
        <w:rPr>
          <w:sz w:val="18"/>
        </w:rPr>
        <w:t>statinį</w:t>
      </w:r>
      <w:r w:rsidRPr="00C33870">
        <w:rPr>
          <w:spacing w:val="-2"/>
          <w:sz w:val="18"/>
        </w:rPr>
        <w:t xml:space="preserve"> </w:t>
      </w:r>
      <w:r w:rsidRPr="00C33870">
        <w:rPr>
          <w:sz w:val="18"/>
        </w:rPr>
        <w:t>žemės</w:t>
      </w:r>
      <w:r w:rsidRPr="00C33870">
        <w:rPr>
          <w:spacing w:val="-2"/>
          <w:sz w:val="18"/>
        </w:rPr>
        <w:t xml:space="preserve"> sklype,</w:t>
      </w:r>
    </w:p>
    <w:p w14:paraId="3BB81746" w14:textId="77777777" w:rsidR="00DD0CEC" w:rsidRPr="00C33870" w:rsidRDefault="006221D7">
      <w:pPr>
        <w:pStyle w:val="Pagrindinistekstas"/>
        <w:spacing w:before="16"/>
        <w:rPr>
          <w:sz w:val="20"/>
        </w:rPr>
      </w:pPr>
      <w:r w:rsidRPr="00C33870">
        <w:rPr>
          <w:noProof/>
          <w:lang w:eastAsia="lt-LT"/>
        </w:rPr>
        <mc:AlternateContent>
          <mc:Choice Requires="wps">
            <w:drawing>
              <wp:anchor distT="0" distB="0" distL="0" distR="0" simplePos="0" relativeHeight="251666944" behindDoc="1" locked="0" layoutInCell="1" allowOverlap="1" wp14:anchorId="1DA2852A" wp14:editId="7EDB54C0">
                <wp:simplePos x="0" y="0"/>
                <wp:positionH relativeFrom="page">
                  <wp:posOffset>1080820</wp:posOffset>
                </wp:positionH>
                <wp:positionV relativeFrom="paragraph">
                  <wp:posOffset>171690</wp:posOffset>
                </wp:positionV>
                <wp:extent cx="6096635" cy="127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635" cy="1270"/>
                        </a:xfrm>
                        <a:custGeom>
                          <a:avLst/>
                          <a:gdLst/>
                          <a:ahLst/>
                          <a:cxnLst/>
                          <a:rect l="l" t="t" r="r" b="b"/>
                          <a:pathLst>
                            <a:path w="6096635">
                              <a:moveTo>
                                <a:pt x="0" y="0"/>
                              </a:moveTo>
                              <a:lnTo>
                                <a:pt x="6096584"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43E3EF38" id="Graphic 14" o:spid="_x0000_s1026" style="position:absolute;margin-left:85.1pt;margin-top:13.5pt;width:480.05pt;height:.1pt;z-index:-251649536;visibility:visible;mso-wrap-style:square;mso-wrap-distance-left:0;mso-wrap-distance-top:0;mso-wrap-distance-right:0;mso-wrap-distance-bottom:0;mso-position-horizontal:absolute;mso-position-horizontal-relative:page;mso-position-vertical:absolute;mso-position-vertical-relative:text;v-text-anchor:top" coordsize="60966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" path="m,l6096584,e" filled="f" strokeweight=".48pt">
                <v:path arrowok="t"/>
                <w10:wrap type="topAndBottom" anchorx="page"/>
              </v:shape>
            </w:pict>
          </mc:Fallback>
        </mc:AlternateContent>
      </w:r>
    </w:p>
    <w:p w14:paraId="2061A8E8" w14:textId="77777777" w:rsidR="00DD0CEC" w:rsidRPr="00C33870" w:rsidRDefault="006221D7">
      <w:pPr>
        <w:spacing w:before="1" w:line="206" w:lineRule="exact"/>
        <w:ind w:left="994"/>
        <w:rPr>
          <w:sz w:val="18"/>
        </w:rPr>
      </w:pPr>
      <w:r w:rsidRPr="00C33870">
        <w:rPr>
          <w:sz w:val="18"/>
        </w:rPr>
        <w:t>besiribojančiame</w:t>
      </w:r>
      <w:r w:rsidRPr="00C33870">
        <w:rPr>
          <w:spacing w:val="-3"/>
          <w:sz w:val="18"/>
        </w:rPr>
        <w:t xml:space="preserve"> </w:t>
      </w:r>
      <w:r w:rsidRPr="00C33870">
        <w:rPr>
          <w:sz w:val="18"/>
        </w:rPr>
        <w:t>su</w:t>
      </w:r>
      <w:r w:rsidRPr="00C33870">
        <w:rPr>
          <w:spacing w:val="-1"/>
          <w:sz w:val="18"/>
        </w:rPr>
        <w:t xml:space="preserve"> </w:t>
      </w:r>
      <w:r w:rsidRPr="00C33870">
        <w:rPr>
          <w:sz w:val="18"/>
        </w:rPr>
        <w:t>valstybinės</w:t>
      </w:r>
      <w:r w:rsidRPr="00C33870">
        <w:rPr>
          <w:spacing w:val="-2"/>
          <w:sz w:val="18"/>
        </w:rPr>
        <w:t xml:space="preserve"> </w:t>
      </w:r>
      <w:r w:rsidRPr="00C33870">
        <w:rPr>
          <w:sz w:val="18"/>
        </w:rPr>
        <w:t>žemės</w:t>
      </w:r>
      <w:r w:rsidRPr="00C33870">
        <w:rPr>
          <w:spacing w:val="-3"/>
          <w:sz w:val="18"/>
        </w:rPr>
        <w:t xml:space="preserve"> </w:t>
      </w:r>
      <w:r w:rsidRPr="00C33870">
        <w:rPr>
          <w:sz w:val="18"/>
        </w:rPr>
        <w:t>sklypu ar</w:t>
      </w:r>
      <w:r w:rsidRPr="00C33870">
        <w:rPr>
          <w:spacing w:val="-3"/>
          <w:sz w:val="18"/>
        </w:rPr>
        <w:t xml:space="preserve"> </w:t>
      </w:r>
      <w:r w:rsidRPr="00C33870">
        <w:rPr>
          <w:sz w:val="18"/>
        </w:rPr>
        <w:t>valstybine</w:t>
      </w:r>
      <w:r w:rsidRPr="00C33870">
        <w:rPr>
          <w:spacing w:val="-2"/>
          <w:sz w:val="18"/>
        </w:rPr>
        <w:t xml:space="preserve"> </w:t>
      </w:r>
      <w:r w:rsidRPr="00C33870">
        <w:rPr>
          <w:sz w:val="18"/>
        </w:rPr>
        <w:t>žeme,</w:t>
      </w:r>
      <w:r w:rsidRPr="00C33870">
        <w:rPr>
          <w:spacing w:val="-4"/>
          <w:sz w:val="18"/>
        </w:rPr>
        <w:t xml:space="preserve"> </w:t>
      </w:r>
      <w:r w:rsidRPr="00C33870">
        <w:rPr>
          <w:sz w:val="18"/>
        </w:rPr>
        <w:t>kurioje</w:t>
      </w:r>
      <w:r w:rsidRPr="00C33870">
        <w:rPr>
          <w:spacing w:val="-1"/>
          <w:sz w:val="18"/>
        </w:rPr>
        <w:t xml:space="preserve"> </w:t>
      </w:r>
      <w:r w:rsidRPr="00C33870">
        <w:rPr>
          <w:sz w:val="18"/>
        </w:rPr>
        <w:t>nesuformuoti</w:t>
      </w:r>
      <w:r w:rsidRPr="00C33870">
        <w:rPr>
          <w:spacing w:val="-1"/>
          <w:sz w:val="18"/>
        </w:rPr>
        <w:t xml:space="preserve"> </w:t>
      </w:r>
      <w:r w:rsidRPr="00C33870">
        <w:rPr>
          <w:sz w:val="18"/>
        </w:rPr>
        <w:t>žemės</w:t>
      </w:r>
      <w:r w:rsidRPr="00C33870">
        <w:rPr>
          <w:spacing w:val="-2"/>
          <w:sz w:val="18"/>
        </w:rPr>
        <w:t xml:space="preserve"> sklypai)</w:t>
      </w:r>
    </w:p>
    <w:p w14:paraId="5D9982E7" w14:textId="631CF11D" w:rsidR="00DD0CEC" w:rsidRPr="00C33870" w:rsidRDefault="006221D7" w:rsidP="00C33870">
      <w:pPr>
        <w:pStyle w:val="Pagrindinistekstas"/>
        <w:tabs>
          <w:tab w:val="left" w:pos="9722"/>
          <w:tab w:val="left" w:pos="9776"/>
        </w:tabs>
        <w:ind w:right="162"/>
      </w:pPr>
      <w:r w:rsidRPr="00C33870">
        <w:t>a</w:t>
      </w:r>
      <w:r w:rsidR="009408C0">
        <w:t>tsisako išduoti sutikimą statyti</w:t>
      </w:r>
      <w:r w:rsidRPr="00C33870">
        <w:rPr>
          <w:u w:val="single"/>
        </w:rPr>
        <w:tab/>
      </w:r>
    </w:p>
    <w:p w14:paraId="653FC1B7" w14:textId="77777777" w:rsidR="00DD0CEC" w:rsidRPr="00C33870" w:rsidRDefault="006221D7">
      <w:pPr>
        <w:spacing w:line="206" w:lineRule="exact"/>
        <w:ind w:left="221"/>
        <w:jc w:val="center"/>
        <w:rPr>
          <w:sz w:val="18"/>
        </w:rPr>
      </w:pPr>
      <w:r w:rsidRPr="00C33870">
        <w:rPr>
          <w:sz w:val="18"/>
        </w:rPr>
        <w:t>(statinio</w:t>
      </w:r>
      <w:r w:rsidRPr="00C33870">
        <w:rPr>
          <w:spacing w:val="-3"/>
          <w:sz w:val="18"/>
        </w:rPr>
        <w:t xml:space="preserve"> </w:t>
      </w:r>
      <w:r w:rsidRPr="00C33870">
        <w:rPr>
          <w:spacing w:val="-2"/>
          <w:sz w:val="18"/>
        </w:rPr>
        <w:t>pavadinimas)</w:t>
      </w:r>
    </w:p>
    <w:p w14:paraId="59F7759A" w14:textId="015E9881" w:rsidR="00DD0CEC" w:rsidRPr="00C33870" w:rsidRDefault="006221D7" w:rsidP="00C33870">
      <w:pPr>
        <w:pStyle w:val="Pagrindinistekstas"/>
        <w:tabs>
          <w:tab w:val="left" w:pos="4968"/>
          <w:tab w:val="left" w:pos="9776"/>
        </w:tabs>
        <w:spacing w:line="275" w:lineRule="exact"/>
      </w:pPr>
      <w:r>
        <w:t>žemės sklype, esančiame ___________________________________________________________</w:t>
      </w:r>
    </w:p>
    <w:p w14:paraId="056772E9" w14:textId="77777777" w:rsidR="00DD0CEC" w:rsidRPr="00C33870" w:rsidRDefault="006221D7">
      <w:pPr>
        <w:tabs>
          <w:tab w:val="left" w:pos="7093"/>
        </w:tabs>
        <w:spacing w:before="1"/>
        <w:ind w:left="2482"/>
        <w:rPr>
          <w:sz w:val="18"/>
        </w:rPr>
      </w:pPr>
      <w:r w:rsidRPr="00C33870">
        <w:rPr>
          <w:sz w:val="18"/>
        </w:rPr>
        <w:t>(kadastro</w:t>
      </w:r>
      <w:r w:rsidRPr="00C33870">
        <w:rPr>
          <w:spacing w:val="-4"/>
          <w:sz w:val="18"/>
        </w:rPr>
        <w:t xml:space="preserve"> </w:t>
      </w:r>
      <w:r w:rsidRPr="00C33870">
        <w:rPr>
          <w:spacing w:val="-2"/>
          <w:sz w:val="18"/>
        </w:rPr>
        <w:t>numeris)</w:t>
      </w:r>
      <w:r w:rsidRPr="00C33870">
        <w:rPr>
          <w:sz w:val="18"/>
        </w:rPr>
        <w:tab/>
        <w:t>(žemės</w:t>
      </w:r>
      <w:r w:rsidRPr="00C33870">
        <w:rPr>
          <w:spacing w:val="-4"/>
          <w:sz w:val="18"/>
        </w:rPr>
        <w:t xml:space="preserve"> </w:t>
      </w:r>
      <w:r w:rsidRPr="00C33870">
        <w:rPr>
          <w:sz w:val="18"/>
        </w:rPr>
        <w:t>sklypo</w:t>
      </w:r>
      <w:r w:rsidRPr="00C33870">
        <w:rPr>
          <w:spacing w:val="-2"/>
          <w:sz w:val="18"/>
        </w:rPr>
        <w:t xml:space="preserve"> adresas)</w:t>
      </w:r>
    </w:p>
    <w:p w14:paraId="2986E518" w14:textId="5A5564C7" w:rsidR="00DD0CEC" w:rsidRPr="00C33870" w:rsidRDefault="006221D7" w:rsidP="00C33870">
      <w:pPr>
        <w:pStyle w:val="Pagrindinistekstas"/>
        <w:tabs>
          <w:tab w:val="left" w:pos="1821"/>
        </w:tabs>
        <w:spacing w:before="1"/>
        <w:ind w:right="6"/>
        <w:jc w:val="both"/>
      </w:pPr>
      <w:r w:rsidRPr="00C33870">
        <w:rPr>
          <w:u w:val="single"/>
        </w:rPr>
        <w:lastRenderedPageBreak/>
        <w:tab/>
      </w:r>
      <w:r w:rsidRPr="00C33870">
        <w:t>,</w:t>
      </w:r>
      <w:r w:rsidRPr="00C33870">
        <w:rPr>
          <w:spacing w:val="36"/>
        </w:rPr>
        <w:t xml:space="preserve"> </w:t>
      </w:r>
      <w:r w:rsidRPr="00C33870">
        <w:t>besiribojančiame</w:t>
      </w:r>
      <w:r w:rsidRPr="00C33870">
        <w:rPr>
          <w:spacing w:val="35"/>
        </w:rPr>
        <w:t xml:space="preserve"> </w:t>
      </w:r>
      <w:r w:rsidRPr="00C33870">
        <w:t>su</w:t>
      </w:r>
      <w:r w:rsidRPr="00C33870">
        <w:rPr>
          <w:spacing w:val="36"/>
        </w:rPr>
        <w:t xml:space="preserve"> </w:t>
      </w:r>
      <w:r w:rsidRPr="00C33870">
        <w:t>valstybinės</w:t>
      </w:r>
      <w:r w:rsidRPr="00C33870">
        <w:rPr>
          <w:spacing w:val="36"/>
        </w:rPr>
        <w:t xml:space="preserve"> </w:t>
      </w:r>
      <w:r w:rsidRPr="00C33870">
        <w:t>žemės</w:t>
      </w:r>
      <w:r w:rsidRPr="00C33870">
        <w:rPr>
          <w:spacing w:val="36"/>
        </w:rPr>
        <w:t xml:space="preserve"> </w:t>
      </w:r>
      <w:r w:rsidRPr="00C33870">
        <w:t>sklypu</w:t>
      </w:r>
      <w:r w:rsidRPr="00C33870">
        <w:rPr>
          <w:spacing w:val="36"/>
        </w:rPr>
        <w:t xml:space="preserve"> </w:t>
      </w:r>
      <w:r w:rsidRPr="00C33870">
        <w:t>ir</w:t>
      </w:r>
      <w:r w:rsidRPr="00C33870">
        <w:rPr>
          <w:spacing w:val="36"/>
        </w:rPr>
        <w:t xml:space="preserve"> </w:t>
      </w:r>
      <w:r w:rsidRPr="00C33870">
        <w:t>(ar)</w:t>
      </w:r>
      <w:r w:rsidRPr="00C33870">
        <w:rPr>
          <w:spacing w:val="37"/>
        </w:rPr>
        <w:t xml:space="preserve"> </w:t>
      </w:r>
      <w:r w:rsidRPr="00C33870">
        <w:t>valstybine</w:t>
      </w:r>
      <w:r w:rsidRPr="00C33870">
        <w:rPr>
          <w:spacing w:val="36"/>
        </w:rPr>
        <w:t xml:space="preserve"> </w:t>
      </w:r>
      <w:r w:rsidRPr="00C33870">
        <w:t>žeme,</w:t>
      </w:r>
      <w:r w:rsidRPr="00C33870">
        <w:rPr>
          <w:spacing w:val="36"/>
        </w:rPr>
        <w:t xml:space="preserve"> </w:t>
      </w:r>
      <w:r w:rsidRPr="00C33870">
        <w:t>kurioje nesuformuoti žemės sklypai.</w:t>
      </w:r>
    </w:p>
    <w:p w14:paraId="370F80F1" w14:textId="77777777" w:rsidR="00DD0CEC" w:rsidRPr="00C33870" w:rsidRDefault="006221D7" w:rsidP="00FF41A1">
      <w:pPr>
        <w:pStyle w:val="Pagrindinistekstas"/>
        <w:ind w:right="6" w:firstLine="851"/>
        <w:jc w:val="both"/>
      </w:pPr>
      <w:r w:rsidRPr="00C33870">
        <w:t>Šis</w:t>
      </w:r>
      <w:r w:rsidRPr="00C33870">
        <w:rPr>
          <w:spacing w:val="40"/>
        </w:rPr>
        <w:t xml:space="preserve"> </w:t>
      </w:r>
      <w:r w:rsidRPr="00C33870">
        <w:t>sprendimas</w:t>
      </w:r>
      <w:r w:rsidRPr="00C33870">
        <w:rPr>
          <w:spacing w:val="40"/>
        </w:rPr>
        <w:t xml:space="preserve"> </w:t>
      </w:r>
      <w:r w:rsidRPr="00C33870">
        <w:t>per</w:t>
      </w:r>
      <w:r w:rsidRPr="00C33870">
        <w:rPr>
          <w:spacing w:val="40"/>
        </w:rPr>
        <w:t xml:space="preserve"> </w:t>
      </w:r>
      <w:r w:rsidRPr="00C33870">
        <w:t>vieną</w:t>
      </w:r>
      <w:r w:rsidRPr="00C33870">
        <w:rPr>
          <w:spacing w:val="40"/>
        </w:rPr>
        <w:t xml:space="preserve"> </w:t>
      </w:r>
      <w:r w:rsidRPr="00C33870">
        <w:t>mėnesį</w:t>
      </w:r>
      <w:r w:rsidRPr="00C33870">
        <w:rPr>
          <w:spacing w:val="40"/>
        </w:rPr>
        <w:t xml:space="preserve"> </w:t>
      </w:r>
      <w:r w:rsidRPr="00C33870">
        <w:t>gali</w:t>
      </w:r>
      <w:r w:rsidRPr="00C33870">
        <w:rPr>
          <w:spacing w:val="40"/>
        </w:rPr>
        <w:t xml:space="preserve"> </w:t>
      </w:r>
      <w:r w:rsidRPr="00C33870">
        <w:t>būti</w:t>
      </w:r>
      <w:r w:rsidRPr="00C33870">
        <w:rPr>
          <w:spacing w:val="40"/>
        </w:rPr>
        <w:t xml:space="preserve"> </w:t>
      </w:r>
      <w:r w:rsidRPr="00C33870">
        <w:t>skundžiamas</w:t>
      </w:r>
      <w:r w:rsidRPr="00C33870">
        <w:rPr>
          <w:spacing w:val="40"/>
        </w:rPr>
        <w:t xml:space="preserve"> </w:t>
      </w:r>
      <w:r w:rsidRPr="00C33870">
        <w:t>Lietuvos</w:t>
      </w:r>
      <w:r w:rsidRPr="00C33870">
        <w:rPr>
          <w:spacing w:val="40"/>
        </w:rPr>
        <w:t xml:space="preserve"> </w:t>
      </w:r>
      <w:r w:rsidRPr="00C33870">
        <w:t>Respublikos</w:t>
      </w:r>
      <w:r w:rsidRPr="00C33870">
        <w:rPr>
          <w:spacing w:val="40"/>
        </w:rPr>
        <w:t xml:space="preserve"> </w:t>
      </w:r>
      <w:r w:rsidRPr="00C33870">
        <w:t>civilinio proceso kodekso nustatyta tvarka bendrosios kompetencijos teismui.</w:t>
      </w:r>
    </w:p>
    <w:p w14:paraId="68D2725E" w14:textId="77777777" w:rsidR="00DD0CEC" w:rsidRPr="00C33870" w:rsidRDefault="00DD0CEC">
      <w:pPr>
        <w:pStyle w:val="Pagrindinistekstas"/>
      </w:pPr>
    </w:p>
    <w:p w14:paraId="6C7A71AA" w14:textId="77777777" w:rsidR="00DD0CEC" w:rsidRPr="00C33870" w:rsidRDefault="006221D7" w:rsidP="00C33870">
      <w:pPr>
        <w:pStyle w:val="Pagrindinistekstas"/>
        <w:spacing w:before="1"/>
      </w:pPr>
      <w:r w:rsidRPr="00C33870">
        <w:t>Savivaldybės</w:t>
      </w:r>
      <w:r w:rsidRPr="00C33870">
        <w:rPr>
          <w:spacing w:val="-3"/>
        </w:rPr>
        <w:t xml:space="preserve"> </w:t>
      </w:r>
      <w:r w:rsidRPr="00C33870">
        <w:rPr>
          <w:spacing w:val="-2"/>
        </w:rPr>
        <w:t>meras</w:t>
      </w:r>
    </w:p>
    <w:p w14:paraId="306767B7" w14:textId="77777777" w:rsidR="00DD0CEC" w:rsidRPr="00C33870" w:rsidRDefault="00DD0CEC">
      <w:pPr>
        <w:pStyle w:val="Pagrindinistekstas"/>
      </w:pPr>
    </w:p>
    <w:p w14:paraId="0A02B31F" w14:textId="77777777" w:rsidR="00DD0CEC" w:rsidRPr="00C33870" w:rsidRDefault="00DD0CEC">
      <w:pPr>
        <w:pStyle w:val="Pagrindinistekstas"/>
      </w:pPr>
    </w:p>
    <w:p w14:paraId="249E655C" w14:textId="77777777" w:rsidR="00DD0CEC" w:rsidRPr="00C33870" w:rsidRDefault="00DD0CEC">
      <w:pPr>
        <w:pStyle w:val="Pagrindinistekstas"/>
      </w:pPr>
    </w:p>
    <w:p w14:paraId="6BA33DA1" w14:textId="77777777" w:rsidR="00DD0CEC" w:rsidRPr="00C33870" w:rsidRDefault="00DD0CEC">
      <w:pPr>
        <w:pStyle w:val="Pagrindinistekstas"/>
      </w:pPr>
    </w:p>
    <w:p w14:paraId="70804711" w14:textId="77777777" w:rsidR="00DD0CEC" w:rsidRPr="00C33870" w:rsidRDefault="00DD0CEC">
      <w:pPr>
        <w:pStyle w:val="Pagrindinistekstas"/>
      </w:pPr>
    </w:p>
    <w:p w14:paraId="04334181" w14:textId="77777777" w:rsidR="00DD0CEC" w:rsidRPr="00C33870" w:rsidRDefault="00DD0CEC">
      <w:pPr>
        <w:pStyle w:val="Pagrindinistekstas"/>
      </w:pPr>
    </w:p>
    <w:p w14:paraId="3D649BC0" w14:textId="77777777" w:rsidR="00DD0CEC" w:rsidRPr="00C33870" w:rsidRDefault="00DD0CEC">
      <w:pPr>
        <w:pStyle w:val="Pagrindinistekstas"/>
      </w:pPr>
    </w:p>
    <w:p w14:paraId="57B7DCD4" w14:textId="77777777" w:rsidR="00DD0CEC" w:rsidRPr="00C33870" w:rsidRDefault="00DD0CEC">
      <w:pPr>
        <w:pStyle w:val="Pagrindinistekstas"/>
      </w:pPr>
    </w:p>
    <w:p w14:paraId="439FA72D" w14:textId="77777777" w:rsidR="00DD0CEC" w:rsidRPr="00C33870" w:rsidRDefault="00DD0CEC">
      <w:pPr>
        <w:pStyle w:val="Pagrindinistekstas"/>
      </w:pPr>
    </w:p>
    <w:p w14:paraId="5EDD5458" w14:textId="77777777" w:rsidR="00DD0CEC" w:rsidRPr="00C33870" w:rsidRDefault="00DD0CEC">
      <w:pPr>
        <w:pStyle w:val="Pagrindinistekstas"/>
      </w:pPr>
    </w:p>
    <w:p w14:paraId="6BF99C7E" w14:textId="77777777" w:rsidR="00DD0CEC" w:rsidRPr="00C33870" w:rsidRDefault="00DD0CEC">
      <w:pPr>
        <w:pStyle w:val="Pagrindinistekstas"/>
      </w:pPr>
    </w:p>
    <w:p w14:paraId="61F57685" w14:textId="77777777" w:rsidR="00DD0CEC" w:rsidRPr="00C33870" w:rsidRDefault="00DD0CEC">
      <w:pPr>
        <w:pStyle w:val="Pagrindinistekstas"/>
      </w:pPr>
    </w:p>
    <w:p w14:paraId="20D0CA20" w14:textId="77777777" w:rsidR="00DD0CEC" w:rsidRPr="00C33870" w:rsidRDefault="00DD0CEC">
      <w:pPr>
        <w:pStyle w:val="Pagrindinistekstas"/>
      </w:pPr>
    </w:p>
    <w:p w14:paraId="04E6E021" w14:textId="77777777" w:rsidR="00DD0CEC" w:rsidRPr="00C33870" w:rsidRDefault="00DD0CEC">
      <w:pPr>
        <w:pStyle w:val="Pagrindinistekstas"/>
      </w:pPr>
    </w:p>
    <w:p w14:paraId="283115CD" w14:textId="77777777" w:rsidR="00DD0CEC" w:rsidRPr="00C33870" w:rsidRDefault="00DD0CEC">
      <w:pPr>
        <w:pStyle w:val="Pagrindinistekstas"/>
      </w:pPr>
    </w:p>
    <w:p w14:paraId="7E1E1BB5" w14:textId="77777777" w:rsidR="00DD0CEC" w:rsidRPr="00C33870" w:rsidRDefault="00DD0CEC">
      <w:pPr>
        <w:pStyle w:val="Pagrindinistekstas"/>
      </w:pPr>
    </w:p>
    <w:p w14:paraId="6419DE78" w14:textId="77777777" w:rsidR="00DD0CEC" w:rsidRPr="00C33870" w:rsidRDefault="00DD0CEC">
      <w:pPr>
        <w:pStyle w:val="Pagrindinistekstas"/>
      </w:pPr>
    </w:p>
    <w:p w14:paraId="4F789B34" w14:textId="77777777" w:rsidR="00DD0CEC" w:rsidRPr="00C33870" w:rsidRDefault="00DD0CEC">
      <w:pPr>
        <w:pStyle w:val="Pagrindinistekstas"/>
      </w:pPr>
    </w:p>
    <w:p w14:paraId="60E6EC29" w14:textId="77777777" w:rsidR="00DD0CEC" w:rsidRPr="00C33870" w:rsidRDefault="00DD0CEC">
      <w:pPr>
        <w:pStyle w:val="Pagrindinistekstas"/>
      </w:pPr>
    </w:p>
    <w:p w14:paraId="15FECBAC" w14:textId="77777777" w:rsidR="00DD0CEC" w:rsidRPr="00C33870" w:rsidRDefault="00DD0CEC">
      <w:pPr>
        <w:pStyle w:val="Pagrindinistekstas"/>
      </w:pPr>
    </w:p>
    <w:p w14:paraId="6AD832BD" w14:textId="77777777" w:rsidR="00DD0CEC" w:rsidRPr="00C33870" w:rsidRDefault="00DD0CEC">
      <w:pPr>
        <w:pStyle w:val="Pagrindinistekstas"/>
      </w:pPr>
    </w:p>
    <w:p w14:paraId="031F71C7" w14:textId="77777777" w:rsidR="00DD0CEC" w:rsidRPr="00C33870" w:rsidRDefault="00DD0CEC">
      <w:pPr>
        <w:pStyle w:val="Pagrindinistekstas"/>
      </w:pPr>
    </w:p>
    <w:p w14:paraId="685C8F2C" w14:textId="77777777" w:rsidR="00DD0CEC" w:rsidRPr="00C33870" w:rsidRDefault="00DD0CEC">
      <w:pPr>
        <w:pStyle w:val="Pagrindinistekstas"/>
      </w:pPr>
    </w:p>
    <w:p w14:paraId="41ED6773" w14:textId="77777777" w:rsidR="00DD0CEC" w:rsidRPr="00C33870" w:rsidRDefault="00DD0CEC">
      <w:pPr>
        <w:pStyle w:val="Pagrindinistekstas"/>
      </w:pPr>
    </w:p>
    <w:p w14:paraId="4BA676CD" w14:textId="77777777" w:rsidR="00DD0CEC" w:rsidRPr="00C33870" w:rsidRDefault="00DD0CEC">
      <w:pPr>
        <w:pStyle w:val="Pagrindinistekstas"/>
      </w:pPr>
    </w:p>
    <w:p w14:paraId="4C287003" w14:textId="77777777" w:rsidR="00DD0CEC" w:rsidRPr="00C33870" w:rsidRDefault="00DD0CEC">
      <w:pPr>
        <w:pStyle w:val="Pagrindinistekstas"/>
      </w:pPr>
    </w:p>
    <w:p w14:paraId="465DFF40" w14:textId="77777777" w:rsidR="00DD0CEC" w:rsidRPr="00C33870" w:rsidRDefault="00DD0CEC">
      <w:pPr>
        <w:pStyle w:val="Pagrindinistekstas"/>
      </w:pPr>
    </w:p>
    <w:p w14:paraId="1F162420" w14:textId="77777777" w:rsidR="00DD0CEC" w:rsidRPr="00C33870" w:rsidRDefault="00DD0CEC">
      <w:pPr>
        <w:pStyle w:val="Pagrindinistekstas"/>
      </w:pPr>
    </w:p>
    <w:p w14:paraId="2F74AC5A" w14:textId="77777777" w:rsidR="00DD0CEC" w:rsidRPr="00C33870" w:rsidRDefault="00DD0CEC">
      <w:pPr>
        <w:pStyle w:val="Pagrindinistekstas"/>
      </w:pPr>
    </w:p>
    <w:p w14:paraId="2A04D289" w14:textId="77777777" w:rsidR="00DD0CEC" w:rsidRPr="00C33870" w:rsidRDefault="00DD0CEC">
      <w:pPr>
        <w:pStyle w:val="Pagrindinistekstas"/>
      </w:pPr>
    </w:p>
    <w:p w14:paraId="160DA372" w14:textId="77777777" w:rsidR="00DD0CEC" w:rsidRPr="00C33870" w:rsidRDefault="00DD0CEC">
      <w:pPr>
        <w:pStyle w:val="Pagrindinistekstas"/>
      </w:pPr>
    </w:p>
    <w:p w14:paraId="2443FF71" w14:textId="77777777" w:rsidR="00DD0CEC" w:rsidRPr="00C33870" w:rsidRDefault="00DD0CEC">
      <w:pPr>
        <w:pStyle w:val="Pagrindinistekstas"/>
      </w:pPr>
    </w:p>
    <w:p w14:paraId="5FAB6046" w14:textId="77777777" w:rsidR="00DD0CEC" w:rsidRPr="00C33870" w:rsidRDefault="00DD0CEC">
      <w:pPr>
        <w:pStyle w:val="Pagrindinistekstas"/>
      </w:pPr>
    </w:p>
    <w:p w14:paraId="4C994F8C" w14:textId="77777777" w:rsidR="00DD0CEC" w:rsidRPr="00C33870" w:rsidRDefault="00DD0CEC">
      <w:pPr>
        <w:pStyle w:val="Pagrindinistekstas"/>
      </w:pPr>
    </w:p>
    <w:p w14:paraId="308D79D7" w14:textId="77777777" w:rsidR="00DD0CEC" w:rsidRPr="00C33870" w:rsidRDefault="00DD0CEC">
      <w:pPr>
        <w:pStyle w:val="Pagrindinistekstas"/>
      </w:pPr>
    </w:p>
    <w:p w14:paraId="3E87E7A0" w14:textId="77777777" w:rsidR="00DD0CEC" w:rsidRPr="00C33870" w:rsidRDefault="00DD0CEC">
      <w:pPr>
        <w:pStyle w:val="Pagrindinistekstas"/>
      </w:pPr>
    </w:p>
    <w:p w14:paraId="7ECDB9A4" w14:textId="77777777" w:rsidR="00DD0CEC" w:rsidRPr="00C33870" w:rsidRDefault="00DD0CEC">
      <w:pPr>
        <w:pStyle w:val="Pagrindinistekstas"/>
      </w:pPr>
    </w:p>
    <w:p w14:paraId="3557C496" w14:textId="77777777" w:rsidR="00DD0CEC" w:rsidRPr="00C33870" w:rsidRDefault="00DD0CEC">
      <w:pPr>
        <w:pStyle w:val="Pagrindinistekstas"/>
      </w:pPr>
    </w:p>
    <w:p w14:paraId="031D79A6" w14:textId="77777777" w:rsidR="00DD0CEC" w:rsidRDefault="00DD0CEC">
      <w:pPr>
        <w:pStyle w:val="Pagrindinistekstas"/>
      </w:pPr>
    </w:p>
    <w:p w14:paraId="61C90A52" w14:textId="77777777" w:rsidR="006221D7" w:rsidRDefault="006221D7">
      <w:pPr>
        <w:pStyle w:val="Pagrindinistekstas"/>
      </w:pPr>
    </w:p>
    <w:p w14:paraId="789DD8F5" w14:textId="77777777" w:rsidR="006221D7" w:rsidRDefault="006221D7">
      <w:pPr>
        <w:pStyle w:val="Pagrindinistekstas"/>
      </w:pPr>
    </w:p>
    <w:p w14:paraId="5A9921CB" w14:textId="77777777" w:rsidR="006221D7" w:rsidRPr="00C33870" w:rsidRDefault="006221D7">
      <w:pPr>
        <w:pStyle w:val="Pagrindinistekstas"/>
      </w:pPr>
    </w:p>
    <w:p w14:paraId="7EBD5A77" w14:textId="77777777" w:rsidR="00DD0CEC" w:rsidRPr="00C33870" w:rsidRDefault="00DD0CEC">
      <w:pPr>
        <w:pStyle w:val="Pagrindinistekstas"/>
        <w:spacing w:before="2"/>
      </w:pPr>
    </w:p>
    <w:p w14:paraId="41447886" w14:textId="77777777" w:rsidR="00DD0CEC" w:rsidRPr="00C33870" w:rsidRDefault="006221D7" w:rsidP="002C05CD">
      <w:pPr>
        <w:pStyle w:val="Pagrindinistekstas"/>
      </w:pPr>
      <w:r w:rsidRPr="00C33870">
        <w:t>(Rengėjo</w:t>
      </w:r>
      <w:r w:rsidRPr="00C33870">
        <w:rPr>
          <w:spacing w:val="-2"/>
        </w:rPr>
        <w:t xml:space="preserve"> nuoroda)</w:t>
      </w:r>
    </w:p>
    <w:p w14:paraId="7AD078BB" w14:textId="77777777" w:rsidR="00DD0CEC" w:rsidRPr="00C33870" w:rsidRDefault="006221D7">
      <w:pPr>
        <w:pStyle w:val="Pagrindinistekstas"/>
        <w:spacing w:before="8"/>
        <w:rPr>
          <w:sz w:val="15"/>
        </w:rPr>
      </w:pPr>
      <w:r w:rsidRPr="00C33870">
        <w:rPr>
          <w:noProof/>
          <w:lang w:eastAsia="lt-LT"/>
        </w:rPr>
        <mc:AlternateContent>
          <mc:Choice Requires="wps">
            <w:drawing>
              <wp:anchor distT="0" distB="0" distL="0" distR="0" simplePos="0" relativeHeight="251671040" behindDoc="1" locked="0" layoutInCell="1" allowOverlap="1" wp14:anchorId="3F4F484E" wp14:editId="5F95AA3B">
                <wp:simplePos x="0" y="0"/>
                <wp:positionH relativeFrom="page">
                  <wp:posOffset>1080820</wp:posOffset>
                </wp:positionH>
                <wp:positionV relativeFrom="paragraph">
                  <wp:posOffset>129972</wp:posOffset>
                </wp:positionV>
                <wp:extent cx="1200785" cy="127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0785" cy="1270"/>
                        </a:xfrm>
                        <a:custGeom>
                          <a:avLst/>
                          <a:gdLst/>
                          <a:ahLst/>
                          <a:cxnLst/>
                          <a:rect l="l" t="t" r="r" b="b"/>
                          <a:pathLst>
                            <a:path w="1200785">
                              <a:moveTo>
                                <a:pt x="0" y="0"/>
                              </a:moveTo>
                              <a:lnTo>
                                <a:pt x="1200493" y="0"/>
                              </a:lnTo>
                            </a:path>
                          </a:pathLst>
                        </a:custGeom>
                        <a:ln w="4572">
                          <a:solidFill>
                            <a:srgbClr val="000000"/>
                          </a:solidFill>
                          <a:prstDash val="solid"/>
                        </a:ln>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12FD5583" id="Graphic 16" o:spid="_x0000_s1026" style="position:absolute;margin-left:85.1pt;margin-top:10.25pt;width:94.55pt;height:.1pt;z-index:-251645440;visibility:visible;mso-wrap-style:square;mso-wrap-distance-left:0;mso-wrap-distance-top:0;mso-wrap-distance-right:0;mso-wrap-distance-bottom:0;mso-position-horizontal:absolute;mso-position-horizontal-relative:page;mso-position-vertical:absolute;mso-position-vertical-relative:text;v-text-anchor:top" coordsize="12007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" path="m,l1200493,e" filled="f" strokeweight=".36pt">
                <v:path arrowok="t"/>
                <w10:wrap type="topAndBottom" anchorx="page"/>
              </v:shape>
            </w:pict>
          </mc:Fallback>
        </mc:AlternateContent>
      </w:r>
    </w:p>
    <w:p w14:paraId="434B2715" w14:textId="77777777" w:rsidR="002C05CD" w:rsidRDefault="006221D7">
      <w:pPr>
        <w:ind w:left="142"/>
        <w:rPr>
          <w:spacing w:val="-2"/>
          <w:sz w:val="20"/>
        </w:rPr>
        <w:sectPr w:rsidR="002C05CD" w:rsidSect="00A15975">
          <w:headerReference w:type="default" r:id="rId19"/>
          <w:pgSz w:w="11913" w:h="16840"/>
          <w:pgMar w:top="1134" w:right="567" w:bottom="1134" w:left="1701" w:header="567" w:footer="567" w:gutter="0"/>
          <w:pgNumType w:start="1"/>
          <w:cols w:space="720"/>
          <w:titlePg/>
          <w:docGrid w:linePitch="299"/>
        </w:sectPr>
      </w:pPr>
      <w:r w:rsidRPr="00C33870">
        <w:rPr>
          <w:sz w:val="24"/>
        </w:rPr>
        <w:t>*</w:t>
      </w:r>
      <w:r w:rsidRPr="00C33870">
        <w:rPr>
          <w:sz w:val="20"/>
        </w:rPr>
        <w:t>Nurodomi</w:t>
      </w:r>
      <w:r w:rsidRPr="00C33870">
        <w:rPr>
          <w:spacing w:val="-7"/>
          <w:sz w:val="20"/>
        </w:rPr>
        <w:t xml:space="preserve"> </w:t>
      </w:r>
      <w:r w:rsidRPr="00C33870">
        <w:rPr>
          <w:sz w:val="20"/>
        </w:rPr>
        <w:t>tik</w:t>
      </w:r>
      <w:r w:rsidRPr="00C33870">
        <w:rPr>
          <w:spacing w:val="-6"/>
          <w:sz w:val="20"/>
        </w:rPr>
        <w:t xml:space="preserve"> </w:t>
      </w:r>
      <w:r w:rsidRPr="00C33870">
        <w:rPr>
          <w:sz w:val="20"/>
        </w:rPr>
        <w:t>tie</w:t>
      </w:r>
      <w:r w:rsidRPr="00C33870">
        <w:rPr>
          <w:spacing w:val="-6"/>
          <w:sz w:val="20"/>
        </w:rPr>
        <w:t xml:space="preserve"> </w:t>
      </w:r>
      <w:r w:rsidRPr="00C33870">
        <w:rPr>
          <w:sz w:val="20"/>
        </w:rPr>
        <w:t>teisės</w:t>
      </w:r>
      <w:r w:rsidRPr="00C33870">
        <w:rPr>
          <w:spacing w:val="-7"/>
          <w:sz w:val="20"/>
        </w:rPr>
        <w:t xml:space="preserve"> </w:t>
      </w:r>
      <w:r w:rsidRPr="00C33870">
        <w:rPr>
          <w:sz w:val="20"/>
        </w:rPr>
        <w:t>aktai,</w:t>
      </w:r>
      <w:r w:rsidRPr="00C33870">
        <w:rPr>
          <w:spacing w:val="-6"/>
          <w:sz w:val="20"/>
        </w:rPr>
        <w:t xml:space="preserve"> </w:t>
      </w:r>
      <w:r w:rsidRPr="00C33870">
        <w:rPr>
          <w:sz w:val="20"/>
        </w:rPr>
        <w:t>kuriais</w:t>
      </w:r>
      <w:r w:rsidRPr="00C33870">
        <w:rPr>
          <w:spacing w:val="-6"/>
          <w:sz w:val="20"/>
        </w:rPr>
        <w:t xml:space="preserve"> </w:t>
      </w:r>
      <w:r w:rsidRPr="00C33870">
        <w:rPr>
          <w:sz w:val="20"/>
        </w:rPr>
        <w:t>remiantis</w:t>
      </w:r>
      <w:r w:rsidRPr="00C33870">
        <w:rPr>
          <w:spacing w:val="-7"/>
          <w:sz w:val="20"/>
        </w:rPr>
        <w:t xml:space="preserve"> </w:t>
      </w:r>
      <w:r w:rsidRPr="00C33870">
        <w:rPr>
          <w:sz w:val="20"/>
        </w:rPr>
        <w:t>buvo nagrinėjamas</w:t>
      </w:r>
      <w:r w:rsidRPr="00C33870">
        <w:rPr>
          <w:spacing w:val="-7"/>
          <w:sz w:val="20"/>
        </w:rPr>
        <w:t xml:space="preserve"> </w:t>
      </w:r>
      <w:r w:rsidRPr="00C33870">
        <w:rPr>
          <w:spacing w:val="-2"/>
          <w:sz w:val="20"/>
        </w:rPr>
        <w:t>prašymas.</w:t>
      </w:r>
    </w:p>
    <w:p w14:paraId="6EC3AC2A" w14:textId="77777777" w:rsidR="00DD0CEC" w:rsidRPr="00C33870" w:rsidRDefault="006221D7" w:rsidP="00C33870">
      <w:pPr>
        <w:pStyle w:val="Pagrindinistekstas"/>
        <w:jc w:val="center"/>
        <w:rPr>
          <w:sz w:val="20"/>
        </w:rPr>
      </w:pPr>
      <w:r w:rsidRPr="00C33870">
        <w:rPr>
          <w:noProof/>
          <w:sz w:val="20"/>
          <w:lang w:eastAsia="lt-LT"/>
        </w:rPr>
        <w:lastRenderedPageBreak/>
        <w:drawing>
          <wp:inline distT="0" distB="0" distL="0" distR="0" wp14:anchorId="0BB087BB" wp14:editId="0E53D2CD">
            <wp:extent cx="534822" cy="642937"/>
            <wp:effectExtent l="0" t="0" r="0" b="0"/>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20" cstate="print"/>
                    <a:stretch>
                      <a:fillRect/>
                    </a:stretch>
                  </pic:blipFill>
                  <pic:spPr>
                    <a:xfrm>
                      <a:off x="0" y="0"/>
                      <a:ext cx="534822" cy="642937"/>
                    </a:xfrm>
                    <a:prstGeom prst="rect">
                      <a:avLst/>
                    </a:prstGeom>
                  </pic:spPr>
                </pic:pic>
              </a:graphicData>
            </a:graphic>
          </wp:inline>
        </w:drawing>
      </w:r>
    </w:p>
    <w:p w14:paraId="63B0B3C1" w14:textId="77777777" w:rsidR="00DD0CEC" w:rsidRPr="00C33870" w:rsidRDefault="006221D7" w:rsidP="00C33870">
      <w:pPr>
        <w:pStyle w:val="Antrat1"/>
        <w:ind w:left="0"/>
      </w:pPr>
      <w:r w:rsidRPr="00C33870">
        <w:t>KRETINGOS</w:t>
      </w:r>
      <w:r w:rsidRPr="00C33870">
        <w:rPr>
          <w:spacing w:val="-16"/>
        </w:rPr>
        <w:t xml:space="preserve"> </w:t>
      </w:r>
      <w:r w:rsidRPr="00C33870">
        <w:t>RAJONO</w:t>
      </w:r>
      <w:r w:rsidRPr="00C33870">
        <w:rPr>
          <w:spacing w:val="-10"/>
        </w:rPr>
        <w:t xml:space="preserve"> </w:t>
      </w:r>
      <w:r w:rsidRPr="00C33870">
        <w:t>SAVIVALDYBĖS</w:t>
      </w:r>
      <w:r w:rsidRPr="00C33870">
        <w:rPr>
          <w:spacing w:val="-11"/>
        </w:rPr>
        <w:t xml:space="preserve"> </w:t>
      </w:r>
      <w:r w:rsidRPr="00C33870">
        <w:rPr>
          <w:spacing w:val="-2"/>
        </w:rPr>
        <w:t>ADMINISTRACIJA</w:t>
      </w:r>
    </w:p>
    <w:p w14:paraId="0CECCD8E" w14:textId="77777777" w:rsidR="00DD0CEC" w:rsidRPr="00C33870" w:rsidRDefault="006221D7" w:rsidP="00C33870">
      <w:pPr>
        <w:spacing w:before="60"/>
        <w:ind w:right="24"/>
        <w:jc w:val="center"/>
        <w:rPr>
          <w:sz w:val="20"/>
        </w:rPr>
      </w:pPr>
      <w:r w:rsidRPr="00C33870">
        <w:rPr>
          <w:noProof/>
          <w:lang w:eastAsia="lt-LT"/>
        </w:rPr>
        <mc:AlternateContent>
          <mc:Choice Requires="wps">
            <w:drawing>
              <wp:anchor distT="0" distB="0" distL="0" distR="0" simplePos="0" relativeHeight="251678208" behindDoc="1" locked="0" layoutInCell="1" allowOverlap="1" wp14:anchorId="40CAA8FC" wp14:editId="39C1B353">
                <wp:simplePos x="0" y="0"/>
                <wp:positionH relativeFrom="page">
                  <wp:posOffset>1062532</wp:posOffset>
                </wp:positionH>
                <wp:positionV relativeFrom="paragraph">
                  <wp:posOffset>344049</wp:posOffset>
                </wp:positionV>
                <wp:extent cx="6158230" cy="635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8230" cy="6350"/>
                        </a:xfrm>
                        <a:custGeom>
                          <a:avLst/>
                          <a:gdLst/>
                          <a:ahLst/>
                          <a:cxnLst/>
                          <a:rect l="l" t="t" r="r" b="b"/>
                          <a:pathLst>
                            <a:path w="6158230" h="6350">
                              <a:moveTo>
                                <a:pt x="6158230" y="0"/>
                              </a:moveTo>
                              <a:lnTo>
                                <a:pt x="0" y="0"/>
                              </a:lnTo>
                              <a:lnTo>
                                <a:pt x="0" y="6096"/>
                              </a:lnTo>
                              <a:lnTo>
                                <a:pt x="6158230" y="6096"/>
                              </a:lnTo>
                              <a:lnTo>
                                <a:pt x="615823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529C8DF6" id="Graphic 18" o:spid="_x0000_s1026" style="position:absolute;margin-left:83.65pt;margin-top:27.1pt;width:484.9pt;height:.5pt;z-index:-251638272;visibility:visible;mso-wrap-style:square;mso-wrap-distance-left:0;mso-wrap-distance-top:0;mso-wrap-distance-right:0;mso-wrap-distance-bottom:0;mso-position-horizontal:absolute;mso-position-horizontal-relative:page;mso-position-vertical:absolute;mso-position-vertical-relative:text;v-text-anchor:top" coordsize="61582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" path="m6158230,l,,,6096r6158230,l6158230,xe" fillcolor="black" stroked="f">
                <v:path arrowok="t"/>
                <w10:wrap type="topAndBottom" anchorx="page"/>
              </v:shape>
            </w:pict>
          </mc:Fallback>
        </mc:AlternateContent>
      </w:r>
      <w:r w:rsidRPr="00C33870">
        <w:rPr>
          <w:sz w:val="20"/>
        </w:rPr>
        <w:t>Biudžetinė</w:t>
      </w:r>
      <w:r w:rsidRPr="00C33870">
        <w:rPr>
          <w:spacing w:val="-3"/>
          <w:sz w:val="20"/>
        </w:rPr>
        <w:t xml:space="preserve"> </w:t>
      </w:r>
      <w:r w:rsidRPr="00C33870">
        <w:rPr>
          <w:sz w:val="20"/>
        </w:rPr>
        <w:t>įstaiga,</w:t>
      </w:r>
      <w:r w:rsidRPr="00C33870">
        <w:rPr>
          <w:spacing w:val="-2"/>
          <w:sz w:val="20"/>
        </w:rPr>
        <w:t xml:space="preserve"> </w:t>
      </w:r>
      <w:r w:rsidRPr="00C33870">
        <w:rPr>
          <w:sz w:val="20"/>
        </w:rPr>
        <w:t>Savanorių</w:t>
      </w:r>
      <w:r w:rsidRPr="00C33870">
        <w:rPr>
          <w:spacing w:val="-5"/>
          <w:sz w:val="20"/>
        </w:rPr>
        <w:t xml:space="preserve"> </w:t>
      </w:r>
      <w:r w:rsidRPr="00C33870">
        <w:rPr>
          <w:sz w:val="20"/>
        </w:rPr>
        <w:t>g.</w:t>
      </w:r>
      <w:r w:rsidRPr="00C33870">
        <w:rPr>
          <w:spacing w:val="-3"/>
          <w:sz w:val="20"/>
        </w:rPr>
        <w:t xml:space="preserve"> </w:t>
      </w:r>
      <w:r w:rsidRPr="00C33870">
        <w:rPr>
          <w:sz w:val="20"/>
        </w:rPr>
        <w:t>29A,</w:t>
      </w:r>
      <w:r w:rsidRPr="00C33870">
        <w:rPr>
          <w:spacing w:val="-5"/>
          <w:sz w:val="20"/>
        </w:rPr>
        <w:t xml:space="preserve"> </w:t>
      </w:r>
      <w:r w:rsidRPr="00C33870">
        <w:rPr>
          <w:sz w:val="20"/>
        </w:rPr>
        <w:t>LT-97111</w:t>
      </w:r>
      <w:r w:rsidRPr="00C33870">
        <w:rPr>
          <w:spacing w:val="-2"/>
          <w:sz w:val="20"/>
        </w:rPr>
        <w:t xml:space="preserve"> </w:t>
      </w:r>
      <w:r w:rsidRPr="00C33870">
        <w:rPr>
          <w:sz w:val="20"/>
        </w:rPr>
        <w:t>Kretinga,</w:t>
      </w:r>
      <w:r w:rsidRPr="00C33870">
        <w:rPr>
          <w:spacing w:val="-2"/>
          <w:sz w:val="20"/>
        </w:rPr>
        <w:t xml:space="preserve"> </w:t>
      </w:r>
      <w:r w:rsidRPr="00C33870">
        <w:rPr>
          <w:sz w:val="20"/>
        </w:rPr>
        <w:t>tel.</w:t>
      </w:r>
      <w:r w:rsidRPr="00C33870">
        <w:rPr>
          <w:spacing w:val="-3"/>
          <w:sz w:val="20"/>
        </w:rPr>
        <w:t xml:space="preserve"> </w:t>
      </w:r>
      <w:r w:rsidRPr="00C33870">
        <w:rPr>
          <w:sz w:val="20"/>
        </w:rPr>
        <w:t>(8</w:t>
      </w:r>
      <w:r w:rsidRPr="00C33870">
        <w:rPr>
          <w:spacing w:val="-2"/>
          <w:sz w:val="20"/>
        </w:rPr>
        <w:t xml:space="preserve"> </w:t>
      </w:r>
      <w:r w:rsidRPr="00C33870">
        <w:rPr>
          <w:sz w:val="20"/>
        </w:rPr>
        <w:t>445)</w:t>
      </w:r>
      <w:r w:rsidRPr="00C33870">
        <w:rPr>
          <w:spacing w:val="-5"/>
          <w:sz w:val="20"/>
        </w:rPr>
        <w:t xml:space="preserve"> </w:t>
      </w:r>
      <w:r w:rsidRPr="00C33870">
        <w:rPr>
          <w:sz w:val="20"/>
        </w:rPr>
        <w:t>53</w:t>
      </w:r>
      <w:r w:rsidRPr="00C33870">
        <w:rPr>
          <w:spacing w:val="-2"/>
          <w:sz w:val="20"/>
        </w:rPr>
        <w:t xml:space="preserve"> </w:t>
      </w:r>
      <w:r w:rsidRPr="00C33870">
        <w:rPr>
          <w:sz w:val="20"/>
        </w:rPr>
        <w:t>141,</w:t>
      </w:r>
      <w:r w:rsidRPr="00C33870">
        <w:rPr>
          <w:spacing w:val="-3"/>
          <w:sz w:val="20"/>
        </w:rPr>
        <w:t xml:space="preserve"> </w:t>
      </w:r>
      <w:r w:rsidRPr="00C33870">
        <w:rPr>
          <w:sz w:val="20"/>
        </w:rPr>
        <w:t>el.</w:t>
      </w:r>
      <w:r w:rsidRPr="00C33870">
        <w:rPr>
          <w:spacing w:val="-5"/>
          <w:sz w:val="20"/>
        </w:rPr>
        <w:t xml:space="preserve"> </w:t>
      </w:r>
      <w:r w:rsidRPr="00C33870">
        <w:rPr>
          <w:sz w:val="20"/>
        </w:rPr>
        <w:t>p.</w:t>
      </w:r>
      <w:r w:rsidRPr="00C33870">
        <w:rPr>
          <w:spacing w:val="-3"/>
          <w:sz w:val="20"/>
        </w:rPr>
        <w:t xml:space="preserve"> </w:t>
      </w:r>
      <w:hyperlink r:id="rId21">
        <w:r w:rsidRPr="00C33870">
          <w:rPr>
            <w:sz w:val="20"/>
          </w:rPr>
          <w:t>savivaldybe@kretinga.lt</w:t>
        </w:r>
      </w:hyperlink>
      <w:r w:rsidRPr="00C33870">
        <w:rPr>
          <w:sz w:val="20"/>
        </w:rPr>
        <w:t xml:space="preserve"> Duomenys kaupiami ir saugomi Juridinių asmenų registre, kodas 188715222</w:t>
      </w:r>
    </w:p>
    <w:p w14:paraId="73967D46" w14:textId="77777777" w:rsidR="00DD0CEC" w:rsidRPr="00C33870" w:rsidRDefault="006221D7" w:rsidP="00C33870">
      <w:pPr>
        <w:pStyle w:val="Pagrindinistekstas"/>
        <w:tabs>
          <w:tab w:val="left" w:pos="5924"/>
          <w:tab w:val="left" w:pos="6404"/>
          <w:tab w:val="left" w:pos="6723"/>
        </w:tabs>
        <w:spacing w:before="275"/>
      </w:pPr>
      <w:r w:rsidRPr="00C33870">
        <w:rPr>
          <w:spacing w:val="-2"/>
        </w:rPr>
        <w:t>(Gavėjas)</w:t>
      </w:r>
      <w:r w:rsidRPr="00C33870">
        <w:tab/>
      </w:r>
      <w:r w:rsidRPr="00C33870">
        <w:rPr>
          <w:spacing w:val="-5"/>
        </w:rPr>
        <w:t>20</w:t>
      </w:r>
      <w:r w:rsidRPr="00C33870">
        <w:tab/>
      </w:r>
      <w:r w:rsidRPr="00C33870">
        <w:rPr>
          <w:spacing w:val="-10"/>
        </w:rPr>
        <w:t>-</w:t>
      </w:r>
      <w:r w:rsidRPr="00C33870">
        <w:tab/>
        <w:t>-</w:t>
      </w:r>
      <w:r w:rsidRPr="00C33870">
        <w:rPr>
          <w:spacing w:val="-3"/>
        </w:rPr>
        <w:t xml:space="preserve"> </w:t>
      </w:r>
      <w:r w:rsidRPr="00C33870">
        <w:rPr>
          <w:spacing w:val="-5"/>
        </w:rPr>
        <w:t>Nr.</w:t>
      </w:r>
    </w:p>
    <w:p w14:paraId="6F50EB93" w14:textId="77777777" w:rsidR="00DD0CEC" w:rsidRPr="00C33870" w:rsidRDefault="006221D7">
      <w:pPr>
        <w:pStyle w:val="Pagrindinistekstas"/>
        <w:tabs>
          <w:tab w:val="left" w:pos="6543"/>
          <w:tab w:val="left" w:pos="6862"/>
        </w:tabs>
        <w:ind w:left="5924"/>
      </w:pPr>
      <w:r w:rsidRPr="00C33870">
        <w:t>Į</w:t>
      </w:r>
      <w:r w:rsidRPr="00C33870">
        <w:rPr>
          <w:spacing w:val="-4"/>
        </w:rPr>
        <w:t xml:space="preserve"> </w:t>
      </w:r>
      <w:r w:rsidRPr="00C33870">
        <w:rPr>
          <w:spacing w:val="-5"/>
        </w:rPr>
        <w:t>20</w:t>
      </w:r>
      <w:r w:rsidRPr="00C33870">
        <w:tab/>
      </w:r>
      <w:r w:rsidRPr="00C33870">
        <w:rPr>
          <w:spacing w:val="-10"/>
        </w:rPr>
        <w:t>-</w:t>
      </w:r>
      <w:r w:rsidRPr="00C33870">
        <w:tab/>
        <w:t>-</w:t>
      </w:r>
      <w:r w:rsidRPr="00C33870">
        <w:rPr>
          <w:spacing w:val="-1"/>
        </w:rPr>
        <w:t xml:space="preserve"> </w:t>
      </w:r>
      <w:r w:rsidRPr="00C33870">
        <w:rPr>
          <w:spacing w:val="-5"/>
        </w:rPr>
        <w:t>Nr.</w:t>
      </w:r>
    </w:p>
    <w:p w14:paraId="21A768CD" w14:textId="77777777" w:rsidR="00DD0CEC" w:rsidRPr="00C33870" w:rsidRDefault="00DD0CEC">
      <w:pPr>
        <w:pStyle w:val="Pagrindinistekstas"/>
      </w:pPr>
    </w:p>
    <w:p w14:paraId="2E6C43E9" w14:textId="77777777" w:rsidR="00DD0CEC" w:rsidRPr="00C33870" w:rsidRDefault="006221D7" w:rsidP="00C33870">
      <w:pPr>
        <w:pStyle w:val="Antrat2"/>
        <w:ind w:left="0" w:right="169"/>
      </w:pPr>
      <w:r w:rsidRPr="00C33870">
        <w:t>DĖL ATSISAKYMO IŠDUOTI SUTIKIMĄ STATYTI STATINĮ ŽEMĖS SKLYPE, BESIRIBOJANČIAME SU VALSTYBINĖS ŽEMĖS SKLYPU AR VALSTYBINE ŽEME, KURIOJE NESUFORMUOTI ŽEMĖS SKLYPAI</w:t>
      </w:r>
    </w:p>
    <w:p w14:paraId="0A760768" w14:textId="77777777" w:rsidR="00DD0CEC" w:rsidRPr="00C33870" w:rsidRDefault="00DD0CEC">
      <w:pPr>
        <w:pStyle w:val="Pagrindinistekstas"/>
        <w:rPr>
          <w:b/>
        </w:rPr>
      </w:pPr>
    </w:p>
    <w:p w14:paraId="65A7F2E7" w14:textId="4759A87E" w:rsidR="006221D7" w:rsidRPr="006221D7" w:rsidRDefault="006221D7" w:rsidP="006221D7">
      <w:pPr>
        <w:pStyle w:val="Pagrindinistekstas"/>
        <w:tabs>
          <w:tab w:val="left" w:pos="7783"/>
          <w:tab w:val="left" w:pos="9724"/>
          <w:tab w:val="left" w:pos="9838"/>
        </w:tabs>
        <w:spacing w:before="1"/>
        <w:ind w:right="6" w:firstLine="851"/>
        <w:jc w:val="both"/>
        <w:rPr>
          <w:spacing w:val="-10"/>
        </w:rPr>
      </w:pPr>
      <w:r w:rsidRPr="00C33870">
        <w:t>Kretingos</w:t>
      </w:r>
      <w:r w:rsidRPr="00C33870">
        <w:rPr>
          <w:spacing w:val="40"/>
        </w:rPr>
        <w:t xml:space="preserve"> </w:t>
      </w:r>
      <w:r w:rsidRPr="00C33870">
        <w:t>rajono</w:t>
      </w:r>
      <w:r w:rsidRPr="00C33870">
        <w:rPr>
          <w:spacing w:val="40"/>
        </w:rPr>
        <w:t xml:space="preserve"> </w:t>
      </w:r>
      <w:r w:rsidRPr="00C33870">
        <w:t>savivaldybės</w:t>
      </w:r>
      <w:r w:rsidRPr="00C33870">
        <w:rPr>
          <w:spacing w:val="40"/>
        </w:rPr>
        <w:t xml:space="preserve"> </w:t>
      </w:r>
      <w:r w:rsidRPr="00C33870">
        <w:t>administracijos</w:t>
      </w:r>
      <w:r w:rsidRPr="00C33870">
        <w:rPr>
          <w:spacing w:val="40"/>
        </w:rPr>
        <w:t xml:space="preserve"> </w:t>
      </w:r>
      <w:r w:rsidRPr="00C33870">
        <w:t>direktorius,</w:t>
      </w:r>
      <w:r w:rsidRPr="00C33870">
        <w:rPr>
          <w:spacing w:val="40"/>
        </w:rPr>
        <w:t xml:space="preserve"> </w:t>
      </w:r>
      <w:r w:rsidRPr="00C33870">
        <w:t>įgaliotas</w:t>
      </w:r>
      <w:r>
        <w:rPr>
          <w:spacing w:val="86"/>
        </w:rPr>
        <w:t xml:space="preserve"> _____</w:t>
      </w:r>
      <w:r w:rsidRPr="00C33870">
        <w:rPr>
          <w:spacing w:val="-10"/>
        </w:rPr>
        <w:t xml:space="preserve">, </w:t>
      </w:r>
      <w:r w:rsidRPr="00C33870">
        <w:t xml:space="preserve">vadovaudamasis Lietuvos Respublikos statybos įstatymo 27 straipsnio 5 dalies 6 punktu, Lietuvos Respublikos medžioklės įstatymu, Lietuvos Respublikos reklamos įstatymu, </w:t>
      </w:r>
      <w:r w:rsidR="00FF41A1">
        <w:t>S</w:t>
      </w:r>
      <w:r w:rsidRPr="00C33870">
        <w:t>tatybos techninio reglamento STR 1.05.01:2017 „Statybą leidžiantys dokumentai. Statybos užbaigimas. Nebaigto statinio registravimas ir perleidimas. Statybos sustabdymas. Savavališkos statybos padarinių šalinimas. Statybos pagal neteisėtai išduotą statybą leidžiantį dokumentą padarinių šalinimas“, patvirtinto</w:t>
      </w:r>
      <w:r w:rsidRPr="00C33870">
        <w:rPr>
          <w:spacing w:val="-6"/>
        </w:rPr>
        <w:t xml:space="preserve"> </w:t>
      </w:r>
      <w:r w:rsidRPr="00C33870">
        <w:t>Lietuvos</w:t>
      </w:r>
      <w:r w:rsidRPr="00C33870">
        <w:rPr>
          <w:spacing w:val="-5"/>
        </w:rPr>
        <w:t xml:space="preserve"> </w:t>
      </w:r>
      <w:r w:rsidRPr="00C33870">
        <w:t>Respublikos</w:t>
      </w:r>
      <w:r w:rsidRPr="00C33870">
        <w:rPr>
          <w:spacing w:val="-5"/>
        </w:rPr>
        <w:t xml:space="preserve"> </w:t>
      </w:r>
      <w:r w:rsidRPr="00C33870">
        <w:t>aplinkos</w:t>
      </w:r>
      <w:r w:rsidRPr="00C33870">
        <w:rPr>
          <w:spacing w:val="-5"/>
        </w:rPr>
        <w:t xml:space="preserve"> </w:t>
      </w:r>
      <w:r w:rsidRPr="00C33870">
        <w:t>ministro</w:t>
      </w:r>
      <w:r w:rsidRPr="00C33870">
        <w:rPr>
          <w:spacing w:val="-6"/>
        </w:rPr>
        <w:t xml:space="preserve"> </w:t>
      </w:r>
      <w:r w:rsidRPr="00C33870">
        <w:t>2016</w:t>
      </w:r>
      <w:r w:rsidRPr="00C33870">
        <w:rPr>
          <w:spacing w:val="-6"/>
        </w:rPr>
        <w:t xml:space="preserve"> </w:t>
      </w:r>
      <w:r w:rsidRPr="00C33870">
        <w:t>m.</w:t>
      </w:r>
      <w:r w:rsidRPr="00C33870">
        <w:rPr>
          <w:spacing w:val="-5"/>
        </w:rPr>
        <w:t xml:space="preserve"> </w:t>
      </w:r>
      <w:r w:rsidRPr="00C33870">
        <w:t>gruodžio</w:t>
      </w:r>
      <w:r w:rsidRPr="00C33870">
        <w:rPr>
          <w:spacing w:val="-5"/>
        </w:rPr>
        <w:t xml:space="preserve"> </w:t>
      </w:r>
      <w:r w:rsidRPr="00C33870">
        <w:t>12</w:t>
      </w:r>
      <w:r w:rsidRPr="00C33870">
        <w:rPr>
          <w:spacing w:val="-6"/>
        </w:rPr>
        <w:t xml:space="preserve"> </w:t>
      </w:r>
      <w:r w:rsidRPr="00C33870">
        <w:t>d.</w:t>
      </w:r>
      <w:r w:rsidRPr="00C33870">
        <w:rPr>
          <w:spacing w:val="-6"/>
        </w:rPr>
        <w:t xml:space="preserve"> </w:t>
      </w:r>
      <w:r w:rsidRPr="00C33870">
        <w:t>įsakymu</w:t>
      </w:r>
      <w:r w:rsidRPr="00C33870">
        <w:rPr>
          <w:spacing w:val="-5"/>
        </w:rPr>
        <w:t xml:space="preserve"> </w:t>
      </w:r>
      <w:r w:rsidRPr="00C33870">
        <w:t>Nr.</w:t>
      </w:r>
      <w:r w:rsidRPr="00C33870">
        <w:rPr>
          <w:spacing w:val="-6"/>
        </w:rPr>
        <w:t xml:space="preserve"> </w:t>
      </w:r>
      <w:r w:rsidRPr="00C33870">
        <w:t>D1-878</w:t>
      </w:r>
      <w:r w:rsidRPr="00C33870">
        <w:rPr>
          <w:spacing w:val="-6"/>
        </w:rPr>
        <w:t xml:space="preserve"> </w:t>
      </w:r>
      <w:r w:rsidRPr="00C33870">
        <w:t>„Dėl statybos techninio reglamento STR 1.05.01:2017 „Statybą leidžiantys dokumentai. Statybos užbaigimas. Nebaigto statinio registravimas ir perleidimas. Statybos sustabdymas. Savavališkos statybos</w:t>
      </w:r>
      <w:r w:rsidRPr="00C33870">
        <w:rPr>
          <w:spacing w:val="-9"/>
        </w:rPr>
        <w:t xml:space="preserve"> </w:t>
      </w:r>
      <w:r w:rsidRPr="00C33870">
        <w:t>padarinių</w:t>
      </w:r>
      <w:r w:rsidRPr="00C33870">
        <w:rPr>
          <w:spacing w:val="-9"/>
        </w:rPr>
        <w:t xml:space="preserve"> </w:t>
      </w:r>
      <w:r w:rsidRPr="00C33870">
        <w:t>šalinimas.</w:t>
      </w:r>
      <w:r w:rsidRPr="00C33870">
        <w:rPr>
          <w:spacing w:val="-10"/>
        </w:rPr>
        <w:t xml:space="preserve"> </w:t>
      </w:r>
      <w:r w:rsidRPr="00C33870">
        <w:t>Statybos</w:t>
      </w:r>
      <w:r w:rsidRPr="00C33870">
        <w:rPr>
          <w:spacing w:val="-9"/>
        </w:rPr>
        <w:t xml:space="preserve"> </w:t>
      </w:r>
      <w:r w:rsidRPr="00C33870">
        <w:t>pagal</w:t>
      </w:r>
      <w:r w:rsidRPr="00C33870">
        <w:rPr>
          <w:spacing w:val="-9"/>
        </w:rPr>
        <w:t xml:space="preserve"> </w:t>
      </w:r>
      <w:r w:rsidRPr="00C33870">
        <w:t>neteisėtai</w:t>
      </w:r>
      <w:r w:rsidRPr="00C33870">
        <w:rPr>
          <w:spacing w:val="-9"/>
        </w:rPr>
        <w:t xml:space="preserve"> </w:t>
      </w:r>
      <w:r w:rsidRPr="00C33870">
        <w:t>išduotą</w:t>
      </w:r>
      <w:r w:rsidRPr="00C33870">
        <w:rPr>
          <w:spacing w:val="-10"/>
        </w:rPr>
        <w:t xml:space="preserve"> </w:t>
      </w:r>
      <w:r w:rsidRPr="00C33870">
        <w:t>statybą</w:t>
      </w:r>
      <w:r w:rsidRPr="00C33870">
        <w:rPr>
          <w:spacing w:val="-10"/>
        </w:rPr>
        <w:t xml:space="preserve"> </w:t>
      </w:r>
      <w:r w:rsidRPr="00C33870">
        <w:t>leidžiantį</w:t>
      </w:r>
      <w:r w:rsidRPr="00C33870">
        <w:rPr>
          <w:spacing w:val="-9"/>
        </w:rPr>
        <w:t xml:space="preserve"> </w:t>
      </w:r>
      <w:r w:rsidRPr="00C33870">
        <w:t>dokumentą</w:t>
      </w:r>
      <w:r w:rsidRPr="00C33870">
        <w:rPr>
          <w:spacing w:val="-10"/>
        </w:rPr>
        <w:t xml:space="preserve"> </w:t>
      </w:r>
      <w:r w:rsidRPr="00C33870">
        <w:t>padarinių šalinimas“ patvirtinimo“, 50 punktu*, Kretingos rajono savivaldybės sutikimų statyti laikinuosius nesudėtinguosius statinius, įrengti įrenginius valstybinėje žemėje, kurioje nesuformuoti žemės sklypai,</w:t>
      </w:r>
      <w:r w:rsidRPr="00C33870">
        <w:rPr>
          <w:spacing w:val="40"/>
        </w:rPr>
        <w:t xml:space="preserve"> </w:t>
      </w:r>
      <w:r w:rsidRPr="00C33870">
        <w:t>išdavimo</w:t>
      </w:r>
      <w:r w:rsidRPr="00C33870">
        <w:rPr>
          <w:spacing w:val="40"/>
        </w:rPr>
        <w:t xml:space="preserve"> </w:t>
      </w:r>
      <w:r w:rsidRPr="00C33870">
        <w:t>taisyklėmis,</w:t>
      </w:r>
      <w:r w:rsidRPr="00C33870">
        <w:rPr>
          <w:spacing w:val="40"/>
        </w:rPr>
        <w:t xml:space="preserve"> </w:t>
      </w:r>
      <w:r w:rsidRPr="00C33870">
        <w:t>patvirtintomis</w:t>
      </w:r>
      <w:r w:rsidRPr="00C33870">
        <w:rPr>
          <w:spacing w:val="40"/>
        </w:rPr>
        <w:t xml:space="preserve"> </w:t>
      </w:r>
      <w:r w:rsidRPr="00C33870">
        <w:t>Kretingos</w:t>
      </w:r>
      <w:r w:rsidRPr="00C33870">
        <w:rPr>
          <w:spacing w:val="40"/>
        </w:rPr>
        <w:t xml:space="preserve"> </w:t>
      </w:r>
      <w:r w:rsidRPr="00C33870">
        <w:t>rajono</w:t>
      </w:r>
      <w:r w:rsidRPr="00C33870">
        <w:rPr>
          <w:spacing w:val="40"/>
        </w:rPr>
        <w:t xml:space="preserve"> </w:t>
      </w:r>
      <w:r w:rsidRPr="00C33870">
        <w:t>savivaldybės</w:t>
      </w:r>
      <w:r w:rsidRPr="00C33870">
        <w:rPr>
          <w:spacing w:val="40"/>
        </w:rPr>
        <w:t xml:space="preserve"> </w:t>
      </w:r>
      <w:r w:rsidRPr="00C33870">
        <w:t>tarybos</w:t>
      </w:r>
      <w:r w:rsidRPr="00C33870">
        <w:rPr>
          <w:spacing w:val="40"/>
        </w:rPr>
        <w:t xml:space="preserve"> </w:t>
      </w:r>
      <w:r w:rsidRPr="00C33870">
        <w:t>20</w:t>
      </w:r>
      <w:r w:rsidR="00C33870" w:rsidRPr="00C33870">
        <w:rPr>
          <w:u w:val="single"/>
        </w:rPr>
        <w:t xml:space="preserve">    </w:t>
      </w:r>
      <w:r w:rsidR="00C33870" w:rsidRPr="00C33870">
        <w:t xml:space="preserve"> </w:t>
      </w:r>
      <w:r w:rsidRPr="00C33870">
        <w:t>sprendimu</w:t>
      </w:r>
      <w:r w:rsidRPr="00C33870">
        <w:rPr>
          <w:spacing w:val="40"/>
        </w:rPr>
        <w:t xml:space="preserve"> </w:t>
      </w:r>
      <w:r w:rsidRPr="00C33870">
        <w:t>Nr.</w:t>
      </w:r>
      <w:r w:rsidRPr="00C33870">
        <w:rPr>
          <w:spacing w:val="146"/>
        </w:rPr>
        <w:t xml:space="preserve"> </w:t>
      </w:r>
      <w:r w:rsidRPr="00C33870">
        <w:rPr>
          <w:spacing w:val="146"/>
          <w:u w:val="single"/>
        </w:rPr>
        <w:t xml:space="preserve"> </w:t>
      </w:r>
      <w:r w:rsidRPr="00C33870">
        <w:rPr>
          <w:spacing w:val="93"/>
        </w:rPr>
        <w:t xml:space="preserve"> </w:t>
      </w:r>
      <w:r w:rsidRPr="00C33870">
        <w:t>„Dėl</w:t>
      </w:r>
      <w:r w:rsidRPr="00C33870">
        <w:rPr>
          <w:spacing w:val="40"/>
        </w:rPr>
        <w:t xml:space="preserve"> </w:t>
      </w:r>
      <w:r w:rsidRPr="00C33870">
        <w:t>Kretingos</w:t>
      </w:r>
      <w:r w:rsidRPr="00C33870">
        <w:rPr>
          <w:spacing w:val="40"/>
        </w:rPr>
        <w:t xml:space="preserve"> </w:t>
      </w:r>
      <w:r w:rsidRPr="00C33870">
        <w:t>rajono</w:t>
      </w:r>
      <w:r w:rsidRPr="00C33870">
        <w:rPr>
          <w:spacing w:val="40"/>
        </w:rPr>
        <w:t xml:space="preserve"> </w:t>
      </w:r>
      <w:r w:rsidRPr="00C33870">
        <w:t>savivaldybės</w:t>
      </w:r>
      <w:r w:rsidRPr="00C33870">
        <w:rPr>
          <w:spacing w:val="40"/>
        </w:rPr>
        <w:t xml:space="preserve"> </w:t>
      </w:r>
      <w:r w:rsidRPr="00C33870">
        <w:t>sutikimų</w:t>
      </w:r>
      <w:r w:rsidRPr="00C33870">
        <w:rPr>
          <w:spacing w:val="40"/>
        </w:rPr>
        <w:t xml:space="preserve"> </w:t>
      </w:r>
      <w:r w:rsidRPr="00C33870">
        <w:t>statyti</w:t>
      </w:r>
      <w:r w:rsidRPr="00C33870">
        <w:rPr>
          <w:spacing w:val="40"/>
        </w:rPr>
        <w:t xml:space="preserve"> </w:t>
      </w:r>
      <w:r w:rsidRPr="00C33870">
        <w:t xml:space="preserve">laikinuosius nesudėtinguosius statinius, įrengti įrenginius valstybinėje žemėje, kurioje nesuformuoti žemės sklypai, išdavimo taisyklių </w:t>
      </w:r>
      <w:r>
        <w:t xml:space="preserve">patvirtinimo“, išnagrinėjo Jūsų _________________ prašymą ir,  </w:t>
      </w:r>
    </w:p>
    <w:p w14:paraId="771E6799" w14:textId="060FDB0A" w:rsidR="006221D7" w:rsidRPr="00C33870" w:rsidRDefault="006221D7" w:rsidP="006221D7">
      <w:pPr>
        <w:ind w:right="829"/>
        <w:jc w:val="center"/>
        <w:rPr>
          <w:sz w:val="18"/>
        </w:rPr>
      </w:pPr>
      <w:r>
        <w:rPr>
          <w:spacing w:val="-2"/>
          <w:sz w:val="18"/>
        </w:rPr>
        <w:t xml:space="preserve">                                                                                                         </w:t>
      </w:r>
      <w:r w:rsidRPr="00C33870">
        <w:rPr>
          <w:spacing w:val="-2"/>
          <w:sz w:val="18"/>
        </w:rPr>
        <w:t>(data)</w:t>
      </w:r>
    </w:p>
    <w:p w14:paraId="6479570F" w14:textId="2484B89A" w:rsidR="006221D7" w:rsidRPr="00C33870" w:rsidRDefault="006221D7" w:rsidP="006221D7">
      <w:pPr>
        <w:pStyle w:val="Pagrindinistekstas"/>
        <w:tabs>
          <w:tab w:val="left" w:pos="4958"/>
          <w:tab w:val="left" w:pos="8316"/>
          <w:tab w:val="left" w:pos="9745"/>
        </w:tabs>
        <w:spacing w:before="1"/>
        <w:ind w:right="163"/>
        <w:jc w:val="both"/>
      </w:pPr>
      <w:r>
        <w:rPr>
          <w:spacing w:val="-2"/>
        </w:rPr>
        <w:t>atsižvelgdamas  į __________________________________________________________________</w:t>
      </w:r>
    </w:p>
    <w:p w14:paraId="1E0DCBAB" w14:textId="77777777" w:rsidR="006221D7" w:rsidRPr="00C33870" w:rsidRDefault="006221D7" w:rsidP="006221D7">
      <w:pPr>
        <w:ind w:left="994"/>
        <w:rPr>
          <w:sz w:val="18"/>
        </w:rPr>
      </w:pPr>
      <w:r w:rsidRPr="00C33870">
        <w:rPr>
          <w:sz w:val="18"/>
        </w:rPr>
        <w:t>(teisės</w:t>
      </w:r>
      <w:r w:rsidRPr="00C33870">
        <w:rPr>
          <w:spacing w:val="-5"/>
          <w:sz w:val="18"/>
        </w:rPr>
        <w:t xml:space="preserve"> </w:t>
      </w:r>
      <w:r w:rsidRPr="00C33870">
        <w:rPr>
          <w:sz w:val="18"/>
        </w:rPr>
        <w:t>aktai</w:t>
      </w:r>
      <w:r w:rsidRPr="00C33870">
        <w:rPr>
          <w:spacing w:val="-2"/>
          <w:sz w:val="18"/>
        </w:rPr>
        <w:t xml:space="preserve"> </w:t>
      </w:r>
      <w:r w:rsidRPr="00C33870">
        <w:rPr>
          <w:sz w:val="18"/>
        </w:rPr>
        <w:t>ir</w:t>
      </w:r>
      <w:r w:rsidRPr="00C33870">
        <w:rPr>
          <w:spacing w:val="-2"/>
          <w:sz w:val="18"/>
        </w:rPr>
        <w:t xml:space="preserve"> </w:t>
      </w:r>
      <w:r w:rsidRPr="00C33870">
        <w:rPr>
          <w:sz w:val="18"/>
        </w:rPr>
        <w:t>motyvai,</w:t>
      </w:r>
      <w:r w:rsidRPr="00C33870">
        <w:rPr>
          <w:spacing w:val="-4"/>
          <w:sz w:val="18"/>
        </w:rPr>
        <w:t xml:space="preserve"> </w:t>
      </w:r>
      <w:r w:rsidRPr="00C33870">
        <w:rPr>
          <w:sz w:val="18"/>
        </w:rPr>
        <w:t>kuriais</w:t>
      </w:r>
      <w:r w:rsidRPr="00C33870">
        <w:rPr>
          <w:spacing w:val="-3"/>
          <w:sz w:val="18"/>
        </w:rPr>
        <w:t xml:space="preserve"> </w:t>
      </w:r>
      <w:r w:rsidRPr="00C33870">
        <w:rPr>
          <w:sz w:val="18"/>
        </w:rPr>
        <w:t>remiantis</w:t>
      </w:r>
      <w:r w:rsidRPr="00C33870">
        <w:rPr>
          <w:spacing w:val="-3"/>
          <w:sz w:val="18"/>
        </w:rPr>
        <w:t xml:space="preserve"> </w:t>
      </w:r>
      <w:r w:rsidRPr="00C33870">
        <w:rPr>
          <w:sz w:val="18"/>
        </w:rPr>
        <w:t>neišduodamas</w:t>
      </w:r>
      <w:r w:rsidRPr="00C33870">
        <w:rPr>
          <w:spacing w:val="-3"/>
          <w:sz w:val="18"/>
        </w:rPr>
        <w:t xml:space="preserve"> </w:t>
      </w:r>
      <w:r w:rsidRPr="00C33870">
        <w:rPr>
          <w:sz w:val="18"/>
        </w:rPr>
        <w:t>sutikimas</w:t>
      </w:r>
      <w:r w:rsidRPr="00C33870">
        <w:rPr>
          <w:spacing w:val="-3"/>
          <w:sz w:val="18"/>
        </w:rPr>
        <w:t xml:space="preserve"> </w:t>
      </w:r>
      <w:r w:rsidRPr="00C33870">
        <w:rPr>
          <w:sz w:val="18"/>
        </w:rPr>
        <w:t>statyti</w:t>
      </w:r>
      <w:r w:rsidRPr="00C33870">
        <w:rPr>
          <w:spacing w:val="-2"/>
          <w:sz w:val="18"/>
        </w:rPr>
        <w:t xml:space="preserve"> </w:t>
      </w:r>
      <w:r w:rsidRPr="00C33870">
        <w:rPr>
          <w:sz w:val="18"/>
        </w:rPr>
        <w:t>statinį</w:t>
      </w:r>
      <w:r w:rsidRPr="00C33870">
        <w:rPr>
          <w:spacing w:val="-2"/>
          <w:sz w:val="18"/>
        </w:rPr>
        <w:t xml:space="preserve"> </w:t>
      </w:r>
      <w:r w:rsidRPr="00C33870">
        <w:rPr>
          <w:sz w:val="18"/>
        </w:rPr>
        <w:t>žemės</w:t>
      </w:r>
      <w:r w:rsidRPr="00C33870">
        <w:rPr>
          <w:spacing w:val="-2"/>
          <w:sz w:val="18"/>
        </w:rPr>
        <w:t xml:space="preserve"> sklype,</w:t>
      </w:r>
    </w:p>
    <w:p w14:paraId="124B2435" w14:textId="77777777" w:rsidR="006221D7" w:rsidRPr="00C33870" w:rsidRDefault="006221D7" w:rsidP="006221D7">
      <w:pPr>
        <w:pStyle w:val="Pagrindinistekstas"/>
        <w:spacing w:before="16"/>
        <w:rPr>
          <w:sz w:val="20"/>
        </w:rPr>
      </w:pPr>
      <w:r w:rsidRPr="00C33870">
        <w:rPr>
          <w:noProof/>
          <w:lang w:eastAsia="lt-LT"/>
        </w:rPr>
        <mc:AlternateContent>
          <mc:Choice Requires="wps">
            <w:drawing>
              <wp:anchor distT="0" distB="0" distL="0" distR="0" simplePos="0" relativeHeight="251717120" behindDoc="1" locked="0" layoutInCell="1" allowOverlap="1" wp14:anchorId="226A8124" wp14:editId="6AE8F51A">
                <wp:simplePos x="0" y="0"/>
                <wp:positionH relativeFrom="page">
                  <wp:posOffset>1080820</wp:posOffset>
                </wp:positionH>
                <wp:positionV relativeFrom="paragraph">
                  <wp:posOffset>171690</wp:posOffset>
                </wp:positionV>
                <wp:extent cx="6096635" cy="1270"/>
                <wp:effectExtent l="0" t="0" r="0" b="0"/>
                <wp:wrapTopAndBottom/>
                <wp:docPr id="2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635" cy="1270"/>
                        </a:xfrm>
                        <a:custGeom>
                          <a:avLst/>
                          <a:gdLst/>
                          <a:ahLst/>
                          <a:cxnLst/>
                          <a:rect l="l" t="t" r="r" b="b"/>
                          <a:pathLst>
                            <a:path w="6096635">
                              <a:moveTo>
                                <a:pt x="0" y="0"/>
                              </a:moveTo>
                              <a:lnTo>
                                <a:pt x="6096584"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9E08700" id="Graphic 14" o:spid="_x0000_s1026" style="position:absolute;margin-left:85.1pt;margin-top:13.5pt;width:480.05pt;height:.1pt;z-index:-251599360;visibility:visible;mso-wrap-style:square;mso-wrap-distance-left:0;mso-wrap-distance-top:0;mso-wrap-distance-right:0;mso-wrap-distance-bottom:0;mso-position-horizontal:absolute;mso-position-horizontal-relative:page;mso-position-vertical:absolute;mso-position-vertical-relative:text;v-text-anchor:top" coordsize="60966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" path="m,l6096584,e" filled="f" strokeweight=".48pt">
                <v:path arrowok="t"/>
                <w10:wrap type="topAndBottom" anchorx="page"/>
              </v:shape>
            </w:pict>
          </mc:Fallback>
        </mc:AlternateContent>
      </w:r>
    </w:p>
    <w:p w14:paraId="67B8CADC" w14:textId="77777777" w:rsidR="006221D7" w:rsidRPr="00C33870" w:rsidRDefault="006221D7" w:rsidP="006221D7">
      <w:pPr>
        <w:spacing w:before="1" w:line="206" w:lineRule="exact"/>
        <w:ind w:left="994"/>
        <w:rPr>
          <w:sz w:val="18"/>
        </w:rPr>
      </w:pPr>
      <w:r w:rsidRPr="00C33870">
        <w:rPr>
          <w:sz w:val="18"/>
        </w:rPr>
        <w:t>besiribojančiame</w:t>
      </w:r>
      <w:r w:rsidRPr="00C33870">
        <w:rPr>
          <w:spacing w:val="-3"/>
          <w:sz w:val="18"/>
        </w:rPr>
        <w:t xml:space="preserve"> </w:t>
      </w:r>
      <w:r w:rsidRPr="00C33870">
        <w:rPr>
          <w:sz w:val="18"/>
        </w:rPr>
        <w:t>su</w:t>
      </w:r>
      <w:r w:rsidRPr="00C33870">
        <w:rPr>
          <w:spacing w:val="-1"/>
          <w:sz w:val="18"/>
        </w:rPr>
        <w:t xml:space="preserve"> </w:t>
      </w:r>
      <w:r w:rsidRPr="00C33870">
        <w:rPr>
          <w:sz w:val="18"/>
        </w:rPr>
        <w:t>valstybinės</w:t>
      </w:r>
      <w:r w:rsidRPr="00C33870">
        <w:rPr>
          <w:spacing w:val="-2"/>
          <w:sz w:val="18"/>
        </w:rPr>
        <w:t xml:space="preserve"> </w:t>
      </w:r>
      <w:r w:rsidRPr="00C33870">
        <w:rPr>
          <w:sz w:val="18"/>
        </w:rPr>
        <w:t>žemės</w:t>
      </w:r>
      <w:r w:rsidRPr="00C33870">
        <w:rPr>
          <w:spacing w:val="-3"/>
          <w:sz w:val="18"/>
        </w:rPr>
        <w:t xml:space="preserve"> </w:t>
      </w:r>
      <w:r w:rsidRPr="00C33870">
        <w:rPr>
          <w:sz w:val="18"/>
        </w:rPr>
        <w:t>sklypu ar</w:t>
      </w:r>
      <w:r w:rsidRPr="00C33870">
        <w:rPr>
          <w:spacing w:val="-3"/>
          <w:sz w:val="18"/>
        </w:rPr>
        <w:t xml:space="preserve"> </w:t>
      </w:r>
      <w:r w:rsidRPr="00C33870">
        <w:rPr>
          <w:sz w:val="18"/>
        </w:rPr>
        <w:t>valstybine</w:t>
      </w:r>
      <w:r w:rsidRPr="00C33870">
        <w:rPr>
          <w:spacing w:val="-2"/>
          <w:sz w:val="18"/>
        </w:rPr>
        <w:t xml:space="preserve"> </w:t>
      </w:r>
      <w:r w:rsidRPr="00C33870">
        <w:rPr>
          <w:sz w:val="18"/>
        </w:rPr>
        <w:t>žeme,</w:t>
      </w:r>
      <w:r w:rsidRPr="00C33870">
        <w:rPr>
          <w:spacing w:val="-4"/>
          <w:sz w:val="18"/>
        </w:rPr>
        <w:t xml:space="preserve"> </w:t>
      </w:r>
      <w:r w:rsidRPr="00C33870">
        <w:rPr>
          <w:sz w:val="18"/>
        </w:rPr>
        <w:t>kurioje</w:t>
      </w:r>
      <w:r w:rsidRPr="00C33870">
        <w:rPr>
          <w:spacing w:val="-1"/>
          <w:sz w:val="18"/>
        </w:rPr>
        <w:t xml:space="preserve"> </w:t>
      </w:r>
      <w:r w:rsidRPr="00C33870">
        <w:rPr>
          <w:sz w:val="18"/>
        </w:rPr>
        <w:t>nesuformuoti</w:t>
      </w:r>
      <w:r w:rsidRPr="00C33870">
        <w:rPr>
          <w:spacing w:val="-1"/>
          <w:sz w:val="18"/>
        </w:rPr>
        <w:t xml:space="preserve"> </w:t>
      </w:r>
      <w:r w:rsidRPr="00C33870">
        <w:rPr>
          <w:sz w:val="18"/>
        </w:rPr>
        <w:t>žemės</w:t>
      </w:r>
      <w:r w:rsidRPr="00C33870">
        <w:rPr>
          <w:spacing w:val="-2"/>
          <w:sz w:val="18"/>
        </w:rPr>
        <w:t xml:space="preserve"> sklypai)</w:t>
      </w:r>
    </w:p>
    <w:p w14:paraId="374B504F" w14:textId="0A80DA34" w:rsidR="006221D7" w:rsidRPr="00C33870" w:rsidRDefault="006221D7" w:rsidP="006221D7">
      <w:pPr>
        <w:pStyle w:val="Pagrindinistekstas"/>
        <w:tabs>
          <w:tab w:val="left" w:pos="9722"/>
          <w:tab w:val="left" w:pos="9776"/>
        </w:tabs>
        <w:ind w:right="162"/>
      </w:pPr>
      <w:r w:rsidRPr="00C33870">
        <w:t>a</w:t>
      </w:r>
      <w:r>
        <w:t>tsisako išduoti sutikimą statyti</w:t>
      </w:r>
      <w:r w:rsidRPr="00C33870">
        <w:rPr>
          <w:u w:val="single"/>
        </w:rPr>
        <w:tab/>
      </w:r>
    </w:p>
    <w:p w14:paraId="5F54C03D" w14:textId="77777777" w:rsidR="006221D7" w:rsidRPr="00C33870" w:rsidRDefault="006221D7" w:rsidP="006221D7">
      <w:pPr>
        <w:spacing w:line="206" w:lineRule="exact"/>
        <w:ind w:left="221"/>
        <w:jc w:val="center"/>
        <w:rPr>
          <w:sz w:val="18"/>
        </w:rPr>
      </w:pPr>
      <w:r w:rsidRPr="00C33870">
        <w:rPr>
          <w:sz w:val="18"/>
        </w:rPr>
        <w:t>(statinio</w:t>
      </w:r>
      <w:r w:rsidRPr="00C33870">
        <w:rPr>
          <w:spacing w:val="-3"/>
          <w:sz w:val="18"/>
        </w:rPr>
        <w:t xml:space="preserve"> </w:t>
      </w:r>
      <w:r w:rsidRPr="00C33870">
        <w:rPr>
          <w:spacing w:val="-2"/>
          <w:sz w:val="18"/>
        </w:rPr>
        <w:t>pavadinimas)</w:t>
      </w:r>
    </w:p>
    <w:p w14:paraId="515FC052" w14:textId="77777777" w:rsidR="006221D7" w:rsidRPr="00C33870" w:rsidRDefault="006221D7" w:rsidP="006221D7">
      <w:pPr>
        <w:pStyle w:val="Pagrindinistekstas"/>
        <w:tabs>
          <w:tab w:val="left" w:pos="4968"/>
          <w:tab w:val="left" w:pos="9776"/>
        </w:tabs>
        <w:spacing w:line="275" w:lineRule="exact"/>
      </w:pPr>
      <w:r>
        <w:t>žemės sklype, esančiame ___________________________________________________________</w:t>
      </w:r>
    </w:p>
    <w:p w14:paraId="6161F3A9" w14:textId="12AAB05C" w:rsidR="006221D7" w:rsidRPr="00C33870" w:rsidRDefault="006221D7" w:rsidP="006221D7">
      <w:pPr>
        <w:tabs>
          <w:tab w:val="left" w:pos="7093"/>
        </w:tabs>
        <w:spacing w:before="1"/>
        <w:ind w:left="2482"/>
        <w:rPr>
          <w:sz w:val="18"/>
        </w:rPr>
      </w:pPr>
      <w:r>
        <w:rPr>
          <w:sz w:val="18"/>
        </w:rPr>
        <w:t xml:space="preserve">                     </w:t>
      </w:r>
      <w:r w:rsidRPr="00C33870">
        <w:rPr>
          <w:sz w:val="18"/>
        </w:rPr>
        <w:t>(kadastro</w:t>
      </w:r>
      <w:r w:rsidRPr="00C33870">
        <w:rPr>
          <w:spacing w:val="-4"/>
          <w:sz w:val="18"/>
        </w:rPr>
        <w:t xml:space="preserve"> </w:t>
      </w:r>
      <w:r w:rsidRPr="00C33870">
        <w:rPr>
          <w:spacing w:val="-2"/>
          <w:sz w:val="18"/>
        </w:rPr>
        <w:t>numeris)</w:t>
      </w:r>
      <w:r w:rsidRPr="00C33870">
        <w:rPr>
          <w:sz w:val="18"/>
        </w:rPr>
        <w:tab/>
        <w:t>(žemės</w:t>
      </w:r>
      <w:r w:rsidRPr="00C33870">
        <w:rPr>
          <w:spacing w:val="-4"/>
          <w:sz w:val="18"/>
        </w:rPr>
        <w:t xml:space="preserve"> </w:t>
      </w:r>
      <w:r w:rsidRPr="00C33870">
        <w:rPr>
          <w:sz w:val="18"/>
        </w:rPr>
        <w:t>sklypo</w:t>
      </w:r>
      <w:r w:rsidRPr="00C33870">
        <w:rPr>
          <w:spacing w:val="-2"/>
          <w:sz w:val="18"/>
        </w:rPr>
        <w:t xml:space="preserve"> adresas)</w:t>
      </w:r>
    </w:p>
    <w:p w14:paraId="05CD8D7D" w14:textId="77777777" w:rsidR="006221D7" w:rsidRPr="00C33870" w:rsidRDefault="006221D7" w:rsidP="006221D7">
      <w:pPr>
        <w:pStyle w:val="Pagrindinistekstas"/>
        <w:tabs>
          <w:tab w:val="left" w:pos="1821"/>
        </w:tabs>
        <w:spacing w:before="1"/>
        <w:ind w:right="6"/>
        <w:jc w:val="both"/>
      </w:pPr>
      <w:r w:rsidRPr="00C33870">
        <w:rPr>
          <w:u w:val="single"/>
        </w:rPr>
        <w:tab/>
      </w:r>
      <w:r w:rsidRPr="00C33870">
        <w:t>,</w:t>
      </w:r>
      <w:r w:rsidRPr="00C33870">
        <w:rPr>
          <w:spacing w:val="36"/>
        </w:rPr>
        <w:t xml:space="preserve"> </w:t>
      </w:r>
      <w:r w:rsidRPr="00C33870">
        <w:t>besiribojančiame</w:t>
      </w:r>
      <w:r w:rsidRPr="00C33870">
        <w:rPr>
          <w:spacing w:val="35"/>
        </w:rPr>
        <w:t xml:space="preserve"> </w:t>
      </w:r>
      <w:r w:rsidRPr="00C33870">
        <w:t>su</w:t>
      </w:r>
      <w:r w:rsidRPr="00C33870">
        <w:rPr>
          <w:spacing w:val="36"/>
        </w:rPr>
        <w:t xml:space="preserve"> </w:t>
      </w:r>
      <w:r w:rsidRPr="00C33870">
        <w:t>valstybinės</w:t>
      </w:r>
      <w:r w:rsidRPr="00C33870">
        <w:rPr>
          <w:spacing w:val="36"/>
        </w:rPr>
        <w:t xml:space="preserve"> </w:t>
      </w:r>
      <w:r w:rsidRPr="00C33870">
        <w:t>žemės</w:t>
      </w:r>
      <w:r w:rsidRPr="00C33870">
        <w:rPr>
          <w:spacing w:val="36"/>
        </w:rPr>
        <w:t xml:space="preserve"> </w:t>
      </w:r>
      <w:r w:rsidRPr="00C33870">
        <w:t>sklypu</w:t>
      </w:r>
      <w:r w:rsidRPr="00C33870">
        <w:rPr>
          <w:spacing w:val="36"/>
        </w:rPr>
        <w:t xml:space="preserve"> </w:t>
      </w:r>
      <w:r w:rsidRPr="00C33870">
        <w:t>ir</w:t>
      </w:r>
      <w:r w:rsidRPr="00C33870">
        <w:rPr>
          <w:spacing w:val="36"/>
        </w:rPr>
        <w:t xml:space="preserve"> </w:t>
      </w:r>
      <w:r w:rsidRPr="00C33870">
        <w:t>(ar)</w:t>
      </w:r>
      <w:r w:rsidRPr="00C33870">
        <w:rPr>
          <w:spacing w:val="37"/>
        </w:rPr>
        <w:t xml:space="preserve"> </w:t>
      </w:r>
      <w:r w:rsidRPr="00C33870">
        <w:t>valstybine</w:t>
      </w:r>
      <w:r w:rsidRPr="00C33870">
        <w:rPr>
          <w:spacing w:val="36"/>
        </w:rPr>
        <w:t xml:space="preserve"> </w:t>
      </w:r>
      <w:r w:rsidRPr="00C33870">
        <w:t>žeme,</w:t>
      </w:r>
      <w:r w:rsidRPr="00C33870">
        <w:rPr>
          <w:spacing w:val="36"/>
        </w:rPr>
        <w:t xml:space="preserve"> </w:t>
      </w:r>
      <w:r w:rsidRPr="00C33870">
        <w:t>kurioje nesuformuoti žemės sklypai.</w:t>
      </w:r>
    </w:p>
    <w:p w14:paraId="39B9A7E3" w14:textId="77777777" w:rsidR="006221D7" w:rsidRPr="00C33870" w:rsidRDefault="006221D7" w:rsidP="006221D7">
      <w:pPr>
        <w:pStyle w:val="Pagrindinistekstas"/>
        <w:ind w:right="6" w:firstLine="851"/>
        <w:jc w:val="both"/>
      </w:pPr>
      <w:r w:rsidRPr="00C33870">
        <w:t>Šis</w:t>
      </w:r>
      <w:r w:rsidRPr="00C33870">
        <w:rPr>
          <w:spacing w:val="40"/>
        </w:rPr>
        <w:t xml:space="preserve"> </w:t>
      </w:r>
      <w:r w:rsidRPr="00C33870">
        <w:t>sprendimas</w:t>
      </w:r>
      <w:r w:rsidRPr="00C33870">
        <w:rPr>
          <w:spacing w:val="40"/>
        </w:rPr>
        <w:t xml:space="preserve"> </w:t>
      </w:r>
      <w:r w:rsidRPr="00C33870">
        <w:t>per</w:t>
      </w:r>
      <w:r w:rsidRPr="00C33870">
        <w:rPr>
          <w:spacing w:val="40"/>
        </w:rPr>
        <w:t xml:space="preserve"> </w:t>
      </w:r>
      <w:r w:rsidRPr="00C33870">
        <w:t>vieną</w:t>
      </w:r>
      <w:r w:rsidRPr="00C33870">
        <w:rPr>
          <w:spacing w:val="40"/>
        </w:rPr>
        <w:t xml:space="preserve"> </w:t>
      </w:r>
      <w:r w:rsidRPr="00C33870">
        <w:t>mėnesį</w:t>
      </w:r>
      <w:r w:rsidRPr="00C33870">
        <w:rPr>
          <w:spacing w:val="40"/>
        </w:rPr>
        <w:t xml:space="preserve"> </w:t>
      </w:r>
      <w:r w:rsidRPr="00C33870">
        <w:t>gali</w:t>
      </w:r>
      <w:r w:rsidRPr="00C33870">
        <w:rPr>
          <w:spacing w:val="40"/>
        </w:rPr>
        <w:t xml:space="preserve"> </w:t>
      </w:r>
      <w:r w:rsidRPr="00C33870">
        <w:t>būti</w:t>
      </w:r>
      <w:r w:rsidRPr="00C33870">
        <w:rPr>
          <w:spacing w:val="40"/>
        </w:rPr>
        <w:t xml:space="preserve"> </w:t>
      </w:r>
      <w:r w:rsidRPr="00C33870">
        <w:t>skundžiamas</w:t>
      </w:r>
      <w:r w:rsidRPr="00C33870">
        <w:rPr>
          <w:spacing w:val="40"/>
        </w:rPr>
        <w:t xml:space="preserve"> </w:t>
      </w:r>
      <w:r w:rsidRPr="00C33870">
        <w:t>Lietuvos</w:t>
      </w:r>
      <w:r w:rsidRPr="00C33870">
        <w:rPr>
          <w:spacing w:val="40"/>
        </w:rPr>
        <w:t xml:space="preserve"> </w:t>
      </w:r>
      <w:r w:rsidRPr="00C33870">
        <w:t>Respublikos</w:t>
      </w:r>
      <w:r w:rsidRPr="00C33870">
        <w:rPr>
          <w:spacing w:val="40"/>
        </w:rPr>
        <w:t xml:space="preserve"> </w:t>
      </w:r>
      <w:r w:rsidRPr="00C33870">
        <w:t>civilinio proceso kodekso nustatyta tvarka bendrosios kompetencijos teismui.</w:t>
      </w:r>
    </w:p>
    <w:p w14:paraId="52C0C41C" w14:textId="31C4CAE1" w:rsidR="00DD0CEC" w:rsidRPr="00C33870" w:rsidRDefault="006221D7" w:rsidP="006221D7">
      <w:pPr>
        <w:pStyle w:val="Pagrindinistekstas"/>
        <w:tabs>
          <w:tab w:val="left" w:pos="7783"/>
          <w:tab w:val="left" w:pos="9724"/>
          <w:tab w:val="left" w:pos="9838"/>
        </w:tabs>
        <w:spacing w:before="1"/>
        <w:ind w:right="6" w:firstLine="851"/>
        <w:jc w:val="both"/>
      </w:pPr>
      <w:r w:rsidRPr="00C33870">
        <w:t>Šis</w:t>
      </w:r>
      <w:r w:rsidRPr="00C33870">
        <w:rPr>
          <w:spacing w:val="40"/>
        </w:rPr>
        <w:t xml:space="preserve"> </w:t>
      </w:r>
      <w:r w:rsidRPr="00C33870">
        <w:t>sprendimas</w:t>
      </w:r>
      <w:r w:rsidRPr="00C33870">
        <w:rPr>
          <w:spacing w:val="40"/>
        </w:rPr>
        <w:t xml:space="preserve"> </w:t>
      </w:r>
      <w:r w:rsidRPr="00C33870">
        <w:t>per</w:t>
      </w:r>
      <w:r w:rsidRPr="00C33870">
        <w:rPr>
          <w:spacing w:val="40"/>
        </w:rPr>
        <w:t xml:space="preserve"> </w:t>
      </w:r>
      <w:r w:rsidRPr="00C33870">
        <w:t>vieną</w:t>
      </w:r>
      <w:r w:rsidRPr="00C33870">
        <w:rPr>
          <w:spacing w:val="40"/>
        </w:rPr>
        <w:t xml:space="preserve"> </w:t>
      </w:r>
      <w:r w:rsidRPr="00C33870">
        <w:t>mėnesį</w:t>
      </w:r>
      <w:r w:rsidRPr="00C33870">
        <w:rPr>
          <w:spacing w:val="40"/>
        </w:rPr>
        <w:t xml:space="preserve"> </w:t>
      </w:r>
      <w:r w:rsidRPr="00C33870">
        <w:t>gali</w:t>
      </w:r>
      <w:r w:rsidRPr="00C33870">
        <w:rPr>
          <w:spacing w:val="40"/>
        </w:rPr>
        <w:t xml:space="preserve"> </w:t>
      </w:r>
      <w:r w:rsidRPr="00C33870">
        <w:t>būti</w:t>
      </w:r>
      <w:r w:rsidRPr="00C33870">
        <w:rPr>
          <w:spacing w:val="40"/>
        </w:rPr>
        <w:t xml:space="preserve"> </w:t>
      </w:r>
      <w:r w:rsidRPr="00C33870">
        <w:t>skundžiamas</w:t>
      </w:r>
      <w:r w:rsidRPr="00C33870">
        <w:rPr>
          <w:spacing w:val="40"/>
        </w:rPr>
        <w:t xml:space="preserve"> </w:t>
      </w:r>
      <w:r w:rsidRPr="00C33870">
        <w:t>Lietuvos</w:t>
      </w:r>
      <w:r w:rsidRPr="00C33870">
        <w:rPr>
          <w:spacing w:val="40"/>
        </w:rPr>
        <w:t xml:space="preserve"> </w:t>
      </w:r>
      <w:r w:rsidRPr="00C33870">
        <w:t>Respublikos</w:t>
      </w:r>
      <w:r w:rsidRPr="00C33870">
        <w:rPr>
          <w:spacing w:val="40"/>
        </w:rPr>
        <w:t xml:space="preserve"> </w:t>
      </w:r>
      <w:r w:rsidRPr="00C33870">
        <w:t>civilinio proceso kodekso nustatyta tvarka bendrosios kompetencijos teismui.</w:t>
      </w:r>
    </w:p>
    <w:p w14:paraId="48305883" w14:textId="77777777" w:rsidR="00DD0CEC" w:rsidRPr="00C33870" w:rsidRDefault="00DD0CEC">
      <w:pPr>
        <w:pStyle w:val="Pagrindinistekstas"/>
      </w:pPr>
    </w:p>
    <w:p w14:paraId="01C07A7A" w14:textId="77777777" w:rsidR="00DD0CEC" w:rsidRPr="00C33870" w:rsidRDefault="006221D7" w:rsidP="00C33870">
      <w:pPr>
        <w:pStyle w:val="Pagrindinistekstas"/>
      </w:pPr>
      <w:r w:rsidRPr="00C33870">
        <w:t>Administracijos</w:t>
      </w:r>
      <w:r w:rsidRPr="00C33870">
        <w:rPr>
          <w:spacing w:val="-2"/>
        </w:rPr>
        <w:t xml:space="preserve"> direktorius</w:t>
      </w:r>
    </w:p>
    <w:p w14:paraId="0E1445F8" w14:textId="77777777" w:rsidR="00DD0CEC" w:rsidRPr="00C33870" w:rsidRDefault="00DD0CEC">
      <w:pPr>
        <w:pStyle w:val="Pagrindinistekstas"/>
      </w:pPr>
    </w:p>
    <w:p w14:paraId="3ACCF6D0" w14:textId="77777777" w:rsidR="00DD0CEC" w:rsidRPr="00C33870" w:rsidRDefault="006221D7">
      <w:pPr>
        <w:pStyle w:val="Pagrindinistekstas"/>
        <w:ind w:left="142"/>
      </w:pPr>
      <w:r w:rsidRPr="00C33870">
        <w:t>(Rengėjo</w:t>
      </w:r>
      <w:r w:rsidRPr="00C33870">
        <w:rPr>
          <w:spacing w:val="-2"/>
        </w:rPr>
        <w:t xml:space="preserve"> nuoroda)</w:t>
      </w:r>
    </w:p>
    <w:p w14:paraId="64255A7C" w14:textId="77777777" w:rsidR="00DD0CEC" w:rsidRPr="00C33870" w:rsidRDefault="006221D7">
      <w:pPr>
        <w:pStyle w:val="Pagrindinistekstas"/>
        <w:spacing w:before="8"/>
        <w:rPr>
          <w:sz w:val="15"/>
        </w:rPr>
      </w:pPr>
      <w:r w:rsidRPr="00C33870">
        <w:rPr>
          <w:noProof/>
          <w:lang w:eastAsia="lt-LT"/>
        </w:rPr>
        <mc:AlternateContent>
          <mc:Choice Requires="wps">
            <w:drawing>
              <wp:anchor distT="0" distB="0" distL="0" distR="0" simplePos="0" relativeHeight="251684352" behindDoc="1" locked="0" layoutInCell="1" allowOverlap="1" wp14:anchorId="57094095" wp14:editId="18FF6E45">
                <wp:simplePos x="0" y="0"/>
                <wp:positionH relativeFrom="page">
                  <wp:posOffset>1080820</wp:posOffset>
                </wp:positionH>
                <wp:positionV relativeFrom="paragraph">
                  <wp:posOffset>129971</wp:posOffset>
                </wp:positionV>
                <wp:extent cx="1086485" cy="127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86485" cy="1270"/>
                        </a:xfrm>
                        <a:custGeom>
                          <a:avLst/>
                          <a:gdLst/>
                          <a:ahLst/>
                          <a:cxnLst/>
                          <a:rect l="l" t="t" r="r" b="b"/>
                          <a:pathLst>
                            <a:path w="1086485">
                              <a:moveTo>
                                <a:pt x="0" y="0"/>
                              </a:moveTo>
                              <a:lnTo>
                                <a:pt x="1086307" y="0"/>
                              </a:lnTo>
                            </a:path>
                          </a:pathLst>
                        </a:custGeom>
                        <a:ln w="4572">
                          <a:solidFill>
                            <a:srgbClr val="000000"/>
                          </a:solidFill>
                          <a:prstDash val="solid"/>
                        </a:ln>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2E20E5C0" id="Graphic 19" o:spid="_x0000_s1026" style="position:absolute;margin-left:85.1pt;margin-top:10.25pt;width:85.55pt;height:.1pt;z-index:-251632128;visibility:visible;mso-wrap-style:square;mso-wrap-distance-left:0;mso-wrap-distance-top:0;mso-wrap-distance-right:0;mso-wrap-distance-bottom:0;mso-position-horizontal:absolute;mso-position-horizontal-relative:page;mso-position-vertical:absolute;mso-position-vertical-relative:text;v-text-anchor:top" coordsize="10864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" path="m,l1086307,e" filled="f" strokeweight=".36pt">
                <v:path arrowok="t"/>
                <w10:wrap type="topAndBottom" anchorx="page"/>
              </v:shape>
            </w:pict>
          </mc:Fallback>
        </mc:AlternateContent>
      </w:r>
    </w:p>
    <w:p w14:paraId="3527193C" w14:textId="77777777" w:rsidR="002C05CD" w:rsidRDefault="006221D7">
      <w:pPr>
        <w:ind w:left="142"/>
        <w:rPr>
          <w:spacing w:val="-2"/>
          <w:sz w:val="20"/>
        </w:rPr>
        <w:sectPr w:rsidR="002C05CD" w:rsidSect="00A15975">
          <w:pgSz w:w="11913" w:h="16840"/>
          <w:pgMar w:top="1134" w:right="567" w:bottom="822" w:left="1701" w:header="567" w:footer="567" w:gutter="0"/>
          <w:pgNumType w:start="1"/>
          <w:cols w:space="720"/>
          <w:titlePg/>
          <w:docGrid w:linePitch="299"/>
        </w:sectPr>
      </w:pPr>
      <w:r w:rsidRPr="00C33870">
        <w:rPr>
          <w:sz w:val="24"/>
        </w:rPr>
        <w:t>*</w:t>
      </w:r>
      <w:r w:rsidRPr="00C33870">
        <w:rPr>
          <w:sz w:val="20"/>
        </w:rPr>
        <w:t>Nurodomi</w:t>
      </w:r>
      <w:r w:rsidRPr="00C33870">
        <w:rPr>
          <w:spacing w:val="-7"/>
          <w:sz w:val="20"/>
        </w:rPr>
        <w:t xml:space="preserve"> </w:t>
      </w:r>
      <w:r w:rsidRPr="00C33870">
        <w:rPr>
          <w:sz w:val="20"/>
        </w:rPr>
        <w:t>tik</w:t>
      </w:r>
      <w:r w:rsidRPr="00C33870">
        <w:rPr>
          <w:spacing w:val="-6"/>
          <w:sz w:val="20"/>
        </w:rPr>
        <w:t xml:space="preserve"> </w:t>
      </w:r>
      <w:r w:rsidRPr="00C33870">
        <w:rPr>
          <w:sz w:val="20"/>
        </w:rPr>
        <w:t>tie</w:t>
      </w:r>
      <w:r w:rsidRPr="00C33870">
        <w:rPr>
          <w:spacing w:val="-6"/>
          <w:sz w:val="20"/>
        </w:rPr>
        <w:t xml:space="preserve"> </w:t>
      </w:r>
      <w:r w:rsidRPr="00C33870">
        <w:rPr>
          <w:sz w:val="20"/>
        </w:rPr>
        <w:t>teisės</w:t>
      </w:r>
      <w:r w:rsidRPr="00C33870">
        <w:rPr>
          <w:spacing w:val="-7"/>
          <w:sz w:val="20"/>
        </w:rPr>
        <w:t xml:space="preserve"> </w:t>
      </w:r>
      <w:r w:rsidRPr="00C33870">
        <w:rPr>
          <w:sz w:val="20"/>
        </w:rPr>
        <w:t>aktai,</w:t>
      </w:r>
      <w:r w:rsidRPr="00C33870">
        <w:rPr>
          <w:spacing w:val="-6"/>
          <w:sz w:val="20"/>
        </w:rPr>
        <w:t xml:space="preserve"> </w:t>
      </w:r>
      <w:r w:rsidRPr="00C33870">
        <w:rPr>
          <w:sz w:val="20"/>
        </w:rPr>
        <w:t>kuriais</w:t>
      </w:r>
      <w:r w:rsidRPr="00C33870">
        <w:rPr>
          <w:spacing w:val="-7"/>
          <w:sz w:val="20"/>
        </w:rPr>
        <w:t xml:space="preserve"> </w:t>
      </w:r>
      <w:r w:rsidRPr="00C33870">
        <w:rPr>
          <w:sz w:val="20"/>
        </w:rPr>
        <w:t>remiantis</w:t>
      </w:r>
      <w:r w:rsidRPr="00C33870">
        <w:rPr>
          <w:spacing w:val="-7"/>
          <w:sz w:val="20"/>
        </w:rPr>
        <w:t xml:space="preserve"> </w:t>
      </w:r>
      <w:r w:rsidRPr="00C33870">
        <w:rPr>
          <w:sz w:val="20"/>
        </w:rPr>
        <w:t>buvo</w:t>
      </w:r>
      <w:r w:rsidRPr="00C33870">
        <w:rPr>
          <w:spacing w:val="-5"/>
          <w:sz w:val="20"/>
        </w:rPr>
        <w:t xml:space="preserve"> </w:t>
      </w:r>
      <w:r w:rsidRPr="00C33870">
        <w:rPr>
          <w:sz w:val="20"/>
        </w:rPr>
        <w:t>nagrinėjamas</w:t>
      </w:r>
      <w:r w:rsidRPr="00C33870">
        <w:rPr>
          <w:spacing w:val="-7"/>
          <w:sz w:val="20"/>
        </w:rPr>
        <w:t xml:space="preserve"> </w:t>
      </w:r>
      <w:r w:rsidRPr="00C33870">
        <w:rPr>
          <w:spacing w:val="-2"/>
          <w:sz w:val="20"/>
        </w:rPr>
        <w:t>prašymas.</w:t>
      </w:r>
    </w:p>
    <w:p w14:paraId="5C8CBCA0" w14:textId="77777777" w:rsidR="00C33870" w:rsidRPr="00C33870" w:rsidRDefault="00C33870" w:rsidP="00C33870">
      <w:pPr>
        <w:pStyle w:val="Pagrindinistekstas"/>
        <w:ind w:left="4541"/>
      </w:pPr>
      <w:r w:rsidRPr="00C33870">
        <w:lastRenderedPageBreak/>
        <w:t>Kretingos rajono savivaldybės sutikimų statyti laikinuosius</w:t>
      </w:r>
      <w:r w:rsidRPr="00C33870">
        <w:rPr>
          <w:spacing w:val="40"/>
        </w:rPr>
        <w:t xml:space="preserve"> </w:t>
      </w:r>
      <w:r w:rsidRPr="00C33870">
        <w:t>nesudėtinguosius statinius, įrengti</w:t>
      </w:r>
      <w:r w:rsidRPr="00C33870">
        <w:rPr>
          <w:spacing w:val="-13"/>
        </w:rPr>
        <w:t xml:space="preserve"> </w:t>
      </w:r>
      <w:r w:rsidRPr="00C33870">
        <w:t>įrenginius</w:t>
      </w:r>
      <w:r w:rsidRPr="00C33870">
        <w:rPr>
          <w:spacing w:val="-14"/>
        </w:rPr>
        <w:t xml:space="preserve"> </w:t>
      </w:r>
      <w:r w:rsidRPr="00C33870">
        <w:t>valstybinėje</w:t>
      </w:r>
      <w:r w:rsidRPr="00C33870">
        <w:rPr>
          <w:spacing w:val="-15"/>
        </w:rPr>
        <w:t xml:space="preserve"> </w:t>
      </w:r>
      <w:r w:rsidRPr="00C33870">
        <w:t>žemėje,</w:t>
      </w:r>
      <w:r w:rsidRPr="00C33870">
        <w:rPr>
          <w:spacing w:val="-14"/>
        </w:rPr>
        <w:t xml:space="preserve"> </w:t>
      </w:r>
      <w:r w:rsidRPr="00C33870">
        <w:t>kurioje</w:t>
      </w:r>
      <w:r w:rsidRPr="00C33870">
        <w:rPr>
          <w:spacing w:val="-15"/>
        </w:rPr>
        <w:t xml:space="preserve"> </w:t>
      </w:r>
      <w:r w:rsidRPr="00C33870">
        <w:t>nesuformuoti</w:t>
      </w:r>
      <w:r w:rsidRPr="00C33870">
        <w:rPr>
          <w:spacing w:val="-14"/>
        </w:rPr>
        <w:t xml:space="preserve"> </w:t>
      </w:r>
      <w:r w:rsidRPr="00C33870">
        <w:t>žemės</w:t>
      </w:r>
      <w:r w:rsidRPr="00C33870">
        <w:rPr>
          <w:spacing w:val="-14"/>
        </w:rPr>
        <w:t xml:space="preserve"> </w:t>
      </w:r>
      <w:r w:rsidRPr="00C33870">
        <w:t>sklypai,</w:t>
      </w:r>
      <w:r w:rsidRPr="00C33870">
        <w:rPr>
          <w:spacing w:val="-14"/>
        </w:rPr>
        <w:t xml:space="preserve"> </w:t>
      </w:r>
      <w:r w:rsidRPr="00C33870">
        <w:t>išdavimo</w:t>
      </w:r>
      <w:r w:rsidRPr="00C33870">
        <w:rPr>
          <w:spacing w:val="-14"/>
        </w:rPr>
        <w:t xml:space="preserve"> </w:t>
      </w:r>
      <w:r w:rsidRPr="00C33870">
        <w:t>taisyklių</w:t>
      </w:r>
    </w:p>
    <w:p w14:paraId="4657FF92" w14:textId="04A79D54" w:rsidR="00C33870" w:rsidRPr="00C33870" w:rsidRDefault="00C33870" w:rsidP="00C33870">
      <w:pPr>
        <w:pStyle w:val="Pagrindinistekstas"/>
        <w:ind w:left="4541"/>
      </w:pPr>
      <w:r w:rsidRPr="00C33870">
        <w:t>3 priedas</w:t>
      </w:r>
    </w:p>
    <w:p w14:paraId="6C24D859" w14:textId="77777777" w:rsidR="00C33870" w:rsidRPr="00C33870" w:rsidRDefault="00C33870">
      <w:pPr>
        <w:pStyle w:val="Pagrindinistekstas"/>
        <w:spacing w:before="52"/>
        <w:rPr>
          <w:sz w:val="20"/>
        </w:rPr>
      </w:pPr>
    </w:p>
    <w:p w14:paraId="2174C9F4" w14:textId="77777777" w:rsidR="00DD0CEC" w:rsidRPr="00C33870" w:rsidRDefault="006221D7">
      <w:pPr>
        <w:pStyle w:val="Pagrindinistekstas"/>
        <w:ind w:left="4541"/>
        <w:rPr>
          <w:sz w:val="20"/>
        </w:rPr>
      </w:pPr>
      <w:r w:rsidRPr="00C33870">
        <w:rPr>
          <w:noProof/>
          <w:sz w:val="20"/>
          <w:lang w:eastAsia="lt-LT"/>
        </w:rPr>
        <w:drawing>
          <wp:inline distT="0" distB="0" distL="0" distR="0" wp14:anchorId="1A361440" wp14:editId="27B3A428">
            <wp:extent cx="534822" cy="642937"/>
            <wp:effectExtent l="0" t="0" r="0" b="0"/>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17" cstate="print"/>
                    <a:stretch>
                      <a:fillRect/>
                    </a:stretch>
                  </pic:blipFill>
                  <pic:spPr>
                    <a:xfrm>
                      <a:off x="0" y="0"/>
                      <a:ext cx="534822" cy="642937"/>
                    </a:xfrm>
                    <a:prstGeom prst="rect">
                      <a:avLst/>
                    </a:prstGeom>
                  </pic:spPr>
                </pic:pic>
              </a:graphicData>
            </a:graphic>
          </wp:inline>
        </w:drawing>
      </w:r>
    </w:p>
    <w:p w14:paraId="1874655E" w14:textId="77777777" w:rsidR="00DD0CEC" w:rsidRPr="00C33870" w:rsidRDefault="006221D7">
      <w:pPr>
        <w:pStyle w:val="Antrat1"/>
        <w:ind w:left="0"/>
      </w:pPr>
      <w:r w:rsidRPr="00C33870">
        <w:t>KRETINGOS</w:t>
      </w:r>
      <w:r w:rsidRPr="00C33870">
        <w:rPr>
          <w:spacing w:val="-13"/>
        </w:rPr>
        <w:t xml:space="preserve"> </w:t>
      </w:r>
      <w:r w:rsidRPr="00C33870">
        <w:t>RAJONO</w:t>
      </w:r>
      <w:r w:rsidRPr="00C33870">
        <w:rPr>
          <w:spacing w:val="-10"/>
        </w:rPr>
        <w:t xml:space="preserve"> </w:t>
      </w:r>
      <w:r w:rsidRPr="00C33870">
        <w:t>SAVIVALDYBĖS</w:t>
      </w:r>
      <w:r w:rsidRPr="00C33870">
        <w:rPr>
          <w:spacing w:val="-10"/>
        </w:rPr>
        <w:t xml:space="preserve"> </w:t>
      </w:r>
      <w:r w:rsidRPr="00C33870">
        <w:t>ADMINISTRACIJOS ARCHITEKTŪROS IR TERITORIJŲ PLANAVIMO SKYRIUS</w:t>
      </w:r>
    </w:p>
    <w:p w14:paraId="446184D1" w14:textId="77777777" w:rsidR="00DD0CEC" w:rsidRPr="00C33870" w:rsidRDefault="006221D7">
      <w:pPr>
        <w:spacing w:before="60"/>
        <w:ind w:left="225" w:right="248"/>
        <w:jc w:val="center"/>
        <w:rPr>
          <w:sz w:val="20"/>
        </w:rPr>
      </w:pPr>
      <w:r w:rsidRPr="00C33870">
        <w:rPr>
          <w:sz w:val="20"/>
        </w:rPr>
        <w:t>Biudžetinė</w:t>
      </w:r>
      <w:r w:rsidRPr="00C33870">
        <w:rPr>
          <w:spacing w:val="-3"/>
          <w:sz w:val="20"/>
        </w:rPr>
        <w:t xml:space="preserve"> </w:t>
      </w:r>
      <w:r w:rsidRPr="00C33870">
        <w:rPr>
          <w:sz w:val="20"/>
        </w:rPr>
        <w:t>įstaiga,</w:t>
      </w:r>
      <w:r w:rsidRPr="00C33870">
        <w:rPr>
          <w:spacing w:val="-2"/>
          <w:sz w:val="20"/>
        </w:rPr>
        <w:t xml:space="preserve"> </w:t>
      </w:r>
      <w:r w:rsidRPr="00C33870">
        <w:rPr>
          <w:sz w:val="20"/>
        </w:rPr>
        <w:t>Savanorių</w:t>
      </w:r>
      <w:r w:rsidRPr="00C33870">
        <w:rPr>
          <w:spacing w:val="-5"/>
          <w:sz w:val="20"/>
        </w:rPr>
        <w:t xml:space="preserve"> </w:t>
      </w:r>
      <w:r w:rsidRPr="00C33870">
        <w:rPr>
          <w:sz w:val="20"/>
        </w:rPr>
        <w:t>g.</w:t>
      </w:r>
      <w:r w:rsidRPr="00C33870">
        <w:rPr>
          <w:spacing w:val="-3"/>
          <w:sz w:val="20"/>
        </w:rPr>
        <w:t xml:space="preserve"> </w:t>
      </w:r>
      <w:r w:rsidRPr="00C33870">
        <w:rPr>
          <w:sz w:val="20"/>
        </w:rPr>
        <w:t>29A,</w:t>
      </w:r>
      <w:r w:rsidRPr="00C33870">
        <w:rPr>
          <w:spacing w:val="-5"/>
          <w:sz w:val="20"/>
        </w:rPr>
        <w:t xml:space="preserve"> </w:t>
      </w:r>
      <w:r w:rsidRPr="00C33870">
        <w:rPr>
          <w:sz w:val="20"/>
        </w:rPr>
        <w:t>LT-97111</w:t>
      </w:r>
      <w:r w:rsidRPr="00C33870">
        <w:rPr>
          <w:spacing w:val="-2"/>
          <w:sz w:val="20"/>
        </w:rPr>
        <w:t xml:space="preserve"> </w:t>
      </w:r>
      <w:r w:rsidRPr="00C33870">
        <w:rPr>
          <w:sz w:val="20"/>
        </w:rPr>
        <w:t>Kretinga,</w:t>
      </w:r>
      <w:r w:rsidRPr="00C33870">
        <w:rPr>
          <w:spacing w:val="-2"/>
          <w:sz w:val="20"/>
        </w:rPr>
        <w:t xml:space="preserve"> </w:t>
      </w:r>
      <w:r w:rsidRPr="00C33870">
        <w:rPr>
          <w:sz w:val="20"/>
        </w:rPr>
        <w:t>tel.</w:t>
      </w:r>
      <w:r w:rsidRPr="00C33870">
        <w:rPr>
          <w:spacing w:val="-3"/>
          <w:sz w:val="20"/>
        </w:rPr>
        <w:t xml:space="preserve"> </w:t>
      </w:r>
      <w:r w:rsidRPr="00C33870">
        <w:rPr>
          <w:sz w:val="20"/>
        </w:rPr>
        <w:t>(8</w:t>
      </w:r>
      <w:r w:rsidRPr="00C33870">
        <w:rPr>
          <w:spacing w:val="-2"/>
          <w:sz w:val="20"/>
        </w:rPr>
        <w:t xml:space="preserve"> </w:t>
      </w:r>
      <w:r w:rsidRPr="00C33870">
        <w:rPr>
          <w:sz w:val="20"/>
        </w:rPr>
        <w:t>445)</w:t>
      </w:r>
      <w:r w:rsidRPr="00C33870">
        <w:rPr>
          <w:spacing w:val="-5"/>
          <w:sz w:val="20"/>
        </w:rPr>
        <w:t xml:space="preserve"> </w:t>
      </w:r>
      <w:r w:rsidRPr="00C33870">
        <w:rPr>
          <w:sz w:val="20"/>
        </w:rPr>
        <w:t>53</w:t>
      </w:r>
      <w:r w:rsidRPr="00C33870">
        <w:rPr>
          <w:spacing w:val="-2"/>
          <w:sz w:val="20"/>
        </w:rPr>
        <w:t xml:space="preserve"> </w:t>
      </w:r>
      <w:r w:rsidRPr="00C33870">
        <w:rPr>
          <w:sz w:val="20"/>
        </w:rPr>
        <w:t>141,</w:t>
      </w:r>
      <w:r w:rsidRPr="00C33870">
        <w:rPr>
          <w:spacing w:val="-3"/>
          <w:sz w:val="20"/>
        </w:rPr>
        <w:t xml:space="preserve"> </w:t>
      </w:r>
      <w:r w:rsidRPr="00C33870">
        <w:rPr>
          <w:sz w:val="20"/>
        </w:rPr>
        <w:t>el. p.</w:t>
      </w:r>
      <w:r w:rsidRPr="00C33870">
        <w:rPr>
          <w:spacing w:val="-2"/>
          <w:sz w:val="20"/>
        </w:rPr>
        <w:t xml:space="preserve"> </w:t>
      </w:r>
      <w:hyperlink r:id="rId22">
        <w:r w:rsidRPr="00C33870">
          <w:rPr>
            <w:sz w:val="20"/>
          </w:rPr>
          <w:t>savivaldybe@kretinga.lt</w:t>
        </w:r>
      </w:hyperlink>
      <w:r w:rsidRPr="00C33870">
        <w:rPr>
          <w:sz w:val="20"/>
        </w:rPr>
        <w:t xml:space="preserve"> Duomenys kaupiami ir saugomi Juridinių asmenų registre, kodas 188715222</w:t>
      </w:r>
    </w:p>
    <w:p w14:paraId="6C310C35" w14:textId="77777777" w:rsidR="00DD0CEC" w:rsidRPr="00C33870" w:rsidRDefault="006221D7">
      <w:pPr>
        <w:spacing w:before="1"/>
        <w:ind w:left="6" w:right="27"/>
        <w:jc w:val="center"/>
        <w:rPr>
          <w:sz w:val="20"/>
        </w:rPr>
      </w:pPr>
      <w:r w:rsidRPr="00C33870">
        <w:rPr>
          <w:noProof/>
          <w:lang w:eastAsia="lt-LT"/>
        </w:rPr>
        <mc:AlternateContent>
          <mc:Choice Requires="wps">
            <w:drawing>
              <wp:anchor distT="0" distB="0" distL="0" distR="0" simplePos="0" relativeHeight="251690496" behindDoc="1" locked="0" layoutInCell="1" allowOverlap="1" wp14:anchorId="31AD6242" wp14:editId="639F3BA4">
                <wp:simplePos x="0" y="0"/>
                <wp:positionH relativeFrom="page">
                  <wp:posOffset>1062532</wp:posOffset>
                </wp:positionH>
                <wp:positionV relativeFrom="paragraph">
                  <wp:posOffset>158925</wp:posOffset>
                </wp:positionV>
                <wp:extent cx="6158230" cy="6350"/>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8230" cy="6350"/>
                        </a:xfrm>
                        <a:custGeom>
                          <a:avLst/>
                          <a:gdLst/>
                          <a:ahLst/>
                          <a:cxnLst/>
                          <a:rect l="l" t="t" r="r" b="b"/>
                          <a:pathLst>
                            <a:path w="6158230" h="6350">
                              <a:moveTo>
                                <a:pt x="6158230" y="0"/>
                              </a:moveTo>
                              <a:lnTo>
                                <a:pt x="0" y="0"/>
                              </a:lnTo>
                              <a:lnTo>
                                <a:pt x="0" y="6096"/>
                              </a:lnTo>
                              <a:lnTo>
                                <a:pt x="6158230" y="6096"/>
                              </a:lnTo>
                              <a:lnTo>
                                <a:pt x="615823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684EE502" id="Graphic 26" o:spid="_x0000_s1026" style="position:absolute;margin-left:83.65pt;margin-top:12.5pt;width:484.9pt;height:.5pt;z-index:-251625984;visibility:visible;mso-wrap-style:square;mso-wrap-distance-left:0;mso-wrap-distance-top:0;mso-wrap-distance-right:0;mso-wrap-distance-bottom:0;mso-position-horizontal:absolute;mso-position-horizontal-relative:page;mso-position-vertical:absolute;mso-position-vertical-relative:text;v-text-anchor:top" coordsize="61582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" path="m6158230,l,,,6096r6158230,l6158230,xe" fillcolor="black" stroked="f">
                <v:path arrowok="t"/>
                <w10:wrap type="topAndBottom" anchorx="page"/>
              </v:shape>
            </w:pict>
          </mc:Fallback>
        </mc:AlternateContent>
      </w:r>
      <w:r w:rsidRPr="00C33870">
        <w:rPr>
          <w:sz w:val="20"/>
        </w:rPr>
        <w:t>Padalinio</w:t>
      </w:r>
      <w:r w:rsidRPr="00C33870">
        <w:rPr>
          <w:spacing w:val="-4"/>
          <w:sz w:val="20"/>
        </w:rPr>
        <w:t xml:space="preserve"> </w:t>
      </w:r>
      <w:r w:rsidRPr="00C33870">
        <w:rPr>
          <w:sz w:val="20"/>
        </w:rPr>
        <w:t>duomenys:</w:t>
      </w:r>
      <w:r w:rsidRPr="00C33870">
        <w:rPr>
          <w:spacing w:val="-3"/>
          <w:sz w:val="20"/>
        </w:rPr>
        <w:t xml:space="preserve"> </w:t>
      </w:r>
      <w:r w:rsidRPr="00C33870">
        <w:rPr>
          <w:sz w:val="20"/>
        </w:rPr>
        <w:t>Savanorių</w:t>
      </w:r>
      <w:r w:rsidRPr="00C33870">
        <w:rPr>
          <w:spacing w:val="-3"/>
          <w:sz w:val="20"/>
        </w:rPr>
        <w:t xml:space="preserve"> </w:t>
      </w:r>
      <w:r w:rsidRPr="00C33870">
        <w:rPr>
          <w:sz w:val="20"/>
        </w:rPr>
        <w:t>g.</w:t>
      </w:r>
      <w:r w:rsidRPr="00C33870">
        <w:rPr>
          <w:spacing w:val="-5"/>
          <w:sz w:val="20"/>
        </w:rPr>
        <w:t xml:space="preserve"> </w:t>
      </w:r>
      <w:r w:rsidRPr="00C33870">
        <w:rPr>
          <w:sz w:val="20"/>
        </w:rPr>
        <w:t>29A,</w:t>
      </w:r>
      <w:r w:rsidRPr="00C33870">
        <w:rPr>
          <w:spacing w:val="-4"/>
          <w:sz w:val="20"/>
        </w:rPr>
        <w:t xml:space="preserve"> </w:t>
      </w:r>
      <w:r w:rsidRPr="00C33870">
        <w:rPr>
          <w:sz w:val="20"/>
        </w:rPr>
        <w:t>LT-97111</w:t>
      </w:r>
      <w:r w:rsidRPr="00C33870">
        <w:rPr>
          <w:spacing w:val="-4"/>
          <w:sz w:val="20"/>
        </w:rPr>
        <w:t xml:space="preserve"> </w:t>
      </w:r>
      <w:r w:rsidRPr="00C33870">
        <w:rPr>
          <w:sz w:val="20"/>
        </w:rPr>
        <w:t>Kretinga,</w:t>
      </w:r>
      <w:r w:rsidRPr="00C33870">
        <w:rPr>
          <w:spacing w:val="-6"/>
          <w:sz w:val="20"/>
        </w:rPr>
        <w:t xml:space="preserve"> </w:t>
      </w:r>
      <w:r w:rsidRPr="00C33870">
        <w:rPr>
          <w:sz w:val="20"/>
        </w:rPr>
        <w:t>tel.</w:t>
      </w:r>
      <w:r w:rsidRPr="00C33870">
        <w:rPr>
          <w:spacing w:val="-3"/>
          <w:sz w:val="20"/>
        </w:rPr>
        <w:t xml:space="preserve"> </w:t>
      </w:r>
      <w:r w:rsidRPr="00C33870">
        <w:rPr>
          <w:sz w:val="20"/>
        </w:rPr>
        <w:t>(8445)</w:t>
      </w:r>
      <w:r w:rsidRPr="00C33870">
        <w:rPr>
          <w:spacing w:val="-5"/>
          <w:sz w:val="20"/>
        </w:rPr>
        <w:t xml:space="preserve"> </w:t>
      </w:r>
      <w:r w:rsidRPr="00C33870">
        <w:rPr>
          <w:sz w:val="20"/>
        </w:rPr>
        <w:t>51</w:t>
      </w:r>
      <w:r w:rsidRPr="00C33870">
        <w:rPr>
          <w:spacing w:val="-3"/>
          <w:sz w:val="20"/>
        </w:rPr>
        <w:t xml:space="preserve"> </w:t>
      </w:r>
      <w:r w:rsidRPr="00C33870">
        <w:rPr>
          <w:sz w:val="20"/>
        </w:rPr>
        <w:t>031,</w:t>
      </w:r>
      <w:r w:rsidRPr="00C33870">
        <w:rPr>
          <w:spacing w:val="-5"/>
          <w:sz w:val="20"/>
        </w:rPr>
        <w:t xml:space="preserve"> </w:t>
      </w:r>
      <w:r w:rsidRPr="00C33870">
        <w:rPr>
          <w:sz w:val="20"/>
        </w:rPr>
        <w:t>el.</w:t>
      </w:r>
      <w:r w:rsidRPr="00C33870">
        <w:rPr>
          <w:spacing w:val="-5"/>
          <w:sz w:val="20"/>
        </w:rPr>
        <w:t xml:space="preserve"> </w:t>
      </w:r>
      <w:r w:rsidRPr="00C33870">
        <w:rPr>
          <w:sz w:val="20"/>
        </w:rPr>
        <w:t>p.</w:t>
      </w:r>
      <w:r w:rsidRPr="00C33870">
        <w:rPr>
          <w:spacing w:val="-4"/>
          <w:sz w:val="20"/>
        </w:rPr>
        <w:t xml:space="preserve"> </w:t>
      </w:r>
      <w:hyperlink r:id="rId23">
        <w:r w:rsidRPr="00C33870">
          <w:rPr>
            <w:spacing w:val="-2"/>
            <w:sz w:val="20"/>
          </w:rPr>
          <w:t>savivaldybe@kretinga.lt,</w:t>
        </w:r>
      </w:hyperlink>
    </w:p>
    <w:p w14:paraId="30AE35A1" w14:textId="77777777" w:rsidR="00DD0CEC" w:rsidRPr="00C33870" w:rsidRDefault="006221D7" w:rsidP="00C33870">
      <w:pPr>
        <w:pStyle w:val="Pagrindinistekstas"/>
        <w:tabs>
          <w:tab w:val="left" w:pos="5072"/>
        </w:tabs>
        <w:spacing w:before="275"/>
        <w:jc w:val="both"/>
      </w:pPr>
      <w:r w:rsidRPr="00C33870">
        <w:rPr>
          <w:spacing w:val="-2"/>
        </w:rPr>
        <w:t>(Gavėjas)</w:t>
      </w:r>
      <w:r w:rsidRPr="00C33870">
        <w:tab/>
        <w:t>20</w:t>
      </w:r>
      <w:r w:rsidRPr="00C33870">
        <w:rPr>
          <w:spacing w:val="60"/>
        </w:rPr>
        <w:t xml:space="preserve">  </w:t>
      </w:r>
      <w:r w:rsidRPr="00C33870">
        <w:t>-</w:t>
      </w:r>
      <w:r w:rsidRPr="00C33870">
        <w:rPr>
          <w:spacing w:val="59"/>
        </w:rPr>
        <w:t xml:space="preserve">  </w:t>
      </w:r>
      <w:r w:rsidRPr="00C33870">
        <w:t xml:space="preserve">- </w:t>
      </w:r>
      <w:r w:rsidRPr="00C33870">
        <w:rPr>
          <w:spacing w:val="-5"/>
        </w:rPr>
        <w:t>Nr.</w:t>
      </w:r>
    </w:p>
    <w:p w14:paraId="264C3C61" w14:textId="77777777" w:rsidR="00DD0CEC" w:rsidRPr="00C33870" w:rsidRDefault="006221D7">
      <w:pPr>
        <w:pStyle w:val="Pagrindinistekstas"/>
        <w:tabs>
          <w:tab w:val="left" w:pos="2207"/>
          <w:tab w:val="left" w:pos="2526"/>
        </w:tabs>
        <w:ind w:left="1588"/>
        <w:jc w:val="center"/>
      </w:pPr>
      <w:r w:rsidRPr="00C33870">
        <w:t>Į</w:t>
      </w:r>
      <w:r w:rsidRPr="00C33870">
        <w:rPr>
          <w:spacing w:val="-4"/>
        </w:rPr>
        <w:t xml:space="preserve"> </w:t>
      </w:r>
      <w:r w:rsidRPr="00C33870">
        <w:rPr>
          <w:spacing w:val="-5"/>
        </w:rPr>
        <w:t>20</w:t>
      </w:r>
      <w:r w:rsidRPr="00C33870">
        <w:tab/>
      </w:r>
      <w:r w:rsidRPr="00C33870">
        <w:rPr>
          <w:spacing w:val="-10"/>
        </w:rPr>
        <w:t>-</w:t>
      </w:r>
      <w:r w:rsidRPr="00C33870">
        <w:tab/>
        <w:t>-</w:t>
      </w:r>
      <w:r w:rsidRPr="00C33870">
        <w:rPr>
          <w:spacing w:val="-1"/>
        </w:rPr>
        <w:t xml:space="preserve"> </w:t>
      </w:r>
      <w:r w:rsidRPr="00C33870">
        <w:rPr>
          <w:spacing w:val="-5"/>
        </w:rPr>
        <w:t>Nr.</w:t>
      </w:r>
    </w:p>
    <w:p w14:paraId="1F01F04C" w14:textId="77777777" w:rsidR="00DD0CEC" w:rsidRPr="00C33870" w:rsidRDefault="00DD0CEC">
      <w:pPr>
        <w:pStyle w:val="Pagrindinistekstas"/>
      </w:pPr>
    </w:p>
    <w:p w14:paraId="286C6715" w14:textId="77777777" w:rsidR="00DD0CEC" w:rsidRPr="00C33870" w:rsidRDefault="006221D7" w:rsidP="00C33870">
      <w:pPr>
        <w:pStyle w:val="Antrat2"/>
        <w:spacing w:before="1"/>
        <w:ind w:left="0" w:right="357"/>
      </w:pPr>
      <w:r w:rsidRPr="00C33870">
        <w:t>DĖL PRAŠYMO IŠDUOTI SUTIKIMĄ STATYTI STATINĮ ŽEMĖS SKLYPE, BESIRIBOJANČIAME SU VALSTYBINĖS ŽEMĖS SKLYPU AR VALSTYBINE ŽEME, KURIOJE NESUFORMUOTI ŽEMĖS SKLYPAI, IR KITŲ DOKUMENTŲ TRŪKUMŲ</w:t>
      </w:r>
    </w:p>
    <w:p w14:paraId="61BB5171" w14:textId="77777777" w:rsidR="00DD0CEC" w:rsidRPr="00C33870" w:rsidRDefault="006221D7" w:rsidP="00C33870">
      <w:pPr>
        <w:pStyle w:val="Pagrindinistekstas"/>
        <w:tabs>
          <w:tab w:val="left" w:pos="3454"/>
          <w:tab w:val="left" w:pos="6402"/>
        </w:tabs>
        <w:spacing w:before="276"/>
        <w:ind w:right="6" w:firstLine="851"/>
        <w:jc w:val="both"/>
      </w:pPr>
      <w:r w:rsidRPr="00C33870">
        <w:t>Kretingos</w:t>
      </w:r>
      <w:r w:rsidRPr="00C33870">
        <w:rPr>
          <w:spacing w:val="-9"/>
        </w:rPr>
        <w:t xml:space="preserve"> </w:t>
      </w:r>
      <w:r w:rsidRPr="00C33870">
        <w:t>rajono</w:t>
      </w:r>
      <w:r w:rsidRPr="00C33870">
        <w:rPr>
          <w:spacing w:val="-5"/>
        </w:rPr>
        <w:t xml:space="preserve"> </w:t>
      </w:r>
      <w:r w:rsidRPr="00C33870">
        <w:t>savivaldybės</w:t>
      </w:r>
      <w:r w:rsidRPr="00C33870">
        <w:rPr>
          <w:spacing w:val="-9"/>
        </w:rPr>
        <w:t xml:space="preserve"> </w:t>
      </w:r>
      <w:r w:rsidRPr="00C33870">
        <w:t>administracijos</w:t>
      </w:r>
      <w:r w:rsidRPr="00C33870">
        <w:rPr>
          <w:spacing w:val="-9"/>
        </w:rPr>
        <w:t xml:space="preserve"> </w:t>
      </w:r>
      <w:r w:rsidRPr="00C33870">
        <w:t>Architektūros</w:t>
      </w:r>
      <w:r w:rsidRPr="00C33870">
        <w:rPr>
          <w:spacing w:val="-9"/>
        </w:rPr>
        <w:t xml:space="preserve"> </w:t>
      </w:r>
      <w:r w:rsidRPr="00C33870">
        <w:t>ir</w:t>
      </w:r>
      <w:r w:rsidRPr="00C33870">
        <w:rPr>
          <w:spacing w:val="-10"/>
        </w:rPr>
        <w:t xml:space="preserve"> </w:t>
      </w:r>
      <w:r w:rsidRPr="00C33870">
        <w:t>teritorijų</w:t>
      </w:r>
      <w:r w:rsidRPr="00C33870">
        <w:rPr>
          <w:spacing w:val="-9"/>
        </w:rPr>
        <w:t xml:space="preserve"> </w:t>
      </w:r>
      <w:r w:rsidRPr="00C33870">
        <w:t>planavimo</w:t>
      </w:r>
      <w:r w:rsidRPr="00C33870">
        <w:rPr>
          <w:spacing w:val="-6"/>
        </w:rPr>
        <w:t xml:space="preserve"> </w:t>
      </w:r>
      <w:r w:rsidRPr="00C33870">
        <w:t xml:space="preserve">skyrius, atsižvelgdamas į </w:t>
      </w:r>
      <w:r w:rsidRPr="00C33870">
        <w:rPr>
          <w:u w:val="single"/>
        </w:rPr>
        <w:tab/>
      </w:r>
      <w:r w:rsidRPr="00C33870">
        <w:t xml:space="preserve">prašymą </w:t>
      </w:r>
      <w:r w:rsidRPr="00C33870">
        <w:rPr>
          <w:u w:val="single"/>
        </w:rPr>
        <w:tab/>
      </w:r>
      <w:r w:rsidRPr="00C33870">
        <w:t>, informuoja, kad būtina</w:t>
      </w:r>
    </w:p>
    <w:p w14:paraId="6A303A75" w14:textId="55A1B23A" w:rsidR="00DD0CEC" w:rsidRPr="00C33870" w:rsidRDefault="006221D7" w:rsidP="00C33870">
      <w:pPr>
        <w:tabs>
          <w:tab w:val="left" w:pos="4740"/>
        </w:tabs>
        <w:ind w:right="6" w:firstLine="851"/>
        <w:rPr>
          <w:sz w:val="18"/>
        </w:rPr>
      </w:pPr>
      <w:r>
        <w:rPr>
          <w:spacing w:val="-2"/>
          <w:sz w:val="18"/>
        </w:rPr>
        <w:t xml:space="preserve">                                  </w:t>
      </w:r>
      <w:r w:rsidRPr="00C33870">
        <w:rPr>
          <w:spacing w:val="-2"/>
          <w:sz w:val="18"/>
        </w:rPr>
        <w:t>(data)</w:t>
      </w:r>
      <w:r w:rsidRPr="00C33870">
        <w:rPr>
          <w:sz w:val="18"/>
        </w:rPr>
        <w:tab/>
        <w:t>(registracijos</w:t>
      </w:r>
      <w:r w:rsidRPr="00C33870">
        <w:rPr>
          <w:spacing w:val="-4"/>
          <w:sz w:val="18"/>
        </w:rPr>
        <w:t xml:space="preserve"> </w:t>
      </w:r>
      <w:r w:rsidRPr="00C33870">
        <w:rPr>
          <w:spacing w:val="-2"/>
          <w:sz w:val="18"/>
        </w:rPr>
        <w:t>numeris)</w:t>
      </w:r>
    </w:p>
    <w:p w14:paraId="573F959C" w14:textId="4E983625" w:rsidR="00DD0CEC" w:rsidRPr="00C33870" w:rsidRDefault="006221D7" w:rsidP="00C33870">
      <w:pPr>
        <w:pStyle w:val="Pagrindinistekstas"/>
        <w:tabs>
          <w:tab w:val="left" w:pos="5233"/>
        </w:tabs>
        <w:spacing w:before="1"/>
        <w:ind w:right="6" w:firstLine="851"/>
        <w:jc w:val="both"/>
      </w:pPr>
      <w:r>
        <w:t xml:space="preserve">ištaisyti šiuos trūkumus: </w:t>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__________________________________________________</w:t>
      </w:r>
      <w:r w:rsidRPr="00C33870">
        <w:rPr>
          <w:spacing w:val="-10"/>
        </w:rPr>
        <w:t>.</w:t>
      </w:r>
    </w:p>
    <w:p w14:paraId="3D5B6C38" w14:textId="77777777" w:rsidR="00DD0CEC" w:rsidRPr="00C33870" w:rsidRDefault="006221D7" w:rsidP="00C33870">
      <w:pPr>
        <w:pStyle w:val="Pagrindinistekstas"/>
        <w:ind w:right="6" w:firstLine="851"/>
        <w:jc w:val="both"/>
      </w:pPr>
      <w:r w:rsidRPr="00C33870">
        <w:t>Ištaisius šiame rašte nurodytus trūkumus ir pateikus naują prašymą išduoti sutikimą statyti laikinuosius nesudėtinguosius statinius, įrengti įrenginius valstybinėje</w:t>
      </w:r>
      <w:r w:rsidRPr="00C33870">
        <w:rPr>
          <w:spacing w:val="-1"/>
        </w:rPr>
        <w:t xml:space="preserve"> </w:t>
      </w:r>
      <w:r w:rsidRPr="00C33870">
        <w:t>žemėje, kurioje</w:t>
      </w:r>
      <w:r w:rsidRPr="00C33870">
        <w:rPr>
          <w:spacing w:val="-1"/>
        </w:rPr>
        <w:t xml:space="preserve"> </w:t>
      </w:r>
      <w:r w:rsidRPr="00C33870">
        <w:t>nesuformuoti žemės sklypai, bus sprendžiamas klausimas dėl sutikimo išdavimo.</w:t>
      </w:r>
    </w:p>
    <w:p w14:paraId="7753856B" w14:textId="77777777" w:rsidR="00DD0CEC" w:rsidRPr="00C33870" w:rsidRDefault="006221D7" w:rsidP="00C33870">
      <w:pPr>
        <w:pStyle w:val="Pagrindinistekstas"/>
        <w:spacing w:before="1"/>
        <w:ind w:right="6" w:firstLine="851"/>
        <w:jc w:val="both"/>
      </w:pPr>
      <w:r w:rsidRPr="00C33870">
        <w:t>Šis raštas per vieną mėnesį gali būti skundžiamas Lietuvos Respublikos viešojo administravimo įstatymo nustatyta tvarka.</w:t>
      </w:r>
    </w:p>
    <w:p w14:paraId="5A325B59" w14:textId="77777777" w:rsidR="00DD0CEC" w:rsidRPr="00C33870" w:rsidRDefault="00DD0CEC">
      <w:pPr>
        <w:pStyle w:val="Pagrindinistekstas"/>
      </w:pPr>
    </w:p>
    <w:p w14:paraId="58E73A60" w14:textId="0A1DB54C" w:rsidR="00DD0CEC" w:rsidRPr="00C33870" w:rsidRDefault="006221D7" w:rsidP="00C33870">
      <w:pPr>
        <w:pStyle w:val="Pagrindinistekstas"/>
        <w:tabs>
          <w:tab w:val="left" w:pos="4575"/>
          <w:tab w:val="left" w:pos="7902"/>
        </w:tabs>
      </w:pPr>
      <w:r w:rsidRPr="00C33870">
        <w:t>(Pareigų</w:t>
      </w:r>
      <w:r w:rsidRPr="00C33870">
        <w:rPr>
          <w:spacing w:val="-5"/>
        </w:rPr>
        <w:t xml:space="preserve"> </w:t>
      </w:r>
      <w:r w:rsidRPr="00C33870">
        <w:rPr>
          <w:spacing w:val="-2"/>
        </w:rPr>
        <w:t>pavadinimas)</w:t>
      </w:r>
      <w:r w:rsidRPr="00C33870">
        <w:tab/>
      </w:r>
      <w:r w:rsidRPr="00C33870">
        <w:rPr>
          <w:spacing w:val="-2"/>
        </w:rPr>
        <w:t>(Parašas)</w:t>
      </w:r>
      <w:r w:rsidR="00C33870" w:rsidRPr="00C33870">
        <w:t xml:space="preserve">                                       </w:t>
      </w:r>
      <w:r w:rsidRPr="00C33870">
        <w:t>(Vardas</w:t>
      </w:r>
      <w:r w:rsidRPr="00C33870">
        <w:rPr>
          <w:spacing w:val="-5"/>
        </w:rPr>
        <w:t xml:space="preserve"> </w:t>
      </w:r>
      <w:r w:rsidRPr="00C33870">
        <w:t>ir</w:t>
      </w:r>
      <w:r w:rsidRPr="00C33870">
        <w:rPr>
          <w:spacing w:val="-1"/>
        </w:rPr>
        <w:t xml:space="preserve"> </w:t>
      </w:r>
      <w:r w:rsidRPr="00C33870">
        <w:rPr>
          <w:spacing w:val="-2"/>
        </w:rPr>
        <w:t>Pavardė)</w:t>
      </w:r>
    </w:p>
    <w:p w14:paraId="39B754EF" w14:textId="77777777" w:rsidR="00DD0CEC" w:rsidRPr="00C33870" w:rsidRDefault="00DD0CEC">
      <w:pPr>
        <w:pStyle w:val="Pagrindinistekstas"/>
      </w:pPr>
    </w:p>
    <w:p w14:paraId="4942296B" w14:textId="77777777" w:rsidR="00DD0CEC" w:rsidRPr="00C33870" w:rsidRDefault="00DD0CEC">
      <w:pPr>
        <w:pStyle w:val="Pagrindinistekstas"/>
      </w:pPr>
    </w:p>
    <w:p w14:paraId="0A3BCA7C" w14:textId="77777777" w:rsidR="00DD0CEC" w:rsidRPr="00C33870" w:rsidRDefault="00DD0CEC">
      <w:pPr>
        <w:pStyle w:val="Pagrindinistekstas"/>
      </w:pPr>
    </w:p>
    <w:p w14:paraId="32D3BE01" w14:textId="77777777" w:rsidR="00DD0CEC" w:rsidRPr="00C33870" w:rsidRDefault="00DD0CEC">
      <w:pPr>
        <w:pStyle w:val="Pagrindinistekstas"/>
      </w:pPr>
    </w:p>
    <w:p w14:paraId="002D06BB" w14:textId="77777777" w:rsidR="00DD0CEC" w:rsidRPr="00C33870" w:rsidRDefault="00DD0CEC">
      <w:pPr>
        <w:pStyle w:val="Pagrindinistekstas"/>
      </w:pPr>
    </w:p>
    <w:p w14:paraId="5A67E9A8" w14:textId="77777777" w:rsidR="00DD0CEC" w:rsidRPr="00C33870" w:rsidRDefault="00DD0CEC">
      <w:pPr>
        <w:pStyle w:val="Pagrindinistekstas"/>
      </w:pPr>
    </w:p>
    <w:p w14:paraId="5F7BB4F0" w14:textId="77777777" w:rsidR="00DD0CEC" w:rsidRPr="00C33870" w:rsidRDefault="00DD0CEC">
      <w:pPr>
        <w:pStyle w:val="Pagrindinistekstas"/>
      </w:pPr>
    </w:p>
    <w:p w14:paraId="27D93A6C" w14:textId="77777777" w:rsidR="00DD0CEC" w:rsidRPr="00C33870" w:rsidRDefault="00DD0CEC">
      <w:pPr>
        <w:pStyle w:val="Pagrindinistekstas"/>
      </w:pPr>
    </w:p>
    <w:p w14:paraId="53A315E7" w14:textId="77777777" w:rsidR="00DD0CEC" w:rsidRPr="00C33870" w:rsidRDefault="00DD0CEC">
      <w:pPr>
        <w:pStyle w:val="Pagrindinistekstas"/>
      </w:pPr>
    </w:p>
    <w:p w14:paraId="328C2280" w14:textId="77777777" w:rsidR="00DD0CEC" w:rsidRPr="00C33870" w:rsidRDefault="00DD0CEC">
      <w:pPr>
        <w:pStyle w:val="Pagrindinistekstas"/>
      </w:pPr>
    </w:p>
    <w:p w14:paraId="45144B56" w14:textId="77777777" w:rsidR="00DD0CEC" w:rsidRPr="00C33870" w:rsidRDefault="00DD0CEC">
      <w:pPr>
        <w:pStyle w:val="Pagrindinistekstas"/>
      </w:pPr>
    </w:p>
    <w:p w14:paraId="369AFCFB" w14:textId="77777777" w:rsidR="00DD0CEC" w:rsidRPr="00C33870" w:rsidRDefault="00DD0CEC">
      <w:pPr>
        <w:pStyle w:val="Pagrindinistekstas"/>
      </w:pPr>
    </w:p>
    <w:p w14:paraId="72E801BF" w14:textId="77777777" w:rsidR="00DD0CEC" w:rsidRPr="00C33870" w:rsidRDefault="00DD0CEC">
      <w:pPr>
        <w:pStyle w:val="Pagrindinistekstas"/>
      </w:pPr>
    </w:p>
    <w:p w14:paraId="64F58724" w14:textId="77777777" w:rsidR="00DD0CEC" w:rsidRDefault="00DD0CEC" w:rsidP="00C33870">
      <w:pPr>
        <w:pStyle w:val="Pagrindinistekstas"/>
      </w:pPr>
    </w:p>
    <w:p w14:paraId="393C66AE" w14:textId="77777777" w:rsidR="006221D7" w:rsidRDefault="006221D7" w:rsidP="00C33870">
      <w:pPr>
        <w:pStyle w:val="Pagrindinistekstas"/>
      </w:pPr>
    </w:p>
    <w:p w14:paraId="5D3BEFF6" w14:textId="77777777" w:rsidR="006221D7" w:rsidRPr="00C33870" w:rsidRDefault="006221D7" w:rsidP="00C33870">
      <w:pPr>
        <w:pStyle w:val="Pagrindinistekstas"/>
      </w:pPr>
    </w:p>
    <w:p w14:paraId="3A4E4D37" w14:textId="77777777" w:rsidR="00DD0CEC" w:rsidRPr="00C33870" w:rsidRDefault="00DD0CEC" w:rsidP="00C33870">
      <w:pPr>
        <w:pStyle w:val="Pagrindinistekstas"/>
      </w:pPr>
    </w:p>
    <w:p w14:paraId="37FFED03" w14:textId="77777777" w:rsidR="002C05CD" w:rsidRDefault="006221D7" w:rsidP="00C33870">
      <w:pPr>
        <w:pStyle w:val="Pagrindinistekstas"/>
        <w:rPr>
          <w:spacing w:val="-2"/>
        </w:rPr>
        <w:sectPr w:rsidR="002C05CD" w:rsidSect="00A15975">
          <w:pgSz w:w="11913" w:h="16840"/>
          <w:pgMar w:top="1134" w:right="567" w:bottom="1134" w:left="1701" w:header="567" w:footer="567" w:gutter="0"/>
          <w:pgNumType w:start="1"/>
          <w:cols w:space="720"/>
          <w:titlePg/>
          <w:docGrid w:linePitch="299"/>
        </w:sectPr>
      </w:pPr>
      <w:r w:rsidRPr="00C33870">
        <w:t>(Rengėjo</w:t>
      </w:r>
      <w:r w:rsidRPr="00C33870">
        <w:rPr>
          <w:spacing w:val="-2"/>
        </w:rPr>
        <w:t xml:space="preserve"> nuoroda)</w:t>
      </w:r>
    </w:p>
    <w:p w14:paraId="1DE2C3F3" w14:textId="77777777" w:rsidR="002C05CD" w:rsidRPr="00C33870" w:rsidRDefault="002C05CD" w:rsidP="002C05CD">
      <w:pPr>
        <w:pStyle w:val="Pagrindinistekstas"/>
        <w:ind w:left="4541"/>
      </w:pPr>
      <w:r w:rsidRPr="00C33870">
        <w:lastRenderedPageBreak/>
        <w:t>Kretingos rajono savivaldybės sutikimų statyti laikinuosius</w:t>
      </w:r>
      <w:r w:rsidRPr="00C33870">
        <w:rPr>
          <w:spacing w:val="40"/>
        </w:rPr>
        <w:t xml:space="preserve"> </w:t>
      </w:r>
      <w:r w:rsidRPr="00C33870">
        <w:t>nesudėtinguosius statinius, įrengti</w:t>
      </w:r>
      <w:r w:rsidRPr="00C33870">
        <w:rPr>
          <w:spacing w:val="-13"/>
        </w:rPr>
        <w:t xml:space="preserve"> </w:t>
      </w:r>
      <w:r w:rsidRPr="00C33870">
        <w:t>įrenginius</w:t>
      </w:r>
      <w:r w:rsidRPr="00C33870">
        <w:rPr>
          <w:spacing w:val="-14"/>
        </w:rPr>
        <w:t xml:space="preserve"> </w:t>
      </w:r>
      <w:r w:rsidRPr="00C33870">
        <w:t>valstybinėje</w:t>
      </w:r>
      <w:r w:rsidRPr="00C33870">
        <w:rPr>
          <w:spacing w:val="-15"/>
        </w:rPr>
        <w:t xml:space="preserve"> </w:t>
      </w:r>
      <w:r w:rsidRPr="00C33870">
        <w:t>žemėje,</w:t>
      </w:r>
      <w:r w:rsidRPr="00C33870">
        <w:rPr>
          <w:spacing w:val="-14"/>
        </w:rPr>
        <w:t xml:space="preserve"> </w:t>
      </w:r>
      <w:r w:rsidRPr="00C33870">
        <w:t>kurioje</w:t>
      </w:r>
      <w:r w:rsidRPr="00C33870">
        <w:rPr>
          <w:spacing w:val="-15"/>
        </w:rPr>
        <w:t xml:space="preserve"> </w:t>
      </w:r>
      <w:r w:rsidRPr="00C33870">
        <w:t>nesuformuoti</w:t>
      </w:r>
      <w:r w:rsidRPr="00C33870">
        <w:rPr>
          <w:spacing w:val="-14"/>
        </w:rPr>
        <w:t xml:space="preserve"> </w:t>
      </w:r>
      <w:r w:rsidRPr="00C33870">
        <w:t>žemės</w:t>
      </w:r>
      <w:r w:rsidRPr="00C33870">
        <w:rPr>
          <w:spacing w:val="-14"/>
        </w:rPr>
        <w:t xml:space="preserve"> </w:t>
      </w:r>
      <w:r w:rsidRPr="00C33870">
        <w:t>sklypai,</w:t>
      </w:r>
      <w:r w:rsidRPr="00C33870">
        <w:rPr>
          <w:spacing w:val="-14"/>
        </w:rPr>
        <w:t xml:space="preserve"> </w:t>
      </w:r>
      <w:r w:rsidRPr="00C33870">
        <w:t>išdavimo</w:t>
      </w:r>
      <w:r w:rsidRPr="00C33870">
        <w:rPr>
          <w:spacing w:val="-14"/>
        </w:rPr>
        <w:t xml:space="preserve"> </w:t>
      </w:r>
      <w:r w:rsidRPr="00C33870">
        <w:t>taisyklių</w:t>
      </w:r>
    </w:p>
    <w:p w14:paraId="1F84095C" w14:textId="56C4F557" w:rsidR="002C05CD" w:rsidRPr="00C33870" w:rsidRDefault="002C05CD" w:rsidP="002C05CD">
      <w:pPr>
        <w:pStyle w:val="Pagrindinistekstas"/>
        <w:ind w:left="4541"/>
      </w:pPr>
      <w:r>
        <w:t>4</w:t>
      </w:r>
      <w:r w:rsidRPr="00C33870">
        <w:t xml:space="preserve"> priedas</w:t>
      </w:r>
    </w:p>
    <w:p w14:paraId="25430E1D" w14:textId="77777777" w:rsidR="00DD0CEC" w:rsidRPr="00C33870" w:rsidRDefault="00DD0CEC">
      <w:pPr>
        <w:pStyle w:val="Pagrindinistekstas"/>
      </w:pPr>
    </w:p>
    <w:p w14:paraId="188138CB" w14:textId="77777777" w:rsidR="00DD0CEC" w:rsidRPr="00C33870" w:rsidRDefault="006221D7">
      <w:pPr>
        <w:pStyle w:val="Antrat2"/>
        <w:ind w:left="6"/>
        <w:jc w:val="center"/>
      </w:pPr>
      <w:r w:rsidRPr="00C33870">
        <w:t>(faktinių</w:t>
      </w:r>
      <w:r w:rsidRPr="00C33870">
        <w:rPr>
          <w:spacing w:val="-2"/>
        </w:rPr>
        <w:t xml:space="preserve"> </w:t>
      </w:r>
      <w:r w:rsidRPr="00C33870">
        <w:t>duomenų</w:t>
      </w:r>
      <w:r w:rsidRPr="00C33870">
        <w:rPr>
          <w:spacing w:val="-5"/>
        </w:rPr>
        <w:t xml:space="preserve"> </w:t>
      </w:r>
      <w:r w:rsidRPr="00C33870">
        <w:t>patikrinimo</w:t>
      </w:r>
      <w:r w:rsidRPr="00C33870">
        <w:rPr>
          <w:spacing w:val="-3"/>
        </w:rPr>
        <w:t xml:space="preserve"> </w:t>
      </w:r>
      <w:r w:rsidRPr="00C33870">
        <w:t>vietovėje</w:t>
      </w:r>
      <w:r w:rsidRPr="00C33870">
        <w:rPr>
          <w:spacing w:val="-5"/>
        </w:rPr>
        <w:t xml:space="preserve"> </w:t>
      </w:r>
      <w:r w:rsidRPr="00C33870">
        <w:t>formos</w:t>
      </w:r>
      <w:r w:rsidRPr="00C33870">
        <w:rPr>
          <w:spacing w:val="-2"/>
        </w:rPr>
        <w:t xml:space="preserve"> pavyzdys)</w:t>
      </w:r>
    </w:p>
    <w:p w14:paraId="306C7773" w14:textId="77777777" w:rsidR="00DD0CEC" w:rsidRPr="00C33870" w:rsidRDefault="00DD0CEC">
      <w:pPr>
        <w:pStyle w:val="Pagrindinistekstas"/>
        <w:rPr>
          <w:b/>
          <w:sz w:val="20"/>
        </w:rPr>
      </w:pPr>
    </w:p>
    <w:p w14:paraId="4C2F36FE" w14:textId="77777777" w:rsidR="00DD0CEC" w:rsidRPr="00C33870" w:rsidRDefault="00DD0CEC">
      <w:pPr>
        <w:pStyle w:val="Pagrindinistekstas"/>
        <w:spacing w:before="92" w:after="1"/>
        <w:rPr>
          <w:b/>
          <w:sz w:val="20"/>
        </w:rPr>
      </w:pPr>
    </w:p>
    <w:tbl>
      <w:tblPr>
        <w:tblW w:w="0" w:type="auto"/>
        <w:tblInd w:w="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37"/>
        <w:gridCol w:w="5560"/>
      </w:tblGrid>
      <w:tr w:rsidR="00DD0CEC" w:rsidRPr="00C33870" w14:paraId="3C5C1957" w14:textId="77777777">
        <w:trPr>
          <w:trHeight w:val="551"/>
        </w:trPr>
        <w:tc>
          <w:tcPr>
            <w:tcW w:w="3937" w:type="dxa"/>
          </w:tcPr>
          <w:p w14:paraId="4A5D7B4D" w14:textId="77777777" w:rsidR="00DD0CEC" w:rsidRPr="00C33870" w:rsidRDefault="006221D7">
            <w:pPr>
              <w:pStyle w:val="TableParagraph"/>
              <w:spacing w:line="276" w:lineRule="exact"/>
              <w:rPr>
                <w:sz w:val="24"/>
              </w:rPr>
            </w:pPr>
            <w:r w:rsidRPr="00C33870">
              <w:rPr>
                <w:sz w:val="24"/>
              </w:rPr>
              <w:t xml:space="preserve">Išduoto sutikimo pavadinimas, data ir </w:t>
            </w:r>
            <w:r w:rsidRPr="00C33870">
              <w:rPr>
                <w:spacing w:val="-2"/>
                <w:sz w:val="24"/>
              </w:rPr>
              <w:t>numeris</w:t>
            </w:r>
          </w:p>
        </w:tc>
        <w:tc>
          <w:tcPr>
            <w:tcW w:w="5560" w:type="dxa"/>
          </w:tcPr>
          <w:p w14:paraId="7F500851" w14:textId="77777777" w:rsidR="00DD0CEC" w:rsidRPr="00C33870" w:rsidRDefault="00DD0CEC">
            <w:pPr>
              <w:pStyle w:val="TableParagraph"/>
              <w:ind w:left="0"/>
            </w:pPr>
          </w:p>
        </w:tc>
      </w:tr>
      <w:tr w:rsidR="00DD0CEC" w:rsidRPr="00C33870" w14:paraId="46DC66A2" w14:textId="77777777">
        <w:trPr>
          <w:trHeight w:val="275"/>
        </w:trPr>
        <w:tc>
          <w:tcPr>
            <w:tcW w:w="3937" w:type="dxa"/>
          </w:tcPr>
          <w:p w14:paraId="3444F9A5" w14:textId="77777777" w:rsidR="00DD0CEC" w:rsidRPr="00C33870" w:rsidRDefault="006221D7">
            <w:pPr>
              <w:pStyle w:val="TableParagraph"/>
              <w:spacing w:line="255" w:lineRule="exact"/>
              <w:rPr>
                <w:sz w:val="24"/>
              </w:rPr>
            </w:pPr>
            <w:r w:rsidRPr="00C33870">
              <w:rPr>
                <w:sz w:val="24"/>
              </w:rPr>
              <w:t>Žemės</w:t>
            </w:r>
            <w:r w:rsidRPr="00C33870">
              <w:rPr>
                <w:spacing w:val="-3"/>
                <w:sz w:val="24"/>
              </w:rPr>
              <w:t xml:space="preserve"> </w:t>
            </w:r>
            <w:r w:rsidRPr="00C33870">
              <w:rPr>
                <w:sz w:val="24"/>
              </w:rPr>
              <w:t>ploto</w:t>
            </w:r>
            <w:r w:rsidRPr="00C33870">
              <w:rPr>
                <w:spacing w:val="-2"/>
                <w:sz w:val="24"/>
              </w:rPr>
              <w:t xml:space="preserve"> identifikacija</w:t>
            </w:r>
          </w:p>
        </w:tc>
        <w:tc>
          <w:tcPr>
            <w:tcW w:w="5560" w:type="dxa"/>
          </w:tcPr>
          <w:p w14:paraId="5529FD04" w14:textId="77777777" w:rsidR="00DD0CEC" w:rsidRPr="00C33870" w:rsidRDefault="00DD0CEC">
            <w:pPr>
              <w:pStyle w:val="TableParagraph"/>
              <w:ind w:left="0"/>
              <w:rPr>
                <w:sz w:val="20"/>
              </w:rPr>
            </w:pPr>
          </w:p>
        </w:tc>
      </w:tr>
      <w:tr w:rsidR="00DD0CEC" w:rsidRPr="00C33870" w14:paraId="3D89DD0C" w14:textId="77777777">
        <w:trPr>
          <w:trHeight w:val="553"/>
        </w:trPr>
        <w:tc>
          <w:tcPr>
            <w:tcW w:w="3937" w:type="dxa"/>
          </w:tcPr>
          <w:p w14:paraId="105A2913" w14:textId="77777777" w:rsidR="00DD0CEC" w:rsidRPr="00C33870" w:rsidRDefault="006221D7">
            <w:pPr>
              <w:pStyle w:val="TableParagraph"/>
              <w:spacing w:line="270" w:lineRule="atLeast"/>
              <w:rPr>
                <w:sz w:val="24"/>
              </w:rPr>
            </w:pPr>
            <w:r w:rsidRPr="00C33870">
              <w:rPr>
                <w:sz w:val="24"/>
              </w:rPr>
              <w:t>Statybą leidžiančio ar kito dokumento pavadinimas, data ir numeris</w:t>
            </w:r>
          </w:p>
        </w:tc>
        <w:tc>
          <w:tcPr>
            <w:tcW w:w="5560" w:type="dxa"/>
          </w:tcPr>
          <w:p w14:paraId="6DE677AB" w14:textId="77777777" w:rsidR="00DD0CEC" w:rsidRPr="00C33870" w:rsidRDefault="00DD0CEC">
            <w:pPr>
              <w:pStyle w:val="TableParagraph"/>
              <w:ind w:left="0"/>
            </w:pPr>
          </w:p>
        </w:tc>
      </w:tr>
      <w:tr w:rsidR="00DD0CEC" w:rsidRPr="00C33870" w14:paraId="0F0864D2" w14:textId="77777777">
        <w:trPr>
          <w:trHeight w:val="551"/>
        </w:trPr>
        <w:tc>
          <w:tcPr>
            <w:tcW w:w="3937" w:type="dxa"/>
          </w:tcPr>
          <w:p w14:paraId="6CF1EDFF" w14:textId="77777777" w:rsidR="00DD0CEC" w:rsidRPr="00C33870" w:rsidRDefault="006221D7">
            <w:pPr>
              <w:pStyle w:val="TableParagraph"/>
              <w:spacing w:line="276" w:lineRule="exact"/>
              <w:rPr>
                <w:sz w:val="24"/>
              </w:rPr>
            </w:pPr>
            <w:r w:rsidRPr="00C33870">
              <w:rPr>
                <w:sz w:val="24"/>
              </w:rPr>
              <w:t>Teisės</w:t>
            </w:r>
            <w:r w:rsidRPr="00C33870">
              <w:rPr>
                <w:spacing w:val="80"/>
                <w:sz w:val="24"/>
              </w:rPr>
              <w:t xml:space="preserve"> </w:t>
            </w:r>
            <w:r w:rsidRPr="00C33870">
              <w:rPr>
                <w:sz w:val="24"/>
              </w:rPr>
              <w:t>laikinai</w:t>
            </w:r>
            <w:r w:rsidRPr="00C33870">
              <w:rPr>
                <w:spacing w:val="80"/>
                <w:sz w:val="24"/>
              </w:rPr>
              <w:t xml:space="preserve"> </w:t>
            </w:r>
            <w:r w:rsidRPr="00C33870">
              <w:rPr>
                <w:sz w:val="24"/>
              </w:rPr>
              <w:t>naudotis</w:t>
            </w:r>
            <w:r w:rsidRPr="00C33870">
              <w:rPr>
                <w:spacing w:val="80"/>
                <w:sz w:val="24"/>
              </w:rPr>
              <w:t xml:space="preserve"> </w:t>
            </w:r>
            <w:r w:rsidRPr="00C33870">
              <w:rPr>
                <w:sz w:val="24"/>
              </w:rPr>
              <w:t>valstybine žeme</w:t>
            </w:r>
            <w:r w:rsidRPr="00C33870">
              <w:rPr>
                <w:spacing w:val="-2"/>
                <w:sz w:val="24"/>
              </w:rPr>
              <w:t xml:space="preserve"> </w:t>
            </w:r>
            <w:r w:rsidRPr="00C33870">
              <w:rPr>
                <w:sz w:val="24"/>
              </w:rPr>
              <w:t>statybos</w:t>
            </w:r>
            <w:r w:rsidRPr="00C33870">
              <w:rPr>
                <w:spacing w:val="-3"/>
                <w:sz w:val="24"/>
              </w:rPr>
              <w:t xml:space="preserve"> </w:t>
            </w:r>
            <w:r w:rsidRPr="00C33870">
              <w:rPr>
                <w:sz w:val="24"/>
              </w:rPr>
              <w:t>metu</w:t>
            </w:r>
            <w:r w:rsidRPr="00C33870">
              <w:rPr>
                <w:spacing w:val="-2"/>
                <w:sz w:val="24"/>
              </w:rPr>
              <w:t xml:space="preserve"> </w:t>
            </w:r>
            <w:r w:rsidRPr="00C33870">
              <w:rPr>
                <w:sz w:val="24"/>
              </w:rPr>
              <w:t>pabaigos</w:t>
            </w:r>
            <w:r w:rsidRPr="00C33870">
              <w:rPr>
                <w:spacing w:val="-2"/>
                <w:sz w:val="24"/>
              </w:rPr>
              <w:t xml:space="preserve"> terminas</w:t>
            </w:r>
          </w:p>
        </w:tc>
        <w:tc>
          <w:tcPr>
            <w:tcW w:w="5560" w:type="dxa"/>
          </w:tcPr>
          <w:p w14:paraId="18444B45" w14:textId="77777777" w:rsidR="00DD0CEC" w:rsidRPr="00C33870" w:rsidRDefault="00DD0CEC">
            <w:pPr>
              <w:pStyle w:val="TableParagraph"/>
              <w:ind w:left="0"/>
            </w:pPr>
          </w:p>
        </w:tc>
      </w:tr>
    </w:tbl>
    <w:p w14:paraId="50107C18" w14:textId="77777777" w:rsidR="00DD0CEC" w:rsidRPr="00C33870" w:rsidRDefault="00DD0CEC">
      <w:pPr>
        <w:pStyle w:val="Pagrindinistekstas"/>
        <w:spacing w:before="2"/>
        <w:rPr>
          <w:b/>
        </w:rPr>
      </w:pPr>
    </w:p>
    <w:p w14:paraId="23757A37" w14:textId="77777777" w:rsidR="00DD0CEC" w:rsidRPr="00C33870" w:rsidRDefault="006221D7">
      <w:pPr>
        <w:pStyle w:val="Pagrindinistekstas"/>
        <w:ind w:left="861"/>
      </w:pPr>
      <w:r w:rsidRPr="00C33870">
        <w:t>Patikrinus</w:t>
      </w:r>
      <w:r w:rsidRPr="00C33870">
        <w:rPr>
          <w:spacing w:val="-5"/>
        </w:rPr>
        <w:t xml:space="preserve"> </w:t>
      </w:r>
      <w:r w:rsidRPr="00C33870">
        <w:t>aukščiau</w:t>
      </w:r>
      <w:r w:rsidRPr="00C33870">
        <w:rPr>
          <w:spacing w:val="-2"/>
        </w:rPr>
        <w:t xml:space="preserve"> </w:t>
      </w:r>
      <w:r w:rsidRPr="00C33870">
        <w:t>nurodytą</w:t>
      </w:r>
      <w:r w:rsidRPr="00C33870">
        <w:rPr>
          <w:spacing w:val="-2"/>
        </w:rPr>
        <w:t xml:space="preserve"> </w:t>
      </w:r>
      <w:r w:rsidRPr="00C33870">
        <w:t>objektą</w:t>
      </w:r>
      <w:r w:rsidRPr="00C33870">
        <w:rPr>
          <w:spacing w:val="-1"/>
        </w:rPr>
        <w:t xml:space="preserve"> </w:t>
      </w:r>
      <w:r w:rsidRPr="00C33870">
        <w:t>buvo</w:t>
      </w:r>
      <w:r w:rsidRPr="00C33870">
        <w:rPr>
          <w:spacing w:val="-2"/>
        </w:rPr>
        <w:t xml:space="preserve"> </w:t>
      </w:r>
      <w:r w:rsidRPr="00C33870">
        <w:t>nustatyta,</w:t>
      </w:r>
      <w:r w:rsidRPr="00C33870">
        <w:rPr>
          <w:spacing w:val="-2"/>
        </w:rPr>
        <w:t xml:space="preserve"> </w:t>
      </w:r>
      <w:r w:rsidRPr="00C33870">
        <w:t>kad:</w:t>
      </w:r>
      <w:r w:rsidRPr="00C33870">
        <w:rPr>
          <w:spacing w:val="-2"/>
        </w:rPr>
        <w:t xml:space="preserve"> </w:t>
      </w:r>
      <w:r w:rsidRPr="00C33870">
        <w:t>(pažymėti</w:t>
      </w:r>
      <w:r w:rsidRPr="00C33870">
        <w:rPr>
          <w:spacing w:val="-1"/>
        </w:rPr>
        <w:t xml:space="preserve"> </w:t>
      </w:r>
      <w:r w:rsidRPr="00C33870">
        <w:rPr>
          <w:spacing w:val="-2"/>
        </w:rPr>
        <w:t>aktualų)</w:t>
      </w:r>
    </w:p>
    <w:p w14:paraId="6CDE4D1F" w14:textId="77777777" w:rsidR="00DD0CEC" w:rsidRPr="00C33870" w:rsidRDefault="00DD0CEC">
      <w:pPr>
        <w:pStyle w:val="Pagrindinistekstas"/>
        <w:spacing w:before="47"/>
        <w:rPr>
          <w:sz w:val="20"/>
        </w:rPr>
      </w:pPr>
    </w:p>
    <w:tbl>
      <w:tblPr>
        <w:tblW w:w="0" w:type="auto"/>
        <w:tblInd w:w="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37"/>
        <w:gridCol w:w="5560"/>
      </w:tblGrid>
      <w:tr w:rsidR="00DD0CEC" w:rsidRPr="00C33870" w14:paraId="5A1E3EE9" w14:textId="77777777">
        <w:trPr>
          <w:trHeight w:val="827"/>
        </w:trPr>
        <w:tc>
          <w:tcPr>
            <w:tcW w:w="3937" w:type="dxa"/>
          </w:tcPr>
          <w:p w14:paraId="2741807F" w14:textId="77777777" w:rsidR="00DD0CEC" w:rsidRPr="00C33870" w:rsidRDefault="006221D7">
            <w:pPr>
              <w:pStyle w:val="TableParagraph"/>
              <w:spacing w:line="276" w:lineRule="exact"/>
              <w:ind w:right="98"/>
              <w:jc w:val="both"/>
              <w:rPr>
                <w:sz w:val="24"/>
              </w:rPr>
            </w:pPr>
            <w:r w:rsidRPr="00C33870">
              <w:rPr>
                <w:sz w:val="24"/>
              </w:rPr>
              <w:t>Valstybinė žemė atlaisvinta nuo statybinių medžiagų, mechanizmų, įrangos. Nėra šiukšlių ir kitų atliekų</w:t>
            </w:r>
          </w:p>
        </w:tc>
        <w:tc>
          <w:tcPr>
            <w:tcW w:w="5560" w:type="dxa"/>
          </w:tcPr>
          <w:p w14:paraId="16EB40B6" w14:textId="77777777" w:rsidR="00DD0CEC" w:rsidRPr="00C33870" w:rsidRDefault="006221D7">
            <w:pPr>
              <w:pStyle w:val="TableParagraph"/>
              <w:spacing w:line="275" w:lineRule="exact"/>
              <w:ind w:left="1"/>
              <w:jc w:val="center"/>
              <w:rPr>
                <w:sz w:val="24"/>
              </w:rPr>
            </w:pPr>
            <w:r w:rsidRPr="00C33870">
              <w:rPr>
                <w:spacing w:val="-2"/>
                <w:sz w:val="24"/>
              </w:rPr>
              <w:t>Taip/Ne</w:t>
            </w:r>
          </w:p>
        </w:tc>
      </w:tr>
      <w:tr w:rsidR="00DD0CEC" w:rsidRPr="00C33870" w14:paraId="383559F7" w14:textId="77777777">
        <w:trPr>
          <w:trHeight w:val="275"/>
        </w:trPr>
        <w:tc>
          <w:tcPr>
            <w:tcW w:w="3937" w:type="dxa"/>
          </w:tcPr>
          <w:p w14:paraId="556064B5" w14:textId="77777777" w:rsidR="00DD0CEC" w:rsidRPr="00C33870" w:rsidRDefault="006221D7">
            <w:pPr>
              <w:pStyle w:val="TableParagraph"/>
              <w:spacing w:line="255" w:lineRule="exact"/>
              <w:rPr>
                <w:sz w:val="24"/>
              </w:rPr>
            </w:pPr>
            <w:r w:rsidRPr="00C33870">
              <w:rPr>
                <w:sz w:val="24"/>
              </w:rPr>
              <w:t>Atkurtos</w:t>
            </w:r>
            <w:r w:rsidRPr="00C33870">
              <w:rPr>
                <w:spacing w:val="-5"/>
                <w:sz w:val="24"/>
              </w:rPr>
              <w:t xml:space="preserve"> </w:t>
            </w:r>
            <w:r w:rsidRPr="00C33870">
              <w:rPr>
                <w:sz w:val="24"/>
              </w:rPr>
              <w:t>valstybinės</w:t>
            </w:r>
            <w:r w:rsidRPr="00C33870">
              <w:rPr>
                <w:spacing w:val="-4"/>
                <w:sz w:val="24"/>
              </w:rPr>
              <w:t xml:space="preserve"> </w:t>
            </w:r>
            <w:r w:rsidRPr="00C33870">
              <w:rPr>
                <w:sz w:val="24"/>
              </w:rPr>
              <w:t>žemės</w:t>
            </w:r>
            <w:r w:rsidRPr="00C33870">
              <w:rPr>
                <w:spacing w:val="-4"/>
                <w:sz w:val="24"/>
              </w:rPr>
              <w:t xml:space="preserve"> </w:t>
            </w:r>
            <w:r w:rsidRPr="00C33870">
              <w:rPr>
                <w:spacing w:val="-2"/>
                <w:sz w:val="24"/>
              </w:rPr>
              <w:t>dangos</w:t>
            </w:r>
          </w:p>
        </w:tc>
        <w:tc>
          <w:tcPr>
            <w:tcW w:w="5560" w:type="dxa"/>
          </w:tcPr>
          <w:p w14:paraId="6E045B74" w14:textId="77777777" w:rsidR="00DD0CEC" w:rsidRPr="00C33870" w:rsidRDefault="006221D7">
            <w:pPr>
              <w:pStyle w:val="TableParagraph"/>
              <w:spacing w:line="255" w:lineRule="exact"/>
              <w:ind w:left="1"/>
              <w:jc w:val="center"/>
              <w:rPr>
                <w:sz w:val="24"/>
              </w:rPr>
            </w:pPr>
            <w:r w:rsidRPr="00C33870">
              <w:rPr>
                <w:spacing w:val="-2"/>
                <w:sz w:val="24"/>
              </w:rPr>
              <w:t>Taip/Ne</w:t>
            </w:r>
          </w:p>
        </w:tc>
      </w:tr>
      <w:tr w:rsidR="00DD0CEC" w:rsidRPr="00C33870" w14:paraId="2491DD19" w14:textId="77777777">
        <w:trPr>
          <w:trHeight w:val="553"/>
        </w:trPr>
        <w:tc>
          <w:tcPr>
            <w:tcW w:w="3937" w:type="dxa"/>
          </w:tcPr>
          <w:p w14:paraId="71C93710" w14:textId="77777777" w:rsidR="00DD0CEC" w:rsidRPr="00C33870" w:rsidRDefault="006221D7">
            <w:pPr>
              <w:pStyle w:val="TableParagraph"/>
              <w:spacing w:line="276" w:lineRule="exact"/>
              <w:rPr>
                <w:sz w:val="24"/>
              </w:rPr>
            </w:pPr>
            <w:r w:rsidRPr="00C33870">
              <w:rPr>
                <w:sz w:val="24"/>
              </w:rPr>
              <w:t>Valstybinė</w:t>
            </w:r>
            <w:r w:rsidRPr="00C33870">
              <w:rPr>
                <w:spacing w:val="-15"/>
                <w:sz w:val="24"/>
              </w:rPr>
              <w:t xml:space="preserve"> </w:t>
            </w:r>
            <w:r w:rsidRPr="00C33870">
              <w:rPr>
                <w:sz w:val="24"/>
              </w:rPr>
              <w:t>žemė</w:t>
            </w:r>
            <w:r w:rsidRPr="00C33870">
              <w:rPr>
                <w:spacing w:val="-15"/>
                <w:sz w:val="24"/>
              </w:rPr>
              <w:t xml:space="preserve"> </w:t>
            </w:r>
            <w:r w:rsidRPr="00C33870">
              <w:rPr>
                <w:sz w:val="24"/>
              </w:rPr>
              <w:t>nėra</w:t>
            </w:r>
            <w:r w:rsidRPr="00C33870">
              <w:rPr>
                <w:spacing w:val="-15"/>
                <w:sz w:val="24"/>
              </w:rPr>
              <w:t xml:space="preserve"> </w:t>
            </w:r>
            <w:r w:rsidRPr="00C33870">
              <w:rPr>
                <w:sz w:val="24"/>
              </w:rPr>
              <w:t>aptverta</w:t>
            </w:r>
            <w:r w:rsidRPr="00C33870">
              <w:rPr>
                <w:spacing w:val="-15"/>
                <w:sz w:val="24"/>
              </w:rPr>
              <w:t xml:space="preserve"> </w:t>
            </w:r>
            <w:r w:rsidRPr="00C33870">
              <w:rPr>
                <w:sz w:val="24"/>
              </w:rPr>
              <w:t>ar</w:t>
            </w:r>
            <w:r w:rsidRPr="00C33870">
              <w:rPr>
                <w:spacing w:val="-15"/>
                <w:sz w:val="24"/>
              </w:rPr>
              <w:t xml:space="preserve"> </w:t>
            </w:r>
            <w:r w:rsidRPr="00C33870">
              <w:rPr>
                <w:sz w:val="24"/>
              </w:rPr>
              <w:t>kitaip apribotas patekimas į ją</w:t>
            </w:r>
          </w:p>
        </w:tc>
        <w:tc>
          <w:tcPr>
            <w:tcW w:w="5560" w:type="dxa"/>
          </w:tcPr>
          <w:p w14:paraId="4F5254F3" w14:textId="77777777" w:rsidR="00DD0CEC" w:rsidRPr="00C33870" w:rsidRDefault="006221D7">
            <w:pPr>
              <w:pStyle w:val="TableParagraph"/>
              <w:spacing w:line="275" w:lineRule="exact"/>
              <w:ind w:left="1"/>
              <w:jc w:val="center"/>
              <w:rPr>
                <w:sz w:val="24"/>
              </w:rPr>
            </w:pPr>
            <w:r w:rsidRPr="00C33870">
              <w:rPr>
                <w:spacing w:val="-2"/>
                <w:sz w:val="24"/>
              </w:rPr>
              <w:t>Taip/Ne</w:t>
            </w:r>
          </w:p>
        </w:tc>
      </w:tr>
    </w:tbl>
    <w:p w14:paraId="0ADBD45D" w14:textId="77777777" w:rsidR="00DD0CEC" w:rsidRPr="00C33870" w:rsidRDefault="00DD0CEC">
      <w:pPr>
        <w:pStyle w:val="Pagrindinistekstas"/>
        <w:rPr>
          <w:sz w:val="20"/>
        </w:rPr>
      </w:pPr>
    </w:p>
    <w:p w14:paraId="2E6EA3D1" w14:textId="77777777" w:rsidR="00DD0CEC" w:rsidRPr="00C33870" w:rsidRDefault="006221D7">
      <w:pPr>
        <w:pStyle w:val="Pagrindinistekstas"/>
        <w:spacing w:before="61"/>
        <w:rPr>
          <w:sz w:val="20"/>
        </w:rPr>
      </w:pPr>
      <w:r w:rsidRPr="00C33870">
        <w:rPr>
          <w:noProof/>
          <w:lang w:eastAsia="lt-LT"/>
        </w:rPr>
        <mc:AlternateContent>
          <mc:Choice Requires="wps">
            <w:drawing>
              <wp:anchor distT="0" distB="0" distL="0" distR="0" simplePos="0" relativeHeight="251698688" behindDoc="1" locked="0" layoutInCell="1" allowOverlap="1" wp14:anchorId="6EBFEF39" wp14:editId="54494615">
                <wp:simplePos x="0" y="0"/>
                <wp:positionH relativeFrom="page">
                  <wp:posOffset>1080820</wp:posOffset>
                </wp:positionH>
                <wp:positionV relativeFrom="paragraph">
                  <wp:posOffset>200443</wp:posOffset>
                </wp:positionV>
                <wp:extent cx="1447800" cy="1270"/>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7800" cy="1270"/>
                        </a:xfrm>
                        <a:custGeom>
                          <a:avLst/>
                          <a:gdLst/>
                          <a:ahLst/>
                          <a:cxnLst/>
                          <a:rect l="l" t="t" r="r" b="b"/>
                          <a:pathLst>
                            <a:path w="1447800">
                              <a:moveTo>
                                <a:pt x="0" y="0"/>
                              </a:moveTo>
                              <a:lnTo>
                                <a:pt x="14478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2BD7B8EF" id="Graphic 27" o:spid="_x0000_s1026" style="position:absolute;margin-left:85.1pt;margin-top:15.8pt;width:114pt;height:.1pt;z-index:-251617792;visibility:visible;mso-wrap-style:square;mso-wrap-distance-left:0;mso-wrap-distance-top:0;mso-wrap-distance-right:0;mso-wrap-distance-bottom:0;mso-position-horizontal:absolute;mso-position-horizontal-relative:page;mso-position-vertical:absolute;mso-position-vertical-relative:text;v-text-anchor:top" coordsize="1447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" path="m,l1447800,e" filled="f" strokeweight=".48pt">
                <v:path arrowok="t"/>
                <w10:wrap type="topAndBottom" anchorx="page"/>
              </v:shape>
            </w:pict>
          </mc:Fallback>
        </mc:AlternateContent>
      </w:r>
      <w:r w:rsidRPr="00C33870">
        <w:rPr>
          <w:noProof/>
          <w:lang w:eastAsia="lt-LT"/>
        </w:rPr>
        <mc:AlternateContent>
          <mc:Choice Requires="wps">
            <w:drawing>
              <wp:anchor distT="0" distB="0" distL="0" distR="0" simplePos="0" relativeHeight="251706880" behindDoc="1" locked="0" layoutInCell="1" allowOverlap="1" wp14:anchorId="1A126E85" wp14:editId="5026A474">
                <wp:simplePos x="0" y="0"/>
                <wp:positionH relativeFrom="page">
                  <wp:posOffset>3629278</wp:posOffset>
                </wp:positionH>
                <wp:positionV relativeFrom="paragraph">
                  <wp:posOffset>200443</wp:posOffset>
                </wp:positionV>
                <wp:extent cx="1066800" cy="1270"/>
                <wp:effectExtent l="0" t="0" r="0" b="0"/>
                <wp:wrapTopAndBottom/>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6800" cy="1270"/>
                        </a:xfrm>
                        <a:custGeom>
                          <a:avLst/>
                          <a:gdLst/>
                          <a:ahLst/>
                          <a:cxnLst/>
                          <a:rect l="l" t="t" r="r" b="b"/>
                          <a:pathLst>
                            <a:path w="1066800">
                              <a:moveTo>
                                <a:pt x="0" y="0"/>
                              </a:moveTo>
                              <a:lnTo>
                                <a:pt x="10668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412F4F84" id="Graphic 28" o:spid="_x0000_s1026" style="position:absolute;margin-left:285.75pt;margin-top:15.8pt;width:84pt;height:.1pt;z-index:-251609600;visibility:visible;mso-wrap-style:square;mso-wrap-distance-left:0;mso-wrap-distance-top:0;mso-wrap-distance-right:0;mso-wrap-distance-bottom:0;mso-position-horizontal:absolute;mso-position-horizontal-relative:page;mso-position-vertical:absolute;mso-position-vertical-relative:text;v-text-anchor:top" coordsize="1066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" path="m,l1066800,e" filled="f" strokeweight=".48pt">
                <v:path arrowok="t"/>
                <w10:wrap type="topAndBottom" anchorx="page"/>
              </v:shape>
            </w:pict>
          </mc:Fallback>
        </mc:AlternateContent>
      </w:r>
      <w:r w:rsidRPr="00C33870">
        <w:rPr>
          <w:noProof/>
          <w:lang w:eastAsia="lt-LT"/>
        </w:rPr>
        <mc:AlternateContent>
          <mc:Choice Requires="wps">
            <w:drawing>
              <wp:anchor distT="0" distB="0" distL="0" distR="0" simplePos="0" relativeHeight="251715072" behindDoc="1" locked="0" layoutInCell="1" allowOverlap="1" wp14:anchorId="757FE28F" wp14:editId="462381C8">
                <wp:simplePos x="0" y="0"/>
                <wp:positionH relativeFrom="page">
                  <wp:posOffset>5278501</wp:posOffset>
                </wp:positionH>
                <wp:positionV relativeFrom="paragraph">
                  <wp:posOffset>200443</wp:posOffset>
                </wp:positionV>
                <wp:extent cx="1143000" cy="1270"/>
                <wp:effectExtent l="0" t="0" r="0" b="0"/>
                <wp:wrapTopAndBottom/>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0" cy="1270"/>
                        </a:xfrm>
                        <a:custGeom>
                          <a:avLst/>
                          <a:gdLst/>
                          <a:ahLst/>
                          <a:cxnLst/>
                          <a:rect l="l" t="t" r="r" b="b"/>
                          <a:pathLst>
                            <a:path w="1143000">
                              <a:moveTo>
                                <a:pt x="0" y="0"/>
                              </a:moveTo>
                              <a:lnTo>
                                <a:pt x="11430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290E3C27" id="Graphic 29" o:spid="_x0000_s1026" style="position:absolute;margin-left:415.65pt;margin-top:15.8pt;width:90pt;height:.1pt;z-index:-251601408;visibility:visible;mso-wrap-style:square;mso-wrap-distance-left:0;mso-wrap-distance-top:0;mso-wrap-distance-right:0;mso-wrap-distance-bottom:0;mso-position-horizontal:absolute;mso-position-horizontal-relative:page;mso-position-vertical:absolute;mso-position-vertical-relative:text;v-text-anchor:top" coordsize="1143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" path="m,l1143000,e" filled="f" strokeweight=".48pt">
                <v:path arrowok="t"/>
                <w10:wrap type="topAndBottom" anchorx="page"/>
              </v:shape>
            </w:pict>
          </mc:Fallback>
        </mc:AlternateContent>
      </w:r>
    </w:p>
    <w:p w14:paraId="658F4CF5" w14:textId="77777777" w:rsidR="00DD0CEC" w:rsidRPr="00C33870" w:rsidRDefault="006221D7">
      <w:pPr>
        <w:tabs>
          <w:tab w:val="left" w:pos="4532"/>
          <w:tab w:val="left" w:pos="6769"/>
        </w:tabs>
        <w:spacing w:before="1"/>
        <w:ind w:left="286"/>
        <w:rPr>
          <w:sz w:val="18"/>
        </w:rPr>
      </w:pPr>
      <w:r w:rsidRPr="00C33870">
        <w:rPr>
          <w:sz w:val="18"/>
        </w:rPr>
        <w:t>(pareigų</w:t>
      </w:r>
      <w:r w:rsidRPr="00C33870">
        <w:rPr>
          <w:spacing w:val="-1"/>
          <w:sz w:val="18"/>
        </w:rPr>
        <w:t xml:space="preserve"> </w:t>
      </w:r>
      <w:r w:rsidRPr="00C33870">
        <w:rPr>
          <w:spacing w:val="-2"/>
          <w:sz w:val="18"/>
        </w:rPr>
        <w:t>pavadinimas)</w:t>
      </w:r>
      <w:r w:rsidRPr="00C33870">
        <w:rPr>
          <w:sz w:val="18"/>
        </w:rPr>
        <w:tab/>
      </w:r>
      <w:r w:rsidRPr="00C33870">
        <w:rPr>
          <w:spacing w:val="-2"/>
          <w:sz w:val="18"/>
        </w:rPr>
        <w:t>(parašas)</w:t>
      </w:r>
      <w:r w:rsidRPr="00C33870">
        <w:rPr>
          <w:sz w:val="18"/>
        </w:rPr>
        <w:tab/>
        <w:t>(vardas</w:t>
      </w:r>
      <w:r w:rsidRPr="00C33870">
        <w:rPr>
          <w:spacing w:val="-3"/>
          <w:sz w:val="18"/>
        </w:rPr>
        <w:t xml:space="preserve"> </w:t>
      </w:r>
      <w:r w:rsidRPr="00C33870">
        <w:rPr>
          <w:sz w:val="18"/>
        </w:rPr>
        <w:t>ir</w:t>
      </w:r>
      <w:r w:rsidRPr="00C33870">
        <w:rPr>
          <w:spacing w:val="-2"/>
          <w:sz w:val="18"/>
        </w:rPr>
        <w:t xml:space="preserve"> pavardė)</w:t>
      </w:r>
    </w:p>
    <w:sectPr w:rsidR="00DD0CEC" w:rsidRPr="00C33870" w:rsidSect="00A15975">
      <w:pgSz w:w="11913" w:h="16840"/>
      <w:pgMar w:top="1134" w:right="567" w:bottom="1134" w:left="1701" w:header="567" w:footer="567"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5D679A" w14:textId="77777777" w:rsidR="00A15975" w:rsidRDefault="00A15975">
      <w:r>
        <w:separator/>
      </w:r>
    </w:p>
  </w:endnote>
  <w:endnote w:type="continuationSeparator" w:id="0">
    <w:p w14:paraId="149EAA81" w14:textId="77777777" w:rsidR="00A15975" w:rsidRDefault="00A159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7C0C19" w14:textId="77777777" w:rsidR="00A15975" w:rsidRDefault="00A15975">
      <w:r>
        <w:separator/>
      </w:r>
    </w:p>
  </w:footnote>
  <w:footnote w:type="continuationSeparator" w:id="0">
    <w:p w14:paraId="7E4355E0" w14:textId="77777777" w:rsidR="00A15975" w:rsidRDefault="00A159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uslapionumeris"/>
      </w:rPr>
      <w:id w:val="-181825811"/>
      <w:docPartObj>
        <w:docPartGallery w:val="Page Numbers (Top of Page)"/>
        <w:docPartUnique/>
      </w:docPartObj>
    </w:sdtPr>
    <w:sdtEndPr>
      <w:rPr>
        <w:rStyle w:val="Puslapionumeris"/>
      </w:rPr>
    </w:sdtEndPr>
    <w:sdtContent>
      <w:p w14:paraId="71948DBC" w14:textId="22CBAC13" w:rsidR="00C33870" w:rsidRDefault="00C33870" w:rsidP="002C05CD">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end"/>
        </w:r>
      </w:p>
    </w:sdtContent>
  </w:sdt>
  <w:p w14:paraId="79920346" w14:textId="77777777" w:rsidR="00C33870" w:rsidRDefault="00C33870">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uslapionumeris"/>
      </w:rPr>
      <w:id w:val="-1343314356"/>
      <w:docPartObj>
        <w:docPartGallery w:val="Page Numbers (Top of Page)"/>
        <w:docPartUnique/>
      </w:docPartObj>
    </w:sdtPr>
    <w:sdtEndPr>
      <w:rPr>
        <w:rStyle w:val="Puslapionumeris"/>
      </w:rPr>
    </w:sdtEndPr>
    <w:sdtContent>
      <w:p w14:paraId="3CA00D34" w14:textId="064B872B" w:rsidR="00C33870" w:rsidRDefault="00C33870" w:rsidP="00FD4476">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sidR="003E67FF">
          <w:rPr>
            <w:rStyle w:val="Puslapionumeris"/>
            <w:noProof/>
          </w:rPr>
          <w:t>3</w:t>
        </w:r>
        <w:r>
          <w:rPr>
            <w:rStyle w:val="Puslapionumeris"/>
          </w:rPr>
          <w:fldChar w:fldCharType="end"/>
        </w:r>
      </w:p>
    </w:sdtContent>
  </w:sdt>
  <w:p w14:paraId="44B38255" w14:textId="6FEFF8DF" w:rsidR="00DD0CEC" w:rsidRDefault="00DD0CEC">
    <w:pPr>
      <w:pStyle w:val="Pagrindinistekstas"/>
      <w:spacing w:line="14" w:lineRule="auto"/>
      <w:rPr>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uslapionumeris"/>
      </w:rPr>
      <w:id w:val="919756442"/>
      <w:docPartObj>
        <w:docPartGallery w:val="Page Numbers (Top of Page)"/>
        <w:docPartUnique/>
      </w:docPartObj>
    </w:sdtPr>
    <w:sdtEndPr>
      <w:rPr>
        <w:rStyle w:val="Puslapionumeris"/>
      </w:rPr>
    </w:sdtEndPr>
    <w:sdtContent>
      <w:p w14:paraId="4C1D29F8" w14:textId="77777777" w:rsidR="00C33870" w:rsidRDefault="00C33870" w:rsidP="00FD4476">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sidR="003E67FF">
          <w:rPr>
            <w:rStyle w:val="Puslapionumeris"/>
            <w:noProof/>
          </w:rPr>
          <w:t>2</w:t>
        </w:r>
        <w:r>
          <w:rPr>
            <w:rStyle w:val="Puslapionumeris"/>
          </w:rPr>
          <w:fldChar w:fldCharType="end"/>
        </w:r>
      </w:p>
    </w:sdtContent>
  </w:sdt>
  <w:p w14:paraId="15DFE93C" w14:textId="77777777" w:rsidR="00C33870" w:rsidRDefault="00C33870">
    <w:pPr>
      <w:pStyle w:val="Pagrindinistekstas"/>
      <w:spacing w:line="14" w:lineRule="auto"/>
      <w:rPr>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uslapionumeris"/>
      </w:rPr>
      <w:id w:val="1907646484"/>
      <w:docPartObj>
        <w:docPartGallery w:val="Page Numbers (Top of Page)"/>
        <w:docPartUnique/>
      </w:docPartObj>
    </w:sdtPr>
    <w:sdtEndPr>
      <w:rPr>
        <w:rStyle w:val="Puslapionumeris"/>
      </w:rPr>
    </w:sdtEndPr>
    <w:sdtContent>
      <w:p w14:paraId="6CB91697" w14:textId="2803D43A" w:rsidR="002C05CD" w:rsidRDefault="002C05CD" w:rsidP="00FD4476">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sidR="003E67FF">
          <w:rPr>
            <w:rStyle w:val="Puslapionumeris"/>
            <w:noProof/>
          </w:rPr>
          <w:t>2</w:t>
        </w:r>
        <w:r>
          <w:rPr>
            <w:rStyle w:val="Puslapionumeris"/>
          </w:rPr>
          <w:fldChar w:fldCharType="end"/>
        </w:r>
      </w:p>
    </w:sdtContent>
  </w:sdt>
  <w:p w14:paraId="4A1D071F" w14:textId="06555BE1" w:rsidR="00DD0CEC" w:rsidRDefault="00DD0CEC">
    <w:pPr>
      <w:pStyle w:val="Pagrindinistekstas"/>
      <w:spacing w:line="14" w:lineRule="auto"/>
      <w:rPr>
        <w:sz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D5A6EB" w14:textId="77777777" w:rsidR="002C05CD" w:rsidRDefault="002C05CD">
    <w:pPr>
      <w:pStyle w:val="Antrats"/>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uslapionumeris"/>
      </w:rPr>
      <w:id w:val="1958521914"/>
      <w:docPartObj>
        <w:docPartGallery w:val="Page Numbers (Top of Page)"/>
        <w:docPartUnique/>
      </w:docPartObj>
    </w:sdtPr>
    <w:sdtEndPr>
      <w:rPr>
        <w:rStyle w:val="Puslapionumeris"/>
      </w:rPr>
    </w:sdtEndPr>
    <w:sdtContent>
      <w:p w14:paraId="48E4CB82" w14:textId="77777777" w:rsidR="002C05CD" w:rsidRDefault="002C05CD" w:rsidP="00FD4476">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sidR="003E67FF">
          <w:rPr>
            <w:rStyle w:val="Puslapionumeris"/>
            <w:noProof/>
          </w:rPr>
          <w:t>2</w:t>
        </w:r>
        <w:r>
          <w:rPr>
            <w:rStyle w:val="Puslapionumeris"/>
          </w:rPr>
          <w:fldChar w:fldCharType="end"/>
        </w:r>
      </w:p>
    </w:sdtContent>
  </w:sdt>
  <w:p w14:paraId="0C6013EB" w14:textId="77777777" w:rsidR="002C05CD" w:rsidRDefault="002C05CD">
    <w:pPr>
      <w:pStyle w:val="Pagrindinistekstas"/>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58364D"/>
    <w:multiLevelType w:val="multilevel"/>
    <w:tmpl w:val="8F1A4C3A"/>
    <w:lvl w:ilvl="0">
      <w:start w:val="1"/>
      <w:numFmt w:val="decimal"/>
      <w:lvlText w:val="%1."/>
      <w:lvlJc w:val="left"/>
      <w:pPr>
        <w:ind w:left="142" w:hanging="260"/>
        <w:jc w:val="right"/>
      </w:pPr>
      <w:rPr>
        <w:rFonts w:ascii="Times New Roman" w:eastAsia="Times New Roman" w:hAnsi="Times New Roman" w:cs="Times New Roman" w:hint="default"/>
        <w:b w:val="0"/>
        <w:bCs w:val="0"/>
        <w:i w:val="0"/>
        <w:iCs w:val="0"/>
        <w:spacing w:val="0"/>
        <w:w w:val="100"/>
        <w:sz w:val="24"/>
        <w:szCs w:val="24"/>
        <w:lang w:val="lt-LT" w:eastAsia="en-US" w:bidi="ar-SA"/>
      </w:rPr>
    </w:lvl>
    <w:lvl w:ilvl="1">
      <w:start w:val="1"/>
      <w:numFmt w:val="decimal"/>
      <w:lvlText w:val="%1.%2."/>
      <w:lvlJc w:val="left"/>
      <w:pPr>
        <w:ind w:left="142" w:hanging="444"/>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142" w:hanging="660"/>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2590" w:hanging="660"/>
      </w:pPr>
      <w:rPr>
        <w:rFonts w:hint="default"/>
        <w:lang w:val="lt-LT" w:eastAsia="en-US" w:bidi="ar-SA"/>
      </w:rPr>
    </w:lvl>
    <w:lvl w:ilvl="4">
      <w:numFmt w:val="bullet"/>
      <w:lvlText w:val="•"/>
      <w:lvlJc w:val="left"/>
      <w:pPr>
        <w:ind w:left="3641" w:hanging="660"/>
      </w:pPr>
      <w:rPr>
        <w:rFonts w:hint="default"/>
        <w:lang w:val="lt-LT" w:eastAsia="en-US" w:bidi="ar-SA"/>
      </w:rPr>
    </w:lvl>
    <w:lvl w:ilvl="5">
      <w:numFmt w:val="bullet"/>
      <w:lvlText w:val="•"/>
      <w:lvlJc w:val="left"/>
      <w:pPr>
        <w:ind w:left="4692" w:hanging="660"/>
      </w:pPr>
      <w:rPr>
        <w:rFonts w:hint="default"/>
        <w:lang w:val="lt-LT" w:eastAsia="en-US" w:bidi="ar-SA"/>
      </w:rPr>
    </w:lvl>
    <w:lvl w:ilvl="6">
      <w:numFmt w:val="bullet"/>
      <w:lvlText w:val="•"/>
      <w:lvlJc w:val="left"/>
      <w:pPr>
        <w:ind w:left="5743" w:hanging="660"/>
      </w:pPr>
      <w:rPr>
        <w:rFonts w:hint="default"/>
        <w:lang w:val="lt-LT" w:eastAsia="en-US" w:bidi="ar-SA"/>
      </w:rPr>
    </w:lvl>
    <w:lvl w:ilvl="7">
      <w:numFmt w:val="bullet"/>
      <w:lvlText w:val="•"/>
      <w:lvlJc w:val="left"/>
      <w:pPr>
        <w:ind w:left="6794" w:hanging="660"/>
      </w:pPr>
      <w:rPr>
        <w:rFonts w:hint="default"/>
        <w:lang w:val="lt-LT" w:eastAsia="en-US" w:bidi="ar-SA"/>
      </w:rPr>
    </w:lvl>
    <w:lvl w:ilvl="8">
      <w:numFmt w:val="bullet"/>
      <w:lvlText w:val="•"/>
      <w:lvlJc w:val="left"/>
      <w:pPr>
        <w:ind w:left="7844" w:hanging="660"/>
      </w:pPr>
      <w:rPr>
        <w:rFonts w:hint="default"/>
        <w:lang w:val="lt-LT"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20"/>
  <w:hyphenationZone w:val="396"/>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0CEC"/>
    <w:rsid w:val="002C05CD"/>
    <w:rsid w:val="003E67FF"/>
    <w:rsid w:val="0054626A"/>
    <w:rsid w:val="00610BF4"/>
    <w:rsid w:val="006221D7"/>
    <w:rsid w:val="00644F81"/>
    <w:rsid w:val="006C2ABA"/>
    <w:rsid w:val="009408C0"/>
    <w:rsid w:val="00A15975"/>
    <w:rsid w:val="00AE2118"/>
    <w:rsid w:val="00B1321C"/>
    <w:rsid w:val="00C02EAD"/>
    <w:rsid w:val="00C33870"/>
    <w:rsid w:val="00DD0CEC"/>
    <w:rsid w:val="00FF41A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D5FE2"/>
  <w15:docId w15:val="{C5E6C9E5-11D5-B847-B382-AE363545E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rFonts w:ascii="Times New Roman" w:eastAsia="Times New Roman" w:hAnsi="Times New Roman" w:cs="Times New Roman"/>
      <w:lang w:val="lt-LT"/>
    </w:rPr>
  </w:style>
  <w:style w:type="paragraph" w:styleId="Antrat1">
    <w:name w:val="heading 1"/>
    <w:basedOn w:val="prastasis"/>
    <w:uiPriority w:val="9"/>
    <w:qFormat/>
    <w:pPr>
      <w:spacing w:before="121"/>
      <w:ind w:left="2" w:right="27"/>
      <w:jc w:val="center"/>
      <w:outlineLvl w:val="0"/>
    </w:pPr>
    <w:rPr>
      <w:b/>
      <w:bCs/>
      <w:sz w:val="28"/>
      <w:szCs w:val="28"/>
    </w:rPr>
  </w:style>
  <w:style w:type="paragraph" w:styleId="Antrat2">
    <w:name w:val="heading 2"/>
    <w:basedOn w:val="prastasis"/>
    <w:uiPriority w:val="9"/>
    <w:unhideWhenUsed/>
    <w:qFormat/>
    <w:pPr>
      <w:ind w:left="142" w:right="27"/>
      <w:jc w:val="both"/>
      <w:outlineLvl w:val="1"/>
    </w:pPr>
    <w:rPr>
      <w:b/>
      <w:b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uiPriority w:val="1"/>
    <w:qFormat/>
    <w:rPr>
      <w:sz w:val="24"/>
      <w:szCs w:val="24"/>
    </w:rPr>
  </w:style>
  <w:style w:type="paragraph" w:styleId="Sraopastraipa">
    <w:name w:val="List Paragraph"/>
    <w:basedOn w:val="prastasis"/>
    <w:uiPriority w:val="1"/>
    <w:qFormat/>
    <w:pPr>
      <w:ind w:left="142" w:firstLine="851"/>
      <w:jc w:val="both"/>
    </w:pPr>
  </w:style>
  <w:style w:type="paragraph" w:customStyle="1" w:styleId="TableParagraph">
    <w:name w:val="Table Paragraph"/>
    <w:basedOn w:val="prastasis"/>
    <w:uiPriority w:val="1"/>
    <w:qFormat/>
    <w:pPr>
      <w:ind w:left="107"/>
    </w:pPr>
  </w:style>
  <w:style w:type="paragraph" w:styleId="Antrats">
    <w:name w:val="header"/>
    <w:basedOn w:val="prastasis"/>
    <w:link w:val="AntratsDiagrama"/>
    <w:uiPriority w:val="99"/>
    <w:unhideWhenUsed/>
    <w:rsid w:val="00AE2118"/>
    <w:pPr>
      <w:tabs>
        <w:tab w:val="center" w:pos="4680"/>
        <w:tab w:val="right" w:pos="9360"/>
      </w:tabs>
    </w:pPr>
  </w:style>
  <w:style w:type="character" w:customStyle="1" w:styleId="AntratsDiagrama">
    <w:name w:val="Antraštės Diagrama"/>
    <w:basedOn w:val="Numatytasispastraiposriftas"/>
    <w:link w:val="Antrats"/>
    <w:uiPriority w:val="99"/>
    <w:rsid w:val="00AE2118"/>
    <w:rPr>
      <w:rFonts w:ascii="Times New Roman" w:eastAsia="Times New Roman" w:hAnsi="Times New Roman" w:cs="Times New Roman"/>
      <w:lang w:val="lt-LT"/>
    </w:rPr>
  </w:style>
  <w:style w:type="paragraph" w:styleId="Porat">
    <w:name w:val="footer"/>
    <w:basedOn w:val="prastasis"/>
    <w:link w:val="PoratDiagrama"/>
    <w:uiPriority w:val="99"/>
    <w:unhideWhenUsed/>
    <w:rsid w:val="00AE2118"/>
    <w:pPr>
      <w:tabs>
        <w:tab w:val="center" w:pos="4680"/>
        <w:tab w:val="right" w:pos="9360"/>
      </w:tabs>
    </w:pPr>
  </w:style>
  <w:style w:type="character" w:customStyle="1" w:styleId="PoratDiagrama">
    <w:name w:val="Poraštė Diagrama"/>
    <w:basedOn w:val="Numatytasispastraiposriftas"/>
    <w:link w:val="Porat"/>
    <w:uiPriority w:val="99"/>
    <w:rsid w:val="00AE2118"/>
    <w:rPr>
      <w:rFonts w:ascii="Times New Roman" w:eastAsia="Times New Roman" w:hAnsi="Times New Roman" w:cs="Times New Roman"/>
      <w:lang w:val="lt-LT"/>
    </w:rPr>
  </w:style>
  <w:style w:type="character" w:styleId="Puslapionumeris">
    <w:name w:val="page number"/>
    <w:basedOn w:val="Numatytasispastraiposriftas"/>
    <w:uiPriority w:val="99"/>
    <w:semiHidden/>
    <w:unhideWhenUsed/>
    <w:rsid w:val="00C338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png"/><Relationship Id="rId18" Type="http://schemas.openxmlformats.org/officeDocument/2006/relationships/hyperlink" Target="mailto:savivaldybe@kretinga.lt" TargetMode="External"/><Relationship Id="rId3" Type="http://schemas.openxmlformats.org/officeDocument/2006/relationships/settings" Target="settings.xml"/><Relationship Id="rId21" Type="http://schemas.openxmlformats.org/officeDocument/2006/relationships/hyperlink" Target="mailto:savivaldybe@kretinga.lt" TargetMode="External"/><Relationship Id="rId7" Type="http://schemas.openxmlformats.org/officeDocument/2006/relationships/hyperlink" Target="http://www.planuojustatau.lt/" TargetMode="External"/><Relationship Id="rId12" Type="http://schemas.openxmlformats.org/officeDocument/2006/relationships/header" Target="header3.xml"/><Relationship Id="rId17" Type="http://schemas.openxmlformats.org/officeDocument/2006/relationships/image" Target="media/image3.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image" Target="media/image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avivaldybe@kretinga.lt"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hyperlink" Target="mailto:savivaldybe@kretinga.lt" TargetMode="External"/><Relationship Id="rId10" Type="http://schemas.openxmlformats.org/officeDocument/2006/relationships/image" Target="media/image1.png"/><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mailto:savivaldybe@kretinga.lt" TargetMode="External"/><Relationship Id="rId22" Type="http://schemas.openxmlformats.org/officeDocument/2006/relationships/hyperlink" Target="mailto:savivaldybe@kreting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E692D8DB</Template>
  <TotalTime>36</TotalTime>
  <Pages>14</Pages>
  <Words>26249</Words>
  <Characters>14962</Characters>
  <Application>Microsoft Office Word</Application>
  <DocSecurity>0</DocSecurity>
  <Lines>124</Lines>
  <Paragraphs>82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41129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Žiaušienė</dc:creator>
  <cp:lastModifiedBy>Kristina Žiaušienė</cp:lastModifiedBy>
  <cp:revision>6</cp:revision>
  <dcterms:created xsi:type="dcterms:W3CDTF">2024-01-08T12:12:00Z</dcterms:created>
  <dcterms:modified xsi:type="dcterms:W3CDTF">2024-01-08T12:49:00Z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2024-01-08T00:00:00Z</vt:filetime>
  </property>
  <property fmtid="{D5CDD505-2E9C-101B-9397-08002B2CF9AE}" pid="3" name="Creator">
    <vt:lpwstr>Microsoft® Word for Microsoft 365</vt:lpwstr>
  </property>
  <property fmtid="{D5CDD505-2E9C-101B-9397-08002B2CF9AE}" pid="4" name="LastSaved">
    <vt:filetime>2024-01-08T00:00:00Z</vt:filetime>
  </property>
  <property fmtid="{D5CDD505-2E9C-101B-9397-08002B2CF9AE}" pid="5" name="Producer">
    <vt:lpwstr>3-Heights(TM) PDF Security Shell 4.8.25.2 (http://www.pdf-tools.com)</vt:lpwstr>
  </property>
</Properties>
</file>