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87AA" w14:textId="15B0D5BD" w:rsidR="006444AE" w:rsidRDefault="006444AE" w:rsidP="00E508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3C0475D3" wp14:editId="1228E20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70ED" w14:textId="77777777" w:rsidR="006444AE" w:rsidRDefault="006444AE" w:rsidP="00E508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50F68AB3" w14:textId="77777777" w:rsidR="00D12BBA" w:rsidRPr="0066674D" w:rsidRDefault="00D12BBA" w:rsidP="00E508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1D33CE92" w14:textId="77777777" w:rsidR="00D12BBA" w:rsidRPr="006932F8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77C4379D" w14:textId="77777777" w:rsidR="00D12BBA" w:rsidRPr="00341E82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3D967520" w14:textId="77777777" w:rsidR="00D12BBA" w:rsidRPr="002D12E7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KARTENOS </w:t>
      </w:r>
      <w:r w:rsidR="00C16381" w:rsidRPr="00B426F6">
        <w:rPr>
          <w:rFonts w:ascii="Times New Roman" w:hAnsi="Times New Roman" w:cs="Times New Roman"/>
          <w:b/>
          <w:caps/>
          <w:sz w:val="24"/>
          <w:szCs w:val="24"/>
        </w:rPr>
        <w:t>PIRMINĖS SVEIKATOS PRIEŽIŪROS CENTRO STEBĖTOJŲ TARYBOS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50182677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8874E7" w14:textId="10AF7E77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144E65">
        <w:rPr>
          <w:rFonts w:ascii="Times New Roman" w:hAnsi="Times New Roman" w:cs="Times New Roman"/>
          <w:sz w:val="24"/>
          <w:szCs w:val="24"/>
        </w:rPr>
        <w:t>lapkričio</w:t>
      </w:r>
      <w:r w:rsidR="0045775D">
        <w:rPr>
          <w:rFonts w:ascii="Times New Roman" w:hAnsi="Times New Roman" w:cs="Times New Roman"/>
          <w:sz w:val="24"/>
          <w:szCs w:val="24"/>
        </w:rPr>
        <w:t xml:space="preserve"> </w:t>
      </w:r>
      <w:r w:rsidR="006444AE">
        <w:rPr>
          <w:rFonts w:ascii="Times New Roman" w:hAnsi="Times New Roman" w:cs="Times New Roman"/>
          <w:sz w:val="24"/>
          <w:szCs w:val="24"/>
        </w:rPr>
        <w:t>26</w:t>
      </w:r>
      <w:r w:rsidR="0045775D">
        <w:rPr>
          <w:rFonts w:ascii="Times New Roman" w:hAnsi="Times New Roman" w:cs="Times New Roman"/>
          <w:sz w:val="24"/>
          <w:szCs w:val="24"/>
        </w:rPr>
        <w:t xml:space="preserve"> d</w:t>
      </w:r>
      <w:r w:rsidR="00D12BBA">
        <w:rPr>
          <w:rFonts w:ascii="Times New Roman" w:hAnsi="Times New Roman" w:cs="Times New Roman"/>
          <w:sz w:val="24"/>
          <w:szCs w:val="24"/>
        </w:rPr>
        <w:t>. Nr.</w:t>
      </w:r>
      <w:r w:rsidR="0045775D">
        <w:rPr>
          <w:rFonts w:ascii="Times New Roman" w:hAnsi="Times New Roman" w:cs="Times New Roman"/>
          <w:sz w:val="24"/>
          <w:szCs w:val="24"/>
        </w:rPr>
        <w:t xml:space="preserve"> T</w:t>
      </w:r>
      <w:r w:rsidR="006444AE">
        <w:rPr>
          <w:rFonts w:ascii="Times New Roman" w:hAnsi="Times New Roman" w:cs="Times New Roman"/>
          <w:sz w:val="24"/>
          <w:szCs w:val="24"/>
        </w:rPr>
        <w:t>2</w:t>
      </w:r>
      <w:r w:rsidR="0045775D">
        <w:rPr>
          <w:rFonts w:ascii="Times New Roman" w:hAnsi="Times New Roman" w:cs="Times New Roman"/>
          <w:sz w:val="24"/>
          <w:szCs w:val="24"/>
        </w:rPr>
        <w:t>-</w:t>
      </w:r>
      <w:r w:rsidR="006444AE">
        <w:rPr>
          <w:rFonts w:ascii="Times New Roman" w:hAnsi="Times New Roman" w:cs="Times New Roman"/>
          <w:sz w:val="24"/>
          <w:szCs w:val="24"/>
        </w:rPr>
        <w:t>29</w:t>
      </w:r>
      <w:r w:rsidR="0010777E">
        <w:rPr>
          <w:rFonts w:ascii="Times New Roman" w:hAnsi="Times New Roman" w:cs="Times New Roman"/>
          <w:sz w:val="24"/>
          <w:szCs w:val="24"/>
        </w:rPr>
        <w:t>2</w:t>
      </w:r>
      <w:r w:rsidR="00D12BBA">
        <w:rPr>
          <w:rFonts w:ascii="Times New Roman" w:hAnsi="Times New Roman" w:cs="Times New Roman"/>
          <w:sz w:val="24"/>
          <w:szCs w:val="24"/>
        </w:rPr>
        <w:t xml:space="preserve"> </w:t>
      </w:r>
      <w:r w:rsidR="0045775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F99B4F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0CC7F3EE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596D9" w14:textId="727E18D7" w:rsidR="00D12BBA" w:rsidRPr="00D12BBA" w:rsidRDefault="00D12BBA" w:rsidP="00C023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>psnio 1 ir</w:t>
      </w:r>
      <w:r w:rsidR="006B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dalimis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VšĮ Kartenos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pirminės sveikatos priežiūros centro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E50844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rugpjūčio 11 d. raštą Nr. R3-57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administracijos direktoriaus 2020 m. spalio 1 d. raštą Nr. D13-460, 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>asociacijos Kretingo</w:t>
      </w:r>
      <w:r w:rsidR="00D13A0A">
        <w:rPr>
          <w:rFonts w:ascii="Times New Roman" w:eastAsia="Times New Roman" w:hAnsi="Times New Roman" w:cs="Times New Roman"/>
          <w:sz w:val="24"/>
          <w:szCs w:val="24"/>
        </w:rPr>
        <w:t>s t</w:t>
      </w:r>
      <w:r w:rsidR="0015285F">
        <w:rPr>
          <w:rFonts w:ascii="Times New Roman" w:eastAsia="Times New Roman" w:hAnsi="Times New Roman" w:cs="Times New Roman"/>
          <w:sz w:val="24"/>
          <w:szCs w:val="24"/>
        </w:rPr>
        <w:t>rečiojo amžiaus universiteto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2020 m. </w:t>
      </w:r>
      <w:r w:rsidR="00946900" w:rsidRPr="00946900">
        <w:rPr>
          <w:rFonts w:ascii="Times New Roman" w:eastAsia="Times New Roman" w:hAnsi="Times New Roman" w:cs="Times New Roman"/>
          <w:sz w:val="24"/>
          <w:szCs w:val="24"/>
        </w:rPr>
        <w:t>lapkričio 1</w:t>
      </w:r>
      <w:r w:rsidR="00FA274F" w:rsidRPr="00946900">
        <w:rPr>
          <w:rFonts w:ascii="Times New Roman" w:eastAsia="Times New Roman" w:hAnsi="Times New Roman" w:cs="Times New Roman"/>
          <w:sz w:val="24"/>
          <w:szCs w:val="24"/>
        </w:rPr>
        <w:t>2 d</w:t>
      </w:r>
      <w:r w:rsidR="00946900" w:rsidRPr="009469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0289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946900" w:rsidRPr="009469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4113" w:rsidRPr="001513BD">
        <w:rPr>
          <w:rFonts w:ascii="Times New Roman" w:eastAsia="Times New Roman" w:hAnsi="Times New Roman" w:cs="Times New Roman"/>
          <w:sz w:val="24"/>
          <w:szCs w:val="24"/>
        </w:rPr>
        <w:t>Kartenos seniūnijos 2020 m. spalio</w:t>
      </w:r>
      <w:r w:rsidR="001513BD">
        <w:rPr>
          <w:rFonts w:ascii="Times New Roman" w:eastAsia="Times New Roman" w:hAnsi="Times New Roman" w:cs="Times New Roman"/>
          <w:sz w:val="24"/>
          <w:szCs w:val="24"/>
        </w:rPr>
        <w:t xml:space="preserve"> 6 d. raštą Nr. V4-62</w:t>
      </w:r>
      <w:r w:rsidR="00144E65">
        <w:rPr>
          <w:rFonts w:ascii="Times New Roman" w:eastAsia="Times New Roman" w:hAnsi="Times New Roman" w:cs="Times New Roman"/>
          <w:sz w:val="24"/>
          <w:szCs w:val="24"/>
        </w:rPr>
        <w:t xml:space="preserve"> ir Kartenos bendruomenės centro „Kartena“ 2020 m. lapkričio 12 d. </w:t>
      </w:r>
      <w:r w:rsidR="008A0289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144E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1BD8F52D" w14:textId="3211A3F2" w:rsidR="00D12BBA" w:rsidRDefault="002A247B" w:rsidP="00E50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ios sudėties Kretingos rajono savivaldybės viešosios įstaigos Kartenos pirminės sveikatos priežiūros centro stebėtojų tarybą</w:t>
      </w:r>
      <w:r w:rsidR="00334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1DC" w:rsidRPr="003341DC">
        <w:rPr>
          <w:rFonts w:ascii="Times New Roman" w:eastAsia="Times New Roman" w:hAnsi="Times New Roman" w:cs="Times New Roman"/>
          <w:b/>
          <w:sz w:val="24"/>
          <w:szCs w:val="24"/>
        </w:rPr>
        <w:t>2020–2025 metų laikotarpiui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427A04" w14:textId="1E64F62A" w:rsidR="00153DCE" w:rsidRDefault="003341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1DC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Zita Abelkienė – Kretingos rajon</w:t>
      </w:r>
      <w:r w:rsidR="008A0289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0D106FE3" w14:textId="0F11D18F" w:rsidR="00144E65" w:rsidRDefault="003341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1DC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E65">
        <w:rPr>
          <w:rFonts w:ascii="Times New Roman" w:eastAsia="Times New Roman" w:hAnsi="Times New Roman" w:cs="Times New Roman"/>
          <w:sz w:val="24"/>
          <w:szCs w:val="24"/>
        </w:rPr>
        <w:t xml:space="preserve">Eglė </w:t>
      </w:r>
      <w:proofErr w:type="spellStart"/>
      <w:r w:rsidR="0010777E">
        <w:rPr>
          <w:rFonts w:ascii="Times New Roman" w:eastAsia="Times New Roman" w:hAnsi="Times New Roman" w:cs="Times New Roman"/>
          <w:sz w:val="24"/>
          <w:szCs w:val="24"/>
        </w:rPr>
        <w:t>Geležinienė</w:t>
      </w:r>
      <w:proofErr w:type="spellEnd"/>
      <w:r w:rsidR="00107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E65">
        <w:rPr>
          <w:rFonts w:ascii="Times New Roman" w:eastAsia="Times New Roman" w:hAnsi="Times New Roman" w:cs="Times New Roman"/>
          <w:sz w:val="24"/>
          <w:szCs w:val="24"/>
        </w:rPr>
        <w:t xml:space="preserve"> – Kartenos bendruomenės centro „Kartena“ bendruomenės narė;</w:t>
      </w:r>
    </w:p>
    <w:p w14:paraId="2A4FCDE9" w14:textId="39A10177" w:rsidR="001513BD" w:rsidRDefault="001513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3341DC">
        <w:rPr>
          <w:rFonts w:ascii="Times New Roman" w:eastAsia="Times New Roman" w:hAnsi="Times New Roman" w:cs="Times New Roman"/>
          <w:strike/>
          <w:sz w:val="24"/>
          <w:szCs w:val="24"/>
        </w:rPr>
        <w:t xml:space="preserve">Vytautas Lukauskas – Kartenos seniūnijos Kartenos kaimiškosios </w:t>
      </w:r>
      <w:proofErr w:type="spellStart"/>
      <w:r w:rsidRPr="003341DC">
        <w:rPr>
          <w:rFonts w:ascii="Times New Roman" w:eastAsia="Times New Roman" w:hAnsi="Times New Roman" w:cs="Times New Roman"/>
          <w:strike/>
          <w:sz w:val="24"/>
          <w:szCs w:val="24"/>
        </w:rPr>
        <w:t>seniūnaitijos</w:t>
      </w:r>
      <w:proofErr w:type="spellEnd"/>
      <w:r w:rsidRPr="003341D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3341DC">
        <w:rPr>
          <w:rFonts w:ascii="Times New Roman" w:eastAsia="Times New Roman" w:hAnsi="Times New Roman" w:cs="Times New Roman"/>
          <w:strike/>
          <w:sz w:val="24"/>
          <w:szCs w:val="24"/>
        </w:rPr>
        <w:t>seniūnaitis</w:t>
      </w:r>
      <w:proofErr w:type="spellEnd"/>
      <w:r w:rsidRPr="003341DC">
        <w:rPr>
          <w:rFonts w:ascii="Times New Roman" w:eastAsia="Times New Roman" w:hAnsi="Times New Roman" w:cs="Times New Roman"/>
          <w:strike/>
          <w:sz w:val="24"/>
          <w:szCs w:val="24"/>
        </w:rPr>
        <w:t>;</w:t>
      </w:r>
    </w:p>
    <w:p w14:paraId="70C1F3A4" w14:textId="2AFF6F41" w:rsidR="003341DC" w:rsidRPr="003341DC" w:rsidRDefault="003341DC" w:rsidP="003341DC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1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1DC">
        <w:rPr>
          <w:rFonts w:ascii="Times New Roman" w:eastAsia="Times New Roman" w:hAnsi="Times New Roman" w:cs="Times New Roman"/>
          <w:b/>
          <w:sz w:val="24"/>
          <w:szCs w:val="24"/>
        </w:rPr>
        <w:t>Saida</w:t>
      </w:r>
      <w:proofErr w:type="spellEnd"/>
      <w:r w:rsidRPr="003341DC">
        <w:rPr>
          <w:rFonts w:ascii="Times New Roman" w:eastAsia="Times New Roman" w:hAnsi="Times New Roman" w:cs="Times New Roman"/>
          <w:b/>
          <w:sz w:val="24"/>
          <w:szCs w:val="24"/>
        </w:rPr>
        <w:t xml:space="preserve"> Narvilienė – Kartenos seniūnijos </w:t>
      </w:r>
      <w:proofErr w:type="spellStart"/>
      <w:r w:rsidRPr="003341DC">
        <w:rPr>
          <w:rFonts w:ascii="Times New Roman" w:eastAsia="Times New Roman" w:hAnsi="Times New Roman" w:cs="Times New Roman"/>
          <w:b/>
          <w:sz w:val="24"/>
          <w:szCs w:val="24"/>
        </w:rPr>
        <w:t>seniūnaitė</w:t>
      </w:r>
      <w:proofErr w:type="spellEnd"/>
      <w:r w:rsidRPr="003341D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26BB24EE" w14:textId="2E977D24" w:rsidR="00D12BBA" w:rsidRDefault="003341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1.4.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Dalia </w:t>
      </w:r>
      <w:proofErr w:type="spellStart"/>
      <w:r w:rsidR="00153DCE">
        <w:rPr>
          <w:rFonts w:ascii="Times New Roman" w:eastAsia="Times New Roman" w:hAnsi="Times New Roman" w:cs="Times New Roman"/>
          <w:sz w:val="24"/>
          <w:szCs w:val="24"/>
        </w:rPr>
        <w:t>Tamošauskienė</w:t>
      </w:r>
      <w:proofErr w:type="spellEnd"/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– VšĮ Kartenos pirminės sveikatos priežiūros centro statistikė</w:t>
      </w:r>
      <w:r w:rsidR="009469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7D03E7" w14:textId="52E264E9" w:rsidR="00946900" w:rsidRDefault="003341DC" w:rsidP="009469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1.5. </w:t>
      </w:r>
      <w:r w:rsidR="00D13A0A">
        <w:rPr>
          <w:rFonts w:ascii="Times New Roman" w:eastAsia="Times New Roman" w:hAnsi="Times New Roman" w:cs="Times New Roman"/>
          <w:sz w:val="24"/>
          <w:szCs w:val="24"/>
        </w:rPr>
        <w:t xml:space="preserve">Janina </w:t>
      </w:r>
      <w:proofErr w:type="spellStart"/>
      <w:r w:rsidR="00D13A0A">
        <w:rPr>
          <w:rFonts w:ascii="Times New Roman" w:eastAsia="Times New Roman" w:hAnsi="Times New Roman" w:cs="Times New Roman"/>
          <w:sz w:val="24"/>
          <w:szCs w:val="24"/>
        </w:rPr>
        <w:t>Valaitienė</w:t>
      </w:r>
      <w:proofErr w:type="spellEnd"/>
      <w:r w:rsidR="00D13A0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1682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D13A0A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946900" w:rsidRPr="00946900">
        <w:rPr>
          <w:rFonts w:ascii="Times New Roman" w:eastAsia="Times New Roman" w:hAnsi="Times New Roman" w:cs="Times New Roman"/>
          <w:sz w:val="24"/>
          <w:szCs w:val="24"/>
        </w:rPr>
        <w:t>rečiojo amžiaus universiteto narė.</w:t>
      </w:r>
    </w:p>
    <w:p w14:paraId="1B8EEDC5" w14:textId="7777777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A247B">
        <w:rPr>
          <w:rFonts w:ascii="Times New Roman" w:eastAsia="Times New Roman" w:hAnsi="Times New Roman" w:cs="Times New Roman"/>
          <w:sz w:val="24"/>
          <w:szCs w:val="24"/>
        </w:rPr>
        <w:t xml:space="preserve">Pripažinti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217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Kartenos pirminės sveikatos priežiūros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5446C6A" w14:textId="7CAE6A43" w:rsidR="008673EF" w:rsidRDefault="00C6298B" w:rsidP="00E508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4A2F8D24" w14:textId="77777777" w:rsidR="00E50844" w:rsidRPr="00C6298B" w:rsidRDefault="00E50844" w:rsidP="00C023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01425" w14:textId="0F3ABA6C" w:rsidR="00185444" w:rsidRPr="00185444" w:rsidRDefault="00185444" w:rsidP="00C023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6444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4711B006" w14:textId="6058F3B9" w:rsidR="00386027" w:rsidRDefault="00386027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ADE3B" w14:textId="1D7C6CC8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5E4FC" w14:textId="650E7774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98A29" w14:textId="44062BC0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92B1C" w14:textId="2F879A27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1A0DD" w14:textId="0AF4F7D5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46D09" w14:textId="5A67E580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C3823" w14:textId="41629259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55024" w14:textId="6A30494C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8C8BE" w14:textId="09B9FC97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DFE95" w14:textId="7FAC619B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28A47" w14:textId="4DA7E8B9" w:rsidR="008673EF" w:rsidRDefault="006444AE" w:rsidP="006444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Zita </w:t>
      </w:r>
      <w:r w:rsidR="00C6298B">
        <w:rPr>
          <w:rFonts w:ascii="Times New Roman" w:hAnsi="Times New Roman" w:cs="Times New Roman"/>
          <w:sz w:val="24"/>
          <w:szCs w:val="24"/>
        </w:rPr>
        <w:t>Abelkienė</w:t>
      </w:r>
    </w:p>
    <w:sectPr w:rsidR="008673EF" w:rsidSect="00C02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6280F" w14:textId="77777777" w:rsidR="00682F2F" w:rsidRDefault="00682F2F" w:rsidP="00C6298B">
      <w:pPr>
        <w:spacing w:after="0" w:line="240" w:lineRule="auto"/>
      </w:pPr>
      <w:r>
        <w:separator/>
      </w:r>
    </w:p>
  </w:endnote>
  <w:endnote w:type="continuationSeparator" w:id="0">
    <w:p w14:paraId="10DB1D14" w14:textId="77777777" w:rsidR="00682F2F" w:rsidRDefault="00682F2F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2574" w14:textId="77777777" w:rsidR="003341DC" w:rsidRDefault="003341D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E324C" w14:textId="77777777" w:rsidR="003341DC" w:rsidRDefault="003341D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7102" w14:textId="77777777" w:rsidR="003341DC" w:rsidRDefault="003341D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BF81C" w14:textId="77777777" w:rsidR="00682F2F" w:rsidRDefault="00682F2F" w:rsidP="00C6298B">
      <w:pPr>
        <w:spacing w:after="0" w:line="240" w:lineRule="auto"/>
      </w:pPr>
      <w:r>
        <w:separator/>
      </w:r>
    </w:p>
  </w:footnote>
  <w:footnote w:type="continuationSeparator" w:id="0">
    <w:p w14:paraId="26F6495E" w14:textId="77777777" w:rsidR="00682F2F" w:rsidRDefault="00682F2F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3AAAC" w14:textId="77777777" w:rsidR="003341DC" w:rsidRDefault="003341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1238" w14:textId="424B1B32" w:rsidR="00E50844" w:rsidRDefault="003341DC" w:rsidP="003341DC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  <w:bookmarkStart w:id="0" w:name="_GoBack"/>
    <w:bookmarkEnd w:id="0"/>
    <w:r>
      <w:rPr>
        <w:rFonts w:ascii="Times New Roman" w:hAnsi="Times New Roman" w:cs="Times New Roman"/>
        <w:b/>
        <w:sz w:val="24"/>
      </w:rPr>
      <w:t>Sprendimo projekto</w:t>
    </w:r>
  </w:p>
  <w:p w14:paraId="6170BED3" w14:textId="31E5372C" w:rsidR="003341DC" w:rsidRPr="00C6298B" w:rsidRDefault="003341DC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069B" w14:textId="77777777" w:rsidR="003341DC" w:rsidRDefault="003341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1850509"/>
    <w:multiLevelType w:val="multilevel"/>
    <w:tmpl w:val="A6AA5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B1"/>
    <w:rsid w:val="00041F39"/>
    <w:rsid w:val="000C64ED"/>
    <w:rsid w:val="0010777E"/>
    <w:rsid w:val="00137C60"/>
    <w:rsid w:val="00144E65"/>
    <w:rsid w:val="001513BD"/>
    <w:rsid w:val="0015285F"/>
    <w:rsid w:val="00153DCE"/>
    <w:rsid w:val="00164DB1"/>
    <w:rsid w:val="00185444"/>
    <w:rsid w:val="001915E8"/>
    <w:rsid w:val="001A117C"/>
    <w:rsid w:val="001C023F"/>
    <w:rsid w:val="001F4113"/>
    <w:rsid w:val="00241682"/>
    <w:rsid w:val="00245F0E"/>
    <w:rsid w:val="00264080"/>
    <w:rsid w:val="002A247B"/>
    <w:rsid w:val="002A4651"/>
    <w:rsid w:val="002B2B7E"/>
    <w:rsid w:val="002E1DF2"/>
    <w:rsid w:val="002F41C2"/>
    <w:rsid w:val="003012C2"/>
    <w:rsid w:val="003341DC"/>
    <w:rsid w:val="00386027"/>
    <w:rsid w:val="003A3451"/>
    <w:rsid w:val="003B7105"/>
    <w:rsid w:val="003F3899"/>
    <w:rsid w:val="00452786"/>
    <w:rsid w:val="0045775D"/>
    <w:rsid w:val="00484987"/>
    <w:rsid w:val="0049418F"/>
    <w:rsid w:val="004C6E7F"/>
    <w:rsid w:val="0053719B"/>
    <w:rsid w:val="00567276"/>
    <w:rsid w:val="0057064C"/>
    <w:rsid w:val="0059403A"/>
    <w:rsid w:val="00624632"/>
    <w:rsid w:val="00625BB1"/>
    <w:rsid w:val="006444AE"/>
    <w:rsid w:val="00682F2F"/>
    <w:rsid w:val="006B08B6"/>
    <w:rsid w:val="0077111E"/>
    <w:rsid w:val="00774614"/>
    <w:rsid w:val="008066A1"/>
    <w:rsid w:val="008104C6"/>
    <w:rsid w:val="008673EF"/>
    <w:rsid w:val="00894A1B"/>
    <w:rsid w:val="008A0289"/>
    <w:rsid w:val="008B0EBA"/>
    <w:rsid w:val="008B4372"/>
    <w:rsid w:val="008C0898"/>
    <w:rsid w:val="008C5108"/>
    <w:rsid w:val="008D01B3"/>
    <w:rsid w:val="008D2E57"/>
    <w:rsid w:val="008D332B"/>
    <w:rsid w:val="009123F3"/>
    <w:rsid w:val="009313B4"/>
    <w:rsid w:val="0093172E"/>
    <w:rsid w:val="00946900"/>
    <w:rsid w:val="00974B49"/>
    <w:rsid w:val="009D1719"/>
    <w:rsid w:val="00A6232E"/>
    <w:rsid w:val="00AC213A"/>
    <w:rsid w:val="00AE5AC5"/>
    <w:rsid w:val="00B426F6"/>
    <w:rsid w:val="00B43D4A"/>
    <w:rsid w:val="00B57560"/>
    <w:rsid w:val="00BA341B"/>
    <w:rsid w:val="00BD0B8E"/>
    <w:rsid w:val="00C02345"/>
    <w:rsid w:val="00C13DBD"/>
    <w:rsid w:val="00C16381"/>
    <w:rsid w:val="00C6298B"/>
    <w:rsid w:val="00C9510E"/>
    <w:rsid w:val="00D12BBA"/>
    <w:rsid w:val="00D13A0A"/>
    <w:rsid w:val="00D14274"/>
    <w:rsid w:val="00D36399"/>
    <w:rsid w:val="00D61A83"/>
    <w:rsid w:val="00D97AEC"/>
    <w:rsid w:val="00DB2B8E"/>
    <w:rsid w:val="00DD1C02"/>
    <w:rsid w:val="00E243A3"/>
    <w:rsid w:val="00E50844"/>
    <w:rsid w:val="00E52FCE"/>
    <w:rsid w:val="00F61D34"/>
    <w:rsid w:val="00F85C7B"/>
    <w:rsid w:val="00FA274F"/>
    <w:rsid w:val="00FA489E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A726"/>
  <w15:docId w15:val="{E3983974-07E2-478E-9353-3B16C38D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EB51BB83</Template>
  <TotalTime>0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Zita Abelkienė</cp:lastModifiedBy>
  <cp:revision>2</cp:revision>
  <cp:lastPrinted>2020-11-16T05:48:00Z</cp:lastPrinted>
  <dcterms:created xsi:type="dcterms:W3CDTF">2023-12-29T13:29:00Z</dcterms:created>
  <dcterms:modified xsi:type="dcterms:W3CDTF">2023-12-29T13:29:00Z</dcterms:modified>
</cp:coreProperties>
</file>