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A8DC" w14:textId="453E813E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B029DC4" wp14:editId="0E6B4B9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0EA1" w14:textId="77777777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44D33BBA" w14:textId="450DD73E" w:rsidR="00D12BBA" w:rsidRPr="0066674D" w:rsidRDefault="00D12BBA" w:rsidP="00906ED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3981F915" w14:textId="77777777" w:rsidR="00C21F41" w:rsidRPr="006932F8" w:rsidRDefault="00C21F41" w:rsidP="00182960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58465930" w14:textId="77777777" w:rsidR="00D12BBA" w:rsidRPr="00341E82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1DD85FC1" w14:textId="2C660595" w:rsidR="00D12BBA" w:rsidRPr="002D12E7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PIRMINĖS SVEIKATOS PRIEŽIŪROS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10DE3660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8AA63" w14:textId="740C989B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70EB1">
        <w:rPr>
          <w:rFonts w:ascii="Times New Roman" w:hAnsi="Times New Roman" w:cs="Times New Roman"/>
          <w:sz w:val="24"/>
          <w:szCs w:val="24"/>
        </w:rPr>
        <w:t>lapkričio</w:t>
      </w:r>
      <w:r w:rsidR="007E5A25">
        <w:rPr>
          <w:rFonts w:ascii="Times New Roman" w:hAnsi="Times New Roman" w:cs="Times New Roman"/>
          <w:sz w:val="24"/>
          <w:szCs w:val="24"/>
        </w:rPr>
        <w:t xml:space="preserve"> </w:t>
      </w:r>
      <w:r w:rsidR="00B1124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B11242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B11242">
        <w:rPr>
          <w:rFonts w:ascii="Times New Roman" w:hAnsi="Times New Roman" w:cs="Times New Roman"/>
          <w:sz w:val="24"/>
          <w:szCs w:val="24"/>
        </w:rPr>
        <w:t>29</w:t>
      </w:r>
      <w:r w:rsidR="0057483B">
        <w:rPr>
          <w:rFonts w:ascii="Times New Roman" w:hAnsi="Times New Roman" w:cs="Times New Roman"/>
          <w:sz w:val="24"/>
          <w:szCs w:val="24"/>
        </w:rPr>
        <w:t>0</w:t>
      </w:r>
    </w:p>
    <w:p w14:paraId="0E0D6392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32B19615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76663" w14:textId="7F047A67" w:rsidR="00D12BBA" w:rsidRPr="00D12BBA" w:rsidRDefault="00D12BBA" w:rsidP="001829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19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2567D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pirminės sveikatos priežiūros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C21F41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V5-199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A82E76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</w:t>
      </w:r>
      <w:r w:rsidR="00231462">
        <w:rPr>
          <w:rFonts w:ascii="Times New Roman" w:eastAsia="Times New Roman" w:hAnsi="Times New Roman" w:cs="Times New Roman"/>
          <w:sz w:val="24"/>
          <w:szCs w:val="24"/>
        </w:rPr>
        <w:t>iojo amžiaus universiteto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2567D4" w:rsidRPr="002567D4">
        <w:rPr>
          <w:rFonts w:ascii="Times New Roman" w:eastAsia="Times New Roman" w:hAnsi="Times New Roman" w:cs="Times New Roman"/>
          <w:sz w:val="24"/>
          <w:szCs w:val="24"/>
        </w:rPr>
        <w:t>lapkričio 1</w:t>
      </w:r>
      <w:r w:rsidR="00FA274F" w:rsidRPr="002567D4">
        <w:rPr>
          <w:rFonts w:ascii="Times New Roman" w:eastAsia="Times New Roman" w:hAnsi="Times New Roman" w:cs="Times New Roman"/>
          <w:sz w:val="24"/>
          <w:szCs w:val="24"/>
        </w:rPr>
        <w:t>2 d</w:t>
      </w:r>
      <w:r w:rsidR="001F4113" w:rsidRPr="002567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2567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 xml:space="preserve">Kretingos miesto centro bendruomenės 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2020 m. lapkričio 12 d. pranešimą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 xml:space="preserve">gos rajono savivaldybės taryba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1F7FDE1A" w14:textId="71AC4CFC" w:rsidR="00D12BBA" w:rsidRDefault="001955A0" w:rsidP="00C21F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ios sudėties Kretingos rajono savivald</w:t>
      </w:r>
      <w:r>
        <w:rPr>
          <w:rFonts w:ascii="Times New Roman" w:eastAsia="Times New Roman" w:hAnsi="Times New Roman" w:cs="Times New Roman"/>
          <w:sz w:val="24"/>
          <w:szCs w:val="24"/>
        </w:rPr>
        <w:t>ybės viešosios įstaigos 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tarybą</w:t>
      </w:r>
      <w:r w:rsidR="00984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984A92" w:rsidRPr="00984A92">
        <w:rPr>
          <w:rFonts w:ascii="Times New Roman" w:eastAsia="Times New Roman" w:hAnsi="Times New Roman" w:cs="Times New Roman"/>
          <w:b/>
          <w:sz w:val="24"/>
          <w:szCs w:val="24"/>
        </w:rPr>
        <w:t>2020–2025 metų laikotarpiui</w:t>
      </w:r>
      <w:bookmarkEnd w:id="0"/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7841C6" w14:textId="695444EA" w:rsidR="00153DCE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2B7FF07E" w14:textId="0EDC2EDA" w:rsidR="00070C56" w:rsidRDefault="00363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424C8">
        <w:rPr>
          <w:rFonts w:ascii="Times New Roman" w:eastAsia="Times New Roman" w:hAnsi="Times New Roman" w:cs="Times New Roman"/>
          <w:strike/>
          <w:sz w:val="24"/>
          <w:szCs w:val="24"/>
        </w:rPr>
        <w:t>Jūratė Jonauskienė</w:t>
      </w:r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– </w:t>
      </w:r>
      <w:r w:rsidRPr="004424C8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miesto </w:t>
      </w:r>
      <w:r w:rsidR="001955A0" w:rsidRPr="004424C8">
        <w:rPr>
          <w:rFonts w:ascii="Times New Roman" w:eastAsia="Times New Roman" w:hAnsi="Times New Roman" w:cs="Times New Roman"/>
          <w:strike/>
          <w:sz w:val="24"/>
          <w:szCs w:val="24"/>
        </w:rPr>
        <w:t xml:space="preserve">seniūnijos </w:t>
      </w:r>
      <w:r w:rsidRPr="004424C8">
        <w:rPr>
          <w:rFonts w:ascii="Times New Roman" w:eastAsia="Times New Roman" w:hAnsi="Times New Roman" w:cs="Times New Roman"/>
          <w:strike/>
          <w:sz w:val="24"/>
          <w:szCs w:val="24"/>
        </w:rPr>
        <w:t>Nemuno</w:t>
      </w:r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>seniūnaitijos</w:t>
      </w:r>
      <w:proofErr w:type="spellEnd"/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>s</w:t>
      </w:r>
      <w:r w:rsidRPr="004424C8">
        <w:rPr>
          <w:rFonts w:ascii="Times New Roman" w:eastAsia="Times New Roman" w:hAnsi="Times New Roman" w:cs="Times New Roman"/>
          <w:strike/>
          <w:sz w:val="24"/>
          <w:szCs w:val="24"/>
        </w:rPr>
        <w:t>eniūnaitė</w:t>
      </w:r>
      <w:proofErr w:type="spellEnd"/>
      <w:r w:rsidR="00070C56" w:rsidRPr="004424C8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</w:p>
    <w:p w14:paraId="2FFE22E9" w14:textId="1762E56D" w:rsidR="004424C8" w:rsidRPr="004424C8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Jekaterina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Labanauskienė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Kretingos miesto seniūnijos Centro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6639E804" w14:textId="47F94944" w:rsidR="00363A04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4C8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Daiva Lubienė – VšĮ Kretingos pirminės sveikatos priežiūros centro šeimos gydytoja;</w:t>
      </w:r>
    </w:p>
    <w:p w14:paraId="5686BDEA" w14:textId="533FD91E" w:rsidR="00C6298B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1.4. </w:t>
      </w:r>
      <w:r w:rsidR="001778E6"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 w:rsidR="001778E6">
        <w:rPr>
          <w:rFonts w:ascii="Times New Roman" w:eastAsia="Times New Roman" w:hAnsi="Times New Roman" w:cs="Times New Roman"/>
          <w:sz w:val="24"/>
          <w:szCs w:val="24"/>
        </w:rPr>
        <w:t>Mikučionienė</w:t>
      </w:r>
      <w:proofErr w:type="spellEnd"/>
      <w:r w:rsidR="00C6298B" w:rsidRPr="002567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55A0" w:rsidRPr="002567D4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2567D4">
        <w:rPr>
          <w:rFonts w:ascii="Times New Roman" w:eastAsia="Times New Roman" w:hAnsi="Times New Roman" w:cs="Times New Roman"/>
          <w:sz w:val="24"/>
          <w:szCs w:val="24"/>
        </w:rPr>
        <w:t>Kreting</w:t>
      </w:r>
      <w:r w:rsidR="00A82E76">
        <w:rPr>
          <w:rFonts w:ascii="Times New Roman" w:eastAsia="Times New Roman" w:hAnsi="Times New Roman" w:cs="Times New Roman"/>
          <w:sz w:val="24"/>
          <w:szCs w:val="24"/>
        </w:rPr>
        <w:t>os trečiojo amžiaus universiteto</w:t>
      </w:r>
      <w:r w:rsidR="001778E6"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  <w:r w:rsidR="002567D4" w:rsidRPr="002567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309965" w14:textId="27698D29" w:rsidR="00C6298B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1.5. 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 xml:space="preserve">Edmundas </w:t>
      </w:r>
      <w:proofErr w:type="spellStart"/>
      <w:r w:rsidR="00F70EB1">
        <w:rPr>
          <w:rFonts w:ascii="Times New Roman" w:eastAsia="Times New Roman" w:hAnsi="Times New Roman" w:cs="Times New Roman"/>
          <w:sz w:val="24"/>
          <w:szCs w:val="24"/>
        </w:rPr>
        <w:t>Valantiejus</w:t>
      </w:r>
      <w:proofErr w:type="spellEnd"/>
      <w:r w:rsidR="00FA48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>Kretingos miesto centro bendruomenės narys</w:t>
      </w:r>
      <w:r w:rsidR="00FA4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973F0" w14:textId="7777777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0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F61732A" w14:textId="1DCC191D" w:rsidR="008673EF" w:rsidRDefault="00C6298B" w:rsidP="00C21F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9EC3A6A" w14:textId="77777777" w:rsidR="00C21F41" w:rsidRPr="00C6298B" w:rsidRDefault="00C21F41" w:rsidP="0018296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8BD5D7" w14:textId="7D4A62A1" w:rsidR="00185444" w:rsidRPr="00185444" w:rsidRDefault="00185444" w:rsidP="00182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B1124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2797932A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5880C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133BC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AAB67" w14:textId="5C14E82A" w:rsidR="00386027" w:rsidRDefault="00386027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B6D66" w14:textId="1C40A93D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95210" w14:textId="35BE25E7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82E1A" w14:textId="1D8D4E19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F3020" w14:textId="001AC87D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630F7" w14:textId="77777777" w:rsidR="001955A0" w:rsidRDefault="001955A0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CFED" w14:textId="1A059ADC" w:rsidR="00070C56" w:rsidRDefault="00C6298B" w:rsidP="00182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11242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sectPr w:rsidR="00070C56" w:rsidSect="00B11242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D3546" w14:textId="77777777" w:rsidR="002163A4" w:rsidRDefault="002163A4" w:rsidP="00C6298B">
      <w:pPr>
        <w:spacing w:after="0" w:line="240" w:lineRule="auto"/>
      </w:pPr>
      <w:r>
        <w:separator/>
      </w:r>
    </w:p>
  </w:endnote>
  <w:endnote w:type="continuationSeparator" w:id="0">
    <w:p w14:paraId="73D7D4B9" w14:textId="77777777" w:rsidR="002163A4" w:rsidRDefault="002163A4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BD39" w14:textId="77777777" w:rsidR="002163A4" w:rsidRDefault="002163A4" w:rsidP="00C6298B">
      <w:pPr>
        <w:spacing w:after="0" w:line="240" w:lineRule="auto"/>
      </w:pPr>
      <w:r>
        <w:separator/>
      </w:r>
    </w:p>
  </w:footnote>
  <w:footnote w:type="continuationSeparator" w:id="0">
    <w:p w14:paraId="67B42321" w14:textId="77777777" w:rsidR="002163A4" w:rsidRDefault="002163A4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7E3F" w14:textId="4452C4A4" w:rsidR="00C21F41" w:rsidRDefault="004424C8" w:rsidP="004424C8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  <w:t xml:space="preserve">                             </w:t>
    </w:r>
    <w:r w:rsidR="00B978EF">
      <w:rPr>
        <w:rFonts w:ascii="Times New Roman" w:hAnsi="Times New Roman" w:cs="Times New Roman"/>
        <w:b/>
        <w:sz w:val="24"/>
      </w:rPr>
      <w:t xml:space="preserve">                               P</w:t>
    </w:r>
    <w:r>
      <w:rPr>
        <w:rFonts w:ascii="Times New Roman" w:hAnsi="Times New Roman" w:cs="Times New Roman"/>
        <w:b/>
        <w:sz w:val="24"/>
      </w:rPr>
      <w:t xml:space="preserve">rojekto </w:t>
    </w:r>
  </w:p>
  <w:p w14:paraId="7A145FFB" w14:textId="2BFF770F" w:rsidR="004424C8" w:rsidRPr="00C6298B" w:rsidRDefault="004424C8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1"/>
    <w:rsid w:val="000173A6"/>
    <w:rsid w:val="00020A56"/>
    <w:rsid w:val="00041F39"/>
    <w:rsid w:val="00070C56"/>
    <w:rsid w:val="000D327A"/>
    <w:rsid w:val="00137C60"/>
    <w:rsid w:val="00153DCE"/>
    <w:rsid w:val="00161E73"/>
    <w:rsid w:val="001778E6"/>
    <w:rsid w:val="00182960"/>
    <w:rsid w:val="00185444"/>
    <w:rsid w:val="001915E8"/>
    <w:rsid w:val="001955A0"/>
    <w:rsid w:val="001B0525"/>
    <w:rsid w:val="001F4113"/>
    <w:rsid w:val="002163A4"/>
    <w:rsid w:val="00220FAF"/>
    <w:rsid w:val="00231462"/>
    <w:rsid w:val="00232C19"/>
    <w:rsid w:val="002567D4"/>
    <w:rsid w:val="002966BB"/>
    <w:rsid w:val="002A6E45"/>
    <w:rsid w:val="002E1DF2"/>
    <w:rsid w:val="002F41C2"/>
    <w:rsid w:val="003561E5"/>
    <w:rsid w:val="00363A04"/>
    <w:rsid w:val="00386027"/>
    <w:rsid w:val="00393CA3"/>
    <w:rsid w:val="003A3451"/>
    <w:rsid w:val="003F3899"/>
    <w:rsid w:val="004424C8"/>
    <w:rsid w:val="00452786"/>
    <w:rsid w:val="0049418F"/>
    <w:rsid w:val="004A7A18"/>
    <w:rsid w:val="004C6E7F"/>
    <w:rsid w:val="00506F7D"/>
    <w:rsid w:val="00526ADD"/>
    <w:rsid w:val="00532E76"/>
    <w:rsid w:val="0057064C"/>
    <w:rsid w:val="0057483B"/>
    <w:rsid w:val="00584326"/>
    <w:rsid w:val="005A6C79"/>
    <w:rsid w:val="005B4ADD"/>
    <w:rsid w:val="00624632"/>
    <w:rsid w:val="00625BB1"/>
    <w:rsid w:val="006B08B6"/>
    <w:rsid w:val="006C4AF9"/>
    <w:rsid w:val="007456AF"/>
    <w:rsid w:val="0077111E"/>
    <w:rsid w:val="00774614"/>
    <w:rsid w:val="007E5A25"/>
    <w:rsid w:val="008066A1"/>
    <w:rsid w:val="008152DD"/>
    <w:rsid w:val="008673EF"/>
    <w:rsid w:val="00892DD3"/>
    <w:rsid w:val="00894A1B"/>
    <w:rsid w:val="008A253D"/>
    <w:rsid w:val="008B0EBA"/>
    <w:rsid w:val="008C5108"/>
    <w:rsid w:val="008D2E57"/>
    <w:rsid w:val="00906ED6"/>
    <w:rsid w:val="009123F3"/>
    <w:rsid w:val="009313B4"/>
    <w:rsid w:val="00984A92"/>
    <w:rsid w:val="009E5C44"/>
    <w:rsid w:val="00A6232E"/>
    <w:rsid w:val="00A82E76"/>
    <w:rsid w:val="00AC25D4"/>
    <w:rsid w:val="00B11242"/>
    <w:rsid w:val="00B6494A"/>
    <w:rsid w:val="00B978EF"/>
    <w:rsid w:val="00BA341B"/>
    <w:rsid w:val="00BD6863"/>
    <w:rsid w:val="00BE4C5B"/>
    <w:rsid w:val="00C16381"/>
    <w:rsid w:val="00C21F41"/>
    <w:rsid w:val="00C6298B"/>
    <w:rsid w:val="00CF6902"/>
    <w:rsid w:val="00D12BBA"/>
    <w:rsid w:val="00E51371"/>
    <w:rsid w:val="00E52FCE"/>
    <w:rsid w:val="00E97AD7"/>
    <w:rsid w:val="00F70EB1"/>
    <w:rsid w:val="00F85C7B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DF7"/>
  <w15:docId w15:val="{D1DE8BC1-E4B4-47C5-B493-2C6D8D48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48487683</Template>
  <TotalTime>2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4</cp:revision>
  <cp:lastPrinted>2020-11-16T05:51:00Z</cp:lastPrinted>
  <dcterms:created xsi:type="dcterms:W3CDTF">2023-12-28T07:03:00Z</dcterms:created>
  <dcterms:modified xsi:type="dcterms:W3CDTF">2023-12-29T06:14:00Z</dcterms:modified>
</cp:coreProperties>
</file>