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C062F" w14:textId="4B2064F3" w:rsidR="00BB1036" w:rsidRDefault="00BB1036" w:rsidP="00220657">
      <w:pPr>
        <w:spacing w:before="20" w:after="20"/>
        <w:ind w:left="5387"/>
        <w:rPr>
          <w:szCs w:val="24"/>
          <w:lang w:val="lt-LT"/>
        </w:rPr>
      </w:pPr>
      <w:r w:rsidRPr="00BB1036">
        <w:rPr>
          <w:szCs w:val="24"/>
          <w:lang w:val="lt-LT"/>
        </w:rPr>
        <w:t>PRITARTA</w:t>
      </w:r>
    </w:p>
    <w:p w14:paraId="2EBACA2D" w14:textId="7E48F6E0" w:rsidR="00BB1036" w:rsidRDefault="00BB1036" w:rsidP="00220657">
      <w:pPr>
        <w:spacing w:before="20" w:after="20"/>
        <w:ind w:left="5387"/>
        <w:rPr>
          <w:szCs w:val="24"/>
          <w:lang w:val="lt-LT"/>
        </w:rPr>
      </w:pPr>
      <w:r>
        <w:rPr>
          <w:szCs w:val="24"/>
          <w:lang w:val="lt-LT"/>
        </w:rPr>
        <w:t xml:space="preserve">Kretingos rajono savivaldybės tarybos </w:t>
      </w:r>
    </w:p>
    <w:p w14:paraId="015BC9AA" w14:textId="77777777" w:rsidR="00220657" w:rsidRDefault="00BB1036" w:rsidP="00220657">
      <w:pPr>
        <w:spacing w:before="20" w:after="20"/>
        <w:ind w:left="5387"/>
        <w:rPr>
          <w:szCs w:val="24"/>
          <w:lang w:val="lt-LT"/>
        </w:rPr>
      </w:pPr>
      <w:r>
        <w:rPr>
          <w:szCs w:val="24"/>
          <w:lang w:val="lt-LT"/>
        </w:rPr>
        <w:t xml:space="preserve">2024 m. sausio 25 d. sprendimu </w:t>
      </w:r>
    </w:p>
    <w:p w14:paraId="40930236" w14:textId="71A92776" w:rsidR="00BB1036" w:rsidRPr="00BB1036" w:rsidRDefault="00BB1036" w:rsidP="00220657">
      <w:pPr>
        <w:spacing w:before="20" w:after="20"/>
        <w:ind w:left="5387"/>
        <w:rPr>
          <w:szCs w:val="24"/>
          <w:lang w:val="lt-LT"/>
        </w:rPr>
      </w:pPr>
      <w:r>
        <w:rPr>
          <w:szCs w:val="24"/>
          <w:lang w:val="lt-LT"/>
        </w:rPr>
        <w:t>Nr. T2-</w:t>
      </w:r>
    </w:p>
    <w:p w14:paraId="30E622CD" w14:textId="77777777" w:rsidR="00BB1036" w:rsidRDefault="00BB1036" w:rsidP="00220657">
      <w:pPr>
        <w:spacing w:before="20" w:after="20"/>
        <w:rPr>
          <w:b/>
          <w:szCs w:val="24"/>
          <w:lang w:val="lt-LT"/>
        </w:rPr>
      </w:pPr>
    </w:p>
    <w:p w14:paraId="62656CED" w14:textId="77777777" w:rsidR="00BB1036" w:rsidRDefault="00BB1036" w:rsidP="00220657">
      <w:pPr>
        <w:spacing w:before="20" w:after="20"/>
        <w:jc w:val="center"/>
        <w:rPr>
          <w:b/>
          <w:caps/>
          <w:szCs w:val="24"/>
        </w:rPr>
      </w:pPr>
      <w:r w:rsidRPr="00E720E4">
        <w:rPr>
          <w:b/>
          <w:caps/>
          <w:szCs w:val="24"/>
        </w:rPr>
        <w:t>Kretingos rajono savivaldybės darbėnų seniūnijos darbėnų miestelio, kadagynų kaimo, kumpikų kaimo, naujukų kaimo, pasertupio kaimo, peldžių kaimo, pemperių kaimo, prūdgalio kaimo, šlaveitų kaimo, kretingos miesto seniūnijos kretingos miesto, kretingos seniūnijos daktarų kaimo, klibių kaimo, kretingsodžio kaimo ir žalgirio seniūnijos dupulčių kai</w:t>
      </w:r>
      <w:r>
        <w:rPr>
          <w:b/>
          <w:caps/>
          <w:szCs w:val="24"/>
        </w:rPr>
        <w:t xml:space="preserve">mo, kluonalių kaimo GYVENAMŲJŲ VIETOVIŲ TERITORIJŲ ribų keitimo </w:t>
      </w:r>
    </w:p>
    <w:p w14:paraId="1755D96C" w14:textId="68109EA8" w:rsidR="00BB1036" w:rsidRDefault="00BB1036" w:rsidP="00220657">
      <w:pPr>
        <w:spacing w:before="20" w:after="20"/>
        <w:jc w:val="center"/>
        <w:rPr>
          <w:b/>
          <w:caps/>
          <w:szCs w:val="24"/>
        </w:rPr>
      </w:pPr>
      <w:r>
        <w:rPr>
          <w:b/>
          <w:caps/>
          <w:szCs w:val="24"/>
        </w:rPr>
        <w:t>AIŠKINAMASIS RAŠTAS</w:t>
      </w:r>
    </w:p>
    <w:p w14:paraId="5B71F8D8" w14:textId="77777777" w:rsidR="00857C41" w:rsidRDefault="00857C41" w:rsidP="00220657">
      <w:pPr>
        <w:spacing w:before="20" w:after="20"/>
        <w:rPr>
          <w:b/>
          <w:caps/>
          <w:szCs w:val="24"/>
        </w:rPr>
      </w:pPr>
    </w:p>
    <w:p w14:paraId="2AA5EA26" w14:textId="64F0055D" w:rsidR="00857C41" w:rsidRPr="004A746D" w:rsidRDefault="00857C41" w:rsidP="00220657">
      <w:pPr>
        <w:ind w:firstLine="851"/>
        <w:jc w:val="both"/>
        <w:rPr>
          <w:szCs w:val="24"/>
          <w:lang w:val="lt-LT" w:eastAsia="lt-LT"/>
        </w:rPr>
      </w:pPr>
      <w:r w:rsidRPr="004A746D">
        <w:rPr>
          <w:szCs w:val="24"/>
          <w:lang w:val="lt-LT" w:eastAsia="lt-LT"/>
        </w:rPr>
        <w:t xml:space="preserve">Kretingos rajono savivaldybės Darbėnų seniūnijos Darbėnų miestelio, Kadagynų kaimo, Kumpikų kaimo, Naujukų kaimo, </w:t>
      </w:r>
      <w:proofErr w:type="spellStart"/>
      <w:r w:rsidRPr="004A746D">
        <w:rPr>
          <w:szCs w:val="24"/>
          <w:lang w:val="lt-LT" w:eastAsia="lt-LT"/>
        </w:rPr>
        <w:t>Pasertupio</w:t>
      </w:r>
      <w:proofErr w:type="spellEnd"/>
      <w:r w:rsidRPr="004A746D">
        <w:rPr>
          <w:szCs w:val="24"/>
          <w:lang w:val="lt-LT" w:eastAsia="lt-LT"/>
        </w:rPr>
        <w:t xml:space="preserve"> kaimo, </w:t>
      </w:r>
      <w:proofErr w:type="spellStart"/>
      <w:r w:rsidRPr="004A746D">
        <w:rPr>
          <w:szCs w:val="24"/>
          <w:lang w:val="lt-LT" w:eastAsia="lt-LT"/>
        </w:rPr>
        <w:t>Peldžių</w:t>
      </w:r>
      <w:proofErr w:type="spellEnd"/>
      <w:r w:rsidRPr="004A746D">
        <w:rPr>
          <w:szCs w:val="24"/>
          <w:lang w:val="lt-LT" w:eastAsia="lt-LT"/>
        </w:rPr>
        <w:t xml:space="preserve"> kaimo, </w:t>
      </w:r>
      <w:proofErr w:type="spellStart"/>
      <w:r w:rsidRPr="004A746D">
        <w:rPr>
          <w:szCs w:val="24"/>
          <w:lang w:val="lt-LT" w:eastAsia="lt-LT"/>
        </w:rPr>
        <w:t>Pemperių</w:t>
      </w:r>
      <w:proofErr w:type="spellEnd"/>
      <w:r w:rsidRPr="004A746D">
        <w:rPr>
          <w:szCs w:val="24"/>
          <w:lang w:val="lt-LT" w:eastAsia="lt-LT"/>
        </w:rPr>
        <w:t xml:space="preserve"> kaimo, </w:t>
      </w:r>
      <w:proofErr w:type="spellStart"/>
      <w:r w:rsidRPr="004A746D">
        <w:rPr>
          <w:szCs w:val="24"/>
          <w:lang w:val="lt-LT" w:eastAsia="lt-LT"/>
        </w:rPr>
        <w:t>Prūdgalio</w:t>
      </w:r>
      <w:proofErr w:type="spellEnd"/>
      <w:r w:rsidRPr="004A746D">
        <w:rPr>
          <w:szCs w:val="24"/>
          <w:lang w:val="lt-LT" w:eastAsia="lt-LT"/>
        </w:rPr>
        <w:t xml:space="preserve"> kaimo, </w:t>
      </w:r>
      <w:proofErr w:type="spellStart"/>
      <w:r w:rsidRPr="004A746D">
        <w:rPr>
          <w:szCs w:val="24"/>
          <w:lang w:val="lt-LT" w:eastAsia="lt-LT"/>
        </w:rPr>
        <w:t>Šlaveitų</w:t>
      </w:r>
      <w:proofErr w:type="spellEnd"/>
      <w:r w:rsidRPr="004A746D">
        <w:rPr>
          <w:szCs w:val="24"/>
          <w:lang w:val="lt-LT" w:eastAsia="lt-LT"/>
        </w:rPr>
        <w:t xml:space="preserve"> kaimo, Kretingos miesto seniūnijos Kretingos miesto, Kretingos seniūnijos Daktarų kaimo, Klibių kaimo, </w:t>
      </w:r>
      <w:proofErr w:type="spellStart"/>
      <w:r w:rsidRPr="004A746D">
        <w:rPr>
          <w:szCs w:val="24"/>
          <w:lang w:val="lt-LT" w:eastAsia="lt-LT"/>
        </w:rPr>
        <w:t>Kretingsodžio</w:t>
      </w:r>
      <w:proofErr w:type="spellEnd"/>
      <w:r w:rsidRPr="004A746D">
        <w:rPr>
          <w:szCs w:val="24"/>
          <w:lang w:val="lt-LT" w:eastAsia="lt-LT"/>
        </w:rPr>
        <w:t xml:space="preserve"> kaimo ir Žalgirio seniūnijos </w:t>
      </w:r>
      <w:proofErr w:type="spellStart"/>
      <w:r w:rsidRPr="004A746D">
        <w:rPr>
          <w:szCs w:val="24"/>
          <w:lang w:val="lt-LT" w:eastAsia="lt-LT"/>
        </w:rPr>
        <w:t>Dupulčių</w:t>
      </w:r>
      <w:proofErr w:type="spellEnd"/>
      <w:r w:rsidRPr="004A746D">
        <w:rPr>
          <w:szCs w:val="24"/>
          <w:lang w:val="lt-LT" w:eastAsia="lt-LT"/>
        </w:rPr>
        <w:t xml:space="preserve"> kaimo, </w:t>
      </w:r>
      <w:proofErr w:type="spellStart"/>
      <w:r w:rsidRPr="004A746D">
        <w:rPr>
          <w:szCs w:val="24"/>
          <w:lang w:val="lt-LT" w:eastAsia="lt-LT"/>
        </w:rPr>
        <w:t>Kluonalių</w:t>
      </w:r>
      <w:proofErr w:type="spellEnd"/>
      <w:r w:rsidRPr="004A746D">
        <w:rPr>
          <w:szCs w:val="24"/>
          <w:lang w:val="lt-LT" w:eastAsia="lt-LT"/>
        </w:rPr>
        <w:t xml:space="preserve"> kaimo </w:t>
      </w:r>
      <w:r w:rsidR="00F6168B" w:rsidRPr="004A746D">
        <w:rPr>
          <w:szCs w:val="24"/>
          <w:lang w:val="lt-LT" w:eastAsia="lt-LT"/>
        </w:rPr>
        <w:t xml:space="preserve">gyvenamųjų vietovių </w:t>
      </w:r>
      <w:r w:rsidRPr="004A746D">
        <w:rPr>
          <w:szCs w:val="24"/>
          <w:lang w:val="lt-LT" w:eastAsia="lt-LT"/>
        </w:rPr>
        <w:t xml:space="preserve">ribų keitimo planai </w:t>
      </w:r>
      <w:r w:rsidR="00E02F7A" w:rsidRPr="004A746D">
        <w:rPr>
          <w:szCs w:val="24"/>
          <w:lang w:val="lt-LT" w:eastAsia="lt-LT"/>
        </w:rPr>
        <w:t xml:space="preserve">(toliau – </w:t>
      </w:r>
      <w:r w:rsidR="00F6168B" w:rsidRPr="004A746D">
        <w:rPr>
          <w:szCs w:val="24"/>
          <w:lang w:val="lt-LT" w:eastAsia="lt-LT"/>
        </w:rPr>
        <w:t>Planai</w:t>
      </w:r>
      <w:r w:rsidR="00E02F7A" w:rsidRPr="004A746D">
        <w:rPr>
          <w:szCs w:val="24"/>
          <w:lang w:val="lt-LT" w:eastAsia="lt-LT"/>
        </w:rPr>
        <w:t xml:space="preserve">) </w:t>
      </w:r>
      <w:r w:rsidRPr="004A746D">
        <w:rPr>
          <w:szCs w:val="24"/>
          <w:lang w:val="lt-LT" w:eastAsia="lt-LT"/>
        </w:rPr>
        <w:t xml:space="preserve">rengiami vadovaujantis Lietuvos Respublikos teritorijos administracinių vienetų ir jų ribų įstatymu, </w:t>
      </w:r>
      <w:r w:rsidRPr="004A746D">
        <w:rPr>
          <w:szCs w:val="24"/>
          <w:lang w:val="lt-LT"/>
        </w:rPr>
        <w:t>Administracinių vienetų ir gyvenamųjų vietovių teritorijų ribų ir pavadinimų tvarkymo taisyklėmis, patvirtintomis Lietuvos Respublikos Vyriausybės 1996 m. birželio 3 d. nutarimu Nr. 651 „Dėl Administracinių vienetų ir gyvenamųjų vietovių teritorijos ribų ir pavadinimų tvarkymo taisyklių patvirtinimo“</w:t>
      </w:r>
      <w:r w:rsidR="00E02F7A" w:rsidRPr="004A746D">
        <w:rPr>
          <w:szCs w:val="24"/>
          <w:lang w:val="lt-LT"/>
        </w:rPr>
        <w:t xml:space="preserve"> (toliau – Taisyklės)</w:t>
      </w:r>
      <w:r w:rsidRPr="004A746D">
        <w:rPr>
          <w:szCs w:val="24"/>
          <w:lang w:val="lt-LT" w:eastAsia="lt-LT"/>
        </w:rPr>
        <w:t>, kitais teisės aktais.</w:t>
      </w:r>
    </w:p>
    <w:p w14:paraId="52A7B040" w14:textId="39543289" w:rsidR="00FB6C1B" w:rsidRPr="004A746D" w:rsidRDefault="00FB6C1B" w:rsidP="00220657">
      <w:pPr>
        <w:ind w:firstLine="851"/>
        <w:jc w:val="both"/>
        <w:rPr>
          <w:szCs w:val="24"/>
          <w:lang w:val="lt-LT" w:eastAsia="lt-LT"/>
        </w:rPr>
      </w:pPr>
      <w:r w:rsidRPr="004A746D">
        <w:rPr>
          <w:szCs w:val="24"/>
          <w:lang w:val="lt-LT" w:eastAsia="lt-LT"/>
        </w:rPr>
        <w:t>P</w:t>
      </w:r>
      <w:r w:rsidR="00F6168B" w:rsidRPr="004A746D">
        <w:rPr>
          <w:szCs w:val="24"/>
          <w:lang w:val="lt-LT" w:eastAsia="lt-LT"/>
        </w:rPr>
        <w:t>arengti</w:t>
      </w:r>
      <w:r w:rsidRPr="004A746D">
        <w:rPr>
          <w:szCs w:val="24"/>
          <w:lang w:val="lt-LT" w:eastAsia="lt-LT"/>
        </w:rPr>
        <w:t xml:space="preserve"> </w:t>
      </w:r>
      <w:r w:rsidR="00F6168B" w:rsidRPr="004A746D">
        <w:rPr>
          <w:szCs w:val="24"/>
          <w:lang w:val="lt-LT" w:eastAsia="lt-LT"/>
        </w:rPr>
        <w:t>Planai suderinti</w:t>
      </w:r>
      <w:r w:rsidRPr="004A746D">
        <w:rPr>
          <w:szCs w:val="24"/>
          <w:lang w:val="lt-LT" w:eastAsia="lt-LT"/>
        </w:rPr>
        <w:t xml:space="preserve"> su Taisyklių </w:t>
      </w:r>
      <w:r w:rsidRPr="004A746D">
        <w:rPr>
          <w:spacing w:val="-1"/>
          <w:szCs w:val="24"/>
          <w:lang w:val="lt-LT"/>
        </w:rPr>
        <w:t xml:space="preserve">28 punkte nurodytomis institucijomis – Lietuvos Respublikos aplinkos ministerija, Lietuvos Respublikos </w:t>
      </w:r>
      <w:r w:rsidR="00F6168B" w:rsidRPr="004A746D">
        <w:rPr>
          <w:spacing w:val="-1"/>
          <w:szCs w:val="24"/>
          <w:lang w:val="lt-LT"/>
        </w:rPr>
        <w:t>s</w:t>
      </w:r>
      <w:r w:rsidRPr="004A746D">
        <w:rPr>
          <w:spacing w:val="-1"/>
          <w:szCs w:val="24"/>
          <w:lang w:val="lt-LT"/>
        </w:rPr>
        <w:t>usisiekimo ministerija, Nacionaline žemės tarnyba prie Aplinkos ministeri</w:t>
      </w:r>
      <w:r w:rsidR="00F6168B" w:rsidRPr="004A746D">
        <w:rPr>
          <w:spacing w:val="-1"/>
          <w:szCs w:val="24"/>
          <w:lang w:val="lt-LT"/>
        </w:rPr>
        <w:t>jos</w:t>
      </w:r>
      <w:r w:rsidRPr="004A746D">
        <w:rPr>
          <w:spacing w:val="-1"/>
          <w:szCs w:val="24"/>
          <w:lang w:val="lt-LT"/>
        </w:rPr>
        <w:t xml:space="preserve"> ir valstybės įmone Registrų centr</w:t>
      </w:r>
      <w:r w:rsidR="00F6168B" w:rsidRPr="004A746D">
        <w:rPr>
          <w:spacing w:val="-1"/>
          <w:szCs w:val="24"/>
          <w:lang w:val="lt-LT"/>
        </w:rPr>
        <w:t>u</w:t>
      </w:r>
      <w:r w:rsidRPr="004A746D">
        <w:rPr>
          <w:spacing w:val="-1"/>
          <w:szCs w:val="24"/>
          <w:lang w:val="lt-LT"/>
        </w:rPr>
        <w:t>.</w:t>
      </w:r>
    </w:p>
    <w:p w14:paraId="606E447C" w14:textId="61E3FD02" w:rsidR="00E02F7A" w:rsidRPr="004A746D" w:rsidRDefault="00E02F7A" w:rsidP="00220657">
      <w:pPr>
        <w:ind w:firstLine="851"/>
        <w:jc w:val="both"/>
        <w:rPr>
          <w:szCs w:val="24"/>
          <w:lang w:val="lt-LT" w:eastAsia="lt-LT"/>
        </w:rPr>
      </w:pPr>
      <w:r w:rsidRPr="004A746D">
        <w:rPr>
          <w:szCs w:val="24"/>
          <w:lang w:val="lt-LT"/>
        </w:rPr>
        <w:t xml:space="preserve">Kretingos rajono savivaldybės gyvenamųjų </w:t>
      </w:r>
      <w:r w:rsidR="00567C31" w:rsidRPr="004A746D">
        <w:rPr>
          <w:szCs w:val="24"/>
          <w:lang w:val="lt-LT"/>
        </w:rPr>
        <w:t xml:space="preserve">vietovių </w:t>
      </w:r>
      <w:r w:rsidRPr="004A746D">
        <w:rPr>
          <w:szCs w:val="24"/>
          <w:lang w:val="lt-LT"/>
        </w:rPr>
        <w:t>teritorijų ribos nustatytos Lietuvos Respublikos Vyriausybės 2016-10-26 nutarimu Nr. 1062 „Dėl Kretingos rajono savivaldybės gyvenamosios vietovės pavadinimo pakeitimo, gyvenamųjų vietovių teritorijų ribų nustatymo ir pakeitimo“.</w:t>
      </w:r>
    </w:p>
    <w:p w14:paraId="3A146DE0" w14:textId="1CBC54FD" w:rsidR="00857C41" w:rsidRPr="004A746D" w:rsidRDefault="00F6168B" w:rsidP="00220657">
      <w:pPr>
        <w:ind w:firstLine="851"/>
        <w:jc w:val="both"/>
        <w:rPr>
          <w:szCs w:val="24"/>
          <w:lang w:val="lt-LT" w:eastAsia="lt-LT"/>
        </w:rPr>
      </w:pPr>
      <w:r w:rsidRPr="004A746D">
        <w:rPr>
          <w:bCs/>
          <w:szCs w:val="24"/>
          <w:lang w:val="lt-LT" w:eastAsia="lt-LT"/>
        </w:rPr>
        <w:t>Planų rengimo</w:t>
      </w:r>
      <w:r w:rsidR="00857C41" w:rsidRPr="004A746D">
        <w:rPr>
          <w:bCs/>
          <w:szCs w:val="24"/>
          <w:lang w:val="lt-LT" w:eastAsia="lt-LT"/>
        </w:rPr>
        <w:t xml:space="preserve"> tikslas</w:t>
      </w:r>
      <w:r w:rsidR="00220657" w:rsidRPr="004A746D">
        <w:rPr>
          <w:szCs w:val="24"/>
          <w:lang w:val="lt-LT" w:eastAsia="lt-LT"/>
        </w:rPr>
        <w:t xml:space="preserve"> </w:t>
      </w:r>
      <w:r w:rsidR="00857C41" w:rsidRPr="004A746D">
        <w:rPr>
          <w:szCs w:val="24"/>
          <w:lang w:val="lt-LT" w:eastAsia="lt-LT"/>
        </w:rPr>
        <w:t xml:space="preserve">– pakeisti </w:t>
      </w:r>
      <w:r w:rsidR="00567C31" w:rsidRPr="004A746D">
        <w:rPr>
          <w:szCs w:val="24"/>
          <w:lang w:val="lt-LT" w:eastAsia="lt-LT"/>
        </w:rPr>
        <w:t xml:space="preserve">nustatytas ir </w:t>
      </w:r>
      <w:r w:rsidR="00857C41" w:rsidRPr="004A746D">
        <w:rPr>
          <w:szCs w:val="24"/>
          <w:lang w:val="lt-LT" w:eastAsia="lt-LT"/>
        </w:rPr>
        <w:t xml:space="preserve">įregistruotas Kretingos rajono savivaldybės Darbėnų seniūnijos Darbėnų miestelio, Kadagynų kaimo, Kumpikų kaimo, Naujukų kaimo, </w:t>
      </w:r>
      <w:proofErr w:type="spellStart"/>
      <w:r w:rsidR="00857C41" w:rsidRPr="004A746D">
        <w:rPr>
          <w:szCs w:val="24"/>
          <w:lang w:val="lt-LT" w:eastAsia="lt-LT"/>
        </w:rPr>
        <w:t>Pasertupio</w:t>
      </w:r>
      <w:proofErr w:type="spellEnd"/>
      <w:r w:rsidR="00857C41" w:rsidRPr="004A746D">
        <w:rPr>
          <w:szCs w:val="24"/>
          <w:lang w:val="lt-LT" w:eastAsia="lt-LT"/>
        </w:rPr>
        <w:t xml:space="preserve"> kaimo, </w:t>
      </w:r>
      <w:proofErr w:type="spellStart"/>
      <w:r w:rsidR="00857C41" w:rsidRPr="004A746D">
        <w:rPr>
          <w:szCs w:val="24"/>
          <w:lang w:val="lt-LT" w:eastAsia="lt-LT"/>
        </w:rPr>
        <w:t>Peldžių</w:t>
      </w:r>
      <w:proofErr w:type="spellEnd"/>
      <w:r w:rsidR="00857C41" w:rsidRPr="004A746D">
        <w:rPr>
          <w:szCs w:val="24"/>
          <w:lang w:val="lt-LT" w:eastAsia="lt-LT"/>
        </w:rPr>
        <w:t xml:space="preserve"> kaimo, </w:t>
      </w:r>
      <w:proofErr w:type="spellStart"/>
      <w:r w:rsidR="00857C41" w:rsidRPr="004A746D">
        <w:rPr>
          <w:szCs w:val="24"/>
          <w:lang w:val="lt-LT" w:eastAsia="lt-LT"/>
        </w:rPr>
        <w:t>Pemperių</w:t>
      </w:r>
      <w:proofErr w:type="spellEnd"/>
      <w:r w:rsidR="00857C41" w:rsidRPr="004A746D">
        <w:rPr>
          <w:szCs w:val="24"/>
          <w:lang w:val="lt-LT" w:eastAsia="lt-LT"/>
        </w:rPr>
        <w:t xml:space="preserve"> kaimo, </w:t>
      </w:r>
      <w:proofErr w:type="spellStart"/>
      <w:r w:rsidR="00857C41" w:rsidRPr="004A746D">
        <w:rPr>
          <w:szCs w:val="24"/>
          <w:lang w:val="lt-LT" w:eastAsia="lt-LT"/>
        </w:rPr>
        <w:t>Prūdgalio</w:t>
      </w:r>
      <w:proofErr w:type="spellEnd"/>
      <w:r w:rsidR="00857C41" w:rsidRPr="004A746D">
        <w:rPr>
          <w:szCs w:val="24"/>
          <w:lang w:val="lt-LT" w:eastAsia="lt-LT"/>
        </w:rPr>
        <w:t xml:space="preserve"> kaimo, </w:t>
      </w:r>
      <w:proofErr w:type="spellStart"/>
      <w:r w:rsidR="00857C41" w:rsidRPr="004A746D">
        <w:rPr>
          <w:szCs w:val="24"/>
          <w:lang w:val="lt-LT" w:eastAsia="lt-LT"/>
        </w:rPr>
        <w:t>Šlaveitų</w:t>
      </w:r>
      <w:proofErr w:type="spellEnd"/>
      <w:r w:rsidR="00857C41" w:rsidRPr="004A746D">
        <w:rPr>
          <w:szCs w:val="24"/>
          <w:lang w:val="lt-LT" w:eastAsia="lt-LT"/>
        </w:rPr>
        <w:t xml:space="preserve"> kaimo, Kretingos miesto seniūnijos Kretingos miesto, Kretingos seniūnijos Daktarų kaimo, Klibių kaimo, </w:t>
      </w:r>
      <w:proofErr w:type="spellStart"/>
      <w:r w:rsidR="00857C41" w:rsidRPr="004A746D">
        <w:rPr>
          <w:szCs w:val="24"/>
          <w:lang w:val="lt-LT" w:eastAsia="lt-LT"/>
        </w:rPr>
        <w:t>Kretingsodžio</w:t>
      </w:r>
      <w:proofErr w:type="spellEnd"/>
      <w:r w:rsidR="00857C41" w:rsidRPr="004A746D">
        <w:rPr>
          <w:szCs w:val="24"/>
          <w:lang w:val="lt-LT" w:eastAsia="lt-LT"/>
        </w:rPr>
        <w:t xml:space="preserve"> kaimo ir Žalgirio seniūnijos </w:t>
      </w:r>
      <w:proofErr w:type="spellStart"/>
      <w:r w:rsidR="00857C41" w:rsidRPr="004A746D">
        <w:rPr>
          <w:szCs w:val="24"/>
          <w:lang w:val="lt-LT" w:eastAsia="lt-LT"/>
        </w:rPr>
        <w:t>Dupulčių</w:t>
      </w:r>
      <w:proofErr w:type="spellEnd"/>
      <w:r w:rsidR="00857C41" w:rsidRPr="004A746D">
        <w:rPr>
          <w:szCs w:val="24"/>
          <w:lang w:val="lt-LT" w:eastAsia="lt-LT"/>
        </w:rPr>
        <w:t xml:space="preserve"> kaimo, </w:t>
      </w:r>
      <w:proofErr w:type="spellStart"/>
      <w:r w:rsidR="00857C41" w:rsidRPr="004A746D">
        <w:rPr>
          <w:szCs w:val="24"/>
          <w:lang w:val="lt-LT" w:eastAsia="lt-LT"/>
        </w:rPr>
        <w:t>Kluonalių</w:t>
      </w:r>
      <w:proofErr w:type="spellEnd"/>
      <w:r w:rsidR="00857C41" w:rsidRPr="004A746D">
        <w:rPr>
          <w:szCs w:val="24"/>
          <w:lang w:val="lt-LT" w:eastAsia="lt-LT"/>
        </w:rPr>
        <w:t xml:space="preserve"> kaimo</w:t>
      </w:r>
      <w:r w:rsidR="00E02F7A" w:rsidRPr="004A746D">
        <w:rPr>
          <w:szCs w:val="24"/>
          <w:lang w:val="lt-LT" w:eastAsia="lt-LT"/>
        </w:rPr>
        <w:t xml:space="preserve"> gyvenamųjų vietovių teritorijų</w:t>
      </w:r>
      <w:r w:rsidR="00857C41" w:rsidRPr="004A746D">
        <w:rPr>
          <w:szCs w:val="24"/>
          <w:lang w:val="lt-LT" w:eastAsia="lt-LT"/>
        </w:rPr>
        <w:t xml:space="preserve"> ribas.</w:t>
      </w:r>
    </w:p>
    <w:p w14:paraId="1B0E7CB2" w14:textId="66339F81" w:rsidR="00C16496" w:rsidRPr="004A746D" w:rsidRDefault="00567C31" w:rsidP="00220657">
      <w:pPr>
        <w:ind w:firstLine="851"/>
        <w:jc w:val="both"/>
        <w:rPr>
          <w:szCs w:val="24"/>
          <w:lang w:val="lt-LT" w:eastAsia="lt-LT"/>
        </w:rPr>
      </w:pPr>
      <w:r w:rsidRPr="004A746D">
        <w:rPr>
          <w:szCs w:val="24"/>
          <w:lang w:val="lt-LT" w:eastAsia="lt-LT"/>
        </w:rPr>
        <w:t xml:space="preserve">Priežastys, kodėl reikia pakeisti aukščiau minėtų gyvenamųjų vietovių teritorijų ribas, yra kelios. </w:t>
      </w:r>
      <w:r w:rsidR="00C16496" w:rsidRPr="004A746D">
        <w:rPr>
          <w:szCs w:val="24"/>
          <w:lang w:val="lt-LT" w:eastAsia="lt-LT"/>
        </w:rPr>
        <w:t xml:space="preserve">Pagrindinė priežastis – gyventojų prašymai. </w:t>
      </w:r>
      <w:r w:rsidR="00C16496" w:rsidRPr="004A746D">
        <w:rPr>
          <w:noProof/>
          <w:szCs w:val="24"/>
          <w:lang w:val="lt-LT"/>
        </w:rPr>
        <w:t>Savivaldybėje buvo gauta nemažai gyventojų prašymų atstatyti kaimų istorines ribas, t.</w:t>
      </w:r>
      <w:r w:rsidR="00220657" w:rsidRPr="004A746D">
        <w:rPr>
          <w:noProof/>
          <w:szCs w:val="24"/>
          <w:lang w:val="lt-LT"/>
        </w:rPr>
        <w:t xml:space="preserve"> </w:t>
      </w:r>
      <w:r w:rsidR="00C16496" w:rsidRPr="004A746D">
        <w:rPr>
          <w:noProof/>
          <w:szCs w:val="24"/>
          <w:lang w:val="lt-LT"/>
        </w:rPr>
        <w:t xml:space="preserve">y. Kretingos seniūnijos Daktarų ir Klibių kaimų ribas, Darbėnų seniūnijoje Peldžių ir Pemperių kaimų ribas. Taip pat gauti gyventojų kolektyviniai prašymai dalį Žalgirio seniūnijos Kluonalių kaimo teritorijos prijungti prie Kretingos miesto. </w:t>
      </w:r>
      <w:r w:rsidR="00C16496" w:rsidRPr="004A746D">
        <w:rPr>
          <w:szCs w:val="24"/>
          <w:lang w:val="lt-LT"/>
        </w:rPr>
        <w:t xml:space="preserve">Gyvenamasis kvartalas, į kurį patenka </w:t>
      </w:r>
      <w:proofErr w:type="spellStart"/>
      <w:r w:rsidR="00C16496" w:rsidRPr="004A746D">
        <w:rPr>
          <w:szCs w:val="24"/>
          <w:lang w:val="lt-LT"/>
        </w:rPr>
        <w:t>Kluonalių</w:t>
      </w:r>
      <w:proofErr w:type="spellEnd"/>
      <w:r w:rsidR="00C16496" w:rsidRPr="004A746D">
        <w:rPr>
          <w:szCs w:val="24"/>
          <w:lang w:val="lt-LT"/>
        </w:rPr>
        <w:t xml:space="preserve"> kaimo Tolių, Alyvų, Karklų, Aisčių ir Baltų gatvės, iš trijų pusių apjuostas Kretingos miesto seniūnijos, kuri faktiškai jau dabar prižiūri minėtas gatves. Tolių gatvė prasideda Kretingos miesto seniūnijoje, toliau tęsiasi Žalgirio seniūnijos </w:t>
      </w:r>
      <w:proofErr w:type="spellStart"/>
      <w:r w:rsidR="00C16496" w:rsidRPr="004A746D">
        <w:rPr>
          <w:szCs w:val="24"/>
          <w:lang w:val="lt-LT"/>
        </w:rPr>
        <w:t>Kluonalių</w:t>
      </w:r>
      <w:proofErr w:type="spellEnd"/>
      <w:r w:rsidR="00C16496" w:rsidRPr="004A746D">
        <w:rPr>
          <w:szCs w:val="24"/>
          <w:lang w:val="lt-LT"/>
        </w:rPr>
        <w:t xml:space="preserve"> kaime, ir vėl grįžta į Kretingos miesto seniūniją. Tokios seniūnijų ribos nėra racionalios. Prie Kretingos miesto taip pat siūloma prijungti dalį Žalgirio seniūnijos teritorijos, apribotos Vytauto g., </w:t>
      </w:r>
      <w:proofErr w:type="spellStart"/>
      <w:r w:rsidR="00C16496" w:rsidRPr="004A746D">
        <w:rPr>
          <w:szCs w:val="24"/>
          <w:lang w:val="lt-LT"/>
        </w:rPr>
        <w:t>Dupulčių</w:t>
      </w:r>
      <w:proofErr w:type="spellEnd"/>
      <w:r w:rsidR="00C16496" w:rsidRPr="004A746D">
        <w:rPr>
          <w:szCs w:val="24"/>
          <w:lang w:val="lt-LT"/>
        </w:rPr>
        <w:t xml:space="preserve"> kaimo riba, </w:t>
      </w:r>
      <w:proofErr w:type="spellStart"/>
      <w:r w:rsidR="00C16496" w:rsidRPr="004A746D">
        <w:rPr>
          <w:szCs w:val="24"/>
          <w:lang w:val="lt-LT"/>
        </w:rPr>
        <w:t>Dupulčio</w:t>
      </w:r>
      <w:proofErr w:type="spellEnd"/>
      <w:r w:rsidR="00C16496" w:rsidRPr="004A746D">
        <w:rPr>
          <w:szCs w:val="24"/>
          <w:lang w:val="lt-LT"/>
        </w:rPr>
        <w:t xml:space="preserve"> ir </w:t>
      </w:r>
      <w:proofErr w:type="spellStart"/>
      <w:r w:rsidR="00C16496" w:rsidRPr="004A746D">
        <w:rPr>
          <w:szCs w:val="24"/>
          <w:lang w:val="lt-LT"/>
        </w:rPr>
        <w:t>Pastaunyko</w:t>
      </w:r>
      <w:proofErr w:type="spellEnd"/>
      <w:r w:rsidR="00C16496" w:rsidRPr="004A746D">
        <w:rPr>
          <w:szCs w:val="24"/>
          <w:lang w:val="lt-LT"/>
        </w:rPr>
        <w:t xml:space="preserve"> upeliais, žemės sklypo, esančio </w:t>
      </w:r>
      <w:proofErr w:type="spellStart"/>
      <w:r w:rsidR="00C16496" w:rsidRPr="004A746D">
        <w:rPr>
          <w:szCs w:val="24"/>
          <w:lang w:val="lt-LT"/>
        </w:rPr>
        <w:t>Dupulčių</w:t>
      </w:r>
      <w:proofErr w:type="spellEnd"/>
      <w:r w:rsidR="00C16496" w:rsidRPr="004A746D">
        <w:rPr>
          <w:szCs w:val="24"/>
          <w:lang w:val="lt-LT"/>
        </w:rPr>
        <w:t xml:space="preserve"> k. (unikalus Nr. 4400-0320-3887) rytine riba, Diemedžio g., </w:t>
      </w:r>
      <w:proofErr w:type="spellStart"/>
      <w:r w:rsidR="00C16496" w:rsidRPr="004A746D">
        <w:rPr>
          <w:szCs w:val="24"/>
          <w:lang w:val="lt-LT"/>
        </w:rPr>
        <w:t>Kluonalių</w:t>
      </w:r>
      <w:proofErr w:type="spellEnd"/>
      <w:r w:rsidR="00C16496" w:rsidRPr="004A746D">
        <w:rPr>
          <w:szCs w:val="24"/>
          <w:lang w:val="lt-LT"/>
        </w:rPr>
        <w:t xml:space="preserve"> k. riba, Taikos g., Giminių g. ir esamu </w:t>
      </w:r>
      <w:proofErr w:type="spellStart"/>
      <w:r w:rsidR="00C16496" w:rsidRPr="004A746D">
        <w:rPr>
          <w:szCs w:val="24"/>
          <w:lang w:val="lt-LT"/>
        </w:rPr>
        <w:t>servitutiniu</w:t>
      </w:r>
      <w:proofErr w:type="spellEnd"/>
      <w:r w:rsidR="00C16496" w:rsidRPr="004A746D">
        <w:rPr>
          <w:szCs w:val="24"/>
          <w:lang w:val="lt-LT"/>
        </w:rPr>
        <w:t xml:space="preserve"> pravažiavimu palei sklypų ribas iki J. Jablonskio g. Šioje teritorijoje sparčiai plečiasi gyvenamųjų namų kvartalai, todėl būtų tikslinga prijungti šią teritoriją prie miesto. Šiuo teritorijų ribų pakeitimu būtų išspręsta ir žemės sklypų (unikalūs Nr. 4400-0320-3887 ir Nr. 4400-5285-2761) </w:t>
      </w:r>
      <w:r w:rsidR="00C16496" w:rsidRPr="004A746D">
        <w:rPr>
          <w:szCs w:val="24"/>
          <w:lang w:val="lt-LT"/>
        </w:rPr>
        <w:lastRenderedPageBreak/>
        <w:t xml:space="preserve">savininko problema, kuris negali šių sklypų pertvarkyti, nes jie yra skirtingose gyvenamosiose vietovėse. Savivaldybės administracija yra gavusi ir kolektyvinį </w:t>
      </w:r>
      <w:proofErr w:type="spellStart"/>
      <w:r w:rsidR="00C16496" w:rsidRPr="004A746D">
        <w:rPr>
          <w:szCs w:val="24"/>
          <w:lang w:val="lt-LT"/>
        </w:rPr>
        <w:t>Kluonalių</w:t>
      </w:r>
      <w:proofErr w:type="spellEnd"/>
      <w:r w:rsidR="00C16496" w:rsidRPr="004A746D">
        <w:rPr>
          <w:szCs w:val="24"/>
          <w:lang w:val="lt-LT"/>
        </w:rPr>
        <w:t xml:space="preserve"> k. gyventojų prašymą prie Kretingos miesto prijungti Stepono Vinkaus g., Smilgų g. ir Jonažolių g., </w:t>
      </w:r>
      <w:proofErr w:type="spellStart"/>
      <w:r w:rsidR="00C16496" w:rsidRPr="004A746D">
        <w:rPr>
          <w:szCs w:val="24"/>
          <w:lang w:val="lt-LT"/>
        </w:rPr>
        <w:t>Kluonalių</w:t>
      </w:r>
      <w:proofErr w:type="spellEnd"/>
      <w:r w:rsidR="00C16496" w:rsidRPr="004A746D">
        <w:rPr>
          <w:szCs w:val="24"/>
          <w:lang w:val="lt-LT"/>
        </w:rPr>
        <w:t xml:space="preserve"> k.</w:t>
      </w:r>
      <w:r w:rsidR="00C16496" w:rsidRPr="004A746D">
        <w:rPr>
          <w:szCs w:val="24"/>
          <w:lang w:val="lt-LT" w:eastAsia="lt-LT"/>
        </w:rPr>
        <w:t xml:space="preserve"> </w:t>
      </w:r>
    </w:p>
    <w:p w14:paraId="7E018313" w14:textId="464BDE93" w:rsidR="00C16496" w:rsidRPr="004A746D" w:rsidRDefault="00C16496" w:rsidP="00220657">
      <w:pPr>
        <w:ind w:firstLine="851"/>
        <w:jc w:val="both"/>
        <w:rPr>
          <w:szCs w:val="24"/>
          <w:lang w:val="lt-LT"/>
        </w:rPr>
      </w:pPr>
      <w:r w:rsidRPr="004A746D">
        <w:rPr>
          <w:szCs w:val="24"/>
          <w:lang w:val="lt-LT"/>
        </w:rPr>
        <w:t xml:space="preserve">Prie Kretingos miesto taip pat siūloma prijungti dalį </w:t>
      </w:r>
      <w:proofErr w:type="spellStart"/>
      <w:r w:rsidRPr="004A746D">
        <w:rPr>
          <w:szCs w:val="24"/>
          <w:lang w:val="lt-LT"/>
        </w:rPr>
        <w:t>Kretingsodžio</w:t>
      </w:r>
      <w:proofErr w:type="spellEnd"/>
      <w:r w:rsidRPr="004A746D">
        <w:rPr>
          <w:szCs w:val="24"/>
          <w:lang w:val="lt-LT"/>
        </w:rPr>
        <w:t xml:space="preserve"> k., Kretingos sen., teritorijos, apribotos Šiaulių pl., Pasieniečių g., Palangos g., Kretingos m., ir </w:t>
      </w:r>
      <w:proofErr w:type="spellStart"/>
      <w:r w:rsidRPr="004A746D">
        <w:rPr>
          <w:szCs w:val="24"/>
          <w:lang w:val="lt-LT"/>
        </w:rPr>
        <w:t>Kvecių</w:t>
      </w:r>
      <w:proofErr w:type="spellEnd"/>
      <w:r w:rsidRPr="004A746D">
        <w:rPr>
          <w:szCs w:val="24"/>
          <w:lang w:val="lt-LT"/>
        </w:rPr>
        <w:t xml:space="preserve"> k., Kretingos sen</w:t>
      </w:r>
      <w:r w:rsidRPr="004A746D">
        <w:rPr>
          <w:kern w:val="2"/>
          <w:szCs w:val="24"/>
          <w:lang w:val="lt-LT" w:eastAsia="ar-SA"/>
        </w:rPr>
        <w:t>.</w:t>
      </w:r>
      <w:r w:rsidRPr="004A746D">
        <w:rPr>
          <w:szCs w:val="24"/>
          <w:lang w:val="lt-LT"/>
        </w:rPr>
        <w:t xml:space="preserve"> Šioje teritorijoje pastatyti daugiabučiai gyvenamieji namai, numatyta daugiabučių gyvenamųjų namų kvartalo plėtra, gyventojai naudojasi Kretingos miesto infrastruktūra.</w:t>
      </w:r>
    </w:p>
    <w:p w14:paraId="5A2C9914" w14:textId="6A9390E9" w:rsidR="00C16496" w:rsidRPr="004A746D" w:rsidRDefault="00C16496" w:rsidP="00220657">
      <w:pPr>
        <w:ind w:firstLine="851"/>
        <w:jc w:val="both"/>
        <w:rPr>
          <w:szCs w:val="24"/>
          <w:lang w:val="lt-LT" w:eastAsia="lt-LT"/>
        </w:rPr>
      </w:pPr>
      <w:r w:rsidRPr="004A746D">
        <w:rPr>
          <w:szCs w:val="24"/>
          <w:lang w:val="lt-LT" w:eastAsia="lt-LT"/>
        </w:rPr>
        <w:t xml:space="preserve">Kretingos miesto ribas aktualu keisti pagal pateiktą planą, nes pagal šiuo metu patvirtintas gyvenamųjų vietovių teritorijų ribas šalia yra urbanizuotos ar urbanizuojamos teritorijos, kurios lengvai pasiekiamos iš Kretingos miesto centro, tačiau priklauso kitų seniūnijų (Žalgirio sen., Kretingos sen.) aptarnaujamoms teritorijoms, nuo kurių yra nutolusios bei sunkiau pasiekiamos. Urbanizuotų ar urbanizuojamų teritorijų įtraukimas į miesto teritoriją pagerins jų aptarnavimą. Toks Kretingos miesto ribų keitimas atitinka Kretingos rajono savivaldybės ir jos dalies – Kretingos miesto bendrojo plano, pakeisto </w:t>
      </w:r>
      <w:r w:rsidRPr="004A746D">
        <w:rPr>
          <w:szCs w:val="24"/>
          <w:shd w:val="clear" w:color="auto" w:fill="FFFFFF"/>
          <w:lang w:val="lt-LT"/>
        </w:rPr>
        <w:t>Kretingos rajono savivaldybės tarybos 2021 m. gegužės 13 d. sprendimu Nr. T2-178</w:t>
      </w:r>
      <w:r w:rsidRPr="004A746D">
        <w:rPr>
          <w:szCs w:val="24"/>
          <w:lang w:val="lt-LT" w:eastAsia="lt-LT"/>
        </w:rPr>
        <w:t xml:space="preserve">, sprendiniuose numatytas miesto plėtros kryptis. </w:t>
      </w:r>
    </w:p>
    <w:p w14:paraId="71832D6E" w14:textId="1B0833B1" w:rsidR="00C16496" w:rsidRPr="004A746D" w:rsidRDefault="00C16496" w:rsidP="00220657">
      <w:pPr>
        <w:pStyle w:val="Pagrindinistekstas"/>
        <w:tabs>
          <w:tab w:val="left" w:pos="851"/>
        </w:tabs>
        <w:spacing w:after="0"/>
        <w:ind w:firstLine="851"/>
        <w:jc w:val="both"/>
        <w:rPr>
          <w:noProof/>
          <w:szCs w:val="24"/>
          <w:lang w:val="lt-LT"/>
        </w:rPr>
      </w:pPr>
      <w:r w:rsidRPr="004A746D">
        <w:rPr>
          <w:szCs w:val="24"/>
          <w:lang w:val="lt-LT" w:eastAsia="lt-LT"/>
        </w:rPr>
        <w:t xml:space="preserve">Darbėnų miestelio ribos keičiamos taip, kad šiuo metu į miestelio teritoriją įtraukta didelė miško teritorija, kuri nėra tinkama miestelio plėtrai (vystyti miestams ir miesteliams tinkamai infrastruktūrai) būtų išskirta gretimiems </w:t>
      </w:r>
      <w:proofErr w:type="spellStart"/>
      <w:r w:rsidRPr="004A746D">
        <w:rPr>
          <w:szCs w:val="24"/>
          <w:lang w:val="lt-LT" w:eastAsia="lt-LT"/>
        </w:rPr>
        <w:t>Prūdgalio</w:t>
      </w:r>
      <w:proofErr w:type="spellEnd"/>
      <w:r w:rsidRPr="004A746D">
        <w:rPr>
          <w:szCs w:val="24"/>
          <w:lang w:val="lt-LT" w:eastAsia="lt-LT"/>
        </w:rPr>
        <w:t xml:space="preserve">, Naujukų ir </w:t>
      </w:r>
      <w:proofErr w:type="spellStart"/>
      <w:r w:rsidRPr="004A746D">
        <w:rPr>
          <w:szCs w:val="24"/>
          <w:lang w:val="lt-LT" w:eastAsia="lt-LT"/>
        </w:rPr>
        <w:t>Šlaveitų</w:t>
      </w:r>
      <w:proofErr w:type="spellEnd"/>
      <w:r w:rsidRPr="004A746D">
        <w:rPr>
          <w:szCs w:val="24"/>
          <w:lang w:val="lt-LT" w:eastAsia="lt-LT"/>
        </w:rPr>
        <w:t xml:space="preserve"> kaimams. Dalis Darbėnų miesteliui šiuo metu priskirtos teritorijos </w:t>
      </w:r>
      <w:r w:rsidRPr="004A746D">
        <w:rPr>
          <w:noProof/>
          <w:szCs w:val="24"/>
          <w:lang w:val="lt-LT"/>
        </w:rPr>
        <w:t>istoriškai niekada nepriklausė Darbėnų miesteliui.</w:t>
      </w:r>
      <w:r w:rsidRPr="004A746D">
        <w:rPr>
          <w:szCs w:val="24"/>
          <w:lang w:val="lt-LT" w:eastAsia="lt-LT"/>
        </w:rPr>
        <w:t xml:space="preserve"> </w:t>
      </w:r>
      <w:r w:rsidRPr="004A746D">
        <w:rPr>
          <w:noProof/>
          <w:szCs w:val="24"/>
          <w:lang w:val="lt-LT"/>
        </w:rPr>
        <w:t>Miškų plotai prie Darbėnų miestelio anksčiau niekam nebuvo priskirti, todėl 2016 metais tvirtinant gyvenamųjų vietovių ribas juos priskyrė prie Darbėnų miestelio, nors atstumas iki miestelio yra apie 4,5</w:t>
      </w:r>
      <w:r w:rsidR="00220657" w:rsidRPr="004A746D">
        <w:rPr>
          <w:noProof/>
          <w:szCs w:val="24"/>
          <w:lang w:val="lt-LT"/>
        </w:rPr>
        <w:t>–</w:t>
      </w:r>
      <w:r w:rsidRPr="004A746D">
        <w:rPr>
          <w:noProof/>
          <w:szCs w:val="24"/>
          <w:lang w:val="lt-LT"/>
        </w:rPr>
        <w:t>5 km. Tai liudija ir archyvinė medžiaga.</w:t>
      </w:r>
    </w:p>
    <w:p w14:paraId="43F7A6DA" w14:textId="657AF838" w:rsidR="00C16496" w:rsidRPr="004A746D" w:rsidRDefault="00C16496" w:rsidP="00220657">
      <w:pPr>
        <w:tabs>
          <w:tab w:val="left" w:pos="851"/>
        </w:tabs>
        <w:ind w:firstLine="851"/>
        <w:jc w:val="both"/>
        <w:rPr>
          <w:szCs w:val="24"/>
          <w:lang w:val="lt-LT"/>
        </w:rPr>
      </w:pPr>
      <w:r w:rsidRPr="004A746D">
        <w:rPr>
          <w:noProof/>
          <w:szCs w:val="24"/>
          <w:lang w:val="lt-LT"/>
        </w:rPr>
        <w:t xml:space="preserve">Keičiamos </w:t>
      </w:r>
      <w:r w:rsidRPr="004A746D">
        <w:rPr>
          <w:szCs w:val="24"/>
          <w:lang w:val="lt-LT"/>
        </w:rPr>
        <w:t xml:space="preserve">Darbėnų miestelio ir Naujukų kaimo ribos, prie Naujukų kaimo priskiriant du žemės sklypus, kurių unikalūs Nr. 4400-1029-1959 ir Nr. 4400-1029-2089, šiuo metu esančius Darbėnų mstl. Iki Kretingos rajono savivaldybės gyvenamųjų teritorijų ribų patvirtinimo 2016 metais, riba ėjo per šių sklypų vidurį ir šie sklypai buvo Naujukų kaime, tačiau po ribų patvirtinimo šie sklypai pateko į Darbėnų miestelio ribas, nors prie jų privažiuojama per Naujukų kaimą. Šių dviejų žemės sklypų savininkas – tas pats asmuo. </w:t>
      </w:r>
    </w:p>
    <w:p w14:paraId="0EC8C88C" w14:textId="24B3D5C2" w:rsidR="00C16496" w:rsidRPr="004A746D" w:rsidRDefault="00C16496" w:rsidP="00220657">
      <w:pPr>
        <w:ind w:firstLine="851"/>
        <w:jc w:val="both"/>
        <w:rPr>
          <w:szCs w:val="24"/>
          <w:lang w:val="lt-LT"/>
        </w:rPr>
      </w:pPr>
      <w:r w:rsidRPr="004A746D">
        <w:rPr>
          <w:szCs w:val="24"/>
          <w:lang w:val="lt-LT"/>
        </w:rPr>
        <w:t xml:space="preserve">Atsižvelgiant į gyventojų ir Darbėnų seniūnijos seniūno prašymus, keičiama Kumpikų ir </w:t>
      </w:r>
      <w:proofErr w:type="spellStart"/>
      <w:r w:rsidRPr="004A746D">
        <w:rPr>
          <w:szCs w:val="24"/>
          <w:lang w:val="lt-LT"/>
        </w:rPr>
        <w:t>Šlaveitų</w:t>
      </w:r>
      <w:proofErr w:type="spellEnd"/>
      <w:r w:rsidRPr="004A746D">
        <w:rPr>
          <w:szCs w:val="24"/>
          <w:lang w:val="lt-LT"/>
        </w:rPr>
        <w:t xml:space="preserve"> kaimų riba, prie Kumpikų k. prijungiant teritoriją, apribotą </w:t>
      </w:r>
      <w:proofErr w:type="spellStart"/>
      <w:r w:rsidRPr="004A746D">
        <w:rPr>
          <w:szCs w:val="24"/>
          <w:lang w:val="lt-LT"/>
        </w:rPr>
        <w:t>Šlaveitos</w:t>
      </w:r>
      <w:proofErr w:type="spellEnd"/>
      <w:r w:rsidRPr="004A746D">
        <w:rPr>
          <w:szCs w:val="24"/>
          <w:lang w:val="lt-LT"/>
        </w:rPr>
        <w:t xml:space="preserve"> ir </w:t>
      </w:r>
      <w:proofErr w:type="spellStart"/>
      <w:r w:rsidRPr="004A746D">
        <w:rPr>
          <w:szCs w:val="24"/>
          <w:lang w:val="lt-LT"/>
        </w:rPr>
        <w:t>Narmanšakės</w:t>
      </w:r>
      <w:proofErr w:type="spellEnd"/>
      <w:r w:rsidRPr="004A746D">
        <w:rPr>
          <w:szCs w:val="24"/>
          <w:lang w:val="lt-LT"/>
        </w:rPr>
        <w:t xml:space="preserve"> upeliais bei Kumpikų kaimo riba. Gyventojai pageidauja, kad jų žemės sklypai, kurių unikalūs Nr. 4400-5693-0374, Nr. 5630-0005-0088, Nr. 4400-5693-0304, Nr. 4400-3980-8938 būtų priskirti Kumpikų k., kadangi privažiavimas prie šių sklypų yra tik per Kumpikų kaimo Bitininkų gatvę. Dėl tokios situacijos klaidinamos specialiosios tarnybos.</w:t>
      </w:r>
    </w:p>
    <w:p w14:paraId="47C2640C" w14:textId="221C3FC1" w:rsidR="00C16496" w:rsidRPr="004A746D" w:rsidRDefault="00C16496" w:rsidP="00220657">
      <w:pPr>
        <w:pStyle w:val="Pagrindinistekstas"/>
        <w:tabs>
          <w:tab w:val="left" w:pos="851"/>
        </w:tabs>
        <w:spacing w:after="0"/>
        <w:ind w:firstLine="851"/>
        <w:jc w:val="both"/>
        <w:rPr>
          <w:noProof/>
          <w:szCs w:val="24"/>
          <w:lang w:val="lt-LT"/>
        </w:rPr>
      </w:pPr>
      <w:r w:rsidRPr="004A746D">
        <w:rPr>
          <w:szCs w:val="24"/>
          <w:lang w:val="lt-LT"/>
        </w:rPr>
        <w:t xml:space="preserve">Taip pat siūloma </w:t>
      </w:r>
      <w:r w:rsidRPr="004A746D">
        <w:rPr>
          <w:noProof/>
          <w:szCs w:val="24"/>
          <w:lang w:val="lt-LT"/>
        </w:rPr>
        <w:t xml:space="preserve">keisti Pasertupio ir Kadagynų kaimų ribas, dvi sodybas, esančias Pamiškės g. 2 ir Pamiškės g. 6, Pasertupio k., prijungiant prie Kadagynų k. Šiuo metu minėtos sodybos įsiterpusios į Kadagynų kaimo ribas, todėl būtina ištaisyti šį neatitikimą. </w:t>
      </w:r>
    </w:p>
    <w:p w14:paraId="79AC3192" w14:textId="5C287962" w:rsidR="000524C1" w:rsidRPr="004A746D" w:rsidRDefault="000524C1" w:rsidP="000524C1">
      <w:pPr>
        <w:ind w:firstLine="851"/>
        <w:jc w:val="both"/>
        <w:rPr>
          <w:szCs w:val="24"/>
          <w:lang w:val="lt-LT" w:eastAsia="lt-LT"/>
        </w:rPr>
      </w:pPr>
      <w:r w:rsidRPr="004A746D">
        <w:rPr>
          <w:szCs w:val="24"/>
          <w:lang w:val="lt-LT" w:eastAsia="lt-LT"/>
        </w:rPr>
        <w:t>Rengiant Planus, pastebėta</w:t>
      </w:r>
      <w:r w:rsidR="00342C9D" w:rsidRPr="004A746D">
        <w:rPr>
          <w:szCs w:val="24"/>
          <w:lang w:val="lt-LT" w:eastAsia="lt-LT"/>
        </w:rPr>
        <w:t xml:space="preserve"> atvejų, kad dabartinės gyvenamųjų vietovių ribos neatitinka šiai dienai galiojančių Taisyklių 21 ir 22 punktuose nurodytų gyvenamųjų vietovių ribų formavimo principų, </w:t>
      </w:r>
      <w:r w:rsidRPr="004A746D">
        <w:rPr>
          <w:szCs w:val="24"/>
          <w:lang w:val="lt-LT" w:eastAsia="lt-LT"/>
        </w:rPr>
        <w:t xml:space="preserve">pavyzdžiui, į </w:t>
      </w:r>
      <w:r w:rsidR="00342C9D" w:rsidRPr="004A746D">
        <w:rPr>
          <w:szCs w:val="24"/>
          <w:lang w:val="lt-LT" w:eastAsia="lt-LT"/>
        </w:rPr>
        <w:t xml:space="preserve">Kretingos miesto teritoriją </w:t>
      </w:r>
      <w:r w:rsidRPr="004A746D">
        <w:rPr>
          <w:szCs w:val="24"/>
          <w:lang w:val="lt-LT" w:eastAsia="lt-LT"/>
        </w:rPr>
        <w:t>buvo įtrauktas</w:t>
      </w:r>
      <w:r w:rsidR="00342C9D" w:rsidRPr="004A746D">
        <w:rPr>
          <w:szCs w:val="24"/>
          <w:lang w:val="lt-LT" w:eastAsia="lt-LT"/>
        </w:rPr>
        <w:t xml:space="preserve"> va</w:t>
      </w:r>
      <w:r w:rsidRPr="004A746D">
        <w:rPr>
          <w:szCs w:val="24"/>
          <w:lang w:val="lt-LT" w:eastAsia="lt-LT"/>
        </w:rPr>
        <w:t>lstybinės reikšmės magistralinio</w:t>
      </w:r>
      <w:r w:rsidR="00342C9D" w:rsidRPr="004A746D">
        <w:rPr>
          <w:szCs w:val="24"/>
          <w:lang w:val="lt-LT" w:eastAsia="lt-LT"/>
        </w:rPr>
        <w:t xml:space="preserve"> </w:t>
      </w:r>
      <w:r w:rsidRPr="004A746D">
        <w:rPr>
          <w:szCs w:val="24"/>
          <w:lang w:val="lt-LT" w:eastAsia="lt-LT"/>
        </w:rPr>
        <w:t xml:space="preserve">kelio A11 ruožas </w:t>
      </w:r>
      <w:r w:rsidR="00342C9D" w:rsidRPr="004A746D">
        <w:rPr>
          <w:szCs w:val="24"/>
          <w:lang w:val="lt-LT" w:eastAsia="lt-LT"/>
        </w:rPr>
        <w:t>(plotas Nr. 46, plano brėžinyje M 1:10000, 1 lapas); Darbėnų miestelio ter</w:t>
      </w:r>
      <w:r w:rsidRPr="004A746D">
        <w:rPr>
          <w:szCs w:val="24"/>
          <w:lang w:val="lt-LT" w:eastAsia="lt-LT"/>
        </w:rPr>
        <w:t>itoriją</w:t>
      </w:r>
      <w:r w:rsidR="00342C9D" w:rsidRPr="004A746D">
        <w:rPr>
          <w:szCs w:val="24"/>
          <w:lang w:val="lt-LT" w:eastAsia="lt-LT"/>
        </w:rPr>
        <w:t xml:space="preserve"> </w:t>
      </w:r>
      <w:r w:rsidRPr="004A746D">
        <w:rPr>
          <w:szCs w:val="24"/>
          <w:lang w:val="lt-LT" w:eastAsia="lt-LT"/>
        </w:rPr>
        <w:t xml:space="preserve"> sudarė</w:t>
      </w:r>
      <w:r w:rsidR="00342C9D" w:rsidRPr="004A746D">
        <w:rPr>
          <w:szCs w:val="24"/>
          <w:lang w:val="lt-LT" w:eastAsia="lt-LT"/>
        </w:rPr>
        <w:t xml:space="preserve"> 2 (du) uždari kontūrai, todėl šie Darbėnų miestelio plotai dabar sujungiami į vieną (plotas Nr. 39 plano brėžinyje , M 1:10000, 3 lapas). </w:t>
      </w:r>
      <w:r w:rsidR="003170D3" w:rsidRPr="004A746D">
        <w:rPr>
          <w:szCs w:val="24"/>
          <w:lang w:val="lt-LT" w:eastAsia="lt-LT"/>
        </w:rPr>
        <w:t>Kitų gyvenamųjų vietovių ribos kai kuriais atvejais valstybinės reikšmės magistralinių, krašto ar rajoninių kelius ar</w:t>
      </w:r>
      <w:r w:rsidR="004A746D">
        <w:rPr>
          <w:szCs w:val="24"/>
          <w:lang w:val="lt-LT" w:eastAsia="lt-LT"/>
        </w:rPr>
        <w:t>ba geležinkelius kerta įstrižai.</w:t>
      </w:r>
      <w:bookmarkStart w:id="0" w:name="_GoBack"/>
      <w:bookmarkEnd w:id="0"/>
      <w:r w:rsidR="003170D3" w:rsidRPr="004A746D">
        <w:rPr>
          <w:szCs w:val="24"/>
          <w:lang w:val="lt-LT" w:eastAsia="lt-LT"/>
        </w:rPr>
        <w:t xml:space="preserve"> </w:t>
      </w:r>
      <w:r w:rsidRPr="004A746D">
        <w:rPr>
          <w:szCs w:val="24"/>
          <w:lang w:val="lt-LT" w:eastAsia="lt-LT"/>
        </w:rPr>
        <w:t xml:space="preserve">Pažymėtina, kad tokie ribų neatitikimai galiojančioms Taisyklių nuostatoms yra, nes formuojant ir tvirtinant gyvenamųjų vietovių ribas 2016 m., tokių reikalavimų </w:t>
      </w:r>
      <w:r w:rsidR="003170D3" w:rsidRPr="004A746D">
        <w:rPr>
          <w:szCs w:val="24"/>
          <w:lang w:val="lt-LT" w:eastAsia="lt-LT"/>
        </w:rPr>
        <w:t>Taisyklėse nebuvo</w:t>
      </w:r>
      <w:r w:rsidRPr="004A746D">
        <w:rPr>
          <w:szCs w:val="24"/>
          <w:lang w:val="lt-LT" w:eastAsia="lt-LT"/>
        </w:rPr>
        <w:t xml:space="preserve">. </w:t>
      </w:r>
    </w:p>
    <w:p w14:paraId="439E2554" w14:textId="29E23E53" w:rsidR="00342C9D" w:rsidRPr="004A746D" w:rsidRDefault="00342C9D" w:rsidP="00A00A03">
      <w:pPr>
        <w:ind w:firstLine="851"/>
        <w:jc w:val="both"/>
        <w:rPr>
          <w:szCs w:val="24"/>
          <w:lang w:val="lt-LT" w:eastAsia="lt-LT"/>
        </w:rPr>
      </w:pPr>
      <w:r w:rsidRPr="004A746D">
        <w:rPr>
          <w:szCs w:val="24"/>
          <w:lang w:val="lt-LT" w:eastAsia="lt-LT"/>
        </w:rPr>
        <w:t xml:space="preserve">Projekto rengimo metu atlikus gyvenamųjų vietovių ir </w:t>
      </w:r>
      <w:r w:rsidR="004A746D" w:rsidRPr="004A746D">
        <w:rPr>
          <w:szCs w:val="24"/>
          <w:lang w:val="lt-LT" w:eastAsia="lt-LT"/>
        </w:rPr>
        <w:t>Nekilnojamojo turto registre (toliau – NTR)</w:t>
      </w:r>
      <w:r w:rsidR="004A746D" w:rsidRPr="004A746D">
        <w:rPr>
          <w:szCs w:val="24"/>
          <w:lang w:val="lt-LT" w:eastAsia="lt-LT"/>
        </w:rPr>
        <w:t xml:space="preserve"> </w:t>
      </w:r>
      <w:r w:rsidRPr="004A746D">
        <w:rPr>
          <w:szCs w:val="24"/>
          <w:lang w:val="lt-LT" w:eastAsia="lt-LT"/>
        </w:rPr>
        <w:t xml:space="preserve">įregistruotų žemės sklypų ribų bei adresų analizę, </w:t>
      </w:r>
      <w:r w:rsidR="00A00A03" w:rsidRPr="004A746D">
        <w:rPr>
          <w:szCs w:val="24"/>
          <w:lang w:val="lt-LT" w:eastAsia="lt-LT"/>
        </w:rPr>
        <w:t>nustatyta</w:t>
      </w:r>
      <w:r w:rsidRPr="004A746D">
        <w:rPr>
          <w:szCs w:val="24"/>
          <w:lang w:val="lt-LT" w:eastAsia="lt-LT"/>
        </w:rPr>
        <w:t xml:space="preserve"> atvej</w:t>
      </w:r>
      <w:r w:rsidR="00A00A03" w:rsidRPr="004A746D">
        <w:rPr>
          <w:szCs w:val="24"/>
          <w:lang w:val="lt-LT" w:eastAsia="lt-LT"/>
        </w:rPr>
        <w:t>ų</w:t>
      </w:r>
      <w:r w:rsidRPr="004A746D">
        <w:rPr>
          <w:szCs w:val="24"/>
          <w:lang w:val="lt-LT" w:eastAsia="lt-LT"/>
        </w:rPr>
        <w:t xml:space="preserve">, kai gyvenamųjų vietovių ribos kerta </w:t>
      </w:r>
      <w:r w:rsidR="004A746D" w:rsidRPr="004A746D">
        <w:rPr>
          <w:szCs w:val="24"/>
          <w:lang w:val="lt-LT" w:eastAsia="lt-LT"/>
        </w:rPr>
        <w:t>NTR</w:t>
      </w:r>
      <w:r w:rsidR="004A746D" w:rsidRPr="004A746D">
        <w:rPr>
          <w:szCs w:val="24"/>
          <w:lang w:val="lt-LT" w:eastAsia="lt-LT"/>
        </w:rPr>
        <w:t xml:space="preserve"> </w:t>
      </w:r>
      <w:r w:rsidRPr="004A746D">
        <w:rPr>
          <w:szCs w:val="24"/>
          <w:lang w:val="lt-LT" w:eastAsia="lt-LT"/>
        </w:rPr>
        <w:t xml:space="preserve">įregistruotų žemės sklypų ribas. </w:t>
      </w:r>
      <w:r w:rsidR="00A00A03" w:rsidRPr="004A746D">
        <w:rPr>
          <w:szCs w:val="24"/>
          <w:lang w:val="lt-LT" w:eastAsia="lt-LT"/>
        </w:rPr>
        <w:t>Ši s</w:t>
      </w:r>
      <w:r w:rsidRPr="004A746D">
        <w:rPr>
          <w:szCs w:val="24"/>
          <w:lang w:val="lt-LT" w:eastAsia="lt-LT"/>
        </w:rPr>
        <w:t>ituacija susiklostė žemės sklypams, kurie iki gyvenamųjų vietovių ribų patvirtinimo 2016 m. buvo neįregistruoti nekilnojamojo turto registre arba buvo įregistruoti pagal ribas</w:t>
      </w:r>
      <w:r w:rsidR="00A00A03" w:rsidRPr="004A746D">
        <w:rPr>
          <w:szCs w:val="24"/>
          <w:lang w:val="lt-LT" w:eastAsia="lt-LT"/>
        </w:rPr>
        <w:t>,</w:t>
      </w:r>
      <w:r w:rsidRPr="004A746D">
        <w:rPr>
          <w:szCs w:val="24"/>
          <w:lang w:val="lt-LT" w:eastAsia="lt-LT"/>
        </w:rPr>
        <w:t xml:space="preserve"> suformuotas preliminariais </w:t>
      </w:r>
      <w:proofErr w:type="spellStart"/>
      <w:r w:rsidRPr="004A746D">
        <w:rPr>
          <w:szCs w:val="24"/>
          <w:lang w:val="lt-LT" w:eastAsia="lt-LT"/>
        </w:rPr>
        <w:t>matavimais</w:t>
      </w:r>
      <w:proofErr w:type="spellEnd"/>
      <w:r w:rsidRPr="004A746D">
        <w:rPr>
          <w:szCs w:val="24"/>
          <w:lang w:val="lt-LT" w:eastAsia="lt-LT"/>
        </w:rPr>
        <w:t xml:space="preserve">. Turint tokias gyvenamųjų </w:t>
      </w:r>
      <w:r w:rsidRPr="004A746D">
        <w:rPr>
          <w:szCs w:val="24"/>
          <w:lang w:val="lt-LT" w:eastAsia="lt-LT"/>
        </w:rPr>
        <w:lastRenderedPageBreak/>
        <w:t xml:space="preserve">vietovių teritorijų ribas yra sudėtinga spręsti teritorijų planavimo, infrastruktūros vystymo, tvarkymo ir kitus uždavinius. </w:t>
      </w:r>
    </w:p>
    <w:p w14:paraId="18C8944C" w14:textId="250AF104" w:rsidR="000660C5" w:rsidRPr="004A746D" w:rsidRDefault="000660C5" w:rsidP="00342C9D">
      <w:pPr>
        <w:tabs>
          <w:tab w:val="left" w:pos="851"/>
        </w:tabs>
        <w:ind w:firstLine="851"/>
        <w:jc w:val="both"/>
        <w:rPr>
          <w:szCs w:val="24"/>
          <w:lang w:val="lt-LT" w:eastAsia="lt-LT"/>
        </w:rPr>
      </w:pPr>
      <w:r w:rsidRPr="004A746D">
        <w:rPr>
          <w:szCs w:val="24"/>
          <w:lang w:val="lt-LT" w:eastAsia="lt-LT"/>
        </w:rPr>
        <w:t xml:space="preserve">Parengus </w:t>
      </w:r>
      <w:r w:rsidR="00F6168B" w:rsidRPr="004A746D">
        <w:rPr>
          <w:szCs w:val="24"/>
          <w:lang w:val="lt-LT" w:eastAsia="lt-LT"/>
        </w:rPr>
        <w:t xml:space="preserve">Planus, </w:t>
      </w:r>
      <w:r w:rsidR="00857C41" w:rsidRPr="004A746D">
        <w:rPr>
          <w:szCs w:val="24"/>
          <w:lang w:val="lt-LT" w:eastAsia="lt-LT"/>
        </w:rPr>
        <w:t xml:space="preserve">teisės aktų nustatyta tvarka </w:t>
      </w:r>
      <w:r w:rsidRPr="004A746D">
        <w:rPr>
          <w:szCs w:val="24"/>
          <w:lang w:val="lt-LT" w:eastAsia="lt-LT"/>
        </w:rPr>
        <w:t>buvo konsultuojamasi su vietos gyventojais</w:t>
      </w:r>
      <w:r w:rsidR="00857C41" w:rsidRPr="004A746D">
        <w:rPr>
          <w:szCs w:val="24"/>
          <w:lang w:val="lt-LT" w:eastAsia="lt-LT"/>
        </w:rPr>
        <w:t xml:space="preserve"> atliekant </w:t>
      </w:r>
      <w:r w:rsidRPr="004A746D">
        <w:rPr>
          <w:szCs w:val="24"/>
          <w:lang w:val="lt-LT" w:eastAsia="lt-LT"/>
        </w:rPr>
        <w:t>jų</w:t>
      </w:r>
      <w:r w:rsidR="00857C41" w:rsidRPr="004A746D">
        <w:rPr>
          <w:szCs w:val="24"/>
          <w:lang w:val="lt-LT" w:eastAsia="lt-LT"/>
        </w:rPr>
        <w:t xml:space="preserve"> apklausą. </w:t>
      </w:r>
      <w:r w:rsidR="00436239" w:rsidRPr="004A746D">
        <w:rPr>
          <w:szCs w:val="24"/>
          <w:lang w:val="lt-LT" w:eastAsia="lt-LT"/>
        </w:rPr>
        <w:t>Apklausai buvo teikiamas klausimas: „Pritariu (nepritariu) kad (</w:t>
      </w:r>
      <w:r w:rsidR="00436239" w:rsidRPr="004A746D">
        <w:rPr>
          <w:i/>
          <w:szCs w:val="24"/>
          <w:lang w:val="lt-LT" w:eastAsia="lt-LT"/>
        </w:rPr>
        <w:t>nurodomas gyvenamosios vietovės pavadinimas</w:t>
      </w:r>
      <w:r w:rsidR="00436239" w:rsidRPr="004A746D">
        <w:rPr>
          <w:szCs w:val="24"/>
          <w:lang w:val="lt-LT" w:eastAsia="lt-LT"/>
        </w:rPr>
        <w:t xml:space="preserve">) teritorijos ribos būtų pakeistos pagal parengtą planą“. </w:t>
      </w:r>
      <w:r w:rsidR="00857C41" w:rsidRPr="004A746D">
        <w:rPr>
          <w:szCs w:val="24"/>
          <w:lang w:val="lt-LT" w:eastAsia="lt-LT"/>
        </w:rPr>
        <w:t xml:space="preserve">Vietos gyventojų apklausa dėl gyvenamųjų vietovių teritorijų ribų keitimo </w:t>
      </w:r>
      <w:r w:rsidRPr="004A746D">
        <w:rPr>
          <w:szCs w:val="24"/>
          <w:lang w:val="lt-LT" w:eastAsia="lt-LT"/>
        </w:rPr>
        <w:t xml:space="preserve">buvo </w:t>
      </w:r>
      <w:r w:rsidR="00857C41" w:rsidRPr="004A746D">
        <w:rPr>
          <w:szCs w:val="24"/>
          <w:lang w:val="lt-LT" w:eastAsia="lt-LT"/>
        </w:rPr>
        <w:t>paskelbta 2023 m. sausio 18 d. Kretingos rajono savivaldybės mero potvarkiu Nr. V3-4 „Dėl vietos gyventojų apklausos paskelbimo</w:t>
      </w:r>
      <w:r w:rsidR="00012A4D" w:rsidRPr="004A746D">
        <w:rPr>
          <w:szCs w:val="24"/>
          <w:lang w:val="lt-LT" w:eastAsia="lt-LT"/>
        </w:rPr>
        <w:t>“.</w:t>
      </w:r>
      <w:r w:rsidR="00857C41" w:rsidRPr="004A746D">
        <w:rPr>
          <w:szCs w:val="24"/>
          <w:lang w:val="lt-LT" w:eastAsia="lt-LT"/>
        </w:rPr>
        <w:t xml:space="preserve"> </w:t>
      </w:r>
      <w:r w:rsidRPr="004A746D">
        <w:rPr>
          <w:szCs w:val="24"/>
          <w:lang w:val="lt-LT" w:eastAsia="lt-LT"/>
        </w:rPr>
        <w:t>Vietos g</w:t>
      </w:r>
      <w:r w:rsidR="00857C41" w:rsidRPr="004A746D">
        <w:rPr>
          <w:szCs w:val="24"/>
          <w:lang w:val="lt-LT" w:eastAsia="lt-LT"/>
        </w:rPr>
        <w:t xml:space="preserve">yventojų apklausa </w:t>
      </w:r>
      <w:r w:rsidR="00012A4D" w:rsidRPr="004A746D">
        <w:rPr>
          <w:szCs w:val="24"/>
          <w:lang w:val="lt-LT" w:eastAsia="lt-LT"/>
        </w:rPr>
        <w:t>vyko</w:t>
      </w:r>
      <w:r w:rsidRPr="004A746D">
        <w:rPr>
          <w:szCs w:val="24"/>
          <w:lang w:val="lt-LT" w:eastAsia="lt-LT"/>
        </w:rPr>
        <w:t xml:space="preserve"> dviem būdais: gyventojų nuomonės įrašymas gyventojų apklausos dėl gyvenamųjų vietovių teritorijų ribų keitimo lapuose bei apklausa elektroninių ryšių priemonėmis savivaldybės interneto svetainėje. Apklausa</w:t>
      </w:r>
      <w:r w:rsidR="00012A4D" w:rsidRPr="004A746D">
        <w:rPr>
          <w:szCs w:val="24"/>
          <w:lang w:val="lt-LT" w:eastAsia="lt-LT"/>
        </w:rPr>
        <w:t xml:space="preserve"> </w:t>
      </w:r>
      <w:r w:rsidR="00857C41" w:rsidRPr="004A746D">
        <w:rPr>
          <w:szCs w:val="24"/>
          <w:lang w:val="lt-LT" w:eastAsia="lt-LT"/>
        </w:rPr>
        <w:t xml:space="preserve">truko nuo 2023 m. sausio 23 d. iki 2023 m. vasario 28 d. </w:t>
      </w:r>
      <w:r w:rsidRPr="004A746D">
        <w:rPr>
          <w:szCs w:val="24"/>
          <w:lang w:val="lt-LT" w:eastAsia="lt-LT"/>
        </w:rPr>
        <w:t>Apklausos metu g</w:t>
      </w:r>
      <w:r w:rsidR="00857C41" w:rsidRPr="004A746D">
        <w:rPr>
          <w:szCs w:val="24"/>
          <w:lang w:val="lt-LT" w:eastAsia="lt-LT"/>
        </w:rPr>
        <w:t xml:space="preserve">avus </w:t>
      </w:r>
      <w:r w:rsidR="00436239" w:rsidRPr="004A746D">
        <w:rPr>
          <w:szCs w:val="24"/>
          <w:lang w:val="lt-LT" w:eastAsia="lt-LT"/>
        </w:rPr>
        <w:t xml:space="preserve">pagrįstą </w:t>
      </w:r>
      <w:r w:rsidR="00857C41" w:rsidRPr="004A746D">
        <w:rPr>
          <w:szCs w:val="24"/>
          <w:lang w:val="lt-LT" w:eastAsia="lt-LT"/>
        </w:rPr>
        <w:t>gyventojo pasiūlymą dėl Darbėnų miestelio ribų, atsirado poreikis pakeisti ir gretimų gyvenamųjų vietovių, kurios anksčiau nebuvo įtra</w:t>
      </w:r>
      <w:r w:rsidRPr="004A746D">
        <w:rPr>
          <w:szCs w:val="24"/>
          <w:lang w:val="lt-LT" w:eastAsia="lt-LT"/>
        </w:rPr>
        <w:t>uktos į gyventojų apklausą</w:t>
      </w:r>
      <w:r w:rsidR="00857C41" w:rsidRPr="004A746D">
        <w:rPr>
          <w:szCs w:val="24"/>
          <w:lang w:val="lt-LT" w:eastAsia="lt-LT"/>
        </w:rPr>
        <w:t xml:space="preserve">, </w:t>
      </w:r>
      <w:r w:rsidRPr="004A746D">
        <w:rPr>
          <w:szCs w:val="24"/>
          <w:lang w:val="lt-LT" w:eastAsia="lt-LT"/>
        </w:rPr>
        <w:t xml:space="preserve">ribas, </w:t>
      </w:r>
      <w:r w:rsidR="00857C41" w:rsidRPr="004A746D">
        <w:rPr>
          <w:szCs w:val="24"/>
          <w:lang w:val="lt-LT" w:eastAsia="lt-LT"/>
        </w:rPr>
        <w:t>todėl 2023 m. balandžio 3 d. Kretingos rajono savivaldybės mero potvarkiu Nr. V3-20</w:t>
      </w:r>
      <w:r w:rsidRPr="004A746D">
        <w:rPr>
          <w:szCs w:val="24"/>
          <w:lang w:val="lt-LT" w:eastAsia="lt-LT"/>
        </w:rPr>
        <w:t xml:space="preserve"> „Dėl vietos gyventojų apklausos paskelbimo“</w:t>
      </w:r>
      <w:r w:rsidR="00857C41" w:rsidRPr="004A746D">
        <w:rPr>
          <w:szCs w:val="24"/>
          <w:lang w:val="lt-LT" w:eastAsia="lt-LT"/>
        </w:rPr>
        <w:t xml:space="preserve"> paskelbta antroji vietos gyventojų apklausa dėl gyvenamųjų vietovių teritorijų ribų keitimo. Apklausa truko nuo 2023 m. balandžio 11 d. iki 2023 m. gegužės 11 d. </w:t>
      </w:r>
    </w:p>
    <w:p w14:paraId="04ECED26" w14:textId="718940F7" w:rsidR="00086FE4" w:rsidRPr="004A746D" w:rsidRDefault="00086FE4" w:rsidP="00220657">
      <w:pPr>
        <w:ind w:firstLine="851"/>
        <w:jc w:val="both"/>
        <w:rPr>
          <w:szCs w:val="24"/>
          <w:lang w:val="lt-LT" w:eastAsia="lt-LT"/>
        </w:rPr>
      </w:pPr>
      <w:r w:rsidRPr="004A746D">
        <w:rPr>
          <w:szCs w:val="24"/>
          <w:lang w:val="lt-LT" w:eastAsia="lt-LT"/>
        </w:rPr>
        <w:t>2023-05-18 g</w:t>
      </w:r>
      <w:r w:rsidR="00857C41" w:rsidRPr="004A746D">
        <w:rPr>
          <w:szCs w:val="24"/>
          <w:lang w:val="lt-LT" w:eastAsia="lt-LT"/>
        </w:rPr>
        <w:t xml:space="preserve">avus </w:t>
      </w:r>
      <w:r w:rsidR="000660C5" w:rsidRPr="004A746D">
        <w:rPr>
          <w:szCs w:val="24"/>
          <w:lang w:val="lt-LT" w:eastAsia="lt-LT"/>
        </w:rPr>
        <w:t xml:space="preserve">Žalgirio sen. </w:t>
      </w:r>
      <w:proofErr w:type="spellStart"/>
      <w:r w:rsidR="000660C5" w:rsidRPr="004A746D">
        <w:rPr>
          <w:szCs w:val="24"/>
          <w:lang w:val="lt-LT" w:eastAsia="lt-LT"/>
        </w:rPr>
        <w:t>Kluonalių</w:t>
      </w:r>
      <w:proofErr w:type="spellEnd"/>
      <w:r w:rsidR="000660C5" w:rsidRPr="004A746D">
        <w:rPr>
          <w:szCs w:val="24"/>
          <w:lang w:val="lt-LT" w:eastAsia="lt-LT"/>
        </w:rPr>
        <w:t xml:space="preserve"> k. </w:t>
      </w:r>
      <w:r w:rsidRPr="004A746D">
        <w:rPr>
          <w:szCs w:val="24"/>
          <w:lang w:val="lt-LT" w:eastAsia="lt-LT"/>
        </w:rPr>
        <w:t>gyventojų</w:t>
      </w:r>
      <w:r w:rsidR="00857C41" w:rsidRPr="004A746D">
        <w:rPr>
          <w:szCs w:val="24"/>
          <w:lang w:val="lt-LT" w:eastAsia="lt-LT"/>
        </w:rPr>
        <w:t xml:space="preserve"> prašymą</w:t>
      </w:r>
      <w:r w:rsidR="00220657" w:rsidRPr="004A746D">
        <w:rPr>
          <w:szCs w:val="24"/>
          <w:lang w:val="lt-LT" w:eastAsia="lt-LT"/>
        </w:rPr>
        <w:t xml:space="preserve"> </w:t>
      </w:r>
      <w:r w:rsidR="00857C41" w:rsidRPr="004A746D">
        <w:rPr>
          <w:szCs w:val="24"/>
          <w:lang w:val="lt-LT" w:eastAsia="lt-LT"/>
        </w:rPr>
        <w:t>/</w:t>
      </w:r>
      <w:r w:rsidR="00220657" w:rsidRPr="004A746D">
        <w:rPr>
          <w:szCs w:val="24"/>
          <w:lang w:val="lt-LT" w:eastAsia="lt-LT"/>
        </w:rPr>
        <w:t xml:space="preserve"> </w:t>
      </w:r>
      <w:r w:rsidR="00857C41" w:rsidRPr="004A746D">
        <w:rPr>
          <w:szCs w:val="24"/>
          <w:lang w:val="lt-LT" w:eastAsia="lt-LT"/>
        </w:rPr>
        <w:t xml:space="preserve">nesutikimą dėl Žalgirio sen. </w:t>
      </w:r>
      <w:proofErr w:type="spellStart"/>
      <w:r w:rsidRPr="004A746D">
        <w:rPr>
          <w:szCs w:val="24"/>
          <w:lang w:val="lt-LT" w:eastAsia="lt-LT"/>
        </w:rPr>
        <w:t>Kluonalių</w:t>
      </w:r>
      <w:proofErr w:type="spellEnd"/>
      <w:r w:rsidRPr="004A746D">
        <w:rPr>
          <w:szCs w:val="24"/>
          <w:lang w:val="lt-LT" w:eastAsia="lt-LT"/>
        </w:rPr>
        <w:t xml:space="preserve"> k. ribų keitimo, </w:t>
      </w:r>
      <w:r w:rsidR="00B00BC7" w:rsidRPr="004A746D">
        <w:rPr>
          <w:szCs w:val="24"/>
          <w:lang w:val="lt-LT" w:eastAsia="lt-LT"/>
        </w:rPr>
        <w:t>atliktas plano koregavimas</w:t>
      </w:r>
      <w:r w:rsidRPr="004A746D">
        <w:rPr>
          <w:szCs w:val="24"/>
          <w:lang w:val="lt-LT" w:eastAsia="lt-LT"/>
        </w:rPr>
        <w:t xml:space="preserve"> ir </w:t>
      </w:r>
      <w:r w:rsidR="00857C41" w:rsidRPr="004A746D">
        <w:rPr>
          <w:szCs w:val="24"/>
          <w:lang w:val="lt-LT" w:eastAsia="lt-LT"/>
        </w:rPr>
        <w:t xml:space="preserve">Kretingos </w:t>
      </w:r>
      <w:r w:rsidRPr="004A746D">
        <w:rPr>
          <w:szCs w:val="24"/>
          <w:lang w:val="lt-LT" w:eastAsia="lt-LT"/>
        </w:rPr>
        <w:t>rajono savivaldybės meras</w:t>
      </w:r>
      <w:r w:rsidR="00857C41" w:rsidRPr="004A746D">
        <w:rPr>
          <w:szCs w:val="24"/>
          <w:lang w:val="lt-LT" w:eastAsia="lt-LT"/>
        </w:rPr>
        <w:t xml:space="preserve"> </w:t>
      </w:r>
      <w:r w:rsidRPr="004A746D">
        <w:rPr>
          <w:szCs w:val="24"/>
          <w:lang w:val="lt-LT" w:eastAsia="lt-LT"/>
        </w:rPr>
        <w:t xml:space="preserve">2023 m. gegužės 11 d. </w:t>
      </w:r>
      <w:r w:rsidR="00857C41" w:rsidRPr="004A746D">
        <w:rPr>
          <w:szCs w:val="24"/>
          <w:lang w:val="lt-LT" w:eastAsia="lt-LT"/>
        </w:rPr>
        <w:t>potvarkiu Nr. V3-74</w:t>
      </w:r>
      <w:r w:rsidRPr="004A746D">
        <w:rPr>
          <w:szCs w:val="24"/>
          <w:lang w:val="lt-LT" w:eastAsia="lt-LT"/>
        </w:rPr>
        <w:t xml:space="preserve"> „Dėl vietos gyventojų apklausos paskelbimo“</w:t>
      </w:r>
      <w:r w:rsidR="00857C41" w:rsidRPr="004A746D">
        <w:rPr>
          <w:szCs w:val="24"/>
          <w:lang w:val="lt-LT" w:eastAsia="lt-LT"/>
        </w:rPr>
        <w:t xml:space="preserve"> </w:t>
      </w:r>
      <w:r w:rsidRPr="004A746D">
        <w:rPr>
          <w:szCs w:val="24"/>
          <w:lang w:val="lt-LT" w:eastAsia="lt-LT"/>
        </w:rPr>
        <w:t>paskelbė</w:t>
      </w:r>
      <w:r w:rsidR="00857C41" w:rsidRPr="004A746D">
        <w:rPr>
          <w:szCs w:val="24"/>
          <w:lang w:val="lt-LT" w:eastAsia="lt-LT"/>
        </w:rPr>
        <w:t xml:space="preserve"> </w:t>
      </w:r>
      <w:r w:rsidRPr="004A746D">
        <w:rPr>
          <w:szCs w:val="24"/>
          <w:lang w:val="lt-LT" w:eastAsia="lt-LT"/>
        </w:rPr>
        <w:t>papildomą</w:t>
      </w:r>
      <w:r w:rsidR="00857C41" w:rsidRPr="004A746D">
        <w:rPr>
          <w:szCs w:val="24"/>
          <w:lang w:val="lt-LT" w:eastAsia="lt-LT"/>
        </w:rPr>
        <w:t xml:space="preserve"> vietos gyventojų apklausą. Apklausa truko nuo 2023 m. gegužės 22 d. iki 2023 m. birželio 22 d. </w:t>
      </w:r>
      <w:r w:rsidR="00B00BC7" w:rsidRPr="004A746D">
        <w:rPr>
          <w:szCs w:val="24"/>
          <w:lang w:val="lt-LT" w:eastAsia="lt-LT"/>
        </w:rPr>
        <w:t xml:space="preserve">Didesnė </w:t>
      </w:r>
      <w:r w:rsidR="00F77D23" w:rsidRPr="004A746D">
        <w:rPr>
          <w:szCs w:val="24"/>
          <w:lang w:val="lt-LT" w:eastAsia="lt-LT"/>
        </w:rPr>
        <w:t xml:space="preserve">apklausos teritorijos </w:t>
      </w:r>
      <w:r w:rsidR="00B00BC7" w:rsidRPr="004A746D">
        <w:rPr>
          <w:szCs w:val="24"/>
          <w:lang w:val="lt-LT" w:eastAsia="lt-LT"/>
        </w:rPr>
        <w:t>vietos gyventojų dalis plano koregavimui nepritarė.</w:t>
      </w:r>
    </w:p>
    <w:p w14:paraId="54D4A0F3" w14:textId="689C9E6D" w:rsidR="00857C41" w:rsidRPr="004A746D" w:rsidRDefault="00857C41" w:rsidP="00220657">
      <w:pPr>
        <w:ind w:firstLine="851"/>
        <w:jc w:val="both"/>
        <w:rPr>
          <w:szCs w:val="24"/>
          <w:lang w:val="lt-LT" w:eastAsia="lt-LT"/>
        </w:rPr>
      </w:pPr>
      <w:r w:rsidRPr="004A746D">
        <w:rPr>
          <w:szCs w:val="24"/>
          <w:lang w:val="lt-LT" w:eastAsia="lt-LT"/>
        </w:rPr>
        <w:t xml:space="preserve">Toliau kartu visos </w:t>
      </w:r>
      <w:r w:rsidR="00436239" w:rsidRPr="004A746D">
        <w:rPr>
          <w:szCs w:val="24"/>
          <w:lang w:val="lt-LT" w:eastAsia="lt-LT"/>
        </w:rPr>
        <w:t xml:space="preserve">trys </w:t>
      </w:r>
      <w:r w:rsidRPr="004A746D">
        <w:rPr>
          <w:szCs w:val="24"/>
          <w:lang w:val="lt-LT" w:eastAsia="lt-LT"/>
        </w:rPr>
        <w:t xml:space="preserve">vietos gyventojų apklausos kartu vadinamos – Vietos gyventojų apklausa. Vietos gyventojų apklausa buvo vykdoma Darbėnų, Kretingos miesto, Kretingos ir Žalgirio seniūnijų administracinėse patalpose, taip pat elektroninių ryšių priemonėmis savivaldybės interneto svetainėje. </w:t>
      </w:r>
      <w:r w:rsidR="00086FE4" w:rsidRPr="004A746D">
        <w:rPr>
          <w:szCs w:val="24"/>
          <w:lang w:val="lt-LT" w:eastAsia="lt-LT"/>
        </w:rPr>
        <w:t xml:space="preserve">Informacija apie </w:t>
      </w:r>
      <w:r w:rsidR="00220657" w:rsidRPr="004A746D">
        <w:rPr>
          <w:szCs w:val="24"/>
          <w:lang w:val="lt-LT" w:eastAsia="lt-LT"/>
        </w:rPr>
        <w:t>V</w:t>
      </w:r>
      <w:r w:rsidR="00086FE4" w:rsidRPr="004A746D">
        <w:rPr>
          <w:szCs w:val="24"/>
          <w:lang w:val="lt-LT" w:eastAsia="lt-LT"/>
        </w:rPr>
        <w:t>ietos gyventojų apklausos organizavimą buvo paskelbta vietinėje spaudoje, Kretingos rajono savivaldybės interneto svetainėje ir seniūnijų skelbimų lentose.</w:t>
      </w:r>
      <w:r w:rsidR="00D771D8" w:rsidRPr="004A746D">
        <w:rPr>
          <w:szCs w:val="24"/>
          <w:lang w:val="lt-LT" w:eastAsia="lt-LT"/>
        </w:rPr>
        <w:t xml:space="preserve"> Dauguma V</w:t>
      </w:r>
      <w:r w:rsidRPr="004A746D">
        <w:rPr>
          <w:szCs w:val="24"/>
          <w:lang w:val="lt-LT" w:eastAsia="lt-LT"/>
        </w:rPr>
        <w:t>ietos gyventojų apklausoje dalyvavusių gyventojų gyvenamųjų vietovių ribų keitimui pritarė.</w:t>
      </w:r>
    </w:p>
    <w:p w14:paraId="7C2F726D" w14:textId="1823E256" w:rsidR="00857C41" w:rsidRPr="004A746D" w:rsidRDefault="00B00BC7" w:rsidP="00220657">
      <w:pPr>
        <w:ind w:firstLine="851"/>
        <w:jc w:val="both"/>
        <w:rPr>
          <w:color w:val="000000"/>
          <w:szCs w:val="24"/>
          <w:lang w:val="lt-LT" w:eastAsia="lt-LT"/>
        </w:rPr>
      </w:pPr>
      <w:r w:rsidRPr="004A746D">
        <w:rPr>
          <w:szCs w:val="24"/>
          <w:lang w:val="lt-LT" w:eastAsia="lt-LT"/>
        </w:rPr>
        <w:t xml:space="preserve">Kretingos rajono savivaldybės taryba, atsižvelgdama į </w:t>
      </w:r>
      <w:r w:rsidR="00220657" w:rsidRPr="004A746D">
        <w:rPr>
          <w:szCs w:val="24"/>
          <w:lang w:val="lt-LT" w:eastAsia="lt-LT"/>
        </w:rPr>
        <w:t>V</w:t>
      </w:r>
      <w:r w:rsidRPr="004A746D">
        <w:rPr>
          <w:szCs w:val="24"/>
          <w:lang w:val="lt-LT" w:eastAsia="lt-LT"/>
        </w:rPr>
        <w:t xml:space="preserve">ietos </w:t>
      </w:r>
      <w:r w:rsidR="00D771D8" w:rsidRPr="004A746D">
        <w:rPr>
          <w:szCs w:val="24"/>
          <w:lang w:val="lt-LT" w:eastAsia="lt-LT"/>
        </w:rPr>
        <w:t xml:space="preserve">gyventojų apklausos </w:t>
      </w:r>
      <w:r w:rsidRPr="004A746D">
        <w:rPr>
          <w:szCs w:val="24"/>
          <w:lang w:val="lt-LT" w:eastAsia="lt-LT"/>
        </w:rPr>
        <w:t>rezultatus</w:t>
      </w:r>
      <w:r w:rsidR="00D771D8" w:rsidRPr="004A746D">
        <w:rPr>
          <w:szCs w:val="24"/>
          <w:lang w:val="lt-LT" w:eastAsia="lt-LT"/>
        </w:rPr>
        <w:t>,</w:t>
      </w:r>
      <w:r w:rsidRPr="004A746D">
        <w:rPr>
          <w:szCs w:val="24"/>
          <w:lang w:val="lt-LT" w:eastAsia="lt-LT"/>
        </w:rPr>
        <w:t xml:space="preserve"> bei Kretingos rajono savivaldybės administracijos parengtus dokumentus, siūlo Lietuvos Respublikos Vyriausybei priimti sprendimą</w:t>
      </w:r>
      <w:r w:rsidR="00D771D8" w:rsidRPr="004A746D">
        <w:rPr>
          <w:szCs w:val="24"/>
          <w:lang w:val="lt-LT" w:eastAsia="lt-LT"/>
        </w:rPr>
        <w:t xml:space="preserve"> </w:t>
      </w:r>
      <w:r w:rsidR="008D5D17" w:rsidRPr="004A746D">
        <w:rPr>
          <w:szCs w:val="24"/>
          <w:lang w:val="lt-LT" w:eastAsia="lt-LT"/>
        </w:rPr>
        <w:t xml:space="preserve">dėl </w:t>
      </w:r>
      <w:r w:rsidR="000B1686" w:rsidRPr="004A746D">
        <w:rPr>
          <w:szCs w:val="24"/>
          <w:lang w:val="lt-LT" w:eastAsia="lt-LT"/>
        </w:rPr>
        <w:t>Kretingos rajono savivaldybės</w:t>
      </w:r>
      <w:r w:rsidR="008D5D17" w:rsidRPr="004A746D">
        <w:rPr>
          <w:szCs w:val="24"/>
          <w:lang w:val="lt-LT" w:eastAsia="lt-LT"/>
        </w:rPr>
        <w:t xml:space="preserve"> </w:t>
      </w:r>
      <w:r w:rsidRPr="004A746D">
        <w:rPr>
          <w:szCs w:val="24"/>
          <w:lang w:val="lt-LT" w:eastAsia="lt-LT"/>
        </w:rPr>
        <w:t xml:space="preserve">Darbėnų seniūnijos Darbėnų miestelio, Kadagynų kaimo, Kumpikų kaimo, Naujukų kaimo, </w:t>
      </w:r>
      <w:proofErr w:type="spellStart"/>
      <w:r w:rsidRPr="004A746D">
        <w:rPr>
          <w:szCs w:val="24"/>
          <w:lang w:val="lt-LT" w:eastAsia="lt-LT"/>
        </w:rPr>
        <w:t>Pasertupio</w:t>
      </w:r>
      <w:proofErr w:type="spellEnd"/>
      <w:r w:rsidRPr="004A746D">
        <w:rPr>
          <w:szCs w:val="24"/>
          <w:lang w:val="lt-LT" w:eastAsia="lt-LT"/>
        </w:rPr>
        <w:t xml:space="preserve"> kaimo, </w:t>
      </w:r>
      <w:proofErr w:type="spellStart"/>
      <w:r w:rsidRPr="004A746D">
        <w:rPr>
          <w:szCs w:val="24"/>
          <w:lang w:val="lt-LT" w:eastAsia="lt-LT"/>
        </w:rPr>
        <w:t>Peldžių</w:t>
      </w:r>
      <w:proofErr w:type="spellEnd"/>
      <w:r w:rsidRPr="004A746D">
        <w:rPr>
          <w:szCs w:val="24"/>
          <w:lang w:val="lt-LT" w:eastAsia="lt-LT"/>
        </w:rPr>
        <w:t xml:space="preserve"> kaimo, </w:t>
      </w:r>
      <w:proofErr w:type="spellStart"/>
      <w:r w:rsidRPr="004A746D">
        <w:rPr>
          <w:szCs w:val="24"/>
          <w:lang w:val="lt-LT" w:eastAsia="lt-LT"/>
        </w:rPr>
        <w:t>Pemperių</w:t>
      </w:r>
      <w:proofErr w:type="spellEnd"/>
      <w:r w:rsidRPr="004A746D">
        <w:rPr>
          <w:szCs w:val="24"/>
          <w:lang w:val="lt-LT" w:eastAsia="lt-LT"/>
        </w:rPr>
        <w:t xml:space="preserve"> kaimo, </w:t>
      </w:r>
      <w:proofErr w:type="spellStart"/>
      <w:r w:rsidRPr="004A746D">
        <w:rPr>
          <w:szCs w:val="24"/>
          <w:lang w:val="lt-LT" w:eastAsia="lt-LT"/>
        </w:rPr>
        <w:t>Pr</w:t>
      </w:r>
      <w:r w:rsidR="000B1686" w:rsidRPr="004A746D">
        <w:rPr>
          <w:szCs w:val="24"/>
          <w:lang w:val="lt-LT" w:eastAsia="lt-LT"/>
        </w:rPr>
        <w:t>ūdgalio</w:t>
      </w:r>
      <w:proofErr w:type="spellEnd"/>
      <w:r w:rsidR="000B1686" w:rsidRPr="004A746D">
        <w:rPr>
          <w:szCs w:val="24"/>
          <w:lang w:val="lt-LT" w:eastAsia="lt-LT"/>
        </w:rPr>
        <w:t xml:space="preserve"> kaimo, </w:t>
      </w:r>
      <w:proofErr w:type="spellStart"/>
      <w:r w:rsidR="000B1686" w:rsidRPr="004A746D">
        <w:rPr>
          <w:szCs w:val="24"/>
          <w:lang w:val="lt-LT" w:eastAsia="lt-LT"/>
        </w:rPr>
        <w:t>Šlaveitų</w:t>
      </w:r>
      <w:proofErr w:type="spellEnd"/>
      <w:r w:rsidR="000B1686" w:rsidRPr="004A746D">
        <w:rPr>
          <w:szCs w:val="24"/>
          <w:lang w:val="lt-LT" w:eastAsia="lt-LT"/>
        </w:rPr>
        <w:t xml:space="preserve"> kaimo, </w:t>
      </w:r>
      <w:r w:rsidRPr="004A746D">
        <w:rPr>
          <w:szCs w:val="24"/>
          <w:lang w:val="lt-LT" w:eastAsia="lt-LT"/>
        </w:rPr>
        <w:t xml:space="preserve">Kretingos seniūnijos Daktarų kaimo, Klibių kaimo, </w:t>
      </w:r>
      <w:proofErr w:type="spellStart"/>
      <w:r w:rsidRPr="004A746D">
        <w:rPr>
          <w:szCs w:val="24"/>
          <w:lang w:val="lt-LT" w:eastAsia="lt-LT"/>
        </w:rPr>
        <w:t>Kretingsodžio</w:t>
      </w:r>
      <w:proofErr w:type="spellEnd"/>
      <w:r w:rsidR="00DF3A1D" w:rsidRPr="004A746D">
        <w:rPr>
          <w:szCs w:val="24"/>
          <w:lang w:val="lt-LT" w:eastAsia="lt-LT"/>
        </w:rPr>
        <w:t xml:space="preserve"> kaimo bei</w:t>
      </w:r>
      <w:r w:rsidRPr="004A746D">
        <w:rPr>
          <w:szCs w:val="24"/>
          <w:lang w:val="lt-LT" w:eastAsia="lt-LT"/>
        </w:rPr>
        <w:t xml:space="preserve"> Žalgirio seniūnijos </w:t>
      </w:r>
      <w:proofErr w:type="spellStart"/>
      <w:r w:rsidRPr="004A746D">
        <w:rPr>
          <w:szCs w:val="24"/>
          <w:lang w:val="lt-LT" w:eastAsia="lt-LT"/>
        </w:rPr>
        <w:t>Dupulčių</w:t>
      </w:r>
      <w:proofErr w:type="spellEnd"/>
      <w:r w:rsidRPr="004A746D">
        <w:rPr>
          <w:szCs w:val="24"/>
          <w:lang w:val="lt-LT" w:eastAsia="lt-LT"/>
        </w:rPr>
        <w:t xml:space="preserve"> kaimo, </w:t>
      </w:r>
      <w:proofErr w:type="spellStart"/>
      <w:r w:rsidRPr="004A746D">
        <w:rPr>
          <w:szCs w:val="24"/>
          <w:lang w:val="lt-LT" w:eastAsia="lt-LT"/>
        </w:rPr>
        <w:t>Kluonalių</w:t>
      </w:r>
      <w:proofErr w:type="spellEnd"/>
      <w:r w:rsidRPr="004A746D">
        <w:rPr>
          <w:szCs w:val="24"/>
          <w:lang w:val="lt-LT" w:eastAsia="lt-LT"/>
        </w:rPr>
        <w:t xml:space="preserve"> kaimo</w:t>
      </w:r>
      <w:r w:rsidR="000B1686" w:rsidRPr="004A746D">
        <w:rPr>
          <w:szCs w:val="24"/>
          <w:lang w:val="lt-LT" w:eastAsia="lt-LT"/>
        </w:rPr>
        <w:t xml:space="preserve"> ir</w:t>
      </w:r>
      <w:r w:rsidRPr="004A746D">
        <w:rPr>
          <w:szCs w:val="24"/>
          <w:lang w:val="lt-LT" w:eastAsia="lt-LT"/>
        </w:rPr>
        <w:t xml:space="preserve"> </w:t>
      </w:r>
      <w:r w:rsidR="000B1686" w:rsidRPr="004A746D">
        <w:rPr>
          <w:szCs w:val="24"/>
          <w:lang w:val="lt-LT" w:eastAsia="lt-LT"/>
        </w:rPr>
        <w:t>Kretingos miesto ribų pa</w:t>
      </w:r>
      <w:r w:rsidRPr="004A746D">
        <w:rPr>
          <w:szCs w:val="24"/>
          <w:lang w:val="lt-LT" w:eastAsia="lt-LT"/>
        </w:rPr>
        <w:t xml:space="preserve">keitimo pagal pridedamus </w:t>
      </w:r>
      <w:r w:rsidR="00FB6C1B" w:rsidRPr="004A746D">
        <w:rPr>
          <w:szCs w:val="24"/>
          <w:lang w:val="lt-LT" w:eastAsia="lt-LT"/>
        </w:rPr>
        <w:t>ribų keitimo</w:t>
      </w:r>
      <w:r w:rsidR="00F6168B" w:rsidRPr="004A746D">
        <w:rPr>
          <w:szCs w:val="24"/>
          <w:lang w:val="lt-LT" w:eastAsia="lt-LT"/>
        </w:rPr>
        <w:t xml:space="preserve"> </w:t>
      </w:r>
      <w:r w:rsidRPr="004A746D">
        <w:rPr>
          <w:szCs w:val="24"/>
          <w:lang w:val="lt-LT" w:eastAsia="lt-LT"/>
        </w:rPr>
        <w:t>planus.</w:t>
      </w:r>
      <w:r w:rsidR="00857C41" w:rsidRPr="004A746D">
        <w:rPr>
          <w:color w:val="000000"/>
          <w:szCs w:val="24"/>
          <w:lang w:val="lt-LT" w:eastAsia="lt-LT"/>
        </w:rPr>
        <w:t xml:space="preserve"> </w:t>
      </w:r>
    </w:p>
    <w:p w14:paraId="3415B31D" w14:textId="77777777" w:rsidR="00937A95" w:rsidRPr="004A746D" w:rsidRDefault="00937A95" w:rsidP="00220657">
      <w:pPr>
        <w:ind w:firstLine="851"/>
        <w:jc w:val="both"/>
        <w:rPr>
          <w:color w:val="000000"/>
          <w:szCs w:val="24"/>
          <w:lang w:val="lt-LT" w:eastAsia="lt-LT"/>
        </w:rPr>
      </w:pPr>
    </w:p>
    <w:p w14:paraId="1A0469C2" w14:textId="3659F4EB" w:rsidR="00937A95" w:rsidRPr="00857C41" w:rsidRDefault="00937A95" w:rsidP="00937A95">
      <w:pPr>
        <w:ind w:firstLine="851"/>
        <w:jc w:val="center"/>
        <w:rPr>
          <w:color w:val="000000"/>
          <w:szCs w:val="24"/>
          <w:lang w:val="lt-LT" w:eastAsia="lt-LT"/>
        </w:rPr>
      </w:pPr>
      <w:r>
        <w:rPr>
          <w:color w:val="000000"/>
          <w:szCs w:val="24"/>
          <w:lang w:val="lt-LT" w:eastAsia="lt-LT"/>
        </w:rPr>
        <w:t>____________________________</w:t>
      </w:r>
    </w:p>
    <w:p w14:paraId="6ECBA6DB" w14:textId="77777777" w:rsidR="00BB1036" w:rsidRDefault="00BB1036" w:rsidP="00220657">
      <w:pPr>
        <w:spacing w:before="20" w:after="20"/>
        <w:ind w:firstLine="851"/>
        <w:jc w:val="center"/>
        <w:rPr>
          <w:b/>
          <w:szCs w:val="24"/>
          <w:lang w:val="lt-LT"/>
        </w:rPr>
      </w:pPr>
    </w:p>
    <w:sectPr w:rsidR="00BB1036" w:rsidSect="0030680D">
      <w:headerReference w:type="default" r:id="rId7"/>
      <w:headerReference w:type="first" r:id="rId8"/>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41F34" w14:textId="77777777" w:rsidR="0030680D" w:rsidRDefault="0030680D">
      <w:r>
        <w:separator/>
      </w:r>
    </w:p>
  </w:endnote>
  <w:endnote w:type="continuationSeparator" w:id="0">
    <w:p w14:paraId="7FF1D53A" w14:textId="77777777" w:rsidR="0030680D" w:rsidRDefault="0030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ABA43" w14:textId="77777777" w:rsidR="0030680D" w:rsidRDefault="0030680D">
      <w:r>
        <w:separator/>
      </w:r>
    </w:p>
  </w:footnote>
  <w:footnote w:type="continuationSeparator" w:id="0">
    <w:p w14:paraId="76E93E73" w14:textId="77777777" w:rsidR="0030680D" w:rsidRDefault="00306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799949"/>
      <w:docPartObj>
        <w:docPartGallery w:val="Page Numbers (Top of Page)"/>
        <w:docPartUnique/>
      </w:docPartObj>
    </w:sdtPr>
    <w:sdtEndPr/>
    <w:sdtContent>
      <w:p w14:paraId="379C5E95" w14:textId="4CBE9486" w:rsidR="009F2199" w:rsidRDefault="009F2199">
        <w:pPr>
          <w:pStyle w:val="Antrats"/>
          <w:jc w:val="center"/>
        </w:pPr>
        <w:r>
          <w:fldChar w:fldCharType="begin"/>
        </w:r>
        <w:r>
          <w:instrText>PAGE   \* MERGEFORMAT</w:instrText>
        </w:r>
        <w:r>
          <w:fldChar w:fldCharType="separate"/>
        </w:r>
        <w:r w:rsidR="004A746D" w:rsidRPr="004A746D">
          <w:rPr>
            <w:noProof/>
            <w:lang w:val="lt-LT"/>
          </w:rPr>
          <w:t>3</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DD7ED" w14:textId="77777777" w:rsidR="009F2199" w:rsidRDefault="009F219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AFB42BD"/>
    <w:multiLevelType w:val="hybridMultilevel"/>
    <w:tmpl w:val="4EFC8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1"/>
  </w:num>
  <w:num w:numId="3">
    <w:abstractNumId w:val="3"/>
  </w:num>
  <w:num w:numId="4">
    <w:abstractNumId w:val="6"/>
  </w:num>
  <w:num w:numId="5">
    <w:abstractNumId w:val="4"/>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1937"/>
    <w:rsid w:val="000124A7"/>
    <w:rsid w:val="00012A4D"/>
    <w:rsid w:val="00012F2E"/>
    <w:rsid w:val="0002610C"/>
    <w:rsid w:val="000338E5"/>
    <w:rsid w:val="000402AD"/>
    <w:rsid w:val="00041716"/>
    <w:rsid w:val="00041C57"/>
    <w:rsid w:val="0004375C"/>
    <w:rsid w:val="00046478"/>
    <w:rsid w:val="00047EA5"/>
    <w:rsid w:val="000524C1"/>
    <w:rsid w:val="00054910"/>
    <w:rsid w:val="00061E58"/>
    <w:rsid w:val="000644BF"/>
    <w:rsid w:val="000660C5"/>
    <w:rsid w:val="0006619E"/>
    <w:rsid w:val="000747A4"/>
    <w:rsid w:val="00085ADA"/>
    <w:rsid w:val="00086FE4"/>
    <w:rsid w:val="00094409"/>
    <w:rsid w:val="000A01DF"/>
    <w:rsid w:val="000A1AAC"/>
    <w:rsid w:val="000A6BD7"/>
    <w:rsid w:val="000B1686"/>
    <w:rsid w:val="000B2F03"/>
    <w:rsid w:val="000B5F88"/>
    <w:rsid w:val="000B6778"/>
    <w:rsid w:val="000B7DDF"/>
    <w:rsid w:val="000C3E16"/>
    <w:rsid w:val="000D3002"/>
    <w:rsid w:val="000D3B87"/>
    <w:rsid w:val="000D47C0"/>
    <w:rsid w:val="000D4CCD"/>
    <w:rsid w:val="000D5D31"/>
    <w:rsid w:val="000E0B9E"/>
    <w:rsid w:val="000F0ECF"/>
    <w:rsid w:val="000F5F60"/>
    <w:rsid w:val="000F6DE0"/>
    <w:rsid w:val="001017D5"/>
    <w:rsid w:val="00107AE8"/>
    <w:rsid w:val="00111F3E"/>
    <w:rsid w:val="00114BE3"/>
    <w:rsid w:val="00130383"/>
    <w:rsid w:val="00133C19"/>
    <w:rsid w:val="00140AE4"/>
    <w:rsid w:val="001434FA"/>
    <w:rsid w:val="00150933"/>
    <w:rsid w:val="0015520A"/>
    <w:rsid w:val="00161C49"/>
    <w:rsid w:val="0016733E"/>
    <w:rsid w:val="00182854"/>
    <w:rsid w:val="001835F0"/>
    <w:rsid w:val="00185CBB"/>
    <w:rsid w:val="001867A4"/>
    <w:rsid w:val="00197ACE"/>
    <w:rsid w:val="001A1A92"/>
    <w:rsid w:val="001B2399"/>
    <w:rsid w:val="001B2A1A"/>
    <w:rsid w:val="001B312F"/>
    <w:rsid w:val="001C1AF6"/>
    <w:rsid w:val="001C2EF5"/>
    <w:rsid w:val="001C5F68"/>
    <w:rsid w:val="001D072A"/>
    <w:rsid w:val="001E125E"/>
    <w:rsid w:val="001F05B7"/>
    <w:rsid w:val="001F42E1"/>
    <w:rsid w:val="001F6A1A"/>
    <w:rsid w:val="002015B2"/>
    <w:rsid w:val="00202E8E"/>
    <w:rsid w:val="002126BF"/>
    <w:rsid w:val="00213039"/>
    <w:rsid w:val="00216D06"/>
    <w:rsid w:val="00220657"/>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E21EC"/>
    <w:rsid w:val="002F063C"/>
    <w:rsid w:val="002F7980"/>
    <w:rsid w:val="002F7DE6"/>
    <w:rsid w:val="0030680D"/>
    <w:rsid w:val="003170D3"/>
    <w:rsid w:val="003207F9"/>
    <w:rsid w:val="00321B56"/>
    <w:rsid w:val="003233F9"/>
    <w:rsid w:val="00324484"/>
    <w:rsid w:val="00325A0B"/>
    <w:rsid w:val="00325E26"/>
    <w:rsid w:val="00342C9D"/>
    <w:rsid w:val="0035577E"/>
    <w:rsid w:val="00357AAB"/>
    <w:rsid w:val="00360074"/>
    <w:rsid w:val="003628E9"/>
    <w:rsid w:val="003656E3"/>
    <w:rsid w:val="00367241"/>
    <w:rsid w:val="0037696D"/>
    <w:rsid w:val="00380127"/>
    <w:rsid w:val="00386F78"/>
    <w:rsid w:val="00393D09"/>
    <w:rsid w:val="003A5E73"/>
    <w:rsid w:val="003A6FF2"/>
    <w:rsid w:val="003B3101"/>
    <w:rsid w:val="003C009A"/>
    <w:rsid w:val="003C5D9D"/>
    <w:rsid w:val="003F3021"/>
    <w:rsid w:val="00402DEF"/>
    <w:rsid w:val="00410F2C"/>
    <w:rsid w:val="004129C2"/>
    <w:rsid w:val="0042552A"/>
    <w:rsid w:val="00436239"/>
    <w:rsid w:val="00436C96"/>
    <w:rsid w:val="004413ED"/>
    <w:rsid w:val="004507A1"/>
    <w:rsid w:val="0045322A"/>
    <w:rsid w:val="0045624B"/>
    <w:rsid w:val="004667D5"/>
    <w:rsid w:val="00476977"/>
    <w:rsid w:val="00480604"/>
    <w:rsid w:val="00486725"/>
    <w:rsid w:val="004955A7"/>
    <w:rsid w:val="004A746D"/>
    <w:rsid w:val="004B53D5"/>
    <w:rsid w:val="004B6512"/>
    <w:rsid w:val="004D130C"/>
    <w:rsid w:val="004D169D"/>
    <w:rsid w:val="004D391F"/>
    <w:rsid w:val="004D4BAE"/>
    <w:rsid w:val="004E0EBB"/>
    <w:rsid w:val="004E29CE"/>
    <w:rsid w:val="004F3927"/>
    <w:rsid w:val="004F6BD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67C31"/>
    <w:rsid w:val="00570357"/>
    <w:rsid w:val="0057203D"/>
    <w:rsid w:val="00573D85"/>
    <w:rsid w:val="00581AC6"/>
    <w:rsid w:val="00582398"/>
    <w:rsid w:val="005A65D0"/>
    <w:rsid w:val="005B33E2"/>
    <w:rsid w:val="005C0D55"/>
    <w:rsid w:val="005C2B25"/>
    <w:rsid w:val="005C3CF3"/>
    <w:rsid w:val="005C5BD1"/>
    <w:rsid w:val="005D43FA"/>
    <w:rsid w:val="005E486A"/>
    <w:rsid w:val="005F10DC"/>
    <w:rsid w:val="0061203F"/>
    <w:rsid w:val="00615919"/>
    <w:rsid w:val="00617D95"/>
    <w:rsid w:val="00620681"/>
    <w:rsid w:val="006209FA"/>
    <w:rsid w:val="00621DE9"/>
    <w:rsid w:val="00625331"/>
    <w:rsid w:val="006347F4"/>
    <w:rsid w:val="00647407"/>
    <w:rsid w:val="006701C8"/>
    <w:rsid w:val="00672685"/>
    <w:rsid w:val="0067362B"/>
    <w:rsid w:val="00687001"/>
    <w:rsid w:val="0069427B"/>
    <w:rsid w:val="006A004E"/>
    <w:rsid w:val="006A1097"/>
    <w:rsid w:val="006A7961"/>
    <w:rsid w:val="006B00BE"/>
    <w:rsid w:val="006B6E7D"/>
    <w:rsid w:val="006C487C"/>
    <w:rsid w:val="006C6EC3"/>
    <w:rsid w:val="006D4D4C"/>
    <w:rsid w:val="006E129D"/>
    <w:rsid w:val="006E1D47"/>
    <w:rsid w:val="006E2DB2"/>
    <w:rsid w:val="006E3319"/>
    <w:rsid w:val="006F610B"/>
    <w:rsid w:val="007160C9"/>
    <w:rsid w:val="00735A35"/>
    <w:rsid w:val="00760EBB"/>
    <w:rsid w:val="00762DC5"/>
    <w:rsid w:val="007665CF"/>
    <w:rsid w:val="00774134"/>
    <w:rsid w:val="00775B16"/>
    <w:rsid w:val="00776168"/>
    <w:rsid w:val="00781A3D"/>
    <w:rsid w:val="00785492"/>
    <w:rsid w:val="0078684D"/>
    <w:rsid w:val="00786C97"/>
    <w:rsid w:val="00794D93"/>
    <w:rsid w:val="007B1F80"/>
    <w:rsid w:val="007B2B41"/>
    <w:rsid w:val="007B3B6B"/>
    <w:rsid w:val="007B3DAC"/>
    <w:rsid w:val="007B4F8A"/>
    <w:rsid w:val="007B676C"/>
    <w:rsid w:val="007B7366"/>
    <w:rsid w:val="007B7FF6"/>
    <w:rsid w:val="007D028D"/>
    <w:rsid w:val="007D2B1C"/>
    <w:rsid w:val="007D7E06"/>
    <w:rsid w:val="007E16AD"/>
    <w:rsid w:val="007F0ECF"/>
    <w:rsid w:val="007F2964"/>
    <w:rsid w:val="00802EFD"/>
    <w:rsid w:val="008047C8"/>
    <w:rsid w:val="00810E8D"/>
    <w:rsid w:val="00812434"/>
    <w:rsid w:val="00823A26"/>
    <w:rsid w:val="0084518E"/>
    <w:rsid w:val="00850893"/>
    <w:rsid w:val="00857C41"/>
    <w:rsid w:val="008645D1"/>
    <w:rsid w:val="008705CE"/>
    <w:rsid w:val="00871DE8"/>
    <w:rsid w:val="008753D3"/>
    <w:rsid w:val="00886CB2"/>
    <w:rsid w:val="008A2173"/>
    <w:rsid w:val="008A3FCE"/>
    <w:rsid w:val="008A74CA"/>
    <w:rsid w:val="008D5791"/>
    <w:rsid w:val="008D5D17"/>
    <w:rsid w:val="008E15FB"/>
    <w:rsid w:val="008E61C2"/>
    <w:rsid w:val="008E69E3"/>
    <w:rsid w:val="008E6B91"/>
    <w:rsid w:val="008F5561"/>
    <w:rsid w:val="008F5EFB"/>
    <w:rsid w:val="008F7008"/>
    <w:rsid w:val="00925D46"/>
    <w:rsid w:val="00931254"/>
    <w:rsid w:val="00935878"/>
    <w:rsid w:val="00937A95"/>
    <w:rsid w:val="0094123A"/>
    <w:rsid w:val="00941C04"/>
    <w:rsid w:val="0095140B"/>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C6FD2"/>
    <w:rsid w:val="009E20C5"/>
    <w:rsid w:val="009E49DB"/>
    <w:rsid w:val="009F2199"/>
    <w:rsid w:val="009F57F7"/>
    <w:rsid w:val="00A00A03"/>
    <w:rsid w:val="00A06540"/>
    <w:rsid w:val="00A1776C"/>
    <w:rsid w:val="00A21048"/>
    <w:rsid w:val="00A36640"/>
    <w:rsid w:val="00A45168"/>
    <w:rsid w:val="00A47049"/>
    <w:rsid w:val="00A473A6"/>
    <w:rsid w:val="00A510D0"/>
    <w:rsid w:val="00A55369"/>
    <w:rsid w:val="00A719E6"/>
    <w:rsid w:val="00A735A0"/>
    <w:rsid w:val="00A7569B"/>
    <w:rsid w:val="00A77314"/>
    <w:rsid w:val="00A80AC9"/>
    <w:rsid w:val="00A820AE"/>
    <w:rsid w:val="00AA1820"/>
    <w:rsid w:val="00AA2564"/>
    <w:rsid w:val="00AA3148"/>
    <w:rsid w:val="00AA458D"/>
    <w:rsid w:val="00AA5535"/>
    <w:rsid w:val="00AD113E"/>
    <w:rsid w:val="00AE0EAA"/>
    <w:rsid w:val="00AE7048"/>
    <w:rsid w:val="00AF0FFA"/>
    <w:rsid w:val="00AF5F0C"/>
    <w:rsid w:val="00B001EC"/>
    <w:rsid w:val="00B00BC7"/>
    <w:rsid w:val="00B0225B"/>
    <w:rsid w:val="00B0608E"/>
    <w:rsid w:val="00B07FFA"/>
    <w:rsid w:val="00B134BD"/>
    <w:rsid w:val="00B25285"/>
    <w:rsid w:val="00B32019"/>
    <w:rsid w:val="00B325AC"/>
    <w:rsid w:val="00B37619"/>
    <w:rsid w:val="00B40233"/>
    <w:rsid w:val="00B43257"/>
    <w:rsid w:val="00B4596A"/>
    <w:rsid w:val="00B5777C"/>
    <w:rsid w:val="00B62CF2"/>
    <w:rsid w:val="00B719F5"/>
    <w:rsid w:val="00B71B1D"/>
    <w:rsid w:val="00B73CAC"/>
    <w:rsid w:val="00B75602"/>
    <w:rsid w:val="00B8091A"/>
    <w:rsid w:val="00B82B2C"/>
    <w:rsid w:val="00B8376E"/>
    <w:rsid w:val="00B8452E"/>
    <w:rsid w:val="00B949EE"/>
    <w:rsid w:val="00BA3FD4"/>
    <w:rsid w:val="00BA7F24"/>
    <w:rsid w:val="00BB1036"/>
    <w:rsid w:val="00BB163B"/>
    <w:rsid w:val="00BB2F7C"/>
    <w:rsid w:val="00BB4F94"/>
    <w:rsid w:val="00BB7716"/>
    <w:rsid w:val="00BD4029"/>
    <w:rsid w:val="00BE2802"/>
    <w:rsid w:val="00BE6771"/>
    <w:rsid w:val="00BE6CF6"/>
    <w:rsid w:val="00BF091E"/>
    <w:rsid w:val="00BF3612"/>
    <w:rsid w:val="00C02CBF"/>
    <w:rsid w:val="00C16496"/>
    <w:rsid w:val="00C20D3F"/>
    <w:rsid w:val="00C211C0"/>
    <w:rsid w:val="00C31252"/>
    <w:rsid w:val="00C400BE"/>
    <w:rsid w:val="00C476C6"/>
    <w:rsid w:val="00C53F7B"/>
    <w:rsid w:val="00C63128"/>
    <w:rsid w:val="00C64E85"/>
    <w:rsid w:val="00C66FC2"/>
    <w:rsid w:val="00C76A1E"/>
    <w:rsid w:val="00C779D7"/>
    <w:rsid w:val="00C81DA4"/>
    <w:rsid w:val="00C9082A"/>
    <w:rsid w:val="00C9205A"/>
    <w:rsid w:val="00C93F5A"/>
    <w:rsid w:val="00C94B53"/>
    <w:rsid w:val="00CB00E4"/>
    <w:rsid w:val="00CB1220"/>
    <w:rsid w:val="00CC2679"/>
    <w:rsid w:val="00CC2DB4"/>
    <w:rsid w:val="00CD1A1D"/>
    <w:rsid w:val="00CD1A5D"/>
    <w:rsid w:val="00CD45C3"/>
    <w:rsid w:val="00CE54A6"/>
    <w:rsid w:val="00CE6E27"/>
    <w:rsid w:val="00CF7907"/>
    <w:rsid w:val="00D02E75"/>
    <w:rsid w:val="00D15589"/>
    <w:rsid w:val="00D2178F"/>
    <w:rsid w:val="00D24ADD"/>
    <w:rsid w:val="00D31EA3"/>
    <w:rsid w:val="00D36C43"/>
    <w:rsid w:val="00D36E1F"/>
    <w:rsid w:val="00D44AB5"/>
    <w:rsid w:val="00D508C7"/>
    <w:rsid w:val="00D517CD"/>
    <w:rsid w:val="00D53231"/>
    <w:rsid w:val="00D53753"/>
    <w:rsid w:val="00D624C8"/>
    <w:rsid w:val="00D771D8"/>
    <w:rsid w:val="00D772D6"/>
    <w:rsid w:val="00D85FB4"/>
    <w:rsid w:val="00D87228"/>
    <w:rsid w:val="00D92C27"/>
    <w:rsid w:val="00D96000"/>
    <w:rsid w:val="00DA25A6"/>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3A1D"/>
    <w:rsid w:val="00DF6202"/>
    <w:rsid w:val="00E00019"/>
    <w:rsid w:val="00E024B8"/>
    <w:rsid w:val="00E02510"/>
    <w:rsid w:val="00E02F7A"/>
    <w:rsid w:val="00E03509"/>
    <w:rsid w:val="00E03B7D"/>
    <w:rsid w:val="00E045F4"/>
    <w:rsid w:val="00E10176"/>
    <w:rsid w:val="00E155E3"/>
    <w:rsid w:val="00E1612C"/>
    <w:rsid w:val="00E24A05"/>
    <w:rsid w:val="00E261D6"/>
    <w:rsid w:val="00E26A7A"/>
    <w:rsid w:val="00E31628"/>
    <w:rsid w:val="00E36643"/>
    <w:rsid w:val="00E366D3"/>
    <w:rsid w:val="00E42015"/>
    <w:rsid w:val="00E622EA"/>
    <w:rsid w:val="00E720E4"/>
    <w:rsid w:val="00E7343B"/>
    <w:rsid w:val="00E81261"/>
    <w:rsid w:val="00E85F18"/>
    <w:rsid w:val="00EA2B34"/>
    <w:rsid w:val="00EB1777"/>
    <w:rsid w:val="00EB4A05"/>
    <w:rsid w:val="00EB4D24"/>
    <w:rsid w:val="00ED34EE"/>
    <w:rsid w:val="00EE5593"/>
    <w:rsid w:val="00EE5D9E"/>
    <w:rsid w:val="00EF21B8"/>
    <w:rsid w:val="00F00B4D"/>
    <w:rsid w:val="00F10FED"/>
    <w:rsid w:val="00F12A0F"/>
    <w:rsid w:val="00F131D0"/>
    <w:rsid w:val="00F1552D"/>
    <w:rsid w:val="00F173CA"/>
    <w:rsid w:val="00F24EF6"/>
    <w:rsid w:val="00F257CD"/>
    <w:rsid w:val="00F26D16"/>
    <w:rsid w:val="00F304E9"/>
    <w:rsid w:val="00F31F40"/>
    <w:rsid w:val="00F32D2B"/>
    <w:rsid w:val="00F35BA7"/>
    <w:rsid w:val="00F51EA6"/>
    <w:rsid w:val="00F53761"/>
    <w:rsid w:val="00F5513A"/>
    <w:rsid w:val="00F5733C"/>
    <w:rsid w:val="00F6168B"/>
    <w:rsid w:val="00F61FBF"/>
    <w:rsid w:val="00F62E45"/>
    <w:rsid w:val="00F66893"/>
    <w:rsid w:val="00F7303B"/>
    <w:rsid w:val="00F77D23"/>
    <w:rsid w:val="00F80022"/>
    <w:rsid w:val="00F91981"/>
    <w:rsid w:val="00F933F4"/>
    <w:rsid w:val="00FA0AD8"/>
    <w:rsid w:val="00FA4684"/>
    <w:rsid w:val="00FB002F"/>
    <w:rsid w:val="00FB0CD5"/>
    <w:rsid w:val="00FB31C2"/>
    <w:rsid w:val="00FB6C1B"/>
    <w:rsid w:val="00FC235A"/>
    <w:rsid w:val="00FC66D5"/>
    <w:rsid w:val="00FD2ABC"/>
    <w:rsid w:val="00FD3E7D"/>
    <w:rsid w:val="00FD420B"/>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82A34780</Template>
  <TotalTime>176</TotalTime>
  <Pages>3</Pages>
  <Words>1459</Words>
  <Characters>10160</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Kristina Žiaušienė</cp:lastModifiedBy>
  <cp:revision>6</cp:revision>
  <cp:lastPrinted>2023-11-28T11:45:00Z</cp:lastPrinted>
  <dcterms:created xsi:type="dcterms:W3CDTF">2024-01-08T06:06:00Z</dcterms:created>
  <dcterms:modified xsi:type="dcterms:W3CDTF">2024-01-08T13:40:00Z</dcterms:modified>
</cp:coreProperties>
</file>