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DF43A" w14:textId="093EFB6D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040318E" wp14:editId="49B9EDD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E4D" w14:textId="77777777" w:rsidR="00CA1576" w:rsidRDefault="00CA1576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CFC7E2" w14:textId="77777777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42F44892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2ABFEAE9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92770">
        <w:rPr>
          <w:rFonts w:ascii="Times New Roman" w:hAnsi="Times New Roman" w:cs="Times New Roman"/>
          <w:sz w:val="24"/>
          <w:szCs w:val="24"/>
        </w:rPr>
        <w:t>lapkričio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CA1576">
        <w:rPr>
          <w:rFonts w:ascii="Times New Roman" w:hAnsi="Times New Roman" w:cs="Times New Roman"/>
          <w:sz w:val="24"/>
          <w:szCs w:val="24"/>
        </w:rPr>
        <w:t>26</w:t>
      </w:r>
      <w:r w:rsidR="00192451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A1576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CA1576">
        <w:rPr>
          <w:rFonts w:ascii="Times New Roman" w:hAnsi="Times New Roman" w:cs="Times New Roman"/>
          <w:sz w:val="24"/>
          <w:szCs w:val="24"/>
        </w:rPr>
        <w:t>29</w:t>
      </w:r>
      <w:r w:rsidR="007509BC">
        <w:rPr>
          <w:rFonts w:ascii="Times New Roman" w:hAnsi="Times New Roman" w:cs="Times New Roman"/>
          <w:sz w:val="24"/>
          <w:szCs w:val="24"/>
        </w:rPr>
        <w:t>1</w:t>
      </w:r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752F" w14:textId="0861FE7D" w:rsidR="00D12BBA" w:rsidRPr="00D12BBA" w:rsidRDefault="00D12BBA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sveikatos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37631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(3.8)SR-223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rečiojo amžiaus univer</w:t>
      </w:r>
      <w:r w:rsidR="00EE643E">
        <w:rPr>
          <w:rFonts w:ascii="Times New Roman" w:eastAsia="Times New Roman" w:hAnsi="Times New Roman" w:cs="Times New Roman"/>
          <w:sz w:val="24"/>
          <w:szCs w:val="24"/>
        </w:rPr>
        <w:t>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lapkričio 12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>asociacijos „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Kretingos mie</w:t>
      </w:r>
      <w:r w:rsidR="003625ED">
        <w:rPr>
          <w:rFonts w:ascii="Times New Roman" w:eastAsia="Times New Roman" w:hAnsi="Times New Roman" w:cs="Times New Roman"/>
          <w:sz w:val="24"/>
          <w:szCs w:val="24"/>
        </w:rPr>
        <w:t xml:space="preserve">sto </w:t>
      </w:r>
      <w:proofErr w:type="spellStart"/>
      <w:r w:rsidR="003625ED"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 w:rsidR="003625ED">
        <w:rPr>
          <w:rFonts w:ascii="Times New Roman" w:eastAsia="Times New Roman" w:hAnsi="Times New Roman" w:cs="Times New Roman"/>
          <w:sz w:val="24"/>
          <w:szCs w:val="24"/>
        </w:rPr>
        <w:t xml:space="preserve"> parko bendruomenė“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2020 m. lapkričio 12 d. </w:t>
      </w:r>
      <w:r w:rsidR="006249FB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5DF13F40" w14:textId="7804EED8" w:rsidR="00D12BBA" w:rsidRDefault="002E6FAF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>2020–2025 metų laikotarpiui</w:t>
      </w:r>
      <w:r w:rsidR="0034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14566A" w14:textId="37B17DCE" w:rsidR="00153DCE" w:rsidRDefault="003479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574D28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158F608C" w14:textId="77777777" w:rsidR="001F6BE2" w:rsidRPr="003479C9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3479C9">
        <w:rPr>
          <w:rFonts w:ascii="Times New Roman" w:eastAsia="Times New Roman" w:hAnsi="Times New Roman" w:cs="Times New Roman"/>
          <w:strike/>
          <w:sz w:val="24"/>
          <w:szCs w:val="24"/>
        </w:rPr>
        <w:t xml:space="preserve">Eugenija </w:t>
      </w:r>
      <w:proofErr w:type="spellStart"/>
      <w:r w:rsidRPr="003479C9">
        <w:rPr>
          <w:rFonts w:ascii="Times New Roman" w:eastAsia="Times New Roman" w:hAnsi="Times New Roman" w:cs="Times New Roman"/>
          <w:strike/>
          <w:sz w:val="24"/>
          <w:szCs w:val="24"/>
        </w:rPr>
        <w:t>Daniuk</w:t>
      </w:r>
      <w:proofErr w:type="spellEnd"/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– </w:t>
      </w:r>
      <w:r w:rsidR="00363A04" w:rsidRPr="003479C9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miesto </w:t>
      </w:r>
      <w:r w:rsidRPr="003479C9">
        <w:rPr>
          <w:rFonts w:ascii="Times New Roman" w:eastAsia="Times New Roman" w:hAnsi="Times New Roman" w:cs="Times New Roman"/>
          <w:strike/>
          <w:sz w:val="24"/>
          <w:szCs w:val="24"/>
        </w:rPr>
        <w:t>seniūnijos Turgaus</w:t>
      </w:r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>seniūnaitijos</w:t>
      </w:r>
      <w:proofErr w:type="spellEnd"/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>s</w:t>
      </w:r>
      <w:r w:rsidR="00363A04" w:rsidRPr="003479C9">
        <w:rPr>
          <w:rFonts w:ascii="Times New Roman" w:eastAsia="Times New Roman" w:hAnsi="Times New Roman" w:cs="Times New Roman"/>
          <w:strike/>
          <w:sz w:val="24"/>
          <w:szCs w:val="24"/>
        </w:rPr>
        <w:t>eniūnaitė</w:t>
      </w:r>
      <w:proofErr w:type="spellEnd"/>
      <w:r w:rsidR="00070C56" w:rsidRPr="003479C9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</w:p>
    <w:p w14:paraId="61232AB2" w14:textId="296AE619" w:rsidR="003479C9" w:rsidRPr="003479C9" w:rsidRDefault="003479C9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Antanas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Baškys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Kretingos miesto seniūnijos Nemuno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325B601D" w14:textId="29A1C75B" w:rsidR="007D0988" w:rsidRDefault="003479C9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 w:rsidR="007D0988"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 w:rsidR="007D0988"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38778E56" w14:textId="4131EEAA" w:rsidR="00C6298B" w:rsidRDefault="003479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 w:rsidR="007D09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amžiaus universiteto narė;</w:t>
      </w:r>
    </w:p>
    <w:p w14:paraId="08DB0BD3" w14:textId="50BC603B" w:rsidR="003479C9" w:rsidRDefault="003479C9" w:rsidP="003479C9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Reda Pocienė – VšĮ Kretingos psichikos sveikatos centro psichikos sveikatos </w:t>
      </w:r>
      <w:r>
        <w:rPr>
          <w:rFonts w:ascii="Times New Roman" w:eastAsia="Times New Roman" w:hAnsi="Times New Roman" w:cs="Times New Roman"/>
          <w:sz w:val="24"/>
          <w:szCs w:val="24"/>
        </w:rPr>
        <w:t>slaugytoja.</w:t>
      </w:r>
    </w:p>
    <w:p w14:paraId="4FF2CC66" w14:textId="7A8EA2A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5506B7">
        <w:rPr>
          <w:rFonts w:ascii="Times New Roman" w:eastAsia="Times New Roman" w:hAnsi="Times New Roman" w:cs="Times New Roman"/>
          <w:sz w:val="24"/>
          <w:szCs w:val="24"/>
        </w:rPr>
        <w:t>215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0983348" w14:textId="4F1D1B93" w:rsidR="008673EF" w:rsidRDefault="00C6298B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02794237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CA15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505E2A0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EA5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6476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D883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E4AB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4E1B" w14:textId="05E282A8" w:rsidR="00386027" w:rsidRDefault="0038602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14BC" w14:textId="6D1768DB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7D5D" w14:textId="4ABC3087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E796B" w14:textId="4AA4D78F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DCA" w14:textId="77777777" w:rsidR="00376317" w:rsidRDefault="0037631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F0DE" w14:textId="0385468D" w:rsidR="006249FB" w:rsidRDefault="006249FB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08C6" w14:textId="194DDFBC" w:rsidR="008673EF" w:rsidRDefault="00C6298B" w:rsidP="00CA1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CA1576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48380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3EE0" w14:textId="77777777" w:rsidR="008E00AE" w:rsidRDefault="008E00AE" w:rsidP="00C6298B">
      <w:pPr>
        <w:spacing w:after="0" w:line="240" w:lineRule="auto"/>
      </w:pPr>
      <w:r>
        <w:separator/>
      </w:r>
    </w:p>
  </w:endnote>
  <w:endnote w:type="continuationSeparator" w:id="0">
    <w:p w14:paraId="42F5FC1E" w14:textId="77777777" w:rsidR="008E00AE" w:rsidRDefault="008E00AE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9A33" w14:textId="77777777" w:rsidR="008E00AE" w:rsidRDefault="008E00AE" w:rsidP="00C6298B">
      <w:pPr>
        <w:spacing w:after="0" w:line="240" w:lineRule="auto"/>
      </w:pPr>
      <w:r>
        <w:separator/>
      </w:r>
    </w:p>
  </w:footnote>
  <w:footnote w:type="continuationSeparator" w:id="0">
    <w:p w14:paraId="23D3860F" w14:textId="77777777" w:rsidR="008E00AE" w:rsidRDefault="008E00AE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18A7" w14:textId="6883C356" w:rsidR="00376317" w:rsidRDefault="003479C9" w:rsidP="003479C9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>Sprendimo projekto</w:t>
    </w:r>
  </w:p>
  <w:p w14:paraId="2A9CD082" w14:textId="07723E33" w:rsidR="003479C9" w:rsidRPr="00C6298B" w:rsidRDefault="003479C9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1"/>
    <w:rsid w:val="00041F39"/>
    <w:rsid w:val="00051023"/>
    <w:rsid w:val="00070C56"/>
    <w:rsid w:val="00137C60"/>
    <w:rsid w:val="00153DCE"/>
    <w:rsid w:val="00161E73"/>
    <w:rsid w:val="00185444"/>
    <w:rsid w:val="001915E8"/>
    <w:rsid w:val="00192451"/>
    <w:rsid w:val="001E4D3A"/>
    <w:rsid w:val="001F4113"/>
    <w:rsid w:val="001F6BE2"/>
    <w:rsid w:val="00250979"/>
    <w:rsid w:val="002E1DF2"/>
    <w:rsid w:val="002E6FAF"/>
    <w:rsid w:val="002F41C2"/>
    <w:rsid w:val="002F4968"/>
    <w:rsid w:val="003479C9"/>
    <w:rsid w:val="003625ED"/>
    <w:rsid w:val="00363A04"/>
    <w:rsid w:val="00376317"/>
    <w:rsid w:val="00386027"/>
    <w:rsid w:val="00393CA3"/>
    <w:rsid w:val="003A3451"/>
    <w:rsid w:val="003C6AA9"/>
    <w:rsid w:val="003F3899"/>
    <w:rsid w:val="00452786"/>
    <w:rsid w:val="0048380C"/>
    <w:rsid w:val="0049418F"/>
    <w:rsid w:val="004C6E7F"/>
    <w:rsid w:val="00506F7D"/>
    <w:rsid w:val="00535BAF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772BE"/>
    <w:rsid w:val="00696C25"/>
    <w:rsid w:val="006B08B6"/>
    <w:rsid w:val="006C4AF9"/>
    <w:rsid w:val="007509BC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E00AE"/>
    <w:rsid w:val="008F7887"/>
    <w:rsid w:val="009123F3"/>
    <w:rsid w:val="009313B4"/>
    <w:rsid w:val="009E4558"/>
    <w:rsid w:val="00A6232E"/>
    <w:rsid w:val="00A86C2D"/>
    <w:rsid w:val="00B23F9D"/>
    <w:rsid w:val="00B54763"/>
    <w:rsid w:val="00BA341B"/>
    <w:rsid w:val="00C16381"/>
    <w:rsid w:val="00C6298B"/>
    <w:rsid w:val="00CA1576"/>
    <w:rsid w:val="00CF6902"/>
    <w:rsid w:val="00D12BBA"/>
    <w:rsid w:val="00D45372"/>
    <w:rsid w:val="00DB262D"/>
    <w:rsid w:val="00E07D88"/>
    <w:rsid w:val="00E51371"/>
    <w:rsid w:val="00E52FCE"/>
    <w:rsid w:val="00E647A8"/>
    <w:rsid w:val="00E97DE3"/>
    <w:rsid w:val="00EE643E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  <w15:docId w15:val="{25F50E6D-25A2-4C44-B69D-68C1D51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EF4F0994</Template>
  <TotalTime>0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2</cp:revision>
  <cp:lastPrinted>2020-11-16T05:54:00Z</cp:lastPrinted>
  <dcterms:created xsi:type="dcterms:W3CDTF">2023-12-28T06:31:00Z</dcterms:created>
  <dcterms:modified xsi:type="dcterms:W3CDTF">2023-12-28T06:31:00Z</dcterms:modified>
</cp:coreProperties>
</file>