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FF11D" w14:textId="15D61DD3" w:rsidR="00341E82" w:rsidRPr="00AB371B" w:rsidRDefault="00341E82" w:rsidP="005E0944">
      <w:pPr>
        <w:spacing w:after="0" w:line="240" w:lineRule="auto"/>
        <w:jc w:val="center"/>
        <w:rPr>
          <w:b/>
          <w:caps/>
          <w:sz w:val="28"/>
        </w:rPr>
      </w:pPr>
      <w:r w:rsidRPr="00AB371B">
        <w:rPr>
          <w:b/>
          <w:caps/>
          <w:sz w:val="28"/>
        </w:rPr>
        <w:t>retingos rajono savivaldybės taryba</w:t>
      </w:r>
    </w:p>
    <w:p w14:paraId="22E1D388" w14:textId="77777777" w:rsidR="00A93B72" w:rsidRPr="00195CA8" w:rsidRDefault="00A93B72" w:rsidP="009B5E56">
      <w:pPr>
        <w:spacing w:after="0" w:line="240" w:lineRule="auto"/>
        <w:rPr>
          <w:b/>
          <w:caps/>
          <w:sz w:val="18"/>
          <w:szCs w:val="18"/>
        </w:rPr>
      </w:pPr>
    </w:p>
    <w:p w14:paraId="4C7CD4C2" w14:textId="77777777" w:rsidR="00CF4AC4" w:rsidRPr="00AB371B" w:rsidRDefault="00CF4AC4" w:rsidP="005E0944">
      <w:pPr>
        <w:spacing w:after="0" w:line="240" w:lineRule="auto"/>
        <w:jc w:val="center"/>
        <w:rPr>
          <w:b/>
          <w:caps/>
        </w:rPr>
      </w:pPr>
      <w:r w:rsidRPr="00AB371B">
        <w:rPr>
          <w:b/>
          <w:caps/>
        </w:rPr>
        <w:t>Sprendimas</w:t>
      </w:r>
    </w:p>
    <w:p w14:paraId="6BFAF3D6" w14:textId="13F4ACBC" w:rsidR="00CF4AC4" w:rsidRPr="00AB371B" w:rsidRDefault="00CF4AC4" w:rsidP="005E0944">
      <w:pPr>
        <w:spacing w:after="0" w:line="240" w:lineRule="auto"/>
        <w:jc w:val="center"/>
        <w:rPr>
          <w:b/>
          <w:caps/>
        </w:rPr>
      </w:pPr>
      <w:r w:rsidRPr="00AB371B">
        <w:rPr>
          <w:b/>
          <w:caps/>
        </w:rPr>
        <w:t xml:space="preserve">Dėl kretingos rajono savivaldybės </w:t>
      </w:r>
      <w:r w:rsidR="001160D0" w:rsidRPr="00AB371B">
        <w:rPr>
          <w:b/>
          <w:caps/>
        </w:rPr>
        <w:t>TARYBOS 20</w:t>
      </w:r>
      <w:r w:rsidR="00833E97" w:rsidRPr="00AB371B">
        <w:rPr>
          <w:b/>
          <w:caps/>
        </w:rPr>
        <w:t>2</w:t>
      </w:r>
      <w:r w:rsidR="00F2743C">
        <w:rPr>
          <w:b/>
          <w:caps/>
        </w:rPr>
        <w:t>3</w:t>
      </w:r>
      <w:r w:rsidR="001160D0" w:rsidRPr="00AB371B">
        <w:rPr>
          <w:b/>
          <w:caps/>
        </w:rPr>
        <w:t xml:space="preserve"> M. VASARIO </w:t>
      </w:r>
      <w:r w:rsidR="00F2743C">
        <w:rPr>
          <w:b/>
          <w:caps/>
        </w:rPr>
        <w:t>9</w:t>
      </w:r>
      <w:r w:rsidR="001160D0" w:rsidRPr="00AB371B">
        <w:rPr>
          <w:b/>
          <w:caps/>
        </w:rPr>
        <w:t xml:space="preserve"> D. SPRENDIMO NR. T2-</w:t>
      </w:r>
      <w:r w:rsidR="00F2743C">
        <w:rPr>
          <w:b/>
          <w:caps/>
        </w:rPr>
        <w:t>21</w:t>
      </w:r>
      <w:r w:rsidR="001160D0" w:rsidRPr="00AB371B">
        <w:rPr>
          <w:b/>
          <w:caps/>
        </w:rPr>
        <w:t xml:space="preserve"> „DĖL K</w:t>
      </w:r>
      <w:r w:rsidR="00833E97" w:rsidRPr="00AB371B">
        <w:rPr>
          <w:b/>
          <w:caps/>
        </w:rPr>
        <w:t>RETINGOS RAJONO SAVIVALDYBĖS 202</w:t>
      </w:r>
      <w:r w:rsidR="00F2743C">
        <w:rPr>
          <w:b/>
          <w:caps/>
        </w:rPr>
        <w:t>3</w:t>
      </w:r>
      <w:r w:rsidR="001160D0" w:rsidRPr="00AB371B">
        <w:rPr>
          <w:b/>
          <w:caps/>
        </w:rPr>
        <w:t xml:space="preserve"> METŲ BIUDŽETO TVIRTINIMO“ </w:t>
      </w:r>
      <w:r w:rsidR="0067294F" w:rsidRPr="00AB371B">
        <w:rPr>
          <w:b/>
          <w:caps/>
        </w:rPr>
        <w:t>p</w:t>
      </w:r>
      <w:r w:rsidRPr="00AB371B">
        <w:rPr>
          <w:b/>
          <w:caps/>
        </w:rPr>
        <w:t>A</w:t>
      </w:r>
      <w:r w:rsidR="00115280" w:rsidRPr="00AB371B">
        <w:rPr>
          <w:b/>
          <w:caps/>
        </w:rPr>
        <w:t>keit</w:t>
      </w:r>
      <w:r w:rsidRPr="00AB371B">
        <w:rPr>
          <w:b/>
          <w:caps/>
        </w:rPr>
        <w:t>IMO</w:t>
      </w:r>
    </w:p>
    <w:p w14:paraId="15693F06" w14:textId="77777777" w:rsidR="00CF4AC4" w:rsidRPr="00195CA8" w:rsidRDefault="00CF4AC4" w:rsidP="00DF3EAD">
      <w:pPr>
        <w:spacing w:after="0" w:line="240" w:lineRule="auto"/>
        <w:rPr>
          <w:sz w:val="18"/>
          <w:szCs w:val="18"/>
        </w:rPr>
      </w:pPr>
    </w:p>
    <w:p w14:paraId="01A37A69" w14:textId="530FC94C" w:rsidR="00A9574C" w:rsidRPr="00AB371B" w:rsidRDefault="00CF4AC4" w:rsidP="005E0944">
      <w:pPr>
        <w:spacing w:after="0" w:line="240" w:lineRule="auto"/>
        <w:jc w:val="center"/>
      </w:pPr>
      <w:r w:rsidRPr="00AB371B">
        <w:t>20</w:t>
      </w:r>
      <w:r w:rsidR="00833E97" w:rsidRPr="00AB371B">
        <w:t>2</w:t>
      </w:r>
      <w:r w:rsidR="00F2743C">
        <w:t>3</w:t>
      </w:r>
      <w:r w:rsidRPr="00AB371B">
        <w:t xml:space="preserve"> m. </w:t>
      </w:r>
      <w:r w:rsidR="00D34760">
        <w:t>lapkričio 17</w:t>
      </w:r>
      <w:r w:rsidR="00A9574C" w:rsidRPr="00AB371B">
        <w:t xml:space="preserve"> </w:t>
      </w:r>
      <w:r w:rsidRPr="00AB371B">
        <w:t>d. Nr.</w:t>
      </w:r>
      <w:r w:rsidR="00D34760">
        <w:t xml:space="preserve"> T1</w:t>
      </w:r>
      <w:r w:rsidR="00F64AC3" w:rsidRPr="00AB371B">
        <w:t>-</w:t>
      </w:r>
      <w:r w:rsidR="00D34760">
        <w:t>350</w:t>
      </w:r>
    </w:p>
    <w:p w14:paraId="779BCE94" w14:textId="77777777" w:rsidR="00CF4AC4" w:rsidRPr="00AB371B" w:rsidRDefault="00CF4AC4" w:rsidP="005E0944">
      <w:pPr>
        <w:spacing w:after="0" w:line="240" w:lineRule="auto"/>
        <w:jc w:val="center"/>
      </w:pPr>
      <w:r w:rsidRPr="00AB371B">
        <w:t>Kretinga</w:t>
      </w:r>
    </w:p>
    <w:p w14:paraId="2F510C10" w14:textId="77777777" w:rsidR="00CF4AC4" w:rsidRPr="00195CA8" w:rsidRDefault="00CF4AC4" w:rsidP="00DF3EAD">
      <w:pPr>
        <w:spacing w:after="0" w:line="240" w:lineRule="auto"/>
        <w:jc w:val="both"/>
        <w:rPr>
          <w:sz w:val="18"/>
          <w:szCs w:val="18"/>
        </w:rPr>
      </w:pPr>
    </w:p>
    <w:p w14:paraId="53489069" w14:textId="052155EE" w:rsidR="00184E8E" w:rsidRPr="00515E14" w:rsidRDefault="00184E8E" w:rsidP="00251C46">
      <w:pPr>
        <w:spacing w:after="0" w:line="240" w:lineRule="auto"/>
        <w:ind w:firstLine="851"/>
        <w:jc w:val="both"/>
      </w:pPr>
      <w:r w:rsidRPr="00415B63">
        <w:t xml:space="preserve">Vadovaudamasi Lietuvos Respublikos </w:t>
      </w:r>
      <w:r w:rsidR="00826B7C" w:rsidRPr="00415B63">
        <w:t>vietos savivaldos įstatymo 1</w:t>
      </w:r>
      <w:r w:rsidR="002669E6" w:rsidRPr="00415B63">
        <w:t>5</w:t>
      </w:r>
      <w:r w:rsidR="00826B7C" w:rsidRPr="00415B63">
        <w:t xml:space="preserve"> straipsnio 2 dalies 1</w:t>
      </w:r>
      <w:r w:rsidR="002669E6" w:rsidRPr="00415B63">
        <w:t>2</w:t>
      </w:r>
      <w:r w:rsidR="00E57ABB" w:rsidRPr="00415B63">
        <w:t xml:space="preserve"> </w:t>
      </w:r>
      <w:r w:rsidR="00826B7C" w:rsidRPr="00415B63">
        <w:t>punkt</w:t>
      </w:r>
      <w:r w:rsidR="00E57ABB" w:rsidRPr="00415B63">
        <w:t>u</w:t>
      </w:r>
      <w:r w:rsidR="00826B7C" w:rsidRPr="00415B63">
        <w:t>,</w:t>
      </w:r>
      <w:r w:rsidR="005B53DD" w:rsidRPr="00415B63">
        <w:t xml:space="preserve"> </w:t>
      </w:r>
      <w:r w:rsidR="007E0D21" w:rsidRPr="00415B63">
        <w:t xml:space="preserve">Lietuvos Respublikos socialinės apsaugos ir darbo ministro 2023 m. spalio 24 d. įsakymu Nr. A1-695 „Dėl Lietuvos Respublikos socialinės apsaugos ir darbo ministro 2022 m. gruodžio 8 d. įsakymo Nr. A1-833 „Dėl Lietuvos Respublikos valstybės biudžeto specialių tikslinių dotacijų, skirtų socialinėms paslaugoms finansuoti, savivaldybių biudžetams 2023 metais paskirstymo savivaldybių administracijoms ir jų panaudojimo tikslo pasiekimo 2023 metais vertinimo kriterijų patvirtinimo“ pakeitimo“, </w:t>
      </w:r>
      <w:r w:rsidR="003E20F1" w:rsidRPr="00415B63">
        <w:t xml:space="preserve">Lietuvos Respublikos socialinės apsaugos ir darbo ministro 2023 m. </w:t>
      </w:r>
      <w:r w:rsidR="00E47491" w:rsidRPr="00415B63">
        <w:t>spalio 26</w:t>
      </w:r>
      <w:r w:rsidR="003E20F1" w:rsidRPr="00415B63">
        <w:t xml:space="preserve"> d. įsakymu Nr. A1-</w:t>
      </w:r>
      <w:r w:rsidR="00E47491" w:rsidRPr="00415B63">
        <w:t>701 „Dėl Lietuvos Respublikos socialinės apsaugos ir darbo ministro 2022 m. gruodžio 7 d. įsakymo</w:t>
      </w:r>
      <w:r w:rsidR="003E20F1" w:rsidRPr="00415B63">
        <w:t xml:space="preserve"> </w:t>
      </w:r>
      <w:r w:rsidR="00E47491" w:rsidRPr="00415B63">
        <w:t xml:space="preserve">Nr. A1-824 „Dėl Lietuvos Respublikos valstybės biudžeto specialių tikslinių dotacijų savivaldybių biudžetams socialinėms išmokoms ir kompensacijoms skaičiuoti ir mokėti, skirtų paramai mirties atveju užtikrinti, ir specialių tikslinių dotacijų savivaldybių biudžetams socialinei paramai mokiniams teikti 2023 metais paskirstymo savivaldybių administracijoms bei jų panaudojimo tikslo pasiekimo 2023 metais vertinimo kriterijų patvirtinimo“ pakeitimo“, </w:t>
      </w:r>
      <w:r w:rsidR="00241C0F" w:rsidRPr="00241C0F">
        <w:t xml:space="preserve">Lietuvos Respublikos socialinės apsaugos ir darbo ministro 2023 m. lapkričio 10 d. įsakymu Nr. A1-736 „Dėl Valstybės vardu pasiskolintų lėšų paskirstymo savivaldybių administracijoms išlaidoms, patirtoms 2023 metų III ketvirtį teikiant piniginę socialinę paramą, skiriamą vadovaujantis Lietuvos Respublikos piniginės socialinės paramos nepasiturintiems gyventojams  įstatymu, užsieniečiams,  pasitraukusiems iš Ukrainos dėl Rusijos Federacijos karinių veiksmų Ukrainoje, padengti“, Lietuvos Respublikos socialinės apsaugos ir darbo ministro 2023 m. lapkričio 10 d. įsakymu Nr. A1-735 „Dėl Valstybės vardu pasiskolintų lėšų paskirstymo savivaldybių administracijoms išlaidoms, patirtoms 2023 metų III ketvirtį mokant laidojimo pašalpą pagal Lietuvos Respublikos paramos mirties atveju įstatymą ir teikiant socialinę paramą mokiniams pagal Lietuvos Respublikos socialinės paramos mokiniams įstatymą užsieniečiams, pasitraukusiems iš Ukrainos dėl Rusijos Federacijos karinių veiksmų Ukrainoje, padengti“, </w:t>
      </w:r>
      <w:r w:rsidR="004E31E8" w:rsidRPr="00370D2A">
        <w:t xml:space="preserve">Lietuvos Respublikos socialinės apsaugos ir darbo ministerijos kanclerio 2023 m. </w:t>
      </w:r>
      <w:r w:rsidR="004E31E8">
        <w:t>lapkri</w:t>
      </w:r>
      <w:r w:rsidR="004E31E8" w:rsidRPr="00370D2A">
        <w:t>čio 1</w:t>
      </w:r>
      <w:r w:rsidR="004E31E8">
        <w:t>3</w:t>
      </w:r>
      <w:r w:rsidR="004E31E8" w:rsidRPr="00370D2A">
        <w:t xml:space="preserve"> d. potvarkiu Nr. A3-1</w:t>
      </w:r>
      <w:r w:rsidR="004E31E8">
        <w:t>57</w:t>
      </w:r>
      <w:r w:rsidR="004E31E8" w:rsidRPr="00370D2A">
        <w:t xml:space="preserve"> „Dėl valstybės biudžeto lėšų kompensacijoms už būsto suteikimą užsieniečiams, pasitraukusiems iš Ukrainos dėl Rusijos Federacijos karinės agresijos, finansuoti 2023 m. </w:t>
      </w:r>
      <w:r w:rsidR="004E31E8">
        <w:t>lapkričio</w:t>
      </w:r>
      <w:r w:rsidR="004E31E8" w:rsidRPr="00370D2A">
        <w:t xml:space="preserve"> mėnesį paskirstymo savivaldybių administracijoms“</w:t>
      </w:r>
      <w:r w:rsidR="004E31E8">
        <w:t xml:space="preserve">, </w:t>
      </w:r>
      <w:r w:rsidR="00C653EE" w:rsidRPr="00415B63">
        <w:t xml:space="preserve">Lietuvos Respublikos švietimo, mokslo ir sporto ministro 2023 m. </w:t>
      </w:r>
      <w:r w:rsidR="005B53DD" w:rsidRPr="00415B63">
        <w:t>spalio</w:t>
      </w:r>
      <w:r w:rsidR="00C653EE" w:rsidRPr="00415B63">
        <w:t xml:space="preserve"> 2 d. įsakymu Nr. V-</w:t>
      </w:r>
      <w:r w:rsidR="005B53DD" w:rsidRPr="00415B63">
        <w:t>1275 „Dėl</w:t>
      </w:r>
      <w:r w:rsidR="00C653EE" w:rsidRPr="00415B63">
        <w:t xml:space="preserve"> </w:t>
      </w:r>
      <w:r w:rsidR="005B53DD" w:rsidRPr="00415B63">
        <w:t xml:space="preserve">Švietimo, mokslo ir sporto ministro 2023 m. liepos 24 d. įsakymo Nr. V-992 </w:t>
      </w:r>
      <w:r w:rsidR="00C653EE" w:rsidRPr="00415B63">
        <w:t xml:space="preserve">„Dėl mokinių įvairovei atvirų grupių, klasių sudarymo ir ugdymo organizavimo jose projektų, įgyvendinamų pagal pažangos priemonės Nr. 12-003-03-02-01 „Įgyvendinti įtraukųjį švietimą“ </w:t>
      </w:r>
      <w:r w:rsidR="00AB0D65" w:rsidRPr="00415B63">
        <w:t>finansavimo ir finansuojamų mokinių įvairovei atvirų grupių, klasių sudarymo ir ugdymo organizavimo jose projektų sąrašo, nefinansuojamų mokinių įvairovei atvirų grupių, klasių</w:t>
      </w:r>
      <w:r w:rsidR="00DA2ADD" w:rsidRPr="00415B63">
        <w:t xml:space="preserve"> </w:t>
      </w:r>
      <w:r w:rsidR="00AB0D65" w:rsidRPr="00415B63">
        <w:t>sudarymo</w:t>
      </w:r>
      <w:r w:rsidR="005B53DD" w:rsidRPr="00415B63">
        <w:t xml:space="preserve"> </w:t>
      </w:r>
      <w:r w:rsidR="00AB0D65" w:rsidRPr="00415B63">
        <w:t>ir ugdymo organizavimo jose projektų sąrašo ir rezervinių mokinių įvairovei atvirų grupių, klasių sudarymo ir ugdymo organizavimo jose projektų sąrašo patvirtinimo“</w:t>
      </w:r>
      <w:r w:rsidR="005B53DD" w:rsidRPr="00415B63">
        <w:t xml:space="preserve"> pakeitimo“</w:t>
      </w:r>
      <w:r w:rsidR="00AB0D65" w:rsidRPr="00415B63">
        <w:t>,</w:t>
      </w:r>
      <w:r w:rsidR="0008156E">
        <w:t xml:space="preserve"> </w:t>
      </w:r>
      <w:r w:rsidR="0008156E" w:rsidRPr="008F2838">
        <w:t>Neįgaliųjų reikalų departamento prie Socialinės apsaugos ir darbo ministerijos direktoriaus 2023 m. rugpjūčio 16 d. įsakymu Nr. V-66 „Dėl Neįgaliųjų reikalų departamento prie socialinės apsaugos ir darbo ministerijos direktoriaus 2022 m. gruodžio 29 d. įsakymo Nr. V-90 „Dėl 2023 metais asmeninei pagalbai teikti ir administruoti skirtų Lietuvos Respublikos valstybės biudžeto lėšų paskirstymo savivaldybių administracijoms patvirtinimo“ pakeitimo“,</w:t>
      </w:r>
      <w:r w:rsidR="00AB0D65" w:rsidRPr="008F2838">
        <w:t xml:space="preserve"> </w:t>
      </w:r>
      <w:r w:rsidR="0005077D" w:rsidRPr="008F2838">
        <w:t>Neįgaliųjų reikalų departamento</w:t>
      </w:r>
      <w:r w:rsidR="0005077D" w:rsidRPr="00415B63">
        <w:t xml:space="preserve"> prie </w:t>
      </w:r>
      <w:r w:rsidR="00442038">
        <w:t>S</w:t>
      </w:r>
      <w:r w:rsidR="0005077D" w:rsidRPr="00415B63">
        <w:t xml:space="preserve">ocialinės apsaugos ir darbo ministerijos direktoriaus 2023 m. </w:t>
      </w:r>
      <w:r w:rsidR="008D121D" w:rsidRPr="00415B63">
        <w:t>spalio</w:t>
      </w:r>
      <w:r w:rsidR="0005077D" w:rsidRPr="00415B63">
        <w:t xml:space="preserve"> </w:t>
      </w:r>
      <w:r w:rsidR="008D121D" w:rsidRPr="00415B63">
        <w:t>19</w:t>
      </w:r>
      <w:r w:rsidR="0005077D" w:rsidRPr="00415B63">
        <w:t xml:space="preserve"> d. įsakymu Nr. V-</w:t>
      </w:r>
      <w:r w:rsidR="008D121D" w:rsidRPr="00415B63">
        <w:t>94</w:t>
      </w:r>
      <w:r w:rsidR="0005077D" w:rsidRPr="00415B63">
        <w:t xml:space="preserve"> „Dėl Neįgaliųjų reikalų departamento prie socialinės apsaugos ir darbo ministerijos direktoriaus 2023 m. sausio 2 d. įsakymo Nr. V-1 „Dėl Lietuvos Respublikos valstybės biudžeto lėšų akredituotai socialinei reabilitacijai neįgaliesiems bendruomenėje organizuoti, teikti ir administruoti 2023 metais paskirstymo savivaldybių administracijoms“ pakeitimo“, </w:t>
      </w:r>
      <w:r w:rsidR="00D023E3" w:rsidRPr="00415B63">
        <w:t xml:space="preserve">Kretingos </w:t>
      </w:r>
      <w:r w:rsidR="00D023E3" w:rsidRPr="00415B63">
        <w:lastRenderedPageBreak/>
        <w:t xml:space="preserve">rajono savivaldybės biudžeto sudarymo, vykdymo ir </w:t>
      </w:r>
      <w:r w:rsidR="00D023E3" w:rsidRPr="00370D2A">
        <w:t xml:space="preserve">atskaitomybės </w:t>
      </w:r>
      <w:r w:rsidR="00D023E3" w:rsidRPr="00586DC7">
        <w:t>tvarkos aprašo, patvirtinto Kretingos rajono savivaldybės tarybos 2023 m. balandžio 27 d. sprendim</w:t>
      </w:r>
      <w:r w:rsidR="005023EF">
        <w:t>u</w:t>
      </w:r>
      <w:r w:rsidR="00D023E3" w:rsidRPr="00586DC7">
        <w:t xml:space="preserve"> Nr.</w:t>
      </w:r>
      <w:r w:rsidR="00442038">
        <w:t> </w:t>
      </w:r>
      <w:r w:rsidR="00D023E3" w:rsidRPr="00586DC7">
        <w:t xml:space="preserve">T2-116 „Dėl Kretingos rajono savivaldybės </w:t>
      </w:r>
      <w:r w:rsidR="00D023E3" w:rsidRPr="00515E14">
        <w:t>biudžeto sudarymo, vykdymo ir atskaitomybės tvarkos aprašo patvirtinimo“</w:t>
      </w:r>
      <w:r w:rsidR="005023EF">
        <w:t>,</w:t>
      </w:r>
      <w:r w:rsidR="00D023E3" w:rsidRPr="00515E14">
        <w:t xml:space="preserve"> </w:t>
      </w:r>
      <w:r w:rsidR="00407774" w:rsidRPr="00515E14">
        <w:t xml:space="preserve">48 </w:t>
      </w:r>
      <w:r w:rsidR="00D023E3" w:rsidRPr="00515E14">
        <w:t>punkt</w:t>
      </w:r>
      <w:r w:rsidR="00407774" w:rsidRPr="00515E14">
        <w:t>o</w:t>
      </w:r>
      <w:r w:rsidR="00527354">
        <w:t xml:space="preserve"> 48.1,</w:t>
      </w:r>
      <w:r w:rsidR="00407774" w:rsidRPr="00515E14">
        <w:t xml:space="preserve"> 48.2, 48</w:t>
      </w:r>
      <w:r w:rsidR="00586DC7">
        <w:t>.</w:t>
      </w:r>
      <w:r w:rsidR="00407774" w:rsidRPr="00515E14">
        <w:t>3</w:t>
      </w:r>
      <w:r w:rsidR="00527354">
        <w:t>, 48.5</w:t>
      </w:r>
      <w:r w:rsidR="00407774" w:rsidRPr="00515E14">
        <w:t xml:space="preserve"> papunkčiais</w:t>
      </w:r>
      <w:r w:rsidR="00D023E3" w:rsidRPr="00515E14">
        <w:t>,</w:t>
      </w:r>
      <w:r w:rsidR="000E3746" w:rsidRPr="00515E14">
        <w:t xml:space="preserve"> </w:t>
      </w:r>
      <w:r w:rsidRPr="00515E14">
        <w:t>Kretingos rajono savivaldybės taryba</w:t>
      </w:r>
      <w:r w:rsidR="006012E6" w:rsidRPr="00515E14">
        <w:t xml:space="preserve"> </w:t>
      </w:r>
      <w:r w:rsidRPr="00515E14">
        <w:t>n u s p r e n d ž i a:</w:t>
      </w:r>
    </w:p>
    <w:p w14:paraId="1920D605" w14:textId="1EB4F8A1" w:rsidR="007759D0" w:rsidRPr="007312CA" w:rsidRDefault="007759D0" w:rsidP="007759D0">
      <w:pPr>
        <w:spacing w:after="0" w:line="240" w:lineRule="auto"/>
        <w:ind w:firstLine="851"/>
        <w:jc w:val="both"/>
      </w:pPr>
      <w:r w:rsidRPr="00515E14">
        <w:t xml:space="preserve">1. Pakeisti Kretingos </w:t>
      </w:r>
      <w:r w:rsidRPr="007312CA">
        <w:t>rajono savivaldybės tarybos 202</w:t>
      </w:r>
      <w:r w:rsidR="000E413B" w:rsidRPr="007312CA">
        <w:t>3</w:t>
      </w:r>
      <w:r w:rsidRPr="007312CA">
        <w:t xml:space="preserve"> m. vasario </w:t>
      </w:r>
      <w:r w:rsidR="008F5BFA" w:rsidRPr="007312CA">
        <w:t>9</w:t>
      </w:r>
      <w:r w:rsidRPr="007312CA">
        <w:t xml:space="preserve"> d. sprendimą Nr. T2-</w:t>
      </w:r>
      <w:r w:rsidR="008F5BFA" w:rsidRPr="007312CA">
        <w:t>21</w:t>
      </w:r>
      <w:r w:rsidRPr="007312CA">
        <w:t xml:space="preserve"> „Dėl Kretingos rajono savivaldybės 202</w:t>
      </w:r>
      <w:r w:rsidR="008F5BFA" w:rsidRPr="007312CA">
        <w:t>3</w:t>
      </w:r>
      <w:r w:rsidRPr="007312CA">
        <w:t xml:space="preserve"> metų biudžeto tvirtinimo“ (toliau – sprendimas):</w:t>
      </w:r>
    </w:p>
    <w:p w14:paraId="1BBF49CC" w14:textId="3B128487" w:rsidR="007759D0" w:rsidRPr="00CC049B" w:rsidRDefault="007759D0" w:rsidP="007759D0">
      <w:pPr>
        <w:spacing w:after="0" w:line="240" w:lineRule="auto"/>
        <w:ind w:firstLine="851"/>
        <w:jc w:val="both"/>
      </w:pPr>
      <w:r w:rsidRPr="007312CA">
        <w:t xml:space="preserve">1.1. </w:t>
      </w:r>
      <w:r w:rsidR="00AB371B" w:rsidRPr="007312CA">
        <w:t>pakeisti sprendimo 1.1 punktą, p</w:t>
      </w:r>
      <w:r w:rsidRPr="007312CA">
        <w:t>adid</w:t>
      </w:r>
      <w:r w:rsidR="00AB371B" w:rsidRPr="007312CA">
        <w:t>inant</w:t>
      </w:r>
      <w:r w:rsidRPr="007312CA">
        <w:t xml:space="preserve"> Kretingos rajono savivaldybės biudžeto </w:t>
      </w:r>
      <w:r w:rsidRPr="00CC049B">
        <w:t xml:space="preserve">pajamas </w:t>
      </w:r>
      <w:r w:rsidR="00CD5142">
        <w:t xml:space="preserve">2 </w:t>
      </w:r>
      <w:r w:rsidR="00935D3F">
        <w:t>65</w:t>
      </w:r>
      <w:r w:rsidR="0099137E">
        <w:t>0</w:t>
      </w:r>
      <w:r w:rsidR="001006FD" w:rsidRPr="00752C1A">
        <w:t>,</w:t>
      </w:r>
      <w:r w:rsidR="00935D3F">
        <w:t>948</w:t>
      </w:r>
      <w:r w:rsidR="001006FD" w:rsidRPr="00752C1A">
        <w:t xml:space="preserve"> </w:t>
      </w:r>
      <w:r w:rsidRPr="00752C1A">
        <w:t>tūkst</w:t>
      </w:r>
      <w:r w:rsidRPr="00CC049B">
        <w:t>. Eur</w:t>
      </w:r>
      <w:r w:rsidR="00AB371B" w:rsidRPr="00CC049B">
        <w:t>,</w:t>
      </w:r>
      <w:r w:rsidRPr="00CC049B">
        <w:t xml:space="preserve"> </w:t>
      </w:r>
      <w:r w:rsidR="00AB371B" w:rsidRPr="00CC049B">
        <w:t xml:space="preserve">ir jį </w:t>
      </w:r>
      <w:r w:rsidRPr="00CC049B">
        <w:t>išdėstyti taip:</w:t>
      </w:r>
    </w:p>
    <w:p w14:paraId="147ED1A2" w14:textId="0EC973B7" w:rsidR="007759D0" w:rsidRPr="00CC049B" w:rsidRDefault="007759D0" w:rsidP="007759D0">
      <w:pPr>
        <w:pStyle w:val="Betarp"/>
        <w:ind w:firstLine="851"/>
        <w:jc w:val="both"/>
        <w:rPr>
          <w:rFonts w:ascii="Times New Roman" w:hAnsi="Times New Roman" w:cs="Times New Roman"/>
          <w:sz w:val="24"/>
          <w:szCs w:val="24"/>
        </w:rPr>
      </w:pPr>
      <w:r w:rsidRPr="00CC049B">
        <w:rPr>
          <w:rFonts w:ascii="Times New Roman" w:hAnsi="Times New Roman" w:cs="Times New Roman"/>
          <w:sz w:val="24"/>
          <w:szCs w:val="24"/>
        </w:rPr>
        <w:t>„1.1. pajamų</w:t>
      </w:r>
      <w:r w:rsidR="00A13C23" w:rsidRPr="00CC049B">
        <w:rPr>
          <w:rFonts w:ascii="Times New Roman" w:hAnsi="Times New Roman" w:cs="Times New Roman"/>
          <w:sz w:val="24"/>
          <w:szCs w:val="24"/>
        </w:rPr>
        <w:t xml:space="preserve"> </w:t>
      </w:r>
      <w:r w:rsidRPr="00CC049B">
        <w:rPr>
          <w:rFonts w:ascii="Times New Roman" w:hAnsi="Times New Roman" w:cs="Times New Roman"/>
          <w:sz w:val="24"/>
          <w:szCs w:val="24"/>
        </w:rPr>
        <w:t>–</w:t>
      </w:r>
      <w:r w:rsidR="00BD0238" w:rsidRPr="00CC049B">
        <w:rPr>
          <w:rFonts w:ascii="Times New Roman" w:hAnsi="Times New Roman" w:cs="Times New Roman"/>
          <w:sz w:val="24"/>
          <w:szCs w:val="24"/>
        </w:rPr>
        <w:t xml:space="preserve"> </w:t>
      </w:r>
      <w:r w:rsidR="008F5BFA" w:rsidRPr="00CC049B">
        <w:rPr>
          <w:rFonts w:ascii="Times New Roman" w:hAnsi="Times New Roman" w:cs="Times New Roman"/>
          <w:sz w:val="24"/>
          <w:szCs w:val="24"/>
        </w:rPr>
        <w:t>6</w:t>
      </w:r>
      <w:r w:rsidR="00CD5142">
        <w:rPr>
          <w:rFonts w:ascii="Times New Roman" w:hAnsi="Times New Roman" w:cs="Times New Roman"/>
          <w:sz w:val="24"/>
          <w:szCs w:val="24"/>
        </w:rPr>
        <w:t>7</w:t>
      </w:r>
      <w:r w:rsidRPr="00CC049B">
        <w:rPr>
          <w:rFonts w:ascii="Times New Roman" w:hAnsi="Times New Roman" w:cs="Times New Roman"/>
          <w:sz w:val="24"/>
          <w:szCs w:val="24"/>
        </w:rPr>
        <w:t> </w:t>
      </w:r>
      <w:r w:rsidR="00AF64A3">
        <w:rPr>
          <w:rFonts w:ascii="Times New Roman" w:hAnsi="Times New Roman" w:cs="Times New Roman"/>
          <w:sz w:val="24"/>
          <w:szCs w:val="24"/>
        </w:rPr>
        <w:t>298</w:t>
      </w:r>
      <w:r w:rsidRPr="00CC049B">
        <w:rPr>
          <w:rFonts w:ascii="Times New Roman" w:hAnsi="Times New Roman" w:cs="Times New Roman"/>
          <w:sz w:val="24"/>
          <w:szCs w:val="24"/>
        </w:rPr>
        <w:t>,</w:t>
      </w:r>
      <w:r w:rsidR="00935D3F">
        <w:rPr>
          <w:rFonts w:ascii="Times New Roman" w:hAnsi="Times New Roman" w:cs="Times New Roman"/>
          <w:sz w:val="24"/>
          <w:szCs w:val="24"/>
        </w:rPr>
        <w:t>017</w:t>
      </w:r>
      <w:r w:rsidR="00B23EAB" w:rsidRPr="00CC049B">
        <w:rPr>
          <w:rFonts w:ascii="Times New Roman" w:hAnsi="Times New Roman" w:cs="Times New Roman"/>
          <w:sz w:val="24"/>
          <w:szCs w:val="24"/>
        </w:rPr>
        <w:t xml:space="preserve"> </w:t>
      </w:r>
      <w:r w:rsidRPr="00CC049B">
        <w:rPr>
          <w:rFonts w:ascii="Times New Roman" w:hAnsi="Times New Roman" w:cs="Times New Roman"/>
          <w:sz w:val="24"/>
          <w:szCs w:val="24"/>
        </w:rPr>
        <w:t>tūkst. Eur, skolintų lėšų investiciniams projektams finansuoti – 1</w:t>
      </w:r>
      <w:r w:rsidR="00A13C23" w:rsidRPr="00CC049B">
        <w:rPr>
          <w:rFonts w:ascii="Times New Roman" w:hAnsi="Times New Roman" w:cs="Times New Roman"/>
          <w:sz w:val="24"/>
          <w:szCs w:val="24"/>
        </w:rPr>
        <w:t> </w:t>
      </w:r>
      <w:r w:rsidR="008F5BFA" w:rsidRPr="00CC049B">
        <w:rPr>
          <w:rFonts w:ascii="Times New Roman" w:hAnsi="Times New Roman" w:cs="Times New Roman"/>
          <w:sz w:val="24"/>
          <w:szCs w:val="24"/>
        </w:rPr>
        <w:t>987</w:t>
      </w:r>
      <w:r w:rsidR="00A13C23" w:rsidRPr="00CC049B">
        <w:rPr>
          <w:rFonts w:ascii="Times New Roman" w:hAnsi="Times New Roman" w:cs="Times New Roman"/>
          <w:sz w:val="24"/>
          <w:szCs w:val="24"/>
        </w:rPr>
        <w:t>,</w:t>
      </w:r>
      <w:r w:rsidR="004E1C95" w:rsidRPr="00CC049B">
        <w:rPr>
          <w:rFonts w:ascii="Times New Roman" w:hAnsi="Times New Roman" w:cs="Times New Roman"/>
          <w:sz w:val="24"/>
          <w:szCs w:val="24"/>
        </w:rPr>
        <w:t>300</w:t>
      </w:r>
      <w:r w:rsidRPr="00CC049B">
        <w:rPr>
          <w:rFonts w:ascii="Times New Roman" w:hAnsi="Times New Roman" w:cs="Times New Roman"/>
          <w:sz w:val="24"/>
          <w:szCs w:val="24"/>
        </w:rPr>
        <w:t xml:space="preserve"> tūkst. Eur, </w:t>
      </w:r>
      <w:r w:rsidR="00A13C23" w:rsidRPr="00CC049B">
        <w:rPr>
          <w:rFonts w:ascii="Times New Roman" w:hAnsi="Times New Roman" w:cs="Times New Roman"/>
          <w:sz w:val="24"/>
          <w:szCs w:val="24"/>
        </w:rPr>
        <w:t xml:space="preserve">metų pradžios </w:t>
      </w:r>
      <w:r w:rsidRPr="00CC049B">
        <w:rPr>
          <w:rFonts w:ascii="Times New Roman" w:hAnsi="Times New Roman" w:cs="Times New Roman"/>
          <w:sz w:val="24"/>
          <w:szCs w:val="24"/>
        </w:rPr>
        <w:t>apyvartinių lėšų</w:t>
      </w:r>
      <w:r w:rsidR="00A13C23" w:rsidRPr="00CC049B">
        <w:rPr>
          <w:rFonts w:ascii="Times New Roman" w:hAnsi="Times New Roman" w:cs="Times New Roman"/>
          <w:sz w:val="24"/>
          <w:szCs w:val="24"/>
        </w:rPr>
        <w:t xml:space="preserve"> likučių</w:t>
      </w:r>
      <w:r w:rsidRPr="00CC049B">
        <w:rPr>
          <w:rFonts w:ascii="Times New Roman" w:hAnsi="Times New Roman" w:cs="Times New Roman"/>
          <w:sz w:val="24"/>
          <w:szCs w:val="24"/>
        </w:rPr>
        <w:t xml:space="preserve"> – </w:t>
      </w:r>
      <w:r w:rsidR="008F5BFA" w:rsidRPr="00CC049B">
        <w:rPr>
          <w:rFonts w:ascii="Times New Roman" w:hAnsi="Times New Roman" w:cs="Times New Roman"/>
          <w:sz w:val="24"/>
          <w:szCs w:val="24"/>
        </w:rPr>
        <w:t>4</w:t>
      </w:r>
      <w:r w:rsidRPr="00CC049B">
        <w:rPr>
          <w:rFonts w:ascii="Times New Roman" w:hAnsi="Times New Roman" w:cs="Times New Roman"/>
          <w:sz w:val="24"/>
          <w:szCs w:val="24"/>
        </w:rPr>
        <w:t> </w:t>
      </w:r>
      <w:r w:rsidR="008F5BFA" w:rsidRPr="00CC049B">
        <w:rPr>
          <w:rFonts w:ascii="Times New Roman" w:hAnsi="Times New Roman" w:cs="Times New Roman"/>
          <w:sz w:val="24"/>
          <w:szCs w:val="24"/>
        </w:rPr>
        <w:t>705</w:t>
      </w:r>
      <w:r w:rsidRPr="00CC049B">
        <w:rPr>
          <w:rFonts w:ascii="Times New Roman" w:hAnsi="Times New Roman" w:cs="Times New Roman"/>
          <w:sz w:val="24"/>
          <w:szCs w:val="24"/>
        </w:rPr>
        <w:t>,</w:t>
      </w:r>
      <w:r w:rsidR="008F5BFA" w:rsidRPr="00CC049B">
        <w:rPr>
          <w:rFonts w:ascii="Times New Roman" w:hAnsi="Times New Roman" w:cs="Times New Roman"/>
          <w:sz w:val="24"/>
          <w:szCs w:val="24"/>
        </w:rPr>
        <w:t>641</w:t>
      </w:r>
      <w:r w:rsidRPr="00CC049B">
        <w:rPr>
          <w:rFonts w:ascii="Times New Roman" w:hAnsi="Times New Roman" w:cs="Times New Roman"/>
          <w:sz w:val="24"/>
          <w:szCs w:val="24"/>
        </w:rPr>
        <w:t xml:space="preserve"> tūkst. Eur, iš viso –</w:t>
      </w:r>
      <w:r w:rsidR="005A61E2" w:rsidRPr="00CC049B">
        <w:rPr>
          <w:rFonts w:ascii="Times New Roman" w:hAnsi="Times New Roman" w:cs="Times New Roman"/>
          <w:sz w:val="24"/>
          <w:szCs w:val="24"/>
        </w:rPr>
        <w:t>7</w:t>
      </w:r>
      <w:r w:rsidR="00CD5142">
        <w:rPr>
          <w:rFonts w:ascii="Times New Roman" w:hAnsi="Times New Roman" w:cs="Times New Roman"/>
          <w:sz w:val="24"/>
          <w:szCs w:val="24"/>
        </w:rPr>
        <w:t>3</w:t>
      </w:r>
      <w:r w:rsidR="005A61E2" w:rsidRPr="00CC049B">
        <w:rPr>
          <w:rFonts w:ascii="Times New Roman" w:hAnsi="Times New Roman" w:cs="Times New Roman"/>
          <w:sz w:val="24"/>
          <w:szCs w:val="24"/>
        </w:rPr>
        <w:t> </w:t>
      </w:r>
      <w:r w:rsidR="00935D3F">
        <w:rPr>
          <w:rFonts w:ascii="Times New Roman" w:hAnsi="Times New Roman" w:cs="Times New Roman"/>
          <w:sz w:val="24"/>
          <w:szCs w:val="24"/>
        </w:rPr>
        <w:t>99</w:t>
      </w:r>
      <w:r w:rsidR="002274F3">
        <w:rPr>
          <w:rFonts w:ascii="Times New Roman" w:hAnsi="Times New Roman" w:cs="Times New Roman"/>
          <w:sz w:val="24"/>
          <w:szCs w:val="24"/>
        </w:rPr>
        <w:t>0</w:t>
      </w:r>
      <w:r w:rsidR="005A61E2" w:rsidRPr="00CC049B">
        <w:rPr>
          <w:rFonts w:ascii="Times New Roman" w:hAnsi="Times New Roman" w:cs="Times New Roman"/>
          <w:sz w:val="24"/>
          <w:szCs w:val="24"/>
        </w:rPr>
        <w:t>,</w:t>
      </w:r>
      <w:r w:rsidR="00935D3F">
        <w:rPr>
          <w:rFonts w:ascii="Times New Roman" w:hAnsi="Times New Roman" w:cs="Times New Roman"/>
          <w:sz w:val="24"/>
          <w:szCs w:val="24"/>
        </w:rPr>
        <w:t>958</w:t>
      </w:r>
      <w:r w:rsidR="005A61E2" w:rsidRPr="00CC049B">
        <w:rPr>
          <w:rFonts w:ascii="Times New Roman" w:hAnsi="Times New Roman" w:cs="Times New Roman"/>
          <w:sz w:val="24"/>
          <w:szCs w:val="24"/>
        </w:rPr>
        <w:t xml:space="preserve"> </w:t>
      </w:r>
      <w:r w:rsidRPr="00CC049B">
        <w:rPr>
          <w:rFonts w:ascii="Times New Roman" w:hAnsi="Times New Roman" w:cs="Times New Roman"/>
          <w:sz w:val="24"/>
          <w:szCs w:val="24"/>
        </w:rPr>
        <w:t>tūkst. Eur (1, 2 priedai);“</w:t>
      </w:r>
      <w:r w:rsidR="009B5E56" w:rsidRPr="00CC049B">
        <w:rPr>
          <w:rFonts w:ascii="Times New Roman" w:hAnsi="Times New Roman" w:cs="Times New Roman"/>
          <w:sz w:val="24"/>
          <w:szCs w:val="24"/>
        </w:rPr>
        <w:t>;</w:t>
      </w:r>
    </w:p>
    <w:p w14:paraId="603CE201" w14:textId="69E90399" w:rsidR="007759D0" w:rsidRPr="00CC049B" w:rsidRDefault="007759D0" w:rsidP="007759D0">
      <w:pPr>
        <w:spacing w:after="0" w:line="240" w:lineRule="auto"/>
        <w:ind w:firstLine="851"/>
        <w:jc w:val="both"/>
      </w:pPr>
      <w:r w:rsidRPr="00CC049B">
        <w:t xml:space="preserve">1.2. </w:t>
      </w:r>
      <w:r w:rsidR="00AB371B" w:rsidRPr="00CC049B">
        <w:t>pakeisti sprendimo 1.2 punktą, p</w:t>
      </w:r>
      <w:r w:rsidRPr="00CC049B">
        <w:t>adidin</w:t>
      </w:r>
      <w:r w:rsidR="00AB371B" w:rsidRPr="00CC049B">
        <w:t>ant</w:t>
      </w:r>
      <w:r w:rsidRPr="00CC049B">
        <w:t xml:space="preserve"> Kretingos rajono savivaldybės biudžeto asignavimus</w:t>
      </w:r>
      <w:r w:rsidR="0093134E" w:rsidRPr="00CC049B">
        <w:t xml:space="preserve"> </w:t>
      </w:r>
      <w:r w:rsidR="0025675D">
        <w:t xml:space="preserve">2 </w:t>
      </w:r>
      <w:r w:rsidR="00935D3F">
        <w:t>65</w:t>
      </w:r>
      <w:r w:rsidR="0099137E">
        <w:t>0</w:t>
      </w:r>
      <w:r w:rsidR="00752C1A">
        <w:t>,</w:t>
      </w:r>
      <w:r w:rsidR="00935D3F">
        <w:t>948</w:t>
      </w:r>
      <w:r w:rsidR="00752C1A">
        <w:t xml:space="preserve"> </w:t>
      </w:r>
      <w:r w:rsidRPr="00CC049B">
        <w:t>tūkst. Eur</w:t>
      </w:r>
      <w:r w:rsidR="00AB371B" w:rsidRPr="00CC049B">
        <w:t>,</w:t>
      </w:r>
      <w:r w:rsidRPr="00CC049B">
        <w:t xml:space="preserve"> ir </w:t>
      </w:r>
      <w:r w:rsidR="00AB371B" w:rsidRPr="00CC049B">
        <w:t xml:space="preserve">jį </w:t>
      </w:r>
      <w:r w:rsidRPr="00CC049B">
        <w:t>išdėstyti taip:</w:t>
      </w:r>
    </w:p>
    <w:p w14:paraId="1AB73C5F" w14:textId="1E471B0F" w:rsidR="007759D0" w:rsidRPr="00CC049B" w:rsidRDefault="007759D0" w:rsidP="007759D0">
      <w:pPr>
        <w:pStyle w:val="Betarp"/>
        <w:jc w:val="both"/>
        <w:rPr>
          <w:rFonts w:ascii="Times New Roman" w:hAnsi="Times New Roman" w:cs="Times New Roman"/>
          <w:sz w:val="24"/>
          <w:szCs w:val="24"/>
        </w:rPr>
      </w:pPr>
      <w:r w:rsidRPr="00CC049B">
        <w:rPr>
          <w:rFonts w:ascii="Times New Roman" w:hAnsi="Times New Roman" w:cs="Times New Roman"/>
          <w:sz w:val="24"/>
          <w:szCs w:val="24"/>
        </w:rPr>
        <w:tab/>
        <w:t xml:space="preserve">„1.2. asignavimų </w:t>
      </w:r>
      <w:r w:rsidR="00AB5F5F" w:rsidRPr="00CC049B">
        <w:rPr>
          <w:rFonts w:ascii="Times New Roman" w:hAnsi="Times New Roman" w:cs="Times New Roman"/>
          <w:sz w:val="24"/>
          <w:szCs w:val="24"/>
        </w:rPr>
        <w:t>–</w:t>
      </w:r>
      <w:r w:rsidR="005023EF">
        <w:rPr>
          <w:rFonts w:ascii="Times New Roman" w:hAnsi="Times New Roman" w:cs="Times New Roman"/>
          <w:sz w:val="24"/>
          <w:szCs w:val="24"/>
        </w:rPr>
        <w:t xml:space="preserve"> </w:t>
      </w:r>
      <w:r w:rsidR="005A61E2" w:rsidRPr="00CC049B">
        <w:rPr>
          <w:rFonts w:ascii="Times New Roman" w:hAnsi="Times New Roman" w:cs="Times New Roman"/>
          <w:sz w:val="24"/>
          <w:szCs w:val="24"/>
        </w:rPr>
        <w:t>7</w:t>
      </w:r>
      <w:r w:rsidR="0025675D">
        <w:rPr>
          <w:rFonts w:ascii="Times New Roman" w:hAnsi="Times New Roman" w:cs="Times New Roman"/>
          <w:sz w:val="24"/>
          <w:szCs w:val="24"/>
        </w:rPr>
        <w:t>3</w:t>
      </w:r>
      <w:r w:rsidR="00AB5F5F" w:rsidRPr="00CC049B">
        <w:rPr>
          <w:rFonts w:ascii="Times New Roman" w:hAnsi="Times New Roman" w:cs="Times New Roman"/>
          <w:sz w:val="24"/>
          <w:szCs w:val="24"/>
        </w:rPr>
        <w:t> </w:t>
      </w:r>
      <w:r w:rsidR="00935D3F">
        <w:rPr>
          <w:rFonts w:ascii="Times New Roman" w:hAnsi="Times New Roman" w:cs="Times New Roman"/>
          <w:sz w:val="24"/>
          <w:szCs w:val="24"/>
        </w:rPr>
        <w:t>99</w:t>
      </w:r>
      <w:r w:rsidR="00A9379B">
        <w:rPr>
          <w:rFonts w:ascii="Times New Roman" w:hAnsi="Times New Roman" w:cs="Times New Roman"/>
          <w:sz w:val="24"/>
          <w:szCs w:val="24"/>
        </w:rPr>
        <w:t>0</w:t>
      </w:r>
      <w:r w:rsidR="00AB5F5F" w:rsidRPr="00CC049B">
        <w:rPr>
          <w:rFonts w:ascii="Times New Roman" w:hAnsi="Times New Roman" w:cs="Times New Roman"/>
          <w:sz w:val="24"/>
          <w:szCs w:val="24"/>
        </w:rPr>
        <w:t>,</w:t>
      </w:r>
      <w:r w:rsidR="00935D3F">
        <w:rPr>
          <w:rFonts w:ascii="Times New Roman" w:hAnsi="Times New Roman" w:cs="Times New Roman"/>
          <w:sz w:val="24"/>
          <w:szCs w:val="24"/>
        </w:rPr>
        <w:t>958</w:t>
      </w:r>
      <w:r w:rsidR="00AB5F5F" w:rsidRPr="00CC049B">
        <w:rPr>
          <w:rFonts w:ascii="Times New Roman" w:hAnsi="Times New Roman" w:cs="Times New Roman"/>
          <w:sz w:val="24"/>
          <w:szCs w:val="24"/>
        </w:rPr>
        <w:t xml:space="preserve"> t</w:t>
      </w:r>
      <w:r w:rsidRPr="00CC049B">
        <w:rPr>
          <w:rFonts w:ascii="Times New Roman" w:hAnsi="Times New Roman" w:cs="Times New Roman"/>
          <w:sz w:val="24"/>
          <w:szCs w:val="24"/>
        </w:rPr>
        <w:t>ūkst. Eur (3, 4, 5, 6, 7, 8 priedai).“</w:t>
      </w:r>
      <w:r w:rsidR="009B5E56" w:rsidRPr="00CC049B">
        <w:rPr>
          <w:rFonts w:ascii="Times New Roman" w:hAnsi="Times New Roman" w:cs="Times New Roman"/>
          <w:sz w:val="24"/>
          <w:szCs w:val="24"/>
        </w:rPr>
        <w:t>;</w:t>
      </w:r>
    </w:p>
    <w:p w14:paraId="196DF9A5" w14:textId="111FD143" w:rsidR="0030610E" w:rsidRPr="007312CA" w:rsidRDefault="0030610E" w:rsidP="0030610E">
      <w:pPr>
        <w:pStyle w:val="Betarp"/>
        <w:ind w:firstLine="851"/>
        <w:jc w:val="both"/>
        <w:rPr>
          <w:rFonts w:ascii="Times New Roman" w:hAnsi="Times New Roman" w:cs="Times New Roman"/>
          <w:sz w:val="24"/>
          <w:szCs w:val="24"/>
        </w:rPr>
      </w:pPr>
      <w:r w:rsidRPr="00CC049B">
        <w:rPr>
          <w:rFonts w:ascii="Times New Roman" w:hAnsi="Times New Roman" w:cs="Times New Roman"/>
          <w:sz w:val="24"/>
          <w:szCs w:val="24"/>
        </w:rPr>
        <w:t>1.3. pakeisti spre</w:t>
      </w:r>
      <w:r w:rsidRPr="007312CA">
        <w:rPr>
          <w:rFonts w:ascii="Times New Roman" w:hAnsi="Times New Roman" w:cs="Times New Roman"/>
          <w:sz w:val="24"/>
          <w:szCs w:val="24"/>
        </w:rPr>
        <w:t>ndimo 1,</w:t>
      </w:r>
      <w:r w:rsidR="009760E8">
        <w:rPr>
          <w:rFonts w:ascii="Times New Roman" w:hAnsi="Times New Roman" w:cs="Times New Roman"/>
          <w:sz w:val="24"/>
          <w:szCs w:val="24"/>
        </w:rPr>
        <w:t xml:space="preserve"> </w:t>
      </w:r>
      <w:r w:rsidR="00591A4B">
        <w:rPr>
          <w:rFonts w:ascii="Times New Roman" w:hAnsi="Times New Roman" w:cs="Times New Roman"/>
          <w:sz w:val="24"/>
          <w:szCs w:val="24"/>
        </w:rPr>
        <w:t xml:space="preserve">2, </w:t>
      </w:r>
      <w:r w:rsidRPr="007312CA">
        <w:rPr>
          <w:rFonts w:ascii="Times New Roman" w:hAnsi="Times New Roman" w:cs="Times New Roman"/>
          <w:sz w:val="24"/>
          <w:szCs w:val="24"/>
        </w:rPr>
        <w:t xml:space="preserve">3, </w:t>
      </w:r>
      <w:r w:rsidR="00BA6424">
        <w:rPr>
          <w:rFonts w:ascii="Times New Roman" w:hAnsi="Times New Roman" w:cs="Times New Roman"/>
          <w:sz w:val="24"/>
          <w:szCs w:val="24"/>
        </w:rPr>
        <w:t>4</w:t>
      </w:r>
      <w:r w:rsidRPr="007312CA">
        <w:rPr>
          <w:rFonts w:ascii="Times New Roman" w:hAnsi="Times New Roman" w:cs="Times New Roman"/>
          <w:sz w:val="24"/>
          <w:szCs w:val="24"/>
        </w:rPr>
        <w:t xml:space="preserve">, </w:t>
      </w:r>
      <w:r w:rsidR="001006FD">
        <w:rPr>
          <w:rFonts w:ascii="Times New Roman" w:hAnsi="Times New Roman" w:cs="Times New Roman"/>
          <w:sz w:val="24"/>
          <w:szCs w:val="24"/>
        </w:rPr>
        <w:t>5</w:t>
      </w:r>
      <w:r w:rsidR="00C00191">
        <w:rPr>
          <w:rFonts w:ascii="Times New Roman" w:hAnsi="Times New Roman" w:cs="Times New Roman"/>
          <w:sz w:val="24"/>
          <w:szCs w:val="24"/>
        </w:rPr>
        <w:t>, 6, 7</w:t>
      </w:r>
      <w:r w:rsidR="000A7AD1">
        <w:rPr>
          <w:rFonts w:ascii="Times New Roman" w:hAnsi="Times New Roman" w:cs="Times New Roman"/>
          <w:sz w:val="24"/>
          <w:szCs w:val="24"/>
        </w:rPr>
        <w:t>, 8</w:t>
      </w:r>
      <w:r w:rsidRPr="007312CA">
        <w:rPr>
          <w:rFonts w:ascii="Times New Roman" w:hAnsi="Times New Roman" w:cs="Times New Roman"/>
          <w:sz w:val="24"/>
          <w:szCs w:val="24"/>
        </w:rPr>
        <w:t xml:space="preserve"> priedus </w:t>
      </w:r>
      <w:r w:rsidR="00FD3C8F">
        <w:rPr>
          <w:rFonts w:ascii="Times New Roman" w:hAnsi="Times New Roman" w:cs="Times New Roman"/>
          <w:sz w:val="24"/>
          <w:szCs w:val="24"/>
        </w:rPr>
        <w:t>pagal 1, 2, 3, 4, 5, 6</w:t>
      </w:r>
      <w:r w:rsidR="00591A4B">
        <w:rPr>
          <w:rFonts w:ascii="Times New Roman" w:hAnsi="Times New Roman" w:cs="Times New Roman"/>
          <w:sz w:val="24"/>
          <w:szCs w:val="24"/>
        </w:rPr>
        <w:t>, 7</w:t>
      </w:r>
      <w:r w:rsidR="000A7AD1">
        <w:rPr>
          <w:rFonts w:ascii="Times New Roman" w:hAnsi="Times New Roman" w:cs="Times New Roman"/>
          <w:sz w:val="24"/>
          <w:szCs w:val="24"/>
        </w:rPr>
        <w:t>, 8</w:t>
      </w:r>
      <w:r w:rsidR="00FD3C8F">
        <w:rPr>
          <w:rFonts w:ascii="Times New Roman" w:hAnsi="Times New Roman" w:cs="Times New Roman"/>
          <w:sz w:val="24"/>
          <w:szCs w:val="24"/>
        </w:rPr>
        <w:t xml:space="preserve"> priedus </w:t>
      </w:r>
      <w:r w:rsidRPr="007312CA">
        <w:rPr>
          <w:rFonts w:ascii="Times New Roman" w:hAnsi="Times New Roman" w:cs="Times New Roman"/>
          <w:sz w:val="24"/>
          <w:szCs w:val="24"/>
        </w:rPr>
        <w:t>(pridedama).</w:t>
      </w:r>
    </w:p>
    <w:p w14:paraId="635D61B0" w14:textId="155E6232" w:rsidR="00184E8E" w:rsidRPr="007312CA" w:rsidRDefault="00F4599B" w:rsidP="00381F22">
      <w:pPr>
        <w:pStyle w:val="Betarp"/>
        <w:jc w:val="both"/>
        <w:rPr>
          <w:rFonts w:ascii="Times New Roman" w:hAnsi="Times New Roman" w:cs="Times New Roman"/>
          <w:color w:val="FF0000"/>
          <w:sz w:val="24"/>
          <w:szCs w:val="24"/>
        </w:rPr>
      </w:pPr>
      <w:r w:rsidRPr="007312CA">
        <w:rPr>
          <w:rFonts w:ascii="Times New Roman" w:hAnsi="Times New Roman" w:cs="Times New Roman"/>
          <w:sz w:val="24"/>
          <w:szCs w:val="24"/>
        </w:rPr>
        <w:tab/>
      </w:r>
      <w:r w:rsidR="007759D0" w:rsidRPr="007312CA">
        <w:rPr>
          <w:rFonts w:ascii="Times New Roman" w:hAnsi="Times New Roman" w:cs="Times New Roman"/>
          <w:sz w:val="24"/>
          <w:szCs w:val="24"/>
        </w:rPr>
        <w:t>2</w:t>
      </w:r>
      <w:r w:rsidR="00184E8E" w:rsidRPr="007312CA">
        <w:rPr>
          <w:rFonts w:ascii="Times New Roman" w:hAnsi="Times New Roman" w:cs="Times New Roman"/>
          <w:sz w:val="24"/>
          <w:szCs w:val="24"/>
        </w:rPr>
        <w:t xml:space="preserve">. </w:t>
      </w:r>
      <w:r w:rsidR="007F5CB0" w:rsidRPr="007312CA">
        <w:rPr>
          <w:rFonts w:ascii="Times New Roman" w:hAnsi="Times New Roman" w:cs="Times New Roman"/>
          <w:sz w:val="24"/>
          <w:szCs w:val="24"/>
        </w:rPr>
        <w:t>Teisės aktą s</w:t>
      </w:r>
      <w:r w:rsidR="00184E8E" w:rsidRPr="007312CA">
        <w:rPr>
          <w:rFonts w:ascii="Times New Roman" w:hAnsi="Times New Roman" w:cs="Times New Roman"/>
          <w:sz w:val="24"/>
          <w:szCs w:val="24"/>
        </w:rPr>
        <w:t>kelbti Teisė</w:t>
      </w:r>
      <w:r w:rsidR="003A54DC" w:rsidRPr="007312CA">
        <w:rPr>
          <w:rFonts w:ascii="Times New Roman" w:hAnsi="Times New Roman" w:cs="Times New Roman"/>
          <w:sz w:val="24"/>
          <w:szCs w:val="24"/>
        </w:rPr>
        <w:t xml:space="preserve">s aktų registre </w:t>
      </w:r>
      <w:r w:rsidR="007F5CB0" w:rsidRPr="007312CA">
        <w:rPr>
          <w:rFonts w:ascii="Times New Roman" w:hAnsi="Times New Roman" w:cs="Times New Roman"/>
          <w:sz w:val="24"/>
          <w:szCs w:val="24"/>
        </w:rPr>
        <w:t xml:space="preserve">(TAR) </w:t>
      </w:r>
      <w:r w:rsidR="003A54DC" w:rsidRPr="007312CA">
        <w:rPr>
          <w:rFonts w:ascii="Times New Roman" w:hAnsi="Times New Roman" w:cs="Times New Roman"/>
          <w:sz w:val="24"/>
          <w:szCs w:val="24"/>
        </w:rPr>
        <w:t>ir savivaldybės interneto svetainėje</w:t>
      </w:r>
      <w:r w:rsidR="00184E8E" w:rsidRPr="007312CA">
        <w:rPr>
          <w:rFonts w:ascii="Times New Roman" w:hAnsi="Times New Roman" w:cs="Times New Roman"/>
          <w:sz w:val="24"/>
          <w:szCs w:val="24"/>
        </w:rPr>
        <w:t>.</w:t>
      </w:r>
    </w:p>
    <w:p w14:paraId="10797EA6" w14:textId="77777777" w:rsidR="00184E8E" w:rsidRPr="00195CA8" w:rsidRDefault="00184E8E" w:rsidP="00184E8E">
      <w:pPr>
        <w:pStyle w:val="Betarp"/>
        <w:jc w:val="both"/>
        <w:rPr>
          <w:rFonts w:ascii="Times New Roman" w:hAnsi="Times New Roman" w:cs="Times New Roman"/>
          <w:sz w:val="18"/>
          <w:szCs w:val="18"/>
        </w:rPr>
      </w:pPr>
    </w:p>
    <w:p w14:paraId="1FFC5463" w14:textId="77777777" w:rsidR="001A301F" w:rsidRDefault="00CF4AC4" w:rsidP="00CF4AC4">
      <w:pPr>
        <w:spacing w:after="0" w:line="240" w:lineRule="auto"/>
      </w:pPr>
      <w:r w:rsidRPr="007312CA">
        <w:t>Savivaldybės mera</w:t>
      </w:r>
      <w:r w:rsidR="00982E75" w:rsidRPr="007312CA">
        <w:t>s</w:t>
      </w:r>
    </w:p>
    <w:p w14:paraId="27C8047C" w14:textId="77777777" w:rsidR="00F50064" w:rsidRDefault="00F50064" w:rsidP="00CF4AC4">
      <w:pPr>
        <w:spacing w:after="0" w:line="240" w:lineRule="auto"/>
      </w:pPr>
    </w:p>
    <w:p w14:paraId="3F60E0DD" w14:textId="77777777" w:rsidR="00F50064" w:rsidRDefault="00F50064" w:rsidP="00CF4AC4">
      <w:pPr>
        <w:spacing w:after="0" w:line="240" w:lineRule="auto"/>
      </w:pPr>
    </w:p>
    <w:p w14:paraId="029F6205" w14:textId="77777777" w:rsidR="00F50064" w:rsidRDefault="00F50064" w:rsidP="00CF4AC4">
      <w:pPr>
        <w:spacing w:after="0" w:line="240" w:lineRule="auto"/>
      </w:pPr>
    </w:p>
    <w:p w14:paraId="3780043A" w14:textId="77777777" w:rsidR="00F50064" w:rsidRDefault="00F50064" w:rsidP="00CF4AC4">
      <w:pPr>
        <w:spacing w:after="0" w:line="240" w:lineRule="auto"/>
      </w:pPr>
    </w:p>
    <w:p w14:paraId="452EF792" w14:textId="77777777" w:rsidR="00F50064" w:rsidRDefault="00F50064" w:rsidP="00CF4AC4">
      <w:pPr>
        <w:spacing w:after="0" w:line="240" w:lineRule="auto"/>
      </w:pPr>
    </w:p>
    <w:p w14:paraId="35DC65FF" w14:textId="77777777" w:rsidR="00F50064" w:rsidRDefault="00F50064" w:rsidP="00CF4AC4">
      <w:pPr>
        <w:spacing w:after="0" w:line="240" w:lineRule="auto"/>
      </w:pPr>
    </w:p>
    <w:p w14:paraId="6341A5D3" w14:textId="77777777" w:rsidR="00F50064" w:rsidRDefault="00F50064" w:rsidP="00CF4AC4">
      <w:pPr>
        <w:spacing w:after="0" w:line="240" w:lineRule="auto"/>
      </w:pPr>
    </w:p>
    <w:p w14:paraId="688386B6" w14:textId="77777777" w:rsidR="00F50064" w:rsidRDefault="00F50064" w:rsidP="00CF4AC4">
      <w:pPr>
        <w:spacing w:after="0" w:line="240" w:lineRule="auto"/>
      </w:pPr>
    </w:p>
    <w:p w14:paraId="18D3E603" w14:textId="77777777" w:rsidR="00F50064" w:rsidRDefault="00F50064" w:rsidP="00CF4AC4">
      <w:pPr>
        <w:spacing w:after="0" w:line="240" w:lineRule="auto"/>
      </w:pPr>
    </w:p>
    <w:p w14:paraId="142BB82A" w14:textId="77777777" w:rsidR="00F50064" w:rsidRDefault="00F50064" w:rsidP="00CF4AC4">
      <w:pPr>
        <w:spacing w:after="0" w:line="240" w:lineRule="auto"/>
      </w:pPr>
    </w:p>
    <w:p w14:paraId="6C44EA23" w14:textId="77777777" w:rsidR="00F50064" w:rsidRDefault="00F50064" w:rsidP="00CF4AC4">
      <w:pPr>
        <w:spacing w:after="0" w:line="240" w:lineRule="auto"/>
      </w:pPr>
    </w:p>
    <w:p w14:paraId="2AD73A7A" w14:textId="77777777" w:rsidR="00F50064" w:rsidRDefault="00F50064" w:rsidP="00CF4AC4">
      <w:pPr>
        <w:spacing w:after="0" w:line="240" w:lineRule="auto"/>
      </w:pPr>
    </w:p>
    <w:p w14:paraId="1DEB143E" w14:textId="77777777" w:rsidR="00F50064" w:rsidRDefault="00F50064" w:rsidP="00CF4AC4">
      <w:pPr>
        <w:spacing w:after="0" w:line="240" w:lineRule="auto"/>
      </w:pPr>
    </w:p>
    <w:p w14:paraId="5E7451A8" w14:textId="77777777" w:rsidR="00F50064" w:rsidRDefault="00F50064" w:rsidP="00CF4AC4">
      <w:pPr>
        <w:spacing w:after="0" w:line="240" w:lineRule="auto"/>
      </w:pPr>
    </w:p>
    <w:p w14:paraId="2F6D90A5" w14:textId="77777777" w:rsidR="00F50064" w:rsidRDefault="00F50064" w:rsidP="00CF4AC4">
      <w:pPr>
        <w:spacing w:after="0" w:line="240" w:lineRule="auto"/>
      </w:pPr>
    </w:p>
    <w:p w14:paraId="1952D206" w14:textId="77777777" w:rsidR="00F50064" w:rsidRDefault="00F50064" w:rsidP="00CF4AC4">
      <w:pPr>
        <w:spacing w:after="0" w:line="240" w:lineRule="auto"/>
      </w:pPr>
    </w:p>
    <w:p w14:paraId="194FFFFB" w14:textId="77777777" w:rsidR="00F50064" w:rsidRDefault="00F50064" w:rsidP="00CF4AC4">
      <w:pPr>
        <w:spacing w:after="0" w:line="240" w:lineRule="auto"/>
      </w:pPr>
    </w:p>
    <w:p w14:paraId="2D1C04D2" w14:textId="77777777" w:rsidR="00F50064" w:rsidRDefault="00F50064" w:rsidP="00CF4AC4">
      <w:pPr>
        <w:spacing w:after="0" w:line="240" w:lineRule="auto"/>
      </w:pPr>
    </w:p>
    <w:p w14:paraId="26F1AE74" w14:textId="77777777" w:rsidR="00F50064" w:rsidRDefault="00F50064" w:rsidP="00CF4AC4">
      <w:pPr>
        <w:spacing w:after="0" w:line="240" w:lineRule="auto"/>
      </w:pPr>
    </w:p>
    <w:p w14:paraId="20BE5A88" w14:textId="77777777" w:rsidR="00F50064" w:rsidRDefault="00F50064" w:rsidP="00CF4AC4">
      <w:pPr>
        <w:spacing w:after="0" w:line="240" w:lineRule="auto"/>
      </w:pPr>
    </w:p>
    <w:p w14:paraId="41A3C456" w14:textId="77777777" w:rsidR="00F50064" w:rsidRDefault="00F50064" w:rsidP="00CF4AC4">
      <w:pPr>
        <w:spacing w:after="0" w:line="240" w:lineRule="auto"/>
      </w:pPr>
    </w:p>
    <w:p w14:paraId="42AFE22C" w14:textId="77777777" w:rsidR="00F50064" w:rsidRDefault="00F50064" w:rsidP="00CF4AC4">
      <w:pPr>
        <w:spacing w:after="0" w:line="240" w:lineRule="auto"/>
      </w:pPr>
    </w:p>
    <w:p w14:paraId="70847E09" w14:textId="77777777" w:rsidR="00F50064" w:rsidRDefault="00F50064" w:rsidP="00CF4AC4">
      <w:pPr>
        <w:spacing w:after="0" w:line="240" w:lineRule="auto"/>
      </w:pPr>
    </w:p>
    <w:p w14:paraId="25E4071F" w14:textId="77777777" w:rsidR="00F50064" w:rsidRDefault="00F50064" w:rsidP="00CF4AC4">
      <w:pPr>
        <w:spacing w:after="0" w:line="240" w:lineRule="auto"/>
      </w:pPr>
    </w:p>
    <w:p w14:paraId="7842E4F6" w14:textId="77777777" w:rsidR="00F50064" w:rsidRDefault="00F50064" w:rsidP="00CF4AC4">
      <w:pPr>
        <w:spacing w:after="0" w:line="240" w:lineRule="auto"/>
      </w:pPr>
    </w:p>
    <w:p w14:paraId="3956B22B" w14:textId="77777777" w:rsidR="00F50064" w:rsidRDefault="00F50064" w:rsidP="00CF4AC4">
      <w:pPr>
        <w:spacing w:after="0" w:line="240" w:lineRule="auto"/>
      </w:pPr>
    </w:p>
    <w:p w14:paraId="4DFDFEC0" w14:textId="77777777" w:rsidR="00F50064" w:rsidRDefault="00F50064" w:rsidP="00CF4AC4">
      <w:pPr>
        <w:spacing w:after="0" w:line="240" w:lineRule="auto"/>
      </w:pPr>
    </w:p>
    <w:p w14:paraId="1B1C7CA1" w14:textId="77777777" w:rsidR="00F50064" w:rsidRDefault="00F50064" w:rsidP="00CF4AC4">
      <w:pPr>
        <w:spacing w:after="0" w:line="240" w:lineRule="auto"/>
      </w:pPr>
    </w:p>
    <w:p w14:paraId="2EE5E270" w14:textId="77777777" w:rsidR="00F50064" w:rsidRDefault="00F50064" w:rsidP="00CF4AC4">
      <w:pPr>
        <w:spacing w:after="0" w:line="240" w:lineRule="auto"/>
      </w:pPr>
    </w:p>
    <w:p w14:paraId="442CB422" w14:textId="77777777" w:rsidR="00F50064" w:rsidRDefault="00F50064" w:rsidP="00CF4AC4">
      <w:pPr>
        <w:spacing w:after="0" w:line="240" w:lineRule="auto"/>
      </w:pPr>
    </w:p>
    <w:p w14:paraId="02076734" w14:textId="77777777" w:rsidR="00F50064" w:rsidRDefault="00F50064" w:rsidP="00CF4AC4">
      <w:pPr>
        <w:spacing w:after="0" w:line="240" w:lineRule="auto"/>
      </w:pPr>
    </w:p>
    <w:p w14:paraId="710EEA1D" w14:textId="77777777" w:rsidR="00F50064" w:rsidRDefault="00F50064" w:rsidP="00CF4AC4">
      <w:pPr>
        <w:spacing w:after="0" w:line="240" w:lineRule="auto"/>
      </w:pPr>
    </w:p>
    <w:p w14:paraId="64384B87" w14:textId="77777777" w:rsidR="00F50064" w:rsidRDefault="00F50064" w:rsidP="00CF4AC4">
      <w:pPr>
        <w:spacing w:after="0" w:line="240" w:lineRule="auto"/>
      </w:pPr>
    </w:p>
    <w:p w14:paraId="2E3E28A4" w14:textId="77777777" w:rsidR="001A301F" w:rsidRPr="00195CA8" w:rsidRDefault="001A301F" w:rsidP="00CF4AC4">
      <w:pPr>
        <w:spacing w:after="0" w:line="240" w:lineRule="auto"/>
        <w:rPr>
          <w:sz w:val="18"/>
          <w:szCs w:val="18"/>
        </w:rPr>
      </w:pPr>
    </w:p>
    <w:p w14:paraId="195918A5" w14:textId="6A5AB599" w:rsidR="00982E75" w:rsidRPr="00AB371B" w:rsidRDefault="00563CD8" w:rsidP="00CF4AC4">
      <w:pPr>
        <w:spacing w:after="0" w:line="240" w:lineRule="auto"/>
        <w:sectPr w:rsidR="00982E75" w:rsidRPr="00AB371B" w:rsidSect="00195CA8">
          <w:headerReference w:type="even" r:id="rId8"/>
          <w:headerReference w:type="default" r:id="rId9"/>
          <w:headerReference w:type="first" r:id="rId10"/>
          <w:pgSz w:w="11906" w:h="16838" w:code="9"/>
          <w:pgMar w:top="1134" w:right="567" w:bottom="426" w:left="1701" w:header="567" w:footer="567" w:gutter="0"/>
          <w:pgNumType w:start="1"/>
          <w:cols w:space="1296"/>
          <w:titlePg/>
          <w:docGrid w:linePitch="360"/>
        </w:sectPr>
      </w:pPr>
      <w:r>
        <w:t>E</w:t>
      </w:r>
      <w:r w:rsidR="00982E75" w:rsidRPr="00AB371B">
        <w:t>dita Samalienė</w:t>
      </w:r>
    </w:p>
    <w:p w14:paraId="0A13348E" w14:textId="77777777" w:rsidR="00C2297C" w:rsidRPr="00AB371B" w:rsidRDefault="00C2297C" w:rsidP="00DF3EAD">
      <w:pPr>
        <w:spacing w:after="0" w:line="240" w:lineRule="auto"/>
        <w:jc w:val="center"/>
        <w:rPr>
          <w:b/>
        </w:rPr>
      </w:pPr>
      <w:r w:rsidRPr="00AB371B">
        <w:rPr>
          <w:b/>
        </w:rPr>
        <w:lastRenderedPageBreak/>
        <w:t>AIŠKINAMASIS RAŠTAS</w:t>
      </w:r>
    </w:p>
    <w:p w14:paraId="1DD3F16C" w14:textId="77777777" w:rsidR="00C2297C" w:rsidRPr="00AB371B" w:rsidRDefault="00C2297C" w:rsidP="00DF3EAD">
      <w:pPr>
        <w:spacing w:after="0" w:line="240" w:lineRule="auto"/>
        <w:jc w:val="center"/>
        <w:rPr>
          <w:b/>
        </w:rPr>
      </w:pPr>
      <w:r w:rsidRPr="00AB371B">
        <w:rPr>
          <w:b/>
        </w:rPr>
        <w:t>PRIE KRETINGOS RAJONO SAVIVALDYBĖS TARYBOS SPRENDIMO PROJEKTO</w:t>
      </w:r>
    </w:p>
    <w:p w14:paraId="66E17ACC" w14:textId="06DAA665" w:rsidR="00C2297C" w:rsidRPr="00AB371B" w:rsidRDefault="00C2297C" w:rsidP="00DF3EAD">
      <w:pPr>
        <w:spacing w:after="0" w:line="240" w:lineRule="auto"/>
        <w:jc w:val="center"/>
        <w:rPr>
          <w:b/>
          <w:caps/>
          <w:color w:val="FF0000"/>
        </w:rPr>
      </w:pPr>
      <w:r w:rsidRPr="00AB371B">
        <w:rPr>
          <w:b/>
          <w:caps/>
        </w:rPr>
        <w:t>„dėl kr</w:t>
      </w:r>
      <w:r w:rsidR="008725FF" w:rsidRPr="00AB371B">
        <w:rPr>
          <w:b/>
          <w:caps/>
        </w:rPr>
        <w:t xml:space="preserve">etingos rajono savivaldybės </w:t>
      </w:r>
      <w:r w:rsidR="004E5E6C" w:rsidRPr="00AB371B">
        <w:rPr>
          <w:b/>
          <w:caps/>
        </w:rPr>
        <w:t xml:space="preserve">tarybos </w:t>
      </w:r>
      <w:r w:rsidR="008725FF" w:rsidRPr="00AB371B">
        <w:rPr>
          <w:b/>
          <w:caps/>
        </w:rPr>
        <w:t>20</w:t>
      </w:r>
      <w:r w:rsidR="006E2261" w:rsidRPr="00AB371B">
        <w:rPr>
          <w:b/>
          <w:caps/>
        </w:rPr>
        <w:t>2</w:t>
      </w:r>
      <w:r w:rsidR="000A7D44">
        <w:rPr>
          <w:b/>
          <w:caps/>
        </w:rPr>
        <w:t>3</w:t>
      </w:r>
      <w:r w:rsidRPr="00AB371B">
        <w:rPr>
          <w:b/>
          <w:caps/>
        </w:rPr>
        <w:t xml:space="preserve"> m</w:t>
      </w:r>
      <w:r w:rsidR="004E5E6C" w:rsidRPr="00AB371B">
        <w:rPr>
          <w:b/>
          <w:caps/>
        </w:rPr>
        <w:t xml:space="preserve">. </w:t>
      </w:r>
      <w:r w:rsidR="000A7D44">
        <w:rPr>
          <w:b/>
          <w:caps/>
        </w:rPr>
        <w:t>vasari</w:t>
      </w:r>
      <w:r w:rsidR="004E5E6C" w:rsidRPr="00AB371B">
        <w:rPr>
          <w:b/>
          <w:caps/>
        </w:rPr>
        <w:t xml:space="preserve">o </w:t>
      </w:r>
      <w:r w:rsidR="000A7D44">
        <w:rPr>
          <w:b/>
          <w:caps/>
        </w:rPr>
        <w:t>9</w:t>
      </w:r>
      <w:r w:rsidR="004E5E6C" w:rsidRPr="00AB371B">
        <w:rPr>
          <w:b/>
          <w:caps/>
        </w:rPr>
        <w:t xml:space="preserve"> d. sprendimo nr. t2-</w:t>
      </w:r>
      <w:r w:rsidR="000A7D44">
        <w:rPr>
          <w:b/>
          <w:caps/>
        </w:rPr>
        <w:t>21</w:t>
      </w:r>
      <w:r w:rsidR="004E5E6C" w:rsidRPr="00AB371B">
        <w:rPr>
          <w:b/>
          <w:caps/>
        </w:rPr>
        <w:t xml:space="preserve"> „dėl kretingos rajono savivaldybės 20</w:t>
      </w:r>
      <w:r w:rsidR="006E2261" w:rsidRPr="00AB371B">
        <w:rPr>
          <w:b/>
          <w:caps/>
        </w:rPr>
        <w:t>2</w:t>
      </w:r>
      <w:r w:rsidR="000A7D44">
        <w:rPr>
          <w:b/>
          <w:caps/>
        </w:rPr>
        <w:t>3</w:t>
      </w:r>
      <w:r w:rsidR="004E5E6C" w:rsidRPr="00AB371B">
        <w:rPr>
          <w:b/>
          <w:caps/>
        </w:rPr>
        <w:t xml:space="preserve"> metų</w:t>
      </w:r>
      <w:r w:rsidRPr="00AB371B">
        <w:rPr>
          <w:b/>
          <w:caps/>
        </w:rPr>
        <w:t xml:space="preserve"> biudžeto </w:t>
      </w:r>
      <w:r w:rsidR="004E5E6C" w:rsidRPr="00AB371B">
        <w:rPr>
          <w:b/>
          <w:caps/>
        </w:rPr>
        <w:t>tvirtinimo“</w:t>
      </w:r>
      <w:r w:rsidRPr="00AB371B">
        <w:rPr>
          <w:b/>
          <w:caps/>
        </w:rPr>
        <w:t xml:space="preserve"> pa</w:t>
      </w:r>
      <w:r w:rsidR="001A301F" w:rsidRPr="00AB371B">
        <w:rPr>
          <w:b/>
          <w:caps/>
        </w:rPr>
        <w:t>keit</w:t>
      </w:r>
      <w:r w:rsidRPr="00AB371B">
        <w:rPr>
          <w:b/>
          <w:caps/>
        </w:rPr>
        <w:t>imo“</w:t>
      </w:r>
    </w:p>
    <w:p w14:paraId="7330D7A5" w14:textId="77777777" w:rsidR="00C2297C" w:rsidRPr="00AB371B" w:rsidRDefault="00C2297C" w:rsidP="00DF3EAD">
      <w:pPr>
        <w:spacing w:after="0"/>
        <w:rPr>
          <w:b/>
          <w:caps/>
        </w:rPr>
      </w:pPr>
    </w:p>
    <w:p w14:paraId="33CDD897" w14:textId="47E7CD8F" w:rsidR="00C2297C" w:rsidRPr="00AB371B" w:rsidRDefault="00C2297C" w:rsidP="00C2297C">
      <w:pPr>
        <w:spacing w:after="0"/>
        <w:jc w:val="center"/>
        <w:rPr>
          <w:caps/>
        </w:rPr>
      </w:pPr>
      <w:r w:rsidRPr="00AB371B">
        <w:rPr>
          <w:caps/>
        </w:rPr>
        <w:t>20</w:t>
      </w:r>
      <w:r w:rsidR="006E2261" w:rsidRPr="00AB371B">
        <w:rPr>
          <w:caps/>
        </w:rPr>
        <w:t>2</w:t>
      </w:r>
      <w:r w:rsidR="000A7D44">
        <w:rPr>
          <w:caps/>
        </w:rPr>
        <w:t>3</w:t>
      </w:r>
      <w:r w:rsidRPr="00AB371B">
        <w:rPr>
          <w:caps/>
        </w:rPr>
        <w:t>-</w:t>
      </w:r>
      <w:r w:rsidR="000F4784">
        <w:rPr>
          <w:caps/>
        </w:rPr>
        <w:t>11</w:t>
      </w:r>
      <w:r w:rsidR="007E1C2D" w:rsidRPr="00AB371B">
        <w:rPr>
          <w:caps/>
        </w:rPr>
        <w:t>-</w:t>
      </w:r>
      <w:r w:rsidR="000F4784">
        <w:rPr>
          <w:caps/>
        </w:rPr>
        <w:t>10</w:t>
      </w:r>
    </w:p>
    <w:p w14:paraId="7AFAF83C" w14:textId="77777777" w:rsidR="00126B0C" w:rsidRPr="00AB371B" w:rsidRDefault="00126B0C" w:rsidP="00C2297C">
      <w:pPr>
        <w:spacing w:after="0"/>
        <w:jc w:val="center"/>
      </w:pPr>
      <w:r w:rsidRPr="00AB371B">
        <w:t>Kretinga</w:t>
      </w:r>
    </w:p>
    <w:p w14:paraId="09121EC5" w14:textId="77777777" w:rsidR="00DC72AD" w:rsidRPr="00AB371B" w:rsidRDefault="00DC72AD" w:rsidP="00DF3EAD">
      <w:pPr>
        <w:spacing w:after="0"/>
        <w:rPr>
          <w:b/>
          <w:caps/>
          <w:sz w:val="26"/>
        </w:rPr>
      </w:pPr>
    </w:p>
    <w:p w14:paraId="1733208B" w14:textId="77777777" w:rsidR="00C2297C" w:rsidRPr="00685089" w:rsidRDefault="00C2297C" w:rsidP="00126B0C">
      <w:pPr>
        <w:pStyle w:val="Betarp"/>
        <w:ind w:firstLine="851"/>
        <w:jc w:val="both"/>
        <w:rPr>
          <w:rFonts w:ascii="Times New Roman" w:hAnsi="Times New Roman" w:cs="Times New Roman"/>
          <w:b/>
          <w:caps/>
          <w:sz w:val="24"/>
          <w:szCs w:val="24"/>
        </w:rPr>
      </w:pPr>
      <w:r w:rsidRPr="00685089">
        <w:rPr>
          <w:rFonts w:ascii="Times New Roman" w:hAnsi="Times New Roman" w:cs="Times New Roman"/>
          <w:b/>
          <w:sz w:val="24"/>
          <w:szCs w:val="24"/>
        </w:rPr>
        <w:t>1. Parengto projekto tikslas ir uždaviniai.</w:t>
      </w:r>
    </w:p>
    <w:p w14:paraId="68141747" w14:textId="1E85F417" w:rsidR="00DF3EAD" w:rsidRPr="00685089" w:rsidRDefault="00703DC5" w:rsidP="00DF3EAD">
      <w:pPr>
        <w:pStyle w:val="Betarp"/>
        <w:ind w:firstLine="851"/>
        <w:jc w:val="both"/>
        <w:rPr>
          <w:rFonts w:ascii="Times New Roman" w:hAnsi="Times New Roman" w:cs="Times New Roman"/>
          <w:sz w:val="24"/>
          <w:szCs w:val="24"/>
        </w:rPr>
      </w:pPr>
      <w:r w:rsidRPr="00685089">
        <w:rPr>
          <w:rFonts w:ascii="Times New Roman" w:hAnsi="Times New Roman" w:cs="Times New Roman"/>
          <w:sz w:val="24"/>
          <w:szCs w:val="24"/>
        </w:rPr>
        <w:t>Pakeis</w:t>
      </w:r>
      <w:r w:rsidR="002D0A94" w:rsidRPr="00685089">
        <w:rPr>
          <w:rFonts w:ascii="Times New Roman" w:hAnsi="Times New Roman" w:cs="Times New Roman"/>
          <w:sz w:val="24"/>
          <w:szCs w:val="24"/>
        </w:rPr>
        <w:t>ti Kretingos rajono savivaldybės 20</w:t>
      </w:r>
      <w:r w:rsidR="00E124F9" w:rsidRPr="00685089">
        <w:rPr>
          <w:rFonts w:ascii="Times New Roman" w:hAnsi="Times New Roman" w:cs="Times New Roman"/>
          <w:sz w:val="24"/>
          <w:szCs w:val="24"/>
        </w:rPr>
        <w:t>2</w:t>
      </w:r>
      <w:r w:rsidR="007D7901" w:rsidRPr="00685089">
        <w:rPr>
          <w:rFonts w:ascii="Times New Roman" w:hAnsi="Times New Roman" w:cs="Times New Roman"/>
          <w:sz w:val="24"/>
          <w:szCs w:val="24"/>
        </w:rPr>
        <w:t>3</w:t>
      </w:r>
      <w:r w:rsidR="002D0A94" w:rsidRPr="00685089">
        <w:rPr>
          <w:rFonts w:ascii="Times New Roman" w:hAnsi="Times New Roman" w:cs="Times New Roman"/>
          <w:sz w:val="24"/>
          <w:szCs w:val="24"/>
        </w:rPr>
        <w:t xml:space="preserve"> m. biudžeto </w:t>
      </w:r>
      <w:r w:rsidR="00CD25A2" w:rsidRPr="00685089">
        <w:rPr>
          <w:rFonts w:ascii="Times New Roman" w:hAnsi="Times New Roman" w:cs="Times New Roman"/>
          <w:sz w:val="24"/>
          <w:szCs w:val="24"/>
        </w:rPr>
        <w:t>pajam</w:t>
      </w:r>
      <w:r w:rsidR="00D334D8" w:rsidRPr="00685089">
        <w:rPr>
          <w:rFonts w:ascii="Times New Roman" w:hAnsi="Times New Roman" w:cs="Times New Roman"/>
          <w:sz w:val="24"/>
          <w:szCs w:val="24"/>
        </w:rPr>
        <w:t>a</w:t>
      </w:r>
      <w:r w:rsidR="00CD25A2" w:rsidRPr="00685089">
        <w:rPr>
          <w:rFonts w:ascii="Times New Roman" w:hAnsi="Times New Roman" w:cs="Times New Roman"/>
          <w:sz w:val="24"/>
          <w:szCs w:val="24"/>
        </w:rPr>
        <w:t xml:space="preserve">s ir </w:t>
      </w:r>
      <w:r w:rsidR="005C468B" w:rsidRPr="00685089">
        <w:rPr>
          <w:rFonts w:ascii="Times New Roman" w:hAnsi="Times New Roman" w:cs="Times New Roman"/>
          <w:sz w:val="24"/>
          <w:szCs w:val="24"/>
        </w:rPr>
        <w:t>asignavimus</w:t>
      </w:r>
      <w:r w:rsidR="00E7212A" w:rsidRPr="00685089">
        <w:rPr>
          <w:rFonts w:ascii="Times New Roman" w:hAnsi="Times New Roman" w:cs="Times New Roman"/>
          <w:sz w:val="24"/>
          <w:szCs w:val="24"/>
        </w:rPr>
        <w:t xml:space="preserve">, </w:t>
      </w:r>
      <w:r w:rsidR="00676ACD" w:rsidRPr="00685089">
        <w:rPr>
          <w:rFonts w:ascii="Times New Roman" w:hAnsi="Times New Roman" w:cs="Times New Roman"/>
          <w:sz w:val="24"/>
          <w:szCs w:val="24"/>
        </w:rPr>
        <w:t>atsižvelgiant į</w:t>
      </w:r>
      <w:r w:rsidR="00FA12C7" w:rsidRPr="00685089">
        <w:rPr>
          <w:rFonts w:ascii="Times New Roman" w:hAnsi="Times New Roman" w:cs="Times New Roman"/>
          <w:sz w:val="24"/>
          <w:szCs w:val="24"/>
        </w:rPr>
        <w:t xml:space="preserve"> </w:t>
      </w:r>
      <w:r w:rsidR="00CD25A2" w:rsidRPr="00685089">
        <w:rPr>
          <w:rFonts w:ascii="Times New Roman" w:hAnsi="Times New Roman" w:cs="Times New Roman"/>
          <w:sz w:val="24"/>
          <w:szCs w:val="24"/>
        </w:rPr>
        <w:t>priimtus teisės aktus</w:t>
      </w:r>
      <w:r w:rsidR="000330ED">
        <w:rPr>
          <w:rFonts w:ascii="Times New Roman" w:hAnsi="Times New Roman" w:cs="Times New Roman"/>
          <w:sz w:val="24"/>
          <w:szCs w:val="24"/>
        </w:rPr>
        <w:t xml:space="preserve">, </w:t>
      </w:r>
      <w:r w:rsidR="000330ED" w:rsidRPr="004A6F16">
        <w:rPr>
          <w:rFonts w:ascii="Times New Roman" w:hAnsi="Times New Roman" w:cs="Times New Roman"/>
          <w:sz w:val="24"/>
          <w:szCs w:val="24"/>
        </w:rPr>
        <w:t>viršplanines pajamas</w:t>
      </w:r>
      <w:r w:rsidR="00CD25A2" w:rsidRPr="00685089">
        <w:rPr>
          <w:rFonts w:ascii="Times New Roman" w:hAnsi="Times New Roman" w:cs="Times New Roman"/>
          <w:sz w:val="24"/>
          <w:szCs w:val="24"/>
        </w:rPr>
        <w:t xml:space="preserve"> bei </w:t>
      </w:r>
      <w:r w:rsidR="0090402C" w:rsidRPr="00685089">
        <w:rPr>
          <w:rFonts w:ascii="Times New Roman" w:hAnsi="Times New Roman" w:cs="Times New Roman"/>
          <w:sz w:val="24"/>
          <w:szCs w:val="24"/>
        </w:rPr>
        <w:t xml:space="preserve">susidariusius </w:t>
      </w:r>
      <w:r w:rsidR="0093393E" w:rsidRPr="00685089">
        <w:rPr>
          <w:rFonts w:ascii="Times New Roman" w:hAnsi="Times New Roman" w:cs="Times New Roman"/>
          <w:sz w:val="24"/>
          <w:szCs w:val="24"/>
        </w:rPr>
        <w:t xml:space="preserve">asignavimų valdytojų poreikius, patikslinti </w:t>
      </w:r>
      <w:r w:rsidR="007A07B5" w:rsidRPr="00685089">
        <w:rPr>
          <w:rFonts w:ascii="Times New Roman" w:hAnsi="Times New Roman" w:cs="Times New Roman"/>
          <w:sz w:val="24"/>
          <w:szCs w:val="24"/>
        </w:rPr>
        <w:t xml:space="preserve">savivaldybės </w:t>
      </w:r>
      <w:r w:rsidR="0093393E" w:rsidRPr="00685089">
        <w:rPr>
          <w:rFonts w:ascii="Times New Roman" w:hAnsi="Times New Roman" w:cs="Times New Roman"/>
          <w:sz w:val="24"/>
          <w:szCs w:val="24"/>
        </w:rPr>
        <w:t>biudžetą.</w:t>
      </w:r>
    </w:p>
    <w:p w14:paraId="0DF1D8B9" w14:textId="1C4D09AF" w:rsidR="004B62E6" w:rsidRPr="00EB2870" w:rsidRDefault="004B62E6" w:rsidP="00EB2870">
      <w:pPr>
        <w:pStyle w:val="Betarp"/>
        <w:ind w:firstLine="851"/>
        <w:jc w:val="both"/>
        <w:rPr>
          <w:rFonts w:ascii="Times New Roman" w:hAnsi="Times New Roman" w:cs="Times New Roman"/>
          <w:b/>
          <w:sz w:val="24"/>
          <w:szCs w:val="24"/>
        </w:rPr>
      </w:pPr>
      <w:r w:rsidRPr="00EB2870">
        <w:rPr>
          <w:rFonts w:ascii="Times New Roman" w:hAnsi="Times New Roman" w:cs="Times New Roman"/>
          <w:b/>
          <w:sz w:val="24"/>
          <w:szCs w:val="24"/>
        </w:rPr>
        <w:t>2.</w:t>
      </w:r>
      <w:r w:rsidR="00EB2870" w:rsidRPr="00EB2870">
        <w:rPr>
          <w:rFonts w:ascii="Times New Roman" w:hAnsi="Times New Roman" w:cs="Times New Roman"/>
          <w:b/>
          <w:sz w:val="24"/>
          <w:szCs w:val="24"/>
        </w:rPr>
        <w:t xml:space="preserve"> </w:t>
      </w:r>
      <w:r w:rsidRPr="00EB2870">
        <w:rPr>
          <w:rFonts w:ascii="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48985153" w14:textId="18F3F2A2" w:rsidR="002D0A94" w:rsidRPr="00685089" w:rsidRDefault="00C71BFA" w:rsidP="004B62E6">
      <w:pPr>
        <w:pStyle w:val="Betarp"/>
        <w:ind w:firstLine="851"/>
        <w:jc w:val="both"/>
        <w:rPr>
          <w:rFonts w:ascii="Times New Roman" w:hAnsi="Times New Roman" w:cs="Times New Roman"/>
          <w:sz w:val="24"/>
          <w:szCs w:val="24"/>
        </w:rPr>
      </w:pPr>
      <w:r w:rsidRPr="00685089">
        <w:rPr>
          <w:rFonts w:ascii="Times New Roman" w:hAnsi="Times New Roman" w:cs="Times New Roman"/>
          <w:sz w:val="24"/>
          <w:szCs w:val="24"/>
        </w:rPr>
        <w:t>Vadovaujamasi Lietuvos Respublikos vietos savivaldos įstatymo 15 straipsnio 2 dalies 12 punkt</w:t>
      </w:r>
      <w:r w:rsidR="00D44972">
        <w:rPr>
          <w:rFonts w:ascii="Times New Roman" w:hAnsi="Times New Roman" w:cs="Times New Roman"/>
          <w:sz w:val="24"/>
          <w:szCs w:val="24"/>
        </w:rPr>
        <w:t>u</w:t>
      </w:r>
      <w:r w:rsidRPr="00685089">
        <w:rPr>
          <w:rFonts w:ascii="Times New Roman" w:hAnsi="Times New Roman" w:cs="Times New Roman"/>
          <w:sz w:val="24"/>
          <w:szCs w:val="24"/>
        </w:rPr>
        <w:t>, kuri</w:t>
      </w:r>
      <w:r w:rsidR="00D44972">
        <w:rPr>
          <w:rFonts w:ascii="Times New Roman" w:hAnsi="Times New Roman" w:cs="Times New Roman"/>
          <w:sz w:val="24"/>
          <w:szCs w:val="24"/>
        </w:rPr>
        <w:t xml:space="preserve">s apibrėžia </w:t>
      </w:r>
      <w:r w:rsidRPr="00685089">
        <w:rPr>
          <w:rFonts w:ascii="Times New Roman" w:hAnsi="Times New Roman" w:cs="Times New Roman"/>
          <w:sz w:val="24"/>
          <w:szCs w:val="24"/>
        </w:rPr>
        <w:t>tarybos kompetencij</w:t>
      </w:r>
      <w:r w:rsidR="00D44972">
        <w:rPr>
          <w:rFonts w:ascii="Times New Roman" w:hAnsi="Times New Roman" w:cs="Times New Roman"/>
          <w:sz w:val="24"/>
          <w:szCs w:val="24"/>
        </w:rPr>
        <w:t>ą</w:t>
      </w:r>
      <w:r w:rsidRPr="00685089">
        <w:rPr>
          <w:rFonts w:ascii="Times New Roman" w:hAnsi="Times New Roman" w:cs="Times New Roman"/>
          <w:sz w:val="24"/>
          <w:szCs w:val="24"/>
        </w:rPr>
        <w:t xml:space="preserve"> tikslinti biudžetą</w:t>
      </w:r>
      <w:r w:rsidR="00CF2591" w:rsidRPr="00685089">
        <w:rPr>
          <w:rFonts w:ascii="Times New Roman" w:hAnsi="Times New Roman" w:cs="Times New Roman"/>
          <w:sz w:val="24"/>
          <w:szCs w:val="24"/>
        </w:rPr>
        <w:t xml:space="preserve">. </w:t>
      </w:r>
      <w:r w:rsidR="00D44972">
        <w:rPr>
          <w:rFonts w:ascii="Times New Roman" w:hAnsi="Times New Roman" w:cs="Times New Roman"/>
          <w:sz w:val="24"/>
          <w:szCs w:val="24"/>
        </w:rPr>
        <w:t>Šiuo metu galioja Kretingos rajono savivaldybės tarybos 2023 m. vasario 9 d. sprendimas Nr.</w:t>
      </w:r>
      <w:r w:rsidR="005023EF">
        <w:rPr>
          <w:rFonts w:ascii="Times New Roman" w:hAnsi="Times New Roman" w:cs="Times New Roman"/>
          <w:sz w:val="24"/>
          <w:szCs w:val="24"/>
        </w:rPr>
        <w:t xml:space="preserve"> </w:t>
      </w:r>
      <w:r w:rsidR="00D44972">
        <w:rPr>
          <w:rFonts w:ascii="Times New Roman" w:hAnsi="Times New Roman" w:cs="Times New Roman"/>
          <w:sz w:val="24"/>
          <w:szCs w:val="24"/>
        </w:rPr>
        <w:t>T2-21 „Dėl Kretingos rajono savivaldybės 2023 metų biudžeto tvirtinimo</w:t>
      </w:r>
      <w:r w:rsidR="00270CCA">
        <w:rPr>
          <w:rFonts w:ascii="Times New Roman" w:hAnsi="Times New Roman" w:cs="Times New Roman"/>
          <w:sz w:val="24"/>
          <w:szCs w:val="24"/>
        </w:rPr>
        <w:t>“</w:t>
      </w:r>
      <w:r w:rsidR="00D44972">
        <w:rPr>
          <w:rFonts w:ascii="Times New Roman" w:hAnsi="Times New Roman" w:cs="Times New Roman"/>
          <w:sz w:val="24"/>
          <w:szCs w:val="24"/>
        </w:rPr>
        <w:t xml:space="preserve"> su </w:t>
      </w:r>
      <w:r w:rsidR="005023EF">
        <w:rPr>
          <w:rFonts w:ascii="Times New Roman" w:hAnsi="Times New Roman" w:cs="Times New Roman"/>
          <w:sz w:val="24"/>
          <w:szCs w:val="24"/>
        </w:rPr>
        <w:t xml:space="preserve">vėlesniais </w:t>
      </w:r>
      <w:r w:rsidR="00D44972">
        <w:rPr>
          <w:rFonts w:ascii="Times New Roman" w:hAnsi="Times New Roman" w:cs="Times New Roman"/>
          <w:sz w:val="24"/>
          <w:szCs w:val="24"/>
        </w:rPr>
        <w:t>pakeitimais.</w:t>
      </w:r>
      <w:r w:rsidR="00BE6165">
        <w:rPr>
          <w:rFonts w:ascii="Times New Roman" w:hAnsi="Times New Roman" w:cs="Times New Roman"/>
          <w:sz w:val="24"/>
          <w:szCs w:val="24"/>
        </w:rPr>
        <w:t xml:space="preserve"> Pridedamas </w:t>
      </w:r>
      <w:r w:rsidR="00DF305B">
        <w:rPr>
          <w:rFonts w:ascii="Times New Roman" w:hAnsi="Times New Roman" w:cs="Times New Roman"/>
          <w:sz w:val="24"/>
          <w:szCs w:val="24"/>
        </w:rPr>
        <w:t>Kretingos rajono savivaldybės administracijos Kretingos miesto seniūnijos seniūnaitijų išplėstinės seniūnaičių sueigos 2023 m. lapkričio 13 d. protokolas.</w:t>
      </w:r>
    </w:p>
    <w:p w14:paraId="5AE25C4B" w14:textId="361E8F96" w:rsidR="00DF3EAD" w:rsidRPr="00685089" w:rsidRDefault="00EF103B" w:rsidP="00DF3EAD">
      <w:pPr>
        <w:pStyle w:val="Betarp"/>
        <w:ind w:firstLine="851"/>
        <w:jc w:val="both"/>
        <w:rPr>
          <w:rFonts w:ascii="Times New Roman" w:hAnsi="Times New Roman" w:cs="Times New Roman"/>
          <w:b/>
          <w:sz w:val="24"/>
          <w:szCs w:val="24"/>
        </w:rPr>
      </w:pPr>
      <w:r w:rsidRPr="00685089">
        <w:rPr>
          <w:rFonts w:ascii="Times New Roman" w:hAnsi="Times New Roman" w:cs="Times New Roman"/>
          <w:b/>
          <w:sz w:val="24"/>
          <w:szCs w:val="24"/>
        </w:rPr>
        <w:t>3</w:t>
      </w:r>
      <w:r w:rsidR="002D0A94" w:rsidRPr="00685089">
        <w:rPr>
          <w:rFonts w:ascii="Times New Roman" w:hAnsi="Times New Roman" w:cs="Times New Roman"/>
          <w:b/>
          <w:sz w:val="24"/>
          <w:szCs w:val="24"/>
        </w:rPr>
        <w:t>.</w:t>
      </w:r>
      <w:r w:rsidR="004B62E6" w:rsidRPr="00685089">
        <w:rPr>
          <w:rFonts w:ascii="Times New Roman" w:hAnsi="Times New Roman" w:cs="Times New Roman"/>
          <w:b/>
          <w:sz w:val="24"/>
          <w:szCs w:val="24"/>
        </w:rPr>
        <w:t xml:space="preserve"> Kokių rezultatų laukiama</w:t>
      </w:r>
      <w:r w:rsidR="006D79AC" w:rsidRPr="00685089">
        <w:rPr>
          <w:rFonts w:ascii="Times New Roman" w:hAnsi="Times New Roman" w:cs="Times New Roman"/>
          <w:b/>
          <w:sz w:val="24"/>
          <w:szCs w:val="24"/>
        </w:rPr>
        <w:t>.</w:t>
      </w:r>
    </w:p>
    <w:p w14:paraId="78DECD1A" w14:textId="23508D06" w:rsidR="00E560FD" w:rsidRPr="00685089" w:rsidRDefault="00E560FD" w:rsidP="001B749A">
      <w:pPr>
        <w:pStyle w:val="prastasiniatinklio"/>
        <w:spacing w:before="0" w:beforeAutospacing="0" w:after="0" w:afterAutospacing="0"/>
        <w:ind w:firstLine="851"/>
        <w:jc w:val="both"/>
        <w:rPr>
          <w:b/>
        </w:rPr>
      </w:pPr>
      <w:r w:rsidRPr="00685089">
        <w:t>Šio sprendimo rezultatas – asignavimų valdytojams paskirstytos iš valstybės biudžeto gautos lėšos numatytiems tikslams finansuoti</w:t>
      </w:r>
      <w:r w:rsidR="00D90AF6">
        <w:t xml:space="preserve">, </w:t>
      </w:r>
      <w:r w:rsidR="00D8320B" w:rsidRPr="004A6F16">
        <w:t xml:space="preserve">paskirstytos viršplaninės lėšos, </w:t>
      </w:r>
      <w:r w:rsidR="006F6CF7" w:rsidRPr="00685089">
        <w:t>patikslinti asignavimai pagal asignavimų valdytojų pateiktus raštus</w:t>
      </w:r>
      <w:r w:rsidR="004A6F16">
        <w:t xml:space="preserve"> ir poreikius</w:t>
      </w:r>
      <w:r w:rsidR="006F6CF7" w:rsidRPr="00685089">
        <w:t xml:space="preserve">. </w:t>
      </w:r>
      <w:r w:rsidR="005A2B8D" w:rsidRPr="00685089">
        <w:t xml:space="preserve">Atsižvelgiant į gautas pajamas ir </w:t>
      </w:r>
      <w:r w:rsidR="008A02BA" w:rsidRPr="0016342E">
        <w:t>asignavimų poreikius</w:t>
      </w:r>
      <w:r w:rsidR="005A2B8D" w:rsidRPr="0016342E">
        <w:t xml:space="preserve">, </w:t>
      </w:r>
      <w:r w:rsidR="00296FD2" w:rsidRPr="0016342E">
        <w:t xml:space="preserve">bus </w:t>
      </w:r>
      <w:r w:rsidR="005A2B8D" w:rsidRPr="0016342E">
        <w:t xml:space="preserve">patikslintas Kretingos </w:t>
      </w:r>
      <w:r w:rsidR="005A2B8D" w:rsidRPr="00685089">
        <w:t>rajono savivaldybės 2023 m. biudžetas.</w:t>
      </w:r>
    </w:p>
    <w:p w14:paraId="7B600368" w14:textId="4EA015D6" w:rsidR="00A95A70" w:rsidRPr="00685089" w:rsidRDefault="00A95A70" w:rsidP="007568B0">
      <w:pPr>
        <w:pStyle w:val="Betarp"/>
        <w:ind w:firstLine="851"/>
        <w:jc w:val="both"/>
        <w:rPr>
          <w:rFonts w:ascii="Times New Roman" w:hAnsi="Times New Roman" w:cs="Times New Roman"/>
          <w:b/>
          <w:sz w:val="24"/>
          <w:szCs w:val="24"/>
        </w:rPr>
      </w:pPr>
      <w:r w:rsidRPr="00685089">
        <w:rPr>
          <w:rFonts w:ascii="Times New Roman" w:hAnsi="Times New Roman" w:cs="Times New Roman"/>
          <w:b/>
          <w:sz w:val="24"/>
          <w:szCs w:val="24"/>
        </w:rPr>
        <w:t>4.</w:t>
      </w:r>
      <w:r w:rsidR="006312CC">
        <w:rPr>
          <w:rFonts w:ascii="Times New Roman" w:hAnsi="Times New Roman" w:cs="Times New Roman"/>
          <w:b/>
          <w:sz w:val="24"/>
          <w:szCs w:val="24"/>
        </w:rPr>
        <w:t xml:space="preserve"> </w:t>
      </w:r>
      <w:r w:rsidR="00655B25" w:rsidRPr="00685089">
        <w:rPr>
          <w:rFonts w:ascii="Times New Roman" w:hAnsi="Times New Roman" w:cs="Times New Roman"/>
          <w:b/>
          <w:sz w:val="24"/>
          <w:szCs w:val="24"/>
        </w:rPr>
        <w:t>Lėšų poreikis ir šaltiniai</w:t>
      </w:r>
      <w:r w:rsidRPr="00685089">
        <w:rPr>
          <w:rFonts w:ascii="Times New Roman" w:hAnsi="Times New Roman" w:cs="Times New Roman"/>
          <w:b/>
          <w:sz w:val="24"/>
          <w:szCs w:val="24"/>
        </w:rPr>
        <w:t>.</w:t>
      </w:r>
    </w:p>
    <w:p w14:paraId="34354109" w14:textId="1EFA2EC1" w:rsidR="00B032C0" w:rsidRPr="00685089" w:rsidRDefault="00B032C0" w:rsidP="00B032C0">
      <w:pPr>
        <w:pStyle w:val="Betarp"/>
        <w:ind w:firstLine="851"/>
        <w:jc w:val="both"/>
        <w:rPr>
          <w:rFonts w:ascii="Times New Roman" w:hAnsi="Times New Roman" w:cs="Times New Roman"/>
          <w:sz w:val="24"/>
          <w:szCs w:val="24"/>
        </w:rPr>
      </w:pPr>
      <w:r w:rsidRPr="00685089">
        <w:rPr>
          <w:rFonts w:ascii="Times New Roman" w:hAnsi="Times New Roman" w:cs="Times New Roman"/>
          <w:sz w:val="24"/>
          <w:szCs w:val="24"/>
        </w:rPr>
        <w:t>Šiuo sprendimo projektu savivaldybės biudžetą numatoma didinti</w:t>
      </w:r>
      <w:r w:rsidR="008C14CC">
        <w:rPr>
          <w:rFonts w:ascii="Times New Roman" w:hAnsi="Times New Roman" w:cs="Times New Roman"/>
          <w:sz w:val="24"/>
          <w:szCs w:val="24"/>
        </w:rPr>
        <w:t xml:space="preserve"> </w:t>
      </w:r>
      <w:r w:rsidR="00912397">
        <w:rPr>
          <w:rFonts w:ascii="Times New Roman" w:hAnsi="Times New Roman" w:cs="Times New Roman"/>
          <w:sz w:val="24"/>
          <w:szCs w:val="24"/>
        </w:rPr>
        <w:t xml:space="preserve">viršplaninėmis </w:t>
      </w:r>
      <w:r w:rsidR="008C14CC">
        <w:rPr>
          <w:rFonts w:ascii="Times New Roman" w:hAnsi="Times New Roman" w:cs="Times New Roman"/>
          <w:sz w:val="24"/>
          <w:szCs w:val="24"/>
        </w:rPr>
        <w:t>gyventojų pajamų mokesčio</w:t>
      </w:r>
      <w:r w:rsidR="00912397">
        <w:rPr>
          <w:rFonts w:ascii="Times New Roman" w:hAnsi="Times New Roman" w:cs="Times New Roman"/>
          <w:sz w:val="24"/>
          <w:szCs w:val="24"/>
        </w:rPr>
        <w:t>,</w:t>
      </w:r>
      <w:r w:rsidR="008C14CC">
        <w:rPr>
          <w:rFonts w:ascii="Times New Roman" w:hAnsi="Times New Roman" w:cs="Times New Roman"/>
          <w:sz w:val="24"/>
          <w:szCs w:val="24"/>
        </w:rPr>
        <w:t xml:space="preserve"> </w:t>
      </w:r>
      <w:r w:rsidR="00912397">
        <w:rPr>
          <w:rFonts w:ascii="Times New Roman" w:hAnsi="Times New Roman" w:cs="Times New Roman"/>
          <w:sz w:val="24"/>
          <w:szCs w:val="24"/>
        </w:rPr>
        <w:t>nekilnojamojo turto mokesčio, vietinės rinkliavos</w:t>
      </w:r>
      <w:r w:rsidR="008C14CC">
        <w:rPr>
          <w:rFonts w:ascii="Times New Roman" w:hAnsi="Times New Roman" w:cs="Times New Roman"/>
          <w:sz w:val="24"/>
          <w:szCs w:val="24"/>
        </w:rPr>
        <w:t xml:space="preserve">, </w:t>
      </w:r>
      <w:r w:rsidR="00CC63DB">
        <w:rPr>
          <w:rFonts w:ascii="Times New Roman" w:hAnsi="Times New Roman" w:cs="Times New Roman"/>
          <w:sz w:val="24"/>
          <w:szCs w:val="24"/>
        </w:rPr>
        <w:t xml:space="preserve">įstaigų veiklos pajamomis, </w:t>
      </w:r>
      <w:r w:rsidR="00AB3B4B">
        <w:rPr>
          <w:rFonts w:ascii="Times New Roman" w:hAnsi="Times New Roman" w:cs="Times New Roman"/>
          <w:sz w:val="24"/>
          <w:szCs w:val="24"/>
        </w:rPr>
        <w:t xml:space="preserve">iš valstybės biudžeto gautomis </w:t>
      </w:r>
      <w:r w:rsidR="00105ED2">
        <w:rPr>
          <w:rFonts w:ascii="Times New Roman" w:hAnsi="Times New Roman" w:cs="Times New Roman"/>
          <w:sz w:val="24"/>
          <w:szCs w:val="24"/>
        </w:rPr>
        <w:t>ir tikslin</w:t>
      </w:r>
      <w:r w:rsidR="001E1512">
        <w:rPr>
          <w:rFonts w:ascii="Times New Roman" w:hAnsi="Times New Roman" w:cs="Times New Roman"/>
          <w:sz w:val="24"/>
          <w:szCs w:val="24"/>
        </w:rPr>
        <w:t>amo</w:t>
      </w:r>
      <w:r w:rsidR="00105ED2">
        <w:rPr>
          <w:rFonts w:ascii="Times New Roman" w:hAnsi="Times New Roman" w:cs="Times New Roman"/>
          <w:sz w:val="24"/>
          <w:szCs w:val="24"/>
        </w:rPr>
        <w:t xml:space="preserve">mis </w:t>
      </w:r>
      <w:r w:rsidR="00AB3B4B">
        <w:rPr>
          <w:rFonts w:ascii="Times New Roman" w:hAnsi="Times New Roman" w:cs="Times New Roman"/>
          <w:sz w:val="24"/>
          <w:szCs w:val="24"/>
        </w:rPr>
        <w:t>lėšomis ir dotacijomis</w:t>
      </w:r>
      <w:r w:rsidR="00FA7639">
        <w:rPr>
          <w:rFonts w:ascii="Times New Roman" w:hAnsi="Times New Roman" w:cs="Times New Roman"/>
          <w:sz w:val="24"/>
          <w:szCs w:val="24"/>
        </w:rPr>
        <w:t xml:space="preserve">. Biudžetas didinamas ir 99,1 tūkst. Eur lėšomis, gautomis iš kompensuotų ir grąžintų ES finansavimo lėšų. </w:t>
      </w:r>
      <w:r w:rsidR="00AB3B4B">
        <w:rPr>
          <w:rFonts w:ascii="Times New Roman" w:hAnsi="Times New Roman" w:cs="Times New Roman"/>
          <w:sz w:val="24"/>
          <w:szCs w:val="24"/>
        </w:rPr>
        <w:t xml:space="preserve"> </w:t>
      </w:r>
      <w:r w:rsidR="00D22131">
        <w:rPr>
          <w:rFonts w:ascii="Times New Roman" w:hAnsi="Times New Roman" w:cs="Times New Roman"/>
          <w:sz w:val="24"/>
          <w:szCs w:val="24"/>
        </w:rPr>
        <w:t xml:space="preserve">Pajamų pasikeitimai pateikiami </w:t>
      </w:r>
      <w:r w:rsidR="0093270D" w:rsidRPr="006D63B0">
        <w:rPr>
          <w:rFonts w:ascii="Times New Roman" w:hAnsi="Times New Roman" w:cs="Times New Roman"/>
          <w:b/>
          <w:sz w:val="24"/>
          <w:szCs w:val="24"/>
        </w:rPr>
        <w:t xml:space="preserve">1 </w:t>
      </w:r>
      <w:r w:rsidR="008224A6">
        <w:rPr>
          <w:rFonts w:ascii="Times New Roman" w:hAnsi="Times New Roman" w:cs="Times New Roman"/>
          <w:b/>
          <w:sz w:val="24"/>
          <w:szCs w:val="24"/>
        </w:rPr>
        <w:t>ir 2 prieduose</w:t>
      </w:r>
      <w:r w:rsidRPr="005631F3">
        <w:rPr>
          <w:rFonts w:ascii="Times New Roman" w:hAnsi="Times New Roman" w:cs="Times New Roman"/>
          <w:sz w:val="24"/>
          <w:szCs w:val="24"/>
        </w:rPr>
        <w:t>.</w:t>
      </w:r>
    </w:p>
    <w:p w14:paraId="7A0CC2B1" w14:textId="29E7B663" w:rsidR="00B032C0" w:rsidRPr="00685089" w:rsidRDefault="00B032C0" w:rsidP="00B032C0">
      <w:pPr>
        <w:pStyle w:val="Betarp"/>
        <w:ind w:firstLine="851"/>
        <w:jc w:val="both"/>
        <w:rPr>
          <w:rFonts w:ascii="Times New Roman" w:hAnsi="Times New Roman" w:cs="Times New Roman"/>
          <w:sz w:val="24"/>
          <w:szCs w:val="24"/>
          <w:lang w:val="en-US"/>
        </w:rPr>
      </w:pPr>
      <w:r w:rsidRPr="00685089">
        <w:rPr>
          <w:rFonts w:ascii="Times New Roman" w:hAnsi="Times New Roman" w:cs="Times New Roman"/>
          <w:sz w:val="24"/>
          <w:szCs w:val="24"/>
        </w:rPr>
        <w:t xml:space="preserve">Atsižvelgiant į </w:t>
      </w:r>
      <w:r w:rsidR="007D1DAD">
        <w:rPr>
          <w:rFonts w:ascii="Times New Roman" w:hAnsi="Times New Roman" w:cs="Times New Roman"/>
          <w:sz w:val="24"/>
          <w:szCs w:val="24"/>
        </w:rPr>
        <w:t>šiuos pasikeitimus</w:t>
      </w:r>
      <w:r w:rsidRPr="00685089">
        <w:rPr>
          <w:rFonts w:ascii="Times New Roman" w:hAnsi="Times New Roman" w:cs="Times New Roman"/>
          <w:sz w:val="24"/>
          <w:szCs w:val="24"/>
        </w:rPr>
        <w:t xml:space="preserve">, savivaldybės biudžeto pajamos ir išlaidos </w:t>
      </w:r>
      <w:r w:rsidR="007D1DAD">
        <w:rPr>
          <w:rFonts w:ascii="Times New Roman" w:hAnsi="Times New Roman" w:cs="Times New Roman"/>
          <w:sz w:val="24"/>
          <w:szCs w:val="24"/>
        </w:rPr>
        <w:t xml:space="preserve">iš viso </w:t>
      </w:r>
      <w:r w:rsidRPr="00685089">
        <w:rPr>
          <w:rFonts w:ascii="Times New Roman" w:hAnsi="Times New Roman" w:cs="Times New Roman"/>
          <w:sz w:val="24"/>
          <w:szCs w:val="24"/>
        </w:rPr>
        <w:t xml:space="preserve">didėja </w:t>
      </w:r>
      <w:r w:rsidR="002A53C1" w:rsidRPr="002A53C1">
        <w:rPr>
          <w:rFonts w:ascii="Times New Roman" w:hAnsi="Times New Roman" w:cs="Times New Roman"/>
          <w:b/>
          <w:sz w:val="24"/>
          <w:szCs w:val="24"/>
        </w:rPr>
        <w:t>2 </w:t>
      </w:r>
      <w:r w:rsidR="00966DDF">
        <w:rPr>
          <w:rFonts w:ascii="Times New Roman" w:hAnsi="Times New Roman" w:cs="Times New Roman"/>
          <w:b/>
          <w:sz w:val="24"/>
          <w:szCs w:val="24"/>
        </w:rPr>
        <w:t>65</w:t>
      </w:r>
      <w:r w:rsidR="00B7528B">
        <w:rPr>
          <w:rFonts w:ascii="Times New Roman" w:hAnsi="Times New Roman" w:cs="Times New Roman"/>
          <w:b/>
          <w:sz w:val="24"/>
          <w:szCs w:val="24"/>
        </w:rPr>
        <w:t>0</w:t>
      </w:r>
      <w:r w:rsidR="006846C8">
        <w:rPr>
          <w:rFonts w:ascii="Times New Roman" w:hAnsi="Times New Roman" w:cs="Times New Roman"/>
          <w:b/>
          <w:sz w:val="24"/>
          <w:szCs w:val="24"/>
        </w:rPr>
        <w:t>,</w:t>
      </w:r>
      <w:r w:rsidR="00966DDF">
        <w:rPr>
          <w:rFonts w:ascii="Times New Roman" w:hAnsi="Times New Roman" w:cs="Times New Roman"/>
          <w:b/>
          <w:sz w:val="24"/>
          <w:szCs w:val="24"/>
        </w:rPr>
        <w:t>948</w:t>
      </w:r>
      <w:r w:rsidR="00D8199F" w:rsidRPr="005B56C8">
        <w:rPr>
          <w:rFonts w:ascii="Times New Roman" w:hAnsi="Times New Roman" w:cs="Times New Roman"/>
          <w:b/>
          <w:color w:val="FF0000"/>
          <w:sz w:val="24"/>
          <w:szCs w:val="24"/>
        </w:rPr>
        <w:t xml:space="preserve"> </w:t>
      </w:r>
      <w:r w:rsidRPr="00D8199F">
        <w:rPr>
          <w:rFonts w:ascii="Times New Roman" w:hAnsi="Times New Roman" w:cs="Times New Roman"/>
          <w:b/>
          <w:sz w:val="24"/>
          <w:szCs w:val="24"/>
        </w:rPr>
        <w:t>tūkst</w:t>
      </w:r>
      <w:r w:rsidRPr="00685089">
        <w:rPr>
          <w:rFonts w:ascii="Times New Roman" w:hAnsi="Times New Roman" w:cs="Times New Roman"/>
          <w:sz w:val="24"/>
          <w:szCs w:val="24"/>
        </w:rPr>
        <w:t xml:space="preserve">. </w:t>
      </w:r>
      <w:r w:rsidRPr="00D8199F">
        <w:rPr>
          <w:rFonts w:ascii="Times New Roman" w:hAnsi="Times New Roman" w:cs="Times New Roman"/>
          <w:b/>
          <w:sz w:val="24"/>
          <w:szCs w:val="24"/>
        </w:rPr>
        <w:t>Eur</w:t>
      </w:r>
      <w:r w:rsidRPr="00685089">
        <w:rPr>
          <w:rFonts w:ascii="Times New Roman" w:hAnsi="Times New Roman" w:cs="Times New Roman"/>
          <w:sz w:val="24"/>
          <w:szCs w:val="24"/>
        </w:rPr>
        <w:t xml:space="preserve">. Patvirtinus šį sprendimo projektą, Kretingos rajono savivaldybės biudžeto pajamos ir asignavimai sudarys </w:t>
      </w:r>
      <w:r w:rsidR="004862BB" w:rsidRPr="002A53C1">
        <w:rPr>
          <w:rFonts w:ascii="Times New Roman" w:hAnsi="Times New Roman" w:cs="Times New Roman"/>
          <w:b/>
          <w:sz w:val="24"/>
          <w:szCs w:val="24"/>
        </w:rPr>
        <w:t>7</w:t>
      </w:r>
      <w:r w:rsidR="002A53C1" w:rsidRPr="002A53C1">
        <w:rPr>
          <w:rFonts w:ascii="Times New Roman" w:hAnsi="Times New Roman" w:cs="Times New Roman"/>
          <w:b/>
          <w:sz w:val="24"/>
          <w:szCs w:val="24"/>
        </w:rPr>
        <w:t>3</w:t>
      </w:r>
      <w:r w:rsidRPr="002A53C1">
        <w:rPr>
          <w:rFonts w:ascii="Times New Roman" w:hAnsi="Times New Roman" w:cs="Times New Roman"/>
          <w:b/>
          <w:sz w:val="24"/>
          <w:szCs w:val="24"/>
        </w:rPr>
        <w:t xml:space="preserve"> </w:t>
      </w:r>
      <w:r w:rsidR="00966DDF">
        <w:rPr>
          <w:rFonts w:ascii="Times New Roman" w:hAnsi="Times New Roman" w:cs="Times New Roman"/>
          <w:b/>
          <w:sz w:val="24"/>
          <w:szCs w:val="24"/>
        </w:rPr>
        <w:t>99</w:t>
      </w:r>
      <w:r w:rsidR="00B7528B">
        <w:rPr>
          <w:rFonts w:ascii="Times New Roman" w:hAnsi="Times New Roman" w:cs="Times New Roman"/>
          <w:b/>
          <w:sz w:val="24"/>
          <w:szCs w:val="24"/>
        </w:rPr>
        <w:t>0</w:t>
      </w:r>
      <w:r w:rsidRPr="002A53C1">
        <w:rPr>
          <w:rFonts w:ascii="Times New Roman" w:hAnsi="Times New Roman" w:cs="Times New Roman"/>
          <w:b/>
          <w:sz w:val="24"/>
          <w:szCs w:val="24"/>
        </w:rPr>
        <w:t>,</w:t>
      </w:r>
      <w:r w:rsidR="00966DDF">
        <w:rPr>
          <w:rFonts w:ascii="Times New Roman" w:hAnsi="Times New Roman" w:cs="Times New Roman"/>
          <w:b/>
          <w:sz w:val="24"/>
          <w:szCs w:val="24"/>
        </w:rPr>
        <w:t>958</w:t>
      </w:r>
      <w:r w:rsidR="002A53C1" w:rsidRPr="002A53C1">
        <w:rPr>
          <w:rFonts w:ascii="Times New Roman" w:hAnsi="Times New Roman" w:cs="Times New Roman"/>
          <w:b/>
          <w:sz w:val="24"/>
          <w:szCs w:val="24"/>
        </w:rPr>
        <w:t xml:space="preserve"> </w:t>
      </w:r>
      <w:r w:rsidRPr="002A53C1">
        <w:rPr>
          <w:rFonts w:ascii="Times New Roman" w:hAnsi="Times New Roman" w:cs="Times New Roman"/>
          <w:b/>
          <w:sz w:val="24"/>
          <w:szCs w:val="24"/>
        </w:rPr>
        <w:t>tūkst</w:t>
      </w:r>
      <w:r w:rsidRPr="00685089">
        <w:rPr>
          <w:rFonts w:ascii="Times New Roman" w:hAnsi="Times New Roman" w:cs="Times New Roman"/>
          <w:b/>
          <w:sz w:val="24"/>
          <w:szCs w:val="24"/>
        </w:rPr>
        <w:t>. Eur</w:t>
      </w:r>
      <w:r w:rsidRPr="00685089">
        <w:rPr>
          <w:rFonts w:ascii="Times New Roman" w:hAnsi="Times New Roman" w:cs="Times New Roman"/>
          <w:sz w:val="24"/>
          <w:szCs w:val="24"/>
        </w:rPr>
        <w:t xml:space="preserve"> (iki šio sprendimo projekto patvirtintas 2023</w:t>
      </w:r>
      <w:r w:rsidR="00442038">
        <w:rPr>
          <w:rFonts w:ascii="Times New Roman" w:hAnsi="Times New Roman" w:cs="Times New Roman"/>
          <w:sz w:val="24"/>
          <w:szCs w:val="24"/>
        </w:rPr>
        <w:t> </w:t>
      </w:r>
      <w:r w:rsidRPr="00685089">
        <w:rPr>
          <w:rFonts w:ascii="Times New Roman" w:hAnsi="Times New Roman" w:cs="Times New Roman"/>
          <w:sz w:val="24"/>
          <w:szCs w:val="24"/>
        </w:rPr>
        <w:t xml:space="preserve">m. biudžetas buvo </w:t>
      </w:r>
      <w:r w:rsidR="00873EE8">
        <w:rPr>
          <w:rFonts w:ascii="Times New Roman" w:hAnsi="Times New Roman" w:cs="Times New Roman"/>
          <w:sz w:val="24"/>
          <w:szCs w:val="24"/>
        </w:rPr>
        <w:t>7</w:t>
      </w:r>
      <w:r w:rsidR="000F4084">
        <w:rPr>
          <w:rFonts w:ascii="Times New Roman" w:hAnsi="Times New Roman" w:cs="Times New Roman"/>
          <w:sz w:val="24"/>
          <w:szCs w:val="24"/>
        </w:rPr>
        <w:t>1</w:t>
      </w:r>
      <w:r w:rsidR="00873EE8">
        <w:rPr>
          <w:rFonts w:ascii="Times New Roman" w:hAnsi="Times New Roman" w:cs="Times New Roman"/>
          <w:sz w:val="24"/>
          <w:szCs w:val="24"/>
        </w:rPr>
        <w:t> </w:t>
      </w:r>
      <w:r w:rsidR="001C4F8E">
        <w:rPr>
          <w:rFonts w:ascii="Times New Roman" w:hAnsi="Times New Roman" w:cs="Times New Roman"/>
          <w:sz w:val="24"/>
          <w:szCs w:val="24"/>
        </w:rPr>
        <w:t>340</w:t>
      </w:r>
      <w:r w:rsidR="00873EE8">
        <w:rPr>
          <w:rFonts w:ascii="Times New Roman" w:hAnsi="Times New Roman" w:cs="Times New Roman"/>
          <w:sz w:val="24"/>
          <w:szCs w:val="24"/>
        </w:rPr>
        <w:t>,</w:t>
      </w:r>
      <w:r w:rsidR="001C4F8E">
        <w:rPr>
          <w:rFonts w:ascii="Times New Roman" w:hAnsi="Times New Roman" w:cs="Times New Roman"/>
          <w:sz w:val="24"/>
          <w:szCs w:val="24"/>
        </w:rPr>
        <w:t>010</w:t>
      </w:r>
      <w:r w:rsidR="005A3812">
        <w:rPr>
          <w:rFonts w:ascii="Times New Roman" w:hAnsi="Times New Roman" w:cs="Times New Roman"/>
          <w:sz w:val="24"/>
          <w:szCs w:val="24"/>
        </w:rPr>
        <w:t>+</w:t>
      </w:r>
      <w:r w:rsidR="002A53C1">
        <w:rPr>
          <w:rFonts w:ascii="Times New Roman" w:hAnsi="Times New Roman" w:cs="Times New Roman"/>
          <w:sz w:val="24"/>
          <w:szCs w:val="24"/>
        </w:rPr>
        <w:t>1 6</w:t>
      </w:r>
      <w:r w:rsidR="00966DDF">
        <w:rPr>
          <w:rFonts w:ascii="Times New Roman" w:hAnsi="Times New Roman" w:cs="Times New Roman"/>
          <w:sz w:val="24"/>
          <w:szCs w:val="24"/>
        </w:rPr>
        <w:t>6</w:t>
      </w:r>
      <w:r w:rsidR="002A53C1">
        <w:rPr>
          <w:rFonts w:ascii="Times New Roman" w:hAnsi="Times New Roman" w:cs="Times New Roman"/>
          <w:sz w:val="24"/>
          <w:szCs w:val="24"/>
        </w:rPr>
        <w:t>0,940+</w:t>
      </w:r>
      <w:r w:rsidR="005A3812" w:rsidRPr="005A3812">
        <w:rPr>
          <w:rFonts w:ascii="Times New Roman" w:hAnsi="Times New Roman" w:cs="Times New Roman"/>
          <w:sz w:val="24"/>
          <w:szCs w:val="24"/>
        </w:rPr>
        <w:t>470,0</w:t>
      </w:r>
      <w:r w:rsidR="004D6671" w:rsidRPr="005A3812">
        <w:rPr>
          <w:rFonts w:ascii="Times New Roman" w:hAnsi="Times New Roman" w:cs="Times New Roman"/>
          <w:sz w:val="24"/>
          <w:szCs w:val="24"/>
        </w:rPr>
        <w:t>+</w:t>
      </w:r>
      <w:r w:rsidR="00966DDF">
        <w:rPr>
          <w:rFonts w:ascii="Times New Roman" w:hAnsi="Times New Roman" w:cs="Times New Roman"/>
          <w:sz w:val="24"/>
          <w:szCs w:val="24"/>
        </w:rPr>
        <w:t>1</w:t>
      </w:r>
      <w:r w:rsidR="000F7AB5">
        <w:rPr>
          <w:rFonts w:ascii="Times New Roman" w:hAnsi="Times New Roman" w:cs="Times New Roman"/>
          <w:sz w:val="24"/>
          <w:szCs w:val="24"/>
        </w:rPr>
        <w:t>06</w:t>
      </w:r>
      <w:r w:rsidR="00966DDF">
        <w:rPr>
          <w:rFonts w:ascii="Times New Roman" w:hAnsi="Times New Roman" w:cs="Times New Roman"/>
          <w:sz w:val="24"/>
          <w:szCs w:val="24"/>
        </w:rPr>
        <w:t>,0+</w:t>
      </w:r>
      <w:r w:rsidR="002A53C1">
        <w:rPr>
          <w:rFonts w:ascii="Times New Roman" w:hAnsi="Times New Roman" w:cs="Times New Roman"/>
          <w:sz w:val="24"/>
          <w:szCs w:val="24"/>
        </w:rPr>
        <w:t>9</w:t>
      </w:r>
      <w:r w:rsidR="006846C8">
        <w:rPr>
          <w:rFonts w:ascii="Times New Roman" w:hAnsi="Times New Roman" w:cs="Times New Roman"/>
          <w:sz w:val="24"/>
          <w:szCs w:val="24"/>
        </w:rPr>
        <w:t>2</w:t>
      </w:r>
      <w:r w:rsidR="002A53C1">
        <w:rPr>
          <w:rFonts w:ascii="Times New Roman" w:hAnsi="Times New Roman" w:cs="Times New Roman"/>
          <w:sz w:val="24"/>
          <w:szCs w:val="24"/>
        </w:rPr>
        <w:t>,</w:t>
      </w:r>
      <w:r w:rsidR="006846C8">
        <w:rPr>
          <w:rFonts w:ascii="Times New Roman" w:hAnsi="Times New Roman" w:cs="Times New Roman"/>
          <w:sz w:val="24"/>
          <w:szCs w:val="24"/>
        </w:rPr>
        <w:t>3</w:t>
      </w:r>
      <w:r w:rsidR="005A3812" w:rsidRPr="005A3812">
        <w:rPr>
          <w:rFonts w:ascii="Times New Roman" w:hAnsi="Times New Roman" w:cs="Times New Roman"/>
          <w:sz w:val="24"/>
          <w:szCs w:val="24"/>
        </w:rPr>
        <w:t>+190,0</w:t>
      </w:r>
      <w:r w:rsidR="00404501">
        <w:rPr>
          <w:rFonts w:ascii="Times New Roman" w:hAnsi="Times New Roman" w:cs="Times New Roman"/>
          <w:sz w:val="24"/>
          <w:szCs w:val="24"/>
        </w:rPr>
        <w:t>+</w:t>
      </w:r>
      <w:r w:rsidR="00966DDF">
        <w:rPr>
          <w:rFonts w:ascii="Times New Roman" w:hAnsi="Times New Roman" w:cs="Times New Roman"/>
          <w:sz w:val="24"/>
          <w:szCs w:val="24"/>
        </w:rPr>
        <w:t>32</w:t>
      </w:r>
      <w:r w:rsidR="00404501">
        <w:rPr>
          <w:rFonts w:ascii="Times New Roman" w:hAnsi="Times New Roman" w:cs="Times New Roman"/>
          <w:sz w:val="24"/>
          <w:szCs w:val="24"/>
        </w:rPr>
        <w:t>,</w:t>
      </w:r>
      <w:r w:rsidR="00966DDF">
        <w:rPr>
          <w:rFonts w:ascii="Times New Roman" w:hAnsi="Times New Roman" w:cs="Times New Roman"/>
          <w:sz w:val="24"/>
          <w:szCs w:val="24"/>
        </w:rPr>
        <w:t>608+99,1</w:t>
      </w:r>
      <w:r w:rsidR="0093270D" w:rsidRPr="005A3812">
        <w:rPr>
          <w:rFonts w:ascii="Times New Roman" w:hAnsi="Times New Roman" w:cs="Times New Roman"/>
          <w:sz w:val="24"/>
          <w:szCs w:val="24"/>
        </w:rPr>
        <w:t>)</w:t>
      </w:r>
      <w:r w:rsidRPr="005A3812">
        <w:rPr>
          <w:rFonts w:ascii="Times New Roman" w:hAnsi="Times New Roman" w:cs="Times New Roman"/>
          <w:sz w:val="24"/>
          <w:szCs w:val="24"/>
        </w:rPr>
        <w:t>.</w:t>
      </w:r>
    </w:p>
    <w:p w14:paraId="41701BD0" w14:textId="77777777" w:rsidR="00655B25" w:rsidRDefault="00655B25" w:rsidP="00655B25">
      <w:pPr>
        <w:pStyle w:val="Sraopastraipa"/>
        <w:spacing w:after="0" w:line="240" w:lineRule="auto"/>
        <w:ind w:left="851"/>
        <w:jc w:val="both"/>
        <w:rPr>
          <w:rFonts w:ascii="Times New Roman" w:hAnsi="Times New Roman" w:cs="Times New Roman"/>
          <w:b/>
          <w:sz w:val="24"/>
          <w:szCs w:val="24"/>
        </w:rPr>
      </w:pPr>
      <w:r w:rsidRPr="00685089">
        <w:rPr>
          <w:rFonts w:ascii="Times New Roman" w:hAnsi="Times New Roman" w:cs="Times New Roman"/>
          <w:b/>
          <w:sz w:val="24"/>
          <w:szCs w:val="24"/>
        </w:rPr>
        <w:t>5</w:t>
      </w:r>
      <w:r w:rsidR="002D0A94" w:rsidRPr="00685089">
        <w:rPr>
          <w:rFonts w:ascii="Times New Roman" w:hAnsi="Times New Roman" w:cs="Times New Roman"/>
          <w:b/>
          <w:sz w:val="24"/>
          <w:szCs w:val="24"/>
        </w:rPr>
        <w:t>.</w:t>
      </w:r>
      <w:r w:rsidRPr="00685089">
        <w:rPr>
          <w:rFonts w:ascii="Times New Roman" w:hAnsi="Times New Roman" w:cs="Times New Roman"/>
          <w:b/>
          <w:sz w:val="24"/>
          <w:szCs w:val="24"/>
        </w:rPr>
        <w:t xml:space="preserve"> Kiti sprendimui priimti reikalingi pagrindimai, skaičiavimai ar paaiškinimai.</w:t>
      </w:r>
    </w:p>
    <w:p w14:paraId="743455F5" w14:textId="09453FF2" w:rsidR="000B4D44" w:rsidRDefault="00FB5F54" w:rsidP="000B4D44">
      <w:pPr>
        <w:pStyle w:val="prastasiniatinklio"/>
        <w:spacing w:before="0" w:beforeAutospacing="0" w:after="0" w:afterAutospacing="0"/>
        <w:ind w:firstLine="851"/>
        <w:jc w:val="both"/>
      </w:pPr>
      <w:r w:rsidRPr="00FB5F54">
        <w:rPr>
          <w:b/>
        </w:rPr>
        <w:t>3 priedas.</w:t>
      </w:r>
      <w:r>
        <w:t xml:space="preserve"> </w:t>
      </w:r>
      <w:r w:rsidR="000B4D44" w:rsidRPr="005023EF">
        <w:t>Šiame suvestiniame priede atsispindi 1</w:t>
      </w:r>
      <w:r w:rsidR="00E11533">
        <w:t>, 2 prieduose</w:t>
      </w:r>
      <w:r w:rsidR="000B4D44" w:rsidRPr="005023EF">
        <w:t xml:space="preserve"> gautų </w:t>
      </w:r>
      <w:r w:rsidR="008C26A9" w:rsidRPr="005023EF">
        <w:t>pajamų</w:t>
      </w:r>
      <w:r w:rsidR="000B4D44" w:rsidRPr="005023EF">
        <w:t xml:space="preserve"> paskirstymas asignavimų valdytojams bei pasikeitimai pagal </w:t>
      </w:r>
      <w:r w:rsidR="001E2B87">
        <w:t xml:space="preserve">asignavimų </w:t>
      </w:r>
      <w:r w:rsidR="000B4D44" w:rsidRPr="005023EF">
        <w:t>valdytojų raštus</w:t>
      </w:r>
      <w:r w:rsidR="00963D45">
        <w:t xml:space="preserve"> ir poreikius</w:t>
      </w:r>
      <w:r w:rsidR="000B4D44" w:rsidRPr="005023EF">
        <w:t>, pasikeitimai</w:t>
      </w:r>
      <w:r w:rsidR="00FE55CE" w:rsidRPr="005023EF">
        <w:t xml:space="preserve"> </w:t>
      </w:r>
      <w:r w:rsidR="00B12CF2" w:rsidRPr="005023EF">
        <w:t xml:space="preserve">4, </w:t>
      </w:r>
      <w:r w:rsidR="00D809DF">
        <w:t>5</w:t>
      </w:r>
      <w:r w:rsidR="001E2B87">
        <w:t>, 6</w:t>
      </w:r>
      <w:r w:rsidR="00A600E3">
        <w:t>,</w:t>
      </w:r>
      <w:r w:rsidR="001E2B87">
        <w:t xml:space="preserve"> 7</w:t>
      </w:r>
      <w:r w:rsidR="000B4D44" w:rsidRPr="005023EF">
        <w:t xml:space="preserve"> </w:t>
      </w:r>
      <w:r w:rsidR="00A600E3">
        <w:t xml:space="preserve">ir 8 </w:t>
      </w:r>
      <w:r w:rsidR="000B4D44" w:rsidRPr="005023EF">
        <w:t>prieduose.</w:t>
      </w:r>
    </w:p>
    <w:p w14:paraId="2B52BCA8" w14:textId="3F1A2A79" w:rsidR="00487ACC" w:rsidRDefault="00487ACC" w:rsidP="000B4D44">
      <w:pPr>
        <w:pStyle w:val="prastasiniatinklio"/>
        <w:spacing w:before="0" w:beforeAutospacing="0" w:after="0" w:afterAutospacing="0"/>
        <w:ind w:firstLine="851"/>
        <w:jc w:val="both"/>
      </w:pPr>
      <w:r>
        <w:t xml:space="preserve">Pagal </w:t>
      </w:r>
      <w:r w:rsidR="006D780F">
        <w:t xml:space="preserve">iš asignavimų valdytojų surinktą informaciją darbo užmokesčiui ir socialinio draudimo įmokoms už šių metų </w:t>
      </w:r>
      <w:r w:rsidR="00B2289E">
        <w:t>nepilnai išmokėt</w:t>
      </w:r>
      <w:r w:rsidR="00442038">
        <w:t>us</w:t>
      </w:r>
      <w:r w:rsidR="00B2289E">
        <w:t xml:space="preserve"> lapkričio ir </w:t>
      </w:r>
      <w:r w:rsidR="006D780F">
        <w:t>gruodžio mėnes</w:t>
      </w:r>
      <w:r w:rsidR="00B2289E">
        <w:t>ius</w:t>
      </w:r>
      <w:r w:rsidR="006D780F">
        <w:t xml:space="preserve">, iš viso </w:t>
      </w:r>
      <w:r w:rsidR="006D780F" w:rsidRPr="003A22C4">
        <w:t>papildomai</w:t>
      </w:r>
      <w:r w:rsidR="006D780F">
        <w:t xml:space="preserve"> reikia </w:t>
      </w:r>
      <w:r w:rsidR="000A5970">
        <w:t>2 0</w:t>
      </w:r>
      <w:r w:rsidR="00DF460B">
        <w:t>08</w:t>
      </w:r>
      <w:r w:rsidR="000A5970">
        <w:t>,945</w:t>
      </w:r>
      <w:r w:rsidR="006D780F">
        <w:t xml:space="preserve"> tūkst. Eur, iš jų: </w:t>
      </w:r>
      <w:r>
        <w:t>Savivaldybės administracij</w:t>
      </w:r>
      <w:r w:rsidR="002C697E">
        <w:t>ai</w:t>
      </w:r>
      <w:r>
        <w:t xml:space="preserve"> </w:t>
      </w:r>
      <w:r w:rsidR="002C697E">
        <w:t xml:space="preserve">− </w:t>
      </w:r>
      <w:r>
        <w:t>3</w:t>
      </w:r>
      <w:r w:rsidR="00DF460B">
        <w:t>61</w:t>
      </w:r>
      <w:r>
        <w:t>,510 tūkst. Eur</w:t>
      </w:r>
      <w:r w:rsidR="006A3754">
        <w:t xml:space="preserve"> (</w:t>
      </w:r>
      <w:r w:rsidR="006519DB">
        <w:t>priedo 2.1.1, 2.1.2, 2.1.3, 2.2.1, 2.3.1, 2.9.1 eilutės)</w:t>
      </w:r>
      <w:r w:rsidR="002C697E">
        <w:t xml:space="preserve">, </w:t>
      </w:r>
      <w:r w:rsidR="00680730">
        <w:t xml:space="preserve">įskaitant sumas išeitinėms kompensacijoms išmokėti (Salantų m. ir Žalgirio sen.), </w:t>
      </w:r>
      <w:r w:rsidR="002C697E">
        <w:t>Savivaldybės kontrolės ir audito tarnybai − 6,767 tūkst., švietimo įstaigoms – 1</w:t>
      </w:r>
      <w:r w:rsidR="000A5970">
        <w:t>44</w:t>
      </w:r>
      <w:r w:rsidR="006A0D3B">
        <w:t>5</w:t>
      </w:r>
      <w:r w:rsidR="002C697E">
        <w:t>,</w:t>
      </w:r>
      <w:r w:rsidR="006A0D3B">
        <w:t>229</w:t>
      </w:r>
      <w:r w:rsidR="002C697E">
        <w:t xml:space="preserve"> tūkst. Eur</w:t>
      </w:r>
      <w:r w:rsidR="000A5970">
        <w:t>, iš jų 1011,580 tūkst. Eur</w:t>
      </w:r>
      <w:r w:rsidR="002C697E">
        <w:t xml:space="preserve">, </w:t>
      </w:r>
      <w:r w:rsidR="000A5970">
        <w:t>iš aplinkos lėšų išlaikomiems darbuotojams</w:t>
      </w:r>
      <w:r w:rsidR="00CB7423">
        <w:t xml:space="preserve"> bei darbuotojams ugdymo procesui organizuoti ir valdyti</w:t>
      </w:r>
      <w:r w:rsidR="000A5970">
        <w:t>, 433,649 tūkst. Eur iš mokymo lėšų išlaikomiems darbuotojams</w:t>
      </w:r>
      <w:r w:rsidR="00417084">
        <w:t xml:space="preserve"> (švietimo pagalbos, ugdymo ir bibliotekų darbuotojams išlaikyti)</w:t>
      </w:r>
      <w:r w:rsidR="000A5970">
        <w:t xml:space="preserve">, kuriems </w:t>
      </w:r>
      <w:r w:rsidR="008E1B28">
        <w:t xml:space="preserve">trūkstamos lėšos </w:t>
      </w:r>
      <w:r w:rsidR="000A5970">
        <w:t xml:space="preserve">skiriamos iš savivaldybės </w:t>
      </w:r>
      <w:r w:rsidR="008E1B28">
        <w:t>biudžeto</w:t>
      </w:r>
      <w:r w:rsidR="000A5970">
        <w:t xml:space="preserve"> lėšų, </w:t>
      </w:r>
      <w:r w:rsidR="002C697E">
        <w:t>kultūros įstaigoms – 195,439 tūkst. Eur.</w:t>
      </w:r>
    </w:p>
    <w:p w14:paraId="06581836" w14:textId="06818FD9" w:rsidR="00317115" w:rsidRDefault="00317115" w:rsidP="000B4D44">
      <w:pPr>
        <w:pStyle w:val="prastasiniatinklio"/>
        <w:spacing w:before="0" w:beforeAutospacing="0" w:after="0" w:afterAutospacing="0"/>
        <w:ind w:firstLine="851"/>
        <w:jc w:val="both"/>
      </w:pPr>
      <w:r w:rsidRPr="005F4E16">
        <w:lastRenderedPageBreak/>
        <w:t xml:space="preserve">Seniūnijų programoje (Nr.02) </w:t>
      </w:r>
      <w:r w:rsidR="00647762">
        <w:t xml:space="preserve">savarankiškoms funkcijoms finansuoti </w:t>
      </w:r>
      <w:r w:rsidR="008C1AFC">
        <w:t>papildomai skiriama: 32</w:t>
      </w:r>
      <w:r w:rsidR="009E4B3C" w:rsidRPr="005F4E16">
        <w:t>,</w:t>
      </w:r>
      <w:r w:rsidR="008C1AFC">
        <w:t>5 tūkst. Eur</w:t>
      </w:r>
      <w:r w:rsidR="009E4B3C" w:rsidRPr="005F4E16">
        <w:t xml:space="preserve"> </w:t>
      </w:r>
      <w:r w:rsidR="008C1AFC">
        <w:t>priemonei 3.1.2.3 „</w:t>
      </w:r>
      <w:r w:rsidR="008C1AFC" w:rsidRPr="008C1AFC">
        <w:t>Miesto ir rajono gyvenviečių gatvių apšvietimo sistemų modernizavimas ir plėtra</w:t>
      </w:r>
      <w:r w:rsidR="008C1AFC">
        <w:t>“</w:t>
      </w:r>
      <w:r w:rsidR="003135C4">
        <w:t xml:space="preserve"> už gatvių apšvietimo darbus apmokėti</w:t>
      </w:r>
      <w:r w:rsidR="008C1AFC">
        <w:t xml:space="preserve">, </w:t>
      </w:r>
      <w:r w:rsidR="003A22C4">
        <w:t>4</w:t>
      </w:r>
      <w:r w:rsidR="008C1AFC">
        <w:t>4,8</w:t>
      </w:r>
      <w:r w:rsidR="00B22335">
        <w:t>50</w:t>
      </w:r>
      <w:r w:rsidR="008C1AFC">
        <w:t xml:space="preserve"> tūkst. Eur priemonei 3.1.4.9 „</w:t>
      </w:r>
      <w:r w:rsidR="008C1AFC" w:rsidRPr="008C1AFC">
        <w:t>Aplinkos tvarkymas (žiemos tarnybai)</w:t>
      </w:r>
      <w:r w:rsidR="008C1AFC">
        <w:t>“</w:t>
      </w:r>
      <w:r w:rsidR="003135C4">
        <w:t xml:space="preserve"> susidariusiam įsiskolinimui </w:t>
      </w:r>
      <w:r w:rsidR="003A22C4">
        <w:t>bei už 11 ir 12 mėn. darbus apmokėti</w:t>
      </w:r>
      <w:r w:rsidR="004B02E0">
        <w:t>, 9,2 tūkst. Eur priemonei 1.3.1.16 „</w:t>
      </w:r>
      <w:r w:rsidR="00647762" w:rsidRPr="00647762">
        <w:t>Kapinių įrengimas</w:t>
      </w:r>
      <w:r w:rsidR="00647762">
        <w:t>“</w:t>
      </w:r>
      <w:r w:rsidR="00647762" w:rsidRPr="00647762">
        <w:t xml:space="preserve"> </w:t>
      </w:r>
      <w:r w:rsidR="00647762">
        <w:t>apmokėti už atliktus darbu</w:t>
      </w:r>
      <w:r w:rsidR="00E76182">
        <w:t>s</w:t>
      </w:r>
      <w:r w:rsidR="00647762">
        <w:t xml:space="preserve"> Petrikaičių kapinėse,</w:t>
      </w:r>
      <w:r w:rsidR="00191CA0">
        <w:t xml:space="preserve"> 70,0 tūkst. Eur Kretingos m. seniūnijai miesto tvarkymo darbams</w:t>
      </w:r>
      <w:r w:rsidR="00023750">
        <w:t>, kitoms</w:t>
      </w:r>
      <w:r w:rsidR="00E76182">
        <w:t xml:space="preserve"> prekėms ir paslaugoms apmokėti, 4,5 tūkst. Eur Kartenos seniūnijai kapinių teritorijos sklypo sutvarkymui. 4,5 tūkst. Eur mažinama priemonė 3.1.4.28 „</w:t>
      </w:r>
      <w:r w:rsidR="00E76182" w:rsidRPr="00E76182">
        <w:t>Seniūnijų infrastruktūros gerinimas</w:t>
      </w:r>
      <w:r w:rsidR="00E76182">
        <w:t>“.</w:t>
      </w:r>
      <w:r w:rsidR="002B1DAF">
        <w:t xml:space="preserve"> </w:t>
      </w:r>
      <w:r w:rsidR="00960F4E">
        <w:t xml:space="preserve">   </w:t>
      </w:r>
      <w:r w:rsidR="00665089">
        <w:t xml:space="preserve">2.2.6. eilutėje iš </w:t>
      </w:r>
      <w:r w:rsidR="00D06FE9">
        <w:t>g</w:t>
      </w:r>
      <w:r w:rsidR="00D06FE9" w:rsidRPr="00D06FE9">
        <w:t>rąžint</w:t>
      </w:r>
      <w:r w:rsidR="00D06FE9">
        <w:t>ų</w:t>
      </w:r>
      <w:r w:rsidR="00D06FE9" w:rsidRPr="00D06FE9">
        <w:t xml:space="preserve"> ES ir kit</w:t>
      </w:r>
      <w:r w:rsidR="00D06FE9">
        <w:t>ų</w:t>
      </w:r>
      <w:r w:rsidR="00D06FE9" w:rsidRPr="00D06FE9">
        <w:t xml:space="preserve"> finansavimo lėš</w:t>
      </w:r>
      <w:r w:rsidR="00D06FE9">
        <w:t>ų</w:t>
      </w:r>
      <w:r w:rsidR="00665089">
        <w:t xml:space="preserve"> 99,1 tūkst. Eur skiriama priem. 3.1.2.3 „</w:t>
      </w:r>
      <w:r w:rsidR="00665089" w:rsidRPr="008C1AFC">
        <w:t>Miesto ir rajono gyvenviečių gatvių apšvietimo sistemų modernizavimas ir plėtra</w:t>
      </w:r>
      <w:r w:rsidR="00665089">
        <w:t>“</w:t>
      </w:r>
      <w:r w:rsidR="00960F4E">
        <w:t xml:space="preserve">. </w:t>
      </w:r>
    </w:p>
    <w:p w14:paraId="643EA193" w14:textId="57B32585" w:rsidR="00F61D8D" w:rsidRDefault="00F61D8D" w:rsidP="000B4D44">
      <w:pPr>
        <w:pStyle w:val="prastasiniatinklio"/>
        <w:spacing w:before="0" w:beforeAutospacing="0" w:after="0" w:afterAutospacing="0"/>
        <w:ind w:firstLine="851"/>
        <w:jc w:val="both"/>
      </w:pPr>
      <w:r>
        <w:t>Strateginio planavimo ir investicijų programa (Nr.</w:t>
      </w:r>
      <w:r w:rsidR="00442038">
        <w:t xml:space="preserve"> </w:t>
      </w:r>
      <w:r>
        <w:t xml:space="preserve">04) didinama </w:t>
      </w:r>
      <w:r w:rsidR="00804761">
        <w:t>48</w:t>
      </w:r>
      <w:r w:rsidR="003F77B9">
        <w:t>,</w:t>
      </w:r>
      <w:r w:rsidR="00804761">
        <w:t>468</w:t>
      </w:r>
      <w:r w:rsidR="003F77B9">
        <w:t xml:space="preserve"> tūkst. Eur </w:t>
      </w:r>
      <w:r>
        <w:t xml:space="preserve">valstybės biudžeto dotacija </w:t>
      </w:r>
      <w:r w:rsidR="003F77B9" w:rsidRPr="003F77B9">
        <w:t xml:space="preserve">UAB </w:t>
      </w:r>
      <w:r w:rsidR="00442038">
        <w:t>„</w:t>
      </w:r>
      <w:r w:rsidR="003F77B9" w:rsidRPr="003F77B9">
        <w:t>Kretingos vandenys</w:t>
      </w:r>
      <w:r w:rsidR="00442038">
        <w:t>“</w:t>
      </w:r>
      <w:r w:rsidR="003F77B9">
        <w:t xml:space="preserve"> įgyvendinant projektą „</w:t>
      </w:r>
      <w:r w:rsidR="003F77B9" w:rsidRPr="003B5189">
        <w:t>Gyven</w:t>
      </w:r>
      <w:r w:rsidR="006519DB" w:rsidRPr="003B5189">
        <w:t>tojų prijungimas prie</w:t>
      </w:r>
      <w:r w:rsidR="003F77B9" w:rsidRPr="003B5189">
        <w:t xml:space="preserve"> nuotekų </w:t>
      </w:r>
      <w:r w:rsidR="006519DB" w:rsidRPr="003B5189">
        <w:t xml:space="preserve">tinklų </w:t>
      </w:r>
      <w:r w:rsidR="003F77B9" w:rsidRPr="003B5189">
        <w:t xml:space="preserve">Kretingos </w:t>
      </w:r>
      <w:r w:rsidR="006519DB" w:rsidRPr="003B5189">
        <w:t>m.</w:t>
      </w:r>
      <w:r w:rsidR="003F77B9" w:rsidRPr="003B5189">
        <w:t>“ (priemonė 4.2.1.13 „Geriamojo vandens tiekimo ir nuotekų tvarkymo infrastruktūros rekonstravimas ir plėtra  Kretingos rajone“).</w:t>
      </w:r>
    </w:p>
    <w:p w14:paraId="1BC7ACD3" w14:textId="6B76B536" w:rsidR="006126EA" w:rsidRPr="003B5189" w:rsidRDefault="006126EA" w:rsidP="000B4D44">
      <w:pPr>
        <w:pStyle w:val="prastasiniatinklio"/>
        <w:spacing w:before="0" w:beforeAutospacing="0" w:after="0" w:afterAutospacing="0"/>
        <w:ind w:firstLine="851"/>
        <w:jc w:val="both"/>
      </w:pPr>
      <w:r>
        <w:t>Vietinio ūkio ir turto valdymo programoje (Nr. 05) viršplaninės vietinės rinkliavos pajamos</w:t>
      </w:r>
      <w:r w:rsidR="00DE13AC">
        <w:t xml:space="preserve"> – 1</w:t>
      </w:r>
      <w:r w:rsidR="00A81D70">
        <w:t>06</w:t>
      </w:r>
      <w:r w:rsidR="00DE13AC">
        <w:t>,0 tūkst. Eur −</w:t>
      </w:r>
      <w:r>
        <w:t xml:space="preserve"> nukreipiamos priem. 3.1.4.1 „</w:t>
      </w:r>
      <w:r w:rsidRPr="006126EA">
        <w:t>Atliekų tvarkymo sistemos organizavimas</w:t>
      </w:r>
      <w:r>
        <w:t xml:space="preserve">“ apmokėti SĮ „Kretingos komunalininkas“ už atliekų surinkimo ir tvarkymo paslaugas už lapkričio mėn. </w:t>
      </w:r>
    </w:p>
    <w:p w14:paraId="7BB1A151" w14:textId="40893C21" w:rsidR="007809E0" w:rsidRDefault="00042CB4" w:rsidP="000B4D44">
      <w:pPr>
        <w:pStyle w:val="prastasiniatinklio"/>
        <w:spacing w:before="0" w:beforeAutospacing="0" w:after="0" w:afterAutospacing="0"/>
        <w:ind w:firstLine="851"/>
        <w:jc w:val="both"/>
      </w:pPr>
      <w:r>
        <w:t>Kūno kultūros ir sporto programoje</w:t>
      </w:r>
      <w:r w:rsidR="007809E0" w:rsidRPr="007809E0">
        <w:t xml:space="preserve"> (Nr.</w:t>
      </w:r>
      <w:r w:rsidR="00442038">
        <w:t xml:space="preserve"> </w:t>
      </w:r>
      <w:r>
        <w:t>10</w:t>
      </w:r>
      <w:r w:rsidR="007809E0" w:rsidRPr="007809E0">
        <w:t>)</w:t>
      </w:r>
      <w:r>
        <w:t xml:space="preserve"> </w:t>
      </w:r>
      <w:r w:rsidR="007809E0" w:rsidRPr="007809E0">
        <w:t xml:space="preserve"> </w:t>
      </w:r>
      <w:r>
        <w:t>mažinamos savarankiškoms funkcijoms finansuoti lėšos: 6,0 tūkst. Eur − priem. 4.2.4.14 "</w:t>
      </w:r>
      <w:r w:rsidRPr="00042CB4">
        <w:t>Galimybių vykdyti nenumatytas priemones užtikrinimas</w:t>
      </w:r>
      <w:r>
        <w:t>“, 11,0 tūkst. Eur − priem. 1.1.4.2 „</w:t>
      </w:r>
      <w:r w:rsidRPr="00042CB4">
        <w:t>Sporto ir kultūrinių švenčių, varžybų ir stovyklų organizavimas</w:t>
      </w:r>
      <w:r>
        <w:t>“, 6,0 tūkst. Eur − priem. „</w:t>
      </w:r>
      <w:r w:rsidRPr="00042CB4">
        <w:t>Atviros sporto infrastruktūros priežiūra</w:t>
      </w:r>
      <w:r>
        <w:t>“.</w:t>
      </w:r>
    </w:p>
    <w:p w14:paraId="424A619E" w14:textId="27085A10" w:rsidR="00C64D54" w:rsidRDefault="00C64D54" w:rsidP="000B4D44">
      <w:pPr>
        <w:pStyle w:val="prastasiniatinklio"/>
        <w:spacing w:before="0" w:beforeAutospacing="0" w:after="0" w:afterAutospacing="0"/>
        <w:ind w:firstLine="851"/>
        <w:jc w:val="both"/>
      </w:pPr>
      <w:r>
        <w:t xml:space="preserve">Architektūros ir teritorijų planavimo programoje (Nr. 12) 14,0 tūkst. Eur </w:t>
      </w:r>
      <w:r w:rsidR="00BA2B5A">
        <w:t xml:space="preserve">mažinamos savarankiškoms funkcijoms finansuoti lėšos − </w:t>
      </w:r>
      <w:r>
        <w:t>priem. 3.1.1.8 „</w:t>
      </w:r>
      <w:r w:rsidRPr="00C64D54">
        <w:t>Žemės įsigijimas ir paėmimas visuomenės poreikiams</w:t>
      </w:r>
      <w:r>
        <w:t xml:space="preserve">“. </w:t>
      </w:r>
    </w:p>
    <w:p w14:paraId="648BE102" w14:textId="771E53EE" w:rsidR="00534B77" w:rsidRDefault="00534B77" w:rsidP="000B4D44">
      <w:pPr>
        <w:pStyle w:val="prastasiniatinklio"/>
        <w:spacing w:before="0" w:beforeAutospacing="0" w:after="0" w:afterAutospacing="0"/>
        <w:ind w:firstLine="851"/>
        <w:jc w:val="both"/>
      </w:pPr>
      <w:r>
        <w:t xml:space="preserve">Ekonomikos ir biudžeto skyriui </w:t>
      </w:r>
      <w:r w:rsidR="008207DF">
        <w:t xml:space="preserve">tikslinama </w:t>
      </w:r>
      <w:r>
        <w:t>Bendroj</w:t>
      </w:r>
      <w:r w:rsidR="008207DF">
        <w:t>i</w:t>
      </w:r>
      <w:r>
        <w:t xml:space="preserve"> program</w:t>
      </w:r>
      <w:r w:rsidR="008207DF">
        <w:t>a</w:t>
      </w:r>
      <w:r>
        <w:t xml:space="preserve"> </w:t>
      </w:r>
      <w:r w:rsidR="00036382">
        <w:t>(</w:t>
      </w:r>
      <w:r>
        <w:t>Nr.</w:t>
      </w:r>
      <w:r w:rsidR="00442038">
        <w:t xml:space="preserve"> </w:t>
      </w:r>
      <w:r>
        <w:t>01</w:t>
      </w:r>
      <w:r w:rsidR="00036382">
        <w:t>)</w:t>
      </w:r>
      <w:r w:rsidR="008207DF">
        <w:t xml:space="preserve"> −</w:t>
      </w:r>
      <w:r>
        <w:t xml:space="preserve"> 20,0 tūkst. Eur didinami asignavimai palūkanoms mokėti, atitinkamai šia suma sumažinant Mero rezervą</w:t>
      </w:r>
      <w:r w:rsidR="008207DF">
        <w:t>.</w:t>
      </w:r>
    </w:p>
    <w:p w14:paraId="644B4AC7" w14:textId="32933969" w:rsidR="00D30CF7" w:rsidRPr="000532DF" w:rsidRDefault="00C73502" w:rsidP="00D30CF7">
      <w:pPr>
        <w:pStyle w:val="Betarp"/>
        <w:ind w:firstLine="851"/>
        <w:jc w:val="both"/>
        <w:rPr>
          <w:rFonts w:ascii="Times New Roman" w:hAnsi="Times New Roman" w:cs="Times New Roman"/>
          <w:sz w:val="24"/>
          <w:szCs w:val="24"/>
          <w:lang w:val="en-US"/>
        </w:rPr>
      </w:pPr>
      <w:r>
        <w:rPr>
          <w:rFonts w:ascii="Times New Roman" w:hAnsi="Times New Roman" w:cs="Times New Roman"/>
          <w:b/>
          <w:sz w:val="24"/>
          <w:szCs w:val="24"/>
        </w:rPr>
        <w:t>4</w:t>
      </w:r>
      <w:r w:rsidR="00355A04" w:rsidRPr="003148CF">
        <w:rPr>
          <w:rFonts w:ascii="Times New Roman" w:hAnsi="Times New Roman" w:cs="Times New Roman"/>
          <w:b/>
          <w:sz w:val="24"/>
          <w:szCs w:val="24"/>
        </w:rPr>
        <w:t xml:space="preserve"> priedas. </w:t>
      </w:r>
      <w:r w:rsidR="00D216A0" w:rsidRPr="00D216A0">
        <w:rPr>
          <w:rFonts w:ascii="Times New Roman" w:hAnsi="Times New Roman" w:cs="Times New Roman"/>
          <w:sz w:val="24"/>
          <w:szCs w:val="24"/>
        </w:rPr>
        <w:t>Atsi</w:t>
      </w:r>
      <w:r w:rsidR="00D216A0">
        <w:rPr>
          <w:rFonts w:ascii="Times New Roman" w:hAnsi="Times New Roman" w:cs="Times New Roman"/>
          <w:sz w:val="24"/>
          <w:szCs w:val="24"/>
        </w:rPr>
        <w:t>ž</w:t>
      </w:r>
      <w:r w:rsidR="00D216A0" w:rsidRPr="00D216A0">
        <w:rPr>
          <w:rFonts w:ascii="Times New Roman" w:hAnsi="Times New Roman" w:cs="Times New Roman"/>
          <w:sz w:val="24"/>
          <w:szCs w:val="24"/>
        </w:rPr>
        <w:t>velgiant</w:t>
      </w:r>
      <w:r w:rsidR="005464C8" w:rsidRPr="005464C8">
        <w:rPr>
          <w:rFonts w:ascii="Times New Roman" w:hAnsi="Times New Roman" w:cs="Times New Roman"/>
          <w:sz w:val="24"/>
          <w:szCs w:val="24"/>
        </w:rPr>
        <w:t xml:space="preserve"> </w:t>
      </w:r>
      <w:r w:rsidR="00D216A0">
        <w:rPr>
          <w:rFonts w:ascii="Times New Roman" w:hAnsi="Times New Roman" w:cs="Times New Roman"/>
          <w:sz w:val="24"/>
          <w:szCs w:val="24"/>
        </w:rPr>
        <w:t xml:space="preserve">į pasikeitusius teisės aktus, </w:t>
      </w:r>
      <w:r w:rsidR="005464C8" w:rsidRPr="005464C8">
        <w:rPr>
          <w:rFonts w:ascii="Times New Roman" w:hAnsi="Times New Roman" w:cs="Times New Roman"/>
          <w:sz w:val="24"/>
          <w:szCs w:val="24"/>
        </w:rPr>
        <w:t xml:space="preserve">tikslinami </w:t>
      </w:r>
      <w:r w:rsidR="005464C8">
        <w:rPr>
          <w:rFonts w:ascii="Times New Roman" w:hAnsi="Times New Roman" w:cs="Times New Roman"/>
          <w:sz w:val="24"/>
          <w:szCs w:val="24"/>
        </w:rPr>
        <w:t>valstybinėms (perduotoms savivaldybėms) funkci</w:t>
      </w:r>
      <w:r w:rsidR="00D24911">
        <w:rPr>
          <w:rFonts w:ascii="Times New Roman" w:hAnsi="Times New Roman" w:cs="Times New Roman"/>
          <w:sz w:val="24"/>
          <w:szCs w:val="24"/>
        </w:rPr>
        <w:t>joms atlikti skirti asignavimai.</w:t>
      </w:r>
    </w:p>
    <w:p w14:paraId="7980EDB3" w14:textId="7F51775A" w:rsidR="00684A1C" w:rsidRDefault="00C73502" w:rsidP="00684A1C">
      <w:pPr>
        <w:pStyle w:val="Betarp"/>
        <w:ind w:firstLine="851"/>
        <w:jc w:val="both"/>
        <w:rPr>
          <w:rFonts w:ascii="Times New Roman" w:hAnsi="Times New Roman" w:cs="Times New Roman"/>
          <w:sz w:val="24"/>
          <w:szCs w:val="24"/>
        </w:rPr>
      </w:pPr>
      <w:r>
        <w:rPr>
          <w:rFonts w:ascii="Times New Roman" w:hAnsi="Times New Roman" w:cs="Times New Roman"/>
          <w:b/>
          <w:sz w:val="24"/>
          <w:szCs w:val="24"/>
        </w:rPr>
        <w:t>5</w:t>
      </w:r>
      <w:r w:rsidR="00CE1084" w:rsidRPr="00CE1084">
        <w:rPr>
          <w:rFonts w:ascii="Times New Roman" w:hAnsi="Times New Roman" w:cs="Times New Roman"/>
          <w:b/>
          <w:sz w:val="24"/>
          <w:szCs w:val="24"/>
        </w:rPr>
        <w:t xml:space="preserve"> priedas.</w:t>
      </w:r>
      <w:r w:rsidR="00CE1084">
        <w:rPr>
          <w:rFonts w:ascii="Times New Roman" w:hAnsi="Times New Roman" w:cs="Times New Roman"/>
          <w:b/>
          <w:sz w:val="24"/>
          <w:szCs w:val="24"/>
        </w:rPr>
        <w:t xml:space="preserve"> </w:t>
      </w:r>
      <w:r w:rsidR="00684A1C" w:rsidRPr="004D7399">
        <w:rPr>
          <w:rFonts w:ascii="Times New Roman" w:hAnsi="Times New Roman" w:cs="Times New Roman"/>
          <w:sz w:val="24"/>
          <w:szCs w:val="24"/>
        </w:rPr>
        <w:t>Švietimo įstaigoms</w:t>
      </w:r>
      <w:r w:rsidR="00684A1C" w:rsidRPr="004D7399">
        <w:rPr>
          <w:rFonts w:ascii="Times New Roman" w:hAnsi="Times New Roman" w:cs="Times New Roman"/>
          <w:b/>
          <w:sz w:val="24"/>
          <w:szCs w:val="24"/>
        </w:rPr>
        <w:t xml:space="preserve"> </w:t>
      </w:r>
      <w:r w:rsidR="00684A1C" w:rsidRPr="004D7399">
        <w:rPr>
          <w:rFonts w:ascii="Times New Roman" w:hAnsi="Times New Roman" w:cs="Times New Roman"/>
          <w:sz w:val="24"/>
          <w:szCs w:val="24"/>
        </w:rPr>
        <w:t>iki</w:t>
      </w:r>
      <w:r w:rsidR="00684A1C" w:rsidRPr="004D7399">
        <w:rPr>
          <w:rFonts w:ascii="Times New Roman" w:hAnsi="Times New Roman" w:cs="Times New Roman"/>
          <w:b/>
          <w:sz w:val="24"/>
          <w:szCs w:val="24"/>
        </w:rPr>
        <w:t xml:space="preserve"> </w:t>
      </w:r>
      <w:r w:rsidR="00684A1C" w:rsidRPr="004D7399">
        <w:rPr>
          <w:rFonts w:ascii="Times New Roman" w:hAnsi="Times New Roman" w:cs="Times New Roman"/>
          <w:sz w:val="24"/>
          <w:szCs w:val="24"/>
        </w:rPr>
        <w:t>metų pabaigos atsiskaityti su iš mok</w:t>
      </w:r>
      <w:r w:rsidR="00325FB7">
        <w:rPr>
          <w:rFonts w:ascii="Times New Roman" w:hAnsi="Times New Roman" w:cs="Times New Roman"/>
          <w:sz w:val="24"/>
          <w:szCs w:val="24"/>
        </w:rPr>
        <w:t>ymo</w:t>
      </w:r>
      <w:r w:rsidR="00684A1C" w:rsidRPr="004D7399">
        <w:rPr>
          <w:rFonts w:ascii="Times New Roman" w:hAnsi="Times New Roman" w:cs="Times New Roman"/>
          <w:sz w:val="24"/>
          <w:szCs w:val="24"/>
        </w:rPr>
        <w:t xml:space="preserve"> lėšų išlaikomais darbuotojais </w:t>
      </w:r>
      <w:r w:rsidR="00933BDA">
        <w:rPr>
          <w:rFonts w:ascii="Times New Roman" w:hAnsi="Times New Roman" w:cs="Times New Roman"/>
          <w:sz w:val="24"/>
          <w:szCs w:val="24"/>
        </w:rPr>
        <w:t>(</w:t>
      </w:r>
      <w:r w:rsidR="004E0DD4" w:rsidRPr="004E0DD4">
        <w:rPr>
          <w:rFonts w:ascii="Times New Roman" w:hAnsi="Times New Roman" w:cs="Times New Roman"/>
          <w:sz w:val="24"/>
          <w:szCs w:val="24"/>
        </w:rPr>
        <w:t>švietimo pagalbos, ugdymo</w:t>
      </w:r>
      <w:r w:rsidR="00B30028">
        <w:rPr>
          <w:rFonts w:ascii="Times New Roman" w:hAnsi="Times New Roman" w:cs="Times New Roman"/>
          <w:sz w:val="24"/>
          <w:szCs w:val="24"/>
        </w:rPr>
        <w:t xml:space="preserve"> ir bibliotekų darbuotojams</w:t>
      </w:r>
      <w:r w:rsidR="00933BDA">
        <w:rPr>
          <w:rFonts w:ascii="Times New Roman" w:hAnsi="Times New Roman" w:cs="Times New Roman"/>
          <w:sz w:val="24"/>
          <w:szCs w:val="24"/>
        </w:rPr>
        <w:t xml:space="preserve">) </w:t>
      </w:r>
      <w:r w:rsidR="00684A1C" w:rsidRPr="004D7399">
        <w:rPr>
          <w:rFonts w:ascii="Times New Roman" w:hAnsi="Times New Roman" w:cs="Times New Roman"/>
          <w:sz w:val="24"/>
          <w:szCs w:val="24"/>
        </w:rPr>
        <w:t xml:space="preserve">iš viso reikia </w:t>
      </w:r>
      <w:r w:rsidR="00EC43A7">
        <w:rPr>
          <w:rFonts w:ascii="Times New Roman" w:hAnsi="Times New Roman" w:cs="Times New Roman"/>
          <w:sz w:val="24"/>
          <w:szCs w:val="24"/>
        </w:rPr>
        <w:t>773,668</w:t>
      </w:r>
      <w:r w:rsidR="00684A1C" w:rsidRPr="004D7399">
        <w:rPr>
          <w:rFonts w:ascii="Times New Roman" w:hAnsi="Times New Roman" w:cs="Times New Roman"/>
          <w:sz w:val="24"/>
          <w:szCs w:val="24"/>
        </w:rPr>
        <w:t xml:space="preserve"> tūkst. Eur</w:t>
      </w:r>
      <w:r w:rsidR="00684A1C">
        <w:rPr>
          <w:rFonts w:ascii="Times New Roman" w:hAnsi="Times New Roman" w:cs="Times New Roman"/>
          <w:sz w:val="24"/>
          <w:szCs w:val="24"/>
        </w:rPr>
        <w:t>. Tam tikslui 5 priede išskirstoma</w:t>
      </w:r>
      <w:r w:rsidR="006E2FD0">
        <w:rPr>
          <w:rFonts w:ascii="Times New Roman" w:hAnsi="Times New Roman" w:cs="Times New Roman"/>
          <w:sz w:val="24"/>
          <w:szCs w:val="24"/>
        </w:rPr>
        <w:t xml:space="preserve"> 3</w:t>
      </w:r>
      <w:r w:rsidR="00474FA9">
        <w:rPr>
          <w:rFonts w:ascii="Times New Roman" w:hAnsi="Times New Roman" w:cs="Times New Roman"/>
          <w:sz w:val="24"/>
          <w:szCs w:val="24"/>
        </w:rPr>
        <w:t>4</w:t>
      </w:r>
      <w:r w:rsidR="006E2FD0">
        <w:rPr>
          <w:rFonts w:ascii="Times New Roman" w:hAnsi="Times New Roman" w:cs="Times New Roman"/>
          <w:sz w:val="24"/>
          <w:szCs w:val="24"/>
        </w:rPr>
        <w:t xml:space="preserve">0,019 tūkst. Eur </w:t>
      </w:r>
      <w:r w:rsidR="00684A1C" w:rsidRPr="005A7979">
        <w:rPr>
          <w:rFonts w:ascii="Times New Roman" w:hAnsi="Times New Roman" w:cs="Times New Roman"/>
          <w:sz w:val="24"/>
          <w:szCs w:val="24"/>
        </w:rPr>
        <w:t xml:space="preserve">Ekonomikos ir biudžeto skyriaus asignavimuose buvęs mokinio krepšelio rezervas </w:t>
      </w:r>
      <w:r w:rsidR="006E2FD0">
        <w:rPr>
          <w:rFonts w:ascii="Times New Roman" w:hAnsi="Times New Roman" w:cs="Times New Roman"/>
          <w:sz w:val="24"/>
          <w:szCs w:val="24"/>
        </w:rPr>
        <w:t xml:space="preserve">(tame skaičiuje </w:t>
      </w:r>
      <w:r w:rsidR="00865C1E">
        <w:rPr>
          <w:rFonts w:ascii="Times New Roman" w:hAnsi="Times New Roman" w:cs="Times New Roman"/>
          <w:sz w:val="24"/>
          <w:szCs w:val="24"/>
        </w:rPr>
        <w:t>1,121</w:t>
      </w:r>
      <w:r w:rsidR="00684A1C" w:rsidRPr="005A7979">
        <w:rPr>
          <w:rFonts w:ascii="Times New Roman" w:hAnsi="Times New Roman" w:cs="Times New Roman"/>
          <w:sz w:val="24"/>
          <w:szCs w:val="24"/>
        </w:rPr>
        <w:t xml:space="preserve"> tūkst. Eur nepanaudotų lėšų brandos egzaminams administruoti</w:t>
      </w:r>
      <w:r w:rsidR="006E2FD0">
        <w:rPr>
          <w:rFonts w:ascii="Times New Roman" w:hAnsi="Times New Roman" w:cs="Times New Roman"/>
          <w:sz w:val="24"/>
          <w:szCs w:val="24"/>
        </w:rPr>
        <w:t>)</w:t>
      </w:r>
      <w:r w:rsidR="006E0B1B">
        <w:rPr>
          <w:rFonts w:ascii="Times New Roman" w:hAnsi="Times New Roman" w:cs="Times New Roman"/>
          <w:sz w:val="24"/>
          <w:szCs w:val="24"/>
        </w:rPr>
        <w:t>.</w:t>
      </w:r>
      <w:r w:rsidR="00684A1C" w:rsidRPr="005A7979">
        <w:rPr>
          <w:rFonts w:ascii="Times New Roman" w:hAnsi="Times New Roman" w:cs="Times New Roman"/>
          <w:sz w:val="24"/>
          <w:szCs w:val="24"/>
        </w:rPr>
        <w:t xml:space="preserve"> </w:t>
      </w:r>
      <w:r w:rsidR="00EC43A7">
        <w:rPr>
          <w:rFonts w:ascii="Times New Roman" w:hAnsi="Times New Roman" w:cs="Times New Roman"/>
          <w:sz w:val="24"/>
          <w:szCs w:val="24"/>
        </w:rPr>
        <w:t>Likusi suma – 433,649 tūkst. Eur skiriama iš savivaldybės biudžeto lėšų (6 priedas).</w:t>
      </w:r>
    </w:p>
    <w:p w14:paraId="33791AAA" w14:textId="00CD205A" w:rsidR="00684A1C" w:rsidRPr="005A7979" w:rsidRDefault="00C73502" w:rsidP="00684A1C">
      <w:pPr>
        <w:pStyle w:val="Betarp"/>
        <w:ind w:firstLine="851"/>
        <w:jc w:val="both"/>
        <w:rPr>
          <w:rFonts w:ascii="Times New Roman" w:hAnsi="Times New Roman" w:cs="Times New Roman"/>
          <w:sz w:val="24"/>
          <w:szCs w:val="24"/>
        </w:rPr>
      </w:pPr>
      <w:r>
        <w:rPr>
          <w:rFonts w:ascii="Times New Roman" w:hAnsi="Times New Roman" w:cs="Times New Roman"/>
          <w:b/>
          <w:sz w:val="24"/>
          <w:szCs w:val="24"/>
        </w:rPr>
        <w:t>6</w:t>
      </w:r>
      <w:r w:rsidR="00C4280E" w:rsidRPr="00892D65">
        <w:rPr>
          <w:rFonts w:ascii="Times New Roman" w:hAnsi="Times New Roman" w:cs="Times New Roman"/>
          <w:b/>
          <w:sz w:val="24"/>
          <w:szCs w:val="24"/>
        </w:rPr>
        <w:t xml:space="preserve"> priedas.</w:t>
      </w:r>
      <w:r w:rsidR="00C4280E" w:rsidRPr="00892D65">
        <w:rPr>
          <w:rFonts w:ascii="Times New Roman" w:hAnsi="Times New Roman" w:cs="Times New Roman"/>
          <w:sz w:val="24"/>
          <w:szCs w:val="24"/>
        </w:rPr>
        <w:t xml:space="preserve"> </w:t>
      </w:r>
      <w:r w:rsidR="00A63F61">
        <w:rPr>
          <w:rFonts w:ascii="Times New Roman" w:hAnsi="Times New Roman" w:cs="Times New Roman"/>
          <w:sz w:val="24"/>
          <w:szCs w:val="24"/>
        </w:rPr>
        <w:t>Š</w:t>
      </w:r>
      <w:r w:rsidR="00684A1C" w:rsidRPr="00053A4E">
        <w:rPr>
          <w:rFonts w:ascii="Times New Roman" w:hAnsi="Times New Roman" w:cs="Times New Roman"/>
          <w:sz w:val="24"/>
          <w:szCs w:val="24"/>
          <w:lang w:eastAsia="lt-LT"/>
        </w:rPr>
        <w:t>vietimo įstaigoms paskirstom</w:t>
      </w:r>
      <w:r w:rsidR="005570D1">
        <w:rPr>
          <w:rFonts w:ascii="Times New Roman" w:hAnsi="Times New Roman" w:cs="Times New Roman"/>
          <w:sz w:val="24"/>
          <w:szCs w:val="24"/>
          <w:lang w:eastAsia="lt-LT"/>
        </w:rPr>
        <w:t>a</w:t>
      </w:r>
      <w:r w:rsidR="00684A1C" w:rsidRPr="00053A4E">
        <w:rPr>
          <w:rFonts w:ascii="Times New Roman" w:hAnsi="Times New Roman" w:cs="Times New Roman"/>
          <w:sz w:val="24"/>
          <w:szCs w:val="24"/>
          <w:lang w:eastAsia="lt-LT"/>
        </w:rPr>
        <w:t xml:space="preserve"> </w:t>
      </w:r>
      <w:r w:rsidR="00F91377">
        <w:rPr>
          <w:rFonts w:ascii="Times New Roman" w:hAnsi="Times New Roman" w:cs="Times New Roman"/>
          <w:sz w:val="24"/>
          <w:szCs w:val="24"/>
          <w:lang w:eastAsia="lt-LT"/>
        </w:rPr>
        <w:t>1</w:t>
      </w:r>
      <w:r w:rsidR="004D7399">
        <w:rPr>
          <w:rFonts w:ascii="Times New Roman" w:hAnsi="Times New Roman" w:cs="Times New Roman"/>
          <w:sz w:val="24"/>
          <w:szCs w:val="24"/>
          <w:lang w:eastAsia="lt-LT"/>
        </w:rPr>
        <w:t>01</w:t>
      </w:r>
      <w:r w:rsidR="0009217D">
        <w:rPr>
          <w:rFonts w:ascii="Times New Roman" w:hAnsi="Times New Roman" w:cs="Times New Roman"/>
          <w:sz w:val="24"/>
          <w:szCs w:val="24"/>
          <w:lang w:eastAsia="lt-LT"/>
        </w:rPr>
        <w:t>1</w:t>
      </w:r>
      <w:r w:rsidR="004D7399">
        <w:rPr>
          <w:rFonts w:ascii="Times New Roman" w:hAnsi="Times New Roman" w:cs="Times New Roman"/>
          <w:sz w:val="24"/>
          <w:szCs w:val="24"/>
          <w:lang w:eastAsia="lt-LT"/>
        </w:rPr>
        <w:t>,</w:t>
      </w:r>
      <w:r w:rsidR="0009217D">
        <w:rPr>
          <w:rFonts w:ascii="Times New Roman" w:hAnsi="Times New Roman" w:cs="Times New Roman"/>
          <w:sz w:val="24"/>
          <w:szCs w:val="24"/>
          <w:lang w:eastAsia="lt-LT"/>
        </w:rPr>
        <w:t>580</w:t>
      </w:r>
      <w:r w:rsidR="00F91377">
        <w:rPr>
          <w:rFonts w:ascii="Times New Roman" w:hAnsi="Times New Roman" w:cs="Times New Roman"/>
          <w:sz w:val="24"/>
          <w:szCs w:val="24"/>
          <w:lang w:eastAsia="lt-LT"/>
        </w:rPr>
        <w:t xml:space="preserve"> tūkst. Eur </w:t>
      </w:r>
      <w:r w:rsidR="00684A1C">
        <w:rPr>
          <w:rFonts w:ascii="Times New Roman" w:hAnsi="Times New Roman" w:cs="Times New Roman"/>
          <w:sz w:val="24"/>
          <w:szCs w:val="24"/>
          <w:lang w:eastAsia="lt-LT"/>
        </w:rPr>
        <w:t>trūkstam</w:t>
      </w:r>
      <w:r w:rsidR="005570D1">
        <w:rPr>
          <w:rFonts w:ascii="Times New Roman" w:hAnsi="Times New Roman" w:cs="Times New Roman"/>
          <w:sz w:val="24"/>
          <w:szCs w:val="24"/>
          <w:lang w:eastAsia="lt-LT"/>
        </w:rPr>
        <w:t>am</w:t>
      </w:r>
      <w:r w:rsidR="00684A1C">
        <w:rPr>
          <w:rFonts w:ascii="Times New Roman" w:hAnsi="Times New Roman" w:cs="Times New Roman"/>
          <w:sz w:val="24"/>
          <w:szCs w:val="24"/>
          <w:lang w:eastAsia="lt-LT"/>
        </w:rPr>
        <w:t xml:space="preserve"> darbo užmokesči</w:t>
      </w:r>
      <w:r w:rsidR="005570D1">
        <w:rPr>
          <w:rFonts w:ascii="Times New Roman" w:hAnsi="Times New Roman" w:cs="Times New Roman"/>
          <w:sz w:val="24"/>
          <w:szCs w:val="24"/>
          <w:lang w:eastAsia="lt-LT"/>
        </w:rPr>
        <w:t>ui</w:t>
      </w:r>
      <w:r w:rsidR="00684A1C">
        <w:rPr>
          <w:rFonts w:ascii="Times New Roman" w:hAnsi="Times New Roman" w:cs="Times New Roman"/>
          <w:sz w:val="24"/>
          <w:szCs w:val="24"/>
          <w:lang w:eastAsia="lt-LT"/>
        </w:rPr>
        <w:t xml:space="preserve"> ir socialinio draudimo </w:t>
      </w:r>
      <w:r w:rsidR="005570D1">
        <w:rPr>
          <w:rFonts w:ascii="Times New Roman" w:hAnsi="Times New Roman" w:cs="Times New Roman"/>
          <w:sz w:val="24"/>
          <w:szCs w:val="24"/>
          <w:lang w:eastAsia="lt-LT"/>
        </w:rPr>
        <w:t>įmokoms už 12 mėn. išmokėti</w:t>
      </w:r>
      <w:r w:rsidR="004D7399">
        <w:rPr>
          <w:rFonts w:ascii="Times New Roman" w:hAnsi="Times New Roman" w:cs="Times New Roman"/>
          <w:sz w:val="24"/>
          <w:szCs w:val="24"/>
          <w:lang w:eastAsia="lt-LT"/>
        </w:rPr>
        <w:t xml:space="preserve"> iš aplinkos lėšų išlaikomiems darbuotojams</w:t>
      </w:r>
      <w:r w:rsidR="00C7165C" w:rsidRPr="00C7165C">
        <w:t xml:space="preserve"> </w:t>
      </w:r>
      <w:r w:rsidR="00C7165C" w:rsidRPr="00C7165C">
        <w:rPr>
          <w:rFonts w:ascii="Times New Roman" w:hAnsi="Times New Roman" w:cs="Times New Roman"/>
          <w:sz w:val="24"/>
          <w:szCs w:val="24"/>
        </w:rPr>
        <w:t>bei darbuotojams ugdymo procesui organizuoti ir valdyti</w:t>
      </w:r>
      <w:r w:rsidR="005570D1">
        <w:rPr>
          <w:rFonts w:ascii="Times New Roman" w:hAnsi="Times New Roman" w:cs="Times New Roman"/>
          <w:sz w:val="24"/>
          <w:szCs w:val="24"/>
          <w:lang w:eastAsia="lt-LT"/>
        </w:rPr>
        <w:t xml:space="preserve">, </w:t>
      </w:r>
      <w:r w:rsidR="00474FA9">
        <w:rPr>
          <w:rFonts w:ascii="Times New Roman" w:hAnsi="Times New Roman" w:cs="Times New Roman"/>
          <w:sz w:val="24"/>
          <w:szCs w:val="24"/>
          <w:lang w:eastAsia="lt-LT"/>
        </w:rPr>
        <w:t>433,649</w:t>
      </w:r>
      <w:r w:rsidR="004D7399">
        <w:rPr>
          <w:rFonts w:ascii="Times New Roman" w:hAnsi="Times New Roman" w:cs="Times New Roman"/>
          <w:sz w:val="24"/>
          <w:szCs w:val="24"/>
          <w:lang w:eastAsia="lt-LT"/>
        </w:rPr>
        <w:t xml:space="preserve"> tūkst. Eur mok</w:t>
      </w:r>
      <w:r w:rsidR="00B24AE8">
        <w:rPr>
          <w:rFonts w:ascii="Times New Roman" w:hAnsi="Times New Roman" w:cs="Times New Roman"/>
          <w:sz w:val="24"/>
          <w:szCs w:val="24"/>
          <w:lang w:eastAsia="lt-LT"/>
        </w:rPr>
        <w:t>ymo</w:t>
      </w:r>
      <w:r w:rsidR="004D7399">
        <w:rPr>
          <w:rFonts w:ascii="Times New Roman" w:hAnsi="Times New Roman" w:cs="Times New Roman"/>
          <w:sz w:val="24"/>
          <w:szCs w:val="24"/>
          <w:lang w:eastAsia="lt-LT"/>
        </w:rPr>
        <w:t xml:space="preserve"> lėšų </w:t>
      </w:r>
      <w:r w:rsidR="00B24AE8">
        <w:rPr>
          <w:rFonts w:ascii="Times New Roman" w:hAnsi="Times New Roman" w:cs="Times New Roman"/>
          <w:sz w:val="24"/>
          <w:szCs w:val="24"/>
          <w:lang w:eastAsia="lt-LT"/>
        </w:rPr>
        <w:t>trūkumui padengti</w:t>
      </w:r>
      <w:r w:rsidR="004D7399">
        <w:rPr>
          <w:rFonts w:ascii="Times New Roman" w:hAnsi="Times New Roman" w:cs="Times New Roman"/>
          <w:sz w:val="24"/>
          <w:szCs w:val="24"/>
          <w:lang w:eastAsia="lt-LT"/>
        </w:rPr>
        <w:t xml:space="preserve">, </w:t>
      </w:r>
      <w:r w:rsidR="005570D1">
        <w:rPr>
          <w:rFonts w:ascii="Times New Roman" w:hAnsi="Times New Roman" w:cs="Times New Roman"/>
          <w:sz w:val="24"/>
          <w:szCs w:val="24"/>
        </w:rPr>
        <w:t>2,445 tūkst. Eur Kretingos Marijos Tiškevičiūtės mokyklai kompensacijoms tėvams už specialių poreikių turinčių asmenų iki 21 m. vežiojimą į ugdymo įstaigą.</w:t>
      </w:r>
    </w:p>
    <w:p w14:paraId="615ED4B4" w14:textId="09B0E406" w:rsidR="00C4280E" w:rsidRDefault="00250182" w:rsidP="000D00DF">
      <w:pPr>
        <w:pStyle w:val="Betarp"/>
        <w:ind w:firstLine="851"/>
        <w:jc w:val="both"/>
        <w:rPr>
          <w:rFonts w:ascii="Times New Roman" w:hAnsi="Times New Roman" w:cs="Times New Roman"/>
          <w:sz w:val="24"/>
          <w:szCs w:val="24"/>
        </w:rPr>
      </w:pPr>
      <w:r>
        <w:rPr>
          <w:rFonts w:ascii="Times New Roman" w:hAnsi="Times New Roman" w:cs="Times New Roman"/>
          <w:sz w:val="24"/>
          <w:szCs w:val="24"/>
        </w:rPr>
        <w:t>Taip pat iš</w:t>
      </w:r>
      <w:r w:rsidR="00625E78" w:rsidRPr="00892D65">
        <w:rPr>
          <w:rFonts w:ascii="Times New Roman" w:hAnsi="Times New Roman" w:cs="Times New Roman"/>
          <w:sz w:val="24"/>
          <w:szCs w:val="24"/>
        </w:rPr>
        <w:t xml:space="preserve">skirstoma </w:t>
      </w:r>
      <w:r>
        <w:rPr>
          <w:rFonts w:ascii="Times New Roman" w:hAnsi="Times New Roman" w:cs="Times New Roman"/>
          <w:sz w:val="24"/>
          <w:szCs w:val="24"/>
        </w:rPr>
        <w:t>5,627</w:t>
      </w:r>
      <w:r w:rsidR="00625E78" w:rsidRPr="00892D65">
        <w:rPr>
          <w:rFonts w:ascii="Times New Roman" w:hAnsi="Times New Roman" w:cs="Times New Roman"/>
          <w:sz w:val="24"/>
          <w:szCs w:val="24"/>
        </w:rPr>
        <w:t xml:space="preserve"> tūkst. Eur </w:t>
      </w:r>
      <w:r w:rsidR="00892D65" w:rsidRPr="00892D65">
        <w:rPr>
          <w:rFonts w:ascii="Times New Roman" w:hAnsi="Times New Roman" w:cs="Times New Roman"/>
          <w:sz w:val="24"/>
          <w:szCs w:val="24"/>
        </w:rPr>
        <w:t>valstybės biudžeto lėš</w:t>
      </w:r>
      <w:r>
        <w:rPr>
          <w:rFonts w:ascii="Times New Roman" w:hAnsi="Times New Roman" w:cs="Times New Roman"/>
          <w:sz w:val="24"/>
          <w:szCs w:val="24"/>
        </w:rPr>
        <w:t>ų</w:t>
      </w:r>
      <w:r w:rsidR="00892D65" w:rsidRPr="00892D65">
        <w:rPr>
          <w:rFonts w:ascii="Times New Roman" w:hAnsi="Times New Roman" w:cs="Times New Roman"/>
          <w:sz w:val="24"/>
          <w:szCs w:val="24"/>
        </w:rPr>
        <w:t xml:space="preserve"> projekto </w:t>
      </w:r>
      <w:r w:rsidR="00442038">
        <w:rPr>
          <w:rFonts w:ascii="Times New Roman" w:hAnsi="Times New Roman" w:cs="Times New Roman"/>
          <w:sz w:val="24"/>
          <w:szCs w:val="24"/>
        </w:rPr>
        <w:t>„</w:t>
      </w:r>
      <w:r w:rsidR="00892D65" w:rsidRPr="00892D65">
        <w:rPr>
          <w:rFonts w:ascii="Times New Roman" w:hAnsi="Times New Roman" w:cs="Times New Roman"/>
          <w:sz w:val="24"/>
          <w:szCs w:val="24"/>
        </w:rPr>
        <w:t>Įtraukties įgyvendinimas atsižvelgiant į besimokančiųjų įvairovę Kretingos rajono saviva</w:t>
      </w:r>
      <w:r w:rsidR="00E8691B">
        <w:rPr>
          <w:rFonts w:ascii="Times New Roman" w:hAnsi="Times New Roman" w:cs="Times New Roman"/>
          <w:sz w:val="24"/>
          <w:szCs w:val="24"/>
        </w:rPr>
        <w:t>ldybės mokyklose</w:t>
      </w:r>
      <w:r w:rsidR="00442038">
        <w:rPr>
          <w:rFonts w:ascii="Times New Roman" w:hAnsi="Times New Roman" w:cs="Times New Roman"/>
          <w:sz w:val="24"/>
          <w:szCs w:val="24"/>
        </w:rPr>
        <w:t>“</w:t>
      </w:r>
      <w:r w:rsidR="00E8691B">
        <w:rPr>
          <w:rFonts w:ascii="Times New Roman" w:hAnsi="Times New Roman" w:cs="Times New Roman"/>
          <w:sz w:val="24"/>
          <w:szCs w:val="24"/>
        </w:rPr>
        <w:t xml:space="preserve"> įgyvendinimui ir </w:t>
      </w:r>
      <w:r w:rsidR="00474FA9">
        <w:rPr>
          <w:rFonts w:ascii="Times New Roman" w:hAnsi="Times New Roman" w:cs="Times New Roman"/>
          <w:sz w:val="24"/>
          <w:szCs w:val="24"/>
        </w:rPr>
        <w:t>26,3</w:t>
      </w:r>
      <w:r w:rsidR="00E8691B">
        <w:rPr>
          <w:rFonts w:ascii="Times New Roman" w:hAnsi="Times New Roman" w:cs="Times New Roman"/>
          <w:sz w:val="24"/>
          <w:szCs w:val="24"/>
        </w:rPr>
        <w:t xml:space="preserve"> tūkst. Eur įstaig</w:t>
      </w:r>
      <w:r w:rsidR="00474FA9">
        <w:rPr>
          <w:rFonts w:ascii="Times New Roman" w:hAnsi="Times New Roman" w:cs="Times New Roman"/>
          <w:sz w:val="24"/>
          <w:szCs w:val="24"/>
        </w:rPr>
        <w:t>ų</w:t>
      </w:r>
      <w:r w:rsidR="00E8691B">
        <w:rPr>
          <w:rFonts w:ascii="Times New Roman" w:hAnsi="Times New Roman" w:cs="Times New Roman"/>
          <w:sz w:val="24"/>
          <w:szCs w:val="24"/>
        </w:rPr>
        <w:t xml:space="preserve"> pajamų, skirtų veiklos išlaidoms.</w:t>
      </w:r>
    </w:p>
    <w:p w14:paraId="3A813A30" w14:textId="1FF3B01B" w:rsidR="004A2316" w:rsidRDefault="00C73502" w:rsidP="000D00DF">
      <w:pPr>
        <w:pStyle w:val="Betarp"/>
        <w:ind w:firstLine="851"/>
        <w:jc w:val="both"/>
        <w:rPr>
          <w:rFonts w:ascii="Times New Roman" w:hAnsi="Times New Roman" w:cs="Times New Roman"/>
          <w:sz w:val="24"/>
          <w:szCs w:val="24"/>
        </w:rPr>
      </w:pPr>
      <w:r>
        <w:rPr>
          <w:rFonts w:ascii="Times New Roman" w:hAnsi="Times New Roman" w:cs="Times New Roman"/>
          <w:b/>
          <w:sz w:val="24"/>
          <w:szCs w:val="24"/>
        </w:rPr>
        <w:t>7</w:t>
      </w:r>
      <w:r w:rsidR="004A2316" w:rsidRPr="004A2316">
        <w:rPr>
          <w:rFonts w:ascii="Times New Roman" w:hAnsi="Times New Roman" w:cs="Times New Roman"/>
          <w:b/>
          <w:sz w:val="24"/>
          <w:szCs w:val="24"/>
        </w:rPr>
        <w:t xml:space="preserve"> priedas.</w:t>
      </w:r>
      <w:r w:rsidR="004A2316">
        <w:rPr>
          <w:rFonts w:ascii="Times New Roman" w:hAnsi="Times New Roman" w:cs="Times New Roman"/>
          <w:b/>
          <w:sz w:val="24"/>
          <w:szCs w:val="24"/>
        </w:rPr>
        <w:t xml:space="preserve"> </w:t>
      </w:r>
      <w:r w:rsidR="00684A1C" w:rsidRPr="00684A1C">
        <w:rPr>
          <w:rFonts w:ascii="Times New Roman" w:hAnsi="Times New Roman" w:cs="Times New Roman"/>
          <w:sz w:val="24"/>
          <w:szCs w:val="24"/>
        </w:rPr>
        <w:t xml:space="preserve">Kultūros įstaigoms </w:t>
      </w:r>
      <w:r w:rsidR="00684A1C">
        <w:rPr>
          <w:rFonts w:ascii="Times New Roman" w:hAnsi="Times New Roman" w:cs="Times New Roman"/>
          <w:sz w:val="24"/>
          <w:szCs w:val="24"/>
        </w:rPr>
        <w:t xml:space="preserve">paskirstoma 195,439 tūkst. Eur trūkstamų lėšų darbuotojų darbo užmokesčiui ir socialinio draudimo įmokoms </w:t>
      </w:r>
      <w:r w:rsidR="00EB1467">
        <w:rPr>
          <w:rFonts w:ascii="Times New Roman" w:hAnsi="Times New Roman" w:cs="Times New Roman"/>
          <w:sz w:val="24"/>
          <w:szCs w:val="24"/>
        </w:rPr>
        <w:t>už 2023 m. atsiskaityti, 6</w:t>
      </w:r>
      <w:r w:rsidR="00241758">
        <w:rPr>
          <w:rFonts w:ascii="Times New Roman" w:hAnsi="Times New Roman" w:cs="Times New Roman"/>
          <w:sz w:val="24"/>
          <w:szCs w:val="24"/>
        </w:rPr>
        <w:t>6</w:t>
      </w:r>
      <w:r w:rsidR="00EB1467">
        <w:rPr>
          <w:rFonts w:ascii="Times New Roman" w:hAnsi="Times New Roman" w:cs="Times New Roman"/>
          <w:sz w:val="24"/>
          <w:szCs w:val="24"/>
        </w:rPr>
        <w:t>,</w:t>
      </w:r>
      <w:r w:rsidR="00241758">
        <w:rPr>
          <w:rFonts w:ascii="Times New Roman" w:hAnsi="Times New Roman" w:cs="Times New Roman"/>
          <w:sz w:val="24"/>
          <w:szCs w:val="24"/>
        </w:rPr>
        <w:t>0</w:t>
      </w:r>
      <w:r w:rsidR="00EB1467">
        <w:rPr>
          <w:rFonts w:ascii="Times New Roman" w:hAnsi="Times New Roman" w:cs="Times New Roman"/>
          <w:sz w:val="24"/>
          <w:szCs w:val="24"/>
        </w:rPr>
        <w:t xml:space="preserve"> tūkst. Eur </w:t>
      </w:r>
      <w:r w:rsidR="00C11FCF">
        <w:rPr>
          <w:rFonts w:ascii="Times New Roman" w:hAnsi="Times New Roman" w:cs="Times New Roman"/>
          <w:sz w:val="24"/>
          <w:szCs w:val="24"/>
        </w:rPr>
        <w:t xml:space="preserve">Kretingos muziejaus </w:t>
      </w:r>
      <w:r w:rsidR="00EB1467">
        <w:rPr>
          <w:rFonts w:ascii="Times New Roman" w:hAnsi="Times New Roman" w:cs="Times New Roman"/>
          <w:sz w:val="24"/>
          <w:szCs w:val="24"/>
        </w:rPr>
        <w:t>viršplaninių įstaigų pajamų, skirtų veiklos išlaidoms.</w:t>
      </w:r>
    </w:p>
    <w:p w14:paraId="4E8685B2" w14:textId="712F9A26" w:rsidR="003731F5" w:rsidRPr="003731F5" w:rsidRDefault="003731F5" w:rsidP="004543DF">
      <w:pPr>
        <w:pStyle w:val="prastasiniatinklio"/>
        <w:spacing w:before="0" w:beforeAutospacing="0" w:after="0" w:afterAutospacing="0"/>
        <w:ind w:firstLine="851"/>
        <w:jc w:val="both"/>
        <w:rPr>
          <w:b/>
        </w:rPr>
      </w:pPr>
      <w:r w:rsidRPr="003731F5">
        <w:rPr>
          <w:b/>
        </w:rPr>
        <w:t>8 priedas.</w:t>
      </w:r>
      <w:r>
        <w:rPr>
          <w:b/>
        </w:rPr>
        <w:t xml:space="preserve"> </w:t>
      </w:r>
      <w:r w:rsidRPr="003731F5">
        <w:t>Tikslinamas</w:t>
      </w:r>
      <w:r>
        <w:rPr>
          <w:b/>
        </w:rPr>
        <w:t xml:space="preserve"> </w:t>
      </w:r>
      <w:r w:rsidRPr="003731F5">
        <w:t xml:space="preserve">metų pradžios apyvartinių lėšų likučio </w:t>
      </w:r>
      <w:r w:rsidR="00121C7F">
        <w:t>p</w:t>
      </w:r>
      <w:r w:rsidR="00121C7F" w:rsidRPr="00121C7F">
        <w:t>rojektų finansavim</w:t>
      </w:r>
      <w:r w:rsidR="00121C7F">
        <w:t>o</w:t>
      </w:r>
      <w:r w:rsidR="00121C7F" w:rsidRPr="00121C7F">
        <w:t xml:space="preserve"> iš kompensuotų Europos Sąjungos  finansavimo lėšų</w:t>
      </w:r>
      <w:r w:rsidR="00121C7F">
        <w:t xml:space="preserve"> </w:t>
      </w:r>
      <w:r w:rsidRPr="003731F5">
        <w:t>paskirstymas</w:t>
      </w:r>
      <w:r>
        <w:rPr>
          <w:b/>
        </w:rPr>
        <w:t>.</w:t>
      </w:r>
      <w:r w:rsidR="004543DF" w:rsidRPr="004543DF">
        <w:t xml:space="preserve"> </w:t>
      </w:r>
      <w:r w:rsidR="004543DF">
        <w:t>Seniūnijų programoje 73,6 tūkst. Eur skiriam</w:t>
      </w:r>
      <w:r w:rsidR="0069526B">
        <w:t>a</w:t>
      </w:r>
      <w:r w:rsidR="004543DF">
        <w:t xml:space="preserve"> priemonei 3.1.2.3 „</w:t>
      </w:r>
      <w:r w:rsidR="004543DF" w:rsidRPr="008C1AFC">
        <w:t>Miesto ir rajono gyvenviečių gatvių apšvietimo sistemų modernizavimas ir plėtra</w:t>
      </w:r>
      <w:r w:rsidR="004543DF">
        <w:t>“. Atitinkamai 73,6 tūkst. Eur mažinamas Strateginio planavimo ir investicijų programos lėšų likutis priemonėm: 56,0 tūkst. Eur − priem. 3.1.5.53 „</w:t>
      </w:r>
      <w:r w:rsidR="004543DF" w:rsidRPr="008502E3">
        <w:t xml:space="preserve">Atsinaujinančių </w:t>
      </w:r>
      <w:r w:rsidR="004543DF" w:rsidRPr="008502E3">
        <w:lastRenderedPageBreak/>
        <w:t>išteklių naudojimo plėtra</w:t>
      </w:r>
      <w:r w:rsidR="004543DF">
        <w:t>“, 12,960 tūkst. Eur − priem. 1.2.4.17 „</w:t>
      </w:r>
      <w:r w:rsidR="004543DF" w:rsidRPr="008502E3">
        <w:t>Ikimokyklinio ugdymo sąlygų gerinimas</w:t>
      </w:r>
      <w:r w:rsidR="00D34760">
        <w:t xml:space="preserve"> Kretingos lopšelyje-darželyje </w:t>
      </w:r>
      <w:r w:rsidR="00D34760">
        <w:t>„</w:t>
      </w:r>
      <w:r w:rsidR="00D34760">
        <w:t>Žilvitis</w:t>
      </w:r>
      <w:r w:rsidR="00D34760">
        <w:t>“</w:t>
      </w:r>
      <w:r w:rsidR="004543DF">
        <w:t>, 4,640 tūkst. Eur – priem. 1.2.3.12 „</w:t>
      </w:r>
      <w:r w:rsidR="004543DF" w:rsidRPr="008502E3">
        <w:t>Kretingos Jurgio Pabrėžos universitetinės gimnazijos modernizavimas</w:t>
      </w:r>
      <w:r w:rsidR="004543DF">
        <w:t>“.</w:t>
      </w:r>
      <w:bookmarkStart w:id="0" w:name="_GoBack"/>
      <w:bookmarkEnd w:id="0"/>
    </w:p>
    <w:p w14:paraId="57505B4B" w14:textId="71193A04" w:rsidR="00655B25" w:rsidRPr="00685089" w:rsidRDefault="00655B25" w:rsidP="00655B25">
      <w:pPr>
        <w:spacing w:after="0" w:line="240" w:lineRule="auto"/>
        <w:ind w:firstLine="851"/>
        <w:jc w:val="both"/>
        <w:rPr>
          <w:b/>
        </w:rPr>
      </w:pPr>
      <w:r w:rsidRPr="00685089">
        <w:rPr>
          <w:b/>
        </w:rPr>
        <w:t>6.</w:t>
      </w:r>
      <w:r w:rsidR="002D0A94" w:rsidRPr="00685089">
        <w:rPr>
          <w:b/>
        </w:rPr>
        <w:t xml:space="preserve"> Teisės akto projekto antikorupcinio vertinimo išvada</w:t>
      </w:r>
      <w:r w:rsidRPr="00685089">
        <w:rPr>
          <w:b/>
        </w:rPr>
        <w:t xml:space="preserve"> dėl sprendimo projekto teikimo antikorupciniam vertinimui.</w:t>
      </w:r>
    </w:p>
    <w:p w14:paraId="6C7856BD" w14:textId="77777777" w:rsidR="002D0A94" w:rsidRPr="00685089" w:rsidRDefault="002D0A94" w:rsidP="00C84B3A">
      <w:pPr>
        <w:pStyle w:val="Betarp"/>
        <w:ind w:left="851"/>
        <w:jc w:val="both"/>
        <w:rPr>
          <w:rFonts w:ascii="Times New Roman" w:hAnsi="Times New Roman" w:cs="Times New Roman"/>
          <w:sz w:val="24"/>
          <w:szCs w:val="24"/>
        </w:rPr>
      </w:pPr>
      <w:r w:rsidRPr="00685089">
        <w:rPr>
          <w:rFonts w:ascii="Times New Roman" w:hAnsi="Times New Roman" w:cs="Times New Roman"/>
          <w:sz w:val="24"/>
          <w:szCs w:val="24"/>
        </w:rPr>
        <w:t>Teisės akto projektas antikorupciniam vertinimui neteikiamas.</w:t>
      </w:r>
    </w:p>
    <w:p w14:paraId="5FA474B0" w14:textId="277591E2" w:rsidR="002D0A94" w:rsidRPr="00685089" w:rsidRDefault="00655B25" w:rsidP="00C84B3A">
      <w:pPr>
        <w:pStyle w:val="Betarp"/>
        <w:ind w:firstLine="851"/>
        <w:jc w:val="both"/>
        <w:rPr>
          <w:rFonts w:ascii="Times New Roman" w:hAnsi="Times New Roman" w:cs="Times New Roman"/>
          <w:b/>
          <w:sz w:val="24"/>
          <w:szCs w:val="24"/>
        </w:rPr>
      </w:pPr>
      <w:r w:rsidRPr="00685089">
        <w:rPr>
          <w:rFonts w:ascii="Times New Roman" w:hAnsi="Times New Roman" w:cs="Times New Roman"/>
          <w:b/>
          <w:sz w:val="24"/>
          <w:szCs w:val="24"/>
        </w:rPr>
        <w:t>7</w:t>
      </w:r>
      <w:r w:rsidR="002D0A94" w:rsidRPr="00685089">
        <w:rPr>
          <w:rFonts w:ascii="Times New Roman" w:hAnsi="Times New Roman" w:cs="Times New Roman"/>
          <w:b/>
          <w:sz w:val="24"/>
          <w:szCs w:val="24"/>
        </w:rPr>
        <w:t>. Autorius ar autorių grupės.</w:t>
      </w:r>
    </w:p>
    <w:p w14:paraId="72E087E8" w14:textId="11FE0E0A" w:rsidR="004A1BFA" w:rsidRPr="00685089" w:rsidRDefault="002437B5" w:rsidP="005023EF">
      <w:pPr>
        <w:pStyle w:val="Betarp"/>
        <w:ind w:firstLine="851"/>
        <w:jc w:val="both"/>
        <w:rPr>
          <w:rFonts w:ascii="Times New Roman" w:hAnsi="Times New Roman" w:cs="Times New Roman"/>
          <w:sz w:val="24"/>
          <w:szCs w:val="24"/>
        </w:rPr>
      </w:pPr>
      <w:r w:rsidRPr="00685089">
        <w:rPr>
          <w:rFonts w:ascii="Times New Roman" w:hAnsi="Times New Roman" w:cs="Times New Roman"/>
          <w:sz w:val="24"/>
          <w:szCs w:val="24"/>
        </w:rPr>
        <w:t>Ekonomikos ir biudžeto skyriaus vedėj</w:t>
      </w:r>
      <w:r w:rsidR="00591F00">
        <w:rPr>
          <w:rFonts w:ascii="Times New Roman" w:hAnsi="Times New Roman" w:cs="Times New Roman"/>
          <w:sz w:val="24"/>
          <w:szCs w:val="24"/>
        </w:rPr>
        <w:t>as Gvidas Jonauskas</w:t>
      </w:r>
      <w:r w:rsidRPr="00685089">
        <w:rPr>
          <w:rFonts w:ascii="Times New Roman" w:hAnsi="Times New Roman" w:cs="Times New Roman"/>
          <w:sz w:val="24"/>
          <w:szCs w:val="24"/>
        </w:rPr>
        <w:t>, vyr. specialistė Edita Samalienė</w:t>
      </w:r>
      <w:r w:rsidR="00FA4F5B">
        <w:rPr>
          <w:rFonts w:ascii="Times New Roman" w:hAnsi="Times New Roman" w:cs="Times New Roman"/>
          <w:sz w:val="24"/>
          <w:szCs w:val="24"/>
        </w:rPr>
        <w:t xml:space="preserve">, </w:t>
      </w:r>
      <w:r w:rsidR="00442038" w:rsidRPr="00685089">
        <w:rPr>
          <w:rFonts w:ascii="Times New Roman" w:hAnsi="Times New Roman" w:cs="Times New Roman"/>
          <w:sz w:val="24"/>
          <w:szCs w:val="24"/>
        </w:rPr>
        <w:t xml:space="preserve">vyr. specialistė </w:t>
      </w:r>
      <w:r w:rsidR="00FA4F5B">
        <w:rPr>
          <w:rFonts w:ascii="Times New Roman" w:hAnsi="Times New Roman" w:cs="Times New Roman"/>
          <w:sz w:val="24"/>
          <w:szCs w:val="24"/>
        </w:rPr>
        <w:t>Lina Stropuvienė.</w:t>
      </w:r>
    </w:p>
    <w:sectPr w:rsidR="004A1BFA" w:rsidRPr="00685089" w:rsidSect="00195CA8">
      <w:headerReference w:type="firs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24430" w14:textId="77777777" w:rsidR="003B358C" w:rsidRDefault="003B358C" w:rsidP="00D766E1">
      <w:pPr>
        <w:spacing w:after="0" w:line="240" w:lineRule="auto"/>
      </w:pPr>
      <w:r>
        <w:separator/>
      </w:r>
    </w:p>
  </w:endnote>
  <w:endnote w:type="continuationSeparator" w:id="0">
    <w:p w14:paraId="6DEEDA88" w14:textId="77777777" w:rsidR="003B358C" w:rsidRDefault="003B358C"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41EE9" w14:textId="77777777" w:rsidR="003B358C" w:rsidRDefault="003B358C" w:rsidP="00D766E1">
      <w:pPr>
        <w:spacing w:after="0" w:line="240" w:lineRule="auto"/>
      </w:pPr>
      <w:r>
        <w:separator/>
      </w:r>
    </w:p>
  </w:footnote>
  <w:footnote w:type="continuationSeparator" w:id="0">
    <w:p w14:paraId="5F201916" w14:textId="77777777" w:rsidR="003B358C" w:rsidRDefault="003B358C"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226415435"/>
      <w:docPartObj>
        <w:docPartGallery w:val="Page Numbers (Top of Page)"/>
        <w:docPartUnique/>
      </w:docPartObj>
    </w:sdtPr>
    <w:sdtEndPr>
      <w:rPr>
        <w:rStyle w:val="Puslapionumeris"/>
      </w:rPr>
    </w:sdtEndPr>
    <w:sdtContent>
      <w:p w14:paraId="19109140" w14:textId="586396B7" w:rsidR="004B02E0" w:rsidRDefault="004B02E0" w:rsidP="008C26A9">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11E1A8AC" w14:textId="77777777" w:rsidR="004B02E0" w:rsidRDefault="004B02E0">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365743310"/>
      <w:docPartObj>
        <w:docPartGallery w:val="Page Numbers (Top of Page)"/>
        <w:docPartUnique/>
      </w:docPartObj>
    </w:sdtPr>
    <w:sdtEndPr>
      <w:rPr>
        <w:rStyle w:val="Puslapionumeris"/>
      </w:rPr>
    </w:sdtEndPr>
    <w:sdtContent>
      <w:p w14:paraId="26FF616B" w14:textId="5E246C1E" w:rsidR="004B02E0" w:rsidRDefault="004B02E0" w:rsidP="008C26A9">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D34760">
          <w:rPr>
            <w:rStyle w:val="Puslapionumeris"/>
            <w:noProof/>
          </w:rPr>
          <w:t>2</w:t>
        </w:r>
        <w:r>
          <w:rPr>
            <w:rStyle w:val="Puslapionumeris"/>
          </w:rPr>
          <w:fldChar w:fldCharType="end"/>
        </w:r>
      </w:p>
    </w:sdtContent>
  </w:sdt>
  <w:p w14:paraId="144C258F" w14:textId="77777777" w:rsidR="004B02E0" w:rsidRPr="00D766E1" w:rsidRDefault="004B02E0" w:rsidP="00D766E1">
    <w:pPr>
      <w:pStyle w:val="Antrats"/>
      <w:jc w:val="right"/>
      <w:rPr>
        <w: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929AC" w14:textId="77777777" w:rsidR="004B02E0" w:rsidRPr="0090179E" w:rsidRDefault="004B02E0" w:rsidP="0090179E">
    <w:pPr>
      <w:pStyle w:val="Antrats"/>
      <w:jc w:val="right"/>
      <w:rPr>
        <w:b/>
      </w:rPr>
    </w:pPr>
    <w:r w:rsidRPr="00D766E1">
      <w:rPr>
        <w:b/>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D0618" w14:textId="77777777" w:rsidR="004B02E0" w:rsidRPr="0090179E" w:rsidRDefault="004B02E0" w:rsidP="0090179E">
    <w:pPr>
      <w:pStyle w:val="Antrats"/>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 w15:restartNumberingAfterBreak="0">
    <w:nsid w:val="0DEE21F4"/>
    <w:multiLevelType w:val="hybridMultilevel"/>
    <w:tmpl w:val="71CC3F0C"/>
    <w:lvl w:ilvl="0" w:tplc="A816FDE8">
      <w:start w:val="1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20D660DA"/>
    <w:multiLevelType w:val="hybridMultilevel"/>
    <w:tmpl w:val="2BD61D66"/>
    <w:lvl w:ilvl="0" w:tplc="058C2ED6">
      <w:start w:val="1"/>
      <w:numFmt w:val="bullet"/>
      <w:lvlText w:val="–"/>
      <w:lvlJc w:val="left"/>
      <w:pPr>
        <w:ind w:left="720" w:hanging="360"/>
      </w:pPr>
      <w:rPr>
        <w:rFonts w:ascii="Calibri" w:eastAsiaTheme="minorHAnsi" w:hAnsi="Calibri" w:cstheme="minorBid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283F3022"/>
    <w:multiLevelType w:val="hybridMultilevel"/>
    <w:tmpl w:val="1A3A7CBA"/>
    <w:lvl w:ilvl="0" w:tplc="305A403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CB4037"/>
    <w:multiLevelType w:val="hybridMultilevel"/>
    <w:tmpl w:val="64F6BC94"/>
    <w:lvl w:ilvl="0" w:tplc="09204982">
      <w:start w:val="1"/>
      <w:numFmt w:val="bullet"/>
      <w:lvlText w:val="–"/>
      <w:lvlJc w:val="left"/>
      <w:pPr>
        <w:ind w:left="720" w:hanging="360"/>
      </w:pPr>
      <w:rPr>
        <w:rFonts w:ascii="Calibri" w:eastAsiaTheme="minorHAnsi" w:hAnsi="Calibri" w:cstheme="minorBidi" w:hint="default"/>
        <w:color w:val="auto"/>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474A29E5"/>
    <w:multiLevelType w:val="hybridMultilevel"/>
    <w:tmpl w:val="05C0DF88"/>
    <w:lvl w:ilvl="0" w:tplc="E61C5ABA">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1"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2" w15:restartNumberingAfterBreak="0">
    <w:nsid w:val="507844AB"/>
    <w:multiLevelType w:val="hybridMultilevel"/>
    <w:tmpl w:val="FD86C5E2"/>
    <w:lvl w:ilvl="0" w:tplc="0AC81102">
      <w:start w:val="20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4"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num w:numId="1">
    <w:abstractNumId w:val="0"/>
  </w:num>
  <w:num w:numId="2">
    <w:abstractNumId w:val="2"/>
  </w:num>
  <w:num w:numId="3">
    <w:abstractNumId w:val="13"/>
  </w:num>
  <w:num w:numId="4">
    <w:abstractNumId w:val="9"/>
  </w:num>
  <w:num w:numId="5">
    <w:abstractNumId w:val="3"/>
  </w:num>
  <w:num w:numId="6">
    <w:abstractNumId w:val="11"/>
  </w:num>
  <w:num w:numId="7">
    <w:abstractNumId w:val="14"/>
  </w:num>
  <w:num w:numId="8">
    <w:abstractNumId w:val="6"/>
  </w:num>
  <w:num w:numId="9">
    <w:abstractNumId w:val="10"/>
  </w:num>
  <w:num w:numId="10">
    <w:abstractNumId w:val="4"/>
  </w:num>
  <w:num w:numId="11">
    <w:abstractNumId w:val="5"/>
  </w:num>
  <w:num w:numId="12">
    <w:abstractNumId w:val="8"/>
  </w:num>
  <w:num w:numId="13">
    <w:abstractNumId w:val="7"/>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F8"/>
    <w:rsid w:val="000004FC"/>
    <w:rsid w:val="0000095E"/>
    <w:rsid w:val="00000C31"/>
    <w:rsid w:val="000017A1"/>
    <w:rsid w:val="00001BDE"/>
    <w:rsid w:val="00003804"/>
    <w:rsid w:val="00010033"/>
    <w:rsid w:val="0001082B"/>
    <w:rsid w:val="000108FD"/>
    <w:rsid w:val="00012A72"/>
    <w:rsid w:val="00013DCD"/>
    <w:rsid w:val="0001414F"/>
    <w:rsid w:val="00014308"/>
    <w:rsid w:val="00014E5D"/>
    <w:rsid w:val="00015301"/>
    <w:rsid w:val="000157B0"/>
    <w:rsid w:val="00020152"/>
    <w:rsid w:val="00021981"/>
    <w:rsid w:val="000229B7"/>
    <w:rsid w:val="00022A25"/>
    <w:rsid w:val="00023750"/>
    <w:rsid w:val="0002449A"/>
    <w:rsid w:val="000244B1"/>
    <w:rsid w:val="000255F2"/>
    <w:rsid w:val="00025704"/>
    <w:rsid w:val="00026491"/>
    <w:rsid w:val="000269FD"/>
    <w:rsid w:val="00030011"/>
    <w:rsid w:val="0003184D"/>
    <w:rsid w:val="00031D69"/>
    <w:rsid w:val="000330ED"/>
    <w:rsid w:val="000330F0"/>
    <w:rsid w:val="00033D9B"/>
    <w:rsid w:val="000362AC"/>
    <w:rsid w:val="000362E4"/>
    <w:rsid w:val="00036382"/>
    <w:rsid w:val="00037038"/>
    <w:rsid w:val="0004066D"/>
    <w:rsid w:val="0004247D"/>
    <w:rsid w:val="000425BA"/>
    <w:rsid w:val="00042CB4"/>
    <w:rsid w:val="00043B24"/>
    <w:rsid w:val="000451E1"/>
    <w:rsid w:val="000469F2"/>
    <w:rsid w:val="0005070B"/>
    <w:rsid w:val="0005077D"/>
    <w:rsid w:val="000515C4"/>
    <w:rsid w:val="000523A3"/>
    <w:rsid w:val="0005266C"/>
    <w:rsid w:val="00052910"/>
    <w:rsid w:val="000532DF"/>
    <w:rsid w:val="00053391"/>
    <w:rsid w:val="00053BE9"/>
    <w:rsid w:val="00053E36"/>
    <w:rsid w:val="00054025"/>
    <w:rsid w:val="00054A92"/>
    <w:rsid w:val="00054C25"/>
    <w:rsid w:val="00056BD6"/>
    <w:rsid w:val="00057141"/>
    <w:rsid w:val="00060403"/>
    <w:rsid w:val="00060CA9"/>
    <w:rsid w:val="000613AC"/>
    <w:rsid w:val="00061403"/>
    <w:rsid w:val="00061BAF"/>
    <w:rsid w:val="000621C5"/>
    <w:rsid w:val="000637C6"/>
    <w:rsid w:val="00064FCD"/>
    <w:rsid w:val="000660BB"/>
    <w:rsid w:val="00066206"/>
    <w:rsid w:val="0006620C"/>
    <w:rsid w:val="000665BF"/>
    <w:rsid w:val="00067287"/>
    <w:rsid w:val="000714B0"/>
    <w:rsid w:val="00072E36"/>
    <w:rsid w:val="00073B5E"/>
    <w:rsid w:val="0007594F"/>
    <w:rsid w:val="00075BDC"/>
    <w:rsid w:val="00076B85"/>
    <w:rsid w:val="00076E5F"/>
    <w:rsid w:val="00077D81"/>
    <w:rsid w:val="00080213"/>
    <w:rsid w:val="00080902"/>
    <w:rsid w:val="0008132A"/>
    <w:rsid w:val="00081376"/>
    <w:rsid w:val="0008156E"/>
    <w:rsid w:val="00081FF7"/>
    <w:rsid w:val="00083C78"/>
    <w:rsid w:val="00085766"/>
    <w:rsid w:val="0009021A"/>
    <w:rsid w:val="000912C8"/>
    <w:rsid w:val="0009217D"/>
    <w:rsid w:val="00092573"/>
    <w:rsid w:val="0009338D"/>
    <w:rsid w:val="00094269"/>
    <w:rsid w:val="000949A2"/>
    <w:rsid w:val="00095361"/>
    <w:rsid w:val="00095871"/>
    <w:rsid w:val="000960B5"/>
    <w:rsid w:val="000976B1"/>
    <w:rsid w:val="00097F81"/>
    <w:rsid w:val="000A000D"/>
    <w:rsid w:val="000A0347"/>
    <w:rsid w:val="000A0785"/>
    <w:rsid w:val="000A3458"/>
    <w:rsid w:val="000A5970"/>
    <w:rsid w:val="000A5CDE"/>
    <w:rsid w:val="000A7AD1"/>
    <w:rsid w:val="000A7D44"/>
    <w:rsid w:val="000B00B4"/>
    <w:rsid w:val="000B033D"/>
    <w:rsid w:val="000B0557"/>
    <w:rsid w:val="000B14FA"/>
    <w:rsid w:val="000B156A"/>
    <w:rsid w:val="000B207C"/>
    <w:rsid w:val="000B430F"/>
    <w:rsid w:val="000B4A92"/>
    <w:rsid w:val="000B4D44"/>
    <w:rsid w:val="000B5187"/>
    <w:rsid w:val="000B57BA"/>
    <w:rsid w:val="000B5E4B"/>
    <w:rsid w:val="000B7591"/>
    <w:rsid w:val="000B7B94"/>
    <w:rsid w:val="000C085B"/>
    <w:rsid w:val="000C0F91"/>
    <w:rsid w:val="000C1936"/>
    <w:rsid w:val="000C1E0A"/>
    <w:rsid w:val="000C319E"/>
    <w:rsid w:val="000C584D"/>
    <w:rsid w:val="000C77FE"/>
    <w:rsid w:val="000C7A9F"/>
    <w:rsid w:val="000C7F09"/>
    <w:rsid w:val="000D00DF"/>
    <w:rsid w:val="000D0895"/>
    <w:rsid w:val="000D12D3"/>
    <w:rsid w:val="000D133B"/>
    <w:rsid w:val="000D15C9"/>
    <w:rsid w:val="000D19D7"/>
    <w:rsid w:val="000D1B9E"/>
    <w:rsid w:val="000D3973"/>
    <w:rsid w:val="000D40A8"/>
    <w:rsid w:val="000D475B"/>
    <w:rsid w:val="000D47C3"/>
    <w:rsid w:val="000D67F5"/>
    <w:rsid w:val="000D6D6D"/>
    <w:rsid w:val="000D6E4E"/>
    <w:rsid w:val="000D7288"/>
    <w:rsid w:val="000D7AAB"/>
    <w:rsid w:val="000E18E3"/>
    <w:rsid w:val="000E1C10"/>
    <w:rsid w:val="000E3746"/>
    <w:rsid w:val="000E413B"/>
    <w:rsid w:val="000E4759"/>
    <w:rsid w:val="000E4E93"/>
    <w:rsid w:val="000E511D"/>
    <w:rsid w:val="000E5EDA"/>
    <w:rsid w:val="000E6ED6"/>
    <w:rsid w:val="000E730E"/>
    <w:rsid w:val="000E776A"/>
    <w:rsid w:val="000F1353"/>
    <w:rsid w:val="000F13BC"/>
    <w:rsid w:val="000F1642"/>
    <w:rsid w:val="000F17BF"/>
    <w:rsid w:val="000F29B5"/>
    <w:rsid w:val="000F2DCE"/>
    <w:rsid w:val="000F2F27"/>
    <w:rsid w:val="000F4084"/>
    <w:rsid w:val="000F4145"/>
    <w:rsid w:val="000F418A"/>
    <w:rsid w:val="000F4784"/>
    <w:rsid w:val="000F6324"/>
    <w:rsid w:val="000F6732"/>
    <w:rsid w:val="000F6990"/>
    <w:rsid w:val="000F7AB5"/>
    <w:rsid w:val="001006FD"/>
    <w:rsid w:val="00100CE7"/>
    <w:rsid w:val="00100E52"/>
    <w:rsid w:val="001014BD"/>
    <w:rsid w:val="00102A09"/>
    <w:rsid w:val="001034E6"/>
    <w:rsid w:val="00105ED2"/>
    <w:rsid w:val="00105FBD"/>
    <w:rsid w:val="001065CC"/>
    <w:rsid w:val="001079DA"/>
    <w:rsid w:val="0011004B"/>
    <w:rsid w:val="00110CAA"/>
    <w:rsid w:val="0011110F"/>
    <w:rsid w:val="001111CE"/>
    <w:rsid w:val="0011365C"/>
    <w:rsid w:val="00113670"/>
    <w:rsid w:val="00115280"/>
    <w:rsid w:val="001154F0"/>
    <w:rsid w:val="00115AD5"/>
    <w:rsid w:val="00115F7C"/>
    <w:rsid w:val="001160D0"/>
    <w:rsid w:val="00117C8D"/>
    <w:rsid w:val="00121C7F"/>
    <w:rsid w:val="00121CE6"/>
    <w:rsid w:val="00124160"/>
    <w:rsid w:val="00124CB5"/>
    <w:rsid w:val="0012543A"/>
    <w:rsid w:val="001265F9"/>
    <w:rsid w:val="00126B0C"/>
    <w:rsid w:val="00127C7B"/>
    <w:rsid w:val="00127FCE"/>
    <w:rsid w:val="00131C82"/>
    <w:rsid w:val="001321E7"/>
    <w:rsid w:val="001323FC"/>
    <w:rsid w:val="001337EC"/>
    <w:rsid w:val="00133924"/>
    <w:rsid w:val="00133F8C"/>
    <w:rsid w:val="0013672F"/>
    <w:rsid w:val="001372D3"/>
    <w:rsid w:val="0014077C"/>
    <w:rsid w:val="00140B9B"/>
    <w:rsid w:val="00140C95"/>
    <w:rsid w:val="00140EF4"/>
    <w:rsid w:val="00141D2C"/>
    <w:rsid w:val="00142456"/>
    <w:rsid w:val="00142550"/>
    <w:rsid w:val="00142923"/>
    <w:rsid w:val="00143BC9"/>
    <w:rsid w:val="00145910"/>
    <w:rsid w:val="00146DE3"/>
    <w:rsid w:val="00147BB1"/>
    <w:rsid w:val="0015003A"/>
    <w:rsid w:val="001519AE"/>
    <w:rsid w:val="00151B70"/>
    <w:rsid w:val="00151CB5"/>
    <w:rsid w:val="00151D9F"/>
    <w:rsid w:val="001526B8"/>
    <w:rsid w:val="001533DB"/>
    <w:rsid w:val="00153417"/>
    <w:rsid w:val="00153537"/>
    <w:rsid w:val="00153DBC"/>
    <w:rsid w:val="00153EDA"/>
    <w:rsid w:val="00153FA0"/>
    <w:rsid w:val="00154509"/>
    <w:rsid w:val="00154C48"/>
    <w:rsid w:val="001556D5"/>
    <w:rsid w:val="00156049"/>
    <w:rsid w:val="001566AB"/>
    <w:rsid w:val="00157C61"/>
    <w:rsid w:val="001608F0"/>
    <w:rsid w:val="0016252F"/>
    <w:rsid w:val="00162B25"/>
    <w:rsid w:val="0016342E"/>
    <w:rsid w:val="0016397D"/>
    <w:rsid w:val="00163A45"/>
    <w:rsid w:val="00165D2C"/>
    <w:rsid w:val="00166817"/>
    <w:rsid w:val="00167278"/>
    <w:rsid w:val="001708CD"/>
    <w:rsid w:val="00170960"/>
    <w:rsid w:val="00174287"/>
    <w:rsid w:val="00174431"/>
    <w:rsid w:val="00174C8D"/>
    <w:rsid w:val="00175B89"/>
    <w:rsid w:val="00175CD8"/>
    <w:rsid w:val="00176913"/>
    <w:rsid w:val="00176F82"/>
    <w:rsid w:val="00180285"/>
    <w:rsid w:val="00180C4D"/>
    <w:rsid w:val="001829E9"/>
    <w:rsid w:val="0018349B"/>
    <w:rsid w:val="00184E8E"/>
    <w:rsid w:val="00185772"/>
    <w:rsid w:val="00190127"/>
    <w:rsid w:val="001909B6"/>
    <w:rsid w:val="00191684"/>
    <w:rsid w:val="00191CA0"/>
    <w:rsid w:val="001957B2"/>
    <w:rsid w:val="00195CA8"/>
    <w:rsid w:val="0019654A"/>
    <w:rsid w:val="0019715C"/>
    <w:rsid w:val="001972E4"/>
    <w:rsid w:val="00197598"/>
    <w:rsid w:val="001A1FA9"/>
    <w:rsid w:val="001A2D89"/>
    <w:rsid w:val="001A2EDA"/>
    <w:rsid w:val="001A2EEE"/>
    <w:rsid w:val="001A301F"/>
    <w:rsid w:val="001A331D"/>
    <w:rsid w:val="001A3A9F"/>
    <w:rsid w:val="001A7527"/>
    <w:rsid w:val="001B0A21"/>
    <w:rsid w:val="001B23D7"/>
    <w:rsid w:val="001B286B"/>
    <w:rsid w:val="001B3470"/>
    <w:rsid w:val="001B37DA"/>
    <w:rsid w:val="001B4A52"/>
    <w:rsid w:val="001B4D5E"/>
    <w:rsid w:val="001B5054"/>
    <w:rsid w:val="001B50D5"/>
    <w:rsid w:val="001B721C"/>
    <w:rsid w:val="001B749A"/>
    <w:rsid w:val="001B7BDB"/>
    <w:rsid w:val="001C0117"/>
    <w:rsid w:val="001C0BBD"/>
    <w:rsid w:val="001C1536"/>
    <w:rsid w:val="001C16FF"/>
    <w:rsid w:val="001C1979"/>
    <w:rsid w:val="001C3E74"/>
    <w:rsid w:val="001C4573"/>
    <w:rsid w:val="001C4933"/>
    <w:rsid w:val="001C4F8E"/>
    <w:rsid w:val="001C5B42"/>
    <w:rsid w:val="001D0BAF"/>
    <w:rsid w:val="001D1592"/>
    <w:rsid w:val="001D1E02"/>
    <w:rsid w:val="001D2E42"/>
    <w:rsid w:val="001D41FC"/>
    <w:rsid w:val="001D523C"/>
    <w:rsid w:val="001D5544"/>
    <w:rsid w:val="001D5965"/>
    <w:rsid w:val="001D6025"/>
    <w:rsid w:val="001D6610"/>
    <w:rsid w:val="001D6BF1"/>
    <w:rsid w:val="001D7C12"/>
    <w:rsid w:val="001E06F5"/>
    <w:rsid w:val="001E0C8A"/>
    <w:rsid w:val="001E0CFC"/>
    <w:rsid w:val="001E0FDA"/>
    <w:rsid w:val="001E1512"/>
    <w:rsid w:val="001E2B87"/>
    <w:rsid w:val="001E69E8"/>
    <w:rsid w:val="001E7681"/>
    <w:rsid w:val="001F0DFD"/>
    <w:rsid w:val="001F183F"/>
    <w:rsid w:val="001F3605"/>
    <w:rsid w:val="001F4676"/>
    <w:rsid w:val="001F4D03"/>
    <w:rsid w:val="001F64A8"/>
    <w:rsid w:val="001F77FE"/>
    <w:rsid w:val="0020169A"/>
    <w:rsid w:val="00201E7F"/>
    <w:rsid w:val="0020257F"/>
    <w:rsid w:val="002046D6"/>
    <w:rsid w:val="00204991"/>
    <w:rsid w:val="00205475"/>
    <w:rsid w:val="00205C3F"/>
    <w:rsid w:val="002063D1"/>
    <w:rsid w:val="002068B5"/>
    <w:rsid w:val="00207B29"/>
    <w:rsid w:val="00210A15"/>
    <w:rsid w:val="002115F7"/>
    <w:rsid w:val="002125B5"/>
    <w:rsid w:val="00212E71"/>
    <w:rsid w:val="002137A9"/>
    <w:rsid w:val="00214021"/>
    <w:rsid w:val="002155DE"/>
    <w:rsid w:val="00215703"/>
    <w:rsid w:val="002173CD"/>
    <w:rsid w:val="002178B3"/>
    <w:rsid w:val="00217C2F"/>
    <w:rsid w:val="002200B0"/>
    <w:rsid w:val="00220392"/>
    <w:rsid w:val="00223E07"/>
    <w:rsid w:val="00225F76"/>
    <w:rsid w:val="0022637C"/>
    <w:rsid w:val="002274F3"/>
    <w:rsid w:val="002312AC"/>
    <w:rsid w:val="002331E3"/>
    <w:rsid w:val="002341DF"/>
    <w:rsid w:val="00235E24"/>
    <w:rsid w:val="00236931"/>
    <w:rsid w:val="00237AF5"/>
    <w:rsid w:val="00240891"/>
    <w:rsid w:val="002409AB"/>
    <w:rsid w:val="00240AE7"/>
    <w:rsid w:val="00241758"/>
    <w:rsid w:val="00241C0F"/>
    <w:rsid w:val="00242D5C"/>
    <w:rsid w:val="002437B5"/>
    <w:rsid w:val="002439EC"/>
    <w:rsid w:val="00244228"/>
    <w:rsid w:val="00244B82"/>
    <w:rsid w:val="00245169"/>
    <w:rsid w:val="002460E7"/>
    <w:rsid w:val="00246E18"/>
    <w:rsid w:val="00250182"/>
    <w:rsid w:val="00250C48"/>
    <w:rsid w:val="00250FD1"/>
    <w:rsid w:val="00251C46"/>
    <w:rsid w:val="00251FA2"/>
    <w:rsid w:val="00252B94"/>
    <w:rsid w:val="00253159"/>
    <w:rsid w:val="002538CC"/>
    <w:rsid w:val="002545E0"/>
    <w:rsid w:val="00254FA8"/>
    <w:rsid w:val="00255A85"/>
    <w:rsid w:val="002561E4"/>
    <w:rsid w:val="0025675D"/>
    <w:rsid w:val="002573B6"/>
    <w:rsid w:val="002603E8"/>
    <w:rsid w:val="00260FBE"/>
    <w:rsid w:val="002615F6"/>
    <w:rsid w:val="0026217D"/>
    <w:rsid w:val="00262CC5"/>
    <w:rsid w:val="00264294"/>
    <w:rsid w:val="0026449F"/>
    <w:rsid w:val="00264E38"/>
    <w:rsid w:val="002669E6"/>
    <w:rsid w:val="00267731"/>
    <w:rsid w:val="00267A30"/>
    <w:rsid w:val="00267D75"/>
    <w:rsid w:val="00270436"/>
    <w:rsid w:val="00270CCA"/>
    <w:rsid w:val="002719B1"/>
    <w:rsid w:val="00271E14"/>
    <w:rsid w:val="00271FDB"/>
    <w:rsid w:val="002722F0"/>
    <w:rsid w:val="00272DB4"/>
    <w:rsid w:val="002753D3"/>
    <w:rsid w:val="00275458"/>
    <w:rsid w:val="002760E1"/>
    <w:rsid w:val="00277E9A"/>
    <w:rsid w:val="00282611"/>
    <w:rsid w:val="00282A4D"/>
    <w:rsid w:val="00283BE0"/>
    <w:rsid w:val="00284832"/>
    <w:rsid w:val="00284EEF"/>
    <w:rsid w:val="00284F47"/>
    <w:rsid w:val="00285A68"/>
    <w:rsid w:val="00286B85"/>
    <w:rsid w:val="00286DD6"/>
    <w:rsid w:val="00286E6B"/>
    <w:rsid w:val="00287468"/>
    <w:rsid w:val="00287A8C"/>
    <w:rsid w:val="00287CC0"/>
    <w:rsid w:val="00290AA9"/>
    <w:rsid w:val="002937A0"/>
    <w:rsid w:val="00293D69"/>
    <w:rsid w:val="002956D2"/>
    <w:rsid w:val="00295A1C"/>
    <w:rsid w:val="00296FD2"/>
    <w:rsid w:val="0029711F"/>
    <w:rsid w:val="002A27CC"/>
    <w:rsid w:val="002A39AC"/>
    <w:rsid w:val="002A3E68"/>
    <w:rsid w:val="002A4394"/>
    <w:rsid w:val="002A53C1"/>
    <w:rsid w:val="002A54D7"/>
    <w:rsid w:val="002A584F"/>
    <w:rsid w:val="002A5977"/>
    <w:rsid w:val="002B0061"/>
    <w:rsid w:val="002B01EA"/>
    <w:rsid w:val="002B0722"/>
    <w:rsid w:val="002B07D3"/>
    <w:rsid w:val="002B0942"/>
    <w:rsid w:val="002B1505"/>
    <w:rsid w:val="002B1DAF"/>
    <w:rsid w:val="002B2D3F"/>
    <w:rsid w:val="002B4402"/>
    <w:rsid w:val="002B4DD7"/>
    <w:rsid w:val="002B5B3C"/>
    <w:rsid w:val="002B6743"/>
    <w:rsid w:val="002B7862"/>
    <w:rsid w:val="002B79E5"/>
    <w:rsid w:val="002C06EC"/>
    <w:rsid w:val="002C0BC1"/>
    <w:rsid w:val="002C0F7F"/>
    <w:rsid w:val="002C10DD"/>
    <w:rsid w:val="002C1AEC"/>
    <w:rsid w:val="002C2D6E"/>
    <w:rsid w:val="002C3DB7"/>
    <w:rsid w:val="002C49DC"/>
    <w:rsid w:val="002C54AE"/>
    <w:rsid w:val="002C5938"/>
    <w:rsid w:val="002C6201"/>
    <w:rsid w:val="002C697E"/>
    <w:rsid w:val="002C7C85"/>
    <w:rsid w:val="002D0A94"/>
    <w:rsid w:val="002D0C24"/>
    <w:rsid w:val="002D1654"/>
    <w:rsid w:val="002D223B"/>
    <w:rsid w:val="002D259D"/>
    <w:rsid w:val="002D3253"/>
    <w:rsid w:val="002D338B"/>
    <w:rsid w:val="002D5431"/>
    <w:rsid w:val="002D5A87"/>
    <w:rsid w:val="002D6A16"/>
    <w:rsid w:val="002D6FE1"/>
    <w:rsid w:val="002D756E"/>
    <w:rsid w:val="002D7A6A"/>
    <w:rsid w:val="002E0C60"/>
    <w:rsid w:val="002E1141"/>
    <w:rsid w:val="002E1E2F"/>
    <w:rsid w:val="002E3857"/>
    <w:rsid w:val="002F24FE"/>
    <w:rsid w:val="002F3804"/>
    <w:rsid w:val="002F5026"/>
    <w:rsid w:val="002F5E32"/>
    <w:rsid w:val="002F6C6A"/>
    <w:rsid w:val="002F71A4"/>
    <w:rsid w:val="002F727D"/>
    <w:rsid w:val="002F7D20"/>
    <w:rsid w:val="002F7D52"/>
    <w:rsid w:val="00300862"/>
    <w:rsid w:val="003011EE"/>
    <w:rsid w:val="003014C9"/>
    <w:rsid w:val="003021CB"/>
    <w:rsid w:val="003024FF"/>
    <w:rsid w:val="0030327B"/>
    <w:rsid w:val="00304A79"/>
    <w:rsid w:val="003054AC"/>
    <w:rsid w:val="00305E6D"/>
    <w:rsid w:val="0030610E"/>
    <w:rsid w:val="0030716F"/>
    <w:rsid w:val="003077B8"/>
    <w:rsid w:val="00307F8E"/>
    <w:rsid w:val="00311445"/>
    <w:rsid w:val="00311813"/>
    <w:rsid w:val="003135C4"/>
    <w:rsid w:val="00313AAF"/>
    <w:rsid w:val="00313E8C"/>
    <w:rsid w:val="003148CF"/>
    <w:rsid w:val="00314D4E"/>
    <w:rsid w:val="00317115"/>
    <w:rsid w:val="0032044F"/>
    <w:rsid w:val="00321264"/>
    <w:rsid w:val="00321BED"/>
    <w:rsid w:val="00321F38"/>
    <w:rsid w:val="00322183"/>
    <w:rsid w:val="0032289E"/>
    <w:rsid w:val="003235A5"/>
    <w:rsid w:val="00323C09"/>
    <w:rsid w:val="00325FB7"/>
    <w:rsid w:val="003278F4"/>
    <w:rsid w:val="00330374"/>
    <w:rsid w:val="00330A5F"/>
    <w:rsid w:val="00331401"/>
    <w:rsid w:val="0033188E"/>
    <w:rsid w:val="003318E6"/>
    <w:rsid w:val="00332724"/>
    <w:rsid w:val="00333F1B"/>
    <w:rsid w:val="00335A39"/>
    <w:rsid w:val="00335D51"/>
    <w:rsid w:val="00335E4A"/>
    <w:rsid w:val="00335F28"/>
    <w:rsid w:val="00336108"/>
    <w:rsid w:val="00336E1C"/>
    <w:rsid w:val="003371A7"/>
    <w:rsid w:val="003377B1"/>
    <w:rsid w:val="00340489"/>
    <w:rsid w:val="00340A35"/>
    <w:rsid w:val="00341A07"/>
    <w:rsid w:val="00341E82"/>
    <w:rsid w:val="0034206A"/>
    <w:rsid w:val="0034679E"/>
    <w:rsid w:val="00347E93"/>
    <w:rsid w:val="003506BC"/>
    <w:rsid w:val="00353051"/>
    <w:rsid w:val="0035352A"/>
    <w:rsid w:val="00355A04"/>
    <w:rsid w:val="00355B4F"/>
    <w:rsid w:val="00356462"/>
    <w:rsid w:val="00357770"/>
    <w:rsid w:val="003601DE"/>
    <w:rsid w:val="0036263D"/>
    <w:rsid w:val="003628F4"/>
    <w:rsid w:val="00362E80"/>
    <w:rsid w:val="00365043"/>
    <w:rsid w:val="0036505A"/>
    <w:rsid w:val="003652D8"/>
    <w:rsid w:val="00365647"/>
    <w:rsid w:val="0036568C"/>
    <w:rsid w:val="003667D3"/>
    <w:rsid w:val="003671A1"/>
    <w:rsid w:val="00367B69"/>
    <w:rsid w:val="0037053A"/>
    <w:rsid w:val="00370D2A"/>
    <w:rsid w:val="0037198B"/>
    <w:rsid w:val="003731F5"/>
    <w:rsid w:val="00374707"/>
    <w:rsid w:val="003748D8"/>
    <w:rsid w:val="00374FE5"/>
    <w:rsid w:val="003769EC"/>
    <w:rsid w:val="00377274"/>
    <w:rsid w:val="003805CE"/>
    <w:rsid w:val="00380A71"/>
    <w:rsid w:val="00380F99"/>
    <w:rsid w:val="003819B7"/>
    <w:rsid w:val="00381F22"/>
    <w:rsid w:val="0038250B"/>
    <w:rsid w:val="00383C09"/>
    <w:rsid w:val="00384101"/>
    <w:rsid w:val="003851D4"/>
    <w:rsid w:val="0038565B"/>
    <w:rsid w:val="00386316"/>
    <w:rsid w:val="003867B1"/>
    <w:rsid w:val="00386B73"/>
    <w:rsid w:val="0038782A"/>
    <w:rsid w:val="003878F1"/>
    <w:rsid w:val="00390590"/>
    <w:rsid w:val="00391763"/>
    <w:rsid w:val="003929E2"/>
    <w:rsid w:val="00394E60"/>
    <w:rsid w:val="00395C45"/>
    <w:rsid w:val="003A0C61"/>
    <w:rsid w:val="003A167D"/>
    <w:rsid w:val="003A1FA0"/>
    <w:rsid w:val="003A22C4"/>
    <w:rsid w:val="003A295E"/>
    <w:rsid w:val="003A2CF0"/>
    <w:rsid w:val="003A339D"/>
    <w:rsid w:val="003A405D"/>
    <w:rsid w:val="003A4492"/>
    <w:rsid w:val="003A54DC"/>
    <w:rsid w:val="003A64A8"/>
    <w:rsid w:val="003A7C70"/>
    <w:rsid w:val="003A7EC6"/>
    <w:rsid w:val="003B09AE"/>
    <w:rsid w:val="003B106B"/>
    <w:rsid w:val="003B358C"/>
    <w:rsid w:val="003B3BBB"/>
    <w:rsid w:val="003B5189"/>
    <w:rsid w:val="003B7026"/>
    <w:rsid w:val="003B73C2"/>
    <w:rsid w:val="003B789F"/>
    <w:rsid w:val="003C1B3B"/>
    <w:rsid w:val="003C25A9"/>
    <w:rsid w:val="003C2A96"/>
    <w:rsid w:val="003C2D84"/>
    <w:rsid w:val="003C3A2B"/>
    <w:rsid w:val="003C419C"/>
    <w:rsid w:val="003C4EB3"/>
    <w:rsid w:val="003C4F9B"/>
    <w:rsid w:val="003C5478"/>
    <w:rsid w:val="003C5F0B"/>
    <w:rsid w:val="003C71B0"/>
    <w:rsid w:val="003D1680"/>
    <w:rsid w:val="003D1D9C"/>
    <w:rsid w:val="003D237F"/>
    <w:rsid w:val="003D32AE"/>
    <w:rsid w:val="003D37B6"/>
    <w:rsid w:val="003D4E79"/>
    <w:rsid w:val="003D4ED0"/>
    <w:rsid w:val="003D55EC"/>
    <w:rsid w:val="003D5B19"/>
    <w:rsid w:val="003D682B"/>
    <w:rsid w:val="003D6E62"/>
    <w:rsid w:val="003D7ADE"/>
    <w:rsid w:val="003E02FE"/>
    <w:rsid w:val="003E14F5"/>
    <w:rsid w:val="003E20F1"/>
    <w:rsid w:val="003E2237"/>
    <w:rsid w:val="003E31C3"/>
    <w:rsid w:val="003E387C"/>
    <w:rsid w:val="003E39AF"/>
    <w:rsid w:val="003E592B"/>
    <w:rsid w:val="003E64AD"/>
    <w:rsid w:val="003F2988"/>
    <w:rsid w:val="003F2F17"/>
    <w:rsid w:val="003F311C"/>
    <w:rsid w:val="003F4C56"/>
    <w:rsid w:val="003F55F9"/>
    <w:rsid w:val="003F6960"/>
    <w:rsid w:val="003F7105"/>
    <w:rsid w:val="003F77B9"/>
    <w:rsid w:val="003F7A09"/>
    <w:rsid w:val="00400E0E"/>
    <w:rsid w:val="00402A3A"/>
    <w:rsid w:val="004033D7"/>
    <w:rsid w:val="00404501"/>
    <w:rsid w:val="004057CF"/>
    <w:rsid w:val="00406845"/>
    <w:rsid w:val="00406D73"/>
    <w:rsid w:val="00407774"/>
    <w:rsid w:val="00410540"/>
    <w:rsid w:val="00411782"/>
    <w:rsid w:val="00411C88"/>
    <w:rsid w:val="00412EFA"/>
    <w:rsid w:val="0041347B"/>
    <w:rsid w:val="0041355F"/>
    <w:rsid w:val="0041364E"/>
    <w:rsid w:val="00413F50"/>
    <w:rsid w:val="00414A18"/>
    <w:rsid w:val="00415139"/>
    <w:rsid w:val="00415739"/>
    <w:rsid w:val="00415834"/>
    <w:rsid w:val="00415B63"/>
    <w:rsid w:val="00415DEA"/>
    <w:rsid w:val="00415FB0"/>
    <w:rsid w:val="00417084"/>
    <w:rsid w:val="00417D61"/>
    <w:rsid w:val="00420AD0"/>
    <w:rsid w:val="00420BFB"/>
    <w:rsid w:val="00420F67"/>
    <w:rsid w:val="004224AF"/>
    <w:rsid w:val="004224FB"/>
    <w:rsid w:val="00423579"/>
    <w:rsid w:val="004239EC"/>
    <w:rsid w:val="00424A86"/>
    <w:rsid w:val="00424B0B"/>
    <w:rsid w:val="00426AF5"/>
    <w:rsid w:val="00426BF8"/>
    <w:rsid w:val="00427159"/>
    <w:rsid w:val="004271F8"/>
    <w:rsid w:val="0042730D"/>
    <w:rsid w:val="00427946"/>
    <w:rsid w:val="00427D7F"/>
    <w:rsid w:val="00427DC0"/>
    <w:rsid w:val="00430642"/>
    <w:rsid w:val="00430B93"/>
    <w:rsid w:val="00430E2F"/>
    <w:rsid w:val="00431187"/>
    <w:rsid w:val="004311BE"/>
    <w:rsid w:val="004313F2"/>
    <w:rsid w:val="00431B29"/>
    <w:rsid w:val="00432B17"/>
    <w:rsid w:val="00432D08"/>
    <w:rsid w:val="00433411"/>
    <w:rsid w:val="0043382D"/>
    <w:rsid w:val="00433963"/>
    <w:rsid w:val="00434081"/>
    <w:rsid w:val="004346A6"/>
    <w:rsid w:val="0043477A"/>
    <w:rsid w:val="0043500E"/>
    <w:rsid w:val="00435779"/>
    <w:rsid w:val="00435BE7"/>
    <w:rsid w:val="00435FDF"/>
    <w:rsid w:val="0043778F"/>
    <w:rsid w:val="00437BC1"/>
    <w:rsid w:val="00440425"/>
    <w:rsid w:val="00442038"/>
    <w:rsid w:val="00444814"/>
    <w:rsid w:val="0044509D"/>
    <w:rsid w:val="00445749"/>
    <w:rsid w:val="00445D74"/>
    <w:rsid w:val="00447345"/>
    <w:rsid w:val="004500C3"/>
    <w:rsid w:val="00450653"/>
    <w:rsid w:val="00450A32"/>
    <w:rsid w:val="00452AB8"/>
    <w:rsid w:val="00453538"/>
    <w:rsid w:val="00453F69"/>
    <w:rsid w:val="004543DF"/>
    <w:rsid w:val="0045481C"/>
    <w:rsid w:val="00460358"/>
    <w:rsid w:val="00460BFD"/>
    <w:rsid w:val="00461427"/>
    <w:rsid w:val="00461837"/>
    <w:rsid w:val="00461BBA"/>
    <w:rsid w:val="004652F7"/>
    <w:rsid w:val="00465E26"/>
    <w:rsid w:val="004668D8"/>
    <w:rsid w:val="00466AD3"/>
    <w:rsid w:val="0047189B"/>
    <w:rsid w:val="00471DE6"/>
    <w:rsid w:val="004727DF"/>
    <w:rsid w:val="00474FA9"/>
    <w:rsid w:val="00476B15"/>
    <w:rsid w:val="00476C3A"/>
    <w:rsid w:val="004808A4"/>
    <w:rsid w:val="00480CF3"/>
    <w:rsid w:val="0048146E"/>
    <w:rsid w:val="0048326E"/>
    <w:rsid w:val="004843C1"/>
    <w:rsid w:val="00484844"/>
    <w:rsid w:val="00484AF5"/>
    <w:rsid w:val="00485D90"/>
    <w:rsid w:val="00485F44"/>
    <w:rsid w:val="004862BB"/>
    <w:rsid w:val="00486331"/>
    <w:rsid w:val="00486EE3"/>
    <w:rsid w:val="00487ACC"/>
    <w:rsid w:val="00491E0F"/>
    <w:rsid w:val="00491E3C"/>
    <w:rsid w:val="00492011"/>
    <w:rsid w:val="00493023"/>
    <w:rsid w:val="004942A8"/>
    <w:rsid w:val="004948AB"/>
    <w:rsid w:val="0049528B"/>
    <w:rsid w:val="0049559B"/>
    <w:rsid w:val="004955ED"/>
    <w:rsid w:val="00495B1F"/>
    <w:rsid w:val="00496420"/>
    <w:rsid w:val="0049671E"/>
    <w:rsid w:val="00496FB2"/>
    <w:rsid w:val="0049728A"/>
    <w:rsid w:val="00497B81"/>
    <w:rsid w:val="004A0606"/>
    <w:rsid w:val="004A0BCF"/>
    <w:rsid w:val="004A0C06"/>
    <w:rsid w:val="004A0F5E"/>
    <w:rsid w:val="004A1018"/>
    <w:rsid w:val="004A1BFA"/>
    <w:rsid w:val="004A2316"/>
    <w:rsid w:val="004A2C4A"/>
    <w:rsid w:val="004A37A8"/>
    <w:rsid w:val="004A387B"/>
    <w:rsid w:val="004A4391"/>
    <w:rsid w:val="004A44DD"/>
    <w:rsid w:val="004A620C"/>
    <w:rsid w:val="004A6F16"/>
    <w:rsid w:val="004A7474"/>
    <w:rsid w:val="004B02E0"/>
    <w:rsid w:val="004B0A71"/>
    <w:rsid w:val="004B0C6E"/>
    <w:rsid w:val="004B0F1A"/>
    <w:rsid w:val="004B1914"/>
    <w:rsid w:val="004B195F"/>
    <w:rsid w:val="004B2B44"/>
    <w:rsid w:val="004B3399"/>
    <w:rsid w:val="004B5EF0"/>
    <w:rsid w:val="004B5FFA"/>
    <w:rsid w:val="004B62E6"/>
    <w:rsid w:val="004C1417"/>
    <w:rsid w:val="004C56EE"/>
    <w:rsid w:val="004C5AFA"/>
    <w:rsid w:val="004C62A2"/>
    <w:rsid w:val="004C6B71"/>
    <w:rsid w:val="004D0B4E"/>
    <w:rsid w:val="004D1D38"/>
    <w:rsid w:val="004D20F9"/>
    <w:rsid w:val="004D215D"/>
    <w:rsid w:val="004D24C6"/>
    <w:rsid w:val="004D306A"/>
    <w:rsid w:val="004D4A71"/>
    <w:rsid w:val="004D579D"/>
    <w:rsid w:val="004D57AE"/>
    <w:rsid w:val="004D6671"/>
    <w:rsid w:val="004D7399"/>
    <w:rsid w:val="004E0966"/>
    <w:rsid w:val="004E0DD4"/>
    <w:rsid w:val="004E16A7"/>
    <w:rsid w:val="004E1836"/>
    <w:rsid w:val="004E1C95"/>
    <w:rsid w:val="004E20DB"/>
    <w:rsid w:val="004E27CD"/>
    <w:rsid w:val="004E31E8"/>
    <w:rsid w:val="004E3963"/>
    <w:rsid w:val="004E3E8D"/>
    <w:rsid w:val="004E4C7D"/>
    <w:rsid w:val="004E5B03"/>
    <w:rsid w:val="004E5CEC"/>
    <w:rsid w:val="004E5E6C"/>
    <w:rsid w:val="004E5F7B"/>
    <w:rsid w:val="004E7F80"/>
    <w:rsid w:val="004F0E2F"/>
    <w:rsid w:val="004F41F2"/>
    <w:rsid w:val="004F7704"/>
    <w:rsid w:val="004F7DBF"/>
    <w:rsid w:val="005001BF"/>
    <w:rsid w:val="00500C68"/>
    <w:rsid w:val="00501532"/>
    <w:rsid w:val="005023EF"/>
    <w:rsid w:val="00502590"/>
    <w:rsid w:val="00502878"/>
    <w:rsid w:val="0050290B"/>
    <w:rsid w:val="0050291F"/>
    <w:rsid w:val="00502FA2"/>
    <w:rsid w:val="00504498"/>
    <w:rsid w:val="005076D6"/>
    <w:rsid w:val="005103E1"/>
    <w:rsid w:val="00511160"/>
    <w:rsid w:val="00511BAD"/>
    <w:rsid w:val="00512884"/>
    <w:rsid w:val="00512E42"/>
    <w:rsid w:val="0051370F"/>
    <w:rsid w:val="00513C2F"/>
    <w:rsid w:val="00513E3F"/>
    <w:rsid w:val="00514BC0"/>
    <w:rsid w:val="00515592"/>
    <w:rsid w:val="00515BFF"/>
    <w:rsid w:val="00515E14"/>
    <w:rsid w:val="00517B37"/>
    <w:rsid w:val="00517EC4"/>
    <w:rsid w:val="00517FCD"/>
    <w:rsid w:val="0052038F"/>
    <w:rsid w:val="00520C8C"/>
    <w:rsid w:val="0052187A"/>
    <w:rsid w:val="00522028"/>
    <w:rsid w:val="005230E7"/>
    <w:rsid w:val="00524066"/>
    <w:rsid w:val="005249E9"/>
    <w:rsid w:val="005258F5"/>
    <w:rsid w:val="00525B73"/>
    <w:rsid w:val="00526521"/>
    <w:rsid w:val="00526678"/>
    <w:rsid w:val="00527354"/>
    <w:rsid w:val="005278C6"/>
    <w:rsid w:val="00527984"/>
    <w:rsid w:val="0053185E"/>
    <w:rsid w:val="00531F06"/>
    <w:rsid w:val="00531F8F"/>
    <w:rsid w:val="005336F1"/>
    <w:rsid w:val="005338B9"/>
    <w:rsid w:val="00533BCF"/>
    <w:rsid w:val="005340D0"/>
    <w:rsid w:val="00534916"/>
    <w:rsid w:val="00534B77"/>
    <w:rsid w:val="00534C51"/>
    <w:rsid w:val="00534F69"/>
    <w:rsid w:val="00535BF8"/>
    <w:rsid w:val="00537518"/>
    <w:rsid w:val="005402CB"/>
    <w:rsid w:val="005408E9"/>
    <w:rsid w:val="005409D0"/>
    <w:rsid w:val="005443F2"/>
    <w:rsid w:val="00544C43"/>
    <w:rsid w:val="005455CE"/>
    <w:rsid w:val="00546150"/>
    <w:rsid w:val="005464C8"/>
    <w:rsid w:val="00546F29"/>
    <w:rsid w:val="0054719F"/>
    <w:rsid w:val="005505B0"/>
    <w:rsid w:val="00550B90"/>
    <w:rsid w:val="0055378D"/>
    <w:rsid w:val="00553811"/>
    <w:rsid w:val="00553C89"/>
    <w:rsid w:val="00553D16"/>
    <w:rsid w:val="005545AF"/>
    <w:rsid w:val="0055468B"/>
    <w:rsid w:val="005548EC"/>
    <w:rsid w:val="005553B2"/>
    <w:rsid w:val="005557A4"/>
    <w:rsid w:val="00555813"/>
    <w:rsid w:val="005570D1"/>
    <w:rsid w:val="0056013A"/>
    <w:rsid w:val="005609B7"/>
    <w:rsid w:val="00561200"/>
    <w:rsid w:val="00561A11"/>
    <w:rsid w:val="00562262"/>
    <w:rsid w:val="005631F3"/>
    <w:rsid w:val="005631FB"/>
    <w:rsid w:val="00563419"/>
    <w:rsid w:val="005639C3"/>
    <w:rsid w:val="00563CD8"/>
    <w:rsid w:val="0056451E"/>
    <w:rsid w:val="00564D56"/>
    <w:rsid w:val="00564FCE"/>
    <w:rsid w:val="0056508C"/>
    <w:rsid w:val="0056639F"/>
    <w:rsid w:val="00567141"/>
    <w:rsid w:val="005676DC"/>
    <w:rsid w:val="00570082"/>
    <w:rsid w:val="00570AC7"/>
    <w:rsid w:val="0057276A"/>
    <w:rsid w:val="00573752"/>
    <w:rsid w:val="005737D8"/>
    <w:rsid w:val="005743B4"/>
    <w:rsid w:val="005750A8"/>
    <w:rsid w:val="0057559A"/>
    <w:rsid w:val="00575895"/>
    <w:rsid w:val="0057622B"/>
    <w:rsid w:val="0057658A"/>
    <w:rsid w:val="00576B73"/>
    <w:rsid w:val="00577767"/>
    <w:rsid w:val="00580039"/>
    <w:rsid w:val="00580322"/>
    <w:rsid w:val="00580BE6"/>
    <w:rsid w:val="005828AC"/>
    <w:rsid w:val="00582EFD"/>
    <w:rsid w:val="0058337C"/>
    <w:rsid w:val="00583BC8"/>
    <w:rsid w:val="00584468"/>
    <w:rsid w:val="005845D0"/>
    <w:rsid w:val="00584F6C"/>
    <w:rsid w:val="00585379"/>
    <w:rsid w:val="005861CE"/>
    <w:rsid w:val="005868B2"/>
    <w:rsid w:val="00586B66"/>
    <w:rsid w:val="00586DC7"/>
    <w:rsid w:val="00586F3D"/>
    <w:rsid w:val="005870E9"/>
    <w:rsid w:val="005906FE"/>
    <w:rsid w:val="00591A4B"/>
    <w:rsid w:val="00591F00"/>
    <w:rsid w:val="0059246C"/>
    <w:rsid w:val="005941D2"/>
    <w:rsid w:val="00594918"/>
    <w:rsid w:val="0059568C"/>
    <w:rsid w:val="0059571B"/>
    <w:rsid w:val="00596BB9"/>
    <w:rsid w:val="00597F84"/>
    <w:rsid w:val="005A0A69"/>
    <w:rsid w:val="005A0D41"/>
    <w:rsid w:val="005A1104"/>
    <w:rsid w:val="005A1495"/>
    <w:rsid w:val="005A1645"/>
    <w:rsid w:val="005A1C94"/>
    <w:rsid w:val="005A2B8D"/>
    <w:rsid w:val="005A3812"/>
    <w:rsid w:val="005A3E6D"/>
    <w:rsid w:val="005A439C"/>
    <w:rsid w:val="005A5D4F"/>
    <w:rsid w:val="005A5F6F"/>
    <w:rsid w:val="005A61E2"/>
    <w:rsid w:val="005A63F4"/>
    <w:rsid w:val="005A64B2"/>
    <w:rsid w:val="005A6C34"/>
    <w:rsid w:val="005B08E6"/>
    <w:rsid w:val="005B095A"/>
    <w:rsid w:val="005B2C8B"/>
    <w:rsid w:val="005B450E"/>
    <w:rsid w:val="005B4DB2"/>
    <w:rsid w:val="005B53DD"/>
    <w:rsid w:val="005B548A"/>
    <w:rsid w:val="005B56C8"/>
    <w:rsid w:val="005B5F1A"/>
    <w:rsid w:val="005B6590"/>
    <w:rsid w:val="005C021E"/>
    <w:rsid w:val="005C174C"/>
    <w:rsid w:val="005C1BE6"/>
    <w:rsid w:val="005C373E"/>
    <w:rsid w:val="005C468B"/>
    <w:rsid w:val="005C4A7B"/>
    <w:rsid w:val="005C5EF6"/>
    <w:rsid w:val="005C64FE"/>
    <w:rsid w:val="005C7422"/>
    <w:rsid w:val="005C7493"/>
    <w:rsid w:val="005D0939"/>
    <w:rsid w:val="005D0BE5"/>
    <w:rsid w:val="005D0EA6"/>
    <w:rsid w:val="005D13B0"/>
    <w:rsid w:val="005D1948"/>
    <w:rsid w:val="005D29C5"/>
    <w:rsid w:val="005D3C9F"/>
    <w:rsid w:val="005D517A"/>
    <w:rsid w:val="005D5E1C"/>
    <w:rsid w:val="005D7AC7"/>
    <w:rsid w:val="005E06C3"/>
    <w:rsid w:val="005E0944"/>
    <w:rsid w:val="005E2106"/>
    <w:rsid w:val="005E22D7"/>
    <w:rsid w:val="005E26E4"/>
    <w:rsid w:val="005E57BC"/>
    <w:rsid w:val="005E57F8"/>
    <w:rsid w:val="005E5A56"/>
    <w:rsid w:val="005E643F"/>
    <w:rsid w:val="005E668D"/>
    <w:rsid w:val="005E6824"/>
    <w:rsid w:val="005E75D6"/>
    <w:rsid w:val="005F03CD"/>
    <w:rsid w:val="005F08E5"/>
    <w:rsid w:val="005F0F2F"/>
    <w:rsid w:val="005F1CA6"/>
    <w:rsid w:val="005F25BC"/>
    <w:rsid w:val="005F4E16"/>
    <w:rsid w:val="005F5681"/>
    <w:rsid w:val="005F5FCA"/>
    <w:rsid w:val="005F61C2"/>
    <w:rsid w:val="005F7014"/>
    <w:rsid w:val="005F77F7"/>
    <w:rsid w:val="006012E6"/>
    <w:rsid w:val="00601555"/>
    <w:rsid w:val="00601633"/>
    <w:rsid w:val="00601D30"/>
    <w:rsid w:val="006020E3"/>
    <w:rsid w:val="0060337E"/>
    <w:rsid w:val="00603930"/>
    <w:rsid w:val="00606036"/>
    <w:rsid w:val="00607EDC"/>
    <w:rsid w:val="00610209"/>
    <w:rsid w:val="00610240"/>
    <w:rsid w:val="00610AC9"/>
    <w:rsid w:val="00610F4D"/>
    <w:rsid w:val="006126EA"/>
    <w:rsid w:val="006131DE"/>
    <w:rsid w:val="0061366F"/>
    <w:rsid w:val="00613671"/>
    <w:rsid w:val="0061580A"/>
    <w:rsid w:val="00615B5F"/>
    <w:rsid w:val="0061764A"/>
    <w:rsid w:val="00617B53"/>
    <w:rsid w:val="00620340"/>
    <w:rsid w:val="00621389"/>
    <w:rsid w:val="00622395"/>
    <w:rsid w:val="006224A2"/>
    <w:rsid w:val="00622AA8"/>
    <w:rsid w:val="006232C8"/>
    <w:rsid w:val="00624663"/>
    <w:rsid w:val="00625A4E"/>
    <w:rsid w:val="00625E78"/>
    <w:rsid w:val="00626474"/>
    <w:rsid w:val="0062661C"/>
    <w:rsid w:val="00626A4E"/>
    <w:rsid w:val="00626FE4"/>
    <w:rsid w:val="00627819"/>
    <w:rsid w:val="00630362"/>
    <w:rsid w:val="006312CC"/>
    <w:rsid w:val="00634C7C"/>
    <w:rsid w:val="00635B0B"/>
    <w:rsid w:val="00635B72"/>
    <w:rsid w:val="00636B01"/>
    <w:rsid w:val="006376BA"/>
    <w:rsid w:val="00640292"/>
    <w:rsid w:val="00640549"/>
    <w:rsid w:val="00641D0D"/>
    <w:rsid w:val="00642653"/>
    <w:rsid w:val="00643A9B"/>
    <w:rsid w:val="00643CE9"/>
    <w:rsid w:val="00644B40"/>
    <w:rsid w:val="006456AA"/>
    <w:rsid w:val="00645A0A"/>
    <w:rsid w:val="006470BC"/>
    <w:rsid w:val="00647762"/>
    <w:rsid w:val="006479F8"/>
    <w:rsid w:val="00650CFD"/>
    <w:rsid w:val="00651668"/>
    <w:rsid w:val="006519DB"/>
    <w:rsid w:val="00652FD6"/>
    <w:rsid w:val="00653F57"/>
    <w:rsid w:val="00654581"/>
    <w:rsid w:val="00655B25"/>
    <w:rsid w:val="006607CF"/>
    <w:rsid w:val="0066091A"/>
    <w:rsid w:val="00661054"/>
    <w:rsid w:val="00661BE1"/>
    <w:rsid w:val="00662C2D"/>
    <w:rsid w:val="00664017"/>
    <w:rsid w:val="006646B3"/>
    <w:rsid w:val="00664C01"/>
    <w:rsid w:val="00665089"/>
    <w:rsid w:val="006656A4"/>
    <w:rsid w:val="0066674D"/>
    <w:rsid w:val="00666B42"/>
    <w:rsid w:val="00666F43"/>
    <w:rsid w:val="00666F49"/>
    <w:rsid w:val="0067294F"/>
    <w:rsid w:val="00672C90"/>
    <w:rsid w:val="00673B51"/>
    <w:rsid w:val="00676ACD"/>
    <w:rsid w:val="00676B48"/>
    <w:rsid w:val="00676DE9"/>
    <w:rsid w:val="00680632"/>
    <w:rsid w:val="00680730"/>
    <w:rsid w:val="006820D8"/>
    <w:rsid w:val="00682382"/>
    <w:rsid w:val="0068239D"/>
    <w:rsid w:val="006823B6"/>
    <w:rsid w:val="006846C8"/>
    <w:rsid w:val="00684A1C"/>
    <w:rsid w:val="00684E24"/>
    <w:rsid w:val="00685089"/>
    <w:rsid w:val="00685D90"/>
    <w:rsid w:val="006865B3"/>
    <w:rsid w:val="00687B3D"/>
    <w:rsid w:val="006932F8"/>
    <w:rsid w:val="00693F0F"/>
    <w:rsid w:val="0069447E"/>
    <w:rsid w:val="00694600"/>
    <w:rsid w:val="00694BE8"/>
    <w:rsid w:val="00694D00"/>
    <w:rsid w:val="00694E3C"/>
    <w:rsid w:val="0069526B"/>
    <w:rsid w:val="0069573E"/>
    <w:rsid w:val="006959B6"/>
    <w:rsid w:val="00696C08"/>
    <w:rsid w:val="00696E47"/>
    <w:rsid w:val="0069700F"/>
    <w:rsid w:val="006972BC"/>
    <w:rsid w:val="006A03BF"/>
    <w:rsid w:val="006A0861"/>
    <w:rsid w:val="006A0B3B"/>
    <w:rsid w:val="006A0D3B"/>
    <w:rsid w:val="006A11CA"/>
    <w:rsid w:val="006A30DE"/>
    <w:rsid w:val="006A3754"/>
    <w:rsid w:val="006A378C"/>
    <w:rsid w:val="006A3874"/>
    <w:rsid w:val="006A3BC5"/>
    <w:rsid w:val="006A3F55"/>
    <w:rsid w:val="006A493E"/>
    <w:rsid w:val="006A5771"/>
    <w:rsid w:val="006A5B58"/>
    <w:rsid w:val="006A6005"/>
    <w:rsid w:val="006A6B26"/>
    <w:rsid w:val="006A74C6"/>
    <w:rsid w:val="006A771A"/>
    <w:rsid w:val="006B0700"/>
    <w:rsid w:val="006B0873"/>
    <w:rsid w:val="006B0FEF"/>
    <w:rsid w:val="006B1611"/>
    <w:rsid w:val="006B50EC"/>
    <w:rsid w:val="006B5E0D"/>
    <w:rsid w:val="006B6696"/>
    <w:rsid w:val="006C0590"/>
    <w:rsid w:val="006C0BF8"/>
    <w:rsid w:val="006C0FDA"/>
    <w:rsid w:val="006C121E"/>
    <w:rsid w:val="006C28F3"/>
    <w:rsid w:val="006C3328"/>
    <w:rsid w:val="006C3544"/>
    <w:rsid w:val="006C6C8C"/>
    <w:rsid w:val="006D01F0"/>
    <w:rsid w:val="006D1633"/>
    <w:rsid w:val="006D2472"/>
    <w:rsid w:val="006D4459"/>
    <w:rsid w:val="006D63B0"/>
    <w:rsid w:val="006D780F"/>
    <w:rsid w:val="006D79AC"/>
    <w:rsid w:val="006E0506"/>
    <w:rsid w:val="006E0B1B"/>
    <w:rsid w:val="006E1CD5"/>
    <w:rsid w:val="006E1D6F"/>
    <w:rsid w:val="006E2261"/>
    <w:rsid w:val="006E237F"/>
    <w:rsid w:val="006E2FD0"/>
    <w:rsid w:val="006E3C28"/>
    <w:rsid w:val="006E4207"/>
    <w:rsid w:val="006E444C"/>
    <w:rsid w:val="006E4843"/>
    <w:rsid w:val="006E548E"/>
    <w:rsid w:val="006E57D8"/>
    <w:rsid w:val="006E58BF"/>
    <w:rsid w:val="006E5B6B"/>
    <w:rsid w:val="006E75F8"/>
    <w:rsid w:val="006F07DC"/>
    <w:rsid w:val="006F092A"/>
    <w:rsid w:val="006F1679"/>
    <w:rsid w:val="006F1B5A"/>
    <w:rsid w:val="006F2D6A"/>
    <w:rsid w:val="006F32E9"/>
    <w:rsid w:val="006F3681"/>
    <w:rsid w:val="006F3A8E"/>
    <w:rsid w:val="006F3E0E"/>
    <w:rsid w:val="006F4701"/>
    <w:rsid w:val="006F4B8F"/>
    <w:rsid w:val="006F517B"/>
    <w:rsid w:val="006F6CF7"/>
    <w:rsid w:val="00700BA1"/>
    <w:rsid w:val="00702285"/>
    <w:rsid w:val="0070345C"/>
    <w:rsid w:val="0070354E"/>
    <w:rsid w:val="00703DC5"/>
    <w:rsid w:val="00703F03"/>
    <w:rsid w:val="00705079"/>
    <w:rsid w:val="007106F0"/>
    <w:rsid w:val="0071380F"/>
    <w:rsid w:val="007145E9"/>
    <w:rsid w:val="00715A3B"/>
    <w:rsid w:val="00715AC7"/>
    <w:rsid w:val="00716083"/>
    <w:rsid w:val="00717D7A"/>
    <w:rsid w:val="00723A55"/>
    <w:rsid w:val="007240D5"/>
    <w:rsid w:val="0072419B"/>
    <w:rsid w:val="0072481B"/>
    <w:rsid w:val="00724DF0"/>
    <w:rsid w:val="00726BA9"/>
    <w:rsid w:val="007306ED"/>
    <w:rsid w:val="00731217"/>
    <w:rsid w:val="007312CA"/>
    <w:rsid w:val="0073172A"/>
    <w:rsid w:val="00731ACF"/>
    <w:rsid w:val="00732A6B"/>
    <w:rsid w:val="00733548"/>
    <w:rsid w:val="00733BD1"/>
    <w:rsid w:val="00735448"/>
    <w:rsid w:val="00735D17"/>
    <w:rsid w:val="00736EA1"/>
    <w:rsid w:val="00737726"/>
    <w:rsid w:val="007415AE"/>
    <w:rsid w:val="00742B29"/>
    <w:rsid w:val="007433DD"/>
    <w:rsid w:val="00743DA3"/>
    <w:rsid w:val="007447DC"/>
    <w:rsid w:val="00745034"/>
    <w:rsid w:val="007472A0"/>
    <w:rsid w:val="0075071A"/>
    <w:rsid w:val="00750D09"/>
    <w:rsid w:val="00750FAD"/>
    <w:rsid w:val="00751CD4"/>
    <w:rsid w:val="007521B3"/>
    <w:rsid w:val="0075234F"/>
    <w:rsid w:val="00752C1A"/>
    <w:rsid w:val="00752EC7"/>
    <w:rsid w:val="00752F5D"/>
    <w:rsid w:val="0075503F"/>
    <w:rsid w:val="00755085"/>
    <w:rsid w:val="0075519F"/>
    <w:rsid w:val="007567D4"/>
    <w:rsid w:val="007568B0"/>
    <w:rsid w:val="00756D8F"/>
    <w:rsid w:val="00760FEE"/>
    <w:rsid w:val="00762113"/>
    <w:rsid w:val="007626FC"/>
    <w:rsid w:val="007629F4"/>
    <w:rsid w:val="00764850"/>
    <w:rsid w:val="007655DD"/>
    <w:rsid w:val="00765F4A"/>
    <w:rsid w:val="00771AB2"/>
    <w:rsid w:val="00772ECE"/>
    <w:rsid w:val="00773739"/>
    <w:rsid w:val="00773861"/>
    <w:rsid w:val="00775491"/>
    <w:rsid w:val="007758EE"/>
    <w:rsid w:val="007759D0"/>
    <w:rsid w:val="00775A6E"/>
    <w:rsid w:val="007777F2"/>
    <w:rsid w:val="00777B32"/>
    <w:rsid w:val="00780161"/>
    <w:rsid w:val="007809E0"/>
    <w:rsid w:val="007814CC"/>
    <w:rsid w:val="007827D0"/>
    <w:rsid w:val="00785910"/>
    <w:rsid w:val="00785D5D"/>
    <w:rsid w:val="007861FF"/>
    <w:rsid w:val="00786EB7"/>
    <w:rsid w:val="00786EC8"/>
    <w:rsid w:val="00791B8E"/>
    <w:rsid w:val="007930EA"/>
    <w:rsid w:val="0079340C"/>
    <w:rsid w:val="00793435"/>
    <w:rsid w:val="0079512C"/>
    <w:rsid w:val="0079574E"/>
    <w:rsid w:val="00797CF1"/>
    <w:rsid w:val="007A043C"/>
    <w:rsid w:val="007A050A"/>
    <w:rsid w:val="007A07B5"/>
    <w:rsid w:val="007A0885"/>
    <w:rsid w:val="007A279A"/>
    <w:rsid w:val="007A5617"/>
    <w:rsid w:val="007A63AE"/>
    <w:rsid w:val="007A64C7"/>
    <w:rsid w:val="007A67B0"/>
    <w:rsid w:val="007B05A3"/>
    <w:rsid w:val="007B067E"/>
    <w:rsid w:val="007B08C6"/>
    <w:rsid w:val="007B0F22"/>
    <w:rsid w:val="007B1587"/>
    <w:rsid w:val="007B1735"/>
    <w:rsid w:val="007B1B57"/>
    <w:rsid w:val="007B1D2C"/>
    <w:rsid w:val="007B24C9"/>
    <w:rsid w:val="007B3825"/>
    <w:rsid w:val="007B3B03"/>
    <w:rsid w:val="007B496B"/>
    <w:rsid w:val="007B4F86"/>
    <w:rsid w:val="007B5F37"/>
    <w:rsid w:val="007B68DC"/>
    <w:rsid w:val="007B7347"/>
    <w:rsid w:val="007C20D0"/>
    <w:rsid w:val="007C2971"/>
    <w:rsid w:val="007C39F8"/>
    <w:rsid w:val="007C3A6B"/>
    <w:rsid w:val="007C416E"/>
    <w:rsid w:val="007C4EB7"/>
    <w:rsid w:val="007C73D8"/>
    <w:rsid w:val="007C76BA"/>
    <w:rsid w:val="007C79F1"/>
    <w:rsid w:val="007C7EF2"/>
    <w:rsid w:val="007D11BE"/>
    <w:rsid w:val="007D1550"/>
    <w:rsid w:val="007D176A"/>
    <w:rsid w:val="007D1DAD"/>
    <w:rsid w:val="007D2833"/>
    <w:rsid w:val="007D2934"/>
    <w:rsid w:val="007D2948"/>
    <w:rsid w:val="007D2CF4"/>
    <w:rsid w:val="007D33A5"/>
    <w:rsid w:val="007D352B"/>
    <w:rsid w:val="007D4151"/>
    <w:rsid w:val="007D5423"/>
    <w:rsid w:val="007D5C79"/>
    <w:rsid w:val="007D6360"/>
    <w:rsid w:val="007D6699"/>
    <w:rsid w:val="007D6985"/>
    <w:rsid w:val="007D6A50"/>
    <w:rsid w:val="007D6E41"/>
    <w:rsid w:val="007D6F62"/>
    <w:rsid w:val="007D7069"/>
    <w:rsid w:val="007D7901"/>
    <w:rsid w:val="007D7BA8"/>
    <w:rsid w:val="007E0343"/>
    <w:rsid w:val="007E0D21"/>
    <w:rsid w:val="007E1347"/>
    <w:rsid w:val="007E1405"/>
    <w:rsid w:val="007E1C2D"/>
    <w:rsid w:val="007E1C39"/>
    <w:rsid w:val="007E1CC8"/>
    <w:rsid w:val="007E1D4B"/>
    <w:rsid w:val="007E4756"/>
    <w:rsid w:val="007E5DC4"/>
    <w:rsid w:val="007E62C3"/>
    <w:rsid w:val="007E659F"/>
    <w:rsid w:val="007E77D5"/>
    <w:rsid w:val="007F0432"/>
    <w:rsid w:val="007F445F"/>
    <w:rsid w:val="007F4747"/>
    <w:rsid w:val="007F48A8"/>
    <w:rsid w:val="007F4F6F"/>
    <w:rsid w:val="007F50AA"/>
    <w:rsid w:val="007F5CB0"/>
    <w:rsid w:val="007F632C"/>
    <w:rsid w:val="007F70DE"/>
    <w:rsid w:val="007F732C"/>
    <w:rsid w:val="007F744C"/>
    <w:rsid w:val="007F7929"/>
    <w:rsid w:val="007F7B78"/>
    <w:rsid w:val="008007EC"/>
    <w:rsid w:val="00801535"/>
    <w:rsid w:val="008019D6"/>
    <w:rsid w:val="00801F30"/>
    <w:rsid w:val="0080321A"/>
    <w:rsid w:val="0080349D"/>
    <w:rsid w:val="00803A16"/>
    <w:rsid w:val="00803AE2"/>
    <w:rsid w:val="00804761"/>
    <w:rsid w:val="00804D9E"/>
    <w:rsid w:val="00805BE5"/>
    <w:rsid w:val="00805F9C"/>
    <w:rsid w:val="008078CD"/>
    <w:rsid w:val="00807BD9"/>
    <w:rsid w:val="00810D2D"/>
    <w:rsid w:val="008133FB"/>
    <w:rsid w:val="008141A4"/>
    <w:rsid w:val="008163DC"/>
    <w:rsid w:val="008169A6"/>
    <w:rsid w:val="008207DF"/>
    <w:rsid w:val="00820DE0"/>
    <w:rsid w:val="008218D5"/>
    <w:rsid w:val="00822294"/>
    <w:rsid w:val="008224A6"/>
    <w:rsid w:val="00823549"/>
    <w:rsid w:val="0082464E"/>
    <w:rsid w:val="008269EB"/>
    <w:rsid w:val="00826B7C"/>
    <w:rsid w:val="008279D6"/>
    <w:rsid w:val="008303A6"/>
    <w:rsid w:val="0083083A"/>
    <w:rsid w:val="00830A15"/>
    <w:rsid w:val="00831AD8"/>
    <w:rsid w:val="008323F6"/>
    <w:rsid w:val="00833A3E"/>
    <w:rsid w:val="00833D68"/>
    <w:rsid w:val="00833E97"/>
    <w:rsid w:val="00835B16"/>
    <w:rsid w:val="00835FA9"/>
    <w:rsid w:val="00835FF6"/>
    <w:rsid w:val="00840172"/>
    <w:rsid w:val="0084196C"/>
    <w:rsid w:val="00842138"/>
    <w:rsid w:val="0084423C"/>
    <w:rsid w:val="0084427D"/>
    <w:rsid w:val="0084487F"/>
    <w:rsid w:val="008453D0"/>
    <w:rsid w:val="008457CA"/>
    <w:rsid w:val="00845AE1"/>
    <w:rsid w:val="00847DEC"/>
    <w:rsid w:val="008502E3"/>
    <w:rsid w:val="00850F02"/>
    <w:rsid w:val="00851512"/>
    <w:rsid w:val="00851D3E"/>
    <w:rsid w:val="00851F01"/>
    <w:rsid w:val="0085225A"/>
    <w:rsid w:val="008523F5"/>
    <w:rsid w:val="00855604"/>
    <w:rsid w:val="00855DE4"/>
    <w:rsid w:val="00856749"/>
    <w:rsid w:val="00856946"/>
    <w:rsid w:val="008577D1"/>
    <w:rsid w:val="00860940"/>
    <w:rsid w:val="008619AA"/>
    <w:rsid w:val="00862610"/>
    <w:rsid w:val="008637CC"/>
    <w:rsid w:val="00865C1E"/>
    <w:rsid w:val="00870346"/>
    <w:rsid w:val="008708B0"/>
    <w:rsid w:val="008715B6"/>
    <w:rsid w:val="00871752"/>
    <w:rsid w:val="008725FF"/>
    <w:rsid w:val="00872CCA"/>
    <w:rsid w:val="00873EE8"/>
    <w:rsid w:val="008742D6"/>
    <w:rsid w:val="0087435C"/>
    <w:rsid w:val="008746A3"/>
    <w:rsid w:val="00880B33"/>
    <w:rsid w:val="00881392"/>
    <w:rsid w:val="008820B5"/>
    <w:rsid w:val="00882526"/>
    <w:rsid w:val="00882E8C"/>
    <w:rsid w:val="00883597"/>
    <w:rsid w:val="00883C2C"/>
    <w:rsid w:val="00884184"/>
    <w:rsid w:val="00885B9D"/>
    <w:rsid w:val="008865BE"/>
    <w:rsid w:val="00886EA2"/>
    <w:rsid w:val="00891008"/>
    <w:rsid w:val="00892D65"/>
    <w:rsid w:val="008935AE"/>
    <w:rsid w:val="0089438A"/>
    <w:rsid w:val="00894940"/>
    <w:rsid w:val="00895866"/>
    <w:rsid w:val="00896D6B"/>
    <w:rsid w:val="00896E61"/>
    <w:rsid w:val="00897DD2"/>
    <w:rsid w:val="008A02BA"/>
    <w:rsid w:val="008A036B"/>
    <w:rsid w:val="008A0555"/>
    <w:rsid w:val="008A0562"/>
    <w:rsid w:val="008A113A"/>
    <w:rsid w:val="008A2CF6"/>
    <w:rsid w:val="008A46AB"/>
    <w:rsid w:val="008A54C1"/>
    <w:rsid w:val="008A5849"/>
    <w:rsid w:val="008A6902"/>
    <w:rsid w:val="008A7139"/>
    <w:rsid w:val="008A78ED"/>
    <w:rsid w:val="008B01EE"/>
    <w:rsid w:val="008B067E"/>
    <w:rsid w:val="008B0B02"/>
    <w:rsid w:val="008B2DE9"/>
    <w:rsid w:val="008B57EF"/>
    <w:rsid w:val="008B7005"/>
    <w:rsid w:val="008B708B"/>
    <w:rsid w:val="008B7439"/>
    <w:rsid w:val="008B7B89"/>
    <w:rsid w:val="008C0A1B"/>
    <w:rsid w:val="008C0EB2"/>
    <w:rsid w:val="008C14CC"/>
    <w:rsid w:val="008C16F8"/>
    <w:rsid w:val="008C1AFC"/>
    <w:rsid w:val="008C1C6F"/>
    <w:rsid w:val="008C26A9"/>
    <w:rsid w:val="008C270E"/>
    <w:rsid w:val="008C2FD9"/>
    <w:rsid w:val="008C30DD"/>
    <w:rsid w:val="008C4B6F"/>
    <w:rsid w:val="008C59DE"/>
    <w:rsid w:val="008C5A26"/>
    <w:rsid w:val="008C680C"/>
    <w:rsid w:val="008C745B"/>
    <w:rsid w:val="008D066C"/>
    <w:rsid w:val="008D121D"/>
    <w:rsid w:val="008D1C9A"/>
    <w:rsid w:val="008D342E"/>
    <w:rsid w:val="008D3A41"/>
    <w:rsid w:val="008D42A6"/>
    <w:rsid w:val="008D4C15"/>
    <w:rsid w:val="008D7424"/>
    <w:rsid w:val="008E0B62"/>
    <w:rsid w:val="008E0FDC"/>
    <w:rsid w:val="008E1B28"/>
    <w:rsid w:val="008E1EBD"/>
    <w:rsid w:val="008E2060"/>
    <w:rsid w:val="008E2CF7"/>
    <w:rsid w:val="008E34AA"/>
    <w:rsid w:val="008F060A"/>
    <w:rsid w:val="008F100B"/>
    <w:rsid w:val="008F1DDF"/>
    <w:rsid w:val="008F2838"/>
    <w:rsid w:val="008F299A"/>
    <w:rsid w:val="008F2A6B"/>
    <w:rsid w:val="008F3111"/>
    <w:rsid w:val="008F3CF9"/>
    <w:rsid w:val="008F48FA"/>
    <w:rsid w:val="008F4CCC"/>
    <w:rsid w:val="008F4EFE"/>
    <w:rsid w:val="008F5A60"/>
    <w:rsid w:val="008F5BFA"/>
    <w:rsid w:val="008F6396"/>
    <w:rsid w:val="008F6E90"/>
    <w:rsid w:val="008F75C9"/>
    <w:rsid w:val="0090122D"/>
    <w:rsid w:val="0090179E"/>
    <w:rsid w:val="00901B8E"/>
    <w:rsid w:val="00901C48"/>
    <w:rsid w:val="00901CA6"/>
    <w:rsid w:val="00902CB9"/>
    <w:rsid w:val="00903161"/>
    <w:rsid w:val="009039D3"/>
    <w:rsid w:val="00903CAA"/>
    <w:rsid w:val="0090402C"/>
    <w:rsid w:val="00904A01"/>
    <w:rsid w:val="00904C4E"/>
    <w:rsid w:val="00905377"/>
    <w:rsid w:val="009060BB"/>
    <w:rsid w:val="00907F1E"/>
    <w:rsid w:val="00910381"/>
    <w:rsid w:val="0091052D"/>
    <w:rsid w:val="00910916"/>
    <w:rsid w:val="009110F9"/>
    <w:rsid w:val="0091112A"/>
    <w:rsid w:val="009116D9"/>
    <w:rsid w:val="00912116"/>
    <w:rsid w:val="00912397"/>
    <w:rsid w:val="00912621"/>
    <w:rsid w:val="00912A71"/>
    <w:rsid w:val="009134F4"/>
    <w:rsid w:val="0091430A"/>
    <w:rsid w:val="0091570B"/>
    <w:rsid w:val="00915FA7"/>
    <w:rsid w:val="00916084"/>
    <w:rsid w:val="0091608F"/>
    <w:rsid w:val="00917067"/>
    <w:rsid w:val="009171B1"/>
    <w:rsid w:val="00920B80"/>
    <w:rsid w:val="009218DC"/>
    <w:rsid w:val="00921961"/>
    <w:rsid w:val="009235B6"/>
    <w:rsid w:val="009242E6"/>
    <w:rsid w:val="00924A77"/>
    <w:rsid w:val="00925E10"/>
    <w:rsid w:val="009267BD"/>
    <w:rsid w:val="00927369"/>
    <w:rsid w:val="00927635"/>
    <w:rsid w:val="0093020E"/>
    <w:rsid w:val="0093069F"/>
    <w:rsid w:val="00930724"/>
    <w:rsid w:val="0093134E"/>
    <w:rsid w:val="009315F4"/>
    <w:rsid w:val="00931923"/>
    <w:rsid w:val="00931A25"/>
    <w:rsid w:val="0093270D"/>
    <w:rsid w:val="0093393E"/>
    <w:rsid w:val="00933BDA"/>
    <w:rsid w:val="0093525A"/>
    <w:rsid w:val="009357F9"/>
    <w:rsid w:val="00935B18"/>
    <w:rsid w:val="00935D3F"/>
    <w:rsid w:val="00936526"/>
    <w:rsid w:val="009368EC"/>
    <w:rsid w:val="009405AA"/>
    <w:rsid w:val="009412A3"/>
    <w:rsid w:val="00941B87"/>
    <w:rsid w:val="009429F6"/>
    <w:rsid w:val="00943625"/>
    <w:rsid w:val="009438FE"/>
    <w:rsid w:val="00943912"/>
    <w:rsid w:val="00943ECC"/>
    <w:rsid w:val="009440E3"/>
    <w:rsid w:val="00945598"/>
    <w:rsid w:val="00945C1F"/>
    <w:rsid w:val="00946311"/>
    <w:rsid w:val="0094635E"/>
    <w:rsid w:val="00947127"/>
    <w:rsid w:val="00950763"/>
    <w:rsid w:val="00950EED"/>
    <w:rsid w:val="0095108F"/>
    <w:rsid w:val="009511BA"/>
    <w:rsid w:val="009514E2"/>
    <w:rsid w:val="00952AEF"/>
    <w:rsid w:val="009537AB"/>
    <w:rsid w:val="00954873"/>
    <w:rsid w:val="0095661A"/>
    <w:rsid w:val="0095731B"/>
    <w:rsid w:val="00957E1A"/>
    <w:rsid w:val="00960F4E"/>
    <w:rsid w:val="0096105F"/>
    <w:rsid w:val="009619A0"/>
    <w:rsid w:val="00961FE2"/>
    <w:rsid w:val="00962DFE"/>
    <w:rsid w:val="009632CE"/>
    <w:rsid w:val="009632FF"/>
    <w:rsid w:val="009636E3"/>
    <w:rsid w:val="009639F0"/>
    <w:rsid w:val="00963D45"/>
    <w:rsid w:val="00964037"/>
    <w:rsid w:val="00964D10"/>
    <w:rsid w:val="00966A43"/>
    <w:rsid w:val="00966BBE"/>
    <w:rsid w:val="00966DDF"/>
    <w:rsid w:val="0097145A"/>
    <w:rsid w:val="00971B66"/>
    <w:rsid w:val="00972706"/>
    <w:rsid w:val="009735AD"/>
    <w:rsid w:val="009747E3"/>
    <w:rsid w:val="0097574F"/>
    <w:rsid w:val="00975BF9"/>
    <w:rsid w:val="009760E8"/>
    <w:rsid w:val="0098085E"/>
    <w:rsid w:val="009810C1"/>
    <w:rsid w:val="009812DE"/>
    <w:rsid w:val="00982653"/>
    <w:rsid w:val="00982A24"/>
    <w:rsid w:val="00982E75"/>
    <w:rsid w:val="009837EC"/>
    <w:rsid w:val="009859F0"/>
    <w:rsid w:val="00986438"/>
    <w:rsid w:val="00987853"/>
    <w:rsid w:val="00987D8A"/>
    <w:rsid w:val="00990F2D"/>
    <w:rsid w:val="0099137E"/>
    <w:rsid w:val="00992BA2"/>
    <w:rsid w:val="0099330A"/>
    <w:rsid w:val="00993DB0"/>
    <w:rsid w:val="00994685"/>
    <w:rsid w:val="009947D4"/>
    <w:rsid w:val="0099518E"/>
    <w:rsid w:val="00995A9E"/>
    <w:rsid w:val="009968C8"/>
    <w:rsid w:val="009969F6"/>
    <w:rsid w:val="009971A0"/>
    <w:rsid w:val="00997ABD"/>
    <w:rsid w:val="009A229A"/>
    <w:rsid w:val="009A3DAF"/>
    <w:rsid w:val="009A51CD"/>
    <w:rsid w:val="009A5489"/>
    <w:rsid w:val="009A6751"/>
    <w:rsid w:val="009A6B7E"/>
    <w:rsid w:val="009A721D"/>
    <w:rsid w:val="009B0EE5"/>
    <w:rsid w:val="009B1475"/>
    <w:rsid w:val="009B206C"/>
    <w:rsid w:val="009B32DF"/>
    <w:rsid w:val="009B365B"/>
    <w:rsid w:val="009B4FB4"/>
    <w:rsid w:val="009B583F"/>
    <w:rsid w:val="009B5E56"/>
    <w:rsid w:val="009B6D52"/>
    <w:rsid w:val="009C0006"/>
    <w:rsid w:val="009C010C"/>
    <w:rsid w:val="009C05E0"/>
    <w:rsid w:val="009C0924"/>
    <w:rsid w:val="009C0F4E"/>
    <w:rsid w:val="009C1168"/>
    <w:rsid w:val="009C3D6F"/>
    <w:rsid w:val="009C41ED"/>
    <w:rsid w:val="009C48A7"/>
    <w:rsid w:val="009C53DE"/>
    <w:rsid w:val="009C5D67"/>
    <w:rsid w:val="009C5E89"/>
    <w:rsid w:val="009D24B2"/>
    <w:rsid w:val="009D250E"/>
    <w:rsid w:val="009D482C"/>
    <w:rsid w:val="009D544A"/>
    <w:rsid w:val="009D6151"/>
    <w:rsid w:val="009D67B8"/>
    <w:rsid w:val="009D6F95"/>
    <w:rsid w:val="009E08DC"/>
    <w:rsid w:val="009E2271"/>
    <w:rsid w:val="009E2EC4"/>
    <w:rsid w:val="009E2F57"/>
    <w:rsid w:val="009E2F5A"/>
    <w:rsid w:val="009E331A"/>
    <w:rsid w:val="009E4B3C"/>
    <w:rsid w:val="009E60B2"/>
    <w:rsid w:val="009E655D"/>
    <w:rsid w:val="009E68C6"/>
    <w:rsid w:val="009F0852"/>
    <w:rsid w:val="009F08CC"/>
    <w:rsid w:val="009F0AEA"/>
    <w:rsid w:val="009F0B6C"/>
    <w:rsid w:val="009F155E"/>
    <w:rsid w:val="009F1A42"/>
    <w:rsid w:val="009F1FAD"/>
    <w:rsid w:val="009F29AB"/>
    <w:rsid w:val="009F29D5"/>
    <w:rsid w:val="009F2B1C"/>
    <w:rsid w:val="009F3230"/>
    <w:rsid w:val="009F44DB"/>
    <w:rsid w:val="009F4F24"/>
    <w:rsid w:val="009F5CDB"/>
    <w:rsid w:val="009F79D7"/>
    <w:rsid w:val="009F7A8F"/>
    <w:rsid w:val="009F7E6C"/>
    <w:rsid w:val="00A00EB9"/>
    <w:rsid w:val="00A01374"/>
    <w:rsid w:val="00A017EB"/>
    <w:rsid w:val="00A02DA5"/>
    <w:rsid w:val="00A02E6F"/>
    <w:rsid w:val="00A032AD"/>
    <w:rsid w:val="00A04B87"/>
    <w:rsid w:val="00A05281"/>
    <w:rsid w:val="00A053AB"/>
    <w:rsid w:val="00A059F4"/>
    <w:rsid w:val="00A05F25"/>
    <w:rsid w:val="00A0643E"/>
    <w:rsid w:val="00A06B2E"/>
    <w:rsid w:val="00A07B94"/>
    <w:rsid w:val="00A10D73"/>
    <w:rsid w:val="00A1244A"/>
    <w:rsid w:val="00A128BB"/>
    <w:rsid w:val="00A12B42"/>
    <w:rsid w:val="00A13C23"/>
    <w:rsid w:val="00A13F97"/>
    <w:rsid w:val="00A15465"/>
    <w:rsid w:val="00A17C75"/>
    <w:rsid w:val="00A20A26"/>
    <w:rsid w:val="00A22550"/>
    <w:rsid w:val="00A22A13"/>
    <w:rsid w:val="00A22FE2"/>
    <w:rsid w:val="00A23500"/>
    <w:rsid w:val="00A2453A"/>
    <w:rsid w:val="00A2473E"/>
    <w:rsid w:val="00A25225"/>
    <w:rsid w:val="00A266C7"/>
    <w:rsid w:val="00A26F83"/>
    <w:rsid w:val="00A272F9"/>
    <w:rsid w:val="00A30123"/>
    <w:rsid w:val="00A313B9"/>
    <w:rsid w:val="00A3195F"/>
    <w:rsid w:val="00A32DF8"/>
    <w:rsid w:val="00A340E1"/>
    <w:rsid w:val="00A3504B"/>
    <w:rsid w:val="00A359F8"/>
    <w:rsid w:val="00A37339"/>
    <w:rsid w:val="00A37AD6"/>
    <w:rsid w:val="00A37C85"/>
    <w:rsid w:val="00A403CB"/>
    <w:rsid w:val="00A41213"/>
    <w:rsid w:val="00A413B6"/>
    <w:rsid w:val="00A42D1E"/>
    <w:rsid w:val="00A43278"/>
    <w:rsid w:val="00A4388E"/>
    <w:rsid w:val="00A43A45"/>
    <w:rsid w:val="00A43E5A"/>
    <w:rsid w:val="00A443E3"/>
    <w:rsid w:val="00A4542C"/>
    <w:rsid w:val="00A465EA"/>
    <w:rsid w:val="00A468FC"/>
    <w:rsid w:val="00A46DE6"/>
    <w:rsid w:val="00A471A9"/>
    <w:rsid w:val="00A518BE"/>
    <w:rsid w:val="00A523EF"/>
    <w:rsid w:val="00A5365A"/>
    <w:rsid w:val="00A53CED"/>
    <w:rsid w:val="00A53DAC"/>
    <w:rsid w:val="00A542D9"/>
    <w:rsid w:val="00A5499B"/>
    <w:rsid w:val="00A54BE2"/>
    <w:rsid w:val="00A54DE0"/>
    <w:rsid w:val="00A55DBD"/>
    <w:rsid w:val="00A56266"/>
    <w:rsid w:val="00A579A7"/>
    <w:rsid w:val="00A600E3"/>
    <w:rsid w:val="00A621BF"/>
    <w:rsid w:val="00A626B2"/>
    <w:rsid w:val="00A62812"/>
    <w:rsid w:val="00A636DE"/>
    <w:rsid w:val="00A63F61"/>
    <w:rsid w:val="00A651A0"/>
    <w:rsid w:val="00A67B6D"/>
    <w:rsid w:val="00A70313"/>
    <w:rsid w:val="00A7252E"/>
    <w:rsid w:val="00A72625"/>
    <w:rsid w:val="00A72EBD"/>
    <w:rsid w:val="00A73A4A"/>
    <w:rsid w:val="00A75117"/>
    <w:rsid w:val="00A755F5"/>
    <w:rsid w:val="00A76482"/>
    <w:rsid w:val="00A764A0"/>
    <w:rsid w:val="00A76615"/>
    <w:rsid w:val="00A76989"/>
    <w:rsid w:val="00A80107"/>
    <w:rsid w:val="00A805CE"/>
    <w:rsid w:val="00A81D70"/>
    <w:rsid w:val="00A822B9"/>
    <w:rsid w:val="00A8456A"/>
    <w:rsid w:val="00A8457C"/>
    <w:rsid w:val="00A84CA2"/>
    <w:rsid w:val="00A86B3A"/>
    <w:rsid w:val="00A87197"/>
    <w:rsid w:val="00A872AE"/>
    <w:rsid w:val="00A87576"/>
    <w:rsid w:val="00A87F8A"/>
    <w:rsid w:val="00A901E3"/>
    <w:rsid w:val="00A904DE"/>
    <w:rsid w:val="00A92CFA"/>
    <w:rsid w:val="00A93460"/>
    <w:rsid w:val="00A9379B"/>
    <w:rsid w:val="00A93B72"/>
    <w:rsid w:val="00A9419F"/>
    <w:rsid w:val="00A9574C"/>
    <w:rsid w:val="00A95A70"/>
    <w:rsid w:val="00A95F00"/>
    <w:rsid w:val="00A96AFC"/>
    <w:rsid w:val="00A97DD9"/>
    <w:rsid w:val="00AA30CB"/>
    <w:rsid w:val="00AA556F"/>
    <w:rsid w:val="00AA588E"/>
    <w:rsid w:val="00AA6AA0"/>
    <w:rsid w:val="00AA78D9"/>
    <w:rsid w:val="00AA7E29"/>
    <w:rsid w:val="00AA7F9C"/>
    <w:rsid w:val="00AB09D6"/>
    <w:rsid w:val="00AB0D65"/>
    <w:rsid w:val="00AB23B5"/>
    <w:rsid w:val="00AB2839"/>
    <w:rsid w:val="00AB2917"/>
    <w:rsid w:val="00AB371B"/>
    <w:rsid w:val="00AB3769"/>
    <w:rsid w:val="00AB3B4B"/>
    <w:rsid w:val="00AB5F5F"/>
    <w:rsid w:val="00AB6E1D"/>
    <w:rsid w:val="00AB7E6C"/>
    <w:rsid w:val="00AC0484"/>
    <w:rsid w:val="00AC0933"/>
    <w:rsid w:val="00AC130B"/>
    <w:rsid w:val="00AC1C37"/>
    <w:rsid w:val="00AC1FF2"/>
    <w:rsid w:val="00AC3728"/>
    <w:rsid w:val="00AC3B6E"/>
    <w:rsid w:val="00AC48FB"/>
    <w:rsid w:val="00AC4958"/>
    <w:rsid w:val="00AC4F13"/>
    <w:rsid w:val="00AC6935"/>
    <w:rsid w:val="00AC697E"/>
    <w:rsid w:val="00AC7179"/>
    <w:rsid w:val="00AC79B5"/>
    <w:rsid w:val="00AD0FD3"/>
    <w:rsid w:val="00AD53C3"/>
    <w:rsid w:val="00AD5601"/>
    <w:rsid w:val="00AD674E"/>
    <w:rsid w:val="00AD691F"/>
    <w:rsid w:val="00AD73EE"/>
    <w:rsid w:val="00AD7408"/>
    <w:rsid w:val="00AE0113"/>
    <w:rsid w:val="00AE0F07"/>
    <w:rsid w:val="00AE2F63"/>
    <w:rsid w:val="00AE34F2"/>
    <w:rsid w:val="00AE3DA3"/>
    <w:rsid w:val="00AE3E2F"/>
    <w:rsid w:val="00AE7912"/>
    <w:rsid w:val="00AE7C79"/>
    <w:rsid w:val="00AF308E"/>
    <w:rsid w:val="00AF33FB"/>
    <w:rsid w:val="00AF35F1"/>
    <w:rsid w:val="00AF396B"/>
    <w:rsid w:val="00AF3F2E"/>
    <w:rsid w:val="00AF43F2"/>
    <w:rsid w:val="00AF44B6"/>
    <w:rsid w:val="00AF567E"/>
    <w:rsid w:val="00AF64A3"/>
    <w:rsid w:val="00AF7B58"/>
    <w:rsid w:val="00B00487"/>
    <w:rsid w:val="00B0156E"/>
    <w:rsid w:val="00B0208D"/>
    <w:rsid w:val="00B025F2"/>
    <w:rsid w:val="00B02C5D"/>
    <w:rsid w:val="00B030A5"/>
    <w:rsid w:val="00B032C0"/>
    <w:rsid w:val="00B03725"/>
    <w:rsid w:val="00B03A08"/>
    <w:rsid w:val="00B04860"/>
    <w:rsid w:val="00B04C4E"/>
    <w:rsid w:val="00B0509E"/>
    <w:rsid w:val="00B056AE"/>
    <w:rsid w:val="00B06314"/>
    <w:rsid w:val="00B10DC9"/>
    <w:rsid w:val="00B12CF2"/>
    <w:rsid w:val="00B1335A"/>
    <w:rsid w:val="00B1476A"/>
    <w:rsid w:val="00B15125"/>
    <w:rsid w:val="00B1759F"/>
    <w:rsid w:val="00B17FBA"/>
    <w:rsid w:val="00B20822"/>
    <w:rsid w:val="00B208D7"/>
    <w:rsid w:val="00B212FC"/>
    <w:rsid w:val="00B22335"/>
    <w:rsid w:val="00B2289E"/>
    <w:rsid w:val="00B22913"/>
    <w:rsid w:val="00B22B3E"/>
    <w:rsid w:val="00B22B8E"/>
    <w:rsid w:val="00B23EAB"/>
    <w:rsid w:val="00B24AE8"/>
    <w:rsid w:val="00B25912"/>
    <w:rsid w:val="00B27014"/>
    <w:rsid w:val="00B30028"/>
    <w:rsid w:val="00B30735"/>
    <w:rsid w:val="00B330B7"/>
    <w:rsid w:val="00B349A7"/>
    <w:rsid w:val="00B34F5F"/>
    <w:rsid w:val="00B35352"/>
    <w:rsid w:val="00B35EFD"/>
    <w:rsid w:val="00B36DEB"/>
    <w:rsid w:val="00B373A1"/>
    <w:rsid w:val="00B37906"/>
    <w:rsid w:val="00B37AEC"/>
    <w:rsid w:val="00B41037"/>
    <w:rsid w:val="00B410AE"/>
    <w:rsid w:val="00B41C41"/>
    <w:rsid w:val="00B44306"/>
    <w:rsid w:val="00B448FA"/>
    <w:rsid w:val="00B46086"/>
    <w:rsid w:val="00B46A09"/>
    <w:rsid w:val="00B46E4E"/>
    <w:rsid w:val="00B47D43"/>
    <w:rsid w:val="00B50600"/>
    <w:rsid w:val="00B50B31"/>
    <w:rsid w:val="00B51470"/>
    <w:rsid w:val="00B5213A"/>
    <w:rsid w:val="00B539BA"/>
    <w:rsid w:val="00B54C59"/>
    <w:rsid w:val="00B56F22"/>
    <w:rsid w:val="00B57DAE"/>
    <w:rsid w:val="00B636E7"/>
    <w:rsid w:val="00B648B4"/>
    <w:rsid w:val="00B64AF5"/>
    <w:rsid w:val="00B64C0D"/>
    <w:rsid w:val="00B663EB"/>
    <w:rsid w:val="00B67ED6"/>
    <w:rsid w:val="00B73DB1"/>
    <w:rsid w:val="00B7528B"/>
    <w:rsid w:val="00B759A8"/>
    <w:rsid w:val="00B75B9C"/>
    <w:rsid w:val="00B762CD"/>
    <w:rsid w:val="00B77B43"/>
    <w:rsid w:val="00B80224"/>
    <w:rsid w:val="00B80E37"/>
    <w:rsid w:val="00B8184E"/>
    <w:rsid w:val="00B825EB"/>
    <w:rsid w:val="00B82B2A"/>
    <w:rsid w:val="00B82B72"/>
    <w:rsid w:val="00B840F3"/>
    <w:rsid w:val="00B846E5"/>
    <w:rsid w:val="00B84B3D"/>
    <w:rsid w:val="00B8543B"/>
    <w:rsid w:val="00B8616A"/>
    <w:rsid w:val="00B86C80"/>
    <w:rsid w:val="00B8769C"/>
    <w:rsid w:val="00B90A81"/>
    <w:rsid w:val="00B913D4"/>
    <w:rsid w:val="00B91CC0"/>
    <w:rsid w:val="00B92D08"/>
    <w:rsid w:val="00B94F45"/>
    <w:rsid w:val="00B95987"/>
    <w:rsid w:val="00B95EA7"/>
    <w:rsid w:val="00B96669"/>
    <w:rsid w:val="00B978E0"/>
    <w:rsid w:val="00B97A7E"/>
    <w:rsid w:val="00B97B52"/>
    <w:rsid w:val="00B97FE8"/>
    <w:rsid w:val="00BA014F"/>
    <w:rsid w:val="00BA19F7"/>
    <w:rsid w:val="00BA2B5A"/>
    <w:rsid w:val="00BA4343"/>
    <w:rsid w:val="00BA5BA2"/>
    <w:rsid w:val="00BA6424"/>
    <w:rsid w:val="00BA7043"/>
    <w:rsid w:val="00BB06FB"/>
    <w:rsid w:val="00BB2DEE"/>
    <w:rsid w:val="00BB4001"/>
    <w:rsid w:val="00BB47FE"/>
    <w:rsid w:val="00BB4800"/>
    <w:rsid w:val="00BB49DD"/>
    <w:rsid w:val="00BB4F8B"/>
    <w:rsid w:val="00BB5923"/>
    <w:rsid w:val="00BB5A86"/>
    <w:rsid w:val="00BB6181"/>
    <w:rsid w:val="00BB6E23"/>
    <w:rsid w:val="00BB703C"/>
    <w:rsid w:val="00BC0505"/>
    <w:rsid w:val="00BC09A7"/>
    <w:rsid w:val="00BC0BC0"/>
    <w:rsid w:val="00BC1984"/>
    <w:rsid w:val="00BC1DC9"/>
    <w:rsid w:val="00BC23D5"/>
    <w:rsid w:val="00BC27A7"/>
    <w:rsid w:val="00BC286F"/>
    <w:rsid w:val="00BC295F"/>
    <w:rsid w:val="00BC38B3"/>
    <w:rsid w:val="00BC4D49"/>
    <w:rsid w:val="00BC560F"/>
    <w:rsid w:val="00BC5845"/>
    <w:rsid w:val="00BC724A"/>
    <w:rsid w:val="00BC734B"/>
    <w:rsid w:val="00BC75D5"/>
    <w:rsid w:val="00BC772D"/>
    <w:rsid w:val="00BD00AB"/>
    <w:rsid w:val="00BD0238"/>
    <w:rsid w:val="00BD0658"/>
    <w:rsid w:val="00BD2AD9"/>
    <w:rsid w:val="00BD481C"/>
    <w:rsid w:val="00BD4B88"/>
    <w:rsid w:val="00BD4C4C"/>
    <w:rsid w:val="00BD4CDA"/>
    <w:rsid w:val="00BD5ED9"/>
    <w:rsid w:val="00BD6423"/>
    <w:rsid w:val="00BD7750"/>
    <w:rsid w:val="00BE0BC3"/>
    <w:rsid w:val="00BE18CB"/>
    <w:rsid w:val="00BE4D8B"/>
    <w:rsid w:val="00BE4F98"/>
    <w:rsid w:val="00BE4FBD"/>
    <w:rsid w:val="00BE5C13"/>
    <w:rsid w:val="00BE6165"/>
    <w:rsid w:val="00BE6856"/>
    <w:rsid w:val="00BE70FF"/>
    <w:rsid w:val="00BE7288"/>
    <w:rsid w:val="00BE79CF"/>
    <w:rsid w:val="00BF2CAB"/>
    <w:rsid w:val="00BF2F4B"/>
    <w:rsid w:val="00BF39F8"/>
    <w:rsid w:val="00BF3A25"/>
    <w:rsid w:val="00BF4FCC"/>
    <w:rsid w:val="00BF5030"/>
    <w:rsid w:val="00BF56B6"/>
    <w:rsid w:val="00BF6C10"/>
    <w:rsid w:val="00BF6ECD"/>
    <w:rsid w:val="00BF76AE"/>
    <w:rsid w:val="00C00191"/>
    <w:rsid w:val="00C013FF"/>
    <w:rsid w:val="00C01B53"/>
    <w:rsid w:val="00C02FB6"/>
    <w:rsid w:val="00C030F5"/>
    <w:rsid w:val="00C03463"/>
    <w:rsid w:val="00C035E6"/>
    <w:rsid w:val="00C03F0D"/>
    <w:rsid w:val="00C045BA"/>
    <w:rsid w:val="00C045FD"/>
    <w:rsid w:val="00C056C8"/>
    <w:rsid w:val="00C07DB6"/>
    <w:rsid w:val="00C10B6B"/>
    <w:rsid w:val="00C10FA3"/>
    <w:rsid w:val="00C11FCF"/>
    <w:rsid w:val="00C12F17"/>
    <w:rsid w:val="00C15B90"/>
    <w:rsid w:val="00C16828"/>
    <w:rsid w:val="00C16981"/>
    <w:rsid w:val="00C16983"/>
    <w:rsid w:val="00C17464"/>
    <w:rsid w:val="00C17517"/>
    <w:rsid w:val="00C17C1C"/>
    <w:rsid w:val="00C2192B"/>
    <w:rsid w:val="00C2297C"/>
    <w:rsid w:val="00C22AC0"/>
    <w:rsid w:val="00C23484"/>
    <w:rsid w:val="00C239BE"/>
    <w:rsid w:val="00C2405E"/>
    <w:rsid w:val="00C25B77"/>
    <w:rsid w:val="00C261D8"/>
    <w:rsid w:val="00C30677"/>
    <w:rsid w:val="00C315BF"/>
    <w:rsid w:val="00C32553"/>
    <w:rsid w:val="00C32BE9"/>
    <w:rsid w:val="00C33C8E"/>
    <w:rsid w:val="00C341CA"/>
    <w:rsid w:val="00C35F1C"/>
    <w:rsid w:val="00C37490"/>
    <w:rsid w:val="00C42123"/>
    <w:rsid w:val="00C4280E"/>
    <w:rsid w:val="00C441DC"/>
    <w:rsid w:val="00C4457D"/>
    <w:rsid w:val="00C45550"/>
    <w:rsid w:val="00C4573E"/>
    <w:rsid w:val="00C45A6E"/>
    <w:rsid w:val="00C46585"/>
    <w:rsid w:val="00C46E8A"/>
    <w:rsid w:val="00C47011"/>
    <w:rsid w:val="00C472B6"/>
    <w:rsid w:val="00C522F4"/>
    <w:rsid w:val="00C53BEA"/>
    <w:rsid w:val="00C54005"/>
    <w:rsid w:val="00C54301"/>
    <w:rsid w:val="00C54ED5"/>
    <w:rsid w:val="00C5555B"/>
    <w:rsid w:val="00C55782"/>
    <w:rsid w:val="00C571FA"/>
    <w:rsid w:val="00C576CF"/>
    <w:rsid w:val="00C60903"/>
    <w:rsid w:val="00C61342"/>
    <w:rsid w:val="00C61DAC"/>
    <w:rsid w:val="00C63BCB"/>
    <w:rsid w:val="00C64D30"/>
    <w:rsid w:val="00C64D54"/>
    <w:rsid w:val="00C650B7"/>
    <w:rsid w:val="00C65233"/>
    <w:rsid w:val="00C653EE"/>
    <w:rsid w:val="00C65D4F"/>
    <w:rsid w:val="00C6619F"/>
    <w:rsid w:val="00C7165C"/>
    <w:rsid w:val="00C71BFA"/>
    <w:rsid w:val="00C726ED"/>
    <w:rsid w:val="00C73502"/>
    <w:rsid w:val="00C75756"/>
    <w:rsid w:val="00C77250"/>
    <w:rsid w:val="00C8011A"/>
    <w:rsid w:val="00C823C0"/>
    <w:rsid w:val="00C83D1F"/>
    <w:rsid w:val="00C84B3A"/>
    <w:rsid w:val="00C85048"/>
    <w:rsid w:val="00C857F0"/>
    <w:rsid w:val="00C862B4"/>
    <w:rsid w:val="00C86925"/>
    <w:rsid w:val="00C86E62"/>
    <w:rsid w:val="00C8741C"/>
    <w:rsid w:val="00C9115D"/>
    <w:rsid w:val="00C914CA"/>
    <w:rsid w:val="00C91C77"/>
    <w:rsid w:val="00C92A21"/>
    <w:rsid w:val="00C93130"/>
    <w:rsid w:val="00C97316"/>
    <w:rsid w:val="00C974B4"/>
    <w:rsid w:val="00C97679"/>
    <w:rsid w:val="00C977D6"/>
    <w:rsid w:val="00CA136B"/>
    <w:rsid w:val="00CA1DE2"/>
    <w:rsid w:val="00CA2812"/>
    <w:rsid w:val="00CA368A"/>
    <w:rsid w:val="00CA4210"/>
    <w:rsid w:val="00CA45B7"/>
    <w:rsid w:val="00CA658F"/>
    <w:rsid w:val="00CA6940"/>
    <w:rsid w:val="00CA726B"/>
    <w:rsid w:val="00CB044D"/>
    <w:rsid w:val="00CB05F1"/>
    <w:rsid w:val="00CB0AD1"/>
    <w:rsid w:val="00CB1C7C"/>
    <w:rsid w:val="00CB1CDE"/>
    <w:rsid w:val="00CB2424"/>
    <w:rsid w:val="00CB39A6"/>
    <w:rsid w:val="00CB426E"/>
    <w:rsid w:val="00CB50D7"/>
    <w:rsid w:val="00CB5499"/>
    <w:rsid w:val="00CB68F3"/>
    <w:rsid w:val="00CB6BB3"/>
    <w:rsid w:val="00CB7423"/>
    <w:rsid w:val="00CB743E"/>
    <w:rsid w:val="00CB74A6"/>
    <w:rsid w:val="00CB7DC5"/>
    <w:rsid w:val="00CB7E9E"/>
    <w:rsid w:val="00CC049B"/>
    <w:rsid w:val="00CC3A85"/>
    <w:rsid w:val="00CC44A8"/>
    <w:rsid w:val="00CC5AA9"/>
    <w:rsid w:val="00CC63DB"/>
    <w:rsid w:val="00CC6422"/>
    <w:rsid w:val="00CC6DFF"/>
    <w:rsid w:val="00CC6F8D"/>
    <w:rsid w:val="00CC6FC4"/>
    <w:rsid w:val="00CC7750"/>
    <w:rsid w:val="00CD04D6"/>
    <w:rsid w:val="00CD0593"/>
    <w:rsid w:val="00CD1395"/>
    <w:rsid w:val="00CD184A"/>
    <w:rsid w:val="00CD240A"/>
    <w:rsid w:val="00CD25A2"/>
    <w:rsid w:val="00CD5142"/>
    <w:rsid w:val="00CD5266"/>
    <w:rsid w:val="00CD6F52"/>
    <w:rsid w:val="00CE1084"/>
    <w:rsid w:val="00CE3DD3"/>
    <w:rsid w:val="00CE3E96"/>
    <w:rsid w:val="00CE4835"/>
    <w:rsid w:val="00CE49EC"/>
    <w:rsid w:val="00CE506E"/>
    <w:rsid w:val="00CF032E"/>
    <w:rsid w:val="00CF083E"/>
    <w:rsid w:val="00CF1EFD"/>
    <w:rsid w:val="00CF2591"/>
    <w:rsid w:val="00CF28CD"/>
    <w:rsid w:val="00CF2DB5"/>
    <w:rsid w:val="00CF33C9"/>
    <w:rsid w:val="00CF37CA"/>
    <w:rsid w:val="00CF4AC4"/>
    <w:rsid w:val="00CF57A0"/>
    <w:rsid w:val="00CF5BDF"/>
    <w:rsid w:val="00CF6950"/>
    <w:rsid w:val="00CF7183"/>
    <w:rsid w:val="00CF7758"/>
    <w:rsid w:val="00D009B9"/>
    <w:rsid w:val="00D014C6"/>
    <w:rsid w:val="00D0173D"/>
    <w:rsid w:val="00D023E3"/>
    <w:rsid w:val="00D02477"/>
    <w:rsid w:val="00D02959"/>
    <w:rsid w:val="00D035CA"/>
    <w:rsid w:val="00D0394D"/>
    <w:rsid w:val="00D03D7D"/>
    <w:rsid w:val="00D05F04"/>
    <w:rsid w:val="00D06086"/>
    <w:rsid w:val="00D06434"/>
    <w:rsid w:val="00D06715"/>
    <w:rsid w:val="00D06897"/>
    <w:rsid w:val="00D0695E"/>
    <w:rsid w:val="00D06FE9"/>
    <w:rsid w:val="00D0761C"/>
    <w:rsid w:val="00D079C9"/>
    <w:rsid w:val="00D10A83"/>
    <w:rsid w:val="00D11E5B"/>
    <w:rsid w:val="00D12B37"/>
    <w:rsid w:val="00D12BC8"/>
    <w:rsid w:val="00D1382A"/>
    <w:rsid w:val="00D13A0E"/>
    <w:rsid w:val="00D163E6"/>
    <w:rsid w:val="00D1702C"/>
    <w:rsid w:val="00D17752"/>
    <w:rsid w:val="00D1789D"/>
    <w:rsid w:val="00D20540"/>
    <w:rsid w:val="00D208B7"/>
    <w:rsid w:val="00D20965"/>
    <w:rsid w:val="00D20E76"/>
    <w:rsid w:val="00D216A0"/>
    <w:rsid w:val="00D21EA2"/>
    <w:rsid w:val="00D22131"/>
    <w:rsid w:val="00D22A1E"/>
    <w:rsid w:val="00D23A33"/>
    <w:rsid w:val="00D2431D"/>
    <w:rsid w:val="00D24477"/>
    <w:rsid w:val="00D24911"/>
    <w:rsid w:val="00D24B4D"/>
    <w:rsid w:val="00D258E9"/>
    <w:rsid w:val="00D2665D"/>
    <w:rsid w:val="00D26ABD"/>
    <w:rsid w:val="00D26E3C"/>
    <w:rsid w:val="00D270B6"/>
    <w:rsid w:val="00D27684"/>
    <w:rsid w:val="00D27EFE"/>
    <w:rsid w:val="00D309EB"/>
    <w:rsid w:val="00D30CF7"/>
    <w:rsid w:val="00D31BD6"/>
    <w:rsid w:val="00D32FF8"/>
    <w:rsid w:val="00D33450"/>
    <w:rsid w:val="00D334D8"/>
    <w:rsid w:val="00D34470"/>
    <w:rsid w:val="00D34760"/>
    <w:rsid w:val="00D3546F"/>
    <w:rsid w:val="00D35496"/>
    <w:rsid w:val="00D3575A"/>
    <w:rsid w:val="00D4034E"/>
    <w:rsid w:val="00D40E59"/>
    <w:rsid w:val="00D41B27"/>
    <w:rsid w:val="00D41B2A"/>
    <w:rsid w:val="00D41DD9"/>
    <w:rsid w:val="00D41E13"/>
    <w:rsid w:val="00D41F28"/>
    <w:rsid w:val="00D4298D"/>
    <w:rsid w:val="00D43614"/>
    <w:rsid w:val="00D44972"/>
    <w:rsid w:val="00D44BA3"/>
    <w:rsid w:val="00D45488"/>
    <w:rsid w:val="00D5022D"/>
    <w:rsid w:val="00D507D5"/>
    <w:rsid w:val="00D50B39"/>
    <w:rsid w:val="00D515A2"/>
    <w:rsid w:val="00D515C8"/>
    <w:rsid w:val="00D521C5"/>
    <w:rsid w:val="00D52BAE"/>
    <w:rsid w:val="00D53844"/>
    <w:rsid w:val="00D53EF4"/>
    <w:rsid w:val="00D568FA"/>
    <w:rsid w:val="00D61319"/>
    <w:rsid w:val="00D61E70"/>
    <w:rsid w:val="00D620DD"/>
    <w:rsid w:val="00D64823"/>
    <w:rsid w:val="00D6540E"/>
    <w:rsid w:val="00D664E3"/>
    <w:rsid w:val="00D66EFD"/>
    <w:rsid w:val="00D67057"/>
    <w:rsid w:val="00D67C55"/>
    <w:rsid w:val="00D67C5C"/>
    <w:rsid w:val="00D718C9"/>
    <w:rsid w:val="00D71B6C"/>
    <w:rsid w:val="00D721C4"/>
    <w:rsid w:val="00D726C8"/>
    <w:rsid w:val="00D73FBB"/>
    <w:rsid w:val="00D75C29"/>
    <w:rsid w:val="00D766E1"/>
    <w:rsid w:val="00D77F39"/>
    <w:rsid w:val="00D804FB"/>
    <w:rsid w:val="00D809DF"/>
    <w:rsid w:val="00D80D8C"/>
    <w:rsid w:val="00D80E34"/>
    <w:rsid w:val="00D8199F"/>
    <w:rsid w:val="00D820FF"/>
    <w:rsid w:val="00D8214F"/>
    <w:rsid w:val="00D822AC"/>
    <w:rsid w:val="00D824FD"/>
    <w:rsid w:val="00D82B4A"/>
    <w:rsid w:val="00D831F6"/>
    <w:rsid w:val="00D8320B"/>
    <w:rsid w:val="00D832A6"/>
    <w:rsid w:val="00D84765"/>
    <w:rsid w:val="00D847AD"/>
    <w:rsid w:val="00D86AA1"/>
    <w:rsid w:val="00D87686"/>
    <w:rsid w:val="00D90AF6"/>
    <w:rsid w:val="00D92E7A"/>
    <w:rsid w:val="00D94999"/>
    <w:rsid w:val="00D94C00"/>
    <w:rsid w:val="00D9577F"/>
    <w:rsid w:val="00D95C6A"/>
    <w:rsid w:val="00D96112"/>
    <w:rsid w:val="00D96621"/>
    <w:rsid w:val="00D96A0C"/>
    <w:rsid w:val="00D976E6"/>
    <w:rsid w:val="00D97DF1"/>
    <w:rsid w:val="00DA1B26"/>
    <w:rsid w:val="00DA1B9F"/>
    <w:rsid w:val="00DA2163"/>
    <w:rsid w:val="00DA2273"/>
    <w:rsid w:val="00DA2ADD"/>
    <w:rsid w:val="00DA3B68"/>
    <w:rsid w:val="00DA4B64"/>
    <w:rsid w:val="00DA4E5E"/>
    <w:rsid w:val="00DB13A2"/>
    <w:rsid w:val="00DB1B52"/>
    <w:rsid w:val="00DB391A"/>
    <w:rsid w:val="00DB447C"/>
    <w:rsid w:val="00DB48DD"/>
    <w:rsid w:val="00DB4986"/>
    <w:rsid w:val="00DB4A7B"/>
    <w:rsid w:val="00DB4DF8"/>
    <w:rsid w:val="00DB7626"/>
    <w:rsid w:val="00DC00A9"/>
    <w:rsid w:val="00DC0C24"/>
    <w:rsid w:val="00DC1D64"/>
    <w:rsid w:val="00DC246C"/>
    <w:rsid w:val="00DC36D5"/>
    <w:rsid w:val="00DC433E"/>
    <w:rsid w:val="00DC49B2"/>
    <w:rsid w:val="00DC5D30"/>
    <w:rsid w:val="00DC72AD"/>
    <w:rsid w:val="00DC782B"/>
    <w:rsid w:val="00DC7F61"/>
    <w:rsid w:val="00DD401A"/>
    <w:rsid w:val="00DD4EB5"/>
    <w:rsid w:val="00DD5299"/>
    <w:rsid w:val="00DD5823"/>
    <w:rsid w:val="00DD6624"/>
    <w:rsid w:val="00DD6B02"/>
    <w:rsid w:val="00DD7E9B"/>
    <w:rsid w:val="00DD7F7F"/>
    <w:rsid w:val="00DE04E2"/>
    <w:rsid w:val="00DE11E7"/>
    <w:rsid w:val="00DE13AC"/>
    <w:rsid w:val="00DE1774"/>
    <w:rsid w:val="00DE2478"/>
    <w:rsid w:val="00DE2FBD"/>
    <w:rsid w:val="00DE31C9"/>
    <w:rsid w:val="00DE33BB"/>
    <w:rsid w:val="00DE4840"/>
    <w:rsid w:val="00DE6D0A"/>
    <w:rsid w:val="00DE6D58"/>
    <w:rsid w:val="00DF07B2"/>
    <w:rsid w:val="00DF235B"/>
    <w:rsid w:val="00DF262E"/>
    <w:rsid w:val="00DF305B"/>
    <w:rsid w:val="00DF359B"/>
    <w:rsid w:val="00DF3947"/>
    <w:rsid w:val="00DF3EAD"/>
    <w:rsid w:val="00DF3F17"/>
    <w:rsid w:val="00DF42B6"/>
    <w:rsid w:val="00DF460B"/>
    <w:rsid w:val="00DF4899"/>
    <w:rsid w:val="00DF49F2"/>
    <w:rsid w:val="00DF6134"/>
    <w:rsid w:val="00DF7E10"/>
    <w:rsid w:val="00E017B5"/>
    <w:rsid w:val="00E03FAA"/>
    <w:rsid w:val="00E042EF"/>
    <w:rsid w:val="00E04A3A"/>
    <w:rsid w:val="00E052E1"/>
    <w:rsid w:val="00E0553A"/>
    <w:rsid w:val="00E06770"/>
    <w:rsid w:val="00E0739E"/>
    <w:rsid w:val="00E10639"/>
    <w:rsid w:val="00E11533"/>
    <w:rsid w:val="00E12259"/>
    <w:rsid w:val="00E124F9"/>
    <w:rsid w:val="00E13EDF"/>
    <w:rsid w:val="00E143A3"/>
    <w:rsid w:val="00E145FF"/>
    <w:rsid w:val="00E16D69"/>
    <w:rsid w:val="00E171BC"/>
    <w:rsid w:val="00E17A73"/>
    <w:rsid w:val="00E17E1A"/>
    <w:rsid w:val="00E209DE"/>
    <w:rsid w:val="00E20A55"/>
    <w:rsid w:val="00E21917"/>
    <w:rsid w:val="00E21A56"/>
    <w:rsid w:val="00E22B5E"/>
    <w:rsid w:val="00E238C5"/>
    <w:rsid w:val="00E23BAF"/>
    <w:rsid w:val="00E2406D"/>
    <w:rsid w:val="00E24855"/>
    <w:rsid w:val="00E24CCB"/>
    <w:rsid w:val="00E26098"/>
    <w:rsid w:val="00E2672F"/>
    <w:rsid w:val="00E26ACA"/>
    <w:rsid w:val="00E273C2"/>
    <w:rsid w:val="00E27C13"/>
    <w:rsid w:val="00E3129C"/>
    <w:rsid w:val="00E33677"/>
    <w:rsid w:val="00E339EF"/>
    <w:rsid w:val="00E36008"/>
    <w:rsid w:val="00E3622B"/>
    <w:rsid w:val="00E37A8F"/>
    <w:rsid w:val="00E37B67"/>
    <w:rsid w:val="00E40C11"/>
    <w:rsid w:val="00E415C2"/>
    <w:rsid w:val="00E42A61"/>
    <w:rsid w:val="00E42FA5"/>
    <w:rsid w:val="00E433A1"/>
    <w:rsid w:val="00E453AE"/>
    <w:rsid w:val="00E45738"/>
    <w:rsid w:val="00E45BB1"/>
    <w:rsid w:val="00E4617A"/>
    <w:rsid w:val="00E4632C"/>
    <w:rsid w:val="00E47491"/>
    <w:rsid w:val="00E47850"/>
    <w:rsid w:val="00E50912"/>
    <w:rsid w:val="00E50F18"/>
    <w:rsid w:val="00E5182C"/>
    <w:rsid w:val="00E52634"/>
    <w:rsid w:val="00E52B1D"/>
    <w:rsid w:val="00E54288"/>
    <w:rsid w:val="00E5514B"/>
    <w:rsid w:val="00E5539E"/>
    <w:rsid w:val="00E56031"/>
    <w:rsid w:val="00E560FD"/>
    <w:rsid w:val="00E56141"/>
    <w:rsid w:val="00E56557"/>
    <w:rsid w:val="00E5691B"/>
    <w:rsid w:val="00E57806"/>
    <w:rsid w:val="00E57ABB"/>
    <w:rsid w:val="00E61250"/>
    <w:rsid w:val="00E623DB"/>
    <w:rsid w:val="00E6271F"/>
    <w:rsid w:val="00E63869"/>
    <w:rsid w:val="00E64315"/>
    <w:rsid w:val="00E65140"/>
    <w:rsid w:val="00E65795"/>
    <w:rsid w:val="00E65D49"/>
    <w:rsid w:val="00E66819"/>
    <w:rsid w:val="00E670B4"/>
    <w:rsid w:val="00E67DCF"/>
    <w:rsid w:val="00E7212A"/>
    <w:rsid w:val="00E732AE"/>
    <w:rsid w:val="00E73591"/>
    <w:rsid w:val="00E73930"/>
    <w:rsid w:val="00E740FE"/>
    <w:rsid w:val="00E74911"/>
    <w:rsid w:val="00E74EA2"/>
    <w:rsid w:val="00E76034"/>
    <w:rsid w:val="00E76182"/>
    <w:rsid w:val="00E80A2E"/>
    <w:rsid w:val="00E80D32"/>
    <w:rsid w:val="00E81A4C"/>
    <w:rsid w:val="00E82DAA"/>
    <w:rsid w:val="00E84BB9"/>
    <w:rsid w:val="00E84FF2"/>
    <w:rsid w:val="00E857D8"/>
    <w:rsid w:val="00E85AB0"/>
    <w:rsid w:val="00E85E93"/>
    <w:rsid w:val="00E85F3F"/>
    <w:rsid w:val="00E8691B"/>
    <w:rsid w:val="00E903C1"/>
    <w:rsid w:val="00E908B3"/>
    <w:rsid w:val="00E92B0B"/>
    <w:rsid w:val="00E92B29"/>
    <w:rsid w:val="00E9317D"/>
    <w:rsid w:val="00E947F5"/>
    <w:rsid w:val="00E96B90"/>
    <w:rsid w:val="00E97287"/>
    <w:rsid w:val="00EA1794"/>
    <w:rsid w:val="00EA36A2"/>
    <w:rsid w:val="00EA460D"/>
    <w:rsid w:val="00EA6C48"/>
    <w:rsid w:val="00EA78B6"/>
    <w:rsid w:val="00EA7CEE"/>
    <w:rsid w:val="00EB0034"/>
    <w:rsid w:val="00EB0735"/>
    <w:rsid w:val="00EB135B"/>
    <w:rsid w:val="00EB1467"/>
    <w:rsid w:val="00EB1D2D"/>
    <w:rsid w:val="00EB2870"/>
    <w:rsid w:val="00EB2D9B"/>
    <w:rsid w:val="00EB33F5"/>
    <w:rsid w:val="00EB360D"/>
    <w:rsid w:val="00EB461E"/>
    <w:rsid w:val="00EB4D9B"/>
    <w:rsid w:val="00EB56EF"/>
    <w:rsid w:val="00EB7A44"/>
    <w:rsid w:val="00EB7AB8"/>
    <w:rsid w:val="00EC1056"/>
    <w:rsid w:val="00EC2178"/>
    <w:rsid w:val="00EC2A83"/>
    <w:rsid w:val="00EC43A7"/>
    <w:rsid w:val="00EC544E"/>
    <w:rsid w:val="00EC655C"/>
    <w:rsid w:val="00EC6EFB"/>
    <w:rsid w:val="00ED0A07"/>
    <w:rsid w:val="00ED1337"/>
    <w:rsid w:val="00ED282E"/>
    <w:rsid w:val="00ED2E65"/>
    <w:rsid w:val="00ED30B6"/>
    <w:rsid w:val="00ED43C4"/>
    <w:rsid w:val="00ED49AB"/>
    <w:rsid w:val="00ED49E4"/>
    <w:rsid w:val="00ED6149"/>
    <w:rsid w:val="00ED6590"/>
    <w:rsid w:val="00ED6E81"/>
    <w:rsid w:val="00ED74BC"/>
    <w:rsid w:val="00ED753E"/>
    <w:rsid w:val="00ED7710"/>
    <w:rsid w:val="00EE0B4F"/>
    <w:rsid w:val="00EE18F1"/>
    <w:rsid w:val="00EE26AE"/>
    <w:rsid w:val="00EE2897"/>
    <w:rsid w:val="00EE2F72"/>
    <w:rsid w:val="00EE318E"/>
    <w:rsid w:val="00EE3699"/>
    <w:rsid w:val="00EE4AC4"/>
    <w:rsid w:val="00EE4B60"/>
    <w:rsid w:val="00EE4C99"/>
    <w:rsid w:val="00EE56A7"/>
    <w:rsid w:val="00EF0C18"/>
    <w:rsid w:val="00EF103B"/>
    <w:rsid w:val="00EF3132"/>
    <w:rsid w:val="00EF31EF"/>
    <w:rsid w:val="00EF4226"/>
    <w:rsid w:val="00EF4673"/>
    <w:rsid w:val="00EF48C7"/>
    <w:rsid w:val="00EF4E5B"/>
    <w:rsid w:val="00EF55C4"/>
    <w:rsid w:val="00EF56D0"/>
    <w:rsid w:val="00EF5A63"/>
    <w:rsid w:val="00EF6D1F"/>
    <w:rsid w:val="00F015A7"/>
    <w:rsid w:val="00F01694"/>
    <w:rsid w:val="00F0235C"/>
    <w:rsid w:val="00F04286"/>
    <w:rsid w:val="00F06AD9"/>
    <w:rsid w:val="00F073AF"/>
    <w:rsid w:val="00F07B3D"/>
    <w:rsid w:val="00F07F06"/>
    <w:rsid w:val="00F1072C"/>
    <w:rsid w:val="00F117FD"/>
    <w:rsid w:val="00F119FA"/>
    <w:rsid w:val="00F124D1"/>
    <w:rsid w:val="00F13587"/>
    <w:rsid w:val="00F144A1"/>
    <w:rsid w:val="00F145A3"/>
    <w:rsid w:val="00F153F0"/>
    <w:rsid w:val="00F157FB"/>
    <w:rsid w:val="00F15FCA"/>
    <w:rsid w:val="00F16286"/>
    <w:rsid w:val="00F1690D"/>
    <w:rsid w:val="00F17181"/>
    <w:rsid w:val="00F2166B"/>
    <w:rsid w:val="00F21A70"/>
    <w:rsid w:val="00F222FF"/>
    <w:rsid w:val="00F22715"/>
    <w:rsid w:val="00F234EE"/>
    <w:rsid w:val="00F24F96"/>
    <w:rsid w:val="00F25416"/>
    <w:rsid w:val="00F26175"/>
    <w:rsid w:val="00F26183"/>
    <w:rsid w:val="00F269C5"/>
    <w:rsid w:val="00F26DE5"/>
    <w:rsid w:val="00F26FC3"/>
    <w:rsid w:val="00F2743C"/>
    <w:rsid w:val="00F279DD"/>
    <w:rsid w:val="00F27C9C"/>
    <w:rsid w:val="00F300B9"/>
    <w:rsid w:val="00F3083E"/>
    <w:rsid w:val="00F31BCF"/>
    <w:rsid w:val="00F31F56"/>
    <w:rsid w:val="00F3288C"/>
    <w:rsid w:val="00F34011"/>
    <w:rsid w:val="00F3431E"/>
    <w:rsid w:val="00F34602"/>
    <w:rsid w:val="00F34990"/>
    <w:rsid w:val="00F34C6B"/>
    <w:rsid w:val="00F35A6F"/>
    <w:rsid w:val="00F35DB6"/>
    <w:rsid w:val="00F37A80"/>
    <w:rsid w:val="00F37DDE"/>
    <w:rsid w:val="00F4029E"/>
    <w:rsid w:val="00F40388"/>
    <w:rsid w:val="00F40908"/>
    <w:rsid w:val="00F4099F"/>
    <w:rsid w:val="00F41363"/>
    <w:rsid w:val="00F4157B"/>
    <w:rsid w:val="00F4234B"/>
    <w:rsid w:val="00F4291F"/>
    <w:rsid w:val="00F42A6C"/>
    <w:rsid w:val="00F4344F"/>
    <w:rsid w:val="00F43FE2"/>
    <w:rsid w:val="00F4599B"/>
    <w:rsid w:val="00F459B2"/>
    <w:rsid w:val="00F464A3"/>
    <w:rsid w:val="00F47930"/>
    <w:rsid w:val="00F50064"/>
    <w:rsid w:val="00F509F7"/>
    <w:rsid w:val="00F5201D"/>
    <w:rsid w:val="00F52121"/>
    <w:rsid w:val="00F532AD"/>
    <w:rsid w:val="00F540C9"/>
    <w:rsid w:val="00F55039"/>
    <w:rsid w:val="00F55588"/>
    <w:rsid w:val="00F5558B"/>
    <w:rsid w:val="00F5768C"/>
    <w:rsid w:val="00F60EB0"/>
    <w:rsid w:val="00F61D8D"/>
    <w:rsid w:val="00F623CF"/>
    <w:rsid w:val="00F627E2"/>
    <w:rsid w:val="00F63DF1"/>
    <w:rsid w:val="00F64AC3"/>
    <w:rsid w:val="00F65C1A"/>
    <w:rsid w:val="00F6666A"/>
    <w:rsid w:val="00F67F0A"/>
    <w:rsid w:val="00F72BA8"/>
    <w:rsid w:val="00F734D5"/>
    <w:rsid w:val="00F73C96"/>
    <w:rsid w:val="00F7464D"/>
    <w:rsid w:val="00F747DE"/>
    <w:rsid w:val="00F74964"/>
    <w:rsid w:val="00F752A7"/>
    <w:rsid w:val="00F75376"/>
    <w:rsid w:val="00F75ECE"/>
    <w:rsid w:val="00F77E4A"/>
    <w:rsid w:val="00F80148"/>
    <w:rsid w:val="00F80AAF"/>
    <w:rsid w:val="00F81D5E"/>
    <w:rsid w:val="00F82209"/>
    <w:rsid w:val="00F826DD"/>
    <w:rsid w:val="00F83122"/>
    <w:rsid w:val="00F84C94"/>
    <w:rsid w:val="00F85E7E"/>
    <w:rsid w:val="00F861BF"/>
    <w:rsid w:val="00F86479"/>
    <w:rsid w:val="00F864B7"/>
    <w:rsid w:val="00F86D15"/>
    <w:rsid w:val="00F86F4D"/>
    <w:rsid w:val="00F873C0"/>
    <w:rsid w:val="00F8798D"/>
    <w:rsid w:val="00F90F3B"/>
    <w:rsid w:val="00F9118B"/>
    <w:rsid w:val="00F91377"/>
    <w:rsid w:val="00F91571"/>
    <w:rsid w:val="00F92838"/>
    <w:rsid w:val="00F92BBC"/>
    <w:rsid w:val="00F92FB1"/>
    <w:rsid w:val="00F945C5"/>
    <w:rsid w:val="00F95475"/>
    <w:rsid w:val="00F97A44"/>
    <w:rsid w:val="00FA04E3"/>
    <w:rsid w:val="00FA0871"/>
    <w:rsid w:val="00FA12C7"/>
    <w:rsid w:val="00FA14C2"/>
    <w:rsid w:val="00FA2297"/>
    <w:rsid w:val="00FA287C"/>
    <w:rsid w:val="00FA2E1F"/>
    <w:rsid w:val="00FA37E5"/>
    <w:rsid w:val="00FA3F9D"/>
    <w:rsid w:val="00FA42ED"/>
    <w:rsid w:val="00FA4EF1"/>
    <w:rsid w:val="00FA4F13"/>
    <w:rsid w:val="00FA4F5B"/>
    <w:rsid w:val="00FA6C21"/>
    <w:rsid w:val="00FA6EA5"/>
    <w:rsid w:val="00FA6F59"/>
    <w:rsid w:val="00FA75F4"/>
    <w:rsid w:val="00FA7639"/>
    <w:rsid w:val="00FA7D76"/>
    <w:rsid w:val="00FB0332"/>
    <w:rsid w:val="00FB28F2"/>
    <w:rsid w:val="00FB2F94"/>
    <w:rsid w:val="00FB3057"/>
    <w:rsid w:val="00FB461F"/>
    <w:rsid w:val="00FB5F54"/>
    <w:rsid w:val="00FB6857"/>
    <w:rsid w:val="00FB6D56"/>
    <w:rsid w:val="00FB7601"/>
    <w:rsid w:val="00FB79EA"/>
    <w:rsid w:val="00FC1033"/>
    <w:rsid w:val="00FC1EFA"/>
    <w:rsid w:val="00FC362F"/>
    <w:rsid w:val="00FC5AFE"/>
    <w:rsid w:val="00FC5EDA"/>
    <w:rsid w:val="00FC64B3"/>
    <w:rsid w:val="00FC6FB8"/>
    <w:rsid w:val="00FC72BA"/>
    <w:rsid w:val="00FC7D11"/>
    <w:rsid w:val="00FC7DA9"/>
    <w:rsid w:val="00FC7EBE"/>
    <w:rsid w:val="00FD0431"/>
    <w:rsid w:val="00FD08D7"/>
    <w:rsid w:val="00FD0D9D"/>
    <w:rsid w:val="00FD1741"/>
    <w:rsid w:val="00FD19F8"/>
    <w:rsid w:val="00FD27D5"/>
    <w:rsid w:val="00FD3B8F"/>
    <w:rsid w:val="00FD3C8F"/>
    <w:rsid w:val="00FD5D39"/>
    <w:rsid w:val="00FD5E16"/>
    <w:rsid w:val="00FD61A3"/>
    <w:rsid w:val="00FD73A4"/>
    <w:rsid w:val="00FD7404"/>
    <w:rsid w:val="00FE0B10"/>
    <w:rsid w:val="00FE1A0A"/>
    <w:rsid w:val="00FE1B96"/>
    <w:rsid w:val="00FE2182"/>
    <w:rsid w:val="00FE29F8"/>
    <w:rsid w:val="00FE2AEC"/>
    <w:rsid w:val="00FE3080"/>
    <w:rsid w:val="00FE3862"/>
    <w:rsid w:val="00FE489E"/>
    <w:rsid w:val="00FE5214"/>
    <w:rsid w:val="00FE55CE"/>
    <w:rsid w:val="00FE5E77"/>
    <w:rsid w:val="00FE765A"/>
    <w:rsid w:val="00FE76D1"/>
    <w:rsid w:val="00FE79F3"/>
    <w:rsid w:val="00FF1210"/>
    <w:rsid w:val="00FF214D"/>
    <w:rsid w:val="00FF45F1"/>
    <w:rsid w:val="00FF65F4"/>
    <w:rsid w:val="00FF6F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E5014"/>
  <w15:docId w15:val="{786755F0-7406-42D9-8764-DAFE204F4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paragraph" w:styleId="prastasiniatinklio">
    <w:name w:val="Normal (Web)"/>
    <w:basedOn w:val="prastasis"/>
    <w:uiPriority w:val="99"/>
    <w:unhideWhenUsed/>
    <w:rsid w:val="001B749A"/>
    <w:pPr>
      <w:spacing w:before="100" w:beforeAutospacing="1" w:after="100" w:afterAutospacing="1" w:line="240" w:lineRule="auto"/>
    </w:pPr>
    <w:rPr>
      <w:rFonts w:eastAsia="Times New Roman"/>
      <w:lang w:eastAsia="lt-LT"/>
    </w:rPr>
  </w:style>
  <w:style w:type="character" w:styleId="Puslapionumeris">
    <w:name w:val="page number"/>
    <w:basedOn w:val="Numatytasispastraiposriftas"/>
    <w:uiPriority w:val="99"/>
    <w:semiHidden/>
    <w:unhideWhenUsed/>
    <w:rsid w:val="00731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6172">
      <w:bodyDiv w:val="1"/>
      <w:marLeft w:val="0"/>
      <w:marRight w:val="0"/>
      <w:marTop w:val="0"/>
      <w:marBottom w:val="0"/>
      <w:divBdr>
        <w:top w:val="none" w:sz="0" w:space="0" w:color="auto"/>
        <w:left w:val="none" w:sz="0" w:space="0" w:color="auto"/>
        <w:bottom w:val="none" w:sz="0" w:space="0" w:color="auto"/>
        <w:right w:val="none" w:sz="0" w:space="0" w:color="auto"/>
      </w:divBdr>
    </w:div>
    <w:div w:id="178859759">
      <w:bodyDiv w:val="1"/>
      <w:marLeft w:val="0"/>
      <w:marRight w:val="0"/>
      <w:marTop w:val="0"/>
      <w:marBottom w:val="0"/>
      <w:divBdr>
        <w:top w:val="none" w:sz="0" w:space="0" w:color="auto"/>
        <w:left w:val="none" w:sz="0" w:space="0" w:color="auto"/>
        <w:bottom w:val="none" w:sz="0" w:space="0" w:color="auto"/>
        <w:right w:val="none" w:sz="0" w:space="0" w:color="auto"/>
      </w:divBdr>
    </w:div>
    <w:div w:id="182475072">
      <w:bodyDiv w:val="1"/>
      <w:marLeft w:val="0"/>
      <w:marRight w:val="0"/>
      <w:marTop w:val="0"/>
      <w:marBottom w:val="0"/>
      <w:divBdr>
        <w:top w:val="none" w:sz="0" w:space="0" w:color="auto"/>
        <w:left w:val="none" w:sz="0" w:space="0" w:color="auto"/>
        <w:bottom w:val="none" w:sz="0" w:space="0" w:color="auto"/>
        <w:right w:val="none" w:sz="0" w:space="0" w:color="auto"/>
      </w:divBdr>
    </w:div>
    <w:div w:id="191653027">
      <w:bodyDiv w:val="1"/>
      <w:marLeft w:val="0"/>
      <w:marRight w:val="0"/>
      <w:marTop w:val="0"/>
      <w:marBottom w:val="0"/>
      <w:divBdr>
        <w:top w:val="none" w:sz="0" w:space="0" w:color="auto"/>
        <w:left w:val="none" w:sz="0" w:space="0" w:color="auto"/>
        <w:bottom w:val="none" w:sz="0" w:space="0" w:color="auto"/>
        <w:right w:val="none" w:sz="0" w:space="0" w:color="auto"/>
      </w:divBdr>
    </w:div>
    <w:div w:id="211819338">
      <w:bodyDiv w:val="1"/>
      <w:marLeft w:val="0"/>
      <w:marRight w:val="0"/>
      <w:marTop w:val="0"/>
      <w:marBottom w:val="0"/>
      <w:divBdr>
        <w:top w:val="none" w:sz="0" w:space="0" w:color="auto"/>
        <w:left w:val="none" w:sz="0" w:space="0" w:color="auto"/>
        <w:bottom w:val="none" w:sz="0" w:space="0" w:color="auto"/>
        <w:right w:val="none" w:sz="0" w:space="0" w:color="auto"/>
      </w:divBdr>
    </w:div>
    <w:div w:id="226842752">
      <w:bodyDiv w:val="1"/>
      <w:marLeft w:val="0"/>
      <w:marRight w:val="0"/>
      <w:marTop w:val="0"/>
      <w:marBottom w:val="0"/>
      <w:divBdr>
        <w:top w:val="none" w:sz="0" w:space="0" w:color="auto"/>
        <w:left w:val="none" w:sz="0" w:space="0" w:color="auto"/>
        <w:bottom w:val="none" w:sz="0" w:space="0" w:color="auto"/>
        <w:right w:val="none" w:sz="0" w:space="0" w:color="auto"/>
      </w:divBdr>
    </w:div>
    <w:div w:id="230970514">
      <w:bodyDiv w:val="1"/>
      <w:marLeft w:val="0"/>
      <w:marRight w:val="0"/>
      <w:marTop w:val="0"/>
      <w:marBottom w:val="0"/>
      <w:divBdr>
        <w:top w:val="none" w:sz="0" w:space="0" w:color="auto"/>
        <w:left w:val="none" w:sz="0" w:space="0" w:color="auto"/>
        <w:bottom w:val="none" w:sz="0" w:space="0" w:color="auto"/>
        <w:right w:val="none" w:sz="0" w:space="0" w:color="auto"/>
      </w:divBdr>
    </w:div>
    <w:div w:id="271743007">
      <w:bodyDiv w:val="1"/>
      <w:marLeft w:val="0"/>
      <w:marRight w:val="0"/>
      <w:marTop w:val="0"/>
      <w:marBottom w:val="0"/>
      <w:divBdr>
        <w:top w:val="none" w:sz="0" w:space="0" w:color="auto"/>
        <w:left w:val="none" w:sz="0" w:space="0" w:color="auto"/>
        <w:bottom w:val="none" w:sz="0" w:space="0" w:color="auto"/>
        <w:right w:val="none" w:sz="0" w:space="0" w:color="auto"/>
      </w:divBdr>
    </w:div>
    <w:div w:id="306208725">
      <w:bodyDiv w:val="1"/>
      <w:marLeft w:val="0"/>
      <w:marRight w:val="0"/>
      <w:marTop w:val="0"/>
      <w:marBottom w:val="0"/>
      <w:divBdr>
        <w:top w:val="none" w:sz="0" w:space="0" w:color="auto"/>
        <w:left w:val="none" w:sz="0" w:space="0" w:color="auto"/>
        <w:bottom w:val="none" w:sz="0" w:space="0" w:color="auto"/>
        <w:right w:val="none" w:sz="0" w:space="0" w:color="auto"/>
      </w:divBdr>
    </w:div>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389041245">
      <w:bodyDiv w:val="1"/>
      <w:marLeft w:val="0"/>
      <w:marRight w:val="0"/>
      <w:marTop w:val="0"/>
      <w:marBottom w:val="0"/>
      <w:divBdr>
        <w:top w:val="none" w:sz="0" w:space="0" w:color="auto"/>
        <w:left w:val="none" w:sz="0" w:space="0" w:color="auto"/>
        <w:bottom w:val="none" w:sz="0" w:space="0" w:color="auto"/>
        <w:right w:val="none" w:sz="0" w:space="0" w:color="auto"/>
      </w:divBdr>
    </w:div>
    <w:div w:id="45144223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603146979">
      <w:bodyDiv w:val="1"/>
      <w:marLeft w:val="0"/>
      <w:marRight w:val="0"/>
      <w:marTop w:val="0"/>
      <w:marBottom w:val="0"/>
      <w:divBdr>
        <w:top w:val="none" w:sz="0" w:space="0" w:color="auto"/>
        <w:left w:val="none" w:sz="0" w:space="0" w:color="auto"/>
        <w:bottom w:val="none" w:sz="0" w:space="0" w:color="auto"/>
        <w:right w:val="none" w:sz="0" w:space="0" w:color="auto"/>
      </w:divBdr>
    </w:div>
    <w:div w:id="613512385">
      <w:bodyDiv w:val="1"/>
      <w:marLeft w:val="0"/>
      <w:marRight w:val="0"/>
      <w:marTop w:val="0"/>
      <w:marBottom w:val="0"/>
      <w:divBdr>
        <w:top w:val="none" w:sz="0" w:space="0" w:color="auto"/>
        <w:left w:val="none" w:sz="0" w:space="0" w:color="auto"/>
        <w:bottom w:val="none" w:sz="0" w:space="0" w:color="auto"/>
        <w:right w:val="none" w:sz="0" w:space="0" w:color="auto"/>
      </w:divBdr>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57929498">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721632915">
      <w:bodyDiv w:val="1"/>
      <w:marLeft w:val="0"/>
      <w:marRight w:val="0"/>
      <w:marTop w:val="0"/>
      <w:marBottom w:val="0"/>
      <w:divBdr>
        <w:top w:val="none" w:sz="0" w:space="0" w:color="auto"/>
        <w:left w:val="none" w:sz="0" w:space="0" w:color="auto"/>
        <w:bottom w:val="none" w:sz="0" w:space="0" w:color="auto"/>
        <w:right w:val="none" w:sz="0" w:space="0" w:color="auto"/>
      </w:divBdr>
    </w:div>
    <w:div w:id="784739495">
      <w:bodyDiv w:val="1"/>
      <w:marLeft w:val="0"/>
      <w:marRight w:val="0"/>
      <w:marTop w:val="0"/>
      <w:marBottom w:val="0"/>
      <w:divBdr>
        <w:top w:val="none" w:sz="0" w:space="0" w:color="auto"/>
        <w:left w:val="none" w:sz="0" w:space="0" w:color="auto"/>
        <w:bottom w:val="none" w:sz="0" w:space="0" w:color="auto"/>
        <w:right w:val="none" w:sz="0" w:space="0" w:color="auto"/>
      </w:divBdr>
    </w:div>
    <w:div w:id="817497216">
      <w:bodyDiv w:val="1"/>
      <w:marLeft w:val="0"/>
      <w:marRight w:val="0"/>
      <w:marTop w:val="0"/>
      <w:marBottom w:val="0"/>
      <w:divBdr>
        <w:top w:val="none" w:sz="0" w:space="0" w:color="auto"/>
        <w:left w:val="none" w:sz="0" w:space="0" w:color="auto"/>
        <w:bottom w:val="none" w:sz="0" w:space="0" w:color="auto"/>
        <w:right w:val="none" w:sz="0" w:space="0" w:color="auto"/>
      </w:divBdr>
    </w:div>
    <w:div w:id="994335074">
      <w:bodyDiv w:val="1"/>
      <w:marLeft w:val="0"/>
      <w:marRight w:val="0"/>
      <w:marTop w:val="0"/>
      <w:marBottom w:val="0"/>
      <w:divBdr>
        <w:top w:val="none" w:sz="0" w:space="0" w:color="auto"/>
        <w:left w:val="none" w:sz="0" w:space="0" w:color="auto"/>
        <w:bottom w:val="none" w:sz="0" w:space="0" w:color="auto"/>
        <w:right w:val="none" w:sz="0" w:space="0" w:color="auto"/>
      </w:divBdr>
    </w:div>
    <w:div w:id="1102645403">
      <w:bodyDiv w:val="1"/>
      <w:marLeft w:val="0"/>
      <w:marRight w:val="0"/>
      <w:marTop w:val="0"/>
      <w:marBottom w:val="0"/>
      <w:divBdr>
        <w:top w:val="none" w:sz="0" w:space="0" w:color="auto"/>
        <w:left w:val="none" w:sz="0" w:space="0" w:color="auto"/>
        <w:bottom w:val="none" w:sz="0" w:space="0" w:color="auto"/>
        <w:right w:val="none" w:sz="0" w:space="0" w:color="auto"/>
      </w:divBdr>
    </w:div>
    <w:div w:id="1115250408">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402559127">
      <w:bodyDiv w:val="1"/>
      <w:marLeft w:val="0"/>
      <w:marRight w:val="0"/>
      <w:marTop w:val="0"/>
      <w:marBottom w:val="0"/>
      <w:divBdr>
        <w:top w:val="none" w:sz="0" w:space="0" w:color="auto"/>
        <w:left w:val="none" w:sz="0" w:space="0" w:color="auto"/>
        <w:bottom w:val="none" w:sz="0" w:space="0" w:color="auto"/>
        <w:right w:val="none" w:sz="0" w:space="0" w:color="auto"/>
      </w:divBdr>
    </w:div>
    <w:div w:id="1472097317">
      <w:bodyDiv w:val="1"/>
      <w:marLeft w:val="0"/>
      <w:marRight w:val="0"/>
      <w:marTop w:val="0"/>
      <w:marBottom w:val="0"/>
      <w:divBdr>
        <w:top w:val="none" w:sz="0" w:space="0" w:color="auto"/>
        <w:left w:val="none" w:sz="0" w:space="0" w:color="auto"/>
        <w:bottom w:val="none" w:sz="0" w:space="0" w:color="auto"/>
        <w:right w:val="none" w:sz="0" w:space="0" w:color="auto"/>
      </w:divBdr>
    </w:div>
    <w:div w:id="1517618715">
      <w:bodyDiv w:val="1"/>
      <w:marLeft w:val="0"/>
      <w:marRight w:val="0"/>
      <w:marTop w:val="0"/>
      <w:marBottom w:val="0"/>
      <w:divBdr>
        <w:top w:val="none" w:sz="0" w:space="0" w:color="auto"/>
        <w:left w:val="none" w:sz="0" w:space="0" w:color="auto"/>
        <w:bottom w:val="none" w:sz="0" w:space="0" w:color="auto"/>
        <w:right w:val="none" w:sz="0" w:space="0" w:color="auto"/>
      </w:divBdr>
    </w:div>
    <w:div w:id="1522015454">
      <w:bodyDiv w:val="1"/>
      <w:marLeft w:val="0"/>
      <w:marRight w:val="0"/>
      <w:marTop w:val="0"/>
      <w:marBottom w:val="0"/>
      <w:divBdr>
        <w:top w:val="none" w:sz="0" w:space="0" w:color="auto"/>
        <w:left w:val="none" w:sz="0" w:space="0" w:color="auto"/>
        <w:bottom w:val="none" w:sz="0" w:space="0" w:color="auto"/>
        <w:right w:val="none" w:sz="0" w:space="0" w:color="auto"/>
      </w:divBdr>
    </w:div>
    <w:div w:id="1528055551">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78634218">
      <w:bodyDiv w:val="1"/>
      <w:marLeft w:val="0"/>
      <w:marRight w:val="0"/>
      <w:marTop w:val="0"/>
      <w:marBottom w:val="0"/>
      <w:divBdr>
        <w:top w:val="none" w:sz="0" w:space="0" w:color="auto"/>
        <w:left w:val="none" w:sz="0" w:space="0" w:color="auto"/>
        <w:bottom w:val="none" w:sz="0" w:space="0" w:color="auto"/>
        <w:right w:val="none" w:sz="0" w:space="0" w:color="auto"/>
      </w:divBdr>
    </w:div>
    <w:div w:id="1583828868">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597012938">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54933528">
      <w:bodyDiv w:val="1"/>
      <w:marLeft w:val="0"/>
      <w:marRight w:val="0"/>
      <w:marTop w:val="0"/>
      <w:marBottom w:val="0"/>
      <w:divBdr>
        <w:top w:val="none" w:sz="0" w:space="0" w:color="auto"/>
        <w:left w:val="none" w:sz="0" w:space="0" w:color="auto"/>
        <w:bottom w:val="none" w:sz="0" w:space="0" w:color="auto"/>
        <w:right w:val="none" w:sz="0" w:space="0" w:color="auto"/>
      </w:divBdr>
    </w:div>
    <w:div w:id="1757901051">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605B3-4993-437E-A88F-259104DDD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356</TotalTime>
  <Pages>1</Pages>
  <Words>9217</Words>
  <Characters>5255</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Viktorija Karčiauskienė</cp:lastModifiedBy>
  <cp:revision>93</cp:revision>
  <cp:lastPrinted>2023-11-16T12:16:00Z</cp:lastPrinted>
  <dcterms:created xsi:type="dcterms:W3CDTF">2023-11-16T06:18:00Z</dcterms:created>
  <dcterms:modified xsi:type="dcterms:W3CDTF">2023-11-17T09:07:00Z</dcterms:modified>
</cp:coreProperties>
</file>