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86D57" w14:textId="77777777" w:rsidR="00024908" w:rsidRPr="00D66705" w:rsidRDefault="00024908" w:rsidP="00024908">
      <w:pPr>
        <w:ind w:left="5245" w:hanging="142"/>
        <w:rPr>
          <w:bCs/>
          <w:szCs w:val="24"/>
        </w:rPr>
      </w:pPr>
      <w:r w:rsidRPr="00D66705">
        <w:rPr>
          <w:bCs/>
          <w:szCs w:val="24"/>
        </w:rPr>
        <w:t>PATVIRTINTA</w:t>
      </w:r>
    </w:p>
    <w:p w14:paraId="0337684B" w14:textId="77777777" w:rsidR="00024908" w:rsidRPr="00D66705" w:rsidRDefault="00024908" w:rsidP="00024908">
      <w:pPr>
        <w:ind w:left="5245" w:hanging="142"/>
        <w:jc w:val="both"/>
        <w:rPr>
          <w:szCs w:val="24"/>
        </w:rPr>
      </w:pPr>
      <w:r w:rsidRPr="00D66705">
        <w:rPr>
          <w:szCs w:val="24"/>
        </w:rPr>
        <w:t>Kretingos rajono savivaldybės tarybos</w:t>
      </w:r>
    </w:p>
    <w:p w14:paraId="7FA8B5DF" w14:textId="77777777" w:rsidR="00024908" w:rsidRPr="00D66705" w:rsidRDefault="00024908" w:rsidP="00024908">
      <w:pPr>
        <w:ind w:left="5245" w:hanging="142"/>
        <w:jc w:val="both"/>
        <w:rPr>
          <w:szCs w:val="24"/>
        </w:rPr>
      </w:pPr>
      <w:r w:rsidRPr="00D66705">
        <w:rPr>
          <w:szCs w:val="24"/>
        </w:rPr>
        <w:t>2017 m. birželio 29 d. sprendimu Nr. T2-203</w:t>
      </w:r>
    </w:p>
    <w:p w14:paraId="065627CD" w14:textId="77777777" w:rsidR="00024908" w:rsidRPr="00D66705" w:rsidRDefault="00024908" w:rsidP="00024908">
      <w:pPr>
        <w:ind w:left="5103"/>
        <w:jc w:val="both"/>
        <w:rPr>
          <w:szCs w:val="24"/>
        </w:rPr>
      </w:pPr>
      <w:r w:rsidRPr="00D66705">
        <w:rPr>
          <w:szCs w:val="24"/>
        </w:rPr>
        <w:t xml:space="preserve">(Kretingos rajono savivaldybės tarybos </w:t>
      </w:r>
    </w:p>
    <w:p w14:paraId="32418A5D" w14:textId="77777777" w:rsidR="00024908" w:rsidRPr="00D66705" w:rsidRDefault="00024908" w:rsidP="00024908">
      <w:pPr>
        <w:ind w:left="5103"/>
        <w:jc w:val="both"/>
        <w:rPr>
          <w:szCs w:val="24"/>
        </w:rPr>
      </w:pPr>
      <w:bookmarkStart w:id="0" w:name="_GoBack"/>
      <w:bookmarkEnd w:id="0"/>
      <w:r w:rsidRPr="00D66705">
        <w:rPr>
          <w:szCs w:val="24"/>
        </w:rPr>
        <w:t>2023 m. rugsėjo 28 d. sprendimo Nr. T2-</w:t>
      </w:r>
    </w:p>
    <w:p w14:paraId="1765CFAE" w14:textId="77777777" w:rsidR="00024908" w:rsidRPr="00D66705" w:rsidRDefault="00024908" w:rsidP="00024908">
      <w:pPr>
        <w:ind w:left="5103"/>
        <w:jc w:val="both"/>
        <w:rPr>
          <w:szCs w:val="24"/>
        </w:rPr>
      </w:pPr>
      <w:r w:rsidRPr="00D66705">
        <w:rPr>
          <w:szCs w:val="24"/>
        </w:rPr>
        <w:t>redakcija)</w:t>
      </w:r>
    </w:p>
    <w:p w14:paraId="37DCFB09" w14:textId="77777777" w:rsidR="00024908" w:rsidRPr="00D66705" w:rsidRDefault="00024908" w:rsidP="00024908">
      <w:pPr>
        <w:rPr>
          <w:szCs w:val="24"/>
        </w:rPr>
      </w:pPr>
    </w:p>
    <w:p w14:paraId="33976448" w14:textId="77777777" w:rsidR="00024908" w:rsidRPr="00D66705" w:rsidRDefault="00024908" w:rsidP="00024908">
      <w:pPr>
        <w:jc w:val="center"/>
        <w:rPr>
          <w:rFonts w:eastAsia="Calibri"/>
          <w:b/>
          <w:szCs w:val="24"/>
        </w:rPr>
      </w:pPr>
      <w:r w:rsidRPr="00D66705">
        <w:rPr>
          <w:rFonts w:eastAsia="Calibri"/>
          <w:b/>
          <w:szCs w:val="24"/>
        </w:rPr>
        <w:t>KRETINGOS RAJONO SAVIVALDYBĖS ŠVIETIMO ĮSTAIGŲ DIDŽIAUSIAS LEISTINAS PAREIGYBIŲ SKAIČIUS</w:t>
      </w:r>
    </w:p>
    <w:p w14:paraId="51EEFA18" w14:textId="77777777" w:rsidR="00024908" w:rsidRPr="00D66705" w:rsidRDefault="00024908" w:rsidP="00024908">
      <w:pPr>
        <w:rPr>
          <w:rFonts w:eastAsia="Calibri"/>
          <w:szCs w:val="24"/>
        </w:rPr>
      </w:pPr>
    </w:p>
    <w:tbl>
      <w:tblPr>
        <w:tblStyle w:val="Lentelstinklelis"/>
        <w:tblW w:w="9633" w:type="dxa"/>
        <w:tblInd w:w="-5" w:type="dxa"/>
        <w:tblLook w:val="04A0" w:firstRow="1" w:lastRow="0" w:firstColumn="1" w:lastColumn="0" w:noHBand="0" w:noVBand="1"/>
      </w:tblPr>
      <w:tblGrid>
        <w:gridCol w:w="709"/>
        <w:gridCol w:w="2682"/>
        <w:gridCol w:w="1941"/>
        <w:gridCol w:w="2006"/>
        <w:gridCol w:w="2295"/>
      </w:tblGrid>
      <w:tr w:rsidR="00024908" w:rsidRPr="00D66705" w14:paraId="57687479" w14:textId="77777777" w:rsidTr="00F56A07">
        <w:trPr>
          <w:trHeight w:val="119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3FB0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bookmarkStart w:id="1" w:name="_Hlk141350181"/>
            <w:r w:rsidRPr="00D66705">
              <w:rPr>
                <w:rFonts w:eastAsia="Calibri"/>
                <w:szCs w:val="24"/>
              </w:rPr>
              <w:t>Eil. Nr.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1C07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Mokyklos pavadinimas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1142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Didžiausias bendras leistinas pareigybių skaičius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ED37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Bendrojo ugdymo ir neformaliojo švietimo mokytojų skaičius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2175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Pareigybių skaičius be bendrojo ugdymo ir neformaliojo švietimo mokytojų</w:t>
            </w:r>
          </w:p>
        </w:tc>
      </w:tr>
      <w:tr w:rsidR="00024908" w:rsidRPr="00D66705" w14:paraId="0875C64E" w14:textId="77777777" w:rsidTr="00F56A07">
        <w:trPr>
          <w:trHeight w:val="12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203F" w14:textId="77777777" w:rsidR="00024908" w:rsidRPr="00D66705" w:rsidRDefault="00024908" w:rsidP="00F56A07">
            <w:pPr>
              <w:jc w:val="center"/>
              <w:rPr>
                <w:rFonts w:eastAsia="Calibri"/>
                <w:i/>
                <w:sz w:val="16"/>
                <w:szCs w:val="16"/>
              </w:rPr>
            </w:pPr>
            <w:r w:rsidRPr="00D66705">
              <w:rPr>
                <w:rFonts w:eastAsia="Calibri"/>
                <w:i/>
                <w:sz w:val="16"/>
                <w:szCs w:val="16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E601" w14:textId="77777777" w:rsidR="00024908" w:rsidRPr="00D66705" w:rsidRDefault="00024908" w:rsidP="00F56A07">
            <w:pPr>
              <w:jc w:val="center"/>
              <w:rPr>
                <w:rFonts w:eastAsia="Calibri"/>
                <w:i/>
                <w:sz w:val="16"/>
                <w:szCs w:val="16"/>
              </w:rPr>
            </w:pPr>
            <w:r w:rsidRPr="00D66705">
              <w:rPr>
                <w:rFonts w:eastAsia="Calibri"/>
                <w:i/>
                <w:sz w:val="16"/>
                <w:szCs w:val="16"/>
              </w:rPr>
              <w:t>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9B63" w14:textId="77777777" w:rsidR="00024908" w:rsidRPr="00D66705" w:rsidRDefault="00024908" w:rsidP="00F56A07">
            <w:pPr>
              <w:jc w:val="center"/>
              <w:rPr>
                <w:rFonts w:eastAsia="Calibri"/>
                <w:i/>
                <w:sz w:val="16"/>
                <w:szCs w:val="16"/>
              </w:rPr>
            </w:pPr>
            <w:r w:rsidRPr="00D66705">
              <w:rPr>
                <w:rFonts w:eastAsia="Calibri"/>
                <w:i/>
                <w:sz w:val="16"/>
                <w:szCs w:val="1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1BCE" w14:textId="77777777" w:rsidR="00024908" w:rsidRPr="00D66705" w:rsidRDefault="00024908" w:rsidP="00F56A07">
            <w:pPr>
              <w:jc w:val="center"/>
              <w:rPr>
                <w:rFonts w:eastAsia="Calibri"/>
                <w:i/>
                <w:sz w:val="16"/>
                <w:szCs w:val="16"/>
              </w:rPr>
            </w:pPr>
            <w:r w:rsidRPr="00D66705">
              <w:rPr>
                <w:rFonts w:eastAsia="Calibri"/>
                <w:i/>
                <w:sz w:val="16"/>
                <w:szCs w:val="16"/>
              </w:rPr>
              <w:t>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6475" w14:textId="77777777" w:rsidR="00024908" w:rsidRPr="00D66705" w:rsidRDefault="00024908" w:rsidP="00F56A07">
            <w:pPr>
              <w:jc w:val="center"/>
              <w:rPr>
                <w:rFonts w:eastAsia="Calibri"/>
                <w:i/>
                <w:sz w:val="16"/>
                <w:szCs w:val="16"/>
              </w:rPr>
            </w:pPr>
            <w:r w:rsidRPr="00D66705">
              <w:rPr>
                <w:rFonts w:eastAsia="Calibri"/>
                <w:i/>
                <w:sz w:val="16"/>
                <w:szCs w:val="16"/>
              </w:rPr>
              <w:t>5</w:t>
            </w:r>
          </w:p>
        </w:tc>
      </w:tr>
      <w:tr w:rsidR="00024908" w:rsidRPr="00D66705" w14:paraId="677537BD" w14:textId="77777777" w:rsidTr="00F56A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6419" w14:textId="77777777" w:rsidR="00024908" w:rsidRPr="00D66705" w:rsidRDefault="00024908" w:rsidP="00F56A07">
            <w:pPr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1.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CAAD" w14:textId="77777777" w:rsidR="00024908" w:rsidRPr="00D66705" w:rsidRDefault="00024908" w:rsidP="00F56A07">
            <w:pPr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Kretingos Jurgio Pabrėžos universitetinė gimnazija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4683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71,92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C624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42,17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0F8C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29,75</w:t>
            </w:r>
          </w:p>
        </w:tc>
      </w:tr>
      <w:tr w:rsidR="00024908" w:rsidRPr="00D66705" w14:paraId="0C4397D5" w14:textId="77777777" w:rsidTr="00F56A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2B40" w14:textId="77777777" w:rsidR="00024908" w:rsidRPr="00D66705" w:rsidRDefault="00024908" w:rsidP="00F56A07">
            <w:pPr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2.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E4B4" w14:textId="77777777" w:rsidR="00024908" w:rsidRPr="00D66705" w:rsidRDefault="00024908" w:rsidP="00F56A07">
            <w:pPr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Kretingos rajono Darbėnų gimnazija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BEE8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103,12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AB3D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34,91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1EA6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68,21</w:t>
            </w:r>
          </w:p>
        </w:tc>
      </w:tr>
      <w:tr w:rsidR="00024908" w:rsidRPr="00D66705" w14:paraId="21C56AB7" w14:textId="77777777" w:rsidTr="00F56A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6B79" w14:textId="77777777" w:rsidR="00024908" w:rsidRPr="00D66705" w:rsidRDefault="00024908" w:rsidP="00F56A07">
            <w:pPr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3.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B110" w14:textId="77777777" w:rsidR="00024908" w:rsidRPr="00D66705" w:rsidRDefault="00024908" w:rsidP="00F56A07">
            <w:pPr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Kretingos rajono Salantų gimnazija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7DD1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BA0A7D">
              <w:rPr>
                <w:rFonts w:eastAsia="Calibri"/>
                <w:strike/>
                <w:szCs w:val="24"/>
              </w:rPr>
              <w:t>93,46</w:t>
            </w:r>
            <w:r>
              <w:rPr>
                <w:rFonts w:eastAsia="Calibri"/>
                <w:szCs w:val="24"/>
              </w:rPr>
              <w:t xml:space="preserve"> </w:t>
            </w:r>
            <w:r w:rsidRPr="00BA0A7D">
              <w:rPr>
                <w:rFonts w:eastAsia="Calibri"/>
                <w:b/>
                <w:szCs w:val="24"/>
              </w:rPr>
              <w:t>93,76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8DF3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29,</w:t>
            </w:r>
            <w:r>
              <w:rPr>
                <w:rFonts w:eastAsia="Calibri"/>
                <w:szCs w:val="24"/>
              </w:rPr>
              <w:t>79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60A5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BA0A7D">
              <w:rPr>
                <w:rFonts w:eastAsia="Calibri"/>
                <w:strike/>
                <w:szCs w:val="24"/>
              </w:rPr>
              <w:t>63,67</w:t>
            </w:r>
            <w:r>
              <w:rPr>
                <w:rFonts w:eastAsia="Calibri"/>
                <w:szCs w:val="24"/>
              </w:rPr>
              <w:t xml:space="preserve"> </w:t>
            </w:r>
            <w:r w:rsidRPr="00BA0A7D">
              <w:rPr>
                <w:rFonts w:eastAsia="Calibri"/>
                <w:b/>
                <w:szCs w:val="24"/>
              </w:rPr>
              <w:t>63,97</w:t>
            </w:r>
          </w:p>
        </w:tc>
      </w:tr>
      <w:tr w:rsidR="00024908" w:rsidRPr="00D66705" w14:paraId="40471279" w14:textId="77777777" w:rsidTr="00F56A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C0FA" w14:textId="77777777" w:rsidR="00024908" w:rsidRPr="00D66705" w:rsidRDefault="00024908" w:rsidP="00F56A07">
            <w:pPr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4.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1022" w14:textId="77777777" w:rsidR="00024908" w:rsidRPr="00D66705" w:rsidRDefault="00024908" w:rsidP="00F56A07">
            <w:pPr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Kretingos r. Vydmantų gimnazija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D5FA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BA0A7D">
              <w:rPr>
                <w:rFonts w:eastAsia="Calibri"/>
                <w:strike/>
                <w:szCs w:val="24"/>
              </w:rPr>
              <w:t>68,91</w:t>
            </w:r>
            <w:r>
              <w:rPr>
                <w:rFonts w:eastAsia="Calibri"/>
                <w:szCs w:val="24"/>
              </w:rPr>
              <w:t xml:space="preserve"> </w:t>
            </w:r>
            <w:r w:rsidRPr="00BA0A7D">
              <w:rPr>
                <w:rFonts w:eastAsia="Calibri"/>
                <w:b/>
                <w:szCs w:val="24"/>
              </w:rPr>
              <w:t>69,16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8155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25,78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657B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BA0A7D">
              <w:rPr>
                <w:rFonts w:eastAsia="Calibri"/>
                <w:strike/>
                <w:szCs w:val="24"/>
              </w:rPr>
              <w:t>43,13</w:t>
            </w:r>
            <w:r>
              <w:rPr>
                <w:rFonts w:eastAsia="Calibri"/>
                <w:szCs w:val="24"/>
              </w:rPr>
              <w:t xml:space="preserve"> </w:t>
            </w:r>
            <w:r w:rsidRPr="00BA0A7D">
              <w:rPr>
                <w:rFonts w:eastAsia="Calibri"/>
                <w:b/>
                <w:szCs w:val="24"/>
              </w:rPr>
              <w:t>43,38</w:t>
            </w:r>
          </w:p>
        </w:tc>
      </w:tr>
      <w:tr w:rsidR="00024908" w:rsidRPr="00D66705" w14:paraId="66BC56D1" w14:textId="77777777" w:rsidTr="00F56A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904A" w14:textId="77777777" w:rsidR="00024908" w:rsidRPr="00D66705" w:rsidRDefault="00024908" w:rsidP="00F56A07">
            <w:pPr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5.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22AC" w14:textId="77777777" w:rsidR="00024908" w:rsidRPr="00D66705" w:rsidRDefault="00024908" w:rsidP="00F56A07">
            <w:pPr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Kretingos Marijono Daujoto progimnazija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1EBD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108,48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2096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60,48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F1DC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48</w:t>
            </w:r>
          </w:p>
        </w:tc>
      </w:tr>
      <w:tr w:rsidR="00024908" w:rsidRPr="00D66705" w14:paraId="467AFCB3" w14:textId="77777777" w:rsidTr="00F56A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7E38" w14:textId="77777777" w:rsidR="00024908" w:rsidRPr="00D66705" w:rsidRDefault="00024908" w:rsidP="00F56A07">
            <w:pPr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6.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1291" w14:textId="77777777" w:rsidR="00024908" w:rsidRPr="00D66705" w:rsidRDefault="00024908" w:rsidP="00F56A07">
            <w:pPr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Kretingos Simono Daukanto progimnazija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37EA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100,88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F3F0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25,6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EF31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75,28</w:t>
            </w:r>
          </w:p>
        </w:tc>
      </w:tr>
      <w:tr w:rsidR="00024908" w:rsidRPr="00D66705" w14:paraId="2995644C" w14:textId="77777777" w:rsidTr="00F56A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26F5" w14:textId="77777777" w:rsidR="00024908" w:rsidRPr="00D66705" w:rsidRDefault="00024908" w:rsidP="00F56A07">
            <w:pPr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7.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6D3C" w14:textId="77777777" w:rsidR="00024908" w:rsidRPr="00D66705" w:rsidRDefault="00024908" w:rsidP="00F56A07">
            <w:pPr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Kretingos rajono Kartenos mokykla-daugiafunkcis centras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C73D62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52,38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AC759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14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0E746E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38,38</w:t>
            </w:r>
          </w:p>
        </w:tc>
      </w:tr>
      <w:tr w:rsidR="00024908" w:rsidRPr="00D66705" w14:paraId="55A010EF" w14:textId="77777777" w:rsidTr="00F56A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8442" w14:textId="77777777" w:rsidR="00024908" w:rsidRPr="00D66705" w:rsidRDefault="00024908" w:rsidP="00F56A07">
            <w:pPr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8.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D137" w14:textId="77777777" w:rsidR="00024908" w:rsidRPr="00D66705" w:rsidRDefault="00024908" w:rsidP="00F56A07">
            <w:pPr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Kretingos rajono Jokūbavo Aleksandro Stulginskio mokykla-daugiafunkcis centras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DA69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50,69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C729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15,52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41A4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35,17</w:t>
            </w:r>
          </w:p>
        </w:tc>
      </w:tr>
      <w:tr w:rsidR="00024908" w:rsidRPr="00D66705" w14:paraId="128F4A23" w14:textId="77777777" w:rsidTr="00F56A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914A" w14:textId="77777777" w:rsidR="00024908" w:rsidRPr="00D66705" w:rsidRDefault="00024908" w:rsidP="00F56A07">
            <w:pPr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9.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B660" w14:textId="77777777" w:rsidR="00024908" w:rsidRPr="00D66705" w:rsidRDefault="00024908" w:rsidP="00F56A07">
            <w:pPr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Kretingos r. Kūlupėnų Motiejaus Valančiaus pagrindinė mokykla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4955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42,08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0E28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13,86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EAED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28,22</w:t>
            </w:r>
          </w:p>
        </w:tc>
      </w:tr>
      <w:tr w:rsidR="00024908" w:rsidRPr="00D66705" w14:paraId="28DFF9BD" w14:textId="77777777" w:rsidTr="00F56A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D17F" w14:textId="77777777" w:rsidR="00024908" w:rsidRPr="00D66705" w:rsidRDefault="00024908" w:rsidP="00F56A07">
            <w:pPr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10.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B221" w14:textId="77777777" w:rsidR="00024908" w:rsidRPr="00D66705" w:rsidRDefault="00024908" w:rsidP="00F56A07">
            <w:pPr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Kretingos rajono Kurmaičių pradinė mokykla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7048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27,07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6141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4,82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F86B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22,25</w:t>
            </w:r>
          </w:p>
        </w:tc>
      </w:tr>
      <w:tr w:rsidR="00024908" w:rsidRPr="00D66705" w14:paraId="2DE6A203" w14:textId="77777777" w:rsidTr="00F56A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8B79" w14:textId="77777777" w:rsidR="00024908" w:rsidRPr="00D66705" w:rsidRDefault="00024908" w:rsidP="00F56A07">
            <w:pPr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11.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6331" w14:textId="77777777" w:rsidR="00024908" w:rsidRPr="00D66705" w:rsidRDefault="00024908" w:rsidP="00F56A07">
            <w:pPr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Kretingos Marijos Tiškevičiūtės mokykla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3E85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6E7313">
              <w:rPr>
                <w:rFonts w:eastAsia="Calibri"/>
                <w:strike/>
                <w:szCs w:val="24"/>
              </w:rPr>
              <w:t>88,73</w:t>
            </w:r>
            <w:r>
              <w:rPr>
                <w:rFonts w:eastAsia="Calibri"/>
                <w:szCs w:val="24"/>
              </w:rPr>
              <w:t xml:space="preserve"> </w:t>
            </w:r>
            <w:r w:rsidRPr="006E7313">
              <w:rPr>
                <w:rFonts w:eastAsia="Calibri"/>
                <w:b/>
                <w:szCs w:val="24"/>
              </w:rPr>
              <w:t>89,23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477E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19,7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51B7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6E7313">
              <w:rPr>
                <w:rFonts w:eastAsia="Calibri"/>
                <w:strike/>
                <w:szCs w:val="24"/>
              </w:rPr>
              <w:t>69,03</w:t>
            </w:r>
            <w:r>
              <w:rPr>
                <w:rFonts w:eastAsia="Calibri"/>
                <w:szCs w:val="24"/>
              </w:rPr>
              <w:t xml:space="preserve"> </w:t>
            </w:r>
            <w:r w:rsidRPr="006E7313">
              <w:rPr>
                <w:rFonts w:eastAsia="Calibri"/>
                <w:b/>
                <w:szCs w:val="24"/>
              </w:rPr>
              <w:t>69,53</w:t>
            </w:r>
          </w:p>
        </w:tc>
      </w:tr>
      <w:tr w:rsidR="00024908" w:rsidRPr="00D66705" w14:paraId="0AEDC794" w14:textId="77777777" w:rsidTr="00F56A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2057" w14:textId="77777777" w:rsidR="00024908" w:rsidRPr="00D66705" w:rsidRDefault="00024908" w:rsidP="00F56A07">
            <w:pPr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12.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F5584" w14:textId="77777777" w:rsidR="00024908" w:rsidRPr="00D66705" w:rsidRDefault="00024908" w:rsidP="00F56A07">
            <w:pPr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Kretingos mokykla-darželis „Žibutė“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6D5D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6E7313">
              <w:rPr>
                <w:rFonts w:eastAsia="Calibri"/>
                <w:strike/>
                <w:szCs w:val="24"/>
              </w:rPr>
              <w:t>42,53</w:t>
            </w:r>
            <w:r>
              <w:rPr>
                <w:rFonts w:eastAsia="Calibri"/>
                <w:szCs w:val="24"/>
              </w:rPr>
              <w:t xml:space="preserve"> </w:t>
            </w:r>
            <w:r w:rsidRPr="006E7313">
              <w:rPr>
                <w:rFonts w:eastAsia="Calibri"/>
                <w:b/>
                <w:szCs w:val="24"/>
              </w:rPr>
              <w:t>42,98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5C68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4,99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D088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6E7313">
              <w:rPr>
                <w:rFonts w:eastAsia="Calibri"/>
                <w:strike/>
                <w:szCs w:val="24"/>
              </w:rPr>
              <w:t>37,54</w:t>
            </w:r>
            <w:r>
              <w:rPr>
                <w:rFonts w:eastAsia="Calibri"/>
                <w:szCs w:val="24"/>
              </w:rPr>
              <w:t xml:space="preserve"> </w:t>
            </w:r>
            <w:r w:rsidRPr="006E7313">
              <w:rPr>
                <w:rFonts w:eastAsia="Calibri"/>
                <w:b/>
                <w:szCs w:val="24"/>
              </w:rPr>
              <w:t>37,99</w:t>
            </w:r>
          </w:p>
        </w:tc>
      </w:tr>
      <w:tr w:rsidR="00024908" w:rsidRPr="00D66705" w14:paraId="2EF149D5" w14:textId="77777777" w:rsidTr="00F56A07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27E5" w14:textId="77777777" w:rsidR="00024908" w:rsidRPr="00D66705" w:rsidRDefault="00024908" w:rsidP="00F56A07">
            <w:pPr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13.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5FB2" w14:textId="77777777" w:rsidR="00024908" w:rsidRPr="00D66705" w:rsidRDefault="00024908" w:rsidP="00F56A07">
            <w:pPr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Kretingos meno mokykla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11E6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52,73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5D0C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38,98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93E9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13,75</w:t>
            </w:r>
          </w:p>
        </w:tc>
      </w:tr>
      <w:tr w:rsidR="00024908" w:rsidRPr="00D66705" w14:paraId="5A8DA650" w14:textId="77777777" w:rsidTr="00F56A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3157" w14:textId="77777777" w:rsidR="00024908" w:rsidRPr="00D66705" w:rsidRDefault="00024908" w:rsidP="00F56A07">
            <w:pPr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14.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C2F4" w14:textId="77777777" w:rsidR="00024908" w:rsidRPr="00D66705" w:rsidRDefault="00024908" w:rsidP="00F56A07">
            <w:pPr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Kretingos rajono Salantų meno mokykla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D74C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16,86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2B1E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10,86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F3B1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6</w:t>
            </w:r>
          </w:p>
        </w:tc>
      </w:tr>
      <w:tr w:rsidR="00024908" w:rsidRPr="00D66705" w14:paraId="57455910" w14:textId="77777777" w:rsidTr="00F56A07">
        <w:trPr>
          <w:trHeight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432D" w14:textId="77777777" w:rsidR="00024908" w:rsidRPr="00D66705" w:rsidRDefault="00024908" w:rsidP="00F56A07">
            <w:pPr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15.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CF58" w14:textId="77777777" w:rsidR="00024908" w:rsidRPr="00D66705" w:rsidRDefault="00024908" w:rsidP="00F56A07">
            <w:pPr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Kretingos sporto mokykla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2D13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51,82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FE08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12,57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415C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39,25</w:t>
            </w:r>
          </w:p>
        </w:tc>
      </w:tr>
      <w:tr w:rsidR="00024908" w:rsidRPr="00D66705" w14:paraId="607031EA" w14:textId="77777777" w:rsidTr="00F56A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9135" w14:textId="77777777" w:rsidR="00024908" w:rsidRPr="00D66705" w:rsidRDefault="00024908" w:rsidP="00F56A07">
            <w:pPr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lastRenderedPageBreak/>
              <w:t>16.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624A" w14:textId="77777777" w:rsidR="00024908" w:rsidRPr="00D66705" w:rsidRDefault="00024908" w:rsidP="00F56A07">
            <w:pPr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Kretingos rajono švietimo centras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8807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33,20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3189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-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2910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33,20</w:t>
            </w:r>
          </w:p>
        </w:tc>
      </w:tr>
      <w:tr w:rsidR="00024908" w:rsidRPr="00D66705" w14:paraId="6CAA27E4" w14:textId="77777777" w:rsidTr="00F56A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B573" w14:textId="77777777" w:rsidR="00024908" w:rsidRPr="00D66705" w:rsidRDefault="00024908" w:rsidP="00F56A07">
            <w:pPr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17.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D5A5" w14:textId="77777777" w:rsidR="00024908" w:rsidRPr="00D66705" w:rsidRDefault="00024908" w:rsidP="00F56A07">
            <w:pPr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Kretingos lopšelis-darželis „Ąžuoliukas“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DEC1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6E7313">
              <w:rPr>
                <w:rFonts w:eastAsia="Calibri"/>
                <w:strike/>
                <w:szCs w:val="24"/>
              </w:rPr>
              <w:t>61,70</w:t>
            </w:r>
            <w:r>
              <w:rPr>
                <w:rFonts w:eastAsia="Calibri"/>
                <w:szCs w:val="24"/>
              </w:rPr>
              <w:t xml:space="preserve"> </w:t>
            </w:r>
            <w:r w:rsidRPr="006E7313">
              <w:rPr>
                <w:rFonts w:eastAsia="Calibri"/>
                <w:b/>
                <w:szCs w:val="24"/>
              </w:rPr>
              <w:t>62,20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545A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-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CA0C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6E7313">
              <w:rPr>
                <w:rFonts w:eastAsia="Calibri"/>
                <w:strike/>
                <w:szCs w:val="24"/>
              </w:rPr>
              <w:t>61,70</w:t>
            </w:r>
            <w:r>
              <w:rPr>
                <w:rFonts w:eastAsia="Calibri"/>
                <w:szCs w:val="24"/>
              </w:rPr>
              <w:t xml:space="preserve"> </w:t>
            </w:r>
            <w:r w:rsidRPr="006E7313">
              <w:rPr>
                <w:rFonts w:eastAsia="Calibri"/>
                <w:b/>
                <w:szCs w:val="24"/>
              </w:rPr>
              <w:t>62,20</w:t>
            </w:r>
          </w:p>
        </w:tc>
      </w:tr>
      <w:tr w:rsidR="00024908" w:rsidRPr="00D66705" w14:paraId="3EF3163A" w14:textId="77777777" w:rsidTr="00F56A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477E" w14:textId="77777777" w:rsidR="00024908" w:rsidRPr="00D66705" w:rsidRDefault="00024908" w:rsidP="00F56A07">
            <w:pPr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18.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9BBF" w14:textId="77777777" w:rsidR="00024908" w:rsidRPr="00D66705" w:rsidRDefault="00024908" w:rsidP="00F56A07">
            <w:pPr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Kretingos lopšelis-darželis „Pasaka“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A23C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695648">
              <w:rPr>
                <w:rFonts w:eastAsia="Calibri"/>
                <w:strike/>
                <w:szCs w:val="24"/>
              </w:rPr>
              <w:t>50,44</w:t>
            </w:r>
            <w:r>
              <w:rPr>
                <w:rFonts w:eastAsia="Calibri"/>
                <w:szCs w:val="24"/>
              </w:rPr>
              <w:t xml:space="preserve"> </w:t>
            </w:r>
            <w:r w:rsidRPr="00695648">
              <w:rPr>
                <w:rFonts w:eastAsia="Calibri"/>
                <w:b/>
                <w:szCs w:val="24"/>
              </w:rPr>
              <w:t>50,89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CC51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-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F4D9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695648">
              <w:rPr>
                <w:rFonts w:eastAsia="Calibri"/>
                <w:strike/>
                <w:szCs w:val="24"/>
              </w:rPr>
              <w:t>50,44</w:t>
            </w:r>
            <w:r>
              <w:rPr>
                <w:rFonts w:eastAsia="Calibri"/>
                <w:szCs w:val="24"/>
              </w:rPr>
              <w:t xml:space="preserve"> </w:t>
            </w:r>
            <w:r w:rsidRPr="00695648">
              <w:rPr>
                <w:rFonts w:eastAsia="Calibri"/>
                <w:b/>
                <w:szCs w:val="24"/>
              </w:rPr>
              <w:t>50,89</w:t>
            </w:r>
          </w:p>
        </w:tc>
      </w:tr>
      <w:tr w:rsidR="00024908" w:rsidRPr="00D66705" w14:paraId="21845D40" w14:textId="77777777" w:rsidTr="00F56A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9068" w14:textId="77777777" w:rsidR="00024908" w:rsidRPr="00D66705" w:rsidRDefault="00024908" w:rsidP="00F56A07">
            <w:pPr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19.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9762" w14:textId="77777777" w:rsidR="00024908" w:rsidRPr="00D66705" w:rsidRDefault="00024908" w:rsidP="00F56A07">
            <w:pPr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Kretingos lopšelis-darželis „Žilvitis“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6DE3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695648">
              <w:rPr>
                <w:rFonts w:eastAsia="Calibri"/>
                <w:strike/>
                <w:szCs w:val="24"/>
              </w:rPr>
              <w:t>55,36</w:t>
            </w:r>
            <w:r>
              <w:rPr>
                <w:rFonts w:eastAsia="Calibri"/>
                <w:szCs w:val="24"/>
              </w:rPr>
              <w:t xml:space="preserve"> </w:t>
            </w:r>
            <w:r w:rsidRPr="00695648">
              <w:rPr>
                <w:rFonts w:eastAsia="Calibri"/>
                <w:b/>
                <w:szCs w:val="24"/>
              </w:rPr>
              <w:t>55,86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4480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D66705">
              <w:rPr>
                <w:rFonts w:eastAsia="Calibri"/>
                <w:szCs w:val="24"/>
              </w:rPr>
              <w:t>-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D4B0" w14:textId="77777777" w:rsidR="00024908" w:rsidRPr="00D66705" w:rsidRDefault="00024908" w:rsidP="00F56A07">
            <w:pPr>
              <w:jc w:val="center"/>
              <w:rPr>
                <w:rFonts w:eastAsia="Calibri"/>
                <w:szCs w:val="24"/>
              </w:rPr>
            </w:pPr>
            <w:r w:rsidRPr="00695648">
              <w:rPr>
                <w:rFonts w:eastAsia="Calibri"/>
                <w:strike/>
                <w:szCs w:val="24"/>
              </w:rPr>
              <w:t>55,36</w:t>
            </w:r>
            <w:r>
              <w:rPr>
                <w:rFonts w:eastAsia="Calibri"/>
                <w:szCs w:val="24"/>
              </w:rPr>
              <w:t xml:space="preserve"> </w:t>
            </w:r>
            <w:r w:rsidRPr="00695648">
              <w:rPr>
                <w:rFonts w:eastAsia="Calibri"/>
                <w:b/>
                <w:szCs w:val="24"/>
              </w:rPr>
              <w:t>55,86</w:t>
            </w:r>
          </w:p>
        </w:tc>
      </w:tr>
      <w:tr w:rsidR="00024908" w:rsidRPr="00D66705" w14:paraId="3C7578D5" w14:textId="77777777" w:rsidTr="00F56A07">
        <w:trPr>
          <w:trHeight w:val="70"/>
        </w:trPr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16A5" w14:textId="77777777" w:rsidR="00024908" w:rsidRPr="00D66705" w:rsidRDefault="00024908" w:rsidP="00F56A07">
            <w:pPr>
              <w:rPr>
                <w:rFonts w:eastAsia="Calibri"/>
                <w:b/>
                <w:bCs/>
                <w:szCs w:val="24"/>
              </w:rPr>
            </w:pPr>
            <w:r w:rsidRPr="00D66705">
              <w:rPr>
                <w:rFonts w:eastAsia="Calibri"/>
                <w:b/>
                <w:bCs/>
                <w:szCs w:val="24"/>
              </w:rPr>
              <w:t>Iš viso: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B333" w14:textId="77777777" w:rsidR="00024908" w:rsidRPr="00D66705" w:rsidRDefault="00024908" w:rsidP="00F56A07">
            <w:pPr>
              <w:jc w:val="center"/>
              <w:rPr>
                <w:rFonts w:eastAsia="Calibri"/>
                <w:b/>
                <w:bCs/>
                <w:color w:val="FF0000"/>
                <w:szCs w:val="24"/>
              </w:rPr>
            </w:pPr>
            <w:r w:rsidRPr="00695648">
              <w:rPr>
                <w:rFonts w:eastAsia="Calibri"/>
                <w:b/>
                <w:bCs/>
                <w:strike/>
                <w:szCs w:val="24"/>
              </w:rPr>
              <w:t>1172,36</w:t>
            </w:r>
            <w:r>
              <w:rPr>
                <w:rFonts w:eastAsia="Calibri"/>
                <w:b/>
                <w:bCs/>
                <w:szCs w:val="24"/>
              </w:rPr>
              <w:t xml:space="preserve"> 1175,31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7DB8" w14:textId="77777777" w:rsidR="00024908" w:rsidRPr="00D66705" w:rsidRDefault="00024908" w:rsidP="00F56A07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D66705">
              <w:rPr>
                <w:rFonts w:eastAsia="Calibri"/>
                <w:b/>
                <w:bCs/>
                <w:szCs w:val="24"/>
              </w:rPr>
              <w:t>35</w:t>
            </w:r>
            <w:r>
              <w:rPr>
                <w:rFonts w:eastAsia="Calibri"/>
                <w:b/>
                <w:bCs/>
                <w:szCs w:val="24"/>
              </w:rPr>
              <w:t>4</w:t>
            </w:r>
            <w:r w:rsidRPr="00D66705">
              <w:rPr>
                <w:rFonts w:eastAsia="Calibri"/>
                <w:b/>
                <w:bCs/>
                <w:szCs w:val="24"/>
              </w:rPr>
              <w:t>,</w:t>
            </w:r>
            <w:r>
              <w:rPr>
                <w:rFonts w:eastAsia="Calibri"/>
                <w:b/>
                <w:bCs/>
                <w:szCs w:val="24"/>
              </w:rPr>
              <w:t>03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0603" w14:textId="77777777" w:rsidR="00024908" w:rsidRPr="00D66705" w:rsidRDefault="00024908" w:rsidP="00F56A07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695648">
              <w:rPr>
                <w:rFonts w:eastAsia="Calibri"/>
                <w:b/>
                <w:bCs/>
                <w:strike/>
                <w:szCs w:val="24"/>
              </w:rPr>
              <w:t>818,33</w:t>
            </w:r>
            <w:r>
              <w:rPr>
                <w:rFonts w:eastAsia="Calibri"/>
                <w:b/>
                <w:bCs/>
                <w:szCs w:val="24"/>
              </w:rPr>
              <w:t xml:space="preserve"> 821,28</w:t>
            </w:r>
          </w:p>
        </w:tc>
      </w:tr>
    </w:tbl>
    <w:bookmarkEnd w:id="1"/>
    <w:p w14:paraId="01A951C2" w14:textId="77777777" w:rsidR="00024908" w:rsidRPr="00D66705" w:rsidRDefault="00024908" w:rsidP="00024908">
      <w:pPr>
        <w:jc w:val="center"/>
        <w:rPr>
          <w:b/>
          <w:szCs w:val="24"/>
        </w:rPr>
      </w:pPr>
      <w:r w:rsidRPr="00D66705">
        <w:rPr>
          <w:b/>
          <w:szCs w:val="24"/>
        </w:rPr>
        <w:t>_______________________</w:t>
      </w:r>
    </w:p>
    <w:p w14:paraId="57B232CD" w14:textId="77777777" w:rsidR="00024908" w:rsidRPr="00D66705" w:rsidRDefault="00024908" w:rsidP="00024908">
      <w:pPr>
        <w:jc w:val="center"/>
        <w:rPr>
          <w:b/>
          <w:szCs w:val="24"/>
        </w:rPr>
      </w:pPr>
    </w:p>
    <w:p w14:paraId="1E0F0B45" w14:textId="77777777" w:rsidR="0045039A" w:rsidRPr="008C2AF7" w:rsidRDefault="0045039A" w:rsidP="00024908">
      <w:pPr>
        <w:jc w:val="center"/>
      </w:pPr>
    </w:p>
    <w:sectPr w:rsidR="0045039A" w:rsidRPr="008C2AF7" w:rsidSect="0002625A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B8A10" w14:textId="77777777" w:rsidR="00B25CC2" w:rsidRDefault="00B25CC2" w:rsidP="00516B25">
      <w:r>
        <w:separator/>
      </w:r>
    </w:p>
  </w:endnote>
  <w:endnote w:type="continuationSeparator" w:id="0">
    <w:p w14:paraId="55EA6760" w14:textId="77777777" w:rsidR="00B25CC2" w:rsidRDefault="00B25CC2" w:rsidP="00516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E79B8" w14:textId="77777777" w:rsidR="00B25CC2" w:rsidRDefault="00B25CC2" w:rsidP="00516B25">
      <w:r>
        <w:separator/>
      </w:r>
    </w:p>
  </w:footnote>
  <w:footnote w:type="continuationSeparator" w:id="0">
    <w:p w14:paraId="47A15C1C" w14:textId="77777777" w:rsidR="00B25CC2" w:rsidRDefault="00B25CC2" w:rsidP="00516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5860950"/>
      <w:docPartObj>
        <w:docPartGallery w:val="Page Numbers (Top of Page)"/>
        <w:docPartUnique/>
      </w:docPartObj>
    </w:sdtPr>
    <w:sdtEndPr/>
    <w:sdtContent>
      <w:p w14:paraId="405091A1" w14:textId="7EA3AE6E" w:rsidR="00B25CC2" w:rsidRDefault="00B25CC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908">
          <w:rPr>
            <w:noProof/>
          </w:rPr>
          <w:t>2</w:t>
        </w:r>
        <w:r>
          <w:fldChar w:fldCharType="end"/>
        </w:r>
      </w:p>
    </w:sdtContent>
  </w:sdt>
  <w:p w14:paraId="5D709CD3" w14:textId="77777777" w:rsidR="00B25CC2" w:rsidRDefault="00B25CC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C2E4D" w14:textId="491F0412" w:rsidR="00B25CC2" w:rsidRDefault="00B25CC2" w:rsidP="009B2B21">
    <w:pPr>
      <w:pStyle w:val="Antrats"/>
      <w:jc w:val="right"/>
    </w:pPr>
    <w:r>
      <w:t>Lyginamasis projekto variantas</w:t>
    </w:r>
  </w:p>
  <w:p w14:paraId="1A83AFA4" w14:textId="48F5DA21" w:rsidR="00B25CC2" w:rsidRPr="003A75B7" w:rsidRDefault="00B25CC2" w:rsidP="003A75B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4C4"/>
    <w:multiLevelType w:val="hybridMultilevel"/>
    <w:tmpl w:val="9E4099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14373"/>
    <w:multiLevelType w:val="multilevel"/>
    <w:tmpl w:val="A8984798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2" w15:restartNumberingAfterBreak="0">
    <w:nsid w:val="018A35A8"/>
    <w:multiLevelType w:val="hybridMultilevel"/>
    <w:tmpl w:val="7006EF7C"/>
    <w:lvl w:ilvl="0" w:tplc="226E22A2">
      <w:start w:val="1"/>
      <w:numFmt w:val="bullet"/>
      <w:lvlText w:val="-"/>
      <w:lvlJc w:val="left"/>
      <w:pPr>
        <w:ind w:left="273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0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7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493" w:hanging="360"/>
      </w:pPr>
      <w:rPr>
        <w:rFonts w:ascii="Wingdings" w:hAnsi="Wingdings" w:hint="default"/>
      </w:rPr>
    </w:lvl>
  </w:abstractNum>
  <w:abstractNum w:abstractNumId="3" w15:restartNumberingAfterBreak="0">
    <w:nsid w:val="01E27CF0"/>
    <w:multiLevelType w:val="hybridMultilevel"/>
    <w:tmpl w:val="B5FE43E6"/>
    <w:lvl w:ilvl="0" w:tplc="8F321C58">
      <w:start w:val="1"/>
      <w:numFmt w:val="decimal"/>
      <w:lvlText w:val="%1."/>
      <w:lvlJc w:val="left"/>
      <w:pPr>
        <w:ind w:left="225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979" w:hanging="360"/>
      </w:pPr>
    </w:lvl>
    <w:lvl w:ilvl="2" w:tplc="0427001B" w:tentative="1">
      <w:start w:val="1"/>
      <w:numFmt w:val="lowerRoman"/>
      <w:lvlText w:val="%3."/>
      <w:lvlJc w:val="right"/>
      <w:pPr>
        <w:ind w:left="3699" w:hanging="180"/>
      </w:pPr>
    </w:lvl>
    <w:lvl w:ilvl="3" w:tplc="0427000F" w:tentative="1">
      <w:start w:val="1"/>
      <w:numFmt w:val="decimal"/>
      <w:lvlText w:val="%4."/>
      <w:lvlJc w:val="left"/>
      <w:pPr>
        <w:ind w:left="4419" w:hanging="360"/>
      </w:pPr>
    </w:lvl>
    <w:lvl w:ilvl="4" w:tplc="04270019" w:tentative="1">
      <w:start w:val="1"/>
      <w:numFmt w:val="lowerLetter"/>
      <w:lvlText w:val="%5."/>
      <w:lvlJc w:val="left"/>
      <w:pPr>
        <w:ind w:left="5139" w:hanging="360"/>
      </w:pPr>
    </w:lvl>
    <w:lvl w:ilvl="5" w:tplc="0427001B" w:tentative="1">
      <w:start w:val="1"/>
      <w:numFmt w:val="lowerRoman"/>
      <w:lvlText w:val="%6."/>
      <w:lvlJc w:val="right"/>
      <w:pPr>
        <w:ind w:left="5859" w:hanging="180"/>
      </w:pPr>
    </w:lvl>
    <w:lvl w:ilvl="6" w:tplc="0427000F" w:tentative="1">
      <w:start w:val="1"/>
      <w:numFmt w:val="decimal"/>
      <w:lvlText w:val="%7."/>
      <w:lvlJc w:val="left"/>
      <w:pPr>
        <w:ind w:left="6579" w:hanging="360"/>
      </w:pPr>
    </w:lvl>
    <w:lvl w:ilvl="7" w:tplc="04270019" w:tentative="1">
      <w:start w:val="1"/>
      <w:numFmt w:val="lowerLetter"/>
      <w:lvlText w:val="%8."/>
      <w:lvlJc w:val="left"/>
      <w:pPr>
        <w:ind w:left="7299" w:hanging="360"/>
      </w:pPr>
    </w:lvl>
    <w:lvl w:ilvl="8" w:tplc="0427001B" w:tentative="1">
      <w:start w:val="1"/>
      <w:numFmt w:val="lowerRoman"/>
      <w:lvlText w:val="%9."/>
      <w:lvlJc w:val="right"/>
      <w:pPr>
        <w:ind w:left="8019" w:hanging="180"/>
      </w:pPr>
    </w:lvl>
  </w:abstractNum>
  <w:abstractNum w:abstractNumId="4" w15:restartNumberingAfterBreak="0">
    <w:nsid w:val="0B80657C"/>
    <w:multiLevelType w:val="hybridMultilevel"/>
    <w:tmpl w:val="98289D3A"/>
    <w:lvl w:ilvl="0" w:tplc="384C3146">
      <w:start w:val="1"/>
      <w:numFmt w:val="decimal"/>
      <w:lvlText w:val="%1."/>
      <w:lvlJc w:val="left"/>
      <w:pPr>
        <w:ind w:left="7342" w:hanging="75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7672" w:hanging="360"/>
      </w:pPr>
    </w:lvl>
    <w:lvl w:ilvl="2" w:tplc="0427001B" w:tentative="1">
      <w:start w:val="1"/>
      <w:numFmt w:val="lowerRoman"/>
      <w:lvlText w:val="%3."/>
      <w:lvlJc w:val="right"/>
      <w:pPr>
        <w:ind w:left="8392" w:hanging="180"/>
      </w:pPr>
    </w:lvl>
    <w:lvl w:ilvl="3" w:tplc="0427000F" w:tentative="1">
      <w:start w:val="1"/>
      <w:numFmt w:val="decimal"/>
      <w:lvlText w:val="%4."/>
      <w:lvlJc w:val="left"/>
      <w:pPr>
        <w:ind w:left="9112" w:hanging="360"/>
      </w:pPr>
    </w:lvl>
    <w:lvl w:ilvl="4" w:tplc="04270019" w:tentative="1">
      <w:start w:val="1"/>
      <w:numFmt w:val="lowerLetter"/>
      <w:lvlText w:val="%5."/>
      <w:lvlJc w:val="left"/>
      <w:pPr>
        <w:ind w:left="9832" w:hanging="360"/>
      </w:pPr>
    </w:lvl>
    <w:lvl w:ilvl="5" w:tplc="0427001B" w:tentative="1">
      <w:start w:val="1"/>
      <w:numFmt w:val="lowerRoman"/>
      <w:lvlText w:val="%6."/>
      <w:lvlJc w:val="right"/>
      <w:pPr>
        <w:ind w:left="10552" w:hanging="180"/>
      </w:pPr>
    </w:lvl>
    <w:lvl w:ilvl="6" w:tplc="0427000F" w:tentative="1">
      <w:start w:val="1"/>
      <w:numFmt w:val="decimal"/>
      <w:lvlText w:val="%7."/>
      <w:lvlJc w:val="left"/>
      <w:pPr>
        <w:ind w:left="11272" w:hanging="360"/>
      </w:pPr>
    </w:lvl>
    <w:lvl w:ilvl="7" w:tplc="04270019" w:tentative="1">
      <w:start w:val="1"/>
      <w:numFmt w:val="lowerLetter"/>
      <w:lvlText w:val="%8."/>
      <w:lvlJc w:val="left"/>
      <w:pPr>
        <w:ind w:left="11992" w:hanging="360"/>
      </w:pPr>
    </w:lvl>
    <w:lvl w:ilvl="8" w:tplc="0427001B" w:tentative="1">
      <w:start w:val="1"/>
      <w:numFmt w:val="lowerRoman"/>
      <w:lvlText w:val="%9."/>
      <w:lvlJc w:val="right"/>
      <w:pPr>
        <w:ind w:left="12712" w:hanging="180"/>
      </w:pPr>
    </w:lvl>
  </w:abstractNum>
  <w:abstractNum w:abstractNumId="5" w15:restartNumberingAfterBreak="0">
    <w:nsid w:val="11533E3D"/>
    <w:multiLevelType w:val="hybridMultilevel"/>
    <w:tmpl w:val="C4BE4120"/>
    <w:lvl w:ilvl="0" w:tplc="CDE695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D28433F"/>
    <w:multiLevelType w:val="hybridMultilevel"/>
    <w:tmpl w:val="A546FC68"/>
    <w:lvl w:ilvl="0" w:tplc="5A68A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C1925"/>
    <w:multiLevelType w:val="hybridMultilevel"/>
    <w:tmpl w:val="9BF2265C"/>
    <w:lvl w:ilvl="0" w:tplc="F8602A5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25A6494">
      <w:numFmt w:val="none"/>
      <w:lvlText w:val=""/>
      <w:lvlJc w:val="left"/>
      <w:pPr>
        <w:tabs>
          <w:tab w:val="num" w:pos="284"/>
        </w:tabs>
      </w:pPr>
    </w:lvl>
    <w:lvl w:ilvl="2" w:tplc="ECF6314E">
      <w:numFmt w:val="none"/>
      <w:lvlText w:val=""/>
      <w:lvlJc w:val="left"/>
      <w:pPr>
        <w:tabs>
          <w:tab w:val="num" w:pos="284"/>
        </w:tabs>
      </w:pPr>
    </w:lvl>
    <w:lvl w:ilvl="3" w:tplc="CA48A248">
      <w:numFmt w:val="none"/>
      <w:lvlText w:val=""/>
      <w:lvlJc w:val="left"/>
      <w:pPr>
        <w:tabs>
          <w:tab w:val="num" w:pos="284"/>
        </w:tabs>
      </w:pPr>
    </w:lvl>
    <w:lvl w:ilvl="4" w:tplc="1C682EFA">
      <w:numFmt w:val="none"/>
      <w:lvlText w:val=""/>
      <w:lvlJc w:val="left"/>
      <w:pPr>
        <w:tabs>
          <w:tab w:val="num" w:pos="284"/>
        </w:tabs>
      </w:pPr>
    </w:lvl>
    <w:lvl w:ilvl="5" w:tplc="9292569C">
      <w:numFmt w:val="none"/>
      <w:lvlText w:val=""/>
      <w:lvlJc w:val="left"/>
      <w:pPr>
        <w:tabs>
          <w:tab w:val="num" w:pos="284"/>
        </w:tabs>
      </w:pPr>
    </w:lvl>
    <w:lvl w:ilvl="6" w:tplc="0016AC66">
      <w:numFmt w:val="none"/>
      <w:lvlText w:val=""/>
      <w:lvlJc w:val="left"/>
      <w:pPr>
        <w:tabs>
          <w:tab w:val="num" w:pos="284"/>
        </w:tabs>
      </w:pPr>
    </w:lvl>
    <w:lvl w:ilvl="7" w:tplc="6DB2D3B8">
      <w:numFmt w:val="none"/>
      <w:lvlText w:val=""/>
      <w:lvlJc w:val="left"/>
      <w:pPr>
        <w:tabs>
          <w:tab w:val="num" w:pos="284"/>
        </w:tabs>
      </w:pPr>
    </w:lvl>
    <w:lvl w:ilvl="8" w:tplc="D90E8D22">
      <w:numFmt w:val="none"/>
      <w:lvlText w:val=""/>
      <w:lvlJc w:val="left"/>
      <w:pPr>
        <w:tabs>
          <w:tab w:val="num" w:pos="284"/>
        </w:tabs>
      </w:pPr>
    </w:lvl>
  </w:abstractNum>
  <w:abstractNum w:abstractNumId="8" w15:restartNumberingAfterBreak="0">
    <w:nsid w:val="21417E10"/>
    <w:multiLevelType w:val="hybridMultilevel"/>
    <w:tmpl w:val="6264EBCA"/>
    <w:lvl w:ilvl="0" w:tplc="226E22A2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226E22A2">
      <w:start w:val="1"/>
      <w:numFmt w:val="bullet"/>
      <w:lvlText w:val="-"/>
      <w:lvlJc w:val="left"/>
      <w:pPr>
        <w:ind w:left="1931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1BE3DC2"/>
    <w:multiLevelType w:val="hybridMultilevel"/>
    <w:tmpl w:val="42ECA392"/>
    <w:lvl w:ilvl="0" w:tplc="3C944B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3372B32"/>
    <w:multiLevelType w:val="hybridMultilevel"/>
    <w:tmpl w:val="D66EB7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2" w15:restartNumberingAfterBreak="0">
    <w:nsid w:val="26A65EA2"/>
    <w:multiLevelType w:val="hybridMultilevel"/>
    <w:tmpl w:val="345C31AE"/>
    <w:lvl w:ilvl="0" w:tplc="E176E76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D13C2"/>
    <w:multiLevelType w:val="hybridMultilevel"/>
    <w:tmpl w:val="5B589276"/>
    <w:lvl w:ilvl="0" w:tplc="0427000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0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7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493" w:hanging="360"/>
      </w:pPr>
      <w:rPr>
        <w:rFonts w:ascii="Wingdings" w:hAnsi="Wingdings" w:hint="default"/>
      </w:rPr>
    </w:lvl>
  </w:abstractNum>
  <w:abstractNum w:abstractNumId="14" w15:restartNumberingAfterBreak="0">
    <w:nsid w:val="3134475C"/>
    <w:multiLevelType w:val="hybridMultilevel"/>
    <w:tmpl w:val="F57C4CFA"/>
    <w:lvl w:ilvl="0" w:tplc="595E05EC">
      <w:start w:val="3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2009" w:hanging="360"/>
      </w:pPr>
    </w:lvl>
    <w:lvl w:ilvl="2" w:tplc="0427001B" w:tentative="1">
      <w:start w:val="1"/>
      <w:numFmt w:val="lowerRoman"/>
      <w:lvlText w:val="%3."/>
      <w:lvlJc w:val="right"/>
      <w:pPr>
        <w:ind w:left="2729" w:hanging="180"/>
      </w:pPr>
    </w:lvl>
    <w:lvl w:ilvl="3" w:tplc="0427000F" w:tentative="1">
      <w:start w:val="1"/>
      <w:numFmt w:val="decimal"/>
      <w:lvlText w:val="%4."/>
      <w:lvlJc w:val="left"/>
      <w:pPr>
        <w:ind w:left="3449" w:hanging="360"/>
      </w:pPr>
    </w:lvl>
    <w:lvl w:ilvl="4" w:tplc="04270019" w:tentative="1">
      <w:start w:val="1"/>
      <w:numFmt w:val="lowerLetter"/>
      <w:lvlText w:val="%5."/>
      <w:lvlJc w:val="left"/>
      <w:pPr>
        <w:ind w:left="4169" w:hanging="360"/>
      </w:pPr>
    </w:lvl>
    <w:lvl w:ilvl="5" w:tplc="0427001B" w:tentative="1">
      <w:start w:val="1"/>
      <w:numFmt w:val="lowerRoman"/>
      <w:lvlText w:val="%6."/>
      <w:lvlJc w:val="right"/>
      <w:pPr>
        <w:ind w:left="4889" w:hanging="180"/>
      </w:pPr>
    </w:lvl>
    <w:lvl w:ilvl="6" w:tplc="0427000F" w:tentative="1">
      <w:start w:val="1"/>
      <w:numFmt w:val="decimal"/>
      <w:lvlText w:val="%7."/>
      <w:lvlJc w:val="left"/>
      <w:pPr>
        <w:ind w:left="5609" w:hanging="360"/>
      </w:pPr>
    </w:lvl>
    <w:lvl w:ilvl="7" w:tplc="04270019" w:tentative="1">
      <w:start w:val="1"/>
      <w:numFmt w:val="lowerLetter"/>
      <w:lvlText w:val="%8."/>
      <w:lvlJc w:val="left"/>
      <w:pPr>
        <w:ind w:left="6329" w:hanging="360"/>
      </w:pPr>
    </w:lvl>
    <w:lvl w:ilvl="8" w:tplc="0427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5" w15:restartNumberingAfterBreak="0">
    <w:nsid w:val="31F53640"/>
    <w:multiLevelType w:val="hybridMultilevel"/>
    <w:tmpl w:val="137E4EC0"/>
    <w:lvl w:ilvl="0" w:tplc="A4805D48">
      <w:start w:val="10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32BA56EC"/>
    <w:multiLevelType w:val="hybridMultilevel"/>
    <w:tmpl w:val="1626FC80"/>
    <w:lvl w:ilvl="0" w:tplc="2CA07342">
      <w:start w:val="201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53912BA"/>
    <w:multiLevelType w:val="hybridMultilevel"/>
    <w:tmpl w:val="D62AAA1E"/>
    <w:lvl w:ilvl="0" w:tplc="BC06B1E6">
      <w:start w:val="5"/>
      <w:numFmt w:val="decimal"/>
      <w:lvlText w:val="%1."/>
      <w:lvlJc w:val="left"/>
      <w:pPr>
        <w:ind w:left="786" w:hanging="360"/>
      </w:pPr>
      <w:rPr>
        <w:b/>
        <w:strike w:val="0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71E281F"/>
    <w:multiLevelType w:val="hybridMultilevel"/>
    <w:tmpl w:val="3DEE2E42"/>
    <w:lvl w:ilvl="0" w:tplc="4348835E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9" w15:restartNumberingAfterBreak="0">
    <w:nsid w:val="37EC1FEC"/>
    <w:multiLevelType w:val="hybridMultilevel"/>
    <w:tmpl w:val="93A6D6FA"/>
    <w:lvl w:ilvl="0" w:tplc="C16C0686">
      <w:start w:val="2010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38706BF5"/>
    <w:multiLevelType w:val="multilevel"/>
    <w:tmpl w:val="586446F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21" w15:restartNumberingAfterBreak="0">
    <w:nsid w:val="3E9E6B87"/>
    <w:multiLevelType w:val="hybridMultilevel"/>
    <w:tmpl w:val="3CA01D4A"/>
    <w:lvl w:ilvl="0" w:tplc="D952BCE6">
      <w:start w:val="1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4A444AEA"/>
    <w:multiLevelType w:val="hybridMultilevel"/>
    <w:tmpl w:val="4B00CBA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D404F77"/>
    <w:multiLevelType w:val="hybridMultilevel"/>
    <w:tmpl w:val="16A2C652"/>
    <w:lvl w:ilvl="0" w:tplc="0B807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EE9101D"/>
    <w:multiLevelType w:val="hybridMultilevel"/>
    <w:tmpl w:val="972AC5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91AD7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26" w15:restartNumberingAfterBreak="0">
    <w:nsid w:val="51904109"/>
    <w:multiLevelType w:val="hybridMultilevel"/>
    <w:tmpl w:val="27FAFF52"/>
    <w:lvl w:ilvl="0" w:tplc="E4820FC4">
      <w:start w:val="1"/>
      <w:numFmt w:val="decimal"/>
      <w:lvlText w:val="%1."/>
      <w:lvlJc w:val="left"/>
      <w:pPr>
        <w:ind w:left="225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979" w:hanging="360"/>
      </w:pPr>
    </w:lvl>
    <w:lvl w:ilvl="2" w:tplc="0427001B" w:tentative="1">
      <w:start w:val="1"/>
      <w:numFmt w:val="lowerRoman"/>
      <w:lvlText w:val="%3."/>
      <w:lvlJc w:val="right"/>
      <w:pPr>
        <w:ind w:left="3699" w:hanging="180"/>
      </w:pPr>
    </w:lvl>
    <w:lvl w:ilvl="3" w:tplc="0427000F" w:tentative="1">
      <w:start w:val="1"/>
      <w:numFmt w:val="decimal"/>
      <w:lvlText w:val="%4."/>
      <w:lvlJc w:val="left"/>
      <w:pPr>
        <w:ind w:left="4419" w:hanging="360"/>
      </w:pPr>
    </w:lvl>
    <w:lvl w:ilvl="4" w:tplc="04270019" w:tentative="1">
      <w:start w:val="1"/>
      <w:numFmt w:val="lowerLetter"/>
      <w:lvlText w:val="%5."/>
      <w:lvlJc w:val="left"/>
      <w:pPr>
        <w:ind w:left="5139" w:hanging="360"/>
      </w:pPr>
    </w:lvl>
    <w:lvl w:ilvl="5" w:tplc="0427001B" w:tentative="1">
      <w:start w:val="1"/>
      <w:numFmt w:val="lowerRoman"/>
      <w:lvlText w:val="%6."/>
      <w:lvlJc w:val="right"/>
      <w:pPr>
        <w:ind w:left="5859" w:hanging="180"/>
      </w:pPr>
    </w:lvl>
    <w:lvl w:ilvl="6" w:tplc="0427000F" w:tentative="1">
      <w:start w:val="1"/>
      <w:numFmt w:val="decimal"/>
      <w:lvlText w:val="%7."/>
      <w:lvlJc w:val="left"/>
      <w:pPr>
        <w:ind w:left="6579" w:hanging="360"/>
      </w:pPr>
    </w:lvl>
    <w:lvl w:ilvl="7" w:tplc="04270019" w:tentative="1">
      <w:start w:val="1"/>
      <w:numFmt w:val="lowerLetter"/>
      <w:lvlText w:val="%8."/>
      <w:lvlJc w:val="left"/>
      <w:pPr>
        <w:ind w:left="7299" w:hanging="360"/>
      </w:pPr>
    </w:lvl>
    <w:lvl w:ilvl="8" w:tplc="0427001B" w:tentative="1">
      <w:start w:val="1"/>
      <w:numFmt w:val="lowerRoman"/>
      <w:lvlText w:val="%9."/>
      <w:lvlJc w:val="right"/>
      <w:pPr>
        <w:ind w:left="8019" w:hanging="180"/>
      </w:pPr>
    </w:lvl>
  </w:abstractNum>
  <w:abstractNum w:abstractNumId="27" w15:restartNumberingAfterBreak="0">
    <w:nsid w:val="522940EC"/>
    <w:multiLevelType w:val="hybridMultilevel"/>
    <w:tmpl w:val="87461524"/>
    <w:lvl w:ilvl="0" w:tplc="A4A000F2">
      <w:start w:val="1"/>
      <w:numFmt w:val="decimal"/>
      <w:lvlText w:val="%1."/>
      <w:lvlJc w:val="left"/>
      <w:pPr>
        <w:ind w:left="1559" w:hanging="6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9" w:hanging="360"/>
      </w:pPr>
    </w:lvl>
    <w:lvl w:ilvl="2" w:tplc="0427001B" w:tentative="1">
      <w:start w:val="1"/>
      <w:numFmt w:val="lowerRoman"/>
      <w:lvlText w:val="%3."/>
      <w:lvlJc w:val="right"/>
      <w:pPr>
        <w:ind w:left="2729" w:hanging="180"/>
      </w:pPr>
    </w:lvl>
    <w:lvl w:ilvl="3" w:tplc="0427000F" w:tentative="1">
      <w:start w:val="1"/>
      <w:numFmt w:val="decimal"/>
      <w:lvlText w:val="%4."/>
      <w:lvlJc w:val="left"/>
      <w:pPr>
        <w:ind w:left="3449" w:hanging="360"/>
      </w:pPr>
    </w:lvl>
    <w:lvl w:ilvl="4" w:tplc="04270019" w:tentative="1">
      <w:start w:val="1"/>
      <w:numFmt w:val="lowerLetter"/>
      <w:lvlText w:val="%5."/>
      <w:lvlJc w:val="left"/>
      <w:pPr>
        <w:ind w:left="4169" w:hanging="360"/>
      </w:pPr>
    </w:lvl>
    <w:lvl w:ilvl="5" w:tplc="0427001B" w:tentative="1">
      <w:start w:val="1"/>
      <w:numFmt w:val="lowerRoman"/>
      <w:lvlText w:val="%6."/>
      <w:lvlJc w:val="right"/>
      <w:pPr>
        <w:ind w:left="4889" w:hanging="180"/>
      </w:pPr>
    </w:lvl>
    <w:lvl w:ilvl="6" w:tplc="0427000F" w:tentative="1">
      <w:start w:val="1"/>
      <w:numFmt w:val="decimal"/>
      <w:lvlText w:val="%7."/>
      <w:lvlJc w:val="left"/>
      <w:pPr>
        <w:ind w:left="5609" w:hanging="360"/>
      </w:pPr>
    </w:lvl>
    <w:lvl w:ilvl="7" w:tplc="04270019" w:tentative="1">
      <w:start w:val="1"/>
      <w:numFmt w:val="lowerLetter"/>
      <w:lvlText w:val="%8."/>
      <w:lvlJc w:val="left"/>
      <w:pPr>
        <w:ind w:left="6329" w:hanging="360"/>
      </w:pPr>
    </w:lvl>
    <w:lvl w:ilvl="8" w:tplc="0427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8" w15:restartNumberingAfterBreak="0">
    <w:nsid w:val="58AA46E0"/>
    <w:multiLevelType w:val="hybridMultilevel"/>
    <w:tmpl w:val="C7827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A3358"/>
    <w:multiLevelType w:val="hybridMultilevel"/>
    <w:tmpl w:val="EDA6ADA6"/>
    <w:lvl w:ilvl="0" w:tplc="9EF8085C">
      <w:start w:val="1"/>
      <w:numFmt w:val="decimal"/>
      <w:lvlText w:val="%1."/>
      <w:lvlJc w:val="left"/>
      <w:pPr>
        <w:ind w:left="26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39" w:hanging="360"/>
      </w:pPr>
    </w:lvl>
    <w:lvl w:ilvl="2" w:tplc="0427001B" w:tentative="1">
      <w:start w:val="1"/>
      <w:numFmt w:val="lowerRoman"/>
      <w:lvlText w:val="%3."/>
      <w:lvlJc w:val="right"/>
      <w:pPr>
        <w:ind w:left="4059" w:hanging="180"/>
      </w:pPr>
    </w:lvl>
    <w:lvl w:ilvl="3" w:tplc="0427000F" w:tentative="1">
      <w:start w:val="1"/>
      <w:numFmt w:val="decimal"/>
      <w:lvlText w:val="%4."/>
      <w:lvlJc w:val="left"/>
      <w:pPr>
        <w:ind w:left="4779" w:hanging="360"/>
      </w:pPr>
    </w:lvl>
    <w:lvl w:ilvl="4" w:tplc="04270019" w:tentative="1">
      <w:start w:val="1"/>
      <w:numFmt w:val="lowerLetter"/>
      <w:lvlText w:val="%5."/>
      <w:lvlJc w:val="left"/>
      <w:pPr>
        <w:ind w:left="5499" w:hanging="360"/>
      </w:pPr>
    </w:lvl>
    <w:lvl w:ilvl="5" w:tplc="0427001B" w:tentative="1">
      <w:start w:val="1"/>
      <w:numFmt w:val="lowerRoman"/>
      <w:lvlText w:val="%6."/>
      <w:lvlJc w:val="right"/>
      <w:pPr>
        <w:ind w:left="6219" w:hanging="180"/>
      </w:pPr>
    </w:lvl>
    <w:lvl w:ilvl="6" w:tplc="0427000F" w:tentative="1">
      <w:start w:val="1"/>
      <w:numFmt w:val="decimal"/>
      <w:lvlText w:val="%7."/>
      <w:lvlJc w:val="left"/>
      <w:pPr>
        <w:ind w:left="6939" w:hanging="360"/>
      </w:pPr>
    </w:lvl>
    <w:lvl w:ilvl="7" w:tplc="04270019" w:tentative="1">
      <w:start w:val="1"/>
      <w:numFmt w:val="lowerLetter"/>
      <w:lvlText w:val="%8."/>
      <w:lvlJc w:val="left"/>
      <w:pPr>
        <w:ind w:left="7659" w:hanging="360"/>
      </w:pPr>
    </w:lvl>
    <w:lvl w:ilvl="8" w:tplc="0427001B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30" w15:restartNumberingAfterBreak="0">
    <w:nsid w:val="606A1453"/>
    <w:multiLevelType w:val="multilevel"/>
    <w:tmpl w:val="88049996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31" w15:restartNumberingAfterBreak="0">
    <w:nsid w:val="7A1E2638"/>
    <w:multiLevelType w:val="hybridMultilevel"/>
    <w:tmpl w:val="4536B04C"/>
    <w:lvl w:ilvl="0" w:tplc="152234C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2" w15:restartNumberingAfterBreak="0">
    <w:nsid w:val="7B8E4C91"/>
    <w:multiLevelType w:val="hybridMultilevel"/>
    <w:tmpl w:val="63786E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9"/>
  </w:num>
  <w:num w:numId="4">
    <w:abstractNumId w:val="16"/>
  </w:num>
  <w:num w:numId="5">
    <w:abstractNumId w:val="7"/>
  </w:num>
  <w:num w:numId="6">
    <w:abstractNumId w:val="8"/>
  </w:num>
  <w:num w:numId="7">
    <w:abstractNumId w:val="9"/>
  </w:num>
  <w:num w:numId="8">
    <w:abstractNumId w:val="32"/>
  </w:num>
  <w:num w:numId="9">
    <w:abstractNumId w:val="0"/>
  </w:num>
  <w:num w:numId="10">
    <w:abstractNumId w:val="12"/>
  </w:num>
  <w:num w:numId="11">
    <w:abstractNumId w:val="11"/>
  </w:num>
  <w:num w:numId="12">
    <w:abstractNumId w:val="25"/>
  </w:num>
  <w:num w:numId="13">
    <w:abstractNumId w:val="15"/>
  </w:num>
  <w:num w:numId="14">
    <w:abstractNumId w:val="21"/>
  </w:num>
  <w:num w:numId="15">
    <w:abstractNumId w:val="23"/>
  </w:num>
  <w:num w:numId="16">
    <w:abstractNumId w:val="5"/>
  </w:num>
  <w:num w:numId="17">
    <w:abstractNumId w:val="4"/>
  </w:num>
  <w:num w:numId="18">
    <w:abstractNumId w:val="27"/>
  </w:num>
  <w:num w:numId="19">
    <w:abstractNumId w:val="10"/>
  </w:num>
  <w:num w:numId="20">
    <w:abstractNumId w:val="28"/>
  </w:num>
  <w:num w:numId="21">
    <w:abstractNumId w:val="3"/>
  </w:num>
  <w:num w:numId="22">
    <w:abstractNumId w:val="26"/>
  </w:num>
  <w:num w:numId="23">
    <w:abstractNumId w:val="29"/>
  </w:num>
  <w:num w:numId="24">
    <w:abstractNumId w:val="24"/>
  </w:num>
  <w:num w:numId="25">
    <w:abstractNumId w:val="13"/>
  </w:num>
  <w:num w:numId="26">
    <w:abstractNumId w:val="2"/>
  </w:num>
  <w:num w:numId="27">
    <w:abstractNumId w:val="30"/>
  </w:num>
  <w:num w:numId="28">
    <w:abstractNumId w:val="20"/>
  </w:num>
  <w:num w:numId="29">
    <w:abstractNumId w:val="14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22"/>
  </w:num>
  <w:num w:numId="33">
    <w:abstractNumId w:val="18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35B"/>
    <w:rsid w:val="0000547F"/>
    <w:rsid w:val="00006A31"/>
    <w:rsid w:val="00006AF8"/>
    <w:rsid w:val="000074A0"/>
    <w:rsid w:val="0001256C"/>
    <w:rsid w:val="000228AF"/>
    <w:rsid w:val="00022C3D"/>
    <w:rsid w:val="000236B8"/>
    <w:rsid w:val="00023DB0"/>
    <w:rsid w:val="00024908"/>
    <w:rsid w:val="0002625A"/>
    <w:rsid w:val="000315AE"/>
    <w:rsid w:val="000326D8"/>
    <w:rsid w:val="000333EF"/>
    <w:rsid w:val="00033AB1"/>
    <w:rsid w:val="000403F9"/>
    <w:rsid w:val="000406CC"/>
    <w:rsid w:val="000440A2"/>
    <w:rsid w:val="000504E8"/>
    <w:rsid w:val="00052658"/>
    <w:rsid w:val="000547C6"/>
    <w:rsid w:val="00055117"/>
    <w:rsid w:val="000553D9"/>
    <w:rsid w:val="000602E1"/>
    <w:rsid w:val="000619EC"/>
    <w:rsid w:val="00061FA6"/>
    <w:rsid w:val="000627A3"/>
    <w:rsid w:val="00066020"/>
    <w:rsid w:val="00070B8B"/>
    <w:rsid w:val="00071804"/>
    <w:rsid w:val="000723EE"/>
    <w:rsid w:val="00072E4F"/>
    <w:rsid w:val="000766CB"/>
    <w:rsid w:val="000862CF"/>
    <w:rsid w:val="00091FBE"/>
    <w:rsid w:val="000944A0"/>
    <w:rsid w:val="000955BB"/>
    <w:rsid w:val="000A183A"/>
    <w:rsid w:val="000A5373"/>
    <w:rsid w:val="000A5AAC"/>
    <w:rsid w:val="000B00E6"/>
    <w:rsid w:val="000B4250"/>
    <w:rsid w:val="000B5083"/>
    <w:rsid w:val="000C1ED6"/>
    <w:rsid w:val="000C274F"/>
    <w:rsid w:val="000C44CC"/>
    <w:rsid w:val="000C4D38"/>
    <w:rsid w:val="000C5195"/>
    <w:rsid w:val="000C7A78"/>
    <w:rsid w:val="000C7F01"/>
    <w:rsid w:val="000D309E"/>
    <w:rsid w:val="000D5CB2"/>
    <w:rsid w:val="000D6C2F"/>
    <w:rsid w:val="000E1EED"/>
    <w:rsid w:val="000E29AE"/>
    <w:rsid w:val="000E3BC7"/>
    <w:rsid w:val="000F01B3"/>
    <w:rsid w:val="000F18A6"/>
    <w:rsid w:val="000F2385"/>
    <w:rsid w:val="000F34F5"/>
    <w:rsid w:val="000F3B3F"/>
    <w:rsid w:val="000F49E9"/>
    <w:rsid w:val="00102584"/>
    <w:rsid w:val="00102DDB"/>
    <w:rsid w:val="00106FDF"/>
    <w:rsid w:val="00110267"/>
    <w:rsid w:val="001107A8"/>
    <w:rsid w:val="0011119F"/>
    <w:rsid w:val="00111278"/>
    <w:rsid w:val="00112A8B"/>
    <w:rsid w:val="001143A4"/>
    <w:rsid w:val="001160BE"/>
    <w:rsid w:val="00120148"/>
    <w:rsid w:val="00123A4F"/>
    <w:rsid w:val="00123AE3"/>
    <w:rsid w:val="00123C21"/>
    <w:rsid w:val="00126A7A"/>
    <w:rsid w:val="00127456"/>
    <w:rsid w:val="00131523"/>
    <w:rsid w:val="001320A1"/>
    <w:rsid w:val="001343DD"/>
    <w:rsid w:val="001364F1"/>
    <w:rsid w:val="001371BB"/>
    <w:rsid w:val="00142CA3"/>
    <w:rsid w:val="00143125"/>
    <w:rsid w:val="00145648"/>
    <w:rsid w:val="001456A9"/>
    <w:rsid w:val="00145D66"/>
    <w:rsid w:val="00146DA1"/>
    <w:rsid w:val="001478DD"/>
    <w:rsid w:val="00151A9A"/>
    <w:rsid w:val="00155974"/>
    <w:rsid w:val="00155DF6"/>
    <w:rsid w:val="0015645A"/>
    <w:rsid w:val="001641C9"/>
    <w:rsid w:val="00164512"/>
    <w:rsid w:val="00165AD9"/>
    <w:rsid w:val="00165C5E"/>
    <w:rsid w:val="001663C5"/>
    <w:rsid w:val="001710DC"/>
    <w:rsid w:val="00173A12"/>
    <w:rsid w:val="001758F2"/>
    <w:rsid w:val="00175A7F"/>
    <w:rsid w:val="001771DF"/>
    <w:rsid w:val="0017732E"/>
    <w:rsid w:val="001919A4"/>
    <w:rsid w:val="00192E3A"/>
    <w:rsid w:val="00193E75"/>
    <w:rsid w:val="001951D2"/>
    <w:rsid w:val="001A1AE5"/>
    <w:rsid w:val="001A40D7"/>
    <w:rsid w:val="001B0364"/>
    <w:rsid w:val="001B411A"/>
    <w:rsid w:val="001B4731"/>
    <w:rsid w:val="001B7384"/>
    <w:rsid w:val="001C1DBE"/>
    <w:rsid w:val="001C2984"/>
    <w:rsid w:val="001C4AAB"/>
    <w:rsid w:val="001C6667"/>
    <w:rsid w:val="001C78A6"/>
    <w:rsid w:val="001D294A"/>
    <w:rsid w:val="001D2C56"/>
    <w:rsid w:val="001D352F"/>
    <w:rsid w:val="001D51EB"/>
    <w:rsid w:val="001D630C"/>
    <w:rsid w:val="001D6FA1"/>
    <w:rsid w:val="001E0028"/>
    <w:rsid w:val="001E12F1"/>
    <w:rsid w:val="001E18ED"/>
    <w:rsid w:val="001E19CB"/>
    <w:rsid w:val="001E460D"/>
    <w:rsid w:val="001E53BF"/>
    <w:rsid w:val="001E655B"/>
    <w:rsid w:val="001F01FB"/>
    <w:rsid w:val="001F140B"/>
    <w:rsid w:val="00201F64"/>
    <w:rsid w:val="0020372C"/>
    <w:rsid w:val="00203BF8"/>
    <w:rsid w:val="0020682C"/>
    <w:rsid w:val="002101F7"/>
    <w:rsid w:val="0021073D"/>
    <w:rsid w:val="0021078A"/>
    <w:rsid w:val="00211470"/>
    <w:rsid w:val="00212C66"/>
    <w:rsid w:val="002133CC"/>
    <w:rsid w:val="0021752F"/>
    <w:rsid w:val="00220ED8"/>
    <w:rsid w:val="0022432C"/>
    <w:rsid w:val="00226F21"/>
    <w:rsid w:val="002274D8"/>
    <w:rsid w:val="002323B8"/>
    <w:rsid w:val="00232B64"/>
    <w:rsid w:val="002378B4"/>
    <w:rsid w:val="00237D3B"/>
    <w:rsid w:val="0024133D"/>
    <w:rsid w:val="00242A1C"/>
    <w:rsid w:val="00245C58"/>
    <w:rsid w:val="00245F18"/>
    <w:rsid w:val="00246BF5"/>
    <w:rsid w:val="002473BB"/>
    <w:rsid w:val="0025092E"/>
    <w:rsid w:val="00251FB9"/>
    <w:rsid w:val="002562DA"/>
    <w:rsid w:val="00256FBF"/>
    <w:rsid w:val="002650AF"/>
    <w:rsid w:val="00271E16"/>
    <w:rsid w:val="0027522F"/>
    <w:rsid w:val="00276EE7"/>
    <w:rsid w:val="002800F9"/>
    <w:rsid w:val="00280E8F"/>
    <w:rsid w:val="002843CC"/>
    <w:rsid w:val="0029286B"/>
    <w:rsid w:val="00292972"/>
    <w:rsid w:val="0029602E"/>
    <w:rsid w:val="002A36BE"/>
    <w:rsid w:val="002A3772"/>
    <w:rsid w:val="002A484C"/>
    <w:rsid w:val="002B373B"/>
    <w:rsid w:val="002B543C"/>
    <w:rsid w:val="002B6262"/>
    <w:rsid w:val="002B6A57"/>
    <w:rsid w:val="002B748D"/>
    <w:rsid w:val="002C2025"/>
    <w:rsid w:val="002C2E22"/>
    <w:rsid w:val="002C34AD"/>
    <w:rsid w:val="002C39A2"/>
    <w:rsid w:val="002C52FC"/>
    <w:rsid w:val="002C762E"/>
    <w:rsid w:val="002D5273"/>
    <w:rsid w:val="002D52B0"/>
    <w:rsid w:val="002E00C0"/>
    <w:rsid w:val="002E6555"/>
    <w:rsid w:val="002E6FD6"/>
    <w:rsid w:val="002F0A61"/>
    <w:rsid w:val="002F1AD2"/>
    <w:rsid w:val="002F235C"/>
    <w:rsid w:val="002F3795"/>
    <w:rsid w:val="002F50DB"/>
    <w:rsid w:val="002F51C8"/>
    <w:rsid w:val="0030038C"/>
    <w:rsid w:val="00303225"/>
    <w:rsid w:val="00303409"/>
    <w:rsid w:val="003061F4"/>
    <w:rsid w:val="00307029"/>
    <w:rsid w:val="00311446"/>
    <w:rsid w:val="00313FF5"/>
    <w:rsid w:val="003150A7"/>
    <w:rsid w:val="00317EF1"/>
    <w:rsid w:val="003211D0"/>
    <w:rsid w:val="0032289E"/>
    <w:rsid w:val="00322E08"/>
    <w:rsid w:val="003233FC"/>
    <w:rsid w:val="00325CB5"/>
    <w:rsid w:val="003271D7"/>
    <w:rsid w:val="003330E0"/>
    <w:rsid w:val="00333C9D"/>
    <w:rsid w:val="003360B8"/>
    <w:rsid w:val="003376EC"/>
    <w:rsid w:val="00340641"/>
    <w:rsid w:val="00340685"/>
    <w:rsid w:val="00344A59"/>
    <w:rsid w:val="00344D0F"/>
    <w:rsid w:val="0034756C"/>
    <w:rsid w:val="00347997"/>
    <w:rsid w:val="0035168A"/>
    <w:rsid w:val="0035625F"/>
    <w:rsid w:val="00356A99"/>
    <w:rsid w:val="00365915"/>
    <w:rsid w:val="0036710D"/>
    <w:rsid w:val="00375409"/>
    <w:rsid w:val="00383913"/>
    <w:rsid w:val="0038557F"/>
    <w:rsid w:val="003858A1"/>
    <w:rsid w:val="00392868"/>
    <w:rsid w:val="00393FF5"/>
    <w:rsid w:val="00396ABB"/>
    <w:rsid w:val="003A22B0"/>
    <w:rsid w:val="003A6393"/>
    <w:rsid w:val="003A6B82"/>
    <w:rsid w:val="003A75B7"/>
    <w:rsid w:val="003B1903"/>
    <w:rsid w:val="003C61C3"/>
    <w:rsid w:val="003D4D10"/>
    <w:rsid w:val="003D4FFB"/>
    <w:rsid w:val="003D68DA"/>
    <w:rsid w:val="003E366B"/>
    <w:rsid w:val="003E3F45"/>
    <w:rsid w:val="003E605D"/>
    <w:rsid w:val="003E7440"/>
    <w:rsid w:val="003F6E0F"/>
    <w:rsid w:val="003F6E25"/>
    <w:rsid w:val="003F714D"/>
    <w:rsid w:val="003F7942"/>
    <w:rsid w:val="004011DB"/>
    <w:rsid w:val="004025EC"/>
    <w:rsid w:val="00402FA8"/>
    <w:rsid w:val="00403522"/>
    <w:rsid w:val="00410DA6"/>
    <w:rsid w:val="0041149D"/>
    <w:rsid w:val="00411B2C"/>
    <w:rsid w:val="0042797A"/>
    <w:rsid w:val="00430BBC"/>
    <w:rsid w:val="00431382"/>
    <w:rsid w:val="00432183"/>
    <w:rsid w:val="00432A0A"/>
    <w:rsid w:val="00432D6E"/>
    <w:rsid w:val="00436385"/>
    <w:rsid w:val="00440A76"/>
    <w:rsid w:val="00441AA0"/>
    <w:rsid w:val="00441F40"/>
    <w:rsid w:val="00441FEC"/>
    <w:rsid w:val="00442C62"/>
    <w:rsid w:val="0044310A"/>
    <w:rsid w:val="004438E4"/>
    <w:rsid w:val="00446116"/>
    <w:rsid w:val="0045039A"/>
    <w:rsid w:val="00450E4E"/>
    <w:rsid w:val="00451A85"/>
    <w:rsid w:val="004524E8"/>
    <w:rsid w:val="00460CAF"/>
    <w:rsid w:val="00462C37"/>
    <w:rsid w:val="00466488"/>
    <w:rsid w:val="00470334"/>
    <w:rsid w:val="00470F70"/>
    <w:rsid w:val="004718B9"/>
    <w:rsid w:val="00472DCB"/>
    <w:rsid w:val="00473691"/>
    <w:rsid w:val="0047406F"/>
    <w:rsid w:val="00477C88"/>
    <w:rsid w:val="004810EF"/>
    <w:rsid w:val="0048163A"/>
    <w:rsid w:val="00483690"/>
    <w:rsid w:val="00483C6D"/>
    <w:rsid w:val="004844C9"/>
    <w:rsid w:val="004846AA"/>
    <w:rsid w:val="00491359"/>
    <w:rsid w:val="0049512D"/>
    <w:rsid w:val="00496C35"/>
    <w:rsid w:val="00497B97"/>
    <w:rsid w:val="004A0504"/>
    <w:rsid w:val="004A1A19"/>
    <w:rsid w:val="004A1B55"/>
    <w:rsid w:val="004A1F25"/>
    <w:rsid w:val="004A3907"/>
    <w:rsid w:val="004A4AD8"/>
    <w:rsid w:val="004A5356"/>
    <w:rsid w:val="004A6263"/>
    <w:rsid w:val="004A6709"/>
    <w:rsid w:val="004A7290"/>
    <w:rsid w:val="004B2DB1"/>
    <w:rsid w:val="004B5258"/>
    <w:rsid w:val="004B6250"/>
    <w:rsid w:val="004C105D"/>
    <w:rsid w:val="004C177B"/>
    <w:rsid w:val="004C3185"/>
    <w:rsid w:val="004C3863"/>
    <w:rsid w:val="004D1869"/>
    <w:rsid w:val="004D2669"/>
    <w:rsid w:val="004D3576"/>
    <w:rsid w:val="004D390F"/>
    <w:rsid w:val="004D3DDB"/>
    <w:rsid w:val="004D48EE"/>
    <w:rsid w:val="004D53BE"/>
    <w:rsid w:val="004E1B2F"/>
    <w:rsid w:val="004E2465"/>
    <w:rsid w:val="004E363C"/>
    <w:rsid w:val="004E4965"/>
    <w:rsid w:val="004E4C8A"/>
    <w:rsid w:val="004E686E"/>
    <w:rsid w:val="004E700B"/>
    <w:rsid w:val="004F3646"/>
    <w:rsid w:val="004F4C90"/>
    <w:rsid w:val="004F5E4F"/>
    <w:rsid w:val="004F6E27"/>
    <w:rsid w:val="004F7912"/>
    <w:rsid w:val="0050147B"/>
    <w:rsid w:val="005034F1"/>
    <w:rsid w:val="005053A2"/>
    <w:rsid w:val="00506814"/>
    <w:rsid w:val="00511FB8"/>
    <w:rsid w:val="00513FBA"/>
    <w:rsid w:val="0051403D"/>
    <w:rsid w:val="00514F0B"/>
    <w:rsid w:val="00516B25"/>
    <w:rsid w:val="00520573"/>
    <w:rsid w:val="00525FD4"/>
    <w:rsid w:val="00527A66"/>
    <w:rsid w:val="00530916"/>
    <w:rsid w:val="00531798"/>
    <w:rsid w:val="005326CD"/>
    <w:rsid w:val="00533358"/>
    <w:rsid w:val="00535C13"/>
    <w:rsid w:val="00536542"/>
    <w:rsid w:val="0054072E"/>
    <w:rsid w:val="00545191"/>
    <w:rsid w:val="00551AC2"/>
    <w:rsid w:val="0055235B"/>
    <w:rsid w:val="0055338B"/>
    <w:rsid w:val="00554D44"/>
    <w:rsid w:val="00560573"/>
    <w:rsid w:val="00561547"/>
    <w:rsid w:val="005625EE"/>
    <w:rsid w:val="00563172"/>
    <w:rsid w:val="0056559E"/>
    <w:rsid w:val="00565A97"/>
    <w:rsid w:val="00566E35"/>
    <w:rsid w:val="00567937"/>
    <w:rsid w:val="00567BF0"/>
    <w:rsid w:val="00567FE2"/>
    <w:rsid w:val="005701CC"/>
    <w:rsid w:val="00575B16"/>
    <w:rsid w:val="00577C34"/>
    <w:rsid w:val="00582CC1"/>
    <w:rsid w:val="00587F49"/>
    <w:rsid w:val="00597284"/>
    <w:rsid w:val="005A0EA1"/>
    <w:rsid w:val="005A1962"/>
    <w:rsid w:val="005A2BC8"/>
    <w:rsid w:val="005A376B"/>
    <w:rsid w:val="005A5DD1"/>
    <w:rsid w:val="005A615C"/>
    <w:rsid w:val="005A6342"/>
    <w:rsid w:val="005A6C85"/>
    <w:rsid w:val="005B0480"/>
    <w:rsid w:val="005B063E"/>
    <w:rsid w:val="005B0D95"/>
    <w:rsid w:val="005B5F7D"/>
    <w:rsid w:val="005B74CC"/>
    <w:rsid w:val="005B781F"/>
    <w:rsid w:val="005B7D8E"/>
    <w:rsid w:val="005C40D6"/>
    <w:rsid w:val="005C57FB"/>
    <w:rsid w:val="005C61B2"/>
    <w:rsid w:val="005C64FB"/>
    <w:rsid w:val="005C7988"/>
    <w:rsid w:val="005D00FB"/>
    <w:rsid w:val="005D07EC"/>
    <w:rsid w:val="005D0FA0"/>
    <w:rsid w:val="005D1430"/>
    <w:rsid w:val="005D2B0F"/>
    <w:rsid w:val="005D3E6B"/>
    <w:rsid w:val="005D409D"/>
    <w:rsid w:val="005D7E5B"/>
    <w:rsid w:val="005E07F0"/>
    <w:rsid w:val="005E2967"/>
    <w:rsid w:val="005E3BE4"/>
    <w:rsid w:val="005E453D"/>
    <w:rsid w:val="005E63FA"/>
    <w:rsid w:val="005E693D"/>
    <w:rsid w:val="005E6C6C"/>
    <w:rsid w:val="005F00C0"/>
    <w:rsid w:val="005F3107"/>
    <w:rsid w:val="005F3DCF"/>
    <w:rsid w:val="005F4464"/>
    <w:rsid w:val="005F5297"/>
    <w:rsid w:val="00601BD9"/>
    <w:rsid w:val="00601F2B"/>
    <w:rsid w:val="00605FAE"/>
    <w:rsid w:val="006068B9"/>
    <w:rsid w:val="0061003A"/>
    <w:rsid w:val="00610B8A"/>
    <w:rsid w:val="0061440E"/>
    <w:rsid w:val="00615FE3"/>
    <w:rsid w:val="0061716F"/>
    <w:rsid w:val="00620D5F"/>
    <w:rsid w:val="00621243"/>
    <w:rsid w:val="00622047"/>
    <w:rsid w:val="00624A43"/>
    <w:rsid w:val="00625605"/>
    <w:rsid w:val="00625C60"/>
    <w:rsid w:val="006318D5"/>
    <w:rsid w:val="00633FA8"/>
    <w:rsid w:val="0063427B"/>
    <w:rsid w:val="00636577"/>
    <w:rsid w:val="006370D3"/>
    <w:rsid w:val="006402DA"/>
    <w:rsid w:val="00641C90"/>
    <w:rsid w:val="00642897"/>
    <w:rsid w:val="006440E1"/>
    <w:rsid w:val="006454EF"/>
    <w:rsid w:val="00645511"/>
    <w:rsid w:val="00646D82"/>
    <w:rsid w:val="00650CCF"/>
    <w:rsid w:val="006565BE"/>
    <w:rsid w:val="00661FCB"/>
    <w:rsid w:val="006622A3"/>
    <w:rsid w:val="00664BC7"/>
    <w:rsid w:val="00667195"/>
    <w:rsid w:val="006721CE"/>
    <w:rsid w:val="00673081"/>
    <w:rsid w:val="006733A5"/>
    <w:rsid w:val="00673A21"/>
    <w:rsid w:val="0067406A"/>
    <w:rsid w:val="00674C10"/>
    <w:rsid w:val="006761CC"/>
    <w:rsid w:val="00677D8B"/>
    <w:rsid w:val="006823F0"/>
    <w:rsid w:val="00682758"/>
    <w:rsid w:val="006834D3"/>
    <w:rsid w:val="00686A9C"/>
    <w:rsid w:val="00686D8D"/>
    <w:rsid w:val="00687732"/>
    <w:rsid w:val="006923F1"/>
    <w:rsid w:val="00694DE7"/>
    <w:rsid w:val="0069625C"/>
    <w:rsid w:val="00696C77"/>
    <w:rsid w:val="006A0C9C"/>
    <w:rsid w:val="006A0EB8"/>
    <w:rsid w:val="006A4E39"/>
    <w:rsid w:val="006A5DA2"/>
    <w:rsid w:val="006A654F"/>
    <w:rsid w:val="006A659E"/>
    <w:rsid w:val="006A74E5"/>
    <w:rsid w:val="006B0718"/>
    <w:rsid w:val="006B7BB9"/>
    <w:rsid w:val="006C0391"/>
    <w:rsid w:val="006C09EC"/>
    <w:rsid w:val="006C161F"/>
    <w:rsid w:val="006C17BE"/>
    <w:rsid w:val="006C1A34"/>
    <w:rsid w:val="006C5E5D"/>
    <w:rsid w:val="006C728C"/>
    <w:rsid w:val="006D4BF3"/>
    <w:rsid w:val="006D59F2"/>
    <w:rsid w:val="006E2117"/>
    <w:rsid w:val="006F2B05"/>
    <w:rsid w:val="006F4163"/>
    <w:rsid w:val="0070137E"/>
    <w:rsid w:val="00702442"/>
    <w:rsid w:val="0070340D"/>
    <w:rsid w:val="007036D4"/>
    <w:rsid w:val="0070512C"/>
    <w:rsid w:val="00712DBF"/>
    <w:rsid w:val="00713905"/>
    <w:rsid w:val="00713BD8"/>
    <w:rsid w:val="00715494"/>
    <w:rsid w:val="00722B0C"/>
    <w:rsid w:val="00732DC9"/>
    <w:rsid w:val="00733137"/>
    <w:rsid w:val="007342F3"/>
    <w:rsid w:val="00735AD0"/>
    <w:rsid w:val="0073704D"/>
    <w:rsid w:val="00743745"/>
    <w:rsid w:val="00744F1E"/>
    <w:rsid w:val="00745B36"/>
    <w:rsid w:val="007476AB"/>
    <w:rsid w:val="00750489"/>
    <w:rsid w:val="0075102E"/>
    <w:rsid w:val="00753408"/>
    <w:rsid w:val="007551E6"/>
    <w:rsid w:val="00756FBF"/>
    <w:rsid w:val="007625F9"/>
    <w:rsid w:val="00765768"/>
    <w:rsid w:val="00771000"/>
    <w:rsid w:val="0077181F"/>
    <w:rsid w:val="007729D2"/>
    <w:rsid w:val="00773684"/>
    <w:rsid w:val="00781BBE"/>
    <w:rsid w:val="00782DF2"/>
    <w:rsid w:val="00783F48"/>
    <w:rsid w:val="00790761"/>
    <w:rsid w:val="007920A6"/>
    <w:rsid w:val="007921EC"/>
    <w:rsid w:val="00794808"/>
    <w:rsid w:val="00797761"/>
    <w:rsid w:val="007A10B5"/>
    <w:rsid w:val="007A2129"/>
    <w:rsid w:val="007A23EC"/>
    <w:rsid w:val="007A3543"/>
    <w:rsid w:val="007A37E9"/>
    <w:rsid w:val="007A544D"/>
    <w:rsid w:val="007A61BD"/>
    <w:rsid w:val="007A7D57"/>
    <w:rsid w:val="007B02BB"/>
    <w:rsid w:val="007B337D"/>
    <w:rsid w:val="007B4FFF"/>
    <w:rsid w:val="007C1CC4"/>
    <w:rsid w:val="007C1FA0"/>
    <w:rsid w:val="007C3EE9"/>
    <w:rsid w:val="007C6FEA"/>
    <w:rsid w:val="007C7957"/>
    <w:rsid w:val="007C7F5D"/>
    <w:rsid w:val="007D2833"/>
    <w:rsid w:val="007D3C90"/>
    <w:rsid w:val="007D44E0"/>
    <w:rsid w:val="007D6975"/>
    <w:rsid w:val="007E008A"/>
    <w:rsid w:val="007E1AB7"/>
    <w:rsid w:val="007E2423"/>
    <w:rsid w:val="007E7E1F"/>
    <w:rsid w:val="007F2C80"/>
    <w:rsid w:val="007F2F4E"/>
    <w:rsid w:val="007F3A06"/>
    <w:rsid w:val="007F3E7F"/>
    <w:rsid w:val="007F5515"/>
    <w:rsid w:val="007F6184"/>
    <w:rsid w:val="00800B28"/>
    <w:rsid w:val="0080624D"/>
    <w:rsid w:val="00813A01"/>
    <w:rsid w:val="008153F1"/>
    <w:rsid w:val="00816AB5"/>
    <w:rsid w:val="00817A69"/>
    <w:rsid w:val="00817FD4"/>
    <w:rsid w:val="008210E7"/>
    <w:rsid w:val="00821CE2"/>
    <w:rsid w:val="00823C71"/>
    <w:rsid w:val="00826159"/>
    <w:rsid w:val="008261F2"/>
    <w:rsid w:val="008272F2"/>
    <w:rsid w:val="00830678"/>
    <w:rsid w:val="00830B71"/>
    <w:rsid w:val="00842EED"/>
    <w:rsid w:val="008458A2"/>
    <w:rsid w:val="008472A9"/>
    <w:rsid w:val="00847B19"/>
    <w:rsid w:val="0085453A"/>
    <w:rsid w:val="0085574C"/>
    <w:rsid w:val="00856FF4"/>
    <w:rsid w:val="008653B0"/>
    <w:rsid w:val="00865E17"/>
    <w:rsid w:val="00865F7A"/>
    <w:rsid w:val="00867858"/>
    <w:rsid w:val="00867FFA"/>
    <w:rsid w:val="00871086"/>
    <w:rsid w:val="00871CDC"/>
    <w:rsid w:val="00874F1F"/>
    <w:rsid w:val="00876347"/>
    <w:rsid w:val="008769C1"/>
    <w:rsid w:val="0087705C"/>
    <w:rsid w:val="0088433C"/>
    <w:rsid w:val="00886AC9"/>
    <w:rsid w:val="0088713D"/>
    <w:rsid w:val="00890F7A"/>
    <w:rsid w:val="008925F3"/>
    <w:rsid w:val="00892A2B"/>
    <w:rsid w:val="008948C4"/>
    <w:rsid w:val="008969B9"/>
    <w:rsid w:val="008A04DE"/>
    <w:rsid w:val="008A3981"/>
    <w:rsid w:val="008A3CE7"/>
    <w:rsid w:val="008A4FA9"/>
    <w:rsid w:val="008A54B7"/>
    <w:rsid w:val="008A6F07"/>
    <w:rsid w:val="008B158F"/>
    <w:rsid w:val="008B1A2E"/>
    <w:rsid w:val="008B1AB4"/>
    <w:rsid w:val="008B2AC9"/>
    <w:rsid w:val="008B2FCC"/>
    <w:rsid w:val="008B6A30"/>
    <w:rsid w:val="008B7B12"/>
    <w:rsid w:val="008C104D"/>
    <w:rsid w:val="008C12F3"/>
    <w:rsid w:val="008C1CE5"/>
    <w:rsid w:val="008C2AF7"/>
    <w:rsid w:val="008C3CA8"/>
    <w:rsid w:val="008C421A"/>
    <w:rsid w:val="008C6166"/>
    <w:rsid w:val="008C6C8F"/>
    <w:rsid w:val="008D234A"/>
    <w:rsid w:val="008D249B"/>
    <w:rsid w:val="008D263E"/>
    <w:rsid w:val="008D47C8"/>
    <w:rsid w:val="008D5EB1"/>
    <w:rsid w:val="008E26BD"/>
    <w:rsid w:val="008E42D2"/>
    <w:rsid w:val="008E44CB"/>
    <w:rsid w:val="008E6042"/>
    <w:rsid w:val="008F0549"/>
    <w:rsid w:val="008F0F2A"/>
    <w:rsid w:val="008F21AF"/>
    <w:rsid w:val="008F2907"/>
    <w:rsid w:val="008F437C"/>
    <w:rsid w:val="008F6A85"/>
    <w:rsid w:val="008F6E4A"/>
    <w:rsid w:val="008F7312"/>
    <w:rsid w:val="008F7B1E"/>
    <w:rsid w:val="0090439E"/>
    <w:rsid w:val="00904E54"/>
    <w:rsid w:val="00904FA0"/>
    <w:rsid w:val="00904FB5"/>
    <w:rsid w:val="00905C94"/>
    <w:rsid w:val="00906CB3"/>
    <w:rsid w:val="009107DB"/>
    <w:rsid w:val="00910C5C"/>
    <w:rsid w:val="00913E14"/>
    <w:rsid w:val="009152DF"/>
    <w:rsid w:val="00915A32"/>
    <w:rsid w:val="0091749E"/>
    <w:rsid w:val="00921FC2"/>
    <w:rsid w:val="00922857"/>
    <w:rsid w:val="00925D49"/>
    <w:rsid w:val="00926C70"/>
    <w:rsid w:val="009301DC"/>
    <w:rsid w:val="009342B5"/>
    <w:rsid w:val="00936EDB"/>
    <w:rsid w:val="00941228"/>
    <w:rsid w:val="009413C8"/>
    <w:rsid w:val="00941695"/>
    <w:rsid w:val="009439F5"/>
    <w:rsid w:val="00944516"/>
    <w:rsid w:val="00944CF2"/>
    <w:rsid w:val="009453B8"/>
    <w:rsid w:val="0094627B"/>
    <w:rsid w:val="00947B3D"/>
    <w:rsid w:val="00947EDB"/>
    <w:rsid w:val="00951DCE"/>
    <w:rsid w:val="00952D5A"/>
    <w:rsid w:val="00956804"/>
    <w:rsid w:val="00957DD6"/>
    <w:rsid w:val="00961BF0"/>
    <w:rsid w:val="00961CF5"/>
    <w:rsid w:val="009667F1"/>
    <w:rsid w:val="00967DD8"/>
    <w:rsid w:val="0097163A"/>
    <w:rsid w:val="00972305"/>
    <w:rsid w:val="0097289A"/>
    <w:rsid w:val="00975BE1"/>
    <w:rsid w:val="009827E2"/>
    <w:rsid w:val="00983485"/>
    <w:rsid w:val="009856E4"/>
    <w:rsid w:val="00985A93"/>
    <w:rsid w:val="00986C3D"/>
    <w:rsid w:val="009906F8"/>
    <w:rsid w:val="00991ABF"/>
    <w:rsid w:val="009958CC"/>
    <w:rsid w:val="009A0D5A"/>
    <w:rsid w:val="009A16D6"/>
    <w:rsid w:val="009A69FA"/>
    <w:rsid w:val="009B2034"/>
    <w:rsid w:val="009B2B21"/>
    <w:rsid w:val="009B3229"/>
    <w:rsid w:val="009B465D"/>
    <w:rsid w:val="009B50EE"/>
    <w:rsid w:val="009B557B"/>
    <w:rsid w:val="009B56BC"/>
    <w:rsid w:val="009B5F02"/>
    <w:rsid w:val="009B63AE"/>
    <w:rsid w:val="009C13F9"/>
    <w:rsid w:val="009C5554"/>
    <w:rsid w:val="009C5616"/>
    <w:rsid w:val="009C58C2"/>
    <w:rsid w:val="009C710E"/>
    <w:rsid w:val="009C7823"/>
    <w:rsid w:val="009D342A"/>
    <w:rsid w:val="009D39D9"/>
    <w:rsid w:val="009D47EA"/>
    <w:rsid w:val="009D5827"/>
    <w:rsid w:val="009D64F3"/>
    <w:rsid w:val="009D6608"/>
    <w:rsid w:val="009D713D"/>
    <w:rsid w:val="009E3345"/>
    <w:rsid w:val="009E57B8"/>
    <w:rsid w:val="009F0A42"/>
    <w:rsid w:val="009F13BC"/>
    <w:rsid w:val="009F229E"/>
    <w:rsid w:val="009F3BF4"/>
    <w:rsid w:val="009F6771"/>
    <w:rsid w:val="00A001D3"/>
    <w:rsid w:val="00A01B6F"/>
    <w:rsid w:val="00A025BA"/>
    <w:rsid w:val="00A046CA"/>
    <w:rsid w:val="00A06176"/>
    <w:rsid w:val="00A07887"/>
    <w:rsid w:val="00A1147A"/>
    <w:rsid w:val="00A139BC"/>
    <w:rsid w:val="00A165E7"/>
    <w:rsid w:val="00A212FB"/>
    <w:rsid w:val="00A21460"/>
    <w:rsid w:val="00A2390E"/>
    <w:rsid w:val="00A311EC"/>
    <w:rsid w:val="00A323F7"/>
    <w:rsid w:val="00A32DAB"/>
    <w:rsid w:val="00A33020"/>
    <w:rsid w:val="00A33231"/>
    <w:rsid w:val="00A345D5"/>
    <w:rsid w:val="00A3551E"/>
    <w:rsid w:val="00A41BA2"/>
    <w:rsid w:val="00A4275D"/>
    <w:rsid w:val="00A4286D"/>
    <w:rsid w:val="00A43EDE"/>
    <w:rsid w:val="00A50C7B"/>
    <w:rsid w:val="00A51A0C"/>
    <w:rsid w:val="00A52A8C"/>
    <w:rsid w:val="00A53614"/>
    <w:rsid w:val="00A54282"/>
    <w:rsid w:val="00A55EB0"/>
    <w:rsid w:val="00A6112F"/>
    <w:rsid w:val="00A640FF"/>
    <w:rsid w:val="00A71CF2"/>
    <w:rsid w:val="00A72B74"/>
    <w:rsid w:val="00A73046"/>
    <w:rsid w:val="00A74F45"/>
    <w:rsid w:val="00A7600A"/>
    <w:rsid w:val="00A76830"/>
    <w:rsid w:val="00A8355B"/>
    <w:rsid w:val="00A85493"/>
    <w:rsid w:val="00A85642"/>
    <w:rsid w:val="00A85785"/>
    <w:rsid w:val="00A914AF"/>
    <w:rsid w:val="00A94DB0"/>
    <w:rsid w:val="00A9511F"/>
    <w:rsid w:val="00AA2D45"/>
    <w:rsid w:val="00AA45FC"/>
    <w:rsid w:val="00AA49A4"/>
    <w:rsid w:val="00AA556E"/>
    <w:rsid w:val="00AA576F"/>
    <w:rsid w:val="00AA5E15"/>
    <w:rsid w:val="00AA7FCC"/>
    <w:rsid w:val="00AB2027"/>
    <w:rsid w:val="00AB30F3"/>
    <w:rsid w:val="00AB3FAA"/>
    <w:rsid w:val="00AB4A31"/>
    <w:rsid w:val="00AC09E3"/>
    <w:rsid w:val="00AC2139"/>
    <w:rsid w:val="00AD089E"/>
    <w:rsid w:val="00AD1045"/>
    <w:rsid w:val="00AD2241"/>
    <w:rsid w:val="00AE1540"/>
    <w:rsid w:val="00AE3F01"/>
    <w:rsid w:val="00AE5517"/>
    <w:rsid w:val="00AE6B62"/>
    <w:rsid w:val="00AF0F23"/>
    <w:rsid w:val="00AF259D"/>
    <w:rsid w:val="00AF3AE5"/>
    <w:rsid w:val="00AF5D63"/>
    <w:rsid w:val="00B018BC"/>
    <w:rsid w:val="00B01D9A"/>
    <w:rsid w:val="00B0474D"/>
    <w:rsid w:val="00B05BEA"/>
    <w:rsid w:val="00B0749A"/>
    <w:rsid w:val="00B07582"/>
    <w:rsid w:val="00B10F98"/>
    <w:rsid w:val="00B11EFB"/>
    <w:rsid w:val="00B12326"/>
    <w:rsid w:val="00B14267"/>
    <w:rsid w:val="00B16BA6"/>
    <w:rsid w:val="00B16CDB"/>
    <w:rsid w:val="00B170CF"/>
    <w:rsid w:val="00B17678"/>
    <w:rsid w:val="00B17788"/>
    <w:rsid w:val="00B229BA"/>
    <w:rsid w:val="00B2327B"/>
    <w:rsid w:val="00B23560"/>
    <w:rsid w:val="00B2475A"/>
    <w:rsid w:val="00B25CC2"/>
    <w:rsid w:val="00B301AA"/>
    <w:rsid w:val="00B3073E"/>
    <w:rsid w:val="00B35324"/>
    <w:rsid w:val="00B40B88"/>
    <w:rsid w:val="00B41C18"/>
    <w:rsid w:val="00B4238A"/>
    <w:rsid w:val="00B4712F"/>
    <w:rsid w:val="00B5239A"/>
    <w:rsid w:val="00B52DA5"/>
    <w:rsid w:val="00B535D8"/>
    <w:rsid w:val="00B55B71"/>
    <w:rsid w:val="00B6116E"/>
    <w:rsid w:val="00B61399"/>
    <w:rsid w:val="00B670C9"/>
    <w:rsid w:val="00B70CAB"/>
    <w:rsid w:val="00B711F0"/>
    <w:rsid w:val="00B7162B"/>
    <w:rsid w:val="00B726CB"/>
    <w:rsid w:val="00B73B9A"/>
    <w:rsid w:val="00B75358"/>
    <w:rsid w:val="00B77403"/>
    <w:rsid w:val="00B77FCE"/>
    <w:rsid w:val="00B803BE"/>
    <w:rsid w:val="00B85415"/>
    <w:rsid w:val="00B86156"/>
    <w:rsid w:val="00B87527"/>
    <w:rsid w:val="00B904F6"/>
    <w:rsid w:val="00B94215"/>
    <w:rsid w:val="00B944A5"/>
    <w:rsid w:val="00B95159"/>
    <w:rsid w:val="00B95240"/>
    <w:rsid w:val="00B97124"/>
    <w:rsid w:val="00B97700"/>
    <w:rsid w:val="00BA560B"/>
    <w:rsid w:val="00BA748D"/>
    <w:rsid w:val="00BA7681"/>
    <w:rsid w:val="00BA7A84"/>
    <w:rsid w:val="00BB1416"/>
    <w:rsid w:val="00BB4B6A"/>
    <w:rsid w:val="00BC0459"/>
    <w:rsid w:val="00BC2F84"/>
    <w:rsid w:val="00BC715D"/>
    <w:rsid w:val="00BD0A5A"/>
    <w:rsid w:val="00BD49B0"/>
    <w:rsid w:val="00BD49D6"/>
    <w:rsid w:val="00BD4B9B"/>
    <w:rsid w:val="00BD52C9"/>
    <w:rsid w:val="00BD7169"/>
    <w:rsid w:val="00BE08CA"/>
    <w:rsid w:val="00BE0E82"/>
    <w:rsid w:val="00BE137D"/>
    <w:rsid w:val="00BE1DC8"/>
    <w:rsid w:val="00BE2300"/>
    <w:rsid w:val="00BE3185"/>
    <w:rsid w:val="00BE5A61"/>
    <w:rsid w:val="00BE626D"/>
    <w:rsid w:val="00BE743A"/>
    <w:rsid w:val="00BF02A6"/>
    <w:rsid w:val="00BF1784"/>
    <w:rsid w:val="00BF2F6D"/>
    <w:rsid w:val="00BF5940"/>
    <w:rsid w:val="00BF59AB"/>
    <w:rsid w:val="00C00D30"/>
    <w:rsid w:val="00C01FF7"/>
    <w:rsid w:val="00C025EC"/>
    <w:rsid w:val="00C073A5"/>
    <w:rsid w:val="00C129CF"/>
    <w:rsid w:val="00C20CF9"/>
    <w:rsid w:val="00C21A96"/>
    <w:rsid w:val="00C25EF9"/>
    <w:rsid w:val="00C302BC"/>
    <w:rsid w:val="00C30562"/>
    <w:rsid w:val="00C31868"/>
    <w:rsid w:val="00C31C95"/>
    <w:rsid w:val="00C32C7A"/>
    <w:rsid w:val="00C34AEA"/>
    <w:rsid w:val="00C43EC9"/>
    <w:rsid w:val="00C44538"/>
    <w:rsid w:val="00C4761A"/>
    <w:rsid w:val="00C532DB"/>
    <w:rsid w:val="00C54A0D"/>
    <w:rsid w:val="00C61C98"/>
    <w:rsid w:val="00C63281"/>
    <w:rsid w:val="00C650CA"/>
    <w:rsid w:val="00C65D59"/>
    <w:rsid w:val="00C71B22"/>
    <w:rsid w:val="00C73B62"/>
    <w:rsid w:val="00C77258"/>
    <w:rsid w:val="00C80D27"/>
    <w:rsid w:val="00C81040"/>
    <w:rsid w:val="00C83F2D"/>
    <w:rsid w:val="00C84758"/>
    <w:rsid w:val="00C85F49"/>
    <w:rsid w:val="00C95B60"/>
    <w:rsid w:val="00C97372"/>
    <w:rsid w:val="00C9794A"/>
    <w:rsid w:val="00CA130B"/>
    <w:rsid w:val="00CA34B3"/>
    <w:rsid w:val="00CA5750"/>
    <w:rsid w:val="00CA5A45"/>
    <w:rsid w:val="00CA735D"/>
    <w:rsid w:val="00CA7783"/>
    <w:rsid w:val="00CA7918"/>
    <w:rsid w:val="00CB05F6"/>
    <w:rsid w:val="00CB0A71"/>
    <w:rsid w:val="00CB4280"/>
    <w:rsid w:val="00CB73A2"/>
    <w:rsid w:val="00CC599C"/>
    <w:rsid w:val="00CC6261"/>
    <w:rsid w:val="00CC626C"/>
    <w:rsid w:val="00CC7F2A"/>
    <w:rsid w:val="00CD1DEC"/>
    <w:rsid w:val="00CD2BC4"/>
    <w:rsid w:val="00CD508B"/>
    <w:rsid w:val="00CD5706"/>
    <w:rsid w:val="00CD6BA4"/>
    <w:rsid w:val="00CD794C"/>
    <w:rsid w:val="00CE043B"/>
    <w:rsid w:val="00CE1940"/>
    <w:rsid w:val="00CE2642"/>
    <w:rsid w:val="00CE2CE1"/>
    <w:rsid w:val="00CE6CA4"/>
    <w:rsid w:val="00CE7900"/>
    <w:rsid w:val="00CF0B5C"/>
    <w:rsid w:val="00CF0D05"/>
    <w:rsid w:val="00CF14C6"/>
    <w:rsid w:val="00CF3473"/>
    <w:rsid w:val="00CF3B6F"/>
    <w:rsid w:val="00CF470C"/>
    <w:rsid w:val="00CF5F38"/>
    <w:rsid w:val="00CF6E88"/>
    <w:rsid w:val="00D00DCC"/>
    <w:rsid w:val="00D00DF1"/>
    <w:rsid w:val="00D03A10"/>
    <w:rsid w:val="00D0443D"/>
    <w:rsid w:val="00D0735B"/>
    <w:rsid w:val="00D108DD"/>
    <w:rsid w:val="00D12322"/>
    <w:rsid w:val="00D14C87"/>
    <w:rsid w:val="00D15C02"/>
    <w:rsid w:val="00D1746F"/>
    <w:rsid w:val="00D21709"/>
    <w:rsid w:val="00D2242B"/>
    <w:rsid w:val="00D25342"/>
    <w:rsid w:val="00D25839"/>
    <w:rsid w:val="00D26F27"/>
    <w:rsid w:val="00D3064A"/>
    <w:rsid w:val="00D3356D"/>
    <w:rsid w:val="00D35C63"/>
    <w:rsid w:val="00D364E6"/>
    <w:rsid w:val="00D4157B"/>
    <w:rsid w:val="00D43093"/>
    <w:rsid w:val="00D436C8"/>
    <w:rsid w:val="00D469CD"/>
    <w:rsid w:val="00D46A33"/>
    <w:rsid w:val="00D528A3"/>
    <w:rsid w:val="00D53AB1"/>
    <w:rsid w:val="00D53B86"/>
    <w:rsid w:val="00D56D7D"/>
    <w:rsid w:val="00D57E18"/>
    <w:rsid w:val="00D6048B"/>
    <w:rsid w:val="00D61435"/>
    <w:rsid w:val="00D61F04"/>
    <w:rsid w:val="00D62887"/>
    <w:rsid w:val="00D660BC"/>
    <w:rsid w:val="00D67C88"/>
    <w:rsid w:val="00D72827"/>
    <w:rsid w:val="00D75363"/>
    <w:rsid w:val="00D75B75"/>
    <w:rsid w:val="00D80CED"/>
    <w:rsid w:val="00D80F41"/>
    <w:rsid w:val="00D93EA2"/>
    <w:rsid w:val="00D95870"/>
    <w:rsid w:val="00D97871"/>
    <w:rsid w:val="00DA1010"/>
    <w:rsid w:val="00DA39E4"/>
    <w:rsid w:val="00DA4D41"/>
    <w:rsid w:val="00DA4EB6"/>
    <w:rsid w:val="00DB20F2"/>
    <w:rsid w:val="00DB3500"/>
    <w:rsid w:val="00DB45C4"/>
    <w:rsid w:val="00DB56A6"/>
    <w:rsid w:val="00DB77B9"/>
    <w:rsid w:val="00DC1C0B"/>
    <w:rsid w:val="00DC40C8"/>
    <w:rsid w:val="00DC445E"/>
    <w:rsid w:val="00DC47F3"/>
    <w:rsid w:val="00DC6820"/>
    <w:rsid w:val="00DD2289"/>
    <w:rsid w:val="00DD29D6"/>
    <w:rsid w:val="00DD61F4"/>
    <w:rsid w:val="00DD6A55"/>
    <w:rsid w:val="00DD7116"/>
    <w:rsid w:val="00DD7BA4"/>
    <w:rsid w:val="00DE428C"/>
    <w:rsid w:val="00DE5431"/>
    <w:rsid w:val="00DE55B9"/>
    <w:rsid w:val="00DE61E8"/>
    <w:rsid w:val="00DF0328"/>
    <w:rsid w:val="00DF27DC"/>
    <w:rsid w:val="00DF29FF"/>
    <w:rsid w:val="00DF317C"/>
    <w:rsid w:val="00DF6ABF"/>
    <w:rsid w:val="00DF6C0D"/>
    <w:rsid w:val="00E013F4"/>
    <w:rsid w:val="00E065F1"/>
    <w:rsid w:val="00E11981"/>
    <w:rsid w:val="00E11F32"/>
    <w:rsid w:val="00E130DB"/>
    <w:rsid w:val="00E14AA9"/>
    <w:rsid w:val="00E20D17"/>
    <w:rsid w:val="00E22A69"/>
    <w:rsid w:val="00E243C2"/>
    <w:rsid w:val="00E316C1"/>
    <w:rsid w:val="00E31F43"/>
    <w:rsid w:val="00E32CD8"/>
    <w:rsid w:val="00E35089"/>
    <w:rsid w:val="00E353E8"/>
    <w:rsid w:val="00E356EF"/>
    <w:rsid w:val="00E36B5E"/>
    <w:rsid w:val="00E372F0"/>
    <w:rsid w:val="00E40575"/>
    <w:rsid w:val="00E50006"/>
    <w:rsid w:val="00E50114"/>
    <w:rsid w:val="00E520B0"/>
    <w:rsid w:val="00E53860"/>
    <w:rsid w:val="00E57DC0"/>
    <w:rsid w:val="00E60205"/>
    <w:rsid w:val="00E61C52"/>
    <w:rsid w:val="00E630EB"/>
    <w:rsid w:val="00E662FA"/>
    <w:rsid w:val="00E70C11"/>
    <w:rsid w:val="00E7229B"/>
    <w:rsid w:val="00E73F23"/>
    <w:rsid w:val="00E75897"/>
    <w:rsid w:val="00E75BAF"/>
    <w:rsid w:val="00E762A7"/>
    <w:rsid w:val="00E80C09"/>
    <w:rsid w:val="00E80FD4"/>
    <w:rsid w:val="00E8148A"/>
    <w:rsid w:val="00E834C3"/>
    <w:rsid w:val="00E84D2C"/>
    <w:rsid w:val="00E87B19"/>
    <w:rsid w:val="00E87DAE"/>
    <w:rsid w:val="00E91A3A"/>
    <w:rsid w:val="00E936AA"/>
    <w:rsid w:val="00E949CC"/>
    <w:rsid w:val="00E95EB8"/>
    <w:rsid w:val="00E9609D"/>
    <w:rsid w:val="00EA4A1A"/>
    <w:rsid w:val="00EB045C"/>
    <w:rsid w:val="00EB6746"/>
    <w:rsid w:val="00EB6BD7"/>
    <w:rsid w:val="00EB7B92"/>
    <w:rsid w:val="00EB7F6D"/>
    <w:rsid w:val="00EC248A"/>
    <w:rsid w:val="00EC4757"/>
    <w:rsid w:val="00EC55EC"/>
    <w:rsid w:val="00ED2D44"/>
    <w:rsid w:val="00EE0B11"/>
    <w:rsid w:val="00EE2F1E"/>
    <w:rsid w:val="00EE57EC"/>
    <w:rsid w:val="00EE6B6D"/>
    <w:rsid w:val="00EF06E7"/>
    <w:rsid w:val="00EF54E5"/>
    <w:rsid w:val="00EF5DC3"/>
    <w:rsid w:val="00EF60B4"/>
    <w:rsid w:val="00EF765B"/>
    <w:rsid w:val="00F00F06"/>
    <w:rsid w:val="00F0227F"/>
    <w:rsid w:val="00F0276E"/>
    <w:rsid w:val="00F04D0A"/>
    <w:rsid w:val="00F060B4"/>
    <w:rsid w:val="00F06B7E"/>
    <w:rsid w:val="00F07CA6"/>
    <w:rsid w:val="00F07DF7"/>
    <w:rsid w:val="00F10256"/>
    <w:rsid w:val="00F13A84"/>
    <w:rsid w:val="00F143F6"/>
    <w:rsid w:val="00F150DD"/>
    <w:rsid w:val="00F15837"/>
    <w:rsid w:val="00F17F8E"/>
    <w:rsid w:val="00F208A0"/>
    <w:rsid w:val="00F20CE4"/>
    <w:rsid w:val="00F21C1B"/>
    <w:rsid w:val="00F250D6"/>
    <w:rsid w:val="00F25522"/>
    <w:rsid w:val="00F25AF7"/>
    <w:rsid w:val="00F32F61"/>
    <w:rsid w:val="00F3360D"/>
    <w:rsid w:val="00F349AA"/>
    <w:rsid w:val="00F365A5"/>
    <w:rsid w:val="00F41FBF"/>
    <w:rsid w:val="00F46CB9"/>
    <w:rsid w:val="00F504C4"/>
    <w:rsid w:val="00F51292"/>
    <w:rsid w:val="00F520CA"/>
    <w:rsid w:val="00F52BB5"/>
    <w:rsid w:val="00F60717"/>
    <w:rsid w:val="00F6364D"/>
    <w:rsid w:val="00F65277"/>
    <w:rsid w:val="00F65DD9"/>
    <w:rsid w:val="00F673C1"/>
    <w:rsid w:val="00F67784"/>
    <w:rsid w:val="00F71420"/>
    <w:rsid w:val="00F71E71"/>
    <w:rsid w:val="00F73F2D"/>
    <w:rsid w:val="00F763B5"/>
    <w:rsid w:val="00F843CC"/>
    <w:rsid w:val="00F8475E"/>
    <w:rsid w:val="00F84B3E"/>
    <w:rsid w:val="00F862A3"/>
    <w:rsid w:val="00F87B91"/>
    <w:rsid w:val="00F87D4F"/>
    <w:rsid w:val="00F9066C"/>
    <w:rsid w:val="00F9190F"/>
    <w:rsid w:val="00F91CB8"/>
    <w:rsid w:val="00F91EC9"/>
    <w:rsid w:val="00F97095"/>
    <w:rsid w:val="00FA408B"/>
    <w:rsid w:val="00FA5A18"/>
    <w:rsid w:val="00FB08ED"/>
    <w:rsid w:val="00FB0E8A"/>
    <w:rsid w:val="00FB7BBA"/>
    <w:rsid w:val="00FC0022"/>
    <w:rsid w:val="00FC690E"/>
    <w:rsid w:val="00FC7801"/>
    <w:rsid w:val="00FD1F91"/>
    <w:rsid w:val="00FD2238"/>
    <w:rsid w:val="00FD26B4"/>
    <w:rsid w:val="00FD5084"/>
    <w:rsid w:val="00FD5877"/>
    <w:rsid w:val="00FE0807"/>
    <w:rsid w:val="00FE0F7F"/>
    <w:rsid w:val="00FE3965"/>
    <w:rsid w:val="00FE5A5C"/>
    <w:rsid w:val="00FE664A"/>
    <w:rsid w:val="00FE6C09"/>
    <w:rsid w:val="00FE7398"/>
    <w:rsid w:val="00FF07EB"/>
    <w:rsid w:val="00FF0FD3"/>
    <w:rsid w:val="00F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59489"/>
  <w15:docId w15:val="{A5583FE0-800E-47D9-B3C7-56612A2B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33C9D"/>
    <w:rPr>
      <w:rFonts w:ascii="Times New Roman" w:eastAsia="Times New Roman" w:hAnsi="Times New Roman"/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CD5706"/>
    <w:pPr>
      <w:keepNext/>
      <w:ind w:right="-694"/>
      <w:outlineLvl w:val="1"/>
    </w:pPr>
    <w:rPr>
      <w:b/>
      <w:bC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0735B"/>
    <w:pPr>
      <w:spacing w:after="120"/>
    </w:pPr>
  </w:style>
  <w:style w:type="character" w:customStyle="1" w:styleId="PagrindinistekstasDiagrama">
    <w:name w:val="Pagrindinis tekstas Diagrama"/>
    <w:link w:val="Pagrindinistekstas"/>
    <w:rsid w:val="00D0735B"/>
    <w:rPr>
      <w:rFonts w:ascii="Times New Roman" w:eastAsia="Times New Roman" w:hAnsi="Times New Roman" w:cs="Times New Roman"/>
      <w:sz w:val="24"/>
      <w:szCs w:val="20"/>
    </w:rPr>
  </w:style>
  <w:style w:type="paragraph" w:styleId="Pavadinimas">
    <w:name w:val="Title"/>
    <w:basedOn w:val="prastasis"/>
    <w:link w:val="PavadinimasDiagrama"/>
    <w:qFormat/>
    <w:rsid w:val="00D0735B"/>
    <w:pPr>
      <w:jc w:val="center"/>
    </w:pPr>
    <w:rPr>
      <w:b/>
      <w:szCs w:val="24"/>
    </w:rPr>
  </w:style>
  <w:style w:type="character" w:customStyle="1" w:styleId="PavadinimasDiagrama">
    <w:name w:val="Pavadinimas Diagrama"/>
    <w:link w:val="Pavadinimas"/>
    <w:rsid w:val="00D0735B"/>
    <w:rPr>
      <w:rFonts w:ascii="Times New Roman" w:eastAsia="Times New Roman" w:hAnsi="Times New Roman" w:cs="Times New Roman"/>
      <w:b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A2D45"/>
    <w:pPr>
      <w:ind w:left="720"/>
      <w:contextualSpacing/>
    </w:pPr>
  </w:style>
  <w:style w:type="character" w:customStyle="1" w:styleId="Antrat2Diagrama">
    <w:name w:val="Antraštė 2 Diagrama"/>
    <w:link w:val="Antrat2"/>
    <w:rsid w:val="00CD570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STATYMAS">
    <w:name w:val="ISTATYMAS"/>
    <w:basedOn w:val="prastasis"/>
    <w:rsid w:val="00E630EB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color w:val="000000"/>
      <w:sz w:val="20"/>
      <w:lang w:val="en-US" w:eastAsia="lt-LT"/>
    </w:rPr>
  </w:style>
  <w:style w:type="paragraph" w:customStyle="1" w:styleId="Pavadinimas1">
    <w:name w:val="Pavadinimas1"/>
    <w:basedOn w:val="prastasis"/>
    <w:rsid w:val="00E630EB"/>
    <w:pPr>
      <w:keepLines/>
      <w:suppressAutoHyphens/>
      <w:autoSpaceDE w:val="0"/>
      <w:autoSpaceDN w:val="0"/>
      <w:adjustRightInd w:val="0"/>
      <w:spacing w:line="288" w:lineRule="auto"/>
      <w:ind w:left="850"/>
    </w:pPr>
    <w:rPr>
      <w:b/>
      <w:bCs/>
      <w:caps/>
      <w:color w:val="000000"/>
      <w:sz w:val="22"/>
      <w:szCs w:val="22"/>
      <w:lang w:val="en-US" w:eastAsia="lt-LT"/>
    </w:rPr>
  </w:style>
  <w:style w:type="paragraph" w:customStyle="1" w:styleId="Pagrindinistekstas1">
    <w:name w:val="Pagrindinis tekstas1"/>
    <w:basedOn w:val="prastasis"/>
    <w:rsid w:val="00E630EB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lang w:val="en-US" w:eastAsia="lt-LT"/>
    </w:rPr>
  </w:style>
  <w:style w:type="paragraph" w:customStyle="1" w:styleId="MAZAS">
    <w:name w:val="MAZAS"/>
    <w:rsid w:val="00E630E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MAZAS"/>
    <w:rsid w:val="00936EDB"/>
    <w:pPr>
      <w:suppressAutoHyphens/>
      <w:spacing w:line="297" w:lineRule="auto"/>
      <w:ind w:firstLine="0"/>
      <w:jc w:val="center"/>
    </w:pPr>
    <w:rPr>
      <w:rFonts w:ascii="Times New Roman" w:hAnsi="Times New Roman"/>
      <w:sz w:val="12"/>
      <w:szCs w:val="12"/>
      <w:lang w:eastAsia="lt-LT"/>
    </w:rPr>
  </w:style>
  <w:style w:type="paragraph" w:customStyle="1" w:styleId="Preformatted">
    <w:name w:val="Preformatted"/>
    <w:basedOn w:val="prastasis"/>
    <w:rsid w:val="00944CF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lang w:eastAsia="lt-LT"/>
    </w:rPr>
  </w:style>
  <w:style w:type="character" w:styleId="Grietas">
    <w:name w:val="Strong"/>
    <w:uiPriority w:val="22"/>
    <w:qFormat/>
    <w:rsid w:val="007A3543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516B2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16B25"/>
    <w:rPr>
      <w:rFonts w:ascii="Times New Roman" w:eastAsia="Times New Roman" w:hAnsi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16B2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16B25"/>
    <w:rPr>
      <w:rFonts w:ascii="Times New Roman" w:eastAsia="Times New Roman" w:hAnsi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02B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302BC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FontStyle16">
    <w:name w:val="Font Style16"/>
    <w:uiPriority w:val="99"/>
    <w:rsid w:val="008272F2"/>
    <w:rPr>
      <w:rFonts w:ascii="Times New Roman" w:hAnsi="Times New Roman" w:cs="Times New Roman"/>
      <w:sz w:val="22"/>
      <w:szCs w:val="22"/>
    </w:rPr>
  </w:style>
  <w:style w:type="table" w:styleId="Lentelstinklelis">
    <w:name w:val="Table Grid"/>
    <w:basedOn w:val="prastojilentel"/>
    <w:uiPriority w:val="39"/>
    <w:rsid w:val="00C61C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9439F5"/>
    <w:rPr>
      <w:szCs w:val="24"/>
    </w:rPr>
  </w:style>
  <w:style w:type="character" w:styleId="Hipersaitas">
    <w:name w:val="Hyperlink"/>
    <w:basedOn w:val="Numatytasispastraiposriftas"/>
    <w:uiPriority w:val="99"/>
    <w:unhideWhenUsed/>
    <w:rsid w:val="009439F5"/>
    <w:rPr>
      <w:color w:val="0000FF" w:themeColor="hyperlink"/>
      <w:u w:val="single"/>
    </w:rPr>
  </w:style>
  <w:style w:type="character" w:styleId="Puslapionumeris">
    <w:name w:val="page number"/>
    <w:basedOn w:val="Numatytasispastraiposriftas"/>
    <w:uiPriority w:val="99"/>
    <w:semiHidden/>
    <w:unhideWhenUsed/>
    <w:rsid w:val="006D4BF3"/>
  </w:style>
  <w:style w:type="character" w:styleId="Komentaronuoroda">
    <w:name w:val="annotation reference"/>
    <w:basedOn w:val="Numatytasispastraiposriftas"/>
    <w:uiPriority w:val="99"/>
    <w:semiHidden/>
    <w:unhideWhenUsed/>
    <w:rsid w:val="00A542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5428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54282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542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54282"/>
    <w:rPr>
      <w:rFonts w:ascii="Times New Roman" w:eastAsia="Times New Roman" w:hAnsi="Times New Roman"/>
      <w:b/>
      <w:bCs/>
      <w:lang w:eastAsia="en-US"/>
    </w:rPr>
  </w:style>
  <w:style w:type="paragraph" w:styleId="Betarp">
    <w:name w:val="No Spacing"/>
    <w:link w:val="BetarpDiagrama"/>
    <w:uiPriority w:val="1"/>
    <w:qFormat/>
    <w:rsid w:val="008925F3"/>
    <w:rPr>
      <w:rFonts w:asciiTheme="minorHAnsi" w:eastAsiaTheme="minorEastAsia" w:hAnsiTheme="minorHAnsi" w:cstheme="minorBidi"/>
      <w:sz w:val="22"/>
      <w:szCs w:val="22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8925F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D8D04-7053-40F8-B672-79335E3C7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FD131543</Template>
  <TotalTime>9</TotalTime>
  <Pages>2</Pages>
  <Words>1173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Antanas</dc:creator>
  <cp:lastModifiedBy>Lina Jadenkuvienė</cp:lastModifiedBy>
  <cp:revision>4</cp:revision>
  <cp:lastPrinted>2023-07-31T13:46:00Z</cp:lastPrinted>
  <dcterms:created xsi:type="dcterms:W3CDTF">2023-09-08T09:06:00Z</dcterms:created>
  <dcterms:modified xsi:type="dcterms:W3CDTF">2023-11-10T08:47:00Z</dcterms:modified>
</cp:coreProperties>
</file>