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C405A" w14:textId="77777777" w:rsidR="00F23C0E" w:rsidRDefault="00F23C0E" w:rsidP="00F23C0E">
      <w:pPr>
        <w:keepNext/>
        <w:ind w:firstLine="5528"/>
        <w:jc w:val="both"/>
      </w:pPr>
      <w:r>
        <w:t>PATVIRTINTA</w:t>
      </w:r>
    </w:p>
    <w:p w14:paraId="5CDD8F57" w14:textId="35D8386C" w:rsidR="00F23C0E" w:rsidRDefault="00F23C0E" w:rsidP="00F23C0E">
      <w:pPr>
        <w:ind w:firstLine="5528"/>
        <w:jc w:val="both"/>
      </w:pPr>
      <w:r>
        <w:t>Kretingos rajono savivaldybės tarybos</w:t>
      </w:r>
    </w:p>
    <w:p w14:paraId="62AEF009" w14:textId="717B770A" w:rsidR="0067682E" w:rsidRDefault="00F23C0E" w:rsidP="003812AE">
      <w:pPr>
        <w:ind w:firstLine="5528"/>
        <w:jc w:val="both"/>
      </w:pPr>
      <w:r>
        <w:t>202</w:t>
      </w:r>
      <w:r w:rsidR="005C0630">
        <w:t xml:space="preserve">3 m. </w:t>
      </w:r>
      <w:r w:rsidR="00C132B7">
        <w:t>lapkrič</w:t>
      </w:r>
      <w:r w:rsidR="00F055DC">
        <w:t>i</w:t>
      </w:r>
      <w:r w:rsidR="005C0630">
        <w:t>o</w:t>
      </w:r>
      <w:r>
        <w:t xml:space="preserve">    d.</w:t>
      </w:r>
      <w:r w:rsidR="003812AE">
        <w:t xml:space="preserve"> </w:t>
      </w:r>
      <w:r>
        <w:t>sprendimu Nr. T2-</w:t>
      </w:r>
    </w:p>
    <w:p w14:paraId="47CE0F49" w14:textId="77777777" w:rsidR="00F23C0E" w:rsidRDefault="00F23C0E" w:rsidP="00C07D9F">
      <w:pPr>
        <w:tabs>
          <w:tab w:val="left" w:pos="851"/>
        </w:tabs>
      </w:pPr>
    </w:p>
    <w:p w14:paraId="7D1C0050" w14:textId="111820A9" w:rsidR="007B43A2" w:rsidRDefault="005C0630" w:rsidP="005C0630">
      <w:pPr>
        <w:tabs>
          <w:tab w:val="left" w:pos="2295"/>
        </w:tabs>
        <w:jc w:val="center"/>
        <w:rPr>
          <w:b/>
          <w:caps/>
        </w:rPr>
      </w:pPr>
      <w:r>
        <w:rPr>
          <w:b/>
          <w:caps/>
        </w:rPr>
        <w:t>KELEIVIŲ IR BAGAŽO VEŽIMO</w:t>
      </w:r>
      <w:r w:rsidR="0052097C">
        <w:rPr>
          <w:b/>
          <w:caps/>
        </w:rPr>
        <w:t xml:space="preserve"> AUTOBUSAIS</w:t>
      </w:r>
      <w:r>
        <w:rPr>
          <w:b/>
          <w:caps/>
        </w:rPr>
        <w:t xml:space="preserve"> VIETINIO (MIESTO IR PRIEMIESČIO) REGULIARAUS SUSISIEKIMO MARŠRUTAIS KRETINGOS RAJONO SAVIVALDYBĖJE TAISYKLĖS</w:t>
      </w:r>
    </w:p>
    <w:p w14:paraId="33CFBC0D" w14:textId="77777777" w:rsidR="005C0630" w:rsidRPr="003812AE" w:rsidRDefault="005C0630" w:rsidP="00532A7E">
      <w:pPr>
        <w:tabs>
          <w:tab w:val="left" w:pos="2295"/>
        </w:tabs>
        <w:rPr>
          <w:bCs/>
          <w:caps/>
        </w:rPr>
      </w:pPr>
    </w:p>
    <w:p w14:paraId="0CE08C0B" w14:textId="77777777" w:rsidR="007B43A2" w:rsidRDefault="007B43A2" w:rsidP="007B43A2">
      <w:pPr>
        <w:jc w:val="center"/>
        <w:rPr>
          <w:b/>
          <w:bCs/>
        </w:rPr>
      </w:pPr>
      <w:r>
        <w:rPr>
          <w:b/>
          <w:bCs/>
        </w:rPr>
        <w:t>I SKYRIUS</w:t>
      </w:r>
    </w:p>
    <w:p w14:paraId="1D693EB1" w14:textId="77777777" w:rsidR="007B43A2" w:rsidRDefault="007B43A2" w:rsidP="007B43A2">
      <w:pPr>
        <w:jc w:val="center"/>
        <w:rPr>
          <w:b/>
          <w:bCs/>
        </w:rPr>
      </w:pPr>
      <w:r>
        <w:rPr>
          <w:b/>
          <w:bCs/>
        </w:rPr>
        <w:t>BENDROSIOS NUOSTATOS</w:t>
      </w:r>
    </w:p>
    <w:p w14:paraId="3644EA62" w14:textId="77777777" w:rsidR="007B43A2" w:rsidRPr="003812AE" w:rsidRDefault="007B43A2" w:rsidP="003812AE">
      <w:pPr>
        <w:tabs>
          <w:tab w:val="left" w:pos="2295"/>
        </w:tabs>
        <w:rPr>
          <w:bCs/>
          <w:caps/>
        </w:rPr>
      </w:pPr>
    </w:p>
    <w:p w14:paraId="41040D06" w14:textId="7B384E1C" w:rsidR="0052097C" w:rsidRPr="0052097C" w:rsidRDefault="0052097C" w:rsidP="00532A7E">
      <w:pPr>
        <w:ind w:firstLine="851"/>
        <w:jc w:val="both"/>
        <w:rPr>
          <w:rFonts w:eastAsia="SimSun"/>
        </w:rPr>
      </w:pPr>
      <w:r w:rsidRPr="0052097C">
        <w:rPr>
          <w:rFonts w:eastAsia="SimSun"/>
          <w:caps/>
        </w:rPr>
        <w:t>1.</w:t>
      </w:r>
      <w:r>
        <w:rPr>
          <w:rFonts w:eastAsia="SimSun"/>
        </w:rPr>
        <w:t xml:space="preserve"> </w:t>
      </w:r>
      <w:r w:rsidRPr="0052097C">
        <w:rPr>
          <w:rFonts w:eastAsia="SimSun"/>
        </w:rPr>
        <w:t xml:space="preserve">Keleivių ir bagažo vežimo autobusais vietinio (miesto ir priemiesčio) reguliaraus susisiekimo maršrutais Kretingos rajono savivaldybėje taisyklės (toliau – </w:t>
      </w:r>
      <w:r w:rsidR="00372ABB">
        <w:rPr>
          <w:rFonts w:eastAsia="SimSun"/>
        </w:rPr>
        <w:t>T</w:t>
      </w:r>
      <w:r w:rsidRPr="0052097C">
        <w:rPr>
          <w:rFonts w:eastAsia="SimSun"/>
        </w:rPr>
        <w:t xml:space="preserve">aisyklės) parengtos vadovaujantis Lietuvos Respublikos kelių transporto kodeksu, </w:t>
      </w:r>
      <w:r w:rsidRPr="0052097C">
        <w:rPr>
          <w:rFonts w:eastAsia="SimSun"/>
          <w:bCs/>
        </w:rPr>
        <w:t>Keleivių ir bagažo vežimo taisyklėmis, patvirtintomis Lietuvos Respublikos susisiekimo ministro 2011 m. balandžio 13 d. įsakymu Nr. 3-223 „Dėl Keleivių ir bagažo vežimo taisyklių patvirtinimo“ (Lietuvos Respublikos susisiekimo ministro 2020 m. lapkričio 4 d. įsakymo Nr. 3-664 redakcija)</w:t>
      </w:r>
      <w:r w:rsidRPr="0052097C">
        <w:rPr>
          <w:rFonts w:eastAsia="SimSun"/>
        </w:rPr>
        <w:t xml:space="preserve"> ir kitais teisės aktais, reglamentuojančiais keleivių ir bagažo vežimą.</w:t>
      </w:r>
    </w:p>
    <w:p w14:paraId="6A97363A" w14:textId="0A31E3CC" w:rsidR="0052097C" w:rsidRPr="0052097C" w:rsidRDefault="0052097C" w:rsidP="00532A7E">
      <w:pPr>
        <w:ind w:firstLine="851"/>
        <w:jc w:val="both"/>
      </w:pPr>
      <w:r>
        <w:t xml:space="preserve">2. </w:t>
      </w:r>
      <w:r>
        <w:rPr>
          <w:rFonts w:eastAsia="SimSun"/>
        </w:rPr>
        <w:t>Taisyklės nustato važiavimo autobusais vietinio (miesto ir priemiesčio) reguliaraus susisiekimo maršrutais Kretingos rajono savivaldybėje</w:t>
      </w:r>
      <w:r w:rsidR="00372ABB">
        <w:rPr>
          <w:rFonts w:eastAsia="SimSun"/>
        </w:rPr>
        <w:t xml:space="preserve"> (toliau – Savivaldybė) </w:t>
      </w:r>
      <w:r>
        <w:rPr>
          <w:rFonts w:eastAsia="SimSun"/>
        </w:rPr>
        <w:t xml:space="preserve">tvarką, keleivių bilietų (toliau – bilietas) rekvizitus, jų pardavimo ir grąžinimo tvarką, bagažo maksimalų dydį ir svorį, bagažo </w:t>
      </w:r>
      <w:r w:rsidR="001305CD">
        <w:rPr>
          <w:rFonts w:eastAsia="SimSun"/>
        </w:rPr>
        <w:t xml:space="preserve">ir </w:t>
      </w:r>
      <w:r w:rsidR="001305CD" w:rsidRPr="00EC63F4">
        <w:rPr>
          <w:rFonts w:eastAsia="SimSun"/>
        </w:rPr>
        <w:t>gyvūnų</w:t>
      </w:r>
      <w:r w:rsidR="001305CD">
        <w:rPr>
          <w:rFonts w:eastAsia="SimSun"/>
        </w:rPr>
        <w:t xml:space="preserve"> </w:t>
      </w:r>
      <w:r>
        <w:rPr>
          <w:rFonts w:eastAsia="SimSun"/>
        </w:rPr>
        <w:t>vežimo tvarką, draudžiamų vežti</w:t>
      </w:r>
      <w:r>
        <w:rPr>
          <w:rFonts w:eastAsia="SimSun"/>
          <w:color w:val="000000"/>
        </w:rPr>
        <w:t xml:space="preserve"> ir saugoti daiktų sąrašą, rastų daiktų saugojimo ir realizavimo tvarką, keleiviams aptarnauti skirtų stotelių miesto ir rajono keliuos</w:t>
      </w:r>
      <w:r w:rsidR="00F52F13">
        <w:rPr>
          <w:rFonts w:eastAsia="SimSun"/>
          <w:color w:val="000000"/>
        </w:rPr>
        <w:t>e įrengimo ir priežiūros tvarką.</w:t>
      </w:r>
    </w:p>
    <w:p w14:paraId="0ADDFD3B" w14:textId="198ABBE7" w:rsidR="00F52F13" w:rsidRDefault="00E2361A" w:rsidP="00532A7E">
      <w:pPr>
        <w:tabs>
          <w:tab w:val="left" w:pos="851"/>
          <w:tab w:val="left" w:pos="2295"/>
        </w:tabs>
        <w:ind w:firstLine="851"/>
        <w:jc w:val="both"/>
        <w:rPr>
          <w:color w:val="000000"/>
        </w:rPr>
      </w:pPr>
      <w:r>
        <w:t>3. Taisyklėse</w:t>
      </w:r>
      <w:r w:rsidR="00E74850">
        <w:t xml:space="preserve"> </w:t>
      </w:r>
      <w:r w:rsidR="00E74850">
        <w:rPr>
          <w:color w:val="000000"/>
        </w:rPr>
        <w:t>vartojamos sąvokos suprantamos taip, kaip jos apibrėžtos Lietuvos Respublikos</w:t>
      </w:r>
      <w:r w:rsidR="00F52F13">
        <w:rPr>
          <w:color w:val="000000"/>
        </w:rPr>
        <w:t xml:space="preserve"> transporto veiklos pagrindų įstatyme, Lietuvos Respublikos kelių transporto kodekse</w:t>
      </w:r>
      <w:r w:rsidR="00BD0889">
        <w:rPr>
          <w:color w:val="000000"/>
        </w:rPr>
        <w:t xml:space="preserve"> (toliau – Kodeksas)</w:t>
      </w:r>
      <w:r w:rsidR="00A93B5A">
        <w:rPr>
          <w:color w:val="000000"/>
        </w:rPr>
        <w:t>.</w:t>
      </w:r>
    </w:p>
    <w:p w14:paraId="0B7CE57F" w14:textId="77777777" w:rsidR="00F52F13" w:rsidRDefault="00F52F13" w:rsidP="00F52F13">
      <w:pPr>
        <w:tabs>
          <w:tab w:val="left" w:pos="851"/>
          <w:tab w:val="left" w:pos="2295"/>
        </w:tabs>
        <w:jc w:val="both"/>
        <w:rPr>
          <w:color w:val="000000"/>
        </w:rPr>
      </w:pPr>
    </w:p>
    <w:p w14:paraId="3FA9491E" w14:textId="586D7C45" w:rsidR="00E74850" w:rsidRDefault="00E74850" w:rsidP="00F52F13">
      <w:pPr>
        <w:tabs>
          <w:tab w:val="left" w:pos="851"/>
          <w:tab w:val="left" w:pos="2295"/>
        </w:tabs>
        <w:jc w:val="center"/>
        <w:rPr>
          <w:b/>
          <w:bCs/>
        </w:rPr>
      </w:pPr>
      <w:r>
        <w:rPr>
          <w:b/>
          <w:bCs/>
          <w:color w:val="000000"/>
          <w:shd w:val="clear" w:color="auto" w:fill="FFFFFF"/>
        </w:rPr>
        <w:t>II</w:t>
      </w:r>
      <w:r>
        <w:rPr>
          <w:b/>
          <w:bCs/>
        </w:rPr>
        <w:t xml:space="preserve"> SKYRIUS</w:t>
      </w:r>
    </w:p>
    <w:p w14:paraId="7B45388E" w14:textId="6E5713DC" w:rsidR="0075284D" w:rsidRDefault="0075284D" w:rsidP="00F52F13">
      <w:pPr>
        <w:tabs>
          <w:tab w:val="left" w:pos="851"/>
          <w:tab w:val="left" w:pos="2295"/>
        </w:tabs>
        <w:jc w:val="center"/>
        <w:rPr>
          <w:color w:val="000000"/>
          <w:shd w:val="clear" w:color="auto" w:fill="FFFFFF"/>
        </w:rPr>
      </w:pPr>
      <w:r>
        <w:rPr>
          <w:b/>
          <w:bCs/>
        </w:rPr>
        <w:t>EKIPAŽO DOKUMENTAI</w:t>
      </w:r>
    </w:p>
    <w:p w14:paraId="3D249D37" w14:textId="77777777" w:rsidR="00DE0153" w:rsidRPr="00C8234E" w:rsidRDefault="00DE0153" w:rsidP="00C8234E">
      <w:pPr>
        <w:pStyle w:val="Sraopastraipa"/>
        <w:ind w:left="0"/>
      </w:pPr>
    </w:p>
    <w:p w14:paraId="40B0205F" w14:textId="61AE90AF" w:rsidR="00DE0153" w:rsidRDefault="00DE0153" w:rsidP="00532A7E">
      <w:pPr>
        <w:pStyle w:val="Sraopastraipa"/>
        <w:tabs>
          <w:tab w:val="left" w:pos="851"/>
        </w:tabs>
        <w:ind w:left="0" w:firstLine="851"/>
        <w:jc w:val="both"/>
      </w:pPr>
      <w:r>
        <w:rPr>
          <w:bCs/>
        </w:rPr>
        <w:t xml:space="preserve">4. </w:t>
      </w:r>
      <w:r w:rsidR="00A162A0">
        <w:t>Reguliarių vietinio (miesto ir priemies</w:t>
      </w:r>
      <w:r w:rsidR="00372ABB">
        <w:t>č</w:t>
      </w:r>
      <w:r w:rsidR="00A162A0">
        <w:t xml:space="preserve">io) reisų metu </w:t>
      </w:r>
      <w:r w:rsidR="002C1506">
        <w:t>ekipažas</w:t>
      </w:r>
      <w:r w:rsidR="00A162A0">
        <w:t xml:space="preserve"> privalo turėti:</w:t>
      </w:r>
    </w:p>
    <w:p w14:paraId="3078B0A8" w14:textId="00F167D7" w:rsidR="00A162A0" w:rsidRDefault="00A162A0" w:rsidP="00532A7E">
      <w:pPr>
        <w:pStyle w:val="Sraopastraipa"/>
        <w:tabs>
          <w:tab w:val="left" w:pos="851"/>
        </w:tabs>
        <w:ind w:left="0" w:firstLine="851"/>
        <w:jc w:val="both"/>
      </w:pPr>
      <w:r>
        <w:t>4.1. Lietuvos Respublikoje išduotos licencijos verstis keleivių vežimu autobusais vidaus maršrutais, suteikiančios teisę vežti keleivius Lietuvos Respublikos teritorijoje, kopiją arba Lietuvos Respublikoje išduotos Bendrijos licencijos kopiją, jei vežėjas veiklą vykdo turėdamas Bendrijos licenciją vežti keleivius, suteikiančią teisę vežti keleivius autobusais tarptautiniais maršrutais ir Lietuvos Respublikos teritorijoje. Reikalavimas turėti Bendrijos licencijos kopiją netaikomas, kai šis dokumentas išduotas elektroniniu būdu;</w:t>
      </w:r>
    </w:p>
    <w:p w14:paraId="384B7253" w14:textId="48295A8D" w:rsidR="00A162A0" w:rsidRDefault="00A162A0" w:rsidP="00532A7E">
      <w:pPr>
        <w:pStyle w:val="Sraopastraipa"/>
        <w:tabs>
          <w:tab w:val="left" w:pos="851"/>
        </w:tabs>
        <w:ind w:left="0" w:firstLine="851"/>
        <w:jc w:val="both"/>
        <w:rPr>
          <w:rFonts w:eastAsia="Arial"/>
          <w:shd w:val="clear" w:color="auto" w:fill="FFFFFF"/>
          <w:lang w:eastAsia="zh-CN" w:bidi="ar"/>
        </w:rPr>
      </w:pPr>
      <w:r>
        <w:t xml:space="preserve">4.2. </w:t>
      </w:r>
      <w:r w:rsidR="00372ABB">
        <w:rPr>
          <w:rFonts w:eastAsia="Arial"/>
          <w:shd w:val="clear" w:color="auto" w:fill="FFFFFF"/>
          <w:lang w:eastAsia="zh-CN" w:bidi="ar"/>
        </w:rPr>
        <w:t xml:space="preserve">kasos aparatą (išskyrus teisės aktuose numatytus atvejus, kai kasos aparatų naudoti nereikia arba kai vietinio (miesto ir priemiesčio) susisiekimo maršrutuose naudojama bilietų sistema, integruota į bendrą vietinio (miesto) susisiekimo maršrutų bilietų sistemą arba </w:t>
      </w:r>
      <w:r w:rsidR="00372ABB" w:rsidRPr="00EC63F4">
        <w:rPr>
          <w:rFonts w:eastAsia="Arial"/>
          <w:shd w:val="clear" w:color="auto" w:fill="FFFFFF"/>
          <w:lang w:eastAsia="zh-CN" w:bidi="ar"/>
        </w:rPr>
        <w:t>Savivaldybės taryba priima sprendimą vežti keleivius vietinio (miesto ir (ar) priemies</w:t>
      </w:r>
      <w:r w:rsidR="00A63C15" w:rsidRPr="00EC63F4">
        <w:rPr>
          <w:rFonts w:eastAsia="Arial"/>
          <w:shd w:val="clear" w:color="auto" w:fill="FFFFFF"/>
          <w:lang w:eastAsia="zh-CN" w:bidi="ar"/>
        </w:rPr>
        <w:t>č</w:t>
      </w:r>
      <w:r w:rsidR="00372ABB" w:rsidRPr="00EC63F4">
        <w:rPr>
          <w:rFonts w:eastAsia="Arial"/>
          <w:shd w:val="clear" w:color="auto" w:fill="FFFFFF"/>
          <w:lang w:eastAsia="zh-CN" w:bidi="ar"/>
        </w:rPr>
        <w:t>io)</w:t>
      </w:r>
      <w:r w:rsidR="00A63C15" w:rsidRPr="00EC63F4">
        <w:rPr>
          <w:rFonts w:eastAsia="Arial"/>
          <w:shd w:val="clear" w:color="auto" w:fill="FFFFFF"/>
          <w:lang w:eastAsia="zh-CN" w:bidi="ar"/>
        </w:rPr>
        <w:t xml:space="preserve"> susisiekimo maršrutais nemokamai)</w:t>
      </w:r>
      <w:r w:rsidR="00A63C15">
        <w:rPr>
          <w:rFonts w:eastAsia="Arial"/>
          <w:shd w:val="clear" w:color="auto" w:fill="FFFFFF"/>
          <w:lang w:eastAsia="zh-CN" w:bidi="ar"/>
        </w:rPr>
        <w:t>;</w:t>
      </w:r>
    </w:p>
    <w:p w14:paraId="088B69E5" w14:textId="7583BCF2" w:rsidR="002A2698" w:rsidRDefault="002A2698" w:rsidP="00532A7E">
      <w:pPr>
        <w:pStyle w:val="Sraopastraipa"/>
        <w:tabs>
          <w:tab w:val="left" w:pos="851"/>
        </w:tabs>
        <w:ind w:left="0" w:firstLine="851"/>
        <w:jc w:val="both"/>
        <w:rPr>
          <w:rFonts w:eastAsia="Arial"/>
          <w:shd w:val="clear" w:color="auto" w:fill="FFFFFF"/>
          <w:lang w:eastAsia="zh-CN" w:bidi="ar"/>
        </w:rPr>
      </w:pPr>
      <w:r>
        <w:rPr>
          <w:rFonts w:eastAsia="Arial"/>
          <w:shd w:val="clear" w:color="auto" w:fill="FFFFFF"/>
          <w:lang w:eastAsia="zh-CN" w:bidi="ar"/>
        </w:rPr>
        <w:t>4.3. leidimą vežti keleivius vietinio (miesto ir priemiesčio) reguliaraus susisiekimo maršrutais. Reikalavimas turėti leidimą netaikomas, jei šis dokumentas išduotas naudojantis licencijų informacine sistema;</w:t>
      </w:r>
    </w:p>
    <w:p w14:paraId="4FB4E9DD" w14:textId="331EC11E" w:rsidR="002A2698" w:rsidRDefault="002A2698" w:rsidP="00532A7E">
      <w:pPr>
        <w:pStyle w:val="Sraopastraipa"/>
        <w:tabs>
          <w:tab w:val="left" w:pos="851"/>
        </w:tabs>
        <w:ind w:left="0" w:firstLine="851"/>
        <w:jc w:val="both"/>
      </w:pPr>
      <w:r>
        <w:rPr>
          <w:rFonts w:eastAsia="Arial"/>
          <w:shd w:val="clear" w:color="auto" w:fill="FFFFFF"/>
          <w:lang w:eastAsia="zh-CN" w:bidi="ar"/>
        </w:rPr>
        <w:t xml:space="preserve">4.4. </w:t>
      </w:r>
      <w:r>
        <w:t>bilietų kainoraštį (išskyrus vietinio (miesto) susisiekimo maršrutuose ir vietinio (priemiesčio) susisiekimo maršrutuose, jei vietinio (priemiesčio) susisiekimo maršrute naudojama bilietų sistema, integruota į bendrą vietinio (miesto) susisiekimo maršrutų bilietų sistemą</w:t>
      </w:r>
      <w:r w:rsidR="00C132B7">
        <w:t xml:space="preserve"> </w:t>
      </w:r>
      <w:r w:rsidR="00C132B7">
        <w:rPr>
          <w:rFonts w:eastAsia="Arial"/>
          <w:shd w:val="clear" w:color="auto" w:fill="FFFFFF"/>
          <w:lang w:eastAsia="zh-CN" w:bidi="ar"/>
        </w:rPr>
        <w:t xml:space="preserve">arba </w:t>
      </w:r>
      <w:r w:rsidR="00C132B7" w:rsidRPr="00EC63F4">
        <w:rPr>
          <w:rFonts w:eastAsia="Arial"/>
          <w:shd w:val="clear" w:color="auto" w:fill="FFFFFF"/>
          <w:lang w:eastAsia="zh-CN" w:bidi="ar"/>
        </w:rPr>
        <w:t>Savivaldybės taryba priima sprendimą vežti keleivius vietinio (miesto ir (ar) priemiesčio) susisiekimo maršrutais nemokamai</w:t>
      </w:r>
      <w:r>
        <w:t>);</w:t>
      </w:r>
    </w:p>
    <w:p w14:paraId="27EBA91A" w14:textId="13F3BB8C" w:rsidR="002A2698" w:rsidRDefault="002A2698" w:rsidP="00532A7E">
      <w:pPr>
        <w:pStyle w:val="Sraopastraipa"/>
        <w:tabs>
          <w:tab w:val="left" w:pos="851"/>
        </w:tabs>
        <w:ind w:left="0" w:firstLine="851"/>
        <w:jc w:val="both"/>
      </w:pPr>
      <w:r>
        <w:t xml:space="preserve">4.5. </w:t>
      </w:r>
      <w:r w:rsidR="002C1506">
        <w:t xml:space="preserve">ekipažo </w:t>
      </w:r>
      <w:r w:rsidR="00661423">
        <w:t>vairuotojų</w:t>
      </w:r>
      <w:r w:rsidR="002C1506">
        <w:t xml:space="preserve"> darbo ir poilsio laiko apskaitos dokumentus.</w:t>
      </w:r>
    </w:p>
    <w:p w14:paraId="765ECAC7" w14:textId="086EB10C" w:rsidR="002C1506" w:rsidRDefault="002C1506" w:rsidP="00532A7E">
      <w:pPr>
        <w:pStyle w:val="Sraopastraipa"/>
        <w:tabs>
          <w:tab w:val="left" w:pos="851"/>
        </w:tabs>
        <w:ind w:left="0" w:firstLine="851"/>
        <w:jc w:val="both"/>
      </w:pPr>
      <w:r>
        <w:lastRenderedPageBreak/>
        <w:t>5. Užsakomųjų reisų metu ekipažas privalo turėti:</w:t>
      </w:r>
    </w:p>
    <w:p w14:paraId="54B7E759" w14:textId="7E0863EB" w:rsidR="002C1506" w:rsidRDefault="002C1506" w:rsidP="00532A7E">
      <w:pPr>
        <w:pStyle w:val="Sraopastraipa"/>
        <w:tabs>
          <w:tab w:val="left" w:pos="851"/>
        </w:tabs>
        <w:ind w:left="0" w:firstLine="851"/>
        <w:jc w:val="both"/>
      </w:pPr>
      <w:r>
        <w:t>5.1. Lietuvos Respublikoje išduotos licencijos verstis keleivių vežimu autobusais vidaus maršrutais, suteikiančios teisę vežti keleivius Lietuvos Respublikos teritorijoje, kopiją arba Lietuvos Respublikoje išduotos Bendrijos licencijos kopiją, jei vežėjas veiklą vykdo turėdamas Bendrijos licenciją vežti keleivius, suteikiančią teisę vežti keleivius autobusais tarptautiniais maršrutais ir Lietuvos Respublikos teritorijoje. Reikalavimas turėti Bendrijos licencijos kopiją netaikomas, kai šis dokumentas išduotas elektroniniu būdu;</w:t>
      </w:r>
    </w:p>
    <w:p w14:paraId="44092162" w14:textId="732C1AAD" w:rsidR="002C1506" w:rsidRDefault="002C1506" w:rsidP="00532A7E">
      <w:pPr>
        <w:pStyle w:val="Sraopastraipa"/>
        <w:tabs>
          <w:tab w:val="left" w:pos="851"/>
        </w:tabs>
        <w:ind w:left="0" w:firstLine="851"/>
        <w:jc w:val="both"/>
        <w:rPr>
          <w:color w:val="000000"/>
        </w:rPr>
      </w:pPr>
      <w:r>
        <w:t xml:space="preserve">5.2. </w:t>
      </w:r>
      <w:r>
        <w:rPr>
          <w:color w:val="000000"/>
        </w:rPr>
        <w:t>keleivių vežimo užsakomuoju reisu sutartį</w:t>
      </w:r>
      <w:r>
        <w:rPr>
          <w:rFonts w:ascii="Calibri Light" w:hAnsi="Calibri Light"/>
          <w:bCs/>
          <w:sz w:val="20"/>
        </w:rPr>
        <w:t xml:space="preserve"> </w:t>
      </w:r>
      <w:r>
        <w:rPr>
          <w:color w:val="000000"/>
        </w:rPr>
        <w:t>(</w:t>
      </w:r>
      <w:r>
        <w:rPr>
          <w:bCs/>
          <w:color w:val="000000"/>
        </w:rPr>
        <w:t>ar patvirtintą jos kopiją)</w:t>
      </w:r>
      <w:r>
        <w:rPr>
          <w:color w:val="000000"/>
        </w:rPr>
        <w:t>, sudarytą tarp vežimo paslaugos užsakovo ir vežėjo;</w:t>
      </w:r>
    </w:p>
    <w:p w14:paraId="1FB1908F" w14:textId="6303679A" w:rsidR="00661423" w:rsidRDefault="002C1506" w:rsidP="00532A7E">
      <w:pPr>
        <w:pStyle w:val="Sraopastraipa"/>
        <w:tabs>
          <w:tab w:val="left" w:pos="851"/>
        </w:tabs>
        <w:ind w:left="0" w:firstLine="851"/>
        <w:jc w:val="both"/>
        <w:rPr>
          <w:color w:val="000000"/>
        </w:rPr>
      </w:pPr>
      <w:r>
        <w:rPr>
          <w:color w:val="000000"/>
        </w:rPr>
        <w:t xml:space="preserve">5.3. keleivių vežimo lapą, išskyrus atvejus, </w:t>
      </w:r>
      <w:r w:rsidR="00EC63F4">
        <w:rPr>
          <w:color w:val="000000"/>
        </w:rPr>
        <w:t>jeigu keleivių grupės vežamos į tos pačios savivaldybės teritorijoje vykstančius renginius</w:t>
      </w:r>
      <w:r>
        <w:rPr>
          <w:color w:val="000000"/>
        </w:rPr>
        <w:t xml:space="preserve">, kaip numatyta Kodekso 18 straipsnio </w:t>
      </w:r>
      <w:r w:rsidR="00CC7D24" w:rsidRPr="00EC63F4">
        <w:rPr>
          <w:color w:val="000000"/>
        </w:rPr>
        <w:t>5</w:t>
      </w:r>
      <w:r>
        <w:rPr>
          <w:color w:val="000000"/>
        </w:rPr>
        <w:t xml:space="preserve"> dalyje. Keleivių vežimo lapų formos, jų apskaitos, užsakymo, gamybos, technologinės apsaugos, platinimo, įsigijimo, naudojimo ir sunaikinimo tvarkos aprašas patvirtintas Lietuvos Respublikos susisiekimo ministro 2003 m. sausio 16 d. įsakymu Nr. 3-24 „Dėl Keleivių vežimo lapų formos, jų apskaitos, užsakymo, gamybos, technologinės apsaugos, platinimo, įsigijimo, naudojimo ir sunaikinimo tvarkos aprašo patvirtinimo“</w:t>
      </w:r>
      <w:r w:rsidR="00E92BFE">
        <w:rPr>
          <w:color w:val="000000"/>
        </w:rPr>
        <w:t xml:space="preserve"> (Lietuvos Respublikos susisiekimo ministro 2010 m. rugsėjo 6 d. įsakymo Nr. 3-540 redakcija)</w:t>
      </w:r>
      <w:r w:rsidR="00661423">
        <w:rPr>
          <w:color w:val="000000"/>
        </w:rPr>
        <w:t>;</w:t>
      </w:r>
    </w:p>
    <w:p w14:paraId="738EE97F" w14:textId="13957FFB" w:rsidR="002C1506" w:rsidRDefault="00661423" w:rsidP="00532A7E">
      <w:pPr>
        <w:pStyle w:val="Sraopastraipa"/>
        <w:tabs>
          <w:tab w:val="left" w:pos="851"/>
        </w:tabs>
        <w:ind w:left="0" w:firstLine="851"/>
        <w:jc w:val="both"/>
      </w:pPr>
      <w:r>
        <w:rPr>
          <w:color w:val="000000"/>
        </w:rPr>
        <w:t>5.4. ekipažo vairuotojų darbo ir poilsio režimo apskaitos dokumentus</w:t>
      </w:r>
      <w:r w:rsidR="00B97BEE">
        <w:rPr>
          <w:color w:val="000000"/>
        </w:rPr>
        <w:t>.</w:t>
      </w:r>
    </w:p>
    <w:p w14:paraId="452AF6FC" w14:textId="510D3047" w:rsidR="00F2050F" w:rsidRPr="00C8234E" w:rsidRDefault="00F2050F" w:rsidP="00B97BEE">
      <w:pPr>
        <w:pStyle w:val="Sraopastraipa"/>
        <w:tabs>
          <w:tab w:val="left" w:pos="851"/>
        </w:tabs>
        <w:ind w:left="0"/>
        <w:jc w:val="both"/>
        <w:rPr>
          <w:color w:val="000000"/>
        </w:rPr>
      </w:pPr>
    </w:p>
    <w:p w14:paraId="7C9288B6" w14:textId="68C14F77" w:rsidR="00F2050F" w:rsidRPr="00DC78A9" w:rsidRDefault="00F2050F" w:rsidP="000F2D01">
      <w:pPr>
        <w:pStyle w:val="Sraopastraipa"/>
        <w:tabs>
          <w:tab w:val="left" w:pos="851"/>
        </w:tabs>
        <w:ind w:left="0"/>
        <w:jc w:val="center"/>
        <w:rPr>
          <w:b/>
          <w:color w:val="000000"/>
        </w:rPr>
      </w:pPr>
      <w:r w:rsidRPr="00DC78A9">
        <w:rPr>
          <w:b/>
          <w:color w:val="000000"/>
        </w:rPr>
        <w:t>III SKYRIUS</w:t>
      </w:r>
    </w:p>
    <w:p w14:paraId="5AF77810" w14:textId="06DFB60D" w:rsidR="00DC78A9" w:rsidRDefault="006634FE" w:rsidP="006634FE">
      <w:pPr>
        <w:tabs>
          <w:tab w:val="left" w:pos="851"/>
        </w:tabs>
        <w:jc w:val="center"/>
        <w:rPr>
          <w:b/>
          <w:bCs/>
          <w:color w:val="000000"/>
        </w:rPr>
      </w:pPr>
      <w:r w:rsidRPr="006634FE">
        <w:rPr>
          <w:b/>
          <w:bCs/>
          <w:color w:val="000000"/>
        </w:rPr>
        <w:t>AUTOBUSŲ STOTELIŲ ĮRENGIMAS</w:t>
      </w:r>
    </w:p>
    <w:p w14:paraId="4F57BB35" w14:textId="77777777" w:rsidR="006634FE" w:rsidRPr="006634FE" w:rsidRDefault="006634FE" w:rsidP="00532A7E">
      <w:pPr>
        <w:tabs>
          <w:tab w:val="left" w:pos="851"/>
        </w:tabs>
        <w:rPr>
          <w:b/>
          <w:bCs/>
          <w:color w:val="000000"/>
        </w:rPr>
      </w:pPr>
    </w:p>
    <w:p w14:paraId="19AF6592" w14:textId="0E5A77B5" w:rsidR="008E5949" w:rsidRDefault="00DE67E1" w:rsidP="00532A7E">
      <w:pPr>
        <w:tabs>
          <w:tab w:val="left" w:pos="851"/>
        </w:tabs>
        <w:ind w:firstLine="851"/>
        <w:jc w:val="both"/>
      </w:pPr>
      <w:r>
        <w:rPr>
          <w:color w:val="000000"/>
          <w:shd w:val="clear" w:color="auto" w:fill="FFFFFF"/>
        </w:rPr>
        <w:t xml:space="preserve">6. </w:t>
      </w:r>
      <w:r>
        <w:t xml:space="preserve">Stotelių vietas vietinio (miesto ir priemiesčio) susisiekimo maršrutuose nustato </w:t>
      </w:r>
      <w:r w:rsidR="00380FA3">
        <w:t xml:space="preserve">Kretingos </w:t>
      </w:r>
      <w:r w:rsidR="00380FA3" w:rsidRPr="00C132B7">
        <w:t xml:space="preserve">rajono </w:t>
      </w:r>
      <w:r w:rsidRPr="00C132B7">
        <w:t xml:space="preserve">savivaldybės </w:t>
      </w:r>
      <w:r w:rsidR="00380FA3" w:rsidRPr="00C132B7">
        <w:t>administracija</w:t>
      </w:r>
      <w:r w:rsidR="00D80598" w:rsidRPr="00C132B7">
        <w:t xml:space="preserve"> (toliau – Administracija)</w:t>
      </w:r>
      <w:r w:rsidRPr="00C132B7">
        <w:t>,</w:t>
      </w:r>
      <w:r>
        <w:t xml:space="preserve"> suderinusi su kelio (gatvės) savininku (valdytoju). Stoteles</w:t>
      </w:r>
      <w:r w:rsidR="00380FA3">
        <w:t xml:space="preserve"> įrengia</w:t>
      </w:r>
      <w:r>
        <w:t xml:space="preserve"> ir nustatyto pavyzdžio kelio ženklus įrengia kelių (gatvių) savininkai (valdytojai).</w:t>
      </w:r>
    </w:p>
    <w:p w14:paraId="4540C42C" w14:textId="2F9F53B1" w:rsidR="00D80598" w:rsidRDefault="00D80598" w:rsidP="00532A7E">
      <w:pPr>
        <w:tabs>
          <w:tab w:val="left" w:pos="851"/>
        </w:tabs>
        <w:ind w:firstLine="851"/>
        <w:jc w:val="both"/>
        <w:rPr>
          <w:lang w:bidi="he-IL"/>
        </w:rPr>
      </w:pPr>
      <w:r>
        <w:t xml:space="preserve">7. </w:t>
      </w:r>
      <w:r>
        <w:rPr>
          <w:lang w:bidi="he-IL"/>
        </w:rPr>
        <w:t>Vietinio (miesto ir priemiesčio) reguliaraus susisiekimo maršrutuose</w:t>
      </w:r>
      <w:r>
        <w:t xml:space="preserve"> reisų tvarkaraščių skelbimą, atnaujinimą, pakeitimą stotelėse</w:t>
      </w:r>
      <w:r>
        <w:rPr>
          <w:lang w:bidi="he-IL"/>
        </w:rPr>
        <w:t xml:space="preserve"> organizuoja </w:t>
      </w:r>
      <w:r w:rsidRPr="00EC63F4">
        <w:rPr>
          <w:lang w:bidi="he-IL"/>
        </w:rPr>
        <w:t>UAB Kretingos autobusų parkas</w:t>
      </w:r>
      <w:r w:rsidR="00EC63F4" w:rsidRPr="00EC63F4">
        <w:rPr>
          <w:lang w:bidi="he-IL"/>
        </w:rPr>
        <w:t>.</w:t>
      </w:r>
    </w:p>
    <w:p w14:paraId="7C2F9514" w14:textId="3D2F1E02" w:rsidR="00734FC8" w:rsidRDefault="00242CCF" w:rsidP="00532A7E">
      <w:pPr>
        <w:tabs>
          <w:tab w:val="left" w:pos="851"/>
        </w:tabs>
        <w:ind w:firstLine="851"/>
        <w:jc w:val="both"/>
      </w:pPr>
      <w:r>
        <w:rPr>
          <w:lang w:bidi="he-IL"/>
        </w:rPr>
        <w:t>8</w:t>
      </w:r>
      <w:r w:rsidR="00734FC8">
        <w:rPr>
          <w:lang w:bidi="he-IL"/>
        </w:rPr>
        <w:t xml:space="preserve">. </w:t>
      </w:r>
      <w:r w:rsidR="00E34963">
        <w:t xml:space="preserve">Stotelės įrengiamos vadovaujantis </w:t>
      </w:r>
      <w:r w:rsidR="00483C6C">
        <w:t xml:space="preserve">Lietuvos </w:t>
      </w:r>
      <w:r w:rsidR="0028254A">
        <w:t>R</w:t>
      </w:r>
      <w:bookmarkStart w:id="0" w:name="_GoBack"/>
      <w:bookmarkEnd w:id="0"/>
      <w:r w:rsidR="00483C6C">
        <w:t xml:space="preserve">espublikos susiekimo ministro </w:t>
      </w:r>
      <w:r w:rsidR="00E92BFE">
        <w:t>2011 m. lapkričio 29 d.</w:t>
      </w:r>
      <w:r w:rsidR="00483C6C">
        <w:t xml:space="preserve"> </w:t>
      </w:r>
      <w:r w:rsidR="00E92BFE">
        <w:t xml:space="preserve">įsakymu </w:t>
      </w:r>
      <w:r w:rsidR="00483C6C">
        <w:t xml:space="preserve">Nr. 3-747 „Dėl reikalavimų gatvėms ir keliams, kuriais vyksta reguliarusis keleivinio transporto eismas, patvirtinimo“, </w:t>
      </w:r>
      <w:r w:rsidR="00E34963">
        <w:t>kelių techniniu reglamentu KTR 1.01:2008 „Automobilių keliai“, patvirtintu Lietuvos Respublikos aplinkos ministro ir Lietuvos Respublikos susisiekimo ministro 2008 m. sausio 9 d. įsakymu Nr. D1-11/3-3 „Dėl kelių techninio reglamento KTR 1.01:2008 „Automobilių keliai“ patvirtinimo“, ir statybos techniniu</w:t>
      </w:r>
      <w:r w:rsidR="00E34963">
        <w:rPr>
          <w:b/>
          <w:bCs/>
        </w:rPr>
        <w:t xml:space="preserve"> </w:t>
      </w:r>
      <w:r w:rsidR="00E34963">
        <w:t>reglamentu STR 2.06.04:2014</w:t>
      </w:r>
      <w:r w:rsidR="00E34963">
        <w:rPr>
          <w:b/>
          <w:bCs/>
        </w:rPr>
        <w:t xml:space="preserve"> </w:t>
      </w:r>
      <w:r w:rsidR="00E34963">
        <w:t>„Gatvės ir vietinės reikšmės keliai. Bendrieji reikalavimai“, patvirtintu Lietuvos Respublikos aplinkos ministro 2011 m. gruodžio 2 d. įsakymu Nr. D1-933 „Dėl statybos techninio reglamento STR 2.06.04:2014 „Gatvės ir vietinės reikšmės keliai. Bendrieji reikalavimai“ patvirtinimo“. Kelio ženklai „Stotelė“ statomi pagal Kelių eismo taisyklių, patvirtintų Lietuvos Respublikos Vyriausybės 2002 m. gruodžio 11 d. nutarimu Nr. 1950 „Dėl Kelių eismo taisyklių patvirtinimo“, ir susisiekimo ministro tvirtinamų Kelio ženklų įrengimo ir vertikaliojo ženklinimo taisyklių reikalavimus, ant ženklo nurodomas stotelės pavadinimas.</w:t>
      </w:r>
    </w:p>
    <w:p w14:paraId="22ADBBC9" w14:textId="77777777" w:rsidR="00E34963" w:rsidRPr="00C8234E" w:rsidRDefault="00E34963" w:rsidP="00C8234E">
      <w:pPr>
        <w:tabs>
          <w:tab w:val="left" w:pos="851"/>
        </w:tabs>
        <w:jc w:val="both"/>
        <w:rPr>
          <w:color w:val="000000"/>
          <w:shd w:val="clear" w:color="auto" w:fill="FFFFFF"/>
        </w:rPr>
      </w:pPr>
    </w:p>
    <w:p w14:paraId="5F1FEB37" w14:textId="59987C8E" w:rsidR="00C62367" w:rsidRPr="008E5949" w:rsidRDefault="00E34963" w:rsidP="000F2D01">
      <w:pPr>
        <w:pStyle w:val="Sraopastraipa"/>
        <w:tabs>
          <w:tab w:val="left" w:pos="851"/>
        </w:tabs>
        <w:ind w:left="0"/>
        <w:jc w:val="center"/>
        <w:rPr>
          <w:b/>
          <w:color w:val="000000"/>
          <w:shd w:val="clear" w:color="auto" w:fill="FFFFFF"/>
        </w:rPr>
      </w:pPr>
      <w:r>
        <w:rPr>
          <w:b/>
          <w:color w:val="000000"/>
          <w:shd w:val="clear" w:color="auto" w:fill="FFFFFF"/>
        </w:rPr>
        <w:t>I</w:t>
      </w:r>
      <w:r w:rsidR="008E5949" w:rsidRPr="008E5949">
        <w:rPr>
          <w:b/>
          <w:color w:val="000000"/>
          <w:shd w:val="clear" w:color="auto" w:fill="FFFFFF"/>
        </w:rPr>
        <w:t>V SKYRIUS</w:t>
      </w:r>
    </w:p>
    <w:p w14:paraId="1ECCA9A6" w14:textId="699E099D" w:rsidR="008E5949" w:rsidRDefault="00CA6A56" w:rsidP="000F2D01">
      <w:pPr>
        <w:pStyle w:val="Sraopastraipa"/>
        <w:tabs>
          <w:tab w:val="left" w:pos="851"/>
        </w:tabs>
        <w:ind w:left="0"/>
        <w:jc w:val="center"/>
        <w:rPr>
          <w:b/>
          <w:color w:val="000000"/>
          <w:shd w:val="clear" w:color="auto" w:fill="FFFFFF"/>
        </w:rPr>
      </w:pPr>
      <w:r>
        <w:rPr>
          <w:rFonts w:eastAsia="SimSun"/>
          <w:b/>
          <w:bCs/>
          <w:color w:val="000000"/>
        </w:rPr>
        <w:t xml:space="preserve">VEŽĖJO, </w:t>
      </w:r>
      <w:r w:rsidR="003A5403">
        <w:rPr>
          <w:rFonts w:eastAsia="SimSun"/>
          <w:b/>
          <w:bCs/>
          <w:color w:val="000000"/>
        </w:rPr>
        <w:t xml:space="preserve">EKIPAŽO, KELEIVIO </w:t>
      </w:r>
      <w:r>
        <w:rPr>
          <w:rFonts w:eastAsia="SimSun"/>
          <w:b/>
          <w:bCs/>
          <w:color w:val="000000"/>
        </w:rPr>
        <w:t>TEISĖS</w:t>
      </w:r>
      <w:r w:rsidR="003A5403">
        <w:rPr>
          <w:rFonts w:eastAsia="SimSun"/>
          <w:b/>
          <w:bCs/>
          <w:color w:val="000000"/>
        </w:rPr>
        <w:t xml:space="preserve">, </w:t>
      </w:r>
      <w:r>
        <w:rPr>
          <w:rFonts w:eastAsia="SimSun"/>
          <w:b/>
          <w:bCs/>
          <w:color w:val="000000"/>
        </w:rPr>
        <w:t>PAREIGOS</w:t>
      </w:r>
      <w:r w:rsidR="003A5403">
        <w:rPr>
          <w:rFonts w:eastAsia="SimSun"/>
          <w:b/>
          <w:bCs/>
          <w:color w:val="000000"/>
        </w:rPr>
        <w:t xml:space="preserve"> IR ATSAKOMYBĖ</w:t>
      </w:r>
    </w:p>
    <w:p w14:paraId="78BCB41C" w14:textId="7A56922D" w:rsidR="00E34963" w:rsidRDefault="00E34963" w:rsidP="00532A7E">
      <w:pPr>
        <w:pStyle w:val="Sraopastraipa"/>
        <w:tabs>
          <w:tab w:val="left" w:pos="851"/>
        </w:tabs>
        <w:ind w:left="0"/>
        <w:rPr>
          <w:b/>
          <w:color w:val="000000"/>
          <w:shd w:val="clear" w:color="auto" w:fill="FFFFFF"/>
        </w:rPr>
      </w:pPr>
    </w:p>
    <w:p w14:paraId="6EFE1232" w14:textId="7AB4A1C9" w:rsidR="003A5403" w:rsidRDefault="00242CCF" w:rsidP="00532A7E">
      <w:pPr>
        <w:ind w:firstLine="851"/>
        <w:jc w:val="both"/>
      </w:pPr>
      <w:r>
        <w:rPr>
          <w:color w:val="000000"/>
          <w:shd w:val="clear" w:color="auto" w:fill="FFFFFF"/>
        </w:rPr>
        <w:t>9</w:t>
      </w:r>
      <w:r w:rsidR="00E34963" w:rsidRPr="00CA6A56">
        <w:rPr>
          <w:color w:val="000000"/>
          <w:shd w:val="clear" w:color="auto" w:fill="FFFFFF"/>
        </w:rPr>
        <w:t xml:space="preserve">. </w:t>
      </w:r>
      <w:r w:rsidR="003A5403">
        <w:t>Vežėjas privalo užtikrinti:</w:t>
      </w:r>
    </w:p>
    <w:p w14:paraId="240D09F1" w14:textId="58AEFD7B" w:rsidR="003A5403" w:rsidRDefault="00242CCF" w:rsidP="00532A7E">
      <w:pPr>
        <w:ind w:firstLine="851"/>
        <w:jc w:val="both"/>
      </w:pPr>
      <w:r>
        <w:t>9</w:t>
      </w:r>
      <w:r w:rsidR="003A5403">
        <w:t>.1. kad būtų laikomasi nustatytų maršrutų ir eismo tvarkaraščių;</w:t>
      </w:r>
    </w:p>
    <w:p w14:paraId="23432D1B" w14:textId="374012A0" w:rsidR="003A5403" w:rsidRDefault="00242CCF" w:rsidP="00532A7E">
      <w:pPr>
        <w:ind w:firstLine="851"/>
        <w:jc w:val="both"/>
      </w:pPr>
      <w:r>
        <w:t>9</w:t>
      </w:r>
      <w:r w:rsidR="003A5403">
        <w:t>.2. saugų keleivių, gyvūnų ir bagažo vežimą;</w:t>
      </w:r>
    </w:p>
    <w:p w14:paraId="63263461" w14:textId="69F1EB2B" w:rsidR="003A5403" w:rsidRDefault="00242CCF" w:rsidP="00532A7E">
      <w:pPr>
        <w:ind w:firstLine="851"/>
        <w:jc w:val="both"/>
      </w:pPr>
      <w:r>
        <w:t>9</w:t>
      </w:r>
      <w:r w:rsidR="003A5403">
        <w:t>.3. nepriekaištingą ir paslaugų keleivių aptarnavimą;</w:t>
      </w:r>
    </w:p>
    <w:p w14:paraId="4BB469B2" w14:textId="39DBE841" w:rsidR="003A5403" w:rsidRDefault="00242CCF" w:rsidP="00532A7E">
      <w:pPr>
        <w:ind w:firstLine="851"/>
        <w:jc w:val="both"/>
      </w:pPr>
      <w:r>
        <w:t>9</w:t>
      </w:r>
      <w:r w:rsidR="003A5403">
        <w:t xml:space="preserve">.4. kad </w:t>
      </w:r>
      <w:r w:rsidR="00980BCE">
        <w:t>keleiviai būtų vežami techniškai tvarkinga transporto priemone</w:t>
      </w:r>
      <w:r w:rsidR="003A5403">
        <w:t>;</w:t>
      </w:r>
    </w:p>
    <w:p w14:paraId="1ED8CBED" w14:textId="68F54E5D" w:rsidR="001902E3" w:rsidRDefault="00242CCF" w:rsidP="00532A7E">
      <w:pPr>
        <w:ind w:firstLine="851"/>
        <w:jc w:val="both"/>
      </w:pPr>
      <w:r>
        <w:t>9</w:t>
      </w:r>
      <w:r w:rsidR="001902E3">
        <w:t xml:space="preserve">.5. </w:t>
      </w:r>
      <w:r w:rsidR="001902E3">
        <w:rPr>
          <w:rFonts w:eastAsia="SimSun"/>
        </w:rPr>
        <w:t>kad ekipažas darbo metu dėvėtų tvarkingą ir švarią darbinę aprangą;</w:t>
      </w:r>
    </w:p>
    <w:p w14:paraId="7DB8C20E" w14:textId="7A575CA3" w:rsidR="00267840" w:rsidRDefault="00242CCF" w:rsidP="00532A7E">
      <w:pPr>
        <w:pStyle w:val="Sraopastraipa"/>
        <w:tabs>
          <w:tab w:val="left" w:pos="851"/>
        </w:tabs>
        <w:ind w:left="0" w:firstLine="851"/>
        <w:jc w:val="both"/>
      </w:pPr>
      <w:r>
        <w:lastRenderedPageBreak/>
        <w:t>9</w:t>
      </w:r>
      <w:r w:rsidR="003A5403">
        <w:t>.</w:t>
      </w:r>
      <w:r w:rsidR="001902E3">
        <w:t>6</w:t>
      </w:r>
      <w:r w:rsidR="003A5403">
        <w:t xml:space="preserve">. kad </w:t>
      </w:r>
      <w:r w:rsidR="00267840">
        <w:t>ekipažas</w:t>
      </w:r>
      <w:r w:rsidR="003A5403">
        <w:t>, vežant</w:t>
      </w:r>
      <w:r w:rsidR="00267840">
        <w:t>i</w:t>
      </w:r>
      <w:r w:rsidR="003A5403">
        <w:t>s keleivius, autobuse nerūkytų, garsiai neleistų muzikos</w:t>
      </w:r>
      <w:r w:rsidR="00BD1647">
        <w:t xml:space="preserve">, </w:t>
      </w:r>
      <w:r w:rsidR="00BD1647">
        <w:rPr>
          <w:rFonts w:eastAsia="SimSun"/>
          <w:bCs/>
        </w:rPr>
        <w:t>vairavimo metu</w:t>
      </w:r>
      <w:r w:rsidR="00BD1647">
        <w:rPr>
          <w:rFonts w:eastAsia="SimSun"/>
          <w:b/>
        </w:rPr>
        <w:t xml:space="preserve"> </w:t>
      </w:r>
      <w:r w:rsidR="001902E3" w:rsidRPr="001902E3">
        <w:rPr>
          <w:rFonts w:eastAsia="SimSun"/>
        </w:rPr>
        <w:t>te</w:t>
      </w:r>
      <w:r w:rsidR="001902E3">
        <w:rPr>
          <w:rFonts w:eastAsia="SimSun"/>
        </w:rPr>
        <w:t>l</w:t>
      </w:r>
      <w:r w:rsidR="001902E3" w:rsidRPr="001902E3">
        <w:rPr>
          <w:rFonts w:eastAsia="SimSun"/>
        </w:rPr>
        <w:t>efonu</w:t>
      </w:r>
      <w:r w:rsidR="001902E3">
        <w:rPr>
          <w:rFonts w:eastAsia="SimSun"/>
          <w:b/>
        </w:rPr>
        <w:t xml:space="preserve"> </w:t>
      </w:r>
      <w:r w:rsidR="001902E3">
        <w:rPr>
          <w:rFonts w:eastAsia="SimSun"/>
          <w:bCs/>
        </w:rPr>
        <w:t xml:space="preserve">kalbėtų tik </w:t>
      </w:r>
      <w:r w:rsidR="00BD1647">
        <w:rPr>
          <w:rFonts w:eastAsia="SimSun"/>
          <w:bCs/>
        </w:rPr>
        <w:t>naudojant laisvų rankų įrang</w:t>
      </w:r>
      <w:r w:rsidR="008B696E">
        <w:rPr>
          <w:rFonts w:eastAsia="SimSun"/>
          <w:bCs/>
        </w:rPr>
        <w:t>ą</w:t>
      </w:r>
      <w:r w:rsidR="00267840">
        <w:t xml:space="preserve">. </w:t>
      </w:r>
    </w:p>
    <w:p w14:paraId="29331669" w14:textId="0489E39D" w:rsidR="00703451" w:rsidRDefault="00703451" w:rsidP="00532A7E">
      <w:pPr>
        <w:pStyle w:val="Sraopastraipa"/>
        <w:tabs>
          <w:tab w:val="left" w:pos="851"/>
        </w:tabs>
        <w:ind w:left="0" w:firstLine="851"/>
      </w:pPr>
      <w:r>
        <w:t>1</w:t>
      </w:r>
      <w:r w:rsidR="00242CCF">
        <w:t>0</w:t>
      </w:r>
      <w:r>
        <w:t>. Ekipažas turi teisę:</w:t>
      </w:r>
    </w:p>
    <w:p w14:paraId="57A62871" w14:textId="1ECFFB3B" w:rsidR="00703451" w:rsidRDefault="00703451" w:rsidP="00532A7E">
      <w:pPr>
        <w:ind w:firstLine="851"/>
        <w:jc w:val="both"/>
      </w:pPr>
      <w:r>
        <w:t>1</w:t>
      </w:r>
      <w:r w:rsidR="00242CCF">
        <w:t>0</w:t>
      </w:r>
      <w:r>
        <w:t>.1. įspėti keleivius be bilieto ar atsisakiusius įsigyti bilietą apie keleivio pareigų pažeidimą;</w:t>
      </w:r>
    </w:p>
    <w:p w14:paraId="1C6A6426" w14:textId="46D46660" w:rsidR="00703451" w:rsidRDefault="00703451" w:rsidP="00532A7E">
      <w:pPr>
        <w:ind w:firstLine="851"/>
        <w:jc w:val="both"/>
      </w:pPr>
      <w:r>
        <w:t>1</w:t>
      </w:r>
      <w:r w:rsidR="00242CCF">
        <w:t>0</w:t>
      </w:r>
      <w:r>
        <w:t>.2.</w:t>
      </w:r>
      <w:r w:rsidR="008B696E">
        <w:t xml:space="preserve"> </w:t>
      </w:r>
      <w:r>
        <w:t>įspėti neblaivius keleivius, apsvaigusius nuo psichiką veikiančių medžiagų (narkotikų, vaistų, kitų svaigiųjų medžiagų), su nešvariais drabužiais ar draudžiamu vežti bagažu;</w:t>
      </w:r>
    </w:p>
    <w:p w14:paraId="0A3A9EC9" w14:textId="4A85D9AD" w:rsidR="00703451" w:rsidRDefault="00703451" w:rsidP="00532A7E">
      <w:pPr>
        <w:pStyle w:val="Sraopastraipa"/>
        <w:tabs>
          <w:tab w:val="left" w:pos="851"/>
          <w:tab w:val="left" w:pos="1418"/>
        </w:tabs>
        <w:ind w:left="0" w:firstLine="851"/>
        <w:jc w:val="both"/>
      </w:pPr>
      <w:r>
        <w:t>1</w:t>
      </w:r>
      <w:r w:rsidR="005336AB">
        <w:t>0</w:t>
      </w:r>
      <w:r>
        <w:t>.3.</w:t>
      </w:r>
      <w:r w:rsidR="008B696E">
        <w:t xml:space="preserve"> </w:t>
      </w:r>
      <w:r>
        <w:t>laikinai nutraukti reisą, esant neišvažiuojamiems keliams ir sunkioms meteorologinėms sąlygoms arba stichinių nelaimių metu, apie tai pranešęs vežėjui.</w:t>
      </w:r>
    </w:p>
    <w:p w14:paraId="2C87B6D7" w14:textId="48C8EC3F" w:rsidR="00267840" w:rsidRDefault="00267840" w:rsidP="00532A7E">
      <w:pPr>
        <w:pStyle w:val="Sraopastraipa"/>
        <w:tabs>
          <w:tab w:val="left" w:pos="851"/>
          <w:tab w:val="left" w:pos="1418"/>
        </w:tabs>
        <w:ind w:left="0" w:firstLine="851"/>
        <w:jc w:val="both"/>
      </w:pPr>
      <w:r>
        <w:t>1</w:t>
      </w:r>
      <w:r w:rsidR="005336AB">
        <w:t>1</w:t>
      </w:r>
      <w:r>
        <w:t>. Ekipažas privalo:</w:t>
      </w:r>
    </w:p>
    <w:p w14:paraId="4548170E" w14:textId="5F1C0B38" w:rsidR="00ED6303" w:rsidRDefault="00267840" w:rsidP="00532A7E">
      <w:pPr>
        <w:pStyle w:val="Sraopastraipa"/>
        <w:tabs>
          <w:tab w:val="left" w:pos="851"/>
          <w:tab w:val="left" w:pos="1418"/>
        </w:tabs>
        <w:ind w:left="0" w:firstLine="851"/>
        <w:jc w:val="both"/>
        <w:rPr>
          <w:rFonts w:eastAsia="SimSun"/>
        </w:rPr>
      </w:pPr>
      <w:r>
        <w:t>1</w:t>
      </w:r>
      <w:r w:rsidR="005336AB">
        <w:t>1</w:t>
      </w:r>
      <w:r>
        <w:t>.</w:t>
      </w:r>
      <w:r w:rsidR="003B1968">
        <w:t>1</w:t>
      </w:r>
      <w:r>
        <w:t xml:space="preserve">. </w:t>
      </w:r>
      <w:r w:rsidR="00ED6303">
        <w:rPr>
          <w:rFonts w:eastAsia="SimSun"/>
        </w:rPr>
        <w:t>laikytis grafiko, nustatytų maršrutų trasų ir eismo tvarkaraščių, pranešti keleiviams apie maršruto trasos pakeitimą;</w:t>
      </w:r>
    </w:p>
    <w:p w14:paraId="2CFA357E" w14:textId="202B7967" w:rsidR="00267840" w:rsidRDefault="00ED6303" w:rsidP="00532A7E">
      <w:pPr>
        <w:pStyle w:val="Sraopastraipa"/>
        <w:tabs>
          <w:tab w:val="left" w:pos="851"/>
          <w:tab w:val="left" w:pos="1418"/>
        </w:tabs>
        <w:ind w:left="0" w:firstLine="851"/>
        <w:jc w:val="both"/>
        <w:rPr>
          <w:rFonts w:eastAsia="SimSun"/>
        </w:rPr>
      </w:pPr>
      <w:r>
        <w:rPr>
          <w:rFonts w:eastAsia="SimSun"/>
        </w:rPr>
        <w:t>1</w:t>
      </w:r>
      <w:r w:rsidR="005336AB">
        <w:rPr>
          <w:rFonts w:eastAsia="SimSun"/>
        </w:rPr>
        <w:t>1</w:t>
      </w:r>
      <w:r>
        <w:rPr>
          <w:rFonts w:eastAsia="SimSun"/>
        </w:rPr>
        <w:t>.</w:t>
      </w:r>
      <w:r w:rsidR="003B1968">
        <w:rPr>
          <w:rFonts w:eastAsia="SimSun"/>
        </w:rPr>
        <w:t>2</w:t>
      </w:r>
      <w:r>
        <w:rPr>
          <w:rFonts w:eastAsia="SimSun"/>
        </w:rPr>
        <w:t>. būti rūpestingas, atidus ir paslaugus, skelbti stotelių pavadinimus autobusuose, kuriuose sudarytos techninės galimybės, keleiviui pasiteiravus, informuoti apie mokėjimo už važiavimą tva</w:t>
      </w:r>
      <w:r w:rsidR="00532A7E">
        <w:rPr>
          <w:rFonts w:eastAsia="SimSun"/>
        </w:rPr>
        <w:t>r</w:t>
      </w:r>
      <w:r>
        <w:rPr>
          <w:rFonts w:eastAsia="SimSun"/>
        </w:rPr>
        <w:t>ką ir kelionės maršrutą;</w:t>
      </w:r>
    </w:p>
    <w:p w14:paraId="421D2973" w14:textId="3EDD1CB1" w:rsidR="00267840" w:rsidRDefault="00267840" w:rsidP="00532A7E">
      <w:pPr>
        <w:pStyle w:val="Sraopastraipa"/>
        <w:tabs>
          <w:tab w:val="left" w:pos="851"/>
          <w:tab w:val="left" w:pos="1418"/>
        </w:tabs>
        <w:ind w:left="0" w:firstLine="851"/>
        <w:jc w:val="both"/>
        <w:rPr>
          <w:rFonts w:eastAsia="SimSun"/>
        </w:rPr>
      </w:pPr>
      <w:r>
        <w:rPr>
          <w:rFonts w:eastAsia="SimSun"/>
        </w:rPr>
        <w:t>1</w:t>
      </w:r>
      <w:r w:rsidR="005336AB">
        <w:rPr>
          <w:rFonts w:eastAsia="SimSun"/>
        </w:rPr>
        <w:t>1</w:t>
      </w:r>
      <w:r>
        <w:rPr>
          <w:rFonts w:eastAsia="SimSun"/>
        </w:rPr>
        <w:t>.</w:t>
      </w:r>
      <w:r w:rsidR="003B1968">
        <w:rPr>
          <w:rFonts w:eastAsia="SimSun"/>
        </w:rPr>
        <w:t>3</w:t>
      </w:r>
      <w:r>
        <w:rPr>
          <w:rFonts w:eastAsia="SimSun"/>
        </w:rPr>
        <w:t xml:space="preserve">. </w:t>
      </w:r>
      <w:r w:rsidR="00635A38">
        <w:rPr>
          <w:rFonts w:eastAsia="SimSun"/>
        </w:rPr>
        <w:t>ypatingą dėmesį skirti keleiviams, turintiems negalią, padėti jiems įlipti / išlipti į / iš transporto priemonę (-ės);</w:t>
      </w:r>
    </w:p>
    <w:p w14:paraId="790BB570" w14:textId="43A27596" w:rsidR="00635A38" w:rsidRDefault="00635A38" w:rsidP="00532A7E">
      <w:pPr>
        <w:pStyle w:val="Sraopastraipa"/>
        <w:tabs>
          <w:tab w:val="left" w:pos="851"/>
          <w:tab w:val="left" w:pos="1418"/>
        </w:tabs>
        <w:ind w:left="0" w:firstLine="851"/>
        <w:jc w:val="both"/>
      </w:pPr>
      <w:r>
        <w:rPr>
          <w:rFonts w:eastAsia="SimSun"/>
        </w:rPr>
        <w:t>1</w:t>
      </w:r>
      <w:r w:rsidR="005336AB">
        <w:rPr>
          <w:rFonts w:eastAsia="SimSun"/>
        </w:rPr>
        <w:t>1</w:t>
      </w:r>
      <w:r w:rsidR="00ED6303">
        <w:rPr>
          <w:rFonts w:eastAsia="SimSun"/>
        </w:rPr>
        <w:t>.</w:t>
      </w:r>
      <w:r w:rsidR="003B1968">
        <w:rPr>
          <w:rFonts w:eastAsia="SimSun"/>
        </w:rPr>
        <w:t>4</w:t>
      </w:r>
      <w:r>
        <w:rPr>
          <w:rFonts w:eastAsia="SimSun"/>
        </w:rPr>
        <w:t xml:space="preserve">. </w:t>
      </w:r>
      <w:r w:rsidR="00980BCE" w:rsidRPr="00A02625">
        <w:t>kelionės metu turėti privalomus ekipažo dokumentus ir pateikti juos kontroliuojančiam asmeniui pareikalavus</w:t>
      </w:r>
      <w:r w:rsidR="00532A7E">
        <w:t>.</w:t>
      </w:r>
    </w:p>
    <w:p w14:paraId="4C770FF7" w14:textId="3CF9734C" w:rsidR="00ED6303" w:rsidRDefault="00ED6303" w:rsidP="00532A7E">
      <w:pPr>
        <w:pStyle w:val="Sraopastraipa"/>
        <w:tabs>
          <w:tab w:val="left" w:pos="851"/>
          <w:tab w:val="left" w:pos="1418"/>
        </w:tabs>
        <w:ind w:left="0" w:firstLine="851"/>
        <w:jc w:val="both"/>
      </w:pPr>
      <w:r>
        <w:t>1</w:t>
      </w:r>
      <w:r w:rsidR="005336AB">
        <w:t>2</w:t>
      </w:r>
      <w:r>
        <w:t>. Keleivis turi teisę:</w:t>
      </w:r>
    </w:p>
    <w:p w14:paraId="1DD848FF" w14:textId="21AE7634" w:rsidR="00C05F9A" w:rsidRDefault="00ED6303" w:rsidP="00532A7E">
      <w:pPr>
        <w:pStyle w:val="Sraopastraipa"/>
        <w:tabs>
          <w:tab w:val="left" w:pos="851"/>
          <w:tab w:val="left" w:pos="1418"/>
        </w:tabs>
        <w:ind w:left="0" w:firstLine="851"/>
        <w:jc w:val="both"/>
        <w:rPr>
          <w:rFonts w:eastAsia="SimSun"/>
          <w:bCs/>
        </w:rPr>
      </w:pPr>
      <w:r>
        <w:t>1</w:t>
      </w:r>
      <w:r w:rsidR="005336AB">
        <w:t>2</w:t>
      </w:r>
      <w:r>
        <w:t xml:space="preserve">.1. </w:t>
      </w:r>
      <w:r w:rsidR="00D0333C">
        <w:rPr>
          <w:rFonts w:eastAsia="SimSun"/>
          <w:bCs/>
        </w:rPr>
        <w:t>užimti laisvą sėdimą vietą;</w:t>
      </w:r>
    </w:p>
    <w:p w14:paraId="5B803A7F" w14:textId="1E7FA375" w:rsidR="00D0333C" w:rsidRDefault="00D0333C" w:rsidP="00532A7E">
      <w:pPr>
        <w:pStyle w:val="Sraopastraipa"/>
        <w:tabs>
          <w:tab w:val="left" w:pos="851"/>
          <w:tab w:val="left" w:pos="1418"/>
        </w:tabs>
        <w:ind w:left="0" w:firstLine="851"/>
        <w:jc w:val="both"/>
        <w:rPr>
          <w:rFonts w:eastAsia="SimSun"/>
        </w:rPr>
      </w:pPr>
      <w:r>
        <w:rPr>
          <w:rFonts w:eastAsia="SimSun"/>
          <w:bCs/>
        </w:rPr>
        <w:t>1</w:t>
      </w:r>
      <w:r w:rsidR="005336AB">
        <w:rPr>
          <w:rFonts w:eastAsia="SimSun"/>
          <w:bCs/>
        </w:rPr>
        <w:t>2</w:t>
      </w:r>
      <w:r>
        <w:rPr>
          <w:rFonts w:eastAsia="SimSun"/>
          <w:bCs/>
        </w:rPr>
        <w:t>.2</w:t>
      </w:r>
      <w:r w:rsidRPr="00483C6C">
        <w:rPr>
          <w:rFonts w:eastAsia="SimSun"/>
          <w:bCs/>
        </w:rPr>
        <w:t xml:space="preserve">. </w:t>
      </w:r>
      <w:r w:rsidRPr="00483C6C">
        <w:rPr>
          <w:rFonts w:eastAsia="SimSun"/>
        </w:rPr>
        <w:t>nemokamai vežtis du vaikus iki 7 metų,</w:t>
      </w:r>
      <w:r>
        <w:rPr>
          <w:rFonts w:eastAsia="SimSun"/>
        </w:rPr>
        <w:t xml:space="preserve"> jei jie neužima atskiros sėdimos vietos, naudotis lengvatomis</w:t>
      </w:r>
      <w:r w:rsidR="00D07A50">
        <w:rPr>
          <w:rFonts w:eastAsia="SimSun"/>
        </w:rPr>
        <w:t xml:space="preserve">, </w:t>
      </w:r>
      <w:r>
        <w:rPr>
          <w:rFonts w:eastAsia="SimSun"/>
        </w:rPr>
        <w:t>nustatytomis Lietuvos Respublik</w:t>
      </w:r>
      <w:r w:rsidR="00E2414B">
        <w:rPr>
          <w:rFonts w:eastAsia="SimSun"/>
        </w:rPr>
        <w:t>os transporto lengvatų įstatyme;</w:t>
      </w:r>
    </w:p>
    <w:p w14:paraId="5C3E7478" w14:textId="5FCB8A25" w:rsidR="00E2414B" w:rsidRDefault="00E2414B" w:rsidP="00532A7E">
      <w:pPr>
        <w:pStyle w:val="Sraopastraipa"/>
        <w:tabs>
          <w:tab w:val="left" w:pos="851"/>
          <w:tab w:val="left" w:pos="1418"/>
        </w:tabs>
        <w:ind w:left="0" w:firstLine="851"/>
        <w:jc w:val="both"/>
      </w:pPr>
      <w:r>
        <w:rPr>
          <w:rFonts w:eastAsia="SimSun"/>
        </w:rPr>
        <w:t>1</w:t>
      </w:r>
      <w:r w:rsidR="005336AB">
        <w:rPr>
          <w:rFonts w:eastAsia="SimSun"/>
        </w:rPr>
        <w:t>2</w:t>
      </w:r>
      <w:r>
        <w:rPr>
          <w:rFonts w:eastAsia="SimSun"/>
        </w:rPr>
        <w:t xml:space="preserve">.3. nemokamai vežti </w:t>
      </w:r>
      <w:r w:rsidR="006B2E0D">
        <w:rPr>
          <w:rFonts w:eastAsia="SimSun"/>
        </w:rPr>
        <w:t>bagažą</w:t>
      </w:r>
      <w:r>
        <w:rPr>
          <w:rFonts w:eastAsia="SimSun"/>
        </w:rPr>
        <w:t xml:space="preserve"> ir </w:t>
      </w:r>
      <w:r w:rsidR="006B2E0D">
        <w:rPr>
          <w:rFonts w:eastAsia="SimSun"/>
        </w:rPr>
        <w:t>gyvūnus</w:t>
      </w:r>
      <w:r>
        <w:rPr>
          <w:rFonts w:eastAsia="SimSun"/>
        </w:rPr>
        <w:t xml:space="preserve"> pagal </w:t>
      </w:r>
      <w:r w:rsidRPr="00483C6C">
        <w:rPr>
          <w:rFonts w:eastAsia="SimSun"/>
        </w:rPr>
        <w:t xml:space="preserve">Taisyklių </w:t>
      </w:r>
      <w:r w:rsidR="00005F05" w:rsidRPr="00483C6C">
        <w:rPr>
          <w:rFonts w:eastAsia="SimSun"/>
        </w:rPr>
        <w:t>VII ir VIII</w:t>
      </w:r>
      <w:r w:rsidRPr="00483C6C">
        <w:rPr>
          <w:rFonts w:eastAsia="SimSun"/>
        </w:rPr>
        <w:t xml:space="preserve"> skyriu</w:t>
      </w:r>
      <w:r w:rsidR="00005F05" w:rsidRPr="00483C6C">
        <w:rPr>
          <w:rFonts w:eastAsia="SimSun"/>
        </w:rPr>
        <w:t>ose</w:t>
      </w:r>
      <w:r>
        <w:rPr>
          <w:rFonts w:eastAsia="SimSun"/>
        </w:rPr>
        <w:t xml:space="preserve"> nurodytas sąlygas</w:t>
      </w:r>
      <w:r w:rsidR="00005F05">
        <w:rPr>
          <w:rFonts w:eastAsia="SimSun"/>
        </w:rPr>
        <w:t>.</w:t>
      </w:r>
    </w:p>
    <w:p w14:paraId="2C09B9F2" w14:textId="773FA5E0" w:rsidR="00C05F9A" w:rsidRDefault="00C05F9A" w:rsidP="00532A7E">
      <w:pPr>
        <w:pStyle w:val="Sraopastraipa"/>
        <w:tabs>
          <w:tab w:val="left" w:pos="851"/>
          <w:tab w:val="left" w:pos="1418"/>
        </w:tabs>
        <w:ind w:left="0" w:firstLine="851"/>
        <w:jc w:val="both"/>
      </w:pPr>
      <w:r>
        <w:t>1</w:t>
      </w:r>
      <w:r w:rsidR="005336AB">
        <w:t>3</w:t>
      </w:r>
      <w:r>
        <w:t>. Keleivis privalo:</w:t>
      </w:r>
    </w:p>
    <w:p w14:paraId="54BC13B4" w14:textId="01F38B9D" w:rsidR="00C05F9A" w:rsidRDefault="00C05F9A" w:rsidP="00532A7E">
      <w:pPr>
        <w:pStyle w:val="Sraopastraipa"/>
        <w:tabs>
          <w:tab w:val="left" w:pos="851"/>
          <w:tab w:val="left" w:pos="1418"/>
        </w:tabs>
        <w:ind w:left="0" w:firstLine="851"/>
        <w:jc w:val="both"/>
      </w:pPr>
      <w:r>
        <w:t>1</w:t>
      </w:r>
      <w:r w:rsidR="005336AB">
        <w:t>3</w:t>
      </w:r>
      <w:r>
        <w:t xml:space="preserve">.1. </w:t>
      </w:r>
      <w:r w:rsidR="00E27CEA">
        <w:t xml:space="preserve">įsigyti bilietą, </w:t>
      </w:r>
      <w:r w:rsidR="00E27CEA">
        <w:rPr>
          <w:rFonts w:eastAsia="SimSun"/>
        </w:rPr>
        <w:t>įsigijus bilietą su nuolaida, turėti galiojantį dokumentą, patvirtinantį asmens teisę į transporto lengvatą;</w:t>
      </w:r>
    </w:p>
    <w:p w14:paraId="4C4FC6C6" w14:textId="3B5333B5" w:rsidR="00D07A50" w:rsidRDefault="00D07A50" w:rsidP="00532A7E">
      <w:pPr>
        <w:pStyle w:val="Sraopastraipa"/>
        <w:tabs>
          <w:tab w:val="left" w:pos="851"/>
          <w:tab w:val="left" w:pos="1418"/>
        </w:tabs>
        <w:ind w:left="0" w:firstLine="851"/>
        <w:jc w:val="both"/>
      </w:pPr>
      <w:r>
        <w:t>1</w:t>
      </w:r>
      <w:r w:rsidR="005336AB">
        <w:t>3</w:t>
      </w:r>
      <w:r>
        <w:t>.2. saugoti bilietą iki kelionės pabaigos, pateikti jį kontrolę vykdančiam pareigūnui reikalaujant;</w:t>
      </w:r>
    </w:p>
    <w:p w14:paraId="6B478EA3" w14:textId="3EF79671" w:rsidR="00E27CEA" w:rsidRDefault="00D07A50" w:rsidP="00532A7E">
      <w:pPr>
        <w:pStyle w:val="Sraopastraipa"/>
        <w:tabs>
          <w:tab w:val="left" w:pos="851"/>
          <w:tab w:val="left" w:pos="1418"/>
        </w:tabs>
        <w:ind w:left="0" w:firstLine="851"/>
        <w:jc w:val="both"/>
        <w:rPr>
          <w:rFonts w:eastAsia="SimSun"/>
        </w:rPr>
      </w:pPr>
      <w:r>
        <w:t>1</w:t>
      </w:r>
      <w:r w:rsidR="005336AB">
        <w:t>3</w:t>
      </w:r>
      <w:r>
        <w:t xml:space="preserve">.3. </w:t>
      </w:r>
      <w:r w:rsidR="00E27CEA">
        <w:rPr>
          <w:rFonts w:eastAsia="SimSun"/>
        </w:rPr>
        <w:t>pasirūpinti savo ir vežamų daiktų saugumu, jei yra laisvų vietų, atsisėsti, stovint laikytis už autobuse įrengtų turėklų, nesiremti į važiuojančio autobuso duris, netrikdyti vairuotojui dešinės pusės matomumo stovint arti priekinių autobuso durų, išlipant nepalikti asmeninių daiktų;</w:t>
      </w:r>
    </w:p>
    <w:p w14:paraId="3D791F15" w14:textId="04BC1829" w:rsidR="00E27CEA" w:rsidRDefault="00E27CEA" w:rsidP="00532A7E">
      <w:pPr>
        <w:pStyle w:val="Sraopastraipa"/>
        <w:tabs>
          <w:tab w:val="left" w:pos="851"/>
          <w:tab w:val="left" w:pos="1418"/>
        </w:tabs>
        <w:ind w:left="0" w:firstLine="851"/>
        <w:jc w:val="both"/>
        <w:rPr>
          <w:rFonts w:eastAsia="SimSun"/>
        </w:rPr>
      </w:pPr>
      <w:r>
        <w:rPr>
          <w:rFonts w:eastAsia="SimSun"/>
        </w:rPr>
        <w:t>1</w:t>
      </w:r>
      <w:r w:rsidR="005336AB">
        <w:rPr>
          <w:rFonts w:eastAsia="SimSun"/>
        </w:rPr>
        <w:t>3</w:t>
      </w:r>
      <w:r>
        <w:rPr>
          <w:rFonts w:eastAsia="SimSun"/>
        </w:rPr>
        <w:t>.4. prisiimti atsakomybę už išteptus ir / ar sugadintus kitų keleivių drabužius ar daiktus;</w:t>
      </w:r>
    </w:p>
    <w:p w14:paraId="32453EB7" w14:textId="0ED461E4" w:rsidR="00D07A50" w:rsidRDefault="00E27CEA" w:rsidP="00532A7E">
      <w:pPr>
        <w:pStyle w:val="Sraopastraipa"/>
        <w:tabs>
          <w:tab w:val="left" w:pos="851"/>
          <w:tab w:val="left" w:pos="1418"/>
        </w:tabs>
        <w:ind w:left="0" w:firstLine="851"/>
        <w:jc w:val="both"/>
      </w:pPr>
      <w:r>
        <w:rPr>
          <w:rFonts w:eastAsia="SimSun"/>
        </w:rPr>
        <w:t>1</w:t>
      </w:r>
      <w:r w:rsidR="005336AB">
        <w:rPr>
          <w:rFonts w:eastAsia="SimSun"/>
        </w:rPr>
        <w:t>3</w:t>
      </w:r>
      <w:r>
        <w:rPr>
          <w:rFonts w:eastAsia="SimSun"/>
        </w:rPr>
        <w:t>.5. vykdyti teisėtus kontrolieriaus ir ekipažo reikalavimus.</w:t>
      </w:r>
    </w:p>
    <w:p w14:paraId="36C50DFD" w14:textId="38ED9E08" w:rsidR="00C05F9A" w:rsidRDefault="00C05F9A" w:rsidP="00532A7E">
      <w:pPr>
        <w:pStyle w:val="Sraopastraipa"/>
        <w:tabs>
          <w:tab w:val="left" w:pos="851"/>
          <w:tab w:val="left" w:pos="1418"/>
        </w:tabs>
        <w:ind w:left="0" w:firstLine="851"/>
        <w:jc w:val="both"/>
      </w:pPr>
      <w:r>
        <w:t>1</w:t>
      </w:r>
      <w:r w:rsidR="005336AB">
        <w:t>4</w:t>
      </w:r>
      <w:r>
        <w:t>. Keleiviams draudžiama:</w:t>
      </w:r>
    </w:p>
    <w:p w14:paraId="69F576EF" w14:textId="7E649912" w:rsidR="00D0333C" w:rsidRDefault="00C05F9A" w:rsidP="00532A7E">
      <w:pPr>
        <w:ind w:firstLine="851"/>
        <w:jc w:val="both"/>
      </w:pPr>
      <w:r>
        <w:t>1</w:t>
      </w:r>
      <w:r w:rsidR="005336AB">
        <w:t>4</w:t>
      </w:r>
      <w:r>
        <w:t>.1.</w:t>
      </w:r>
      <w:r w:rsidR="00980BCE">
        <w:t xml:space="preserve"> </w:t>
      </w:r>
      <w:r w:rsidR="00D0333C">
        <w:t>važiuoti neblaiviems ar apsvaigusiems nuo psichiką veikiančių medžiagų (narkotikų, vaistų, kitų svaigiųjų medžiagų), skleidžiantiems aitrų kvapą, apsirengusiems nešvariais drabužiais, tepti ir gadinti autobuso išorę ir vidų, laikyti kojas ant sėdynių, leisti ant sėdynių stovėti vaikams, sodinti gyvūną arba dėti ant jų bagažą</w:t>
      </w:r>
      <w:r w:rsidR="00005F05">
        <w:t>;</w:t>
      </w:r>
    </w:p>
    <w:p w14:paraId="4D7319F1" w14:textId="0D37D0B4" w:rsidR="00D0333C" w:rsidRDefault="00D0333C" w:rsidP="00532A7E">
      <w:pPr>
        <w:ind w:firstLine="851"/>
        <w:jc w:val="both"/>
      </w:pPr>
      <w:r>
        <w:t>1</w:t>
      </w:r>
      <w:r w:rsidR="005336AB">
        <w:t>4</w:t>
      </w:r>
      <w:r>
        <w:t xml:space="preserve">.2. rūkyti, valgyti, gerti </w:t>
      </w:r>
      <w:r>
        <w:rPr>
          <w:shd w:val="clear" w:color="auto" w:fill="FFFFFF"/>
        </w:rPr>
        <w:t xml:space="preserve">(išskyrus skysčius iš specialiai gėrimams pritaikytų sandarių indų), įsinešti skysčius nesandariuose induose, </w:t>
      </w:r>
      <w:r>
        <w:t xml:space="preserve">šiukšlinti, triukšmauti, </w:t>
      </w:r>
      <w:r>
        <w:rPr>
          <w:shd w:val="clear" w:color="auto" w:fill="FFFFFF"/>
        </w:rPr>
        <w:t xml:space="preserve">garsiai leisti muziką ir kitaip trukdyti </w:t>
      </w:r>
      <w:r w:rsidR="005320E1">
        <w:rPr>
          <w:shd w:val="clear" w:color="auto" w:fill="FFFFFF"/>
        </w:rPr>
        <w:t>ekipažui</w:t>
      </w:r>
      <w:r>
        <w:rPr>
          <w:shd w:val="clear" w:color="auto" w:fill="FFFFFF"/>
        </w:rPr>
        <w:t>, keleiviams arba</w:t>
      </w:r>
      <w:r>
        <w:t xml:space="preserve"> kitokiais veiksmais pažeisti viešąją tvarką;</w:t>
      </w:r>
    </w:p>
    <w:p w14:paraId="682A1353" w14:textId="5CD5428D" w:rsidR="00D0333C" w:rsidRDefault="00D0333C" w:rsidP="00532A7E">
      <w:pPr>
        <w:ind w:firstLine="851"/>
        <w:jc w:val="both"/>
      </w:pPr>
      <w:r>
        <w:t>1</w:t>
      </w:r>
      <w:r w:rsidR="005336AB">
        <w:t>4</w:t>
      </w:r>
      <w:r>
        <w:t xml:space="preserve">.3. važinėti po autobuso saloną su vežamais </w:t>
      </w:r>
      <w:proofErr w:type="spellStart"/>
      <w:r>
        <w:t>paspirtukais</w:t>
      </w:r>
      <w:proofErr w:type="spellEnd"/>
      <w:r>
        <w:t xml:space="preserve">, riedlentėmis, </w:t>
      </w:r>
      <w:proofErr w:type="spellStart"/>
      <w:r>
        <w:t>riedžiais</w:t>
      </w:r>
      <w:proofErr w:type="spellEnd"/>
      <w:r>
        <w:t>, riedučiais ir kitom</w:t>
      </w:r>
      <w:r w:rsidR="005243B0">
        <w:t xml:space="preserve">is </w:t>
      </w:r>
      <w:proofErr w:type="spellStart"/>
      <w:r w:rsidR="005243B0">
        <w:t>mikromobilumo</w:t>
      </w:r>
      <w:proofErr w:type="spellEnd"/>
      <w:r w:rsidR="005243B0">
        <w:t xml:space="preserve"> priemonėmis;</w:t>
      </w:r>
    </w:p>
    <w:p w14:paraId="0A912C63" w14:textId="0B580819" w:rsidR="005243B0" w:rsidRDefault="005243B0" w:rsidP="00532A7E">
      <w:pPr>
        <w:ind w:firstLine="851"/>
        <w:jc w:val="both"/>
      </w:pPr>
      <w:r>
        <w:t>1</w:t>
      </w:r>
      <w:r w:rsidR="005336AB">
        <w:t>4</w:t>
      </w:r>
      <w:r>
        <w:t>.4. vežti dviračius, jeigu autobuse nėra numatyta speciali vieta ar įranga dviračiams vežti.</w:t>
      </w:r>
    </w:p>
    <w:p w14:paraId="2A46F158" w14:textId="58D12B13" w:rsidR="005243B0" w:rsidRDefault="005243B0" w:rsidP="00532A7E">
      <w:pPr>
        <w:ind w:firstLine="851"/>
        <w:jc w:val="both"/>
      </w:pPr>
      <w:r>
        <w:t>1</w:t>
      </w:r>
      <w:r w:rsidR="005336AB">
        <w:t>5</w:t>
      </w:r>
      <w:r>
        <w:t>. Vežėjas, ekipažas ir keleiviai už šių Taisyklių pažeidimą atsako Lietuvos Respublikos teisės aktų nustatyta tvarka.</w:t>
      </w:r>
    </w:p>
    <w:p w14:paraId="2EC47378" w14:textId="418E897A" w:rsidR="00E27CEA" w:rsidRDefault="00E27CEA" w:rsidP="00532A7E">
      <w:pPr>
        <w:jc w:val="both"/>
      </w:pPr>
    </w:p>
    <w:p w14:paraId="143CE0B8" w14:textId="35DBCFEC" w:rsidR="00E27CEA" w:rsidRDefault="00E27CEA" w:rsidP="00532A7E">
      <w:pPr>
        <w:jc w:val="center"/>
        <w:rPr>
          <w:b/>
        </w:rPr>
      </w:pPr>
      <w:r w:rsidRPr="00E27CEA">
        <w:rPr>
          <w:b/>
        </w:rPr>
        <w:t>V SKYRIUS</w:t>
      </w:r>
    </w:p>
    <w:p w14:paraId="4CC45179" w14:textId="1D306A35" w:rsidR="00E27CEA" w:rsidRDefault="00E27CEA" w:rsidP="00532A7E">
      <w:pPr>
        <w:jc w:val="center"/>
        <w:rPr>
          <w:b/>
        </w:rPr>
      </w:pPr>
      <w:r>
        <w:rPr>
          <w:b/>
        </w:rPr>
        <w:t>BILIET</w:t>
      </w:r>
      <w:r w:rsidR="003B3BB5">
        <w:rPr>
          <w:b/>
        </w:rPr>
        <w:t>Ų REKVIZITAI</w:t>
      </w:r>
      <w:r>
        <w:rPr>
          <w:b/>
        </w:rPr>
        <w:t>, JŲ PARDAVIMAS IR GRĄŽINIMAS</w:t>
      </w:r>
    </w:p>
    <w:p w14:paraId="6F15E64C" w14:textId="3630EBD1" w:rsidR="00277FA9" w:rsidRDefault="00277FA9" w:rsidP="00532A7E">
      <w:pPr>
        <w:rPr>
          <w:b/>
        </w:rPr>
      </w:pPr>
    </w:p>
    <w:p w14:paraId="0DD394A9" w14:textId="1F3EEA09" w:rsidR="00277FA9" w:rsidRDefault="00277FA9" w:rsidP="00532A7E">
      <w:pPr>
        <w:ind w:firstLine="851"/>
        <w:jc w:val="both"/>
      </w:pPr>
      <w:r w:rsidRPr="00277FA9">
        <w:lastRenderedPageBreak/>
        <w:t>1</w:t>
      </w:r>
      <w:r w:rsidR="005336AB">
        <w:t>6</w:t>
      </w:r>
      <w:r w:rsidRPr="00277FA9">
        <w:t xml:space="preserve">. </w:t>
      </w:r>
      <w:r>
        <w:t xml:space="preserve">Vietinio (miesto ir priemiesčio) </w:t>
      </w:r>
      <w:r w:rsidR="00D57B53">
        <w:t xml:space="preserve">reguliaraus </w:t>
      </w:r>
      <w:r>
        <w:t xml:space="preserve">susisiekimo maršrutų vežėjai, teikdami viešąsias keleivių vežimo paslaugas, privalo taikyti Savivaldybės tarybos nustatytus tarifus, o </w:t>
      </w:r>
      <w:r w:rsidR="00D57B53">
        <w:t>ekipažas</w:t>
      </w:r>
      <w:r>
        <w:t xml:space="preserve"> – parduoti </w:t>
      </w:r>
      <w:r w:rsidR="005243B0" w:rsidRPr="00483C6C">
        <w:t>bilietus</w:t>
      </w:r>
      <w:r w:rsidR="00483C6C" w:rsidRPr="00483C6C">
        <w:t xml:space="preserve">. </w:t>
      </w:r>
      <w:r w:rsidR="003B3BB5">
        <w:rPr>
          <w:color w:val="000000"/>
        </w:rPr>
        <w:t>Vietinio (miesto ir priemiesčio) susisiekimo maršrutuose, jei vietinio (priemies</w:t>
      </w:r>
      <w:r w:rsidR="009F5B3E">
        <w:rPr>
          <w:color w:val="000000"/>
        </w:rPr>
        <w:t>čio</w:t>
      </w:r>
      <w:r w:rsidR="003B3BB5">
        <w:rPr>
          <w:color w:val="000000"/>
        </w:rPr>
        <w:t>) susisiekimo maršrute naudojama bilietų sistema, integruota į bendrą vietinio (miesto) susisiekimo maršrutų bilietų sistemą</w:t>
      </w:r>
      <w:r w:rsidR="003B3BB5" w:rsidRPr="00C132B7">
        <w:rPr>
          <w:color w:val="000000"/>
        </w:rPr>
        <w:t xml:space="preserve">, </w:t>
      </w:r>
      <w:r w:rsidR="00B57D68" w:rsidRPr="00C132B7">
        <w:rPr>
          <w:color w:val="000000"/>
        </w:rPr>
        <w:t xml:space="preserve">Administracijos </w:t>
      </w:r>
      <w:r w:rsidR="003B3BB5" w:rsidRPr="00C132B7">
        <w:rPr>
          <w:color w:val="000000"/>
        </w:rPr>
        <w:t>sprendimu gali būti netaikoma pareiga ekipažui parduoti bilietus, jei užtikrinamas bilietų pardavimas kitais bilietų platinimo būdais</w:t>
      </w:r>
      <w:r w:rsidR="009F5B3E" w:rsidRPr="00C132B7">
        <w:rPr>
          <w:color w:val="000000"/>
        </w:rPr>
        <w:t xml:space="preserve"> arba jei Savivaldybės taryba priima sprendimą dėl nemokamo keleivių vežimo vietinio miesto ir (ar) priemiesčio reguliaraus susisiekimo maršrutais</w:t>
      </w:r>
      <w:r w:rsidR="009F5B3E">
        <w:rPr>
          <w:color w:val="000000"/>
        </w:rPr>
        <w:t xml:space="preserve">. </w:t>
      </w:r>
      <w:r>
        <w:t>Vieno reiso metu visiems keleiviams taikomas vienodo dydžio tarifas vietinio (miesto ir priemies</w:t>
      </w:r>
      <w:r w:rsidR="005243B0">
        <w:t>č</w:t>
      </w:r>
      <w:r>
        <w:t>io) susisiekimo maršrutuose, išskyrus atvejus, kai vietinio (priemies</w:t>
      </w:r>
      <w:r w:rsidR="00D57B53">
        <w:t>čio</w:t>
      </w:r>
      <w:r>
        <w:t>) susisiekimo maršrute naudojama bilietų sistema, integruota į bendrą vietinio (miesto) susisiekimo maršrutų bilietų sistemą, pagal vežėjo nustatytą ir viešai skelbiamą kainodarą už tą patį nuvažiuotą atstumą, o Lietuvos Respublikos transporto lengvatų įstatyme nustatytos nuolaidos taikomos nuo visos bilieto kainos ar nuo bilieto kainos, gautos pritaikius kitas nuolaidas.</w:t>
      </w:r>
    </w:p>
    <w:p w14:paraId="569F4571" w14:textId="22AC01D9" w:rsidR="00C6056B" w:rsidRDefault="00D57B53" w:rsidP="00532A7E">
      <w:pPr>
        <w:tabs>
          <w:tab w:val="left" w:pos="1276"/>
        </w:tabs>
        <w:ind w:firstLine="851"/>
        <w:jc w:val="both"/>
      </w:pPr>
      <w:r>
        <w:t>1</w:t>
      </w:r>
      <w:r w:rsidR="005336AB">
        <w:t>7</w:t>
      </w:r>
      <w:r>
        <w:t>.</w:t>
      </w:r>
      <w:r w:rsidR="00C6056B">
        <w:t xml:space="preserve"> Draudžiama parduoti du bilietus ar daugiau su </w:t>
      </w:r>
      <w:r w:rsidR="005320E1">
        <w:t>Lietuvos Respublikos t</w:t>
      </w:r>
      <w:r w:rsidR="00C6056B">
        <w:t xml:space="preserve">ransporto lengvatų įstatyme nustatyta nuolaida vietoj vieno bilieto, kasos aparatu išspausdinti bilietus su </w:t>
      </w:r>
      <w:r w:rsidR="005320E1">
        <w:t>Lietuvos Respublikos t</w:t>
      </w:r>
      <w:r w:rsidR="00C6056B">
        <w:t xml:space="preserve">ransporto lengvatų įstatyme nustatyta nuolaida nesant keleivių arba išspausdinti viename biliete dviejų ar daugiau bilietų su </w:t>
      </w:r>
      <w:r w:rsidR="006531FD">
        <w:t>Lietuvos Respublikos t</w:t>
      </w:r>
      <w:r w:rsidR="00C6056B">
        <w:t>ransporto lengvatų įstatyme nustatyta nuolaida duomenis.</w:t>
      </w:r>
    </w:p>
    <w:p w14:paraId="3737F145" w14:textId="4FEED5F2" w:rsidR="00C6056B" w:rsidRDefault="00C6056B" w:rsidP="00532A7E">
      <w:pPr>
        <w:tabs>
          <w:tab w:val="left" w:pos="1276"/>
        </w:tabs>
        <w:ind w:firstLine="851"/>
        <w:jc w:val="both"/>
      </w:pPr>
      <w:r>
        <w:t>1</w:t>
      </w:r>
      <w:r w:rsidR="005336AB">
        <w:t>8</w:t>
      </w:r>
      <w:r>
        <w:t>. Keleivis privalo saugoti bilietą iki kelionės pabaigos ir jį pateikti, jeigu ekipažas, kontroliuojantis ar prižiūrintis asmuo to pareikalauja</w:t>
      </w:r>
      <w:r w:rsidR="00263D24">
        <w:t xml:space="preserve"> </w:t>
      </w:r>
      <w:r w:rsidR="00263D24">
        <w:rPr>
          <w:color w:val="000000"/>
        </w:rPr>
        <w:t>o</w:t>
      </w:r>
      <w:r w:rsidR="00B57D68">
        <w:rPr>
          <w:color w:val="000000"/>
        </w:rPr>
        <w:t>,</w:t>
      </w:r>
      <w:r w:rsidR="00263D24">
        <w:rPr>
          <w:color w:val="000000"/>
        </w:rPr>
        <w:t xml:space="preserve"> kai naudojamas elektroninis bilietas, pateikiama elektroninio bilieto skaitmeninė arba fizinė kopija.</w:t>
      </w:r>
    </w:p>
    <w:p w14:paraId="782FA926" w14:textId="6D94175B" w:rsidR="00C6056B" w:rsidRDefault="005336AB" w:rsidP="00532A7E">
      <w:pPr>
        <w:tabs>
          <w:tab w:val="left" w:pos="1276"/>
        </w:tabs>
        <w:ind w:firstLine="851"/>
        <w:jc w:val="both"/>
      </w:pPr>
      <w:r>
        <w:t>19</w:t>
      </w:r>
      <w:r w:rsidR="00C6056B">
        <w:t>. Bilietų kontrolės lapas gali būti nepildomas, jei bilietų pardavimo įrangos sistemoje yra techninių galimybių atspausdinti arba vizualiai ekrane parodyti informaciją apie ekipažo parduotus bilietus. Bilietų kontrolės lapas nenaudojamas vietinio (miesto) susisiekimo maršrutuose ir tais atvejais, kai vietinio (priemies</w:t>
      </w:r>
      <w:r w:rsidR="006531FD">
        <w:t>čio</w:t>
      </w:r>
      <w:r w:rsidR="00C6056B">
        <w:t>) susisiekimo maršrutuose bilietams parduoti naudojamas kasos aparatas.</w:t>
      </w:r>
      <w:r w:rsidR="00415A19">
        <w:t xml:space="preserve"> </w:t>
      </w:r>
      <w:r w:rsidR="00415A19">
        <w:rPr>
          <w:color w:val="000000"/>
        </w:rPr>
        <w:t>Bilietų kontrolės lapai nenaudojami vietinio (miesto ir priemiesčio) susisiekimo maršrutuose, integruotuose į bendrą vietinio (miesto) susisiekimo maršrutų bilietų sistemą.</w:t>
      </w:r>
    </w:p>
    <w:p w14:paraId="577902C6" w14:textId="664CC108" w:rsidR="00C6056B" w:rsidRDefault="00C6056B" w:rsidP="00532A7E">
      <w:pPr>
        <w:tabs>
          <w:tab w:val="left" w:pos="1276"/>
        </w:tabs>
        <w:ind w:firstLine="851"/>
        <w:jc w:val="both"/>
      </w:pPr>
      <w:r>
        <w:t>2</w:t>
      </w:r>
      <w:r w:rsidR="005336AB">
        <w:t>0</w:t>
      </w:r>
      <w:r>
        <w:t>. Vienkartiniuo</w:t>
      </w:r>
      <w:r w:rsidR="00B851CC">
        <w:t>se vietinio (miesto ir priemiesčio</w:t>
      </w:r>
      <w:r>
        <w:t>) susisiekimo maršrutų bilietuose turi būti nurodyta: vežėjo pavadinimas ir kodas, kompetentingos įstaigos suteiktas maršruto numeris ir pavadinimas</w:t>
      </w:r>
      <w:r w:rsidRPr="00483C6C">
        <w:t xml:space="preserve">, </w:t>
      </w:r>
      <w:r w:rsidR="00B851CC" w:rsidRPr="00483C6C">
        <w:t xml:space="preserve">kelionės bilieto </w:t>
      </w:r>
      <w:r w:rsidRPr="00483C6C">
        <w:t>numeris,</w:t>
      </w:r>
      <w:r>
        <w:t xml:space="preserve"> išvykimo data, išvykimo laikas, bilieto kaina, </w:t>
      </w:r>
      <w:r w:rsidR="00B851CC">
        <w:t>Lietuvos Respublikos t</w:t>
      </w:r>
      <w:r>
        <w:t>ransporto lengvatų įstatyme nustatytos nuolaidos dydis procentais, kai ji yra taikoma</w:t>
      </w:r>
      <w:r w:rsidR="00B851CC">
        <w:t>.</w:t>
      </w:r>
      <w:r>
        <w:t xml:space="preserve"> Terminuotuose vietinio (miesto ir priemies</w:t>
      </w:r>
      <w:r w:rsidR="00B851CC">
        <w:t>čio</w:t>
      </w:r>
      <w:r>
        <w:t>) susisiekimo maršrutų bilietuose turi būti nurodyta: vežėjo pavadinimas,</w:t>
      </w:r>
      <w:r w:rsidR="00B851CC">
        <w:t xml:space="preserve"> bilieto</w:t>
      </w:r>
      <w:r>
        <w:t xml:space="preserve"> </w:t>
      </w:r>
      <w:r w:rsidR="00B851CC">
        <w:t xml:space="preserve">serija, numeris, </w:t>
      </w:r>
      <w:r>
        <w:t>bilieto kaina, bilieto galiojimo terminas, o terminuotuose vardiniuose vietinio (miesto ir priemies</w:t>
      </w:r>
      <w:r w:rsidR="00B851CC">
        <w:t>čio</w:t>
      </w:r>
      <w:r>
        <w:t xml:space="preserve">) susisiekimo maršrutų bilietuose – ir </w:t>
      </w:r>
      <w:r w:rsidR="006531FD">
        <w:t>Lietuvos Respublikos t</w:t>
      </w:r>
      <w:r>
        <w:t>ransporto lengvatų įstatyme arba Savivaldybės tarybos nustatytos nuolaidos dydis procentais. Autobusuose vežėjai privalo naudoti kasos aparatus, numatytus Atsiskaitymų už prekes ir paslaugas duomenų fiksavimo tvarkos apraše, patvirtintame Lietuvos Respublikos Vyriausybės 2002 m. rugpjūčio 13 d. nutarimu Nr. 1283 „Dėl Atsiskaitymų už prekes ir paslaugas duomenų fiksavimo tvarkos aprašo patvirtinimo“ (Lietuvos Respublikos Vyriausybės 2018 m. spalio 24 d. nutarimo Nr. 1056 redakcija).</w:t>
      </w:r>
    </w:p>
    <w:p w14:paraId="586C5C64" w14:textId="6E71F82C" w:rsidR="00C6056B" w:rsidRDefault="00C6056B" w:rsidP="00532A7E">
      <w:pPr>
        <w:tabs>
          <w:tab w:val="left" w:pos="1276"/>
        </w:tabs>
        <w:ind w:firstLine="851"/>
        <w:jc w:val="both"/>
      </w:pPr>
      <w:r>
        <w:t>2</w:t>
      </w:r>
      <w:r w:rsidR="005336AB">
        <w:t>1</w:t>
      </w:r>
      <w:r w:rsidRPr="00483C6C">
        <w:t>. Parduodant vienkartinius elektroninius bilietus</w:t>
      </w:r>
      <w:r w:rsidR="00415A19" w:rsidRPr="00483C6C">
        <w:t xml:space="preserve"> </w:t>
      </w:r>
      <w:r w:rsidRPr="00483C6C">
        <w:t xml:space="preserve">važiuoti </w:t>
      </w:r>
      <w:r w:rsidR="00415A19" w:rsidRPr="00483C6C">
        <w:t xml:space="preserve">ir </w:t>
      </w:r>
      <w:r w:rsidR="00483C6C">
        <w:t>(ar</w:t>
      </w:r>
      <w:r w:rsidR="00415A19" w:rsidRPr="00483C6C">
        <w:rPr>
          <w:color w:val="000000"/>
        </w:rPr>
        <w:t>) vežti bagažą vietinio</w:t>
      </w:r>
      <w:r w:rsidR="00415A19" w:rsidRPr="00483C6C">
        <w:t xml:space="preserve"> </w:t>
      </w:r>
      <w:r w:rsidRPr="00483C6C">
        <w:t>(miesto ir priemies</w:t>
      </w:r>
      <w:r w:rsidR="006531FD" w:rsidRPr="00483C6C">
        <w:t>č</w:t>
      </w:r>
      <w:r w:rsidRPr="00483C6C">
        <w:t>io) susisiekimo maršrutais, skaitmeninėje duomenų bazėje turi būti saugomi šie duomenys: vežėjo</w:t>
      </w:r>
      <w:r w:rsidR="009F5B3E" w:rsidRPr="00483C6C">
        <w:t xml:space="preserve"> pavadinimas</w:t>
      </w:r>
      <w:r w:rsidR="006531FD" w:rsidRPr="00483C6C">
        <w:t xml:space="preserve">, </w:t>
      </w:r>
      <w:r w:rsidRPr="00483C6C">
        <w:t xml:space="preserve">važiavimo kaina ir </w:t>
      </w:r>
      <w:r w:rsidR="006531FD" w:rsidRPr="00483C6C">
        <w:t>Lietuvos Respublikos t</w:t>
      </w:r>
      <w:r w:rsidRPr="00483C6C">
        <w:t>ransporto</w:t>
      </w:r>
      <w:r w:rsidRPr="00483C6C">
        <w:rPr>
          <w:bCs/>
        </w:rPr>
        <w:t xml:space="preserve"> </w:t>
      </w:r>
      <w:r w:rsidRPr="00483C6C">
        <w:t>lengvatų įstatyme nustatytos nuolaidos dydis procentais, kai ji yra taikoma. Parduodant terminuotus elektroninius bilietus važiuoti vietinio (miesto ir priemies</w:t>
      </w:r>
      <w:r w:rsidR="006531FD" w:rsidRPr="00483C6C">
        <w:t>č</w:t>
      </w:r>
      <w:r w:rsidRPr="00483C6C">
        <w:t>io) susisiekimo maršrutais, skaitmeninėje duomenų bazėje turi būti saugomi šie duomenys: vežėjo pavadinimas, važiavimo kaina, bilieto galiojimo terminas. Parduodant terminuotus (vardinius) elektroninius bilietus važiuoti vietinio (miesto</w:t>
      </w:r>
      <w:r w:rsidR="006531FD" w:rsidRPr="00483C6C">
        <w:t xml:space="preserve"> ir priemiesčio</w:t>
      </w:r>
      <w:r w:rsidRPr="00483C6C">
        <w:t xml:space="preserve">) susisiekimo maršrutais, skaitmeninėje duomenų bazėje turi būti saugomi šie duomenys: vežėjo pavadinimas, važiavimo kaina, bilieto galiojimo terminas, </w:t>
      </w:r>
      <w:r w:rsidR="00CC2F46" w:rsidRPr="00483C6C">
        <w:t>Lietuvos Respublikos t</w:t>
      </w:r>
      <w:r w:rsidRPr="00483C6C">
        <w:t>ransporto</w:t>
      </w:r>
      <w:r w:rsidRPr="00483C6C">
        <w:rPr>
          <w:bCs/>
        </w:rPr>
        <w:t xml:space="preserve"> </w:t>
      </w:r>
      <w:r w:rsidRPr="00483C6C">
        <w:t>lengvatų įstatyme nustatytos nuolaidos dydis procentais.</w:t>
      </w:r>
    </w:p>
    <w:p w14:paraId="502148D6" w14:textId="3981BCF9" w:rsidR="00C6056B" w:rsidRDefault="00C6056B" w:rsidP="00532A7E">
      <w:pPr>
        <w:tabs>
          <w:tab w:val="left" w:pos="1276"/>
        </w:tabs>
        <w:ind w:firstLine="851"/>
        <w:jc w:val="both"/>
      </w:pPr>
      <w:r>
        <w:t>2</w:t>
      </w:r>
      <w:r w:rsidR="005336AB">
        <w:t>2</w:t>
      </w:r>
      <w:r>
        <w:t>. Vietinio (miesto ir priemies</w:t>
      </w:r>
      <w:r w:rsidR="00CC2F46">
        <w:t>čio</w:t>
      </w:r>
      <w:r>
        <w:t>) susisiekimo maršruto bilietas galioja tik tą dieną ir tam reisui, į kurį jis parduotas.</w:t>
      </w:r>
    </w:p>
    <w:p w14:paraId="27F411C9" w14:textId="28E19986" w:rsidR="00C6056B" w:rsidRDefault="00C6056B" w:rsidP="00532A7E">
      <w:pPr>
        <w:tabs>
          <w:tab w:val="left" w:pos="1276"/>
        </w:tabs>
        <w:ind w:firstLine="851"/>
        <w:jc w:val="both"/>
      </w:pPr>
      <w:r>
        <w:lastRenderedPageBreak/>
        <w:t>2</w:t>
      </w:r>
      <w:r w:rsidR="005336AB">
        <w:t>3</w:t>
      </w:r>
      <w:r>
        <w:t>. Į vietinio (</w:t>
      </w:r>
      <w:r w:rsidR="00CC2F46">
        <w:t xml:space="preserve">miesto ir </w:t>
      </w:r>
      <w:r>
        <w:t>priemies</w:t>
      </w:r>
      <w:r w:rsidR="00CC2F46">
        <w:t>č</w:t>
      </w:r>
      <w:r>
        <w:t>io) susisiekimo maršrut</w:t>
      </w:r>
      <w:r w:rsidR="00CC2F46">
        <w:t xml:space="preserve">ą </w:t>
      </w:r>
      <w:r>
        <w:t>bilietai parduodami autobus</w:t>
      </w:r>
      <w:r w:rsidR="00CC2F46">
        <w:t xml:space="preserve">e. </w:t>
      </w:r>
      <w:r>
        <w:t xml:space="preserve">Bilietai keleiviams parduodami neribojant jų skaičiaus, tačiau neviršijant autobuso techniniuose duomenyse numatytų talpos normų. </w:t>
      </w:r>
    </w:p>
    <w:p w14:paraId="595B0FE7" w14:textId="1C7CC3B4" w:rsidR="00C6056B" w:rsidRDefault="00C6056B" w:rsidP="00532A7E">
      <w:pPr>
        <w:tabs>
          <w:tab w:val="left" w:pos="1276"/>
        </w:tabs>
        <w:ind w:firstLine="851"/>
        <w:jc w:val="both"/>
      </w:pPr>
      <w:r>
        <w:t>2</w:t>
      </w:r>
      <w:r w:rsidR="005336AB">
        <w:t>4</w:t>
      </w:r>
      <w:r>
        <w:t xml:space="preserve">. </w:t>
      </w:r>
      <w:r w:rsidR="00415A19">
        <w:t>Ekipažas</w:t>
      </w:r>
      <w:r>
        <w:t xml:space="preserve"> bilietus keleiviams privalo parduoti iš karto, jiems įlipus į autobusą. Draudžiama išvažiuoti iš autobusų stoties ir stotelių teritorijų nebaigus parduoti bilietų visiems autobuse esantiems keleiviams</w:t>
      </w:r>
      <w:r w:rsidR="00240BDC">
        <w:t>.</w:t>
      </w:r>
      <w:r w:rsidR="00415A19">
        <w:t xml:space="preserve"> </w:t>
      </w:r>
      <w:r w:rsidR="00415A19">
        <w:rPr>
          <w:color w:val="000000"/>
        </w:rPr>
        <w:t xml:space="preserve">Šios nuostatos netaikomos Taisyklių </w:t>
      </w:r>
      <w:r w:rsidR="00240BDC">
        <w:rPr>
          <w:color w:val="000000"/>
        </w:rPr>
        <w:t>16</w:t>
      </w:r>
      <w:r w:rsidR="00415A19">
        <w:rPr>
          <w:color w:val="000000"/>
        </w:rPr>
        <w:t xml:space="preserve"> punkte numatytu atveju, kai ekipažas bilietų neparduoda</w:t>
      </w:r>
      <w:r w:rsidR="00D56C03">
        <w:rPr>
          <w:color w:val="000000"/>
        </w:rPr>
        <w:t>.</w:t>
      </w:r>
    </w:p>
    <w:p w14:paraId="3DFEABF6" w14:textId="408A3454" w:rsidR="00CF63E5" w:rsidRDefault="00C6056B" w:rsidP="00532A7E">
      <w:pPr>
        <w:tabs>
          <w:tab w:val="left" w:pos="1276"/>
        </w:tabs>
        <w:spacing w:line="276" w:lineRule="auto"/>
        <w:ind w:firstLine="851"/>
        <w:jc w:val="both"/>
        <w:rPr>
          <w:color w:val="000000"/>
        </w:rPr>
      </w:pPr>
      <w:r>
        <w:t>2</w:t>
      </w:r>
      <w:r w:rsidR="005336AB">
        <w:t>5</w:t>
      </w:r>
      <w:r>
        <w:t xml:space="preserve">. Keleivis gali grąžinti </w:t>
      </w:r>
      <w:r w:rsidR="00CF63E5">
        <w:rPr>
          <w:color w:val="000000"/>
        </w:rPr>
        <w:t>terminuotą ar terminuotą vardinį vietinio (miesto ir priemiestinio) susisiekimo maršruto biliet</w:t>
      </w:r>
      <w:r w:rsidR="002A1382">
        <w:rPr>
          <w:color w:val="000000"/>
        </w:rPr>
        <w:t>o</w:t>
      </w:r>
      <w:r w:rsidR="00CF63E5">
        <w:rPr>
          <w:color w:val="000000"/>
        </w:rPr>
        <w:t xml:space="preserve"> (atsisak</w:t>
      </w:r>
      <w:r w:rsidR="002A1382">
        <w:rPr>
          <w:color w:val="000000"/>
        </w:rPr>
        <w:t>yti</w:t>
      </w:r>
      <w:r w:rsidR="00CF63E5">
        <w:rPr>
          <w:color w:val="000000"/>
        </w:rPr>
        <w:t xml:space="preserve"> terminuoto ar terminuoto vardinio elektroninio bilieto) nesibaigus jo galiojimo terminui, keleiviui grąžinama pinigų suma apskaičiuojama pagal šią formulę:</w:t>
      </w:r>
    </w:p>
    <w:p w14:paraId="2125DC16" w14:textId="77777777" w:rsidR="00CF63E5" w:rsidRDefault="00CF63E5" w:rsidP="00532A7E">
      <w:pPr>
        <w:tabs>
          <w:tab w:val="left" w:pos="1276"/>
        </w:tabs>
        <w:spacing w:line="276" w:lineRule="auto"/>
        <w:ind w:firstLine="851"/>
        <w:jc w:val="both"/>
        <w:rPr>
          <w:color w:val="000000"/>
        </w:rPr>
      </w:pPr>
      <w:r>
        <w:rPr>
          <w:color w:val="000000"/>
        </w:rPr>
        <w:t>S = (K : T x L) x 0,75,</w:t>
      </w:r>
    </w:p>
    <w:p w14:paraId="44790073" w14:textId="77777777" w:rsidR="00CF63E5" w:rsidRDefault="00CF63E5" w:rsidP="00532A7E">
      <w:pPr>
        <w:tabs>
          <w:tab w:val="left" w:pos="1276"/>
        </w:tabs>
        <w:spacing w:line="276" w:lineRule="auto"/>
        <w:ind w:firstLine="851"/>
        <w:jc w:val="both"/>
        <w:rPr>
          <w:color w:val="000000"/>
        </w:rPr>
      </w:pPr>
      <w:r>
        <w:rPr>
          <w:color w:val="000000"/>
        </w:rPr>
        <w:t>kur:</w:t>
      </w:r>
    </w:p>
    <w:p w14:paraId="7113080D" w14:textId="77777777" w:rsidR="00CF63E5" w:rsidRDefault="00CF63E5" w:rsidP="00532A7E">
      <w:pPr>
        <w:tabs>
          <w:tab w:val="left" w:pos="1276"/>
        </w:tabs>
        <w:spacing w:line="276" w:lineRule="auto"/>
        <w:ind w:firstLine="851"/>
        <w:jc w:val="both"/>
        <w:rPr>
          <w:color w:val="000000"/>
        </w:rPr>
      </w:pPr>
      <w:r>
        <w:rPr>
          <w:color w:val="000000"/>
        </w:rPr>
        <w:t>S – grąžintina pinigų suma;</w:t>
      </w:r>
    </w:p>
    <w:p w14:paraId="0228D77B" w14:textId="77777777" w:rsidR="00CF63E5" w:rsidRDefault="00CF63E5" w:rsidP="00532A7E">
      <w:pPr>
        <w:tabs>
          <w:tab w:val="left" w:pos="1276"/>
        </w:tabs>
        <w:spacing w:line="276" w:lineRule="auto"/>
        <w:ind w:firstLine="851"/>
        <w:jc w:val="both"/>
        <w:rPr>
          <w:color w:val="000000"/>
        </w:rPr>
      </w:pPr>
      <w:r>
        <w:rPr>
          <w:color w:val="000000"/>
        </w:rPr>
        <w:t>K – bilieto įsigijimo kaina;</w:t>
      </w:r>
    </w:p>
    <w:p w14:paraId="73DF4DCA" w14:textId="77777777" w:rsidR="00CF63E5" w:rsidRDefault="00CF63E5" w:rsidP="00532A7E">
      <w:pPr>
        <w:tabs>
          <w:tab w:val="left" w:pos="1276"/>
        </w:tabs>
        <w:spacing w:line="276" w:lineRule="auto"/>
        <w:ind w:firstLine="851"/>
        <w:jc w:val="both"/>
        <w:rPr>
          <w:color w:val="000000"/>
        </w:rPr>
      </w:pPr>
      <w:r>
        <w:rPr>
          <w:color w:val="000000"/>
        </w:rPr>
        <w:t>T – bilieto galiojimo terminas (skaičiuojamas dienomis);</w:t>
      </w:r>
    </w:p>
    <w:p w14:paraId="58B842DB" w14:textId="77777777" w:rsidR="00CF63E5" w:rsidRDefault="00CF63E5" w:rsidP="00532A7E">
      <w:pPr>
        <w:tabs>
          <w:tab w:val="left" w:pos="1276"/>
        </w:tabs>
        <w:spacing w:line="276" w:lineRule="auto"/>
        <w:ind w:firstLine="851"/>
        <w:jc w:val="both"/>
        <w:rPr>
          <w:color w:val="000000"/>
        </w:rPr>
      </w:pPr>
      <w:r>
        <w:rPr>
          <w:color w:val="000000"/>
        </w:rPr>
        <w:t>L – nepanaudota bilieto termino dalis (skaičiuojama dienomis).</w:t>
      </w:r>
    </w:p>
    <w:p w14:paraId="102B21DB" w14:textId="1B84A403" w:rsidR="00C6056B" w:rsidRDefault="00C6056B" w:rsidP="00532A7E">
      <w:pPr>
        <w:tabs>
          <w:tab w:val="left" w:pos="1276"/>
        </w:tabs>
        <w:ind w:firstLine="851"/>
        <w:jc w:val="both"/>
      </w:pPr>
      <w:r>
        <w:t>2</w:t>
      </w:r>
      <w:r w:rsidR="005336AB">
        <w:t>6</w:t>
      </w:r>
      <w:r>
        <w:t>.</w:t>
      </w:r>
      <w:r w:rsidR="002A1382">
        <w:t xml:space="preserve"> Šių Taisyklių 2</w:t>
      </w:r>
      <w:r w:rsidR="00801B4E">
        <w:t>5</w:t>
      </w:r>
      <w:r w:rsidR="002A1382">
        <w:t xml:space="preserve"> punkte numatytu atveju (išskyrus kompensaciją) pinig</w:t>
      </w:r>
      <w:r w:rsidR="00C132B7">
        <w:t>us</w:t>
      </w:r>
      <w:r w:rsidR="002A1382">
        <w:t xml:space="preserve"> keleiviui grąžina vežėjas. Pinigai grąžinami ne vėliau kaip per 14 kalendorinių dienų nuo prašymo ir bilieto pateikimo arba elektroninio bilieto atsisakymo dienos. Už bilietus sumokėtos sumos</w:t>
      </w:r>
      <w:r w:rsidR="006C3668">
        <w:t xml:space="preserve"> keleiviams </w:t>
      </w:r>
      <w:r w:rsidR="00C132B7">
        <w:t>grąžinamos, pervedant lėšas į prašyme nurodytą sąskaitą.</w:t>
      </w:r>
    </w:p>
    <w:p w14:paraId="50FF3240" w14:textId="3E9F04CE" w:rsidR="00D57B53" w:rsidRPr="00277FA9" w:rsidRDefault="00D57B53" w:rsidP="00532A7E"/>
    <w:p w14:paraId="4CA8C929" w14:textId="7B16026B" w:rsidR="00E27CEA" w:rsidRDefault="002A1382" w:rsidP="00532A7E">
      <w:pPr>
        <w:jc w:val="center"/>
        <w:rPr>
          <w:b/>
        </w:rPr>
      </w:pPr>
      <w:r>
        <w:rPr>
          <w:b/>
        </w:rPr>
        <w:t>VI SKYRIUS</w:t>
      </w:r>
    </w:p>
    <w:p w14:paraId="1667BCDB" w14:textId="040FD935" w:rsidR="002A1382" w:rsidRDefault="002A1382" w:rsidP="00532A7E">
      <w:pPr>
        <w:jc w:val="center"/>
        <w:rPr>
          <w:b/>
        </w:rPr>
      </w:pPr>
      <w:r>
        <w:rPr>
          <w:b/>
        </w:rPr>
        <w:t>KELEIVIŲ VEŽIMAS</w:t>
      </w:r>
    </w:p>
    <w:p w14:paraId="6F0C81BF" w14:textId="4DDA5EC4" w:rsidR="002A1382" w:rsidRDefault="002A1382" w:rsidP="00532A7E">
      <w:pPr>
        <w:rPr>
          <w:b/>
        </w:rPr>
      </w:pPr>
    </w:p>
    <w:p w14:paraId="4D727213" w14:textId="165AAED8" w:rsidR="002A1382" w:rsidRDefault="002A1382" w:rsidP="002A1382">
      <w:pPr>
        <w:ind w:firstLine="851"/>
        <w:jc w:val="both"/>
        <w:rPr>
          <w:color w:val="000000"/>
        </w:rPr>
      </w:pPr>
      <w:r w:rsidRPr="002A1382">
        <w:t>2</w:t>
      </w:r>
      <w:r w:rsidR="005336AB">
        <w:t>7</w:t>
      </w:r>
      <w:r w:rsidRPr="002A1382">
        <w:t>.</w:t>
      </w:r>
      <w:r>
        <w:rPr>
          <w:b/>
        </w:rPr>
        <w:t xml:space="preserve"> </w:t>
      </w:r>
      <w:r>
        <w:rPr>
          <w:color w:val="000000"/>
        </w:rPr>
        <w:t>Keleiviai įlaipinami ir išlaipinami autobusų stotyse ir stotelėse, numatytose eismo tvarkaraščiuose. Galinėse ir tarpinėse autobusų stotyse keleiviai išlaipinami atvykimo aikštelėje.</w:t>
      </w:r>
    </w:p>
    <w:p w14:paraId="3CDC18F2" w14:textId="37F81375" w:rsidR="00A17AD9" w:rsidRDefault="00A17AD9" w:rsidP="002A1382">
      <w:pPr>
        <w:ind w:firstLine="851"/>
        <w:jc w:val="both"/>
        <w:rPr>
          <w:color w:val="000000"/>
        </w:rPr>
      </w:pPr>
      <w:r>
        <w:rPr>
          <w:color w:val="000000"/>
        </w:rPr>
        <w:t>2</w:t>
      </w:r>
      <w:r w:rsidR="005336AB">
        <w:rPr>
          <w:color w:val="000000"/>
        </w:rPr>
        <w:t>8</w:t>
      </w:r>
      <w:r>
        <w:rPr>
          <w:color w:val="000000"/>
        </w:rPr>
        <w:t>. Neįgalieji kartu su neįgaliųjų vežimėliais, taip pat vaikai kartu su vaikų vežimėliais turi būti vežami autobusais, išskyrus atvejus, kai neįgaliojo ar vaiko vežimėlis netelpa į autobuso saloną ar bagažinę. Neįgaliojo ir vaiko vežimėlio vežimas neapmokestinamas.</w:t>
      </w:r>
    </w:p>
    <w:p w14:paraId="19491318" w14:textId="3A1A9180" w:rsidR="00A17AD9" w:rsidRDefault="005336AB" w:rsidP="00A17AD9">
      <w:pPr>
        <w:ind w:firstLine="851"/>
        <w:jc w:val="both"/>
        <w:rPr>
          <w:b/>
        </w:rPr>
      </w:pPr>
      <w:r>
        <w:rPr>
          <w:color w:val="000000"/>
        </w:rPr>
        <w:t>29</w:t>
      </w:r>
      <w:r w:rsidR="00A17AD9">
        <w:rPr>
          <w:color w:val="000000"/>
        </w:rPr>
        <w:t>. Aklasis turi teisę važiuoti autobusais su šunimi vedliu tik turėdamas dokumentus, kuriuose nurodoma šuns sveikatos būklė ir skiepų žymos. Šuo vedlys vežamas nemokamai ir neturi užimti sėdimos vietos.</w:t>
      </w:r>
    </w:p>
    <w:p w14:paraId="09CA5126" w14:textId="3DF3E5FF" w:rsidR="00E27CEA" w:rsidRDefault="00A17AD9" w:rsidP="00E27CEA">
      <w:pPr>
        <w:ind w:firstLine="851"/>
        <w:jc w:val="both"/>
        <w:rPr>
          <w:color w:val="000000"/>
        </w:rPr>
      </w:pPr>
      <w:r>
        <w:t>3</w:t>
      </w:r>
      <w:r w:rsidR="005336AB">
        <w:t>0</w:t>
      </w:r>
      <w:r>
        <w:t xml:space="preserve">. </w:t>
      </w:r>
      <w:r>
        <w:rPr>
          <w:color w:val="000000"/>
        </w:rPr>
        <w:t>Keleiviai turi būti informuojami apie pareigą pasirūpinti savo saugumu: jei yra laisvų sėdimų vietų – atsisėsti ir užsisegti saugos diržą, jeigu jis yra įrengtas, o stovint – laikytis už turėklų.</w:t>
      </w:r>
    </w:p>
    <w:p w14:paraId="5BF41D28" w14:textId="5C7E504F" w:rsidR="00A17AD9" w:rsidRDefault="00A17AD9" w:rsidP="00E27CEA">
      <w:pPr>
        <w:ind w:firstLine="851"/>
        <w:jc w:val="both"/>
        <w:rPr>
          <w:color w:val="000000"/>
          <w:lang w:bidi="lt-LT"/>
        </w:rPr>
      </w:pPr>
      <w:r>
        <w:rPr>
          <w:color w:val="000000"/>
        </w:rPr>
        <w:t>3</w:t>
      </w:r>
      <w:r w:rsidR="005336AB">
        <w:rPr>
          <w:color w:val="000000"/>
        </w:rPr>
        <w:t>1</w:t>
      </w:r>
      <w:r>
        <w:rPr>
          <w:color w:val="000000"/>
        </w:rPr>
        <w:t xml:space="preserve">. </w:t>
      </w:r>
      <w:r>
        <w:t>Rekomenduojama autobuso, kuriuo keleiviai vežami vietinio (</w:t>
      </w:r>
      <w:r w:rsidR="00C132B7">
        <w:t xml:space="preserve">vietinio ir </w:t>
      </w:r>
      <w:r>
        <w:t>priemies</w:t>
      </w:r>
      <w:r w:rsidR="00C132B7">
        <w:t>čio</w:t>
      </w:r>
      <w:r>
        <w:t>) reguliaraus susisiekimo maršrutais, salono temperatūra žiemos laikotarpiu yra nuo 5 iki 15 °C, o vasaros laikotarpiu – nuo 18 iki 28 °C.</w:t>
      </w:r>
    </w:p>
    <w:p w14:paraId="58BFD5D1" w14:textId="527AA0C5" w:rsidR="00A17AD9" w:rsidRDefault="00A17AD9" w:rsidP="00532A7E">
      <w:pPr>
        <w:jc w:val="both"/>
        <w:rPr>
          <w:color w:val="000000"/>
          <w:lang w:bidi="lt-LT"/>
        </w:rPr>
      </w:pPr>
    </w:p>
    <w:p w14:paraId="45768A58" w14:textId="3B7D463E" w:rsidR="00A17AD9" w:rsidRDefault="00A17AD9" w:rsidP="00532A7E">
      <w:pPr>
        <w:jc w:val="center"/>
        <w:rPr>
          <w:b/>
          <w:color w:val="000000"/>
          <w:lang w:bidi="lt-LT"/>
        </w:rPr>
      </w:pPr>
      <w:r w:rsidRPr="00A17AD9">
        <w:rPr>
          <w:b/>
          <w:color w:val="000000"/>
          <w:lang w:bidi="lt-LT"/>
        </w:rPr>
        <w:t>VII SKYRIUS</w:t>
      </w:r>
    </w:p>
    <w:p w14:paraId="4FFC93C9" w14:textId="3740BD36" w:rsidR="00A17AD9" w:rsidRDefault="00A17AD9" w:rsidP="00532A7E">
      <w:pPr>
        <w:jc w:val="center"/>
        <w:rPr>
          <w:b/>
        </w:rPr>
      </w:pPr>
      <w:r>
        <w:rPr>
          <w:b/>
        </w:rPr>
        <w:t>BAGAŽO VEŽIMAS</w:t>
      </w:r>
    </w:p>
    <w:p w14:paraId="7C838EBB" w14:textId="77777777" w:rsidR="00A17AD9" w:rsidRDefault="00A17AD9" w:rsidP="00532A7E"/>
    <w:p w14:paraId="49A780C1" w14:textId="3005B3B0" w:rsidR="00A17AD9" w:rsidRDefault="00A17AD9" w:rsidP="009F0D49">
      <w:pPr>
        <w:ind w:firstLine="851"/>
        <w:jc w:val="both"/>
      </w:pPr>
      <w:r w:rsidRPr="00A17AD9">
        <w:t>3</w:t>
      </w:r>
      <w:r w:rsidR="005336AB">
        <w:t>2</w:t>
      </w:r>
      <w:r w:rsidRPr="00A17AD9">
        <w:t>.</w:t>
      </w:r>
      <w:r>
        <w:t xml:space="preserve"> </w:t>
      </w:r>
      <w:r>
        <w:rPr>
          <w:rFonts w:eastAsia="SimSun"/>
        </w:rPr>
        <w:t xml:space="preserve">Autobuso salone kiekvienas keleivis turi teisę nemokamai vežtis vieną </w:t>
      </w:r>
      <w:r>
        <w:rPr>
          <w:rFonts w:eastAsia="SimSun"/>
          <w:b/>
        </w:rPr>
        <w:t xml:space="preserve"> </w:t>
      </w:r>
      <w:r>
        <w:rPr>
          <w:rFonts w:eastAsia="SimSun"/>
        </w:rPr>
        <w:t>rankinio bagažo, kuri</w:t>
      </w:r>
      <w:r w:rsidR="006C3668">
        <w:rPr>
          <w:rFonts w:eastAsia="SimSun"/>
        </w:rPr>
        <w:t>o</w:t>
      </w:r>
      <w:r>
        <w:rPr>
          <w:rFonts w:eastAsia="SimSun"/>
        </w:rPr>
        <w:t xml:space="preserve"> matmenys </w:t>
      </w:r>
      <w:r w:rsidR="006C3668">
        <w:rPr>
          <w:rFonts w:eastAsia="SimSun"/>
        </w:rPr>
        <w:t>ne didesni kaip 60 x 40 x 20 cm</w:t>
      </w:r>
      <w:r>
        <w:rPr>
          <w:rFonts w:eastAsia="SimSun"/>
        </w:rPr>
        <w:t xml:space="preserve"> arba bendra matmenų suma ne</w:t>
      </w:r>
      <w:r w:rsidR="006C3668">
        <w:rPr>
          <w:rFonts w:eastAsia="SimSun"/>
        </w:rPr>
        <w:t xml:space="preserve"> didesnė kaip 120 cm</w:t>
      </w:r>
      <w:r>
        <w:rPr>
          <w:rFonts w:eastAsia="SimSun"/>
        </w:rPr>
        <w:t xml:space="preserve">. Mokiniai ir studentai turi teisę nemokamai vežtis ir didesnį, nei šiame punkte nurodyta, vieną rankinio bagažo, būtino jų mokslams ar studijoms, vienetą. </w:t>
      </w:r>
      <w:proofErr w:type="spellStart"/>
      <w:r>
        <w:rPr>
          <w:rFonts w:eastAsia="SimSun"/>
        </w:rPr>
        <w:t>Paspirtukai</w:t>
      </w:r>
      <w:proofErr w:type="spellEnd"/>
      <w:r>
        <w:rPr>
          <w:rFonts w:eastAsia="SimSun"/>
        </w:rPr>
        <w:t xml:space="preserve"> vežami </w:t>
      </w:r>
      <w:r w:rsidR="00240BDC">
        <w:rPr>
          <w:rFonts w:eastAsia="SimSun"/>
        </w:rPr>
        <w:t xml:space="preserve">tik sulankstyti </w:t>
      </w:r>
      <w:r>
        <w:rPr>
          <w:rFonts w:eastAsia="SimSun"/>
        </w:rPr>
        <w:t>kaip rankinis bagažas, jei atitinka šiame punkte nurodytus matmenis ir yra švarūs.</w:t>
      </w:r>
      <w:r w:rsidRPr="00A17AD9">
        <w:t xml:space="preserve"> </w:t>
      </w:r>
    </w:p>
    <w:p w14:paraId="23DD5CB5" w14:textId="5B0BDC48" w:rsidR="00575F50" w:rsidRDefault="00575F50" w:rsidP="009F0D49">
      <w:pPr>
        <w:ind w:firstLine="851"/>
        <w:jc w:val="both"/>
      </w:pPr>
      <w:r>
        <w:t>3</w:t>
      </w:r>
      <w:r w:rsidR="005336AB">
        <w:t>3</w:t>
      </w:r>
      <w:r>
        <w:t xml:space="preserve">. </w:t>
      </w:r>
      <w:r>
        <w:rPr>
          <w:rFonts w:eastAsia="SimSun"/>
        </w:rPr>
        <w:t xml:space="preserve">Keleivis, įsigijęs antrą vienkartinį popierinį arba vienkartinį elektroninį bilietą, gali vežti antrą rankinį bagažą, kurio matmenys ne didesni kaip 60 x 40 x 20 cm arba kurio bendra matmenų suma ne didesnė kaip 120 cm. Tokiu atveju bilietas parduodamas be nuolaidos, neatsižvelgiant į tai, kad keleivis turi teisę į </w:t>
      </w:r>
      <w:r>
        <w:t>Lietuvos Respublikos transporto lengvatų įstatyme nustatytas nuolaidas.</w:t>
      </w:r>
    </w:p>
    <w:p w14:paraId="6136B43E" w14:textId="2CD0E8B9" w:rsidR="009F0D49" w:rsidRDefault="009F0D49" w:rsidP="009F0D49">
      <w:pPr>
        <w:ind w:firstLine="851"/>
        <w:jc w:val="both"/>
        <w:rPr>
          <w:rFonts w:eastAsia="SimSun"/>
        </w:rPr>
      </w:pPr>
      <w:r>
        <w:lastRenderedPageBreak/>
        <w:t>3</w:t>
      </w:r>
      <w:r w:rsidR="005336AB">
        <w:t>4</w:t>
      </w:r>
      <w:r>
        <w:t xml:space="preserve">. </w:t>
      </w:r>
      <w:r>
        <w:rPr>
          <w:rFonts w:eastAsia="SimSun"/>
        </w:rPr>
        <w:t>Autobusais draudžiama vežti lengvai užsidegančias, sprogstančias, dvokiančias, gailias medžiagas, smailius, pjaunančius daiktus, ginklus, šaudmenis, daiktus, kurie gali sutepti autobuso apmušalus arba keleivių drabužius.</w:t>
      </w:r>
    </w:p>
    <w:p w14:paraId="1DF28D18" w14:textId="553C0FF1" w:rsidR="009F0D49" w:rsidRDefault="009F0D49" w:rsidP="009F0D49">
      <w:pPr>
        <w:tabs>
          <w:tab w:val="left" w:pos="644"/>
          <w:tab w:val="left" w:pos="1560"/>
        </w:tabs>
        <w:ind w:firstLine="851"/>
        <w:jc w:val="both"/>
        <w:rPr>
          <w:rFonts w:eastAsia="SimSun"/>
        </w:rPr>
      </w:pPr>
      <w:r>
        <w:rPr>
          <w:rFonts w:eastAsia="SimSun"/>
        </w:rPr>
        <w:t>3</w:t>
      </w:r>
      <w:r w:rsidR="005336AB">
        <w:rPr>
          <w:rFonts w:eastAsia="SimSun"/>
        </w:rPr>
        <w:t>5</w:t>
      </w:r>
      <w:r>
        <w:rPr>
          <w:rFonts w:eastAsia="SimSun"/>
        </w:rPr>
        <w:t>.</w:t>
      </w:r>
      <w:r w:rsidR="00575F50">
        <w:rPr>
          <w:rFonts w:eastAsia="SimSun"/>
        </w:rPr>
        <w:t xml:space="preserve"> Už vežamo bagažo saugumą atsako keleivis.</w:t>
      </w:r>
    </w:p>
    <w:p w14:paraId="4FBA1C91" w14:textId="31E6B68D" w:rsidR="00575F50" w:rsidRDefault="00575F50" w:rsidP="00532A7E">
      <w:pPr>
        <w:tabs>
          <w:tab w:val="left" w:pos="644"/>
          <w:tab w:val="left" w:pos="1560"/>
        </w:tabs>
        <w:jc w:val="both"/>
        <w:rPr>
          <w:rFonts w:eastAsia="SimSun"/>
        </w:rPr>
      </w:pPr>
    </w:p>
    <w:p w14:paraId="7AF60AD2" w14:textId="3A04DE64" w:rsidR="00575F50" w:rsidRPr="0024327F" w:rsidRDefault="00575F50" w:rsidP="00532A7E">
      <w:pPr>
        <w:tabs>
          <w:tab w:val="left" w:pos="644"/>
          <w:tab w:val="left" w:pos="1560"/>
        </w:tabs>
        <w:jc w:val="center"/>
        <w:rPr>
          <w:rFonts w:eastAsia="SimSun"/>
          <w:b/>
        </w:rPr>
      </w:pPr>
      <w:r w:rsidRPr="0024327F">
        <w:rPr>
          <w:rFonts w:eastAsia="SimSun"/>
          <w:b/>
        </w:rPr>
        <w:t xml:space="preserve">VIII </w:t>
      </w:r>
      <w:r w:rsidR="0024327F" w:rsidRPr="0024327F">
        <w:rPr>
          <w:rFonts w:eastAsia="SimSun"/>
          <w:b/>
        </w:rPr>
        <w:t>SKYRIUS</w:t>
      </w:r>
    </w:p>
    <w:p w14:paraId="67D47499" w14:textId="77B6BD9C" w:rsidR="0024327F" w:rsidRDefault="0024327F" w:rsidP="00532A7E">
      <w:pPr>
        <w:tabs>
          <w:tab w:val="left" w:pos="644"/>
          <w:tab w:val="left" w:pos="1560"/>
        </w:tabs>
        <w:jc w:val="center"/>
        <w:rPr>
          <w:rFonts w:eastAsia="SimSun"/>
          <w:b/>
        </w:rPr>
      </w:pPr>
      <w:r w:rsidRPr="0024327F">
        <w:rPr>
          <w:rFonts w:eastAsia="SimSun"/>
          <w:b/>
        </w:rPr>
        <w:t>GYVŪNŲ VEŽIMAS</w:t>
      </w:r>
    </w:p>
    <w:p w14:paraId="38950F92" w14:textId="49831E4B" w:rsidR="0024327F" w:rsidRDefault="0024327F" w:rsidP="00532A7E">
      <w:pPr>
        <w:tabs>
          <w:tab w:val="left" w:pos="644"/>
          <w:tab w:val="left" w:pos="1560"/>
        </w:tabs>
        <w:rPr>
          <w:rFonts w:eastAsia="SimSun"/>
          <w:b/>
        </w:rPr>
      </w:pPr>
    </w:p>
    <w:p w14:paraId="462DFD4F" w14:textId="0D7416CA" w:rsidR="0024327F" w:rsidRDefault="0024327F" w:rsidP="0024327F">
      <w:pPr>
        <w:tabs>
          <w:tab w:val="left" w:pos="644"/>
          <w:tab w:val="left" w:pos="1560"/>
        </w:tabs>
        <w:ind w:firstLine="851"/>
        <w:jc w:val="both"/>
        <w:rPr>
          <w:rFonts w:eastAsia="SimSun"/>
        </w:rPr>
      </w:pPr>
      <w:r w:rsidRPr="0024327F">
        <w:rPr>
          <w:rFonts w:eastAsia="SimSun"/>
        </w:rPr>
        <w:t>3</w:t>
      </w:r>
      <w:r w:rsidR="005336AB">
        <w:rPr>
          <w:rFonts w:eastAsia="SimSun"/>
        </w:rPr>
        <w:t>6</w:t>
      </w:r>
      <w:r w:rsidRPr="0024327F">
        <w:rPr>
          <w:rFonts w:eastAsia="SimSun"/>
        </w:rPr>
        <w:t xml:space="preserve">. </w:t>
      </w:r>
      <w:r>
        <w:rPr>
          <w:rFonts w:eastAsia="SimSun"/>
        </w:rPr>
        <w:t>Keleivis turi teisę nemokamai vežti gyvūną taroje (gali būti rankinė), kurios matmenys ne didesni kaip 60 x 40 x 20 cm arba kurios bendra matmenų suma ne didesnė kaip 120 cm.</w:t>
      </w:r>
    </w:p>
    <w:p w14:paraId="13E14C04" w14:textId="3002061B" w:rsidR="0024327F" w:rsidRDefault="0024327F" w:rsidP="0024327F">
      <w:pPr>
        <w:tabs>
          <w:tab w:val="left" w:pos="644"/>
          <w:tab w:val="left" w:pos="1560"/>
        </w:tabs>
        <w:ind w:firstLine="851"/>
        <w:jc w:val="both"/>
        <w:rPr>
          <w:rFonts w:eastAsia="SimSun"/>
        </w:rPr>
      </w:pPr>
      <w:r>
        <w:rPr>
          <w:rFonts w:eastAsia="SimSun"/>
        </w:rPr>
        <w:t>3</w:t>
      </w:r>
      <w:r w:rsidR="005336AB">
        <w:rPr>
          <w:rFonts w:eastAsia="SimSun"/>
        </w:rPr>
        <w:t>7</w:t>
      </w:r>
      <w:r>
        <w:rPr>
          <w:rFonts w:eastAsia="SimSun"/>
        </w:rPr>
        <w:t>. Gyvūnui priteršus autobuso saloną, keleivis, vežantis gyvūną, privalo nedelsdamas išvalyti suteptą salono vietą.</w:t>
      </w:r>
    </w:p>
    <w:p w14:paraId="555491DB" w14:textId="0D9B916C" w:rsidR="0024327F" w:rsidRDefault="0024327F" w:rsidP="0024327F">
      <w:pPr>
        <w:tabs>
          <w:tab w:val="left" w:pos="644"/>
          <w:tab w:val="left" w:pos="1560"/>
        </w:tabs>
        <w:ind w:firstLine="851"/>
        <w:jc w:val="both"/>
        <w:rPr>
          <w:rFonts w:eastAsia="SimSun"/>
        </w:rPr>
      </w:pPr>
      <w:r>
        <w:rPr>
          <w:rFonts w:eastAsia="SimSun"/>
        </w:rPr>
        <w:t>3</w:t>
      </w:r>
      <w:r w:rsidR="005336AB">
        <w:rPr>
          <w:rFonts w:eastAsia="SimSun"/>
        </w:rPr>
        <w:t>8</w:t>
      </w:r>
      <w:r>
        <w:rPr>
          <w:rFonts w:eastAsia="SimSun"/>
        </w:rPr>
        <w:t>. Keleivis atsako už jo vežamų gyvūnų sukeltą žalą kitų keleivių sveikatai, gyvybei, nuosavybei, ramybei ir privalo ją atlyginti teisės aktų nustatyta tvarka.</w:t>
      </w:r>
    </w:p>
    <w:p w14:paraId="69DBCE7C" w14:textId="3FDB6AD0" w:rsidR="0024327F" w:rsidRDefault="005336AB" w:rsidP="0024327F">
      <w:pPr>
        <w:tabs>
          <w:tab w:val="left" w:pos="644"/>
          <w:tab w:val="left" w:pos="1560"/>
        </w:tabs>
        <w:ind w:firstLine="851"/>
        <w:jc w:val="both"/>
      </w:pPr>
      <w:r>
        <w:rPr>
          <w:rFonts w:eastAsia="SimSun"/>
        </w:rPr>
        <w:t>39</w:t>
      </w:r>
      <w:r w:rsidR="0024327F">
        <w:rPr>
          <w:rFonts w:eastAsia="SimSun"/>
        </w:rPr>
        <w:t xml:space="preserve">. </w:t>
      </w:r>
      <w:r w:rsidR="0024327F">
        <w:t>Viešuoju transportu vežamas gyvūnas neturi trikdyti kitų keleivių. Jei vežamas gyvūnas trikdo keleivius ir jie yra nepatenkinti, asmuo su gyvūnu turi išlipti iš viešojo transporto priemonės artimiausioje stotelėje.</w:t>
      </w:r>
    </w:p>
    <w:p w14:paraId="086A7D87" w14:textId="785E64DA" w:rsidR="003E4344" w:rsidRDefault="003E4344" w:rsidP="00532A7E">
      <w:pPr>
        <w:tabs>
          <w:tab w:val="left" w:pos="644"/>
          <w:tab w:val="left" w:pos="1560"/>
        </w:tabs>
        <w:jc w:val="both"/>
      </w:pPr>
    </w:p>
    <w:p w14:paraId="585003F8" w14:textId="0CC08F73" w:rsidR="003E4344" w:rsidRPr="003E4344" w:rsidRDefault="003E4344" w:rsidP="00532A7E">
      <w:pPr>
        <w:tabs>
          <w:tab w:val="left" w:pos="644"/>
          <w:tab w:val="left" w:pos="1560"/>
        </w:tabs>
        <w:jc w:val="center"/>
        <w:rPr>
          <w:b/>
        </w:rPr>
      </w:pPr>
      <w:r w:rsidRPr="003E4344">
        <w:rPr>
          <w:b/>
        </w:rPr>
        <w:t>IX SKYRIUS</w:t>
      </w:r>
    </w:p>
    <w:p w14:paraId="524BEB52" w14:textId="33633882" w:rsidR="003E4344" w:rsidRDefault="003E4344" w:rsidP="00532A7E">
      <w:pPr>
        <w:tabs>
          <w:tab w:val="left" w:pos="644"/>
          <w:tab w:val="left" w:pos="1560"/>
        </w:tabs>
        <w:jc w:val="center"/>
        <w:rPr>
          <w:b/>
        </w:rPr>
      </w:pPr>
      <w:r w:rsidRPr="003E4344">
        <w:rPr>
          <w:b/>
        </w:rPr>
        <w:t>RASTI DAIKTAI</w:t>
      </w:r>
    </w:p>
    <w:p w14:paraId="007B93F8" w14:textId="1FE8422D" w:rsidR="003E4344" w:rsidRDefault="003E4344" w:rsidP="00532A7E">
      <w:pPr>
        <w:tabs>
          <w:tab w:val="left" w:pos="644"/>
          <w:tab w:val="left" w:pos="1560"/>
        </w:tabs>
        <w:rPr>
          <w:b/>
        </w:rPr>
      </w:pPr>
    </w:p>
    <w:p w14:paraId="2C3F6ADA" w14:textId="4A67087C" w:rsidR="003E4344" w:rsidRPr="00096607" w:rsidRDefault="003E4344" w:rsidP="003E4344">
      <w:pPr>
        <w:tabs>
          <w:tab w:val="left" w:pos="644"/>
          <w:tab w:val="left" w:pos="1560"/>
        </w:tabs>
        <w:ind w:firstLine="851"/>
        <w:jc w:val="both"/>
        <w:rPr>
          <w:color w:val="000000"/>
        </w:rPr>
      </w:pPr>
      <w:r w:rsidRPr="003E4344">
        <w:t>4</w:t>
      </w:r>
      <w:r w:rsidR="005336AB">
        <w:t>0</w:t>
      </w:r>
      <w:r w:rsidRPr="003E4344">
        <w:t xml:space="preserve">. </w:t>
      </w:r>
      <w:r>
        <w:rPr>
          <w:color w:val="000000"/>
        </w:rPr>
        <w:t xml:space="preserve">Vietinio (miesto ir priemiesčio) susisiekimo maršrutų autobusų salonuose rastus daiktus ekipažas perduoda į </w:t>
      </w:r>
      <w:r w:rsidRPr="00096607">
        <w:rPr>
          <w:color w:val="000000"/>
        </w:rPr>
        <w:t xml:space="preserve">vežėjo nustatytą vietą. </w:t>
      </w:r>
    </w:p>
    <w:p w14:paraId="589915F1" w14:textId="160B3FFD" w:rsidR="003E4344" w:rsidRDefault="003E4344" w:rsidP="003E4344">
      <w:pPr>
        <w:tabs>
          <w:tab w:val="left" w:pos="644"/>
          <w:tab w:val="left" w:pos="1560"/>
        </w:tabs>
        <w:ind w:firstLine="851"/>
        <w:jc w:val="both"/>
        <w:rPr>
          <w:color w:val="000000"/>
        </w:rPr>
      </w:pPr>
      <w:r w:rsidRPr="00096607">
        <w:rPr>
          <w:color w:val="000000"/>
        </w:rPr>
        <w:t>4</w:t>
      </w:r>
      <w:r w:rsidR="005336AB" w:rsidRPr="00096607">
        <w:rPr>
          <w:color w:val="000000"/>
        </w:rPr>
        <w:t>1</w:t>
      </w:r>
      <w:r w:rsidRPr="00096607">
        <w:rPr>
          <w:color w:val="000000"/>
        </w:rPr>
        <w:t xml:space="preserve">. Ekipažas, radęs arba keleiviui jam pateikus paliktus daiktus, </w:t>
      </w:r>
      <w:r w:rsidR="00240BDC">
        <w:rPr>
          <w:color w:val="000000"/>
        </w:rPr>
        <w:t xml:space="preserve">registruoja rastų daiktų priėmimo-grąžinimo žurnale, kuriame </w:t>
      </w:r>
      <w:r w:rsidR="00240BDC" w:rsidRPr="00096607">
        <w:rPr>
          <w:color w:val="000000"/>
        </w:rPr>
        <w:t>apibūdina šiuos daiktus ir nurodo radimo aplinkybes. Rasti dokumentai, ginklai, šaudmenys nedelsiant perduodami policijai.</w:t>
      </w:r>
    </w:p>
    <w:p w14:paraId="71F0E06D" w14:textId="25F78A67" w:rsidR="003E4344" w:rsidRDefault="003E4344" w:rsidP="003E4344">
      <w:pPr>
        <w:tabs>
          <w:tab w:val="left" w:pos="644"/>
          <w:tab w:val="left" w:pos="1560"/>
        </w:tabs>
        <w:ind w:firstLine="851"/>
        <w:jc w:val="both"/>
        <w:rPr>
          <w:color w:val="000000"/>
        </w:rPr>
      </w:pPr>
      <w:r>
        <w:rPr>
          <w:color w:val="000000"/>
        </w:rPr>
        <w:t>4</w:t>
      </w:r>
      <w:r w:rsidR="005336AB">
        <w:rPr>
          <w:color w:val="000000"/>
        </w:rPr>
        <w:t>2</w:t>
      </w:r>
      <w:r>
        <w:rPr>
          <w:color w:val="000000"/>
        </w:rPr>
        <w:t>. Jei rasti daiktai dėl ilgo laikymo gali sugesti ar prarasti dalį vertės, po 24 valandų nuo daikto perdavimo privaloma imtis priemonių, kad daiktas, esant galimybei, būtų parduotas, o už jį gauti pinigai išsaugoti pametusiam ar kitaip praradusiam daiktą asmeniui. Jeigu nėra galimybės daiktą parduoti, jis sunaikinamas.</w:t>
      </w:r>
    </w:p>
    <w:p w14:paraId="3BC51F9F" w14:textId="496D0BE1" w:rsidR="003E4344" w:rsidRDefault="003E4344" w:rsidP="003E4344">
      <w:pPr>
        <w:tabs>
          <w:tab w:val="left" w:pos="644"/>
          <w:tab w:val="left" w:pos="1560"/>
        </w:tabs>
        <w:ind w:firstLine="851"/>
        <w:jc w:val="both"/>
        <w:rPr>
          <w:color w:val="000000"/>
        </w:rPr>
      </w:pPr>
      <w:r>
        <w:rPr>
          <w:color w:val="000000"/>
        </w:rPr>
        <w:t>4</w:t>
      </w:r>
      <w:r w:rsidR="005336AB">
        <w:rPr>
          <w:color w:val="000000"/>
        </w:rPr>
        <w:t>3</w:t>
      </w:r>
      <w:r>
        <w:rPr>
          <w:color w:val="000000"/>
        </w:rPr>
        <w:t>. Jeigu pametęs daiktą asmuo nepaaiškėja per 6 mėnesius, rastas daiktas neatlygintinai pereina vežėjo, kuris saugojo rastą daiktą, nuosavybėn su sąlyga, kad šis sutinka atlyginti rasto daikto išlaikymo ir kitas su rastu daiktu susijusias išlaidas, jei radinį saugojo ne jis. Jeigu daiktą radęs vežėjas nesutinka kompensuoti tokių išlaidų, radinys neatlygintinai perduodamas valstybės nuosavybėn, o šiam vežėjui atlyginamos su radiniu susijusios turėtos išlaidos. Jeigu asmuo, pametęs daiktą, kuris buvo parduotas kaip greitai gendantis, nepaaiškėja per 6 mėnesius nuo daikto radimo dienos, už parduotą daiktą gauti pinigai perduodami nuosavybėn radusiam vežėjui, išskaičiavus sumą, panaudotą radiniui išlaikyti, parduoti ir paskelbti apie radimą.</w:t>
      </w:r>
    </w:p>
    <w:p w14:paraId="11813DEF" w14:textId="01A67F8D" w:rsidR="003E4344" w:rsidRDefault="003E4344" w:rsidP="003E4344">
      <w:pPr>
        <w:tabs>
          <w:tab w:val="left" w:pos="644"/>
          <w:tab w:val="left" w:pos="1560"/>
        </w:tabs>
        <w:ind w:firstLine="851"/>
        <w:jc w:val="both"/>
        <w:rPr>
          <w:color w:val="000000"/>
        </w:rPr>
      </w:pPr>
      <w:r>
        <w:rPr>
          <w:color w:val="000000"/>
        </w:rPr>
        <w:t>4</w:t>
      </w:r>
      <w:r w:rsidR="005336AB">
        <w:rPr>
          <w:color w:val="000000"/>
        </w:rPr>
        <w:t>4</w:t>
      </w:r>
      <w:r>
        <w:rPr>
          <w:color w:val="000000"/>
        </w:rPr>
        <w:t>. Rasti daiktai grąžinami savininkui, bet prieš tai jis turi atlyginti daikto išlaikymo ir kitas su radiniu susijusias pagrįstas išlaidas. Jeigu rasto daikto savininkas paaiškėja po to, kai daiktas jau buvo parduotas, savininkui grąžinami už daiktą gauti pinigai, išskaičiavus sumą, panaudotą radiniui išlaikyti, parduoti ir paskelbti apie radimą.</w:t>
      </w:r>
    </w:p>
    <w:p w14:paraId="288C7964" w14:textId="4F0B50C5" w:rsidR="00C520AC" w:rsidRDefault="00C520AC" w:rsidP="00532A7E">
      <w:pPr>
        <w:tabs>
          <w:tab w:val="left" w:pos="851"/>
        </w:tabs>
      </w:pPr>
    </w:p>
    <w:p w14:paraId="2D69E6DA" w14:textId="363643B6" w:rsidR="00F12F86" w:rsidRDefault="00F12F86" w:rsidP="00532A7E">
      <w:pPr>
        <w:pStyle w:val="Sraopastraipa"/>
        <w:tabs>
          <w:tab w:val="left" w:pos="851"/>
        </w:tabs>
        <w:ind w:left="0"/>
        <w:jc w:val="center"/>
        <w:rPr>
          <w:b/>
        </w:rPr>
      </w:pPr>
      <w:r w:rsidRPr="00F12F86">
        <w:rPr>
          <w:b/>
        </w:rPr>
        <w:t>X SKYRIUS</w:t>
      </w:r>
    </w:p>
    <w:p w14:paraId="512D9524" w14:textId="71603EBA" w:rsidR="00F12F86" w:rsidRDefault="00F12F86" w:rsidP="00532A7E">
      <w:pPr>
        <w:pStyle w:val="Sraopastraipa"/>
        <w:tabs>
          <w:tab w:val="left" w:pos="851"/>
        </w:tabs>
        <w:ind w:left="0"/>
        <w:jc w:val="center"/>
        <w:rPr>
          <w:b/>
        </w:rPr>
      </w:pPr>
      <w:r>
        <w:rPr>
          <w:b/>
        </w:rPr>
        <w:t>BAIGIAMOSIOS NUOSTATOS</w:t>
      </w:r>
    </w:p>
    <w:p w14:paraId="14534D46" w14:textId="290DE905" w:rsidR="00F12F86" w:rsidRPr="00532A7E" w:rsidRDefault="00F12F86" w:rsidP="00532A7E">
      <w:pPr>
        <w:tabs>
          <w:tab w:val="left" w:pos="851"/>
        </w:tabs>
        <w:rPr>
          <w:b/>
        </w:rPr>
      </w:pPr>
    </w:p>
    <w:p w14:paraId="15B131B2" w14:textId="72AF962D" w:rsidR="00F12F86" w:rsidRPr="00F12F86" w:rsidRDefault="00F12F86" w:rsidP="00F12F86">
      <w:pPr>
        <w:pStyle w:val="Sraopastraipa"/>
        <w:tabs>
          <w:tab w:val="left" w:pos="851"/>
        </w:tabs>
        <w:ind w:left="0" w:firstLine="851"/>
        <w:jc w:val="both"/>
      </w:pPr>
      <w:r w:rsidRPr="00F12F86">
        <w:t xml:space="preserve">45. </w:t>
      </w:r>
      <w:r>
        <w:t>Šios Taisyklės gali būti keičiamos ar panaikinamos Savivaldybės tarybos sprendimu.</w:t>
      </w:r>
    </w:p>
    <w:p w14:paraId="00313B8A" w14:textId="76C9AF78" w:rsidR="008E5949" w:rsidRDefault="008E5949" w:rsidP="007C7E95">
      <w:pPr>
        <w:pStyle w:val="Sraopastraipa"/>
        <w:tabs>
          <w:tab w:val="left" w:pos="851"/>
        </w:tabs>
        <w:ind w:left="0" w:firstLine="851"/>
        <w:jc w:val="center"/>
        <w:rPr>
          <w:color w:val="0000FF"/>
          <w:sz w:val="16"/>
          <w:u w:val="single"/>
        </w:rPr>
      </w:pPr>
      <w:r>
        <w:t>___________________________</w:t>
      </w:r>
      <w:r w:rsidR="00B64F7F">
        <w:tab/>
      </w:r>
    </w:p>
    <w:sectPr w:rsidR="008E5949" w:rsidSect="00C8234E">
      <w:headerReference w:type="even" r:id="rId8"/>
      <w:headerReference w:type="default" r:id="rId9"/>
      <w:footerReference w:type="even"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F7B49" w14:textId="77777777" w:rsidR="00240BDC" w:rsidRDefault="00240BDC" w:rsidP="000D0351">
      <w:r>
        <w:separator/>
      </w:r>
    </w:p>
  </w:endnote>
  <w:endnote w:type="continuationSeparator" w:id="0">
    <w:p w14:paraId="681170E2" w14:textId="77777777" w:rsidR="00240BDC" w:rsidRDefault="00240BDC" w:rsidP="000D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521F8" w14:textId="71D5373D" w:rsidR="00240BDC" w:rsidRDefault="00240BDC">
    <w:pPr>
      <w:pStyle w:val="Porat"/>
      <w:jc w:val="center"/>
    </w:pPr>
  </w:p>
  <w:p w14:paraId="621603E2" w14:textId="77777777" w:rsidR="00240BDC" w:rsidRDefault="00240BD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BB6CA" w14:textId="77777777" w:rsidR="00240BDC" w:rsidRDefault="00240BDC" w:rsidP="000D0351">
      <w:r>
        <w:separator/>
      </w:r>
    </w:p>
  </w:footnote>
  <w:footnote w:type="continuationSeparator" w:id="0">
    <w:p w14:paraId="799658E3" w14:textId="77777777" w:rsidR="00240BDC" w:rsidRDefault="00240BDC" w:rsidP="000D03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904498"/>
      <w:docPartObj>
        <w:docPartGallery w:val="Page Numbers (Top of Page)"/>
        <w:docPartUnique/>
      </w:docPartObj>
    </w:sdtPr>
    <w:sdtEndPr/>
    <w:sdtContent>
      <w:p w14:paraId="5031C756" w14:textId="29A6CC0E" w:rsidR="00240BDC" w:rsidRDefault="00240BDC">
        <w:pPr>
          <w:pStyle w:val="Antrats"/>
          <w:jc w:val="center"/>
        </w:pPr>
        <w:r>
          <w:fldChar w:fldCharType="begin"/>
        </w:r>
        <w:r>
          <w:instrText>PAGE   \* MERGEFORMAT</w:instrText>
        </w:r>
        <w:r>
          <w:fldChar w:fldCharType="separate"/>
        </w:r>
        <w:r w:rsidR="0028254A">
          <w:rPr>
            <w:noProof/>
          </w:rPr>
          <w:t>6</w:t>
        </w:r>
        <w:r>
          <w:fldChar w:fldCharType="end"/>
        </w:r>
      </w:p>
    </w:sdtContent>
  </w:sdt>
  <w:p w14:paraId="5058C00A" w14:textId="77777777" w:rsidR="00240BDC" w:rsidRDefault="00240BD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887424"/>
      <w:docPartObj>
        <w:docPartGallery w:val="Page Numbers (Top of Page)"/>
        <w:docPartUnique/>
      </w:docPartObj>
    </w:sdtPr>
    <w:sdtEndPr/>
    <w:sdtContent>
      <w:p w14:paraId="3947C69B" w14:textId="04BC1C96" w:rsidR="00240BDC" w:rsidRDefault="00240BDC">
        <w:pPr>
          <w:pStyle w:val="Antrats"/>
          <w:jc w:val="center"/>
        </w:pPr>
        <w:r>
          <w:fldChar w:fldCharType="begin"/>
        </w:r>
        <w:r>
          <w:instrText>PAGE   \* MERGEFORMAT</w:instrText>
        </w:r>
        <w:r>
          <w:fldChar w:fldCharType="separate"/>
        </w:r>
        <w:r w:rsidR="0028254A">
          <w:rPr>
            <w:noProof/>
          </w:rPr>
          <w:t>5</w:t>
        </w:r>
        <w:r>
          <w:fldChar w:fldCharType="end"/>
        </w:r>
      </w:p>
    </w:sdtContent>
  </w:sdt>
  <w:p w14:paraId="6DCBB3AD" w14:textId="77777777" w:rsidR="00240BDC" w:rsidRDefault="00240BD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5A8B"/>
    <w:multiLevelType w:val="hybridMultilevel"/>
    <w:tmpl w:val="FE78D82A"/>
    <w:lvl w:ilvl="0" w:tplc="09E4EBFE">
      <w:start w:val="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04432BEB"/>
    <w:multiLevelType w:val="hybridMultilevel"/>
    <w:tmpl w:val="01021CF0"/>
    <w:lvl w:ilvl="0" w:tplc="EDEAF38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08EA3034"/>
    <w:multiLevelType w:val="multilevel"/>
    <w:tmpl w:val="0BBA50EE"/>
    <w:lvl w:ilvl="0">
      <w:start w:val="1"/>
      <w:numFmt w:val="decimal"/>
      <w:lvlText w:val="%1."/>
      <w:lvlJc w:val="left"/>
      <w:pPr>
        <w:ind w:left="510" w:hanging="510"/>
      </w:pPr>
      <w:rPr>
        <w:rFonts w:hint="default"/>
      </w:rPr>
    </w:lvl>
    <w:lvl w:ilvl="1">
      <w:start w:val="1"/>
      <w:numFmt w:val="decimal"/>
      <w:lvlText w:val="%1.%2."/>
      <w:lvlJc w:val="left"/>
      <w:pPr>
        <w:ind w:left="1860" w:hanging="51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3" w15:restartNumberingAfterBreak="0">
    <w:nsid w:val="110109AD"/>
    <w:multiLevelType w:val="multilevel"/>
    <w:tmpl w:val="E2CC3CCE"/>
    <w:lvl w:ilvl="0">
      <w:start w:val="1"/>
      <w:numFmt w:val="decimal"/>
      <w:lvlText w:val="%1."/>
      <w:lvlJc w:val="left"/>
      <w:pPr>
        <w:ind w:left="1200" w:hanging="360"/>
      </w:pPr>
      <w:rPr>
        <w:rFonts w:ascii="Times New Roman" w:eastAsia="Times New Roman" w:hAnsi="Times New Roman" w:cs="Times New Roman"/>
      </w:rPr>
    </w:lvl>
    <w:lvl w:ilvl="1">
      <w:start w:val="1"/>
      <w:numFmt w:val="decimal"/>
      <w:isLgl/>
      <w:lvlText w:val="%1.%2."/>
      <w:lvlJc w:val="left"/>
      <w:pPr>
        <w:ind w:left="126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11D71B6B"/>
    <w:multiLevelType w:val="hybridMultilevel"/>
    <w:tmpl w:val="EBA6DDEA"/>
    <w:lvl w:ilvl="0" w:tplc="1BC47B9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15:restartNumberingAfterBreak="0">
    <w:nsid w:val="126D081C"/>
    <w:multiLevelType w:val="hybridMultilevel"/>
    <w:tmpl w:val="BFE4338A"/>
    <w:lvl w:ilvl="0" w:tplc="BB5A1436">
      <w:start w:val="1"/>
      <w:numFmt w:val="decimal"/>
      <w:lvlText w:val="%1)"/>
      <w:lvlJc w:val="left"/>
      <w:pPr>
        <w:ind w:left="1211" w:hanging="360"/>
      </w:pPr>
      <w:rPr>
        <w:rFonts w:ascii="Times New Roman" w:eastAsia="Calibr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7E4315A"/>
    <w:multiLevelType w:val="hybridMultilevel"/>
    <w:tmpl w:val="19AE9AAA"/>
    <w:lvl w:ilvl="0" w:tplc="0409000F">
      <w:start w:val="1"/>
      <w:numFmt w:val="decimal"/>
      <w:lvlText w:val="%1."/>
      <w:lvlJc w:val="left"/>
      <w:pPr>
        <w:ind w:left="2085" w:hanging="360"/>
      </w:pPr>
    </w:lvl>
    <w:lvl w:ilvl="1" w:tplc="04090019">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7" w15:restartNumberingAfterBreak="0">
    <w:nsid w:val="279F32F7"/>
    <w:multiLevelType w:val="hybridMultilevel"/>
    <w:tmpl w:val="82B853C0"/>
    <w:lvl w:ilvl="0" w:tplc="999A1B38">
      <w:start w:val="1"/>
      <w:numFmt w:val="decimal"/>
      <w:lvlText w:val="%1."/>
      <w:lvlJc w:val="left"/>
      <w:pPr>
        <w:ind w:left="1189" w:hanging="360"/>
      </w:pPr>
      <w:rPr>
        <w:rFonts w:eastAsia="Times New Roman" w:hint="default"/>
        <w:b/>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8" w15:restartNumberingAfterBreak="0">
    <w:nsid w:val="2CAA2A3E"/>
    <w:multiLevelType w:val="multilevel"/>
    <w:tmpl w:val="AECE84E4"/>
    <w:lvl w:ilvl="0">
      <w:start w:val="1"/>
      <w:numFmt w:val="decimal"/>
      <w:lvlText w:val="%1."/>
      <w:lvlJc w:val="left"/>
      <w:pPr>
        <w:ind w:left="360" w:hanging="360"/>
      </w:pPr>
      <w:rPr>
        <w:rFonts w:hint="default"/>
      </w:rPr>
    </w:lvl>
    <w:lvl w:ilvl="1">
      <w:start w:val="5"/>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9" w15:restartNumberingAfterBreak="0">
    <w:nsid w:val="2F2D1BE6"/>
    <w:multiLevelType w:val="hybridMultilevel"/>
    <w:tmpl w:val="E6644DD2"/>
    <w:lvl w:ilvl="0" w:tplc="6C4AAD4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0" w15:restartNumberingAfterBreak="0">
    <w:nsid w:val="31804168"/>
    <w:multiLevelType w:val="hybridMultilevel"/>
    <w:tmpl w:val="F1F60122"/>
    <w:lvl w:ilvl="0" w:tplc="B21C8F96">
      <w:start w:val="1"/>
      <w:numFmt w:val="decimal"/>
      <w:lvlText w:val="%1."/>
      <w:lvlJc w:val="left"/>
      <w:pPr>
        <w:ind w:left="1718" w:hanging="360"/>
      </w:pPr>
      <w:rPr>
        <w:rFonts w:hint="default"/>
      </w:rPr>
    </w:lvl>
    <w:lvl w:ilvl="1" w:tplc="04270019" w:tentative="1">
      <w:start w:val="1"/>
      <w:numFmt w:val="lowerLetter"/>
      <w:lvlText w:val="%2."/>
      <w:lvlJc w:val="left"/>
      <w:pPr>
        <w:ind w:left="2438" w:hanging="360"/>
      </w:pPr>
    </w:lvl>
    <w:lvl w:ilvl="2" w:tplc="0427001B" w:tentative="1">
      <w:start w:val="1"/>
      <w:numFmt w:val="lowerRoman"/>
      <w:lvlText w:val="%3."/>
      <w:lvlJc w:val="right"/>
      <w:pPr>
        <w:ind w:left="3158" w:hanging="180"/>
      </w:pPr>
    </w:lvl>
    <w:lvl w:ilvl="3" w:tplc="0427000F" w:tentative="1">
      <w:start w:val="1"/>
      <w:numFmt w:val="decimal"/>
      <w:lvlText w:val="%4."/>
      <w:lvlJc w:val="left"/>
      <w:pPr>
        <w:ind w:left="3878" w:hanging="360"/>
      </w:pPr>
    </w:lvl>
    <w:lvl w:ilvl="4" w:tplc="04270019" w:tentative="1">
      <w:start w:val="1"/>
      <w:numFmt w:val="lowerLetter"/>
      <w:lvlText w:val="%5."/>
      <w:lvlJc w:val="left"/>
      <w:pPr>
        <w:ind w:left="4598" w:hanging="360"/>
      </w:pPr>
    </w:lvl>
    <w:lvl w:ilvl="5" w:tplc="0427001B" w:tentative="1">
      <w:start w:val="1"/>
      <w:numFmt w:val="lowerRoman"/>
      <w:lvlText w:val="%6."/>
      <w:lvlJc w:val="right"/>
      <w:pPr>
        <w:ind w:left="5318" w:hanging="180"/>
      </w:pPr>
    </w:lvl>
    <w:lvl w:ilvl="6" w:tplc="0427000F" w:tentative="1">
      <w:start w:val="1"/>
      <w:numFmt w:val="decimal"/>
      <w:lvlText w:val="%7."/>
      <w:lvlJc w:val="left"/>
      <w:pPr>
        <w:ind w:left="6038" w:hanging="360"/>
      </w:pPr>
    </w:lvl>
    <w:lvl w:ilvl="7" w:tplc="04270019" w:tentative="1">
      <w:start w:val="1"/>
      <w:numFmt w:val="lowerLetter"/>
      <w:lvlText w:val="%8."/>
      <w:lvlJc w:val="left"/>
      <w:pPr>
        <w:ind w:left="6758" w:hanging="360"/>
      </w:pPr>
    </w:lvl>
    <w:lvl w:ilvl="8" w:tplc="0427001B" w:tentative="1">
      <w:start w:val="1"/>
      <w:numFmt w:val="lowerRoman"/>
      <w:lvlText w:val="%9."/>
      <w:lvlJc w:val="right"/>
      <w:pPr>
        <w:ind w:left="7478" w:hanging="180"/>
      </w:pPr>
    </w:lvl>
  </w:abstractNum>
  <w:abstractNum w:abstractNumId="11" w15:restartNumberingAfterBreak="0">
    <w:nsid w:val="39244EBC"/>
    <w:multiLevelType w:val="hybridMultilevel"/>
    <w:tmpl w:val="1C868012"/>
    <w:lvl w:ilvl="0" w:tplc="211A5D78">
      <w:start w:val="1"/>
      <w:numFmt w:val="decimal"/>
      <w:lvlText w:val="%1."/>
      <w:lvlJc w:val="left"/>
      <w:pPr>
        <w:ind w:left="1070" w:hanging="360"/>
      </w:pPr>
      <w:rPr>
        <w:rFonts w:eastAsia="Times New Roman"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074725B"/>
    <w:multiLevelType w:val="hybridMultilevel"/>
    <w:tmpl w:val="859C3518"/>
    <w:lvl w:ilvl="0" w:tplc="D370F72E">
      <w:start w:val="1"/>
      <w:numFmt w:val="decimal"/>
      <w:lvlText w:val="%1."/>
      <w:lvlJc w:val="left"/>
      <w:pPr>
        <w:tabs>
          <w:tab w:val="num" w:pos="1656"/>
        </w:tabs>
        <w:ind w:left="1656" w:hanging="360"/>
      </w:pPr>
      <w:rPr>
        <w:rFonts w:cs="Times New Roman"/>
      </w:rPr>
    </w:lvl>
    <w:lvl w:ilvl="1" w:tplc="04270019">
      <w:start w:val="1"/>
      <w:numFmt w:val="lowerLetter"/>
      <w:lvlText w:val="%2."/>
      <w:lvlJc w:val="left"/>
      <w:pPr>
        <w:tabs>
          <w:tab w:val="num" w:pos="2376"/>
        </w:tabs>
        <w:ind w:left="2376" w:hanging="360"/>
      </w:pPr>
      <w:rPr>
        <w:rFonts w:cs="Times New Roman"/>
      </w:rPr>
    </w:lvl>
    <w:lvl w:ilvl="2" w:tplc="0427001B">
      <w:start w:val="1"/>
      <w:numFmt w:val="lowerRoman"/>
      <w:lvlText w:val="%3."/>
      <w:lvlJc w:val="right"/>
      <w:pPr>
        <w:tabs>
          <w:tab w:val="num" w:pos="3096"/>
        </w:tabs>
        <w:ind w:left="3096" w:hanging="180"/>
      </w:pPr>
      <w:rPr>
        <w:rFonts w:cs="Times New Roman"/>
      </w:rPr>
    </w:lvl>
    <w:lvl w:ilvl="3" w:tplc="0427000F">
      <w:start w:val="1"/>
      <w:numFmt w:val="decimal"/>
      <w:lvlText w:val="%4."/>
      <w:lvlJc w:val="left"/>
      <w:pPr>
        <w:tabs>
          <w:tab w:val="num" w:pos="3816"/>
        </w:tabs>
        <w:ind w:left="3816" w:hanging="360"/>
      </w:pPr>
      <w:rPr>
        <w:rFonts w:cs="Times New Roman"/>
      </w:rPr>
    </w:lvl>
    <w:lvl w:ilvl="4" w:tplc="04270019">
      <w:start w:val="1"/>
      <w:numFmt w:val="lowerLetter"/>
      <w:lvlText w:val="%5."/>
      <w:lvlJc w:val="left"/>
      <w:pPr>
        <w:tabs>
          <w:tab w:val="num" w:pos="4536"/>
        </w:tabs>
        <w:ind w:left="4536" w:hanging="360"/>
      </w:pPr>
      <w:rPr>
        <w:rFonts w:cs="Times New Roman"/>
      </w:rPr>
    </w:lvl>
    <w:lvl w:ilvl="5" w:tplc="0427001B">
      <w:start w:val="1"/>
      <w:numFmt w:val="lowerRoman"/>
      <w:lvlText w:val="%6."/>
      <w:lvlJc w:val="right"/>
      <w:pPr>
        <w:tabs>
          <w:tab w:val="num" w:pos="5256"/>
        </w:tabs>
        <w:ind w:left="5256" w:hanging="180"/>
      </w:pPr>
      <w:rPr>
        <w:rFonts w:cs="Times New Roman"/>
      </w:rPr>
    </w:lvl>
    <w:lvl w:ilvl="6" w:tplc="0427000F">
      <w:start w:val="1"/>
      <w:numFmt w:val="decimal"/>
      <w:lvlText w:val="%7."/>
      <w:lvlJc w:val="left"/>
      <w:pPr>
        <w:tabs>
          <w:tab w:val="num" w:pos="5976"/>
        </w:tabs>
        <w:ind w:left="5976" w:hanging="360"/>
      </w:pPr>
      <w:rPr>
        <w:rFonts w:cs="Times New Roman"/>
      </w:rPr>
    </w:lvl>
    <w:lvl w:ilvl="7" w:tplc="04270019">
      <w:start w:val="1"/>
      <w:numFmt w:val="lowerLetter"/>
      <w:lvlText w:val="%8."/>
      <w:lvlJc w:val="left"/>
      <w:pPr>
        <w:tabs>
          <w:tab w:val="num" w:pos="6696"/>
        </w:tabs>
        <w:ind w:left="6696" w:hanging="360"/>
      </w:pPr>
      <w:rPr>
        <w:rFonts w:cs="Times New Roman"/>
      </w:rPr>
    </w:lvl>
    <w:lvl w:ilvl="8" w:tplc="0427001B">
      <w:start w:val="1"/>
      <w:numFmt w:val="lowerRoman"/>
      <w:lvlText w:val="%9."/>
      <w:lvlJc w:val="right"/>
      <w:pPr>
        <w:tabs>
          <w:tab w:val="num" w:pos="7416"/>
        </w:tabs>
        <w:ind w:left="7416" w:hanging="180"/>
      </w:pPr>
      <w:rPr>
        <w:rFonts w:cs="Times New Roman"/>
      </w:rPr>
    </w:lvl>
  </w:abstractNum>
  <w:abstractNum w:abstractNumId="13" w15:restartNumberingAfterBreak="0">
    <w:nsid w:val="42FD2A2D"/>
    <w:multiLevelType w:val="hybridMultilevel"/>
    <w:tmpl w:val="6C5A51DA"/>
    <w:lvl w:ilvl="0" w:tplc="361C3916">
      <w:start w:val="2"/>
      <w:numFmt w:val="decimal"/>
      <w:lvlText w:val="%1)"/>
      <w:lvlJc w:val="left"/>
      <w:pPr>
        <w:ind w:left="1211" w:hanging="360"/>
      </w:pPr>
      <w:rPr>
        <w:rFonts w:eastAsia="Times New Roman"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15" w15:restartNumberingAfterBreak="0">
    <w:nsid w:val="45FE52FE"/>
    <w:multiLevelType w:val="hybridMultilevel"/>
    <w:tmpl w:val="D812DAD8"/>
    <w:lvl w:ilvl="0" w:tplc="26AAC23A">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6B25436"/>
    <w:multiLevelType w:val="multilevel"/>
    <w:tmpl w:val="D8D8740E"/>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7" w15:restartNumberingAfterBreak="0">
    <w:nsid w:val="49E513C5"/>
    <w:multiLevelType w:val="hybridMultilevel"/>
    <w:tmpl w:val="BCE8CA4E"/>
    <w:lvl w:ilvl="0" w:tplc="0427000F">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8" w15:restartNumberingAfterBreak="0">
    <w:nsid w:val="4C3A1C5A"/>
    <w:multiLevelType w:val="hybridMultilevel"/>
    <w:tmpl w:val="58121046"/>
    <w:lvl w:ilvl="0" w:tplc="4B0ED7E8">
      <w:start w:val="5"/>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89F0295"/>
    <w:multiLevelType w:val="hybridMultilevel"/>
    <w:tmpl w:val="17686680"/>
    <w:lvl w:ilvl="0" w:tplc="528AF6A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0" w15:restartNumberingAfterBreak="0">
    <w:nsid w:val="620B1348"/>
    <w:multiLevelType w:val="hybridMultilevel"/>
    <w:tmpl w:val="F7CE60E6"/>
    <w:lvl w:ilvl="0" w:tplc="B85ADD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4335732"/>
    <w:multiLevelType w:val="hybridMultilevel"/>
    <w:tmpl w:val="4C9081F0"/>
    <w:lvl w:ilvl="0" w:tplc="A6F6B320">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99E2479"/>
    <w:multiLevelType w:val="hybridMultilevel"/>
    <w:tmpl w:val="D884EFCC"/>
    <w:lvl w:ilvl="0" w:tplc="77F6ADFA">
      <w:start w:val="1"/>
      <w:numFmt w:val="decimal"/>
      <w:lvlText w:val="%1."/>
      <w:lvlJc w:val="left"/>
      <w:pPr>
        <w:ind w:left="1069" w:hanging="36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E463025"/>
    <w:multiLevelType w:val="hybridMultilevel"/>
    <w:tmpl w:val="385A5E04"/>
    <w:lvl w:ilvl="0" w:tplc="3DFA0B7E">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4" w15:restartNumberingAfterBreak="0">
    <w:nsid w:val="70D31910"/>
    <w:multiLevelType w:val="multilevel"/>
    <w:tmpl w:val="763C491E"/>
    <w:lvl w:ilvl="0">
      <w:start w:val="1"/>
      <w:numFmt w:val="decimal"/>
      <w:lvlText w:val="%1."/>
      <w:lvlJc w:val="left"/>
      <w:pPr>
        <w:ind w:left="360" w:hanging="360"/>
      </w:pPr>
      <w:rPr>
        <w:rFonts w:hint="default"/>
      </w:rPr>
    </w:lvl>
    <w:lvl w:ilvl="1">
      <w:start w:val="4"/>
      <w:numFmt w:val="decimal"/>
      <w:lvlText w:val="%1.%2."/>
      <w:lvlJc w:val="left"/>
      <w:pPr>
        <w:ind w:left="1275" w:hanging="36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25" w15:restartNumberingAfterBreak="0">
    <w:nsid w:val="737E7E43"/>
    <w:multiLevelType w:val="hybridMultilevel"/>
    <w:tmpl w:val="AE0814EA"/>
    <w:lvl w:ilvl="0" w:tplc="0A7A4E50">
      <w:start w:val="5"/>
      <w:numFmt w:val="decimal"/>
      <w:lvlText w:val="%1)"/>
      <w:lvlJc w:val="left"/>
      <w:pPr>
        <w:ind w:left="1260" w:hanging="360"/>
      </w:pPr>
      <w:rPr>
        <w:rFonts w:eastAsia="Times New Roman"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6" w15:restartNumberingAfterBreak="0">
    <w:nsid w:val="73D4590A"/>
    <w:multiLevelType w:val="hybridMultilevel"/>
    <w:tmpl w:val="C2D647D4"/>
    <w:lvl w:ilvl="0" w:tplc="2466A47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7" w15:restartNumberingAfterBreak="0">
    <w:nsid w:val="73D91E0A"/>
    <w:multiLevelType w:val="hybridMultilevel"/>
    <w:tmpl w:val="404E4E30"/>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8" w15:restartNumberingAfterBreak="0">
    <w:nsid w:val="74860778"/>
    <w:multiLevelType w:val="hybridMultilevel"/>
    <w:tmpl w:val="85BCE9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3415A4"/>
    <w:multiLevelType w:val="hybridMultilevel"/>
    <w:tmpl w:val="F0441648"/>
    <w:lvl w:ilvl="0" w:tplc="E16A584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0" w15:restartNumberingAfterBreak="0">
    <w:nsid w:val="7A101608"/>
    <w:multiLevelType w:val="hybridMultilevel"/>
    <w:tmpl w:val="2B3262EA"/>
    <w:lvl w:ilvl="0" w:tplc="89FE3622">
      <w:start w:val="1"/>
      <w:numFmt w:val="decimal"/>
      <w:lvlText w:val="%1)"/>
      <w:lvlJc w:val="left"/>
      <w:pPr>
        <w:ind w:left="1085" w:hanging="375"/>
      </w:pPr>
      <w:rPr>
        <w:rFonts w:eastAsia="Calibri"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0"/>
  </w:num>
  <w:num w:numId="5">
    <w:abstractNumId w:val="28"/>
  </w:num>
  <w:num w:numId="6">
    <w:abstractNumId w:val="26"/>
  </w:num>
  <w:num w:numId="7">
    <w:abstractNumId w:val="9"/>
  </w:num>
  <w:num w:numId="8">
    <w:abstractNumId w:val="4"/>
  </w:num>
  <w:num w:numId="9">
    <w:abstractNumId w:val="20"/>
  </w:num>
  <w:num w:numId="10">
    <w:abstractNumId w:val="30"/>
  </w:num>
  <w:num w:numId="11">
    <w:abstractNumId w:val="23"/>
  </w:num>
  <w:num w:numId="12">
    <w:abstractNumId w:val="5"/>
  </w:num>
  <w:num w:numId="13">
    <w:abstractNumId w:val="29"/>
  </w:num>
  <w:num w:numId="14">
    <w:abstractNumId w:val="1"/>
  </w:num>
  <w:num w:numId="15">
    <w:abstractNumId w:val="19"/>
  </w:num>
  <w:num w:numId="16">
    <w:abstractNumId w:val="17"/>
  </w:num>
  <w:num w:numId="17">
    <w:abstractNumId w:val="27"/>
  </w:num>
  <w:num w:numId="18">
    <w:abstractNumId w:val="16"/>
  </w:num>
  <w:num w:numId="19">
    <w:abstractNumId w:val="0"/>
  </w:num>
  <w:num w:numId="20">
    <w:abstractNumId w:val="3"/>
  </w:num>
  <w:num w:numId="21">
    <w:abstractNumId w:val="13"/>
  </w:num>
  <w:num w:numId="22">
    <w:abstractNumId w:val="21"/>
  </w:num>
  <w:num w:numId="23">
    <w:abstractNumId w:val="25"/>
  </w:num>
  <w:num w:numId="24">
    <w:abstractNumId w:val="18"/>
  </w:num>
  <w:num w:numId="25">
    <w:abstractNumId w:val="8"/>
  </w:num>
  <w:num w:numId="26">
    <w:abstractNumId w:val="14"/>
  </w:num>
  <w:num w:numId="27">
    <w:abstractNumId w:val="11"/>
  </w:num>
  <w:num w:numId="28">
    <w:abstractNumId w:val="22"/>
  </w:num>
  <w:num w:numId="29">
    <w:abstractNumId w:val="24"/>
  </w:num>
  <w:num w:numId="30">
    <w:abstractNumId w:val="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944"/>
    <w:rsid w:val="00005F05"/>
    <w:rsid w:val="00012B1C"/>
    <w:rsid w:val="00037E2D"/>
    <w:rsid w:val="000439C1"/>
    <w:rsid w:val="00045497"/>
    <w:rsid w:val="000476D3"/>
    <w:rsid w:val="000522D6"/>
    <w:rsid w:val="00054B6B"/>
    <w:rsid w:val="00070DE4"/>
    <w:rsid w:val="00071120"/>
    <w:rsid w:val="00075437"/>
    <w:rsid w:val="00077C72"/>
    <w:rsid w:val="0008310D"/>
    <w:rsid w:val="000838FD"/>
    <w:rsid w:val="00093CC6"/>
    <w:rsid w:val="00096607"/>
    <w:rsid w:val="000A3BC3"/>
    <w:rsid w:val="000B400C"/>
    <w:rsid w:val="000C37ED"/>
    <w:rsid w:val="000C41E1"/>
    <w:rsid w:val="000C53AB"/>
    <w:rsid w:val="000C7279"/>
    <w:rsid w:val="000D0351"/>
    <w:rsid w:val="000D57DA"/>
    <w:rsid w:val="000E2AB6"/>
    <w:rsid w:val="000E631E"/>
    <w:rsid w:val="000F1D84"/>
    <w:rsid w:val="000F2D01"/>
    <w:rsid w:val="000F3202"/>
    <w:rsid w:val="000F669D"/>
    <w:rsid w:val="000F6D79"/>
    <w:rsid w:val="00100F73"/>
    <w:rsid w:val="001148B0"/>
    <w:rsid w:val="00115664"/>
    <w:rsid w:val="001305CD"/>
    <w:rsid w:val="00131E19"/>
    <w:rsid w:val="00133637"/>
    <w:rsid w:val="0014033D"/>
    <w:rsid w:val="001415AD"/>
    <w:rsid w:val="001438A9"/>
    <w:rsid w:val="00143D44"/>
    <w:rsid w:val="001462B1"/>
    <w:rsid w:val="001471D3"/>
    <w:rsid w:val="00151B45"/>
    <w:rsid w:val="001524AC"/>
    <w:rsid w:val="001529F9"/>
    <w:rsid w:val="001541D2"/>
    <w:rsid w:val="0015449C"/>
    <w:rsid w:val="00162A8B"/>
    <w:rsid w:val="00170174"/>
    <w:rsid w:val="00170C19"/>
    <w:rsid w:val="00174888"/>
    <w:rsid w:val="00174CF7"/>
    <w:rsid w:val="001779E0"/>
    <w:rsid w:val="00184C43"/>
    <w:rsid w:val="001902E3"/>
    <w:rsid w:val="00194BBA"/>
    <w:rsid w:val="001961C8"/>
    <w:rsid w:val="001A159F"/>
    <w:rsid w:val="001A203B"/>
    <w:rsid w:val="001B02D9"/>
    <w:rsid w:val="001B4B4C"/>
    <w:rsid w:val="001C1045"/>
    <w:rsid w:val="001C2B1D"/>
    <w:rsid w:val="001E4455"/>
    <w:rsid w:val="001F3ED6"/>
    <w:rsid w:val="001F6E23"/>
    <w:rsid w:val="001F7080"/>
    <w:rsid w:val="002005CF"/>
    <w:rsid w:val="00210B3F"/>
    <w:rsid w:val="00210DCE"/>
    <w:rsid w:val="002110F8"/>
    <w:rsid w:val="00211411"/>
    <w:rsid w:val="0021194F"/>
    <w:rsid w:val="002237FA"/>
    <w:rsid w:val="002261C6"/>
    <w:rsid w:val="0023198B"/>
    <w:rsid w:val="00236A62"/>
    <w:rsid w:val="00240BDC"/>
    <w:rsid w:val="002426DE"/>
    <w:rsid w:val="00242CCF"/>
    <w:rsid w:val="0024327F"/>
    <w:rsid w:val="002435E0"/>
    <w:rsid w:val="00245E69"/>
    <w:rsid w:val="00246B1F"/>
    <w:rsid w:val="00253776"/>
    <w:rsid w:val="00257FEA"/>
    <w:rsid w:val="0026109B"/>
    <w:rsid w:val="00263A53"/>
    <w:rsid w:val="00263D24"/>
    <w:rsid w:val="00267840"/>
    <w:rsid w:val="00270D8B"/>
    <w:rsid w:val="00273E8E"/>
    <w:rsid w:val="00277FA9"/>
    <w:rsid w:val="0028254A"/>
    <w:rsid w:val="00283DE7"/>
    <w:rsid w:val="00283E13"/>
    <w:rsid w:val="00284245"/>
    <w:rsid w:val="00291BC4"/>
    <w:rsid w:val="002A1382"/>
    <w:rsid w:val="002A2698"/>
    <w:rsid w:val="002A34F7"/>
    <w:rsid w:val="002A7314"/>
    <w:rsid w:val="002B3FED"/>
    <w:rsid w:val="002C1506"/>
    <w:rsid w:val="002D1043"/>
    <w:rsid w:val="002D32AB"/>
    <w:rsid w:val="002D4D68"/>
    <w:rsid w:val="003069A2"/>
    <w:rsid w:val="00321E27"/>
    <w:rsid w:val="003235AA"/>
    <w:rsid w:val="003238B0"/>
    <w:rsid w:val="00325269"/>
    <w:rsid w:val="00326124"/>
    <w:rsid w:val="00330A36"/>
    <w:rsid w:val="00330B3E"/>
    <w:rsid w:val="00333129"/>
    <w:rsid w:val="00335918"/>
    <w:rsid w:val="003367BF"/>
    <w:rsid w:val="00352907"/>
    <w:rsid w:val="003618BB"/>
    <w:rsid w:val="003719DB"/>
    <w:rsid w:val="00371DBB"/>
    <w:rsid w:val="00371F9F"/>
    <w:rsid w:val="00372ABB"/>
    <w:rsid w:val="00380FA3"/>
    <w:rsid w:val="003812AE"/>
    <w:rsid w:val="00383944"/>
    <w:rsid w:val="00383D2F"/>
    <w:rsid w:val="00385A4D"/>
    <w:rsid w:val="00391EE3"/>
    <w:rsid w:val="00396B05"/>
    <w:rsid w:val="00396F3F"/>
    <w:rsid w:val="003A5403"/>
    <w:rsid w:val="003A6190"/>
    <w:rsid w:val="003A749A"/>
    <w:rsid w:val="003A7F0E"/>
    <w:rsid w:val="003B0962"/>
    <w:rsid w:val="003B164C"/>
    <w:rsid w:val="003B1873"/>
    <w:rsid w:val="003B1968"/>
    <w:rsid w:val="003B3BB5"/>
    <w:rsid w:val="003B4123"/>
    <w:rsid w:val="003C032E"/>
    <w:rsid w:val="003C21ED"/>
    <w:rsid w:val="003C2AF6"/>
    <w:rsid w:val="003C409C"/>
    <w:rsid w:val="003C48D8"/>
    <w:rsid w:val="003D116C"/>
    <w:rsid w:val="003D33F0"/>
    <w:rsid w:val="003E2344"/>
    <w:rsid w:val="003E4344"/>
    <w:rsid w:val="003E49E9"/>
    <w:rsid w:val="003F17E7"/>
    <w:rsid w:val="003F4D17"/>
    <w:rsid w:val="00400FD0"/>
    <w:rsid w:val="0040489F"/>
    <w:rsid w:val="00406BB7"/>
    <w:rsid w:val="00406F04"/>
    <w:rsid w:val="004131A9"/>
    <w:rsid w:val="00415A19"/>
    <w:rsid w:val="004277C5"/>
    <w:rsid w:val="004334CB"/>
    <w:rsid w:val="004413D4"/>
    <w:rsid w:val="004425C7"/>
    <w:rsid w:val="00445CB1"/>
    <w:rsid w:val="0045349B"/>
    <w:rsid w:val="00453C8D"/>
    <w:rsid w:val="00464501"/>
    <w:rsid w:val="004678B8"/>
    <w:rsid w:val="004774B3"/>
    <w:rsid w:val="00483C6C"/>
    <w:rsid w:val="00485918"/>
    <w:rsid w:val="00490796"/>
    <w:rsid w:val="00490CA0"/>
    <w:rsid w:val="004A1C26"/>
    <w:rsid w:val="004A33C4"/>
    <w:rsid w:val="004A46BE"/>
    <w:rsid w:val="004A50E9"/>
    <w:rsid w:val="004B25C3"/>
    <w:rsid w:val="004B38F9"/>
    <w:rsid w:val="004B4565"/>
    <w:rsid w:val="004C177E"/>
    <w:rsid w:val="004C22AA"/>
    <w:rsid w:val="004C2FF7"/>
    <w:rsid w:val="004D372F"/>
    <w:rsid w:val="004D6156"/>
    <w:rsid w:val="004E1A09"/>
    <w:rsid w:val="004E291D"/>
    <w:rsid w:val="004F296A"/>
    <w:rsid w:val="004F5B5A"/>
    <w:rsid w:val="004F7490"/>
    <w:rsid w:val="00502CE8"/>
    <w:rsid w:val="005049F8"/>
    <w:rsid w:val="00506719"/>
    <w:rsid w:val="005167EB"/>
    <w:rsid w:val="0052097C"/>
    <w:rsid w:val="005243B0"/>
    <w:rsid w:val="005267D2"/>
    <w:rsid w:val="005320E1"/>
    <w:rsid w:val="00532A7E"/>
    <w:rsid w:val="005336AB"/>
    <w:rsid w:val="00536082"/>
    <w:rsid w:val="00537098"/>
    <w:rsid w:val="005401A2"/>
    <w:rsid w:val="00543878"/>
    <w:rsid w:val="00547723"/>
    <w:rsid w:val="00554D82"/>
    <w:rsid w:val="00560769"/>
    <w:rsid w:val="0056134D"/>
    <w:rsid w:val="00572540"/>
    <w:rsid w:val="00573C17"/>
    <w:rsid w:val="005758BD"/>
    <w:rsid w:val="00575F50"/>
    <w:rsid w:val="005825A3"/>
    <w:rsid w:val="00584B81"/>
    <w:rsid w:val="0058566B"/>
    <w:rsid w:val="0059356C"/>
    <w:rsid w:val="00594B14"/>
    <w:rsid w:val="00596FBE"/>
    <w:rsid w:val="005A031B"/>
    <w:rsid w:val="005A4F7C"/>
    <w:rsid w:val="005A7313"/>
    <w:rsid w:val="005B0849"/>
    <w:rsid w:val="005B6BF6"/>
    <w:rsid w:val="005B6D05"/>
    <w:rsid w:val="005C0630"/>
    <w:rsid w:val="005D2513"/>
    <w:rsid w:val="005D4582"/>
    <w:rsid w:val="005E386F"/>
    <w:rsid w:val="005E688D"/>
    <w:rsid w:val="005F0B30"/>
    <w:rsid w:val="005F0F4E"/>
    <w:rsid w:val="005F5819"/>
    <w:rsid w:val="00600EEC"/>
    <w:rsid w:val="00601E2B"/>
    <w:rsid w:val="00603B67"/>
    <w:rsid w:val="00605659"/>
    <w:rsid w:val="0061363D"/>
    <w:rsid w:val="0062256E"/>
    <w:rsid w:val="00627AC7"/>
    <w:rsid w:val="00635A38"/>
    <w:rsid w:val="00640C5A"/>
    <w:rsid w:val="006462E1"/>
    <w:rsid w:val="00650FDF"/>
    <w:rsid w:val="00651638"/>
    <w:rsid w:val="006531FD"/>
    <w:rsid w:val="00661423"/>
    <w:rsid w:val="006630A9"/>
    <w:rsid w:val="006634FE"/>
    <w:rsid w:val="0066381C"/>
    <w:rsid w:val="00664C44"/>
    <w:rsid w:val="0066766A"/>
    <w:rsid w:val="00672081"/>
    <w:rsid w:val="00672EFF"/>
    <w:rsid w:val="00673035"/>
    <w:rsid w:val="0067344D"/>
    <w:rsid w:val="006738F0"/>
    <w:rsid w:val="0067682E"/>
    <w:rsid w:val="0068348E"/>
    <w:rsid w:val="00686171"/>
    <w:rsid w:val="00697ABB"/>
    <w:rsid w:val="006A1634"/>
    <w:rsid w:val="006B22CA"/>
    <w:rsid w:val="006B2E0D"/>
    <w:rsid w:val="006B4EAE"/>
    <w:rsid w:val="006B672F"/>
    <w:rsid w:val="006B7B66"/>
    <w:rsid w:val="006C00AB"/>
    <w:rsid w:val="006C0786"/>
    <w:rsid w:val="006C3668"/>
    <w:rsid w:val="006C3DEA"/>
    <w:rsid w:val="006D3CB3"/>
    <w:rsid w:val="006D6151"/>
    <w:rsid w:val="006D7298"/>
    <w:rsid w:val="006E08DE"/>
    <w:rsid w:val="006E39E1"/>
    <w:rsid w:val="006F05B3"/>
    <w:rsid w:val="006F7258"/>
    <w:rsid w:val="007005C6"/>
    <w:rsid w:val="00703451"/>
    <w:rsid w:val="0070398C"/>
    <w:rsid w:val="00705425"/>
    <w:rsid w:val="00717804"/>
    <w:rsid w:val="00726EC0"/>
    <w:rsid w:val="00734FC8"/>
    <w:rsid w:val="007527BE"/>
    <w:rsid w:val="0075284D"/>
    <w:rsid w:val="0075449B"/>
    <w:rsid w:val="00755DD8"/>
    <w:rsid w:val="00765004"/>
    <w:rsid w:val="007652FB"/>
    <w:rsid w:val="00766995"/>
    <w:rsid w:val="007726A1"/>
    <w:rsid w:val="0078244F"/>
    <w:rsid w:val="00784C9D"/>
    <w:rsid w:val="00787D2A"/>
    <w:rsid w:val="007A7098"/>
    <w:rsid w:val="007B0312"/>
    <w:rsid w:val="007B43A2"/>
    <w:rsid w:val="007C05F2"/>
    <w:rsid w:val="007C17D2"/>
    <w:rsid w:val="007C3ACB"/>
    <w:rsid w:val="007C4CD7"/>
    <w:rsid w:val="007C7E95"/>
    <w:rsid w:val="007F3092"/>
    <w:rsid w:val="00801369"/>
    <w:rsid w:val="00801B4E"/>
    <w:rsid w:val="008141C9"/>
    <w:rsid w:val="00841DFE"/>
    <w:rsid w:val="008443DD"/>
    <w:rsid w:val="00860993"/>
    <w:rsid w:val="00863EE6"/>
    <w:rsid w:val="0086763E"/>
    <w:rsid w:val="00870507"/>
    <w:rsid w:val="0087239C"/>
    <w:rsid w:val="00881F22"/>
    <w:rsid w:val="00882205"/>
    <w:rsid w:val="00882B58"/>
    <w:rsid w:val="008947DC"/>
    <w:rsid w:val="008A0AB4"/>
    <w:rsid w:val="008A19A8"/>
    <w:rsid w:val="008A2C0E"/>
    <w:rsid w:val="008A303A"/>
    <w:rsid w:val="008A34A8"/>
    <w:rsid w:val="008A4468"/>
    <w:rsid w:val="008B606A"/>
    <w:rsid w:val="008B6779"/>
    <w:rsid w:val="008B696E"/>
    <w:rsid w:val="008C3469"/>
    <w:rsid w:val="008E222F"/>
    <w:rsid w:val="008E5949"/>
    <w:rsid w:val="008E6706"/>
    <w:rsid w:val="008E69E1"/>
    <w:rsid w:val="008F0BBE"/>
    <w:rsid w:val="008F5FC0"/>
    <w:rsid w:val="008F6CAC"/>
    <w:rsid w:val="008F760F"/>
    <w:rsid w:val="008F7A43"/>
    <w:rsid w:val="00901AFD"/>
    <w:rsid w:val="00906AFC"/>
    <w:rsid w:val="00910CFA"/>
    <w:rsid w:val="00914AB5"/>
    <w:rsid w:val="00925E90"/>
    <w:rsid w:val="00930173"/>
    <w:rsid w:val="009339D6"/>
    <w:rsid w:val="00937510"/>
    <w:rsid w:val="00940760"/>
    <w:rsid w:val="009417FB"/>
    <w:rsid w:val="0094199B"/>
    <w:rsid w:val="00951D26"/>
    <w:rsid w:val="00953BE7"/>
    <w:rsid w:val="00957798"/>
    <w:rsid w:val="00963206"/>
    <w:rsid w:val="009661A8"/>
    <w:rsid w:val="00967D11"/>
    <w:rsid w:val="00980BCE"/>
    <w:rsid w:val="0098255D"/>
    <w:rsid w:val="00982ACA"/>
    <w:rsid w:val="0098607F"/>
    <w:rsid w:val="00994A52"/>
    <w:rsid w:val="009A07AD"/>
    <w:rsid w:val="009A5EE6"/>
    <w:rsid w:val="009B2154"/>
    <w:rsid w:val="009C33C2"/>
    <w:rsid w:val="009C5C0B"/>
    <w:rsid w:val="009D3D8A"/>
    <w:rsid w:val="009D5829"/>
    <w:rsid w:val="009D5C44"/>
    <w:rsid w:val="009D6818"/>
    <w:rsid w:val="009D6C5F"/>
    <w:rsid w:val="009D7725"/>
    <w:rsid w:val="009F0D49"/>
    <w:rsid w:val="009F5426"/>
    <w:rsid w:val="009F5B3E"/>
    <w:rsid w:val="009F699E"/>
    <w:rsid w:val="00A0467D"/>
    <w:rsid w:val="00A162A0"/>
    <w:rsid w:val="00A17AD9"/>
    <w:rsid w:val="00A34D2F"/>
    <w:rsid w:val="00A360D2"/>
    <w:rsid w:val="00A459A2"/>
    <w:rsid w:val="00A46E7A"/>
    <w:rsid w:val="00A53E3F"/>
    <w:rsid w:val="00A56F4E"/>
    <w:rsid w:val="00A57217"/>
    <w:rsid w:val="00A620F2"/>
    <w:rsid w:val="00A63C15"/>
    <w:rsid w:val="00A657B5"/>
    <w:rsid w:val="00A73D2F"/>
    <w:rsid w:val="00A823B9"/>
    <w:rsid w:val="00A93B5A"/>
    <w:rsid w:val="00A95DB9"/>
    <w:rsid w:val="00AA1D2A"/>
    <w:rsid w:val="00AA2FF4"/>
    <w:rsid w:val="00AA53A3"/>
    <w:rsid w:val="00AB792F"/>
    <w:rsid w:val="00AC35B2"/>
    <w:rsid w:val="00AD0484"/>
    <w:rsid w:val="00AD0FA5"/>
    <w:rsid w:val="00AD43A5"/>
    <w:rsid w:val="00AD7E57"/>
    <w:rsid w:val="00AE328E"/>
    <w:rsid w:val="00AE3D43"/>
    <w:rsid w:val="00AE6A2D"/>
    <w:rsid w:val="00AE7F3D"/>
    <w:rsid w:val="00B00A1E"/>
    <w:rsid w:val="00B10141"/>
    <w:rsid w:val="00B17FB8"/>
    <w:rsid w:val="00B21659"/>
    <w:rsid w:val="00B223A5"/>
    <w:rsid w:val="00B30D7C"/>
    <w:rsid w:val="00B31A16"/>
    <w:rsid w:val="00B31C92"/>
    <w:rsid w:val="00B36414"/>
    <w:rsid w:val="00B53DC5"/>
    <w:rsid w:val="00B5490D"/>
    <w:rsid w:val="00B55D0C"/>
    <w:rsid w:val="00B5651B"/>
    <w:rsid w:val="00B57D68"/>
    <w:rsid w:val="00B64F7F"/>
    <w:rsid w:val="00B71C4B"/>
    <w:rsid w:val="00B80321"/>
    <w:rsid w:val="00B806DA"/>
    <w:rsid w:val="00B851CC"/>
    <w:rsid w:val="00B85272"/>
    <w:rsid w:val="00B877FC"/>
    <w:rsid w:val="00B87ED5"/>
    <w:rsid w:val="00B87FB8"/>
    <w:rsid w:val="00B9007A"/>
    <w:rsid w:val="00B91FCA"/>
    <w:rsid w:val="00B97BEE"/>
    <w:rsid w:val="00BB106F"/>
    <w:rsid w:val="00BB10B1"/>
    <w:rsid w:val="00BB5F4E"/>
    <w:rsid w:val="00BB63F1"/>
    <w:rsid w:val="00BB6BFF"/>
    <w:rsid w:val="00BB7948"/>
    <w:rsid w:val="00BD0355"/>
    <w:rsid w:val="00BD0889"/>
    <w:rsid w:val="00BD0C9A"/>
    <w:rsid w:val="00BD1647"/>
    <w:rsid w:val="00BD312D"/>
    <w:rsid w:val="00BD54AA"/>
    <w:rsid w:val="00BE433D"/>
    <w:rsid w:val="00BF08FE"/>
    <w:rsid w:val="00BF1FEF"/>
    <w:rsid w:val="00BF3B66"/>
    <w:rsid w:val="00BF3E20"/>
    <w:rsid w:val="00BF5335"/>
    <w:rsid w:val="00BF7275"/>
    <w:rsid w:val="00BF7475"/>
    <w:rsid w:val="00C000CD"/>
    <w:rsid w:val="00C02775"/>
    <w:rsid w:val="00C05F9A"/>
    <w:rsid w:val="00C07D9F"/>
    <w:rsid w:val="00C132B7"/>
    <w:rsid w:val="00C142E9"/>
    <w:rsid w:val="00C15350"/>
    <w:rsid w:val="00C17991"/>
    <w:rsid w:val="00C20F00"/>
    <w:rsid w:val="00C210E6"/>
    <w:rsid w:val="00C25EE5"/>
    <w:rsid w:val="00C30828"/>
    <w:rsid w:val="00C400C6"/>
    <w:rsid w:val="00C50400"/>
    <w:rsid w:val="00C50DC3"/>
    <w:rsid w:val="00C520AC"/>
    <w:rsid w:val="00C570AF"/>
    <w:rsid w:val="00C6056B"/>
    <w:rsid w:val="00C618F4"/>
    <w:rsid w:val="00C62367"/>
    <w:rsid w:val="00C62A03"/>
    <w:rsid w:val="00C62A36"/>
    <w:rsid w:val="00C7078D"/>
    <w:rsid w:val="00C75708"/>
    <w:rsid w:val="00C806DF"/>
    <w:rsid w:val="00C8234E"/>
    <w:rsid w:val="00C8768B"/>
    <w:rsid w:val="00C967BC"/>
    <w:rsid w:val="00CA6A56"/>
    <w:rsid w:val="00CB1FFD"/>
    <w:rsid w:val="00CB2C19"/>
    <w:rsid w:val="00CB4557"/>
    <w:rsid w:val="00CB4F6B"/>
    <w:rsid w:val="00CC0C6B"/>
    <w:rsid w:val="00CC19F7"/>
    <w:rsid w:val="00CC2F46"/>
    <w:rsid w:val="00CC3AFB"/>
    <w:rsid w:val="00CC4277"/>
    <w:rsid w:val="00CC739C"/>
    <w:rsid w:val="00CC7D24"/>
    <w:rsid w:val="00CD270E"/>
    <w:rsid w:val="00CD3552"/>
    <w:rsid w:val="00CD70C9"/>
    <w:rsid w:val="00CE180A"/>
    <w:rsid w:val="00CE1D49"/>
    <w:rsid w:val="00CE56A7"/>
    <w:rsid w:val="00CF63E5"/>
    <w:rsid w:val="00D0333C"/>
    <w:rsid w:val="00D07A50"/>
    <w:rsid w:val="00D10DBB"/>
    <w:rsid w:val="00D112B8"/>
    <w:rsid w:val="00D17B29"/>
    <w:rsid w:val="00D22328"/>
    <w:rsid w:val="00D27198"/>
    <w:rsid w:val="00D343E7"/>
    <w:rsid w:val="00D34DEF"/>
    <w:rsid w:val="00D374D9"/>
    <w:rsid w:val="00D448B3"/>
    <w:rsid w:val="00D44B95"/>
    <w:rsid w:val="00D472E0"/>
    <w:rsid w:val="00D477A8"/>
    <w:rsid w:val="00D5624C"/>
    <w:rsid w:val="00D56C03"/>
    <w:rsid w:val="00D57B53"/>
    <w:rsid w:val="00D62AD4"/>
    <w:rsid w:val="00D73FE1"/>
    <w:rsid w:val="00D74162"/>
    <w:rsid w:val="00D77502"/>
    <w:rsid w:val="00D8033F"/>
    <w:rsid w:val="00D80598"/>
    <w:rsid w:val="00D81FA9"/>
    <w:rsid w:val="00D82016"/>
    <w:rsid w:val="00D83163"/>
    <w:rsid w:val="00D83D9A"/>
    <w:rsid w:val="00D845A3"/>
    <w:rsid w:val="00D86F41"/>
    <w:rsid w:val="00DA76B9"/>
    <w:rsid w:val="00DB61B4"/>
    <w:rsid w:val="00DC2DE9"/>
    <w:rsid w:val="00DC78A9"/>
    <w:rsid w:val="00DD1F5B"/>
    <w:rsid w:val="00DE0153"/>
    <w:rsid w:val="00DE04F7"/>
    <w:rsid w:val="00DE67E1"/>
    <w:rsid w:val="00E11C0C"/>
    <w:rsid w:val="00E12E2A"/>
    <w:rsid w:val="00E166AD"/>
    <w:rsid w:val="00E2361A"/>
    <w:rsid w:val="00E2414B"/>
    <w:rsid w:val="00E25FF6"/>
    <w:rsid w:val="00E27CEA"/>
    <w:rsid w:val="00E305A9"/>
    <w:rsid w:val="00E315B7"/>
    <w:rsid w:val="00E34963"/>
    <w:rsid w:val="00E45E5A"/>
    <w:rsid w:val="00E549CA"/>
    <w:rsid w:val="00E55EF6"/>
    <w:rsid w:val="00E57BAF"/>
    <w:rsid w:val="00E64D55"/>
    <w:rsid w:val="00E6639C"/>
    <w:rsid w:val="00E73EEC"/>
    <w:rsid w:val="00E74850"/>
    <w:rsid w:val="00E7503D"/>
    <w:rsid w:val="00E823BF"/>
    <w:rsid w:val="00E92BFE"/>
    <w:rsid w:val="00E97E6C"/>
    <w:rsid w:val="00EA53BB"/>
    <w:rsid w:val="00EA5D23"/>
    <w:rsid w:val="00EB1D91"/>
    <w:rsid w:val="00EB5CAA"/>
    <w:rsid w:val="00EC0C9F"/>
    <w:rsid w:val="00EC126B"/>
    <w:rsid w:val="00EC1497"/>
    <w:rsid w:val="00EC63F4"/>
    <w:rsid w:val="00EC64EB"/>
    <w:rsid w:val="00ED4FF1"/>
    <w:rsid w:val="00ED6303"/>
    <w:rsid w:val="00ED6536"/>
    <w:rsid w:val="00EE6858"/>
    <w:rsid w:val="00EF7C44"/>
    <w:rsid w:val="00F01320"/>
    <w:rsid w:val="00F01958"/>
    <w:rsid w:val="00F01BC7"/>
    <w:rsid w:val="00F055DC"/>
    <w:rsid w:val="00F12F86"/>
    <w:rsid w:val="00F13911"/>
    <w:rsid w:val="00F13A61"/>
    <w:rsid w:val="00F16A32"/>
    <w:rsid w:val="00F2050F"/>
    <w:rsid w:val="00F220EF"/>
    <w:rsid w:val="00F23C0E"/>
    <w:rsid w:val="00F23CB6"/>
    <w:rsid w:val="00F24CE1"/>
    <w:rsid w:val="00F30240"/>
    <w:rsid w:val="00F304F0"/>
    <w:rsid w:val="00F378E2"/>
    <w:rsid w:val="00F523E8"/>
    <w:rsid w:val="00F52F13"/>
    <w:rsid w:val="00F557FB"/>
    <w:rsid w:val="00F609EB"/>
    <w:rsid w:val="00F61789"/>
    <w:rsid w:val="00F64054"/>
    <w:rsid w:val="00F6582A"/>
    <w:rsid w:val="00F71350"/>
    <w:rsid w:val="00F71C94"/>
    <w:rsid w:val="00F75BB2"/>
    <w:rsid w:val="00F85026"/>
    <w:rsid w:val="00F86960"/>
    <w:rsid w:val="00F878FC"/>
    <w:rsid w:val="00F94380"/>
    <w:rsid w:val="00FA09AE"/>
    <w:rsid w:val="00FA1800"/>
    <w:rsid w:val="00FA5080"/>
    <w:rsid w:val="00FA5D87"/>
    <w:rsid w:val="00FA6DF3"/>
    <w:rsid w:val="00FA78DE"/>
    <w:rsid w:val="00FB6346"/>
    <w:rsid w:val="00FC20BF"/>
    <w:rsid w:val="00FC3DBE"/>
    <w:rsid w:val="00FC411E"/>
    <w:rsid w:val="00FD5ABE"/>
    <w:rsid w:val="00FD7FA2"/>
    <w:rsid w:val="00FE124C"/>
    <w:rsid w:val="00FE476C"/>
    <w:rsid w:val="00FF1100"/>
    <w:rsid w:val="00FF174C"/>
    <w:rsid w:val="00FF333E"/>
    <w:rsid w:val="00FF4F0C"/>
    <w:rsid w:val="00FF53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6ED7508"/>
  <w15:docId w15:val="{C991357B-3C71-4954-AFB2-EF914793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4468"/>
    <w:rPr>
      <w:rFonts w:ascii="Times New Roman" w:hAnsi="Times New Roman"/>
      <w:sz w:val="24"/>
      <w:szCs w:val="24"/>
    </w:rPr>
  </w:style>
  <w:style w:type="paragraph" w:styleId="Antrat1">
    <w:name w:val="heading 1"/>
    <w:basedOn w:val="prastasis"/>
    <w:next w:val="prastasis"/>
    <w:link w:val="Antrat1Diagrama"/>
    <w:qFormat/>
    <w:rsid w:val="00664C44"/>
    <w:pPr>
      <w:keepNext/>
      <w:widowControl w:val="0"/>
      <w:autoSpaceDE w:val="0"/>
      <w:autoSpaceDN w:val="0"/>
      <w:adjustRightInd w:val="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B806DA"/>
    <w:pPr>
      <w:ind w:left="720"/>
      <w:contextualSpacing/>
    </w:pPr>
  </w:style>
  <w:style w:type="paragraph" w:customStyle="1" w:styleId="HTMLPreformatted1">
    <w:name w:val="HTML Preformatted1"/>
    <w:basedOn w:val="prastasis"/>
    <w:rsid w:val="00174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styleId="Debesliotekstas">
    <w:name w:val="Balloon Text"/>
    <w:basedOn w:val="prastasis"/>
    <w:link w:val="DebesliotekstasDiagrama"/>
    <w:semiHidden/>
    <w:rsid w:val="00174CF7"/>
    <w:rPr>
      <w:rFonts w:ascii="Tahoma" w:hAnsi="Tahoma" w:cs="Tahoma"/>
      <w:sz w:val="16"/>
      <w:szCs w:val="16"/>
    </w:rPr>
  </w:style>
  <w:style w:type="character" w:customStyle="1" w:styleId="DebesliotekstasDiagrama">
    <w:name w:val="Debesėlio tekstas Diagrama"/>
    <w:link w:val="Debesliotekstas"/>
    <w:semiHidden/>
    <w:locked/>
    <w:rsid w:val="00174CF7"/>
    <w:rPr>
      <w:rFonts w:ascii="Tahoma" w:hAnsi="Tahoma" w:cs="Tahoma"/>
      <w:sz w:val="16"/>
      <w:szCs w:val="16"/>
      <w:lang w:val="x-none" w:eastAsia="lt-LT"/>
    </w:rPr>
  </w:style>
  <w:style w:type="character" w:customStyle="1" w:styleId="Antrat1Diagrama">
    <w:name w:val="Antraštė 1 Diagrama"/>
    <w:link w:val="Antrat1"/>
    <w:locked/>
    <w:rsid w:val="00664C44"/>
    <w:rPr>
      <w:rFonts w:ascii="Times New Roman" w:hAnsi="Times New Roman" w:cs="Times New Roman"/>
      <w:b/>
      <w:bCs/>
      <w:sz w:val="24"/>
      <w:szCs w:val="24"/>
    </w:rPr>
  </w:style>
  <w:style w:type="paragraph" w:styleId="Pagrindinistekstas">
    <w:name w:val="Body Text"/>
    <w:basedOn w:val="prastasis"/>
    <w:link w:val="PagrindinistekstasDiagrama"/>
    <w:rsid w:val="00664C44"/>
    <w:pPr>
      <w:jc w:val="center"/>
    </w:pPr>
    <w:rPr>
      <w:b/>
      <w:bCs/>
    </w:rPr>
  </w:style>
  <w:style w:type="character" w:customStyle="1" w:styleId="PagrindinistekstasDiagrama">
    <w:name w:val="Pagrindinis tekstas Diagrama"/>
    <w:link w:val="Pagrindinistekstas"/>
    <w:locked/>
    <w:rsid w:val="00664C44"/>
    <w:rPr>
      <w:rFonts w:ascii="Times New Roman" w:hAnsi="Times New Roman" w:cs="Times New Roman"/>
      <w:b/>
      <w:bCs/>
      <w:sz w:val="24"/>
      <w:szCs w:val="24"/>
      <w:lang w:val="x-none" w:eastAsia="lt-LT"/>
    </w:rPr>
  </w:style>
  <w:style w:type="character" w:customStyle="1" w:styleId="FontStyle11">
    <w:name w:val="Font Style11"/>
    <w:uiPriority w:val="99"/>
    <w:rsid w:val="006A1634"/>
    <w:rPr>
      <w:rFonts w:ascii="Times New Roman" w:hAnsi="Times New Roman" w:cs="Times New Roman"/>
      <w:b/>
      <w:bCs/>
      <w:sz w:val="20"/>
      <w:szCs w:val="20"/>
    </w:rPr>
  </w:style>
  <w:style w:type="character" w:customStyle="1" w:styleId="FontStyle13">
    <w:name w:val="Font Style13"/>
    <w:uiPriority w:val="99"/>
    <w:rsid w:val="006A1634"/>
    <w:rPr>
      <w:rFonts w:ascii="Times New Roman" w:hAnsi="Times New Roman" w:cs="Times New Roman"/>
      <w:sz w:val="20"/>
      <w:szCs w:val="20"/>
    </w:rPr>
  </w:style>
  <w:style w:type="paragraph" w:styleId="Antrats">
    <w:name w:val="header"/>
    <w:basedOn w:val="prastasis"/>
    <w:link w:val="AntratsDiagrama"/>
    <w:uiPriority w:val="99"/>
    <w:rsid w:val="000D0351"/>
    <w:pPr>
      <w:tabs>
        <w:tab w:val="center" w:pos="4819"/>
        <w:tab w:val="right" w:pos="9638"/>
      </w:tabs>
    </w:pPr>
  </w:style>
  <w:style w:type="character" w:customStyle="1" w:styleId="AntratsDiagrama">
    <w:name w:val="Antraštės Diagrama"/>
    <w:link w:val="Antrats"/>
    <w:uiPriority w:val="99"/>
    <w:rsid w:val="000D0351"/>
    <w:rPr>
      <w:rFonts w:ascii="Times New Roman" w:hAnsi="Times New Roman"/>
      <w:sz w:val="24"/>
      <w:szCs w:val="24"/>
    </w:rPr>
  </w:style>
  <w:style w:type="paragraph" w:styleId="Porat">
    <w:name w:val="footer"/>
    <w:basedOn w:val="prastasis"/>
    <w:link w:val="PoratDiagrama"/>
    <w:uiPriority w:val="99"/>
    <w:rsid w:val="000D0351"/>
    <w:pPr>
      <w:tabs>
        <w:tab w:val="center" w:pos="4819"/>
        <w:tab w:val="right" w:pos="9638"/>
      </w:tabs>
    </w:pPr>
  </w:style>
  <w:style w:type="character" w:customStyle="1" w:styleId="PoratDiagrama">
    <w:name w:val="Poraštė Diagrama"/>
    <w:link w:val="Porat"/>
    <w:uiPriority w:val="99"/>
    <w:rsid w:val="000D0351"/>
    <w:rPr>
      <w:rFonts w:ascii="Times New Roman" w:hAnsi="Times New Roman"/>
      <w:sz w:val="24"/>
      <w:szCs w:val="24"/>
    </w:rPr>
  </w:style>
  <w:style w:type="paragraph" w:styleId="Sraopastraipa">
    <w:name w:val="List Paragraph"/>
    <w:basedOn w:val="prastasis"/>
    <w:uiPriority w:val="34"/>
    <w:qFormat/>
    <w:rsid w:val="009A5EE6"/>
    <w:pPr>
      <w:ind w:left="720"/>
      <w:contextualSpacing/>
    </w:pPr>
  </w:style>
  <w:style w:type="paragraph" w:styleId="Pagrindinistekstas2">
    <w:name w:val="Body Text 2"/>
    <w:basedOn w:val="prastasis"/>
    <w:link w:val="Pagrindinistekstas2Diagrama"/>
    <w:semiHidden/>
    <w:unhideWhenUsed/>
    <w:rsid w:val="00B9007A"/>
    <w:pPr>
      <w:spacing w:after="120" w:line="480" w:lineRule="auto"/>
    </w:pPr>
  </w:style>
  <w:style w:type="character" w:customStyle="1" w:styleId="Pagrindinistekstas2Diagrama">
    <w:name w:val="Pagrindinis tekstas 2 Diagrama"/>
    <w:basedOn w:val="Numatytasispastraiposriftas"/>
    <w:link w:val="Pagrindinistekstas2"/>
    <w:semiHidden/>
    <w:rsid w:val="00B9007A"/>
    <w:rPr>
      <w:rFonts w:ascii="Times New Roman" w:hAnsi="Times New Roman"/>
      <w:sz w:val="24"/>
      <w:szCs w:val="24"/>
    </w:rPr>
  </w:style>
  <w:style w:type="paragraph" w:styleId="Betarp">
    <w:name w:val="No Spacing"/>
    <w:uiPriority w:val="1"/>
    <w:qFormat/>
    <w:rsid w:val="00B9007A"/>
    <w:rPr>
      <w:sz w:val="22"/>
      <w:szCs w:val="22"/>
      <w:lang w:eastAsia="en-US"/>
    </w:rPr>
  </w:style>
  <w:style w:type="character" w:styleId="Hipersaitas">
    <w:name w:val="Hyperlink"/>
    <w:basedOn w:val="Numatytasispastraiposriftas"/>
    <w:unhideWhenUsed/>
    <w:rsid w:val="004F5B5A"/>
    <w:rPr>
      <w:color w:val="0000FF" w:themeColor="hyperlink"/>
      <w:u w:val="single"/>
    </w:rPr>
  </w:style>
  <w:style w:type="paragraph" w:styleId="Paantrat">
    <w:name w:val="Subtitle"/>
    <w:basedOn w:val="prastasis"/>
    <w:next w:val="prastasis"/>
    <w:link w:val="PaantratDiagrama"/>
    <w:qFormat/>
    <w:locked/>
    <w:rsid w:val="00C75708"/>
    <w:pPr>
      <w:numPr>
        <w:ilvl w:val="1"/>
      </w:numPr>
    </w:pPr>
    <w:rPr>
      <w:rFonts w:asciiTheme="majorHAnsi" w:eastAsiaTheme="majorEastAsia" w:hAnsiTheme="majorHAnsi" w:cstheme="majorBidi"/>
      <w:i/>
      <w:iCs/>
      <w:color w:val="4F81BD" w:themeColor="accent1"/>
      <w:spacing w:val="15"/>
    </w:rPr>
  </w:style>
  <w:style w:type="character" w:customStyle="1" w:styleId="PaantratDiagrama">
    <w:name w:val="Paantraštė Diagrama"/>
    <w:basedOn w:val="Numatytasispastraiposriftas"/>
    <w:link w:val="Paantrat"/>
    <w:rsid w:val="00C75708"/>
    <w:rPr>
      <w:rFonts w:asciiTheme="majorHAnsi" w:eastAsiaTheme="majorEastAsia" w:hAnsiTheme="majorHAnsi" w:cstheme="majorBidi"/>
      <w:i/>
      <w:iCs/>
      <w:color w:val="4F81BD" w:themeColor="accent1"/>
      <w:spacing w:val="15"/>
      <w:sz w:val="24"/>
      <w:szCs w:val="24"/>
    </w:rPr>
  </w:style>
  <w:style w:type="character" w:styleId="Puslapionumeris">
    <w:name w:val="page number"/>
    <w:basedOn w:val="Numatytasispastraiposriftas"/>
    <w:semiHidden/>
    <w:unhideWhenUsed/>
    <w:rsid w:val="00FA78DE"/>
  </w:style>
  <w:style w:type="character" w:styleId="Komentaronuoroda">
    <w:name w:val="annotation reference"/>
    <w:basedOn w:val="Numatytasispastraiposriftas"/>
    <w:semiHidden/>
    <w:unhideWhenUsed/>
    <w:rsid w:val="00483C6C"/>
    <w:rPr>
      <w:sz w:val="16"/>
      <w:szCs w:val="16"/>
    </w:rPr>
  </w:style>
  <w:style w:type="paragraph" w:styleId="Komentarotekstas">
    <w:name w:val="annotation text"/>
    <w:basedOn w:val="prastasis"/>
    <w:link w:val="KomentarotekstasDiagrama"/>
    <w:unhideWhenUsed/>
    <w:rsid w:val="00483C6C"/>
    <w:rPr>
      <w:sz w:val="20"/>
      <w:szCs w:val="20"/>
    </w:rPr>
  </w:style>
  <w:style w:type="character" w:customStyle="1" w:styleId="KomentarotekstasDiagrama">
    <w:name w:val="Komentaro tekstas Diagrama"/>
    <w:basedOn w:val="Numatytasispastraiposriftas"/>
    <w:link w:val="Komentarotekstas"/>
    <w:rsid w:val="00483C6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91777508">
      <w:bodyDiv w:val="1"/>
      <w:marLeft w:val="0"/>
      <w:marRight w:val="0"/>
      <w:marTop w:val="0"/>
      <w:marBottom w:val="0"/>
      <w:divBdr>
        <w:top w:val="none" w:sz="0" w:space="0" w:color="auto"/>
        <w:left w:val="none" w:sz="0" w:space="0" w:color="auto"/>
        <w:bottom w:val="none" w:sz="0" w:space="0" w:color="auto"/>
        <w:right w:val="none" w:sz="0" w:space="0" w:color="auto"/>
      </w:divBdr>
    </w:div>
    <w:div w:id="364254480">
      <w:bodyDiv w:val="1"/>
      <w:marLeft w:val="0"/>
      <w:marRight w:val="0"/>
      <w:marTop w:val="0"/>
      <w:marBottom w:val="0"/>
      <w:divBdr>
        <w:top w:val="none" w:sz="0" w:space="0" w:color="auto"/>
        <w:left w:val="none" w:sz="0" w:space="0" w:color="auto"/>
        <w:bottom w:val="none" w:sz="0" w:space="0" w:color="auto"/>
        <w:right w:val="none" w:sz="0" w:space="0" w:color="auto"/>
      </w:divBdr>
    </w:div>
    <w:div w:id="465004666">
      <w:bodyDiv w:val="1"/>
      <w:marLeft w:val="0"/>
      <w:marRight w:val="0"/>
      <w:marTop w:val="0"/>
      <w:marBottom w:val="0"/>
      <w:divBdr>
        <w:top w:val="none" w:sz="0" w:space="0" w:color="auto"/>
        <w:left w:val="none" w:sz="0" w:space="0" w:color="auto"/>
        <w:bottom w:val="none" w:sz="0" w:space="0" w:color="auto"/>
        <w:right w:val="none" w:sz="0" w:space="0" w:color="auto"/>
      </w:divBdr>
    </w:div>
    <w:div w:id="87499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04626-33DF-41EE-BABF-D094F7BC3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94989CE</Template>
  <TotalTime>21</TotalTime>
  <Pages>6</Pages>
  <Words>2639</Words>
  <Characters>18599</Characters>
  <Application>Microsoft Office Word</Application>
  <DocSecurity>0</DocSecurity>
  <Lines>154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Simona Baublienė</cp:lastModifiedBy>
  <cp:revision>5</cp:revision>
  <cp:lastPrinted>2022-09-14T08:03:00Z</cp:lastPrinted>
  <dcterms:created xsi:type="dcterms:W3CDTF">2023-10-30T07:14:00Z</dcterms:created>
  <dcterms:modified xsi:type="dcterms:W3CDTF">2023-11-06T13:34:00Z</dcterms:modified>
</cp:coreProperties>
</file>