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46685ED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D42691">
        <w:rPr>
          <w:szCs w:val="24"/>
        </w:rPr>
        <w:t>balandžio 13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D42691">
        <w:rPr>
          <w:szCs w:val="24"/>
        </w:rPr>
        <w:t>2</w:t>
      </w:r>
      <w:r w:rsidR="00B74673">
        <w:rPr>
          <w:szCs w:val="24"/>
        </w:rPr>
        <w:t>-</w:t>
      </w:r>
      <w:r w:rsidR="00D42691">
        <w:rPr>
          <w:szCs w:val="24"/>
        </w:rPr>
        <w:t>113</w:t>
      </w:r>
      <w:bookmarkStart w:id="0" w:name="_GoBack"/>
      <w:bookmarkEnd w:id="0"/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461BD1" w:rsidRDefault="00C523AA" w:rsidP="000A0D3A">
      <w:pPr>
        <w:jc w:val="both"/>
        <w:rPr>
          <w:szCs w:val="24"/>
        </w:rPr>
      </w:pPr>
    </w:p>
    <w:p w14:paraId="49F119DF" w14:textId="0B740A9C" w:rsidR="000A0D3A" w:rsidRPr="00461BD1" w:rsidRDefault="000A0D3A" w:rsidP="00583044">
      <w:pPr>
        <w:ind w:firstLine="851"/>
        <w:jc w:val="both"/>
      </w:pPr>
      <w:bookmarkStart w:id="1" w:name="tmp1"/>
      <w:r w:rsidRPr="00461BD1">
        <w:t xml:space="preserve">Vadovaudamasi Lietuvos Respublikos vietos savivaldos įstatymo </w:t>
      </w:r>
      <w:r w:rsidR="00777F1C" w:rsidRPr="00461BD1">
        <w:t>15</w:t>
      </w:r>
      <w:r w:rsidR="00777F1C" w:rsidRPr="00461BD1">
        <w:rPr>
          <w:color w:val="FF0000"/>
        </w:rPr>
        <w:t xml:space="preserve"> </w:t>
      </w:r>
      <w:r w:rsidR="00777F1C" w:rsidRPr="00461BD1">
        <w:t>straipsnio 2 dalies 4 punktu ir 19 straipsnio 3 dalimi bei</w:t>
      </w:r>
      <w:r w:rsidRPr="00461BD1">
        <w:rPr>
          <w:lang w:eastAsia="lt-LT"/>
        </w:rPr>
        <w:t xml:space="preserve"> </w:t>
      </w:r>
      <w:r w:rsidR="00F84DE9" w:rsidRPr="00461BD1">
        <w:t xml:space="preserve">Kretingos rajono savivaldybės tarybos veiklos reglamento, patvirtinto Kretingos rajono savivaldybės tarybos 2009 m. kovo 26 d. sprendimu Nr. T2-77 „Dėl </w:t>
      </w:r>
      <w:r w:rsidR="00F84DE9" w:rsidRPr="000A2EA6">
        <w:t xml:space="preserve">Kretingos rajono savivaldybės tarybos veiklos reglamento“ </w:t>
      </w:r>
      <w:r w:rsidR="00F84DE9" w:rsidRPr="000A2EA6">
        <w:rPr>
          <w:bCs/>
        </w:rPr>
        <w:t>(20</w:t>
      </w:r>
      <w:r w:rsidR="009253BB" w:rsidRPr="000A2EA6">
        <w:rPr>
          <w:bCs/>
        </w:rPr>
        <w:t>2</w:t>
      </w:r>
      <w:r w:rsidR="00F84DE9" w:rsidRPr="000A2EA6">
        <w:rPr>
          <w:bCs/>
        </w:rPr>
        <w:t>3 m. kovo 30</w:t>
      </w:r>
      <w:r w:rsidR="00C53358" w:rsidRPr="000A2EA6">
        <w:rPr>
          <w:bCs/>
        </w:rPr>
        <w:t xml:space="preserve"> </w:t>
      </w:r>
      <w:r w:rsidR="00F84DE9" w:rsidRPr="000A2EA6">
        <w:rPr>
          <w:bCs/>
        </w:rPr>
        <w:t>d. sprendimo Nr. T2-65</w:t>
      </w:r>
      <w:r w:rsidR="00C53358" w:rsidRPr="000A2EA6">
        <w:rPr>
          <w:bCs/>
        </w:rPr>
        <w:t xml:space="preserve"> </w:t>
      </w:r>
      <w:r w:rsidR="00F84DE9" w:rsidRPr="000A2EA6">
        <w:rPr>
          <w:bCs/>
        </w:rPr>
        <w:t>redakcija),</w:t>
      </w:r>
      <w:r w:rsidR="00F84DE9" w:rsidRPr="00461BD1">
        <w:rPr>
          <w:bCs/>
        </w:rPr>
        <w:t xml:space="preserve"> </w:t>
      </w:r>
      <w:r w:rsidR="00777F1C" w:rsidRPr="00461BD1">
        <w:rPr>
          <w:bCs/>
        </w:rPr>
        <w:t>26–28</w:t>
      </w:r>
      <w:r w:rsidR="00F84DE9" w:rsidRPr="00461BD1">
        <w:rPr>
          <w:bCs/>
        </w:rPr>
        <w:t xml:space="preserve"> </w:t>
      </w:r>
      <w:r w:rsidR="00F84DE9" w:rsidRPr="00461BD1">
        <w:rPr>
          <w:lang w:eastAsia="lt-LT"/>
        </w:rPr>
        <w:t xml:space="preserve">punktais, </w:t>
      </w:r>
      <w:r w:rsidRPr="00461BD1">
        <w:t xml:space="preserve">Kretingos rajono savivaldybės taryba </w:t>
      </w:r>
      <w:r w:rsidRPr="00461BD1">
        <w:rPr>
          <w:spacing w:val="40"/>
        </w:rPr>
        <w:t>nusprendžia</w:t>
      </w:r>
      <w:r w:rsidRPr="00461BD1">
        <w:t>:</w:t>
      </w:r>
    </w:p>
    <w:p w14:paraId="103FD611" w14:textId="424C0CAA" w:rsidR="000A0D3A" w:rsidRPr="00461BD1" w:rsidRDefault="000A0D3A" w:rsidP="00583044">
      <w:pPr>
        <w:ind w:firstLine="851"/>
        <w:jc w:val="both"/>
      </w:pPr>
      <w:r w:rsidRPr="00461BD1">
        <w:t>Sudaryti iš rajono savivaldybės Tarybos narių Kretingos rajono savivaldybės Tarybos komitetus:</w:t>
      </w:r>
    </w:p>
    <w:p w14:paraId="7C03F987" w14:textId="311DC429" w:rsidR="000A0D3A" w:rsidRPr="00461BD1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bookmarkStart w:id="2" w:name="_Hlk132270890"/>
      <w:r w:rsidRPr="00461BD1">
        <w:rPr>
          <w:bCs/>
        </w:rPr>
        <w:t xml:space="preserve">Finansų ir inovacijų komitetą iš </w:t>
      </w:r>
      <w:r w:rsidR="00F873C3" w:rsidRPr="00461BD1">
        <w:rPr>
          <w:bCs/>
        </w:rPr>
        <w:t>7</w:t>
      </w:r>
      <w:r w:rsidRPr="00461BD1">
        <w:rPr>
          <w:bCs/>
        </w:rPr>
        <w:t xml:space="preserve"> Tarybos narių:</w:t>
      </w:r>
    </w:p>
    <w:p w14:paraId="6BFD0B67" w14:textId="544FFA2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Girdvainė</w:t>
      </w:r>
      <w:r w:rsidR="00F873C3" w:rsidRPr="00461BD1">
        <w:rPr>
          <w:sz w:val="22"/>
          <w:szCs w:val="22"/>
          <w:lang w:eastAsia="lt-LT"/>
        </w:rPr>
        <w:t>s</w:t>
      </w:r>
    </w:p>
    <w:p w14:paraId="65AB712A" w14:textId="31B68BF8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F873C3" w:rsidRPr="00461BD1">
        <w:rPr>
          <w:sz w:val="22"/>
          <w:szCs w:val="22"/>
          <w:lang w:eastAsia="lt-LT"/>
        </w:rPr>
        <w:t>os</w:t>
      </w:r>
    </w:p>
    <w:p w14:paraId="7D21571C" w14:textId="3A26BE6A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Giedri</w:t>
      </w:r>
      <w:r w:rsidR="00F873C3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</w:t>
      </w:r>
      <w:r w:rsidRPr="00645CD4">
        <w:rPr>
          <w:sz w:val="22"/>
          <w:szCs w:val="22"/>
          <w:lang w:eastAsia="lt-LT"/>
        </w:rPr>
        <w:t xml:space="preserve"> Petreiki</w:t>
      </w:r>
      <w:r w:rsidR="00F873C3" w:rsidRPr="00645CD4">
        <w:rPr>
          <w:sz w:val="22"/>
          <w:szCs w:val="22"/>
          <w:lang w:eastAsia="lt-LT"/>
        </w:rPr>
        <w:t>o</w:t>
      </w:r>
    </w:p>
    <w:p w14:paraId="0317BADF" w14:textId="14D5B7DC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Sauli</w:t>
      </w:r>
      <w:r w:rsidR="00F873C3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 Šopag</w:t>
      </w:r>
      <w:r w:rsidR="00F873C3" w:rsidRPr="00645CD4">
        <w:rPr>
          <w:sz w:val="22"/>
          <w:szCs w:val="22"/>
          <w:lang w:eastAsia="lt-LT"/>
        </w:rPr>
        <w:t>os</w:t>
      </w:r>
    </w:p>
    <w:p w14:paraId="4068AD7E" w14:textId="28820FF1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Violet</w:t>
      </w:r>
      <w:r w:rsidR="00F873C3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Turauskaitė</w:t>
      </w:r>
      <w:r w:rsidR="00F873C3" w:rsidRPr="00645CD4">
        <w:rPr>
          <w:sz w:val="22"/>
          <w:szCs w:val="22"/>
          <w:lang w:eastAsia="lt-LT"/>
        </w:rPr>
        <w:t>s</w:t>
      </w:r>
    </w:p>
    <w:p w14:paraId="20AA570F" w14:textId="6D55F4BA" w:rsidR="00C23922" w:rsidRPr="00645CD4" w:rsidRDefault="00C23922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Roko Venckaus</w:t>
      </w:r>
    </w:p>
    <w:p w14:paraId="50524822" w14:textId="74442598" w:rsidR="00F873C3" w:rsidRPr="00645CD4" w:rsidRDefault="001274B3" w:rsidP="00583044">
      <w:pPr>
        <w:ind w:firstLine="1276"/>
        <w:rPr>
          <w:b/>
          <w:sz w:val="22"/>
          <w:szCs w:val="22"/>
          <w:lang w:eastAsia="lt-LT"/>
        </w:rPr>
      </w:pPr>
      <w:r w:rsidRPr="00645CD4">
        <w:rPr>
          <w:strike/>
          <w:sz w:val="22"/>
          <w:szCs w:val="22"/>
          <w:lang w:eastAsia="lt-LT"/>
        </w:rPr>
        <w:t>Romand</w:t>
      </w:r>
      <w:r w:rsidR="00F873C3" w:rsidRPr="00645CD4">
        <w:rPr>
          <w:strike/>
          <w:sz w:val="22"/>
          <w:szCs w:val="22"/>
          <w:lang w:eastAsia="lt-LT"/>
        </w:rPr>
        <w:t>o</w:t>
      </w:r>
      <w:r w:rsidRPr="00645CD4">
        <w:rPr>
          <w:strike/>
          <w:sz w:val="22"/>
          <w:szCs w:val="22"/>
          <w:lang w:eastAsia="lt-LT"/>
        </w:rPr>
        <w:t xml:space="preserve"> Žiubr</w:t>
      </w:r>
      <w:r w:rsidR="00F873C3" w:rsidRPr="00645CD4">
        <w:rPr>
          <w:strike/>
          <w:sz w:val="22"/>
          <w:szCs w:val="22"/>
          <w:lang w:eastAsia="lt-LT"/>
        </w:rPr>
        <w:t>io</w:t>
      </w:r>
      <w:r w:rsidR="00645CD4">
        <w:rPr>
          <w:strike/>
          <w:sz w:val="22"/>
          <w:szCs w:val="22"/>
          <w:lang w:eastAsia="lt-LT"/>
        </w:rPr>
        <w:t xml:space="preserve"> </w:t>
      </w:r>
      <w:r w:rsidR="00645CD4" w:rsidRPr="00645CD4">
        <w:rPr>
          <w:b/>
          <w:sz w:val="22"/>
          <w:szCs w:val="22"/>
          <w:lang w:eastAsia="lt-LT"/>
        </w:rPr>
        <w:t>Laimono Žemaičio</w:t>
      </w:r>
    </w:p>
    <w:p w14:paraId="4ABAFA10" w14:textId="50B1F474" w:rsidR="00112355" w:rsidRPr="00645CD4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>Ūkio, kai</w:t>
      </w:r>
      <w:r w:rsidR="00645CD4" w:rsidRPr="00645CD4">
        <w:t>mo ir aplinkosaugos komitetą iš</w:t>
      </w:r>
      <w:r w:rsidR="00B74673" w:rsidRPr="00645CD4">
        <w:rPr>
          <w:bCs/>
        </w:rPr>
        <w:t xml:space="preserve"> 10</w:t>
      </w:r>
      <w:r w:rsidRPr="00645CD4">
        <w:t xml:space="preserve"> Tarybos narių:</w:t>
      </w:r>
    </w:p>
    <w:p w14:paraId="115C64CF" w14:textId="7AF0291B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Mindaug</w:t>
      </w:r>
      <w:r w:rsidR="00F873C3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Černecki</w:t>
      </w:r>
      <w:r w:rsidR="00F873C3" w:rsidRPr="00645CD4">
        <w:rPr>
          <w:sz w:val="22"/>
          <w:szCs w:val="22"/>
          <w:lang w:eastAsia="lt-LT"/>
        </w:rPr>
        <w:t>o</w:t>
      </w:r>
    </w:p>
    <w:p w14:paraId="20940B1B" w14:textId="3125F6CC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Gilet</w:t>
      </w:r>
      <w:r w:rsidR="00F873C3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Gedvilienė</w:t>
      </w:r>
      <w:r w:rsidR="00F873C3" w:rsidRPr="00645CD4">
        <w:rPr>
          <w:sz w:val="22"/>
          <w:szCs w:val="22"/>
          <w:lang w:eastAsia="lt-LT"/>
        </w:rPr>
        <w:t>s</w:t>
      </w:r>
    </w:p>
    <w:p w14:paraId="6A7ABD3C" w14:textId="6DA0663A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Romuald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Jablonski</w:t>
      </w:r>
      <w:r w:rsidR="00427E51" w:rsidRPr="00645CD4">
        <w:rPr>
          <w:sz w:val="22"/>
          <w:szCs w:val="22"/>
          <w:lang w:eastAsia="lt-LT"/>
        </w:rPr>
        <w:t>o</w:t>
      </w:r>
    </w:p>
    <w:p w14:paraId="01BA8A02" w14:textId="68D82696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Sim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Konči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</w:t>
      </w:r>
    </w:p>
    <w:p w14:paraId="6C4D0EB8" w14:textId="187923A7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Arūn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Merkeli</w:t>
      </w:r>
      <w:r w:rsidR="00427E51" w:rsidRPr="00645CD4">
        <w:rPr>
          <w:sz w:val="22"/>
          <w:szCs w:val="22"/>
          <w:lang w:eastAsia="lt-LT"/>
        </w:rPr>
        <w:t>o</w:t>
      </w:r>
    </w:p>
    <w:p w14:paraId="633A9830" w14:textId="6E9F6AAC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Giedri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 Petreiki</w:t>
      </w:r>
      <w:r w:rsidR="00427E51" w:rsidRPr="00645CD4">
        <w:rPr>
          <w:sz w:val="22"/>
          <w:szCs w:val="22"/>
          <w:lang w:eastAsia="lt-LT"/>
        </w:rPr>
        <w:t>o</w:t>
      </w:r>
    </w:p>
    <w:p w14:paraId="59ED5735" w14:textId="5877CF16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Vytaut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Roč</w:t>
      </w:r>
      <w:r w:rsidR="00427E51" w:rsidRPr="00645CD4">
        <w:rPr>
          <w:sz w:val="22"/>
          <w:szCs w:val="22"/>
          <w:lang w:eastAsia="lt-LT"/>
        </w:rPr>
        <w:t>io</w:t>
      </w:r>
    </w:p>
    <w:p w14:paraId="01376A11" w14:textId="44460BDD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Gedimin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Venck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</w:t>
      </w:r>
    </w:p>
    <w:p w14:paraId="17228CDA" w14:textId="77777777" w:rsidR="00C23922" w:rsidRPr="00645CD4" w:rsidRDefault="00C23922" w:rsidP="00C23922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Roko Venckaus</w:t>
      </w:r>
    </w:p>
    <w:p w14:paraId="45ECD189" w14:textId="2558F85B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Egidij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 Viskont</w:t>
      </w:r>
      <w:r w:rsidR="00427E51" w:rsidRPr="00645CD4">
        <w:rPr>
          <w:sz w:val="22"/>
          <w:szCs w:val="22"/>
          <w:lang w:eastAsia="lt-LT"/>
        </w:rPr>
        <w:t>o</w:t>
      </w:r>
    </w:p>
    <w:p w14:paraId="1A998A48" w14:textId="6BC7BC89" w:rsidR="00F84DE9" w:rsidRPr="00645CD4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>Kultūros, sporto</w:t>
      </w:r>
      <w:r w:rsidR="00B74673" w:rsidRPr="00645CD4">
        <w:t xml:space="preserve"> ir jaunimo reikalų komitetą iš</w:t>
      </w:r>
      <w:r w:rsidRPr="00645CD4">
        <w:t xml:space="preserve"> </w:t>
      </w:r>
      <w:r w:rsidR="006C243D" w:rsidRPr="00645CD4">
        <w:t xml:space="preserve">7 </w:t>
      </w:r>
      <w:r w:rsidRPr="00645CD4">
        <w:t>Tarybos narių:</w:t>
      </w:r>
    </w:p>
    <w:p w14:paraId="046D7093" w14:textId="53ACBF72" w:rsidR="006C243D" w:rsidRPr="00645CD4" w:rsidRDefault="006C243D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Viliaus Adomaičio</w:t>
      </w:r>
    </w:p>
    <w:p w14:paraId="29A0150B" w14:textId="573DF281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Dali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Bieliauskienė</w:t>
      </w:r>
      <w:r w:rsidR="00427E51" w:rsidRPr="00645CD4">
        <w:rPr>
          <w:sz w:val="22"/>
          <w:szCs w:val="22"/>
          <w:lang w:eastAsia="lt-LT"/>
        </w:rPr>
        <w:t>s</w:t>
      </w:r>
    </w:p>
    <w:p w14:paraId="7D53FFA3" w14:textId="168F3D88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Mindaug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Černecki</w:t>
      </w:r>
      <w:r w:rsidR="00427E51" w:rsidRPr="00645CD4">
        <w:rPr>
          <w:sz w:val="22"/>
          <w:szCs w:val="22"/>
          <w:lang w:eastAsia="lt-LT"/>
        </w:rPr>
        <w:t>o</w:t>
      </w:r>
    </w:p>
    <w:p w14:paraId="1038563D" w14:textId="2EAF7507" w:rsidR="00B74673" w:rsidRPr="00645CD4" w:rsidRDefault="00B7467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Jolantos Gedvilaitės</w:t>
      </w:r>
    </w:p>
    <w:p w14:paraId="2572D2E7" w14:textId="624F1189" w:rsidR="00C23922" w:rsidRPr="00645CD4" w:rsidRDefault="00C23922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Egidijaus Gedvilo</w:t>
      </w:r>
    </w:p>
    <w:p w14:paraId="32F11569" w14:textId="670B01AA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Vaid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Kupreli</w:t>
      </w:r>
      <w:r w:rsidR="00427E51" w:rsidRPr="00645CD4">
        <w:rPr>
          <w:sz w:val="22"/>
          <w:szCs w:val="22"/>
          <w:lang w:eastAsia="lt-LT"/>
        </w:rPr>
        <w:t>o</w:t>
      </w:r>
    </w:p>
    <w:p w14:paraId="031A1527" w14:textId="50CC0235" w:rsidR="00C61DE1" w:rsidRPr="00645CD4" w:rsidRDefault="00C61DE1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Vytauto Ročio</w:t>
      </w:r>
    </w:p>
    <w:p w14:paraId="27EFB899" w14:textId="7E51C052" w:rsidR="00F84DE9" w:rsidRPr="00645CD4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 xml:space="preserve">Sveikatos apsaugos ir socialinių reikalų komitetą iš </w:t>
      </w:r>
      <w:r w:rsidR="00F873C3" w:rsidRPr="00645CD4">
        <w:rPr>
          <w:bCs/>
        </w:rPr>
        <w:t>6</w:t>
      </w:r>
      <w:r w:rsidR="00F873C3" w:rsidRPr="00645CD4">
        <w:t xml:space="preserve"> </w:t>
      </w:r>
      <w:r w:rsidRPr="00645CD4">
        <w:t>Tarybos narių:</w:t>
      </w:r>
    </w:p>
    <w:p w14:paraId="3A791CCD" w14:textId="3F270951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Jolant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Girdvainė</w:t>
      </w:r>
      <w:r w:rsidR="00427E51" w:rsidRPr="00645CD4">
        <w:rPr>
          <w:sz w:val="22"/>
          <w:szCs w:val="22"/>
          <w:lang w:eastAsia="lt-LT"/>
        </w:rPr>
        <w:t>s</w:t>
      </w:r>
    </w:p>
    <w:p w14:paraId="5352C055" w14:textId="1C9FC4F5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Juoz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Mažeik</w:t>
      </w:r>
      <w:r w:rsidR="00427E51" w:rsidRPr="00645CD4">
        <w:rPr>
          <w:sz w:val="22"/>
          <w:szCs w:val="22"/>
          <w:lang w:eastAsia="lt-LT"/>
        </w:rPr>
        <w:t>os</w:t>
      </w:r>
    </w:p>
    <w:p w14:paraId="28A9713F" w14:textId="7BAB9E13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Justė</w:t>
      </w:r>
      <w:r w:rsidR="00427E51" w:rsidRPr="00645CD4">
        <w:rPr>
          <w:sz w:val="22"/>
          <w:szCs w:val="22"/>
          <w:lang w:eastAsia="lt-LT"/>
        </w:rPr>
        <w:t>s</w:t>
      </w:r>
      <w:r w:rsidRPr="00645CD4">
        <w:rPr>
          <w:sz w:val="22"/>
          <w:szCs w:val="22"/>
          <w:lang w:eastAsia="lt-LT"/>
        </w:rPr>
        <w:t xml:space="preserve"> Stonkutė</w:t>
      </w:r>
      <w:r w:rsidR="00427E51" w:rsidRPr="00645CD4">
        <w:rPr>
          <w:sz w:val="22"/>
          <w:szCs w:val="22"/>
          <w:lang w:eastAsia="lt-LT"/>
        </w:rPr>
        <w:t>s</w:t>
      </w:r>
    </w:p>
    <w:p w14:paraId="076A34BD" w14:textId="2E7A7B24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Sauli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 Šopag</w:t>
      </w:r>
      <w:r w:rsidR="00427E51" w:rsidRPr="00645CD4">
        <w:rPr>
          <w:sz w:val="22"/>
          <w:szCs w:val="22"/>
          <w:lang w:eastAsia="lt-LT"/>
        </w:rPr>
        <w:t>os</w:t>
      </w:r>
    </w:p>
    <w:p w14:paraId="1075E8A4" w14:textId="7F10D8B5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Vitalij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Valančiutė</w:t>
      </w:r>
      <w:r w:rsidR="00427E51" w:rsidRPr="00645CD4">
        <w:rPr>
          <w:sz w:val="22"/>
          <w:szCs w:val="22"/>
          <w:lang w:eastAsia="lt-LT"/>
        </w:rPr>
        <w:t>s</w:t>
      </w:r>
    </w:p>
    <w:p w14:paraId="166A94FA" w14:textId="52F6D307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Violet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Turauskaitė</w:t>
      </w:r>
      <w:r w:rsidR="00427E51" w:rsidRPr="00645CD4">
        <w:rPr>
          <w:sz w:val="22"/>
          <w:szCs w:val="22"/>
          <w:lang w:eastAsia="lt-LT"/>
        </w:rPr>
        <w:t>s</w:t>
      </w:r>
    </w:p>
    <w:p w14:paraId="5E8F10E3" w14:textId="18DD56A5" w:rsidR="00F84DE9" w:rsidRPr="00645CD4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 xml:space="preserve">Švietimo komitetą iš </w:t>
      </w:r>
      <w:r w:rsidR="00F873C3" w:rsidRPr="00645CD4">
        <w:rPr>
          <w:bCs/>
        </w:rPr>
        <w:t>6</w:t>
      </w:r>
      <w:r w:rsidR="00F873C3" w:rsidRPr="00645CD4">
        <w:t xml:space="preserve"> </w:t>
      </w:r>
      <w:r w:rsidRPr="00645CD4">
        <w:t>Tarybos narių:</w:t>
      </w:r>
    </w:p>
    <w:p w14:paraId="6E3A86B4" w14:textId="7D013493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lastRenderedPageBreak/>
        <w:t>Tom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Abelki</w:t>
      </w:r>
      <w:r w:rsidR="00427E51" w:rsidRPr="00461BD1">
        <w:rPr>
          <w:sz w:val="22"/>
          <w:szCs w:val="22"/>
          <w:lang w:eastAsia="lt-LT"/>
        </w:rPr>
        <w:t>o</w:t>
      </w:r>
    </w:p>
    <w:p w14:paraId="564E8F3D" w14:textId="300EB5C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1EDA0E13" w14:textId="27F1133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2E5AAC7F" w14:textId="19A9F38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Vilm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Preibienė</w:t>
      </w:r>
      <w:r w:rsidR="00427E51" w:rsidRPr="00461BD1">
        <w:rPr>
          <w:sz w:val="22"/>
          <w:szCs w:val="22"/>
          <w:lang w:eastAsia="lt-LT"/>
        </w:rPr>
        <w:t>s</w:t>
      </w:r>
    </w:p>
    <w:p w14:paraId="67984373" w14:textId="7B12BD04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</w:p>
    <w:p w14:paraId="2704F6E5" w14:textId="2DEC6AF3" w:rsidR="00F84DE9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Egidij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Viskont</w:t>
      </w:r>
      <w:r w:rsidR="00427E51" w:rsidRPr="00461BD1">
        <w:rPr>
          <w:sz w:val="22"/>
          <w:szCs w:val="22"/>
          <w:lang w:eastAsia="lt-LT"/>
        </w:rPr>
        <w:t>o</w:t>
      </w:r>
      <w:r w:rsidR="007D6BE5" w:rsidRPr="00461BD1">
        <w:rPr>
          <w:bCs/>
        </w:rPr>
        <w:t>.</w:t>
      </w:r>
    </w:p>
    <w:bookmarkEnd w:id="2"/>
    <w:p w14:paraId="2152135D" w14:textId="02A3387E" w:rsidR="00F84DE9" w:rsidRPr="00461BD1" w:rsidRDefault="00F84DE9" w:rsidP="00583044">
      <w:pPr>
        <w:pStyle w:val="Sraopastraipa"/>
        <w:ind w:left="0" w:firstLine="851"/>
        <w:jc w:val="both"/>
        <w:rPr>
          <w:bCs/>
        </w:rPr>
      </w:pPr>
    </w:p>
    <w:p w14:paraId="6BCABE07" w14:textId="45C47C61" w:rsidR="000A0D3A" w:rsidRPr="00461BD1" w:rsidRDefault="000A0D3A" w:rsidP="000A0D3A">
      <w:r w:rsidRPr="00461BD1">
        <w:t>Savivaldybės meras</w:t>
      </w:r>
      <w:r w:rsidR="00CA2AE2">
        <w:tab/>
      </w:r>
      <w:r w:rsidR="00CA2AE2">
        <w:tab/>
      </w:r>
      <w:r w:rsidR="00CA2AE2">
        <w:tab/>
      </w:r>
      <w:r w:rsidR="00CA2AE2">
        <w:tab/>
      </w:r>
      <w:r w:rsidR="00CA2AE2">
        <w:tab/>
        <w:t>Antanas Kalnius</w:t>
      </w:r>
    </w:p>
    <w:bookmarkEnd w:id="1"/>
    <w:p w14:paraId="55A18283" w14:textId="3018C577" w:rsidR="007D6BE5" w:rsidRPr="00461BD1" w:rsidRDefault="007D6BE5" w:rsidP="00C523AA"/>
    <w:p w14:paraId="07DBC225" w14:textId="77777777" w:rsidR="007D6BE5" w:rsidRPr="00461BD1" w:rsidRDefault="007D6BE5" w:rsidP="00C523AA"/>
    <w:p w14:paraId="1D70EB64" w14:textId="77777777" w:rsidR="00702CB6" w:rsidRPr="00461BD1" w:rsidRDefault="00702CB6" w:rsidP="00C523AA"/>
    <w:p w14:paraId="62D709ED" w14:textId="77777777" w:rsidR="00702CB6" w:rsidRPr="00461BD1" w:rsidRDefault="00702CB6" w:rsidP="00C523AA"/>
    <w:p w14:paraId="3E78B26F" w14:textId="77777777" w:rsidR="00702CB6" w:rsidRPr="00461BD1" w:rsidRDefault="00702CB6" w:rsidP="00C523AA"/>
    <w:p w14:paraId="4D5E93E9" w14:textId="77777777" w:rsidR="00702CB6" w:rsidRPr="00461BD1" w:rsidRDefault="00702CB6" w:rsidP="00C523AA"/>
    <w:p w14:paraId="50968E83" w14:textId="77777777" w:rsidR="00702CB6" w:rsidRPr="00461BD1" w:rsidRDefault="00702CB6" w:rsidP="00C523AA"/>
    <w:p w14:paraId="28E6A73C" w14:textId="77777777" w:rsidR="00702CB6" w:rsidRPr="00461BD1" w:rsidRDefault="00702CB6" w:rsidP="00C523AA"/>
    <w:p w14:paraId="2EAA812A" w14:textId="77777777" w:rsidR="00702CB6" w:rsidRPr="00461BD1" w:rsidRDefault="00702CB6" w:rsidP="00C523AA"/>
    <w:p w14:paraId="0BD613CF" w14:textId="77777777" w:rsidR="00702CB6" w:rsidRPr="00461BD1" w:rsidRDefault="00702CB6" w:rsidP="00C523AA"/>
    <w:p w14:paraId="7E5FDFE4" w14:textId="77777777" w:rsidR="00702CB6" w:rsidRPr="00461BD1" w:rsidRDefault="00702CB6" w:rsidP="00C523AA"/>
    <w:p w14:paraId="5DD1F6C6" w14:textId="77777777" w:rsidR="00702CB6" w:rsidRPr="00461BD1" w:rsidRDefault="00702CB6" w:rsidP="00C523AA"/>
    <w:p w14:paraId="2720737E" w14:textId="77777777" w:rsidR="00702CB6" w:rsidRPr="00461BD1" w:rsidRDefault="00702CB6" w:rsidP="00C523AA"/>
    <w:p w14:paraId="25CE23A3" w14:textId="77777777" w:rsidR="00702CB6" w:rsidRPr="00461BD1" w:rsidRDefault="00702CB6" w:rsidP="00C523AA"/>
    <w:p w14:paraId="77988183" w14:textId="77777777" w:rsidR="00702CB6" w:rsidRPr="00461BD1" w:rsidRDefault="00702CB6" w:rsidP="00C523AA"/>
    <w:p w14:paraId="07F4E561" w14:textId="77777777" w:rsidR="00702CB6" w:rsidRPr="00461BD1" w:rsidRDefault="00702CB6" w:rsidP="00C523AA"/>
    <w:p w14:paraId="681CA254" w14:textId="77777777" w:rsidR="00702CB6" w:rsidRPr="00461BD1" w:rsidRDefault="00702CB6" w:rsidP="00C523AA"/>
    <w:p w14:paraId="7E09C8D1" w14:textId="77777777" w:rsidR="00702CB6" w:rsidRPr="00461BD1" w:rsidRDefault="00702CB6" w:rsidP="00C523AA"/>
    <w:p w14:paraId="73D5FF5B" w14:textId="77777777" w:rsidR="00702CB6" w:rsidRPr="00461BD1" w:rsidRDefault="00702CB6" w:rsidP="00C523AA"/>
    <w:p w14:paraId="19806731" w14:textId="77777777" w:rsidR="00702CB6" w:rsidRPr="00461BD1" w:rsidRDefault="00702CB6" w:rsidP="00C523AA"/>
    <w:p w14:paraId="1530DB3A" w14:textId="77777777" w:rsidR="00702CB6" w:rsidRPr="00461BD1" w:rsidRDefault="00702CB6" w:rsidP="00C523AA"/>
    <w:p w14:paraId="3B4DF690" w14:textId="77777777" w:rsidR="00702CB6" w:rsidRPr="00461BD1" w:rsidRDefault="00702CB6" w:rsidP="00C523AA"/>
    <w:p w14:paraId="3B4F8AC1" w14:textId="77777777" w:rsidR="00702CB6" w:rsidRPr="00461BD1" w:rsidRDefault="00702CB6" w:rsidP="00C523AA"/>
    <w:p w14:paraId="6D58C8A8" w14:textId="77777777" w:rsidR="00702CB6" w:rsidRPr="00461BD1" w:rsidRDefault="00702CB6" w:rsidP="00C523AA"/>
    <w:p w14:paraId="3BF76A7B" w14:textId="77777777" w:rsidR="00702CB6" w:rsidRPr="00461BD1" w:rsidRDefault="00702CB6" w:rsidP="00C523AA"/>
    <w:p w14:paraId="70646BD3" w14:textId="77777777" w:rsidR="00702CB6" w:rsidRPr="00461BD1" w:rsidRDefault="00702CB6" w:rsidP="00C523AA"/>
    <w:p w14:paraId="2C048040" w14:textId="3A46B8A4" w:rsidR="000A0D3A" w:rsidRPr="00F66577" w:rsidRDefault="000A0D3A" w:rsidP="00CA2AE2">
      <w:pPr>
        <w:rPr>
          <w:bCs/>
          <w:lang w:eastAsia="lt-LT"/>
        </w:rPr>
      </w:pPr>
    </w:p>
    <w:sectPr w:rsidR="000A0D3A" w:rsidRPr="00F66577" w:rsidSect="00CA2AE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F9AD4" w14:textId="77777777" w:rsidR="0002698C" w:rsidRDefault="0002698C" w:rsidP="00494D76">
      <w:r>
        <w:separator/>
      </w:r>
    </w:p>
  </w:endnote>
  <w:endnote w:type="continuationSeparator" w:id="0">
    <w:p w14:paraId="719AF10C" w14:textId="77777777" w:rsidR="0002698C" w:rsidRDefault="0002698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2AC2" w14:textId="77777777" w:rsidR="0002698C" w:rsidRDefault="0002698C" w:rsidP="00494D76">
      <w:r>
        <w:separator/>
      </w:r>
    </w:p>
  </w:footnote>
  <w:footnote w:type="continuationSeparator" w:id="0">
    <w:p w14:paraId="5EBF7EAF" w14:textId="77777777" w:rsidR="0002698C" w:rsidRDefault="0002698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54614551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4269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13848ABD" w:rsidR="00662ED3" w:rsidRPr="00B74673" w:rsidRDefault="00B74673" w:rsidP="00B74673">
    <w:pPr>
      <w:pStyle w:val="Antrats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98C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2EA6"/>
    <w:rsid w:val="000A55A7"/>
    <w:rsid w:val="000D39AA"/>
    <w:rsid w:val="000E2DFD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47878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315E6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08C3"/>
    <w:rsid w:val="006356D7"/>
    <w:rsid w:val="00645CD4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C243D"/>
    <w:rsid w:val="006C7110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04FD7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4673"/>
    <w:rsid w:val="00B75C0E"/>
    <w:rsid w:val="00B855EC"/>
    <w:rsid w:val="00B905C1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922"/>
    <w:rsid w:val="00C23C0A"/>
    <w:rsid w:val="00C31CE6"/>
    <w:rsid w:val="00C35A7E"/>
    <w:rsid w:val="00C523AA"/>
    <w:rsid w:val="00C53358"/>
    <w:rsid w:val="00C61DE1"/>
    <w:rsid w:val="00C705CA"/>
    <w:rsid w:val="00C76A55"/>
    <w:rsid w:val="00C772A3"/>
    <w:rsid w:val="00C820E2"/>
    <w:rsid w:val="00C86436"/>
    <w:rsid w:val="00C877B3"/>
    <w:rsid w:val="00C93D4A"/>
    <w:rsid w:val="00CA2AE2"/>
    <w:rsid w:val="00CA6255"/>
    <w:rsid w:val="00CB0591"/>
    <w:rsid w:val="00CB3793"/>
    <w:rsid w:val="00CB577A"/>
    <w:rsid w:val="00CC2E3D"/>
    <w:rsid w:val="00CC724C"/>
    <w:rsid w:val="00CD1418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2691"/>
    <w:rsid w:val="00D463E7"/>
    <w:rsid w:val="00D55E6D"/>
    <w:rsid w:val="00D57958"/>
    <w:rsid w:val="00D649C4"/>
    <w:rsid w:val="00D6759F"/>
    <w:rsid w:val="00D70CE7"/>
    <w:rsid w:val="00D73001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0F882-BE1C-4FB9-BE9E-8A23E304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18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Viktorija Karčiauskienė</cp:lastModifiedBy>
  <cp:revision>8</cp:revision>
  <cp:lastPrinted>2023-05-11T11:06:00Z</cp:lastPrinted>
  <dcterms:created xsi:type="dcterms:W3CDTF">2023-05-11T11:06:00Z</dcterms:created>
  <dcterms:modified xsi:type="dcterms:W3CDTF">2023-08-09T07:22:00Z</dcterms:modified>
</cp:coreProperties>
</file>