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1F3A6AF0" w:rsidR="00C523AA" w:rsidRPr="002A140A" w:rsidRDefault="002A140A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>RAJONO SAVIVALDYBĖS TARYBOS 2023</w:t>
      </w:r>
      <w:r w:rsidRPr="00EA7D21">
        <w:rPr>
          <w:b/>
          <w:caps/>
        </w:rPr>
        <w:t xml:space="preserve"> M. BALANDŽIO </w:t>
      </w:r>
      <w:r>
        <w:rPr>
          <w:b/>
          <w:caps/>
        </w:rPr>
        <w:t>13</w:t>
      </w:r>
      <w:r w:rsidRPr="00EA7D21">
        <w:rPr>
          <w:b/>
          <w:caps/>
        </w:rPr>
        <w:t xml:space="preserve"> D. SPRENDIMO NR. T2-</w:t>
      </w:r>
      <w:r>
        <w:rPr>
          <w:b/>
          <w:caps/>
        </w:rPr>
        <w:t>11</w:t>
      </w:r>
      <w:r w:rsidR="009B7606">
        <w:rPr>
          <w:b/>
          <w:caps/>
        </w:rPr>
        <w:t>4</w:t>
      </w:r>
      <w:r w:rsidRPr="00F379B4">
        <w:rPr>
          <w:b/>
          <w:lang w:eastAsia="lt-LT"/>
        </w:rPr>
        <w:t xml:space="preserve"> „</w:t>
      </w:r>
      <w:r w:rsidRPr="00832D25">
        <w:rPr>
          <w:b/>
        </w:rPr>
        <w:t xml:space="preserve">DĖL </w:t>
      </w:r>
      <w:r w:rsidRPr="00EA7D21">
        <w:rPr>
          <w:b/>
          <w:caps/>
        </w:rPr>
        <w:t xml:space="preserve">KRETINGOS </w:t>
      </w:r>
      <w:r>
        <w:rPr>
          <w:b/>
          <w:caps/>
        </w:rPr>
        <w:t xml:space="preserve">RAJONO SAVIVALDYBĖS TARYBOS </w:t>
      </w:r>
      <w:r w:rsidRPr="00EA7D21">
        <w:rPr>
          <w:b/>
          <w:caps/>
        </w:rPr>
        <w:t xml:space="preserve">KOMITETŲ </w:t>
      </w:r>
      <w:r>
        <w:rPr>
          <w:b/>
          <w:caps/>
        </w:rPr>
        <w:t>pirmininkų ir komitetų pirmininkų pavaduotojų paskyRimo</w:t>
      </w:r>
      <w:r w:rsidRPr="00F379B4">
        <w:rPr>
          <w:b/>
          <w:bCs/>
          <w:lang w:eastAsia="lt-LT"/>
        </w:rPr>
        <w:t>“</w:t>
      </w:r>
      <w:r>
        <w:rPr>
          <w:b/>
          <w:bCs/>
          <w:lang w:eastAsia="lt-LT"/>
        </w:rPr>
        <w:t xml:space="preserve"> </w:t>
      </w:r>
      <w:r>
        <w:rPr>
          <w:b/>
          <w:caps/>
        </w:rPr>
        <w:t>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6C7DA908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2A140A">
        <w:rPr>
          <w:szCs w:val="24"/>
        </w:rPr>
        <w:t xml:space="preserve">liepos </w:t>
      </w:r>
      <w:r w:rsidR="00C87BC2">
        <w:rPr>
          <w:szCs w:val="24"/>
        </w:rPr>
        <w:t>11</w:t>
      </w:r>
      <w:r w:rsidR="00C515EB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C87BC2">
        <w:rPr>
          <w:szCs w:val="24"/>
        </w:rPr>
        <w:t>236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2F12A8E8" w:rsidR="000A0D3A" w:rsidRDefault="000A0D3A" w:rsidP="00986E42">
      <w:pPr>
        <w:ind w:firstLine="851"/>
        <w:jc w:val="both"/>
      </w:pPr>
      <w:bookmarkStart w:id="0" w:name="tmp1"/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FEE8360" w14:textId="6702207B" w:rsidR="009B7606" w:rsidRPr="00D87B4C" w:rsidRDefault="002A140A" w:rsidP="00D87B4C">
      <w:pPr>
        <w:ind w:firstLine="851"/>
        <w:jc w:val="both"/>
        <w:rPr>
          <w:bCs/>
          <w:szCs w:val="24"/>
        </w:rPr>
      </w:pPr>
      <w:r w:rsidRPr="00986E42">
        <w:rPr>
          <w:szCs w:val="24"/>
        </w:rPr>
        <w:t>Pakeisti Kretingos rajono savivaldybės tarybos 2023 m. balandžio 13 d. sprendim</w:t>
      </w:r>
      <w:r w:rsidR="00D87B4C">
        <w:rPr>
          <w:szCs w:val="24"/>
        </w:rPr>
        <w:t>o</w:t>
      </w:r>
      <w:r w:rsidRPr="00986E42">
        <w:rPr>
          <w:szCs w:val="24"/>
        </w:rPr>
        <w:t xml:space="preserve"> Nr. T2-1</w:t>
      </w:r>
      <w:r w:rsidR="009B7606" w:rsidRPr="00986E42">
        <w:rPr>
          <w:szCs w:val="24"/>
        </w:rPr>
        <w:t>14</w:t>
      </w:r>
      <w:r w:rsidRPr="00986E42">
        <w:rPr>
          <w:szCs w:val="24"/>
        </w:rPr>
        <w:t xml:space="preserve"> „Dėl Kretingos rajono savivaldybės tarybos komitetų pirmininkų ir pavaduotojų paskyrimo“</w:t>
      </w:r>
      <w:r w:rsidR="00D87B4C">
        <w:rPr>
          <w:szCs w:val="24"/>
        </w:rPr>
        <w:t xml:space="preserve"> </w:t>
      </w:r>
      <w:r w:rsidRPr="00D87B4C">
        <w:rPr>
          <w:color w:val="000000"/>
          <w:szCs w:val="24"/>
          <w:lang w:eastAsia="lt-LT"/>
        </w:rPr>
        <w:t>3 punktą</w:t>
      </w:r>
      <w:r w:rsidRPr="00D87B4C">
        <w:rPr>
          <w:szCs w:val="24"/>
        </w:rPr>
        <w:t xml:space="preserve"> ir jį išdėstyti taip:</w:t>
      </w:r>
      <w:r w:rsidR="009B7606" w:rsidRPr="00D87B4C">
        <w:rPr>
          <w:szCs w:val="24"/>
        </w:rPr>
        <w:t xml:space="preserve"> </w:t>
      </w:r>
    </w:p>
    <w:p w14:paraId="0F0AE9E8" w14:textId="57A4F5A2" w:rsidR="009B7606" w:rsidRPr="009B7606" w:rsidRDefault="009B7606" w:rsidP="00986E42">
      <w:pPr>
        <w:pStyle w:val="Sraopastraipa"/>
        <w:ind w:left="0" w:firstLine="851"/>
        <w:jc w:val="both"/>
        <w:rPr>
          <w:szCs w:val="24"/>
        </w:rPr>
      </w:pPr>
      <w:r w:rsidRPr="009B7606">
        <w:rPr>
          <w:szCs w:val="24"/>
        </w:rPr>
        <w:t>„</w:t>
      </w:r>
      <w:r>
        <w:rPr>
          <w:szCs w:val="24"/>
        </w:rPr>
        <w:t xml:space="preserve">3. </w:t>
      </w:r>
      <w:r w:rsidRPr="00867639">
        <w:t xml:space="preserve">Kultūros, sporto ir jaunimo reikalų </w:t>
      </w:r>
      <w:r w:rsidRPr="009B7606">
        <w:rPr>
          <w:bCs/>
        </w:rPr>
        <w:t xml:space="preserve">komiteto </w:t>
      </w:r>
      <w:r w:rsidRPr="00867639">
        <w:t xml:space="preserve">pirmininku paskirti Mindaugą </w:t>
      </w:r>
      <w:proofErr w:type="spellStart"/>
      <w:r w:rsidRPr="00867639">
        <w:t>Černeckį</w:t>
      </w:r>
      <w:proofErr w:type="spellEnd"/>
      <w:r w:rsidRPr="00867639">
        <w:t xml:space="preserve">, komiteto pirmininko pavaduotoju paskirti </w:t>
      </w:r>
      <w:r>
        <w:t>Vilių Adomaitį</w:t>
      </w:r>
      <w:r w:rsidR="00B80409">
        <w:t>.</w:t>
      </w:r>
      <w:r w:rsidRPr="009B7606">
        <w:rPr>
          <w:szCs w:val="24"/>
        </w:rPr>
        <w:t>“</w:t>
      </w:r>
      <w:r w:rsidR="00D87B4C">
        <w:rPr>
          <w:szCs w:val="24"/>
        </w:rPr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27E7AAE6" w14:textId="2220B268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3BBE6CD2" w14:textId="13619207" w:rsidR="00943E2F" w:rsidRDefault="00943E2F" w:rsidP="00C523AA"/>
    <w:p w14:paraId="2481E4DC" w14:textId="5B9568F5" w:rsidR="00943E2F" w:rsidRDefault="00943E2F" w:rsidP="00C523AA"/>
    <w:p w14:paraId="6D933BA8" w14:textId="44648036" w:rsidR="00943E2F" w:rsidRDefault="00943E2F" w:rsidP="00C523AA"/>
    <w:p w14:paraId="5E976BE9" w14:textId="7213B0BE" w:rsidR="00943E2F" w:rsidRDefault="00943E2F" w:rsidP="00C523AA"/>
    <w:p w14:paraId="787066D3" w14:textId="0B25ABF6" w:rsidR="00943E2F" w:rsidRDefault="00943E2F" w:rsidP="00C523AA"/>
    <w:p w14:paraId="3F42A0DC" w14:textId="7A21DD01" w:rsidR="00943E2F" w:rsidRDefault="00943E2F" w:rsidP="00C523AA"/>
    <w:p w14:paraId="00285B57" w14:textId="2744C258" w:rsidR="00943E2F" w:rsidRDefault="00943E2F" w:rsidP="00C523AA">
      <w:bookmarkStart w:id="1" w:name="_GoBack"/>
      <w:bookmarkEnd w:id="1"/>
    </w:p>
    <w:p w14:paraId="13E0641E" w14:textId="226D92F7" w:rsidR="00943E2F" w:rsidRDefault="00943E2F" w:rsidP="00C523AA"/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4AB71AE8" w:rsidR="000A0D3A" w:rsidRDefault="000A0D3A" w:rsidP="00C523AA"/>
    <w:p w14:paraId="6D900029" w14:textId="4863197C" w:rsidR="009B7606" w:rsidRDefault="009B7606" w:rsidP="00C523AA"/>
    <w:p w14:paraId="1CD575CD" w14:textId="44150573" w:rsidR="009B7606" w:rsidRDefault="009B7606" w:rsidP="00C523AA"/>
    <w:p w14:paraId="757EEDA8" w14:textId="217040EA" w:rsidR="009B7606" w:rsidRDefault="009B7606" w:rsidP="00C523AA"/>
    <w:p w14:paraId="6A7726A6" w14:textId="78129FBE" w:rsidR="009B7606" w:rsidRDefault="009B7606" w:rsidP="00C523AA"/>
    <w:p w14:paraId="7D873C5F" w14:textId="48240E8F" w:rsidR="009B7606" w:rsidRDefault="009B7606" w:rsidP="00C523AA"/>
    <w:p w14:paraId="2A4F5C24" w14:textId="418EA2E6" w:rsidR="009B7606" w:rsidRDefault="009B7606" w:rsidP="00C523AA"/>
    <w:p w14:paraId="180C38E2" w14:textId="1554EAD9" w:rsidR="009B7606" w:rsidRDefault="009B7606" w:rsidP="00C523AA"/>
    <w:p w14:paraId="75C235E2" w14:textId="369A2201" w:rsidR="00D160B7" w:rsidRDefault="00D160B7" w:rsidP="00C523AA"/>
    <w:p w14:paraId="5217406D" w14:textId="610F7B0D" w:rsidR="00D160B7" w:rsidRDefault="00D160B7" w:rsidP="00C523AA"/>
    <w:p w14:paraId="29F07951" w14:textId="096AD8DE" w:rsidR="00D160B7" w:rsidRDefault="00D160B7" w:rsidP="00C523AA"/>
    <w:p w14:paraId="1286E232" w14:textId="0CF57C87" w:rsidR="00D160B7" w:rsidRDefault="00D160B7" w:rsidP="00C523AA"/>
    <w:p w14:paraId="67F0CD92" w14:textId="3AD97DDA" w:rsidR="009B7606" w:rsidRDefault="009B7606" w:rsidP="00C523AA"/>
    <w:p w14:paraId="21CC6297" w14:textId="593FB551" w:rsidR="000A0D3A" w:rsidRPr="00F66577" w:rsidRDefault="002A140A" w:rsidP="00C523AA">
      <w:pPr>
        <w:sectPr w:rsidR="000A0D3A" w:rsidRPr="00F66577" w:rsidSect="000A0D3A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bCs/>
          <w:lang w:eastAsia="lt-LT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2B6D98BD" w14:textId="1EE1D333" w:rsidR="002A140A" w:rsidRPr="002A140A" w:rsidRDefault="00A762D0" w:rsidP="002A140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A762D0">
        <w:rPr>
          <w:rFonts w:eastAsia="Calibri"/>
          <w:b/>
          <w:szCs w:val="24"/>
        </w:rPr>
        <w:t xml:space="preserve">PRIE KRETINGOS RAJONO SAVIVALDYBĖS TARYBOS SPRENDIMO PROJEKTO </w:t>
      </w:r>
      <w:r w:rsidR="002A140A" w:rsidRPr="00F379B4">
        <w:rPr>
          <w:b/>
          <w:lang w:eastAsia="lt-LT"/>
        </w:rPr>
        <w:t>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>RAJONO SAVIVALDYBĖS TARYBOS 2023</w:t>
      </w:r>
      <w:r w:rsidR="002A140A" w:rsidRPr="00EA7D21">
        <w:rPr>
          <w:b/>
          <w:caps/>
        </w:rPr>
        <w:t xml:space="preserve"> M. BALANDŽIO </w:t>
      </w:r>
      <w:r w:rsidR="002A140A">
        <w:rPr>
          <w:b/>
          <w:caps/>
        </w:rPr>
        <w:t>13</w:t>
      </w:r>
      <w:r w:rsidR="002A140A" w:rsidRPr="00EA7D21">
        <w:rPr>
          <w:b/>
          <w:caps/>
        </w:rPr>
        <w:t xml:space="preserve"> D. SPRENDIMO NR. T2-</w:t>
      </w:r>
      <w:r w:rsidR="002A140A">
        <w:rPr>
          <w:b/>
          <w:caps/>
        </w:rPr>
        <w:t>11</w:t>
      </w:r>
      <w:r w:rsidR="009B7606">
        <w:rPr>
          <w:b/>
          <w:caps/>
        </w:rPr>
        <w:t>4</w:t>
      </w:r>
      <w:r w:rsidR="002A140A" w:rsidRPr="00F379B4">
        <w:rPr>
          <w:b/>
          <w:lang w:eastAsia="lt-LT"/>
        </w:rPr>
        <w:t xml:space="preserve"> „</w:t>
      </w:r>
      <w:r w:rsidR="002A140A" w:rsidRPr="00832D25">
        <w:rPr>
          <w:b/>
        </w:rPr>
        <w:t xml:space="preserve">DĖL </w:t>
      </w:r>
      <w:r w:rsidR="002A140A" w:rsidRPr="00EA7D21">
        <w:rPr>
          <w:b/>
          <w:caps/>
        </w:rPr>
        <w:t xml:space="preserve">KRETINGOS </w:t>
      </w:r>
      <w:r w:rsidR="002A140A">
        <w:rPr>
          <w:b/>
          <w:caps/>
        </w:rPr>
        <w:t xml:space="preserve">RAJONO SAVIVALDYBĖS TARYBOS </w:t>
      </w:r>
      <w:r w:rsidR="002A140A" w:rsidRPr="00EA7D21">
        <w:rPr>
          <w:b/>
          <w:caps/>
        </w:rPr>
        <w:t xml:space="preserve">KOMITETŲ </w:t>
      </w:r>
      <w:r w:rsidR="002A140A">
        <w:rPr>
          <w:b/>
          <w:caps/>
        </w:rPr>
        <w:t>pirmininkų ir komitetų pirmininkų pavaduotojų paskyRimo</w:t>
      </w:r>
      <w:r w:rsidR="002A140A" w:rsidRPr="00F379B4">
        <w:rPr>
          <w:b/>
          <w:bCs/>
          <w:lang w:eastAsia="lt-LT"/>
        </w:rPr>
        <w:t>“</w:t>
      </w:r>
      <w:r w:rsidR="002A140A">
        <w:rPr>
          <w:b/>
          <w:bCs/>
          <w:lang w:eastAsia="lt-LT"/>
        </w:rPr>
        <w:t xml:space="preserve"> </w:t>
      </w:r>
      <w:r w:rsidR="002A140A">
        <w:rPr>
          <w:b/>
          <w:caps/>
        </w:rPr>
        <w:t>pakeitimo</w:t>
      </w:r>
      <w:r w:rsidR="002A140A"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449ACC91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112355">
        <w:rPr>
          <w:lang w:eastAsia="lt-LT"/>
        </w:rPr>
        <w:t>3</w:t>
      </w:r>
      <w:r w:rsidRPr="008257BC">
        <w:rPr>
          <w:lang w:eastAsia="lt-LT"/>
        </w:rPr>
        <w:t xml:space="preserve"> m. </w:t>
      </w:r>
      <w:r w:rsidR="002A140A">
        <w:rPr>
          <w:szCs w:val="24"/>
        </w:rPr>
        <w:t>liepos</w:t>
      </w:r>
      <w:r>
        <w:rPr>
          <w:lang w:eastAsia="lt-LT"/>
        </w:rPr>
        <w:t xml:space="preserve"> </w:t>
      </w:r>
      <w:r w:rsidR="002A140A">
        <w:rPr>
          <w:lang w:eastAsia="lt-LT"/>
        </w:rPr>
        <w:t>3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66F15DA3" w:rsidR="000A0D3A" w:rsidRPr="008257BC" w:rsidRDefault="00506874" w:rsidP="00D87B4C">
      <w:pPr>
        <w:rPr>
          <w:lang w:eastAsia="lt-LT"/>
        </w:rPr>
      </w:pPr>
      <w:r>
        <w:rPr>
          <w:lang w:eastAsia="lt-LT"/>
        </w:rPr>
        <w:t xml:space="preserve"> </w:t>
      </w:r>
    </w:p>
    <w:p w14:paraId="5C5765CC" w14:textId="46D6D518" w:rsidR="000A0D3A" w:rsidRDefault="000A0D3A" w:rsidP="00363134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</w:t>
      </w:r>
      <w:r w:rsidR="00363134">
        <w:rPr>
          <w:b/>
          <w:lang w:bidi="he-IL"/>
        </w:rPr>
        <w:t>kslas</w:t>
      </w:r>
      <w:r w:rsidRPr="00F379B4">
        <w:rPr>
          <w:b/>
          <w:lang w:bidi="he-IL"/>
        </w:rPr>
        <w:t xml:space="preserve"> ir uždaviniai</w:t>
      </w:r>
      <w:r w:rsidRPr="00F379B4">
        <w:rPr>
          <w:lang w:bidi="he-IL"/>
        </w:rPr>
        <w:t>.</w:t>
      </w:r>
    </w:p>
    <w:p w14:paraId="66BE5ED1" w14:textId="0C612197" w:rsidR="00363134" w:rsidRPr="00F379B4" w:rsidRDefault="00363134" w:rsidP="00363134">
      <w:pPr>
        <w:tabs>
          <w:tab w:val="left" w:pos="1560"/>
        </w:tabs>
        <w:ind w:firstLine="851"/>
        <w:rPr>
          <w:lang w:bidi="he-IL"/>
        </w:rPr>
      </w:pPr>
      <w:r>
        <w:rPr>
          <w:lang w:bidi="he-IL"/>
        </w:rPr>
        <w:t xml:space="preserve">Pakeisti Kretingos rajono savivaldybės tarybos (toliau – Taryba) </w:t>
      </w:r>
      <w:r>
        <w:t>2023 m. balandžio 13 d. sprendi</w:t>
      </w:r>
      <w:r w:rsidRPr="00922A26">
        <w:t>mą</w:t>
      </w:r>
      <w:r>
        <w:t xml:space="preserve"> Nr. T2-114</w:t>
      </w:r>
      <w:r>
        <w:rPr>
          <w:lang w:bidi="he-IL"/>
        </w:rPr>
        <w:t xml:space="preserve"> „Dėl Kretingos rajono savivaldybės tarybos komitetų pirmininkų ir komitetų pirmininkų pavaduotojų paskyrimo“.</w:t>
      </w:r>
    </w:p>
    <w:p w14:paraId="2E4E15F5" w14:textId="0F36C6A6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363134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Pr="00363134">
        <w:rPr>
          <w:b/>
          <w:lang w:eastAsia="lt-LT"/>
        </w:rPr>
        <w:t>.</w:t>
      </w:r>
    </w:p>
    <w:p w14:paraId="4E6FD145" w14:textId="4F56AB94" w:rsidR="00156B80" w:rsidRPr="004057AB" w:rsidRDefault="00156B80" w:rsidP="00156B80">
      <w:pPr>
        <w:ind w:firstLine="851"/>
        <w:jc w:val="both"/>
        <w:rPr>
          <w:szCs w:val="24"/>
        </w:rPr>
      </w:pPr>
      <w:r w:rsidRPr="004057AB">
        <w:rPr>
          <w:szCs w:val="24"/>
        </w:rPr>
        <w:t xml:space="preserve">Teisės aktuose numatyta, kad išimtinė savivaldybės tarybos kompetencija – </w:t>
      </w:r>
      <w:r>
        <w:rPr>
          <w:szCs w:val="24"/>
        </w:rPr>
        <w:t xml:space="preserve">Kultūros, sporto ir jaunimo reikalų </w:t>
      </w:r>
      <w:r w:rsidRPr="004057AB">
        <w:rPr>
          <w:szCs w:val="24"/>
        </w:rPr>
        <w:t xml:space="preserve">komiteto pirmininko pavaduotojo skyrimas. </w:t>
      </w:r>
      <w:bookmarkStart w:id="2" w:name="_Hlk127878476"/>
      <w:r>
        <w:rPr>
          <w:szCs w:val="24"/>
        </w:rPr>
        <w:t xml:space="preserve">Kultūros, sporto ir jaunimo reikalų </w:t>
      </w:r>
      <w:r w:rsidRPr="004057AB">
        <w:rPr>
          <w:szCs w:val="24"/>
        </w:rPr>
        <w:t>komiteto p</w:t>
      </w:r>
      <w:r>
        <w:rPr>
          <w:szCs w:val="24"/>
        </w:rPr>
        <w:t>irmininko pavaduotoją</w:t>
      </w:r>
      <w:r w:rsidRPr="004057AB">
        <w:rPr>
          <w:szCs w:val="24"/>
        </w:rPr>
        <w:t xml:space="preserve"> iš komiteto narių</w:t>
      </w:r>
      <w:r>
        <w:rPr>
          <w:szCs w:val="24"/>
        </w:rPr>
        <w:t>, komiteto siūlymu</w:t>
      </w:r>
      <w:r w:rsidRPr="004057AB">
        <w:rPr>
          <w:szCs w:val="24"/>
        </w:rPr>
        <w:t xml:space="preserve">, skiria </w:t>
      </w:r>
      <w:r w:rsidRPr="004057AB">
        <w:rPr>
          <w:bCs/>
          <w:szCs w:val="24"/>
        </w:rPr>
        <w:t>Taryb</w:t>
      </w:r>
      <w:r w:rsidRPr="004057AB">
        <w:rPr>
          <w:szCs w:val="24"/>
        </w:rPr>
        <w:t>a.</w:t>
      </w:r>
      <w:bookmarkEnd w:id="2"/>
    </w:p>
    <w:p w14:paraId="32BC2EEA" w14:textId="3DED7D38" w:rsidR="00156B80" w:rsidRPr="004057AB" w:rsidRDefault="00156B80" w:rsidP="00156B80">
      <w:pPr>
        <w:ind w:firstLine="851"/>
        <w:jc w:val="both"/>
        <w:rPr>
          <w:szCs w:val="24"/>
        </w:rPr>
      </w:pPr>
      <w:r>
        <w:rPr>
          <w:szCs w:val="24"/>
        </w:rPr>
        <w:t xml:space="preserve">Kultūros, sporto ir jaunimo reikalų komiteto nariai </w:t>
      </w:r>
      <w:r>
        <w:rPr>
          <w:lang w:eastAsia="lt-LT"/>
        </w:rPr>
        <w:t>2023 m. birželio 19</w:t>
      </w:r>
      <w:r w:rsidRPr="004057AB">
        <w:rPr>
          <w:lang w:eastAsia="lt-LT"/>
        </w:rPr>
        <w:t xml:space="preserve"> d. </w:t>
      </w:r>
      <w:r>
        <w:rPr>
          <w:lang w:eastAsia="lt-LT"/>
        </w:rPr>
        <w:t xml:space="preserve">vykusiame </w:t>
      </w:r>
      <w:r w:rsidR="00421D78">
        <w:rPr>
          <w:lang w:eastAsia="lt-LT"/>
        </w:rPr>
        <w:t xml:space="preserve">komiteto </w:t>
      </w:r>
      <w:r>
        <w:rPr>
          <w:lang w:eastAsia="lt-LT"/>
        </w:rPr>
        <w:t xml:space="preserve">posėdyje </w:t>
      </w:r>
      <w:r w:rsidRPr="004057AB">
        <w:rPr>
          <w:lang w:eastAsia="lt-LT"/>
        </w:rPr>
        <w:t xml:space="preserve">į </w:t>
      </w:r>
      <w:r>
        <w:rPr>
          <w:szCs w:val="24"/>
        </w:rPr>
        <w:t xml:space="preserve">Kultūros, sporto ir jaunimo reikalų komiteto </w:t>
      </w:r>
      <w:r>
        <w:rPr>
          <w:lang w:eastAsia="lt-LT"/>
        </w:rPr>
        <w:t>pirmininko pavaduotojus</w:t>
      </w:r>
      <w:r w:rsidRPr="004057AB">
        <w:rPr>
          <w:lang w:eastAsia="lt-LT"/>
        </w:rPr>
        <w:t xml:space="preserve"> delegavo </w:t>
      </w:r>
      <w:r>
        <w:rPr>
          <w:lang w:eastAsia="lt-LT"/>
        </w:rPr>
        <w:t>Vilių Adomaitį.</w:t>
      </w:r>
    </w:p>
    <w:p w14:paraId="588BE391" w14:textId="4BD85AAA" w:rsidR="00363134" w:rsidRPr="00363134" w:rsidRDefault="00363134" w:rsidP="00363134">
      <w:pPr>
        <w:pStyle w:val="Sraopastraipa"/>
        <w:numPr>
          <w:ilvl w:val="0"/>
          <w:numId w:val="8"/>
        </w:num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C10259">
        <w:rPr>
          <w:b/>
          <w:szCs w:val="24"/>
        </w:rPr>
        <w:t>Kokių rezultatų laukiama.</w:t>
      </w:r>
    </w:p>
    <w:p w14:paraId="461B1675" w14:textId="2F3D0751" w:rsidR="00363134" w:rsidRPr="00363134" w:rsidRDefault="00363134" w:rsidP="00363134">
      <w:pPr>
        <w:tabs>
          <w:tab w:val="left" w:pos="142"/>
          <w:tab w:val="left" w:pos="916"/>
          <w:tab w:val="left" w:pos="993"/>
          <w:tab w:val="left" w:pos="113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lang w:eastAsia="lt-LT"/>
        </w:rPr>
        <w:t>Bus paskirtas Kultūros, sporto ir jaunimo reikalų komiteto pirmininko pavaduotojas.</w:t>
      </w:r>
    </w:p>
    <w:p w14:paraId="7A3C580B" w14:textId="711B88E3" w:rsidR="000A0D3A" w:rsidRPr="00363134" w:rsidRDefault="00363134" w:rsidP="00363134">
      <w:pPr>
        <w:pStyle w:val="Sraopastraipa"/>
        <w:numPr>
          <w:ilvl w:val="0"/>
          <w:numId w:val="9"/>
        </w:numPr>
        <w:tabs>
          <w:tab w:val="left" w:pos="840"/>
          <w:tab w:val="left" w:pos="1134"/>
          <w:tab w:val="left" w:pos="1596"/>
        </w:tabs>
        <w:ind w:left="0" w:firstLine="851"/>
        <w:jc w:val="both"/>
        <w:rPr>
          <w:b/>
          <w:szCs w:val="24"/>
        </w:rPr>
      </w:pPr>
      <w:r w:rsidRPr="00363134">
        <w:rPr>
          <w:b/>
          <w:szCs w:val="24"/>
        </w:rPr>
        <w:t>Lėšų poreikis ir šaltiniai.</w:t>
      </w:r>
    </w:p>
    <w:p w14:paraId="6F1E1BC0" w14:textId="5F74E77E" w:rsidR="00363134" w:rsidRPr="00F379B4" w:rsidRDefault="00363134" w:rsidP="00363134">
      <w:pPr>
        <w:tabs>
          <w:tab w:val="left" w:pos="840"/>
          <w:tab w:val="left" w:pos="1134"/>
          <w:tab w:val="left" w:pos="1596"/>
        </w:tabs>
        <w:ind w:firstLine="851"/>
        <w:jc w:val="both"/>
        <w:rPr>
          <w:lang w:eastAsia="lt-LT"/>
        </w:rPr>
      </w:pPr>
      <w:r>
        <w:rPr>
          <w:lang w:eastAsia="lt-LT"/>
        </w:rPr>
        <w:t>Nereikia.</w:t>
      </w:r>
    </w:p>
    <w:p w14:paraId="0BD1E37D" w14:textId="22E1BE84" w:rsidR="000A0D3A" w:rsidRDefault="00363134" w:rsidP="00363134">
      <w:pPr>
        <w:pStyle w:val="Sraopastraipa"/>
        <w:numPr>
          <w:ilvl w:val="0"/>
          <w:numId w:val="9"/>
        </w:num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 w:rsidRPr="00363134">
        <w:rPr>
          <w:b/>
          <w:bCs/>
          <w:szCs w:val="24"/>
        </w:rPr>
        <w:t>Kiti sprendimui priimti reikalingi pagrindimai, skaičiavimai ir paaiškinimai</w:t>
      </w:r>
      <w:r>
        <w:rPr>
          <w:lang w:eastAsia="lt-LT"/>
        </w:rPr>
        <w:t>.</w:t>
      </w:r>
    </w:p>
    <w:p w14:paraId="49569D74" w14:textId="6AF7FC1B" w:rsidR="00363134" w:rsidRDefault="00506874" w:rsidP="00363134">
      <w:pPr>
        <w:pStyle w:val="Sraopastraipa"/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–</w:t>
      </w:r>
      <w:r w:rsidR="00363134">
        <w:rPr>
          <w:lang w:eastAsia="lt-LT"/>
        </w:rPr>
        <w:t>.</w:t>
      </w:r>
    </w:p>
    <w:p w14:paraId="3B90A42A" w14:textId="36F6B520" w:rsidR="00363134" w:rsidRPr="00363134" w:rsidRDefault="00363134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b/>
          <w:bCs/>
          <w:szCs w:val="24"/>
        </w:rPr>
        <w:t>Teisės akto projekto antikorupcinis vertinimo išvada dėl sprendimo projekto teikimo antikorupciniam vertinimui.</w:t>
      </w:r>
      <w:r w:rsidRPr="00363134">
        <w:rPr>
          <w:szCs w:val="24"/>
        </w:rPr>
        <w:t xml:space="preserve"> </w:t>
      </w:r>
    </w:p>
    <w:p w14:paraId="48A2C933" w14:textId="50E9FCB6" w:rsidR="00363134" w:rsidRDefault="00363134" w:rsidP="00363134">
      <w:pPr>
        <w:pStyle w:val="Sraopastraipa"/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363134">
        <w:rPr>
          <w:szCs w:val="24"/>
        </w:rPr>
        <w:t>Teisės aktuose nenumatytas teisės akto projekto antikorupcinis vertinimas.</w:t>
      </w:r>
    </w:p>
    <w:p w14:paraId="541DC482" w14:textId="3E2AA9F9" w:rsidR="000A0D3A" w:rsidRDefault="000A0D3A" w:rsidP="00363134">
      <w:pPr>
        <w:pStyle w:val="Sraopastraipa"/>
        <w:numPr>
          <w:ilvl w:val="0"/>
          <w:numId w:val="9"/>
        </w:numPr>
        <w:tabs>
          <w:tab w:val="left" w:pos="1134"/>
        </w:tabs>
        <w:suppressAutoHyphens/>
        <w:ind w:left="0" w:firstLine="851"/>
        <w:jc w:val="both"/>
        <w:rPr>
          <w:b/>
          <w:lang w:eastAsia="lt-LT"/>
        </w:rPr>
      </w:pPr>
      <w:r w:rsidRPr="00F379B4">
        <w:rPr>
          <w:b/>
          <w:lang w:eastAsia="lt-LT"/>
        </w:rPr>
        <w:t xml:space="preserve"> Autorius ir autorių grupės.</w:t>
      </w:r>
    </w:p>
    <w:p w14:paraId="2C048040" w14:textId="790DA688" w:rsidR="000A0D3A" w:rsidRPr="00F66577" w:rsidRDefault="00777F1C" w:rsidP="00363134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lang w:eastAsia="lt-LT"/>
        </w:rPr>
      </w:pPr>
      <w:r w:rsidRPr="00F66577">
        <w:rPr>
          <w:bCs/>
          <w:lang w:eastAsia="lt-LT"/>
        </w:rPr>
        <w:t>S</w:t>
      </w:r>
      <w:r w:rsidR="000531FA" w:rsidRPr="00F66577">
        <w:rPr>
          <w:bCs/>
          <w:lang w:eastAsia="lt-LT"/>
        </w:rPr>
        <w:t>avivaldybės tarybos</w:t>
      </w:r>
      <w:r w:rsidR="002A140A">
        <w:rPr>
          <w:bCs/>
          <w:lang w:eastAsia="lt-LT"/>
        </w:rPr>
        <w:t xml:space="preserve"> posėdžių</w:t>
      </w:r>
      <w:r w:rsidR="000531FA" w:rsidRPr="00F66577">
        <w:rPr>
          <w:bCs/>
          <w:lang w:eastAsia="lt-LT"/>
        </w:rPr>
        <w:t xml:space="preserve"> sekretorė </w:t>
      </w:r>
      <w:r w:rsidR="002A140A">
        <w:rPr>
          <w:bCs/>
          <w:lang w:eastAsia="lt-LT"/>
        </w:rPr>
        <w:t>Viktorija Karčiauskienė.</w:t>
      </w:r>
    </w:p>
    <w:sectPr w:rsidR="000A0D3A" w:rsidRPr="00F66577" w:rsidSect="000A0D3A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7262F" w14:textId="77777777" w:rsidR="00976EC1" w:rsidRDefault="00976EC1" w:rsidP="00494D76">
      <w:r>
        <w:separator/>
      </w:r>
    </w:p>
  </w:endnote>
  <w:endnote w:type="continuationSeparator" w:id="0">
    <w:p w14:paraId="697E1885" w14:textId="77777777" w:rsidR="00976EC1" w:rsidRDefault="00976EC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15A6E" w14:textId="77777777" w:rsidR="00976EC1" w:rsidRDefault="00976EC1" w:rsidP="00494D76">
      <w:r>
        <w:separator/>
      </w:r>
    </w:p>
  </w:footnote>
  <w:footnote w:type="continuationSeparator" w:id="0">
    <w:p w14:paraId="6AEDAC6C" w14:textId="77777777" w:rsidR="00976EC1" w:rsidRDefault="00976EC1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6C7A102B" w:rsidR="00662ED3" w:rsidRDefault="00662ED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E42" w:rsidRPr="00986E42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662ED3" w:rsidRPr="000A0D3A" w:rsidRDefault="00662ED3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4237CD6C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F84DE9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662ED3" w:rsidRPr="007F6B4A" w:rsidRDefault="00662ED3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24B6924"/>
    <w:multiLevelType w:val="hybridMultilevel"/>
    <w:tmpl w:val="EAAA434A"/>
    <w:lvl w:ilvl="0" w:tplc="98A6B1F8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4F47715"/>
    <w:multiLevelType w:val="hybridMultilevel"/>
    <w:tmpl w:val="C2C0DD18"/>
    <w:lvl w:ilvl="0" w:tplc="37CC02B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94C36"/>
    <w:multiLevelType w:val="hybridMultilevel"/>
    <w:tmpl w:val="90BC215A"/>
    <w:lvl w:ilvl="0" w:tplc="D12E8ED8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4009C2"/>
    <w:multiLevelType w:val="hybridMultilevel"/>
    <w:tmpl w:val="481E110E"/>
    <w:lvl w:ilvl="0" w:tplc="ADEE1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E95C0F"/>
    <w:multiLevelType w:val="hybridMultilevel"/>
    <w:tmpl w:val="06568304"/>
    <w:lvl w:ilvl="0" w:tplc="14C084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F950F60"/>
    <w:multiLevelType w:val="hybridMultilevel"/>
    <w:tmpl w:val="4F76D654"/>
    <w:lvl w:ilvl="0" w:tplc="85766A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3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0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5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55A7"/>
    <w:rsid w:val="000D39AA"/>
    <w:rsid w:val="000E2DFD"/>
    <w:rsid w:val="000F0B6E"/>
    <w:rsid w:val="00110268"/>
    <w:rsid w:val="00110B71"/>
    <w:rsid w:val="00112355"/>
    <w:rsid w:val="00112F01"/>
    <w:rsid w:val="0012133A"/>
    <w:rsid w:val="00122606"/>
    <w:rsid w:val="001316E3"/>
    <w:rsid w:val="00142C0A"/>
    <w:rsid w:val="00143A54"/>
    <w:rsid w:val="001506CC"/>
    <w:rsid w:val="001557DB"/>
    <w:rsid w:val="00156B80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41531"/>
    <w:rsid w:val="00260C76"/>
    <w:rsid w:val="00263754"/>
    <w:rsid w:val="0029049A"/>
    <w:rsid w:val="0029589A"/>
    <w:rsid w:val="002974F8"/>
    <w:rsid w:val="002A140A"/>
    <w:rsid w:val="002A1B56"/>
    <w:rsid w:val="002A6A84"/>
    <w:rsid w:val="002B275E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5CE2"/>
    <w:rsid w:val="003505D4"/>
    <w:rsid w:val="00355076"/>
    <w:rsid w:val="003569CB"/>
    <w:rsid w:val="00363134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1D78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06874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01AC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3E2F"/>
    <w:rsid w:val="0095121F"/>
    <w:rsid w:val="009574C8"/>
    <w:rsid w:val="009709E9"/>
    <w:rsid w:val="00973D07"/>
    <w:rsid w:val="00976EC1"/>
    <w:rsid w:val="009771BD"/>
    <w:rsid w:val="00986E42"/>
    <w:rsid w:val="0099271D"/>
    <w:rsid w:val="009B7606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65F99"/>
    <w:rsid w:val="00A762D0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0409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15EB"/>
    <w:rsid w:val="00C523AA"/>
    <w:rsid w:val="00C705CA"/>
    <w:rsid w:val="00C76A55"/>
    <w:rsid w:val="00C772A3"/>
    <w:rsid w:val="00C820E2"/>
    <w:rsid w:val="00C86436"/>
    <w:rsid w:val="00C877B3"/>
    <w:rsid w:val="00C87BC2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0B7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87B4C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7520B"/>
    <w:rsid w:val="00F81E51"/>
    <w:rsid w:val="00F84DE9"/>
    <w:rsid w:val="00F9641F"/>
    <w:rsid w:val="00F96B1B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132E5-9E25-460F-A736-F4E30A3B4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6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4</cp:revision>
  <cp:lastPrinted>2023-04-07T07:02:00Z</cp:lastPrinted>
  <dcterms:created xsi:type="dcterms:W3CDTF">2023-07-04T08:22:00Z</dcterms:created>
  <dcterms:modified xsi:type="dcterms:W3CDTF">2023-07-11T10:59:00Z</dcterms:modified>
</cp:coreProperties>
</file>