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115A9" w14:textId="77777777" w:rsidR="009737CF" w:rsidRDefault="009737CF" w:rsidP="009737CF">
      <w:pPr>
        <w:jc w:val="right"/>
        <w:rPr>
          <w:b/>
          <w:bCs/>
        </w:rPr>
      </w:pPr>
      <w:r>
        <w:rPr>
          <w:b/>
          <w:bCs/>
        </w:rPr>
        <w:t>Projekto</w:t>
      </w:r>
    </w:p>
    <w:p w14:paraId="1838D940" w14:textId="77777777" w:rsidR="009737CF" w:rsidRPr="007A2F74" w:rsidRDefault="009737CF" w:rsidP="009737CF">
      <w:pPr>
        <w:jc w:val="right"/>
        <w:rPr>
          <w:b/>
          <w:caps/>
        </w:rPr>
      </w:pPr>
      <w:r>
        <w:rPr>
          <w:b/>
          <w:bCs/>
        </w:rPr>
        <w:t>l</w:t>
      </w:r>
      <w:r w:rsidRPr="00EE30A0">
        <w:rPr>
          <w:b/>
          <w:bCs/>
        </w:rPr>
        <w:t>yginamasis variantas</w:t>
      </w:r>
      <w:r w:rsidRPr="00EE30A0">
        <w:rPr>
          <w:b/>
          <w:bCs/>
        </w:rPr>
        <w:cr/>
      </w:r>
    </w:p>
    <w:p w14:paraId="7EF70E52" w14:textId="77777777" w:rsidR="006D027E" w:rsidRPr="00CF1CC5" w:rsidRDefault="006D027E" w:rsidP="006D027E">
      <w:pPr>
        <w:ind w:left="5184" w:hanging="222"/>
        <w:jc w:val="both"/>
      </w:pPr>
      <w:r w:rsidRPr="00CF1CC5">
        <w:t>PATVIRTINTA</w:t>
      </w:r>
    </w:p>
    <w:p w14:paraId="66ED6708" w14:textId="77777777" w:rsidR="006D027E" w:rsidRPr="00CF1CC5" w:rsidRDefault="006D027E" w:rsidP="006D027E">
      <w:pPr>
        <w:ind w:left="3888" w:firstLine="1074"/>
        <w:jc w:val="both"/>
      </w:pPr>
      <w:r w:rsidRPr="00CF1CC5">
        <w:t>Kretingos rajono savivaldybės tarybos</w:t>
      </w:r>
    </w:p>
    <w:p w14:paraId="3C9698DD" w14:textId="77777777" w:rsidR="006D027E" w:rsidRPr="00CF1CC5" w:rsidRDefault="006D027E" w:rsidP="006D027E">
      <w:pPr>
        <w:ind w:left="3888" w:firstLine="1074"/>
        <w:jc w:val="both"/>
      </w:pPr>
      <w:r w:rsidRPr="00CF1CC5">
        <w:t>2009 m. rugpjūčio 27 d. sprendimu Nr. T2-233</w:t>
      </w:r>
    </w:p>
    <w:p w14:paraId="787332E5" w14:textId="77777777" w:rsidR="006D027E" w:rsidRPr="00CF1CC5" w:rsidRDefault="006D027E" w:rsidP="006D027E">
      <w:pPr>
        <w:ind w:left="3888" w:firstLine="1074"/>
        <w:jc w:val="both"/>
      </w:pPr>
      <w:r w:rsidRPr="00CF1CC5">
        <w:t>(Kretingos rajono savivaldybės tarybos</w:t>
      </w:r>
    </w:p>
    <w:p w14:paraId="76746882" w14:textId="77777777" w:rsidR="006D027E" w:rsidRPr="00CF1CC5" w:rsidRDefault="006D027E" w:rsidP="006D027E">
      <w:pPr>
        <w:ind w:left="3888" w:firstLine="1074"/>
        <w:jc w:val="both"/>
      </w:pPr>
      <w:r w:rsidRPr="00CF1CC5">
        <w:t xml:space="preserve">2018 m. vasario </w:t>
      </w:r>
      <w:r>
        <w:t>22</w:t>
      </w:r>
      <w:r w:rsidRPr="00CF1CC5">
        <w:t xml:space="preserve"> d. sprendimo Nr. T2-</w:t>
      </w:r>
      <w:r>
        <w:t>35</w:t>
      </w:r>
    </w:p>
    <w:p w14:paraId="6ADA4407" w14:textId="77777777" w:rsidR="006D027E" w:rsidRPr="00CF1CC5" w:rsidRDefault="006D027E" w:rsidP="006D027E">
      <w:pPr>
        <w:ind w:left="3888" w:firstLine="1074"/>
        <w:jc w:val="both"/>
      </w:pPr>
      <w:r w:rsidRPr="00CF1CC5">
        <w:t>redakcija)</w:t>
      </w:r>
    </w:p>
    <w:p w14:paraId="5270A3AC" w14:textId="77777777" w:rsidR="006D027E" w:rsidRPr="00CF1CC5" w:rsidRDefault="006D027E" w:rsidP="006D027E">
      <w:pPr>
        <w:ind w:left="3888" w:firstLine="1074"/>
        <w:jc w:val="both"/>
      </w:pPr>
    </w:p>
    <w:p w14:paraId="4643E350" w14:textId="77777777" w:rsidR="006D027E" w:rsidRDefault="006D027E" w:rsidP="006D027E">
      <w:pPr>
        <w:tabs>
          <w:tab w:val="left" w:pos="720"/>
          <w:tab w:val="left" w:pos="1440"/>
          <w:tab w:val="left" w:pos="2160"/>
          <w:tab w:val="left" w:pos="2880"/>
          <w:tab w:val="left" w:pos="3600"/>
          <w:tab w:val="left" w:pos="4320"/>
          <w:tab w:val="left" w:pos="5040"/>
          <w:tab w:val="left" w:pos="6435"/>
        </w:tabs>
        <w:jc w:val="both"/>
      </w:pPr>
      <w:r w:rsidRPr="00CF1CC5">
        <w:tab/>
      </w:r>
      <w:r w:rsidRPr="00CF1CC5">
        <w:tab/>
      </w:r>
      <w:r w:rsidRPr="00CF1CC5">
        <w:tab/>
      </w:r>
      <w:r w:rsidRPr="00CF1CC5">
        <w:tab/>
      </w:r>
      <w:r w:rsidRPr="00CF1CC5">
        <w:tab/>
      </w:r>
      <w:r w:rsidRPr="00CF1CC5">
        <w:tab/>
      </w:r>
      <w:r w:rsidRPr="00CF1CC5">
        <w:tab/>
        <w:t xml:space="preserve"> </w:t>
      </w:r>
    </w:p>
    <w:p w14:paraId="35744822"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jc w:val="both"/>
      </w:pPr>
    </w:p>
    <w:p w14:paraId="4900128C"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jc w:val="center"/>
        <w:rPr>
          <w:b/>
        </w:rPr>
      </w:pPr>
      <w:r w:rsidRPr="00CF1CC5">
        <w:rPr>
          <w:b/>
        </w:rPr>
        <w:t>VIETINĖS RINKLIAVOS UŽ KOMUNALINIŲ ATLIEKŲ SURINKIMĄ IŠ ATLIEKŲ TURĖTOJŲ IR ATLIEKŲ TVARKYMĄ LENGVATŲ TEIKIMO TVARKOS APRAŠAS</w:t>
      </w:r>
    </w:p>
    <w:p w14:paraId="22D468AA"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jc w:val="center"/>
        <w:rPr>
          <w:b/>
        </w:rPr>
      </w:pPr>
    </w:p>
    <w:p w14:paraId="49C01980"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left="360"/>
        <w:jc w:val="center"/>
        <w:rPr>
          <w:b/>
        </w:rPr>
      </w:pPr>
      <w:r w:rsidRPr="00CF1CC5">
        <w:rPr>
          <w:b/>
        </w:rPr>
        <w:t>I. BENDROSIOS NUOSTATOS</w:t>
      </w:r>
    </w:p>
    <w:p w14:paraId="699F11DF"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jc w:val="both"/>
      </w:pPr>
    </w:p>
    <w:p w14:paraId="167D9811" w14:textId="472A45E6"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r w:rsidRPr="00CF1CC5">
        <w:t>1. Vietinės rinkliavos už komunalinių atliekų surinkimą iš atliekų turėtojų ir atliekų tvarkymą (toliau – Vietinė rinkliava) lengvatų teikimo tvarkos aprašas (toliau  – Tvarka) nustato lengvatų gavėjus bei lengvatų teikimo sąlygas.</w:t>
      </w:r>
    </w:p>
    <w:p w14:paraId="6B3F87E9"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jc w:val="both"/>
      </w:pPr>
    </w:p>
    <w:p w14:paraId="7F4DD746"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jc w:val="center"/>
        <w:rPr>
          <w:b/>
        </w:rPr>
      </w:pPr>
      <w:r w:rsidRPr="00CF1CC5">
        <w:rPr>
          <w:b/>
        </w:rPr>
        <w:t>II. PAGRINDINĖS SĄVOKOS</w:t>
      </w:r>
    </w:p>
    <w:p w14:paraId="68488C57"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p>
    <w:p w14:paraId="423CE5CF"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r w:rsidRPr="00CF1CC5">
        <w:t>2. Tvarkoje vartojamos sąvokos:</w:t>
      </w:r>
    </w:p>
    <w:p w14:paraId="354907DF" w14:textId="77777777" w:rsidR="006D027E" w:rsidRPr="00CF1CC5" w:rsidRDefault="006D027E" w:rsidP="006D027E">
      <w:pPr>
        <w:ind w:firstLine="851"/>
        <w:jc w:val="both"/>
      </w:pPr>
      <w:r w:rsidRPr="00CF1CC5">
        <w:t xml:space="preserve">2.1 </w:t>
      </w:r>
      <w:r w:rsidRPr="00CF1CC5">
        <w:rPr>
          <w:b/>
        </w:rPr>
        <w:t xml:space="preserve">Bendrai gyvenantys asmenys </w:t>
      </w:r>
      <w:r w:rsidRPr="00CF1CC5">
        <w:t>–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w:t>
      </w:r>
    </w:p>
    <w:p w14:paraId="4DBFCF67" w14:textId="77777777" w:rsidR="006D027E" w:rsidRPr="00CF1CC5" w:rsidRDefault="006D027E" w:rsidP="006D027E">
      <w:pPr>
        <w:ind w:firstLine="851"/>
        <w:jc w:val="both"/>
      </w:pPr>
      <w:r w:rsidRPr="00CF1CC5">
        <w:t xml:space="preserve">2.2. </w:t>
      </w:r>
      <w:r w:rsidRPr="00CF1CC5">
        <w:rPr>
          <w:b/>
        </w:rPr>
        <w:t>Lengvata</w:t>
      </w:r>
      <w:r w:rsidRPr="00CF1CC5">
        <w:t xml:space="preserve"> – Vietinės rinkliavos mokėtojų atleidimas nuo Vietinės rinkliavos mokėjimo arba apskaičiuotos Vietinės rinkliavos sumažinimas. </w:t>
      </w:r>
    </w:p>
    <w:p w14:paraId="528470A4" w14:textId="77777777" w:rsidR="006D027E" w:rsidRPr="00CF1CC5" w:rsidRDefault="006D027E" w:rsidP="006D027E">
      <w:pPr>
        <w:ind w:firstLine="851"/>
        <w:jc w:val="both"/>
      </w:pPr>
      <w:r w:rsidRPr="00CF1CC5">
        <w:t xml:space="preserve">2.3. </w:t>
      </w:r>
      <w:r w:rsidRPr="00CF1CC5">
        <w:rPr>
          <w:b/>
        </w:rPr>
        <w:t xml:space="preserve">Lengvatos gavėjas – </w:t>
      </w:r>
      <w:r w:rsidRPr="00CF1CC5">
        <w:t>Vietinės rinkliavos mokėtojas, kuriam pagal šį aprašą teikiama lengvata.</w:t>
      </w:r>
    </w:p>
    <w:p w14:paraId="3DE235B2" w14:textId="77777777" w:rsidR="006D027E" w:rsidRPr="00CF1CC5" w:rsidRDefault="006D027E" w:rsidP="006D027E">
      <w:pPr>
        <w:ind w:firstLine="851"/>
        <w:jc w:val="both"/>
      </w:pPr>
      <w:r w:rsidRPr="00CF1CC5">
        <w:t xml:space="preserve">2.4. </w:t>
      </w:r>
      <w:r w:rsidRPr="00CF1CC5">
        <w:rPr>
          <w:b/>
        </w:rPr>
        <w:t xml:space="preserve">Šeima – </w:t>
      </w:r>
      <w:r w:rsidRPr="00CF1CC5">
        <w:t>sutuoktiniai ir jų vaikai (įvaikiai) iki 18 metų, jeigu jų yra; susituokęs asmuo, su kuriuo teismo sprendimu dėl sutuoktinių gyvenimo skyrium yra likę gyventi jų vaikai, arba vienas iš tėvų, jų vaikai iki 18 metų, įskaitant nedirbančius, nesusituokusius ir su kitu asmeniu bendrai negyvenančius pilnamečius vaikus nuo 18 iki 24 metų, besimokančius dieninėse bendrojo lavinimo mokyklose ir kitų formaliojo švietimo įstaigų dieniniuose skyriuose (mokiniai ar studentai), taip pat pilnamečius vaikus nuo dieninių bendrojo lavinimo mokyklų baigimo dienos iki tų pačių metų rugsėjo 1 dienos. Į globėjų (rūpintojų) šeimų sudėtį įskaitomi vaikai, kuriems įstatymo nustatyta tvarka yra nustatyta globa (rūpyba).</w:t>
      </w:r>
    </w:p>
    <w:p w14:paraId="2A32B9A5" w14:textId="77777777" w:rsidR="006D027E" w:rsidRPr="00CF1CC5" w:rsidRDefault="006D027E" w:rsidP="006D027E">
      <w:pPr>
        <w:ind w:firstLine="851"/>
        <w:jc w:val="both"/>
      </w:pPr>
      <w:r w:rsidRPr="00CF1CC5">
        <w:t xml:space="preserve">2.5. </w:t>
      </w:r>
      <w:r w:rsidRPr="00CF1CC5">
        <w:rPr>
          <w:b/>
        </w:rPr>
        <w:t>Vienas gyvenantis asmuo</w:t>
      </w:r>
      <w:r w:rsidRPr="00CF1CC5">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 </w:t>
      </w:r>
    </w:p>
    <w:p w14:paraId="7708A975" w14:textId="77777777" w:rsidR="006D027E" w:rsidRPr="00CF1CC5" w:rsidRDefault="006D027E" w:rsidP="006D027E">
      <w:pPr>
        <w:ind w:firstLine="851"/>
        <w:jc w:val="both"/>
      </w:pPr>
      <w:r w:rsidRPr="00CF1CC5">
        <w:lastRenderedPageBreak/>
        <w:t>2.6.</w:t>
      </w:r>
      <w:r w:rsidRPr="00CF1CC5">
        <w:rPr>
          <w:b/>
        </w:rPr>
        <w:t xml:space="preserve"> Nepasiturintys gyventojai</w:t>
      </w:r>
      <w:r w:rsidRPr="00CF1CC5">
        <w:t xml:space="preserve"> – bendrai gyvenantys asmenys arba vienas gyvenantis asmuo, kurie, įvertinus jų turimą turtą ir pajamas, Lietuvos Respublikos piniginės socialinės paramos nepasiturintiems gyventojams įstatymo nustatyta tvarka turi teisę gauti socialinę paramą.</w:t>
      </w:r>
    </w:p>
    <w:p w14:paraId="2259E863"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r w:rsidRPr="00CF1CC5">
        <w:t xml:space="preserve">3. </w:t>
      </w:r>
      <w:r w:rsidRPr="00CF1CC5">
        <w:rPr>
          <w:b/>
        </w:rPr>
        <w:t xml:space="preserve">Komunalinių atliekų tvarkymo sistemos administratorius </w:t>
      </w:r>
      <w:r w:rsidRPr="00CF1CC5">
        <w:t xml:space="preserve">- SĮ „Kretingos komunalininkas“, Savivaldybės pavedimu atliekantis vietinės rinkliavos administravimo ir kitas Savivaldybės teisės aktų nustatyta tvarka pavestas funkcijas. </w:t>
      </w:r>
    </w:p>
    <w:p w14:paraId="6E34F39B"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r w:rsidRPr="00CF1CC5">
        <w:t>4. Kitos šioje Tvarkoje vartojamos sąvokos apibrėžtos Vietinės rinkliavos už komunalinių atliekų surinkimą iš atliekų turėtojų ir atliekų tvarkymą nuostatuose ir kituose teisės aktuose.</w:t>
      </w:r>
    </w:p>
    <w:p w14:paraId="007272C1" w14:textId="77777777" w:rsidR="006D027E" w:rsidRPr="00CF1CC5" w:rsidRDefault="006D027E" w:rsidP="006D027E">
      <w:pPr>
        <w:ind w:firstLine="851"/>
        <w:jc w:val="both"/>
      </w:pPr>
    </w:p>
    <w:p w14:paraId="41A909E4"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center"/>
        <w:rPr>
          <w:b/>
        </w:rPr>
      </w:pPr>
      <w:r w:rsidRPr="00CF1CC5">
        <w:rPr>
          <w:b/>
        </w:rPr>
        <w:t>III. LENGVATŲ GAVĖJAI IR LENGVATŲ DYDŽIAI</w:t>
      </w:r>
    </w:p>
    <w:p w14:paraId="0CED3704"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center"/>
      </w:pPr>
    </w:p>
    <w:p w14:paraId="03644277"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r w:rsidRPr="00CF1CC5">
        <w:t>5. Kretingos rajono savivaldybės (toliau – Savivaldybė) teritorijoje Vietinės rinkliavos mokėtojui lengvata gali būti suteikiama nustatytam laikotarpiui jį atleidžiant nuo Vietinės rinkliavos mokėjimo arba sumažinant Vietinės rinkliavos dydį.</w:t>
      </w:r>
    </w:p>
    <w:p w14:paraId="38567093"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r w:rsidRPr="00CF1CC5">
        <w:t>6. Vietinės rinkliavos dydis 100 proc. mažinamas trečiam ir kiekvienam kitam vaikui, jeigu bendrai gyvenantys asmenys arba šeima augina trys ir daugiau vaikų.</w:t>
      </w:r>
    </w:p>
    <w:p w14:paraId="67298AB8"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r w:rsidRPr="00CF1CC5">
        <w:t>7. Vietinės rinkliavos dydis 50 proc. mažinamas Nepasiturintiems gyventojams, socialinės pašalpos gavimo (skyrimo) laikotarpiu.</w:t>
      </w:r>
    </w:p>
    <w:p w14:paraId="3FBBB472" w14:textId="67837086"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r w:rsidRPr="00CF1CC5">
        <w:t xml:space="preserve">8. Lengvatos kitais atvejais, </w:t>
      </w:r>
      <w:r w:rsidRPr="00022465">
        <w:rPr>
          <w:strike/>
        </w:rPr>
        <w:t>Savivaldybės administracijos direktoriaus</w:t>
      </w:r>
      <w:r w:rsidRPr="00CF1CC5">
        <w:t xml:space="preserve"> </w:t>
      </w:r>
      <w:r w:rsidR="00022465" w:rsidRPr="00074FB5">
        <w:rPr>
          <w:b/>
          <w:bCs/>
        </w:rPr>
        <w:t>Savivaldybės mero potvarkiu</w:t>
      </w:r>
      <w:r w:rsidR="00022465">
        <w:t xml:space="preserve"> </w:t>
      </w:r>
      <w:r w:rsidRPr="00CF1CC5">
        <w:t>sudarytai nuolatinei komisijai (toliau – Komisija) pasiūlius, gali būti suteikiamos atskiru rajono Savivaldybės tarybos sprendimu.</w:t>
      </w:r>
    </w:p>
    <w:p w14:paraId="1F066011"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rPr>
          <w:bCs/>
        </w:rPr>
      </w:pPr>
      <w:r w:rsidRPr="00CF1CC5">
        <w:rPr>
          <w:bCs/>
        </w:rPr>
        <w:t>9</w:t>
      </w:r>
      <w:r w:rsidRPr="00CF1CC5">
        <w:t xml:space="preserve">. </w:t>
      </w:r>
      <w:r w:rsidRPr="00CF1CC5">
        <w:rPr>
          <w:bCs/>
        </w:rPr>
        <w:t>Asmenims, nesumokėjusiems rinkliavos už praėjusį mokestinį laikotarpį, lengvatos netaikomos.</w:t>
      </w:r>
    </w:p>
    <w:p w14:paraId="52A0402B"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center"/>
      </w:pPr>
    </w:p>
    <w:p w14:paraId="68CAA336"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center"/>
        <w:rPr>
          <w:b/>
        </w:rPr>
      </w:pPr>
      <w:r w:rsidRPr="00CF1CC5">
        <w:rPr>
          <w:b/>
        </w:rPr>
        <w:t xml:space="preserve">IV. DOKUMENTŲ PATEIKIMO IR VIETINĖS RINKLIAVOS PERSKAIČIAVIMO TVARKA </w:t>
      </w:r>
    </w:p>
    <w:p w14:paraId="40E4368B"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center"/>
        <w:rPr>
          <w:b/>
        </w:rPr>
      </w:pPr>
    </w:p>
    <w:p w14:paraId="0E0D49DE"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r w:rsidRPr="00CF1CC5">
        <w:t>10. Asmenys šios Tvarkos 6 punkte nurodytai lengvatai gauti Komunalinių atliekų tvarkymo sistemos administratoriui (toliau-Sistemos administratoriui) turi pateikti:</w:t>
      </w:r>
    </w:p>
    <w:p w14:paraId="2ED7752F"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r w:rsidRPr="00CF1CC5">
        <w:t>10.1. prašymą;</w:t>
      </w:r>
    </w:p>
    <w:p w14:paraId="1AB75402"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r w:rsidRPr="00CF1CC5">
        <w:t>10.2. vaikų gimimo liudijimų arba gimimo akto įrašų kopijas;</w:t>
      </w:r>
    </w:p>
    <w:p w14:paraId="061E9298" w14:textId="182EF0B3"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r w:rsidRPr="00CF1CC5">
        <w:t xml:space="preserve">10.3. globėjai (rūpintojai), dokumentų apie jų šeimoje globojamą (rūpinamą) vaiką (teismo sprendimo, </w:t>
      </w:r>
      <w:r w:rsidRPr="00753052">
        <w:rPr>
          <w:strike/>
        </w:rPr>
        <w:t>Administracijos direktoriaus įsakymo</w:t>
      </w:r>
      <w:r w:rsidR="00753052">
        <w:t xml:space="preserve"> </w:t>
      </w:r>
      <w:r w:rsidR="00713B29" w:rsidRPr="002D45BB">
        <w:rPr>
          <w:b/>
          <w:bCs/>
        </w:rPr>
        <w:t>a</w:t>
      </w:r>
      <w:r w:rsidR="00753052" w:rsidRPr="00753052">
        <w:rPr>
          <w:b/>
          <w:bCs/>
        </w:rPr>
        <w:t>dministracinio sprendimo</w:t>
      </w:r>
      <w:r w:rsidRPr="00CF1CC5">
        <w:t>) kopijas.</w:t>
      </w:r>
    </w:p>
    <w:p w14:paraId="5DEA77BB"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r w:rsidRPr="00CF1CC5">
        <w:t>11. Asmenys, šios Tvarkos 7 punkte nurodytai lengvatai gauti Sistemos administratoriui turi pateikti:</w:t>
      </w:r>
    </w:p>
    <w:p w14:paraId="070028B7"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r w:rsidRPr="00CF1CC5">
        <w:t>11.1. prašymą;</w:t>
      </w:r>
    </w:p>
    <w:p w14:paraId="2C26978C"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r w:rsidRPr="00CF1CC5">
        <w:t>11.2. pažymą apie skirtą socialinę pašalpą.</w:t>
      </w:r>
      <w:r w:rsidRPr="00CF1CC5">
        <w:tab/>
      </w:r>
    </w:p>
    <w:p w14:paraId="5F90AFFF"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r w:rsidRPr="00CF1CC5">
        <w:rPr>
          <w:bCs/>
        </w:rPr>
        <w:t>12. Sistemos administratorius, vadovaudamasis gautais dokumentais, perskaičiuoja 6 ir 7  punktuose nurodytiems lengvatos gavėjams Vietinę rinkliavą ir parengia bei pateikia Kretingos rajono savivaldybės vietinės rinkliavos už komunalinių atliekų surinkimą iš atliekų turėtojų ir atliekų tvarkymą nuostatuose nustatyta tvarka</w:t>
      </w:r>
      <w:r w:rsidRPr="00CF1CC5">
        <w:rPr>
          <w:bCs/>
          <w:i/>
        </w:rPr>
        <w:t xml:space="preserve"> </w:t>
      </w:r>
      <w:r w:rsidRPr="00CF1CC5">
        <w:rPr>
          <w:bCs/>
        </w:rPr>
        <w:t>patikslintus mokėjimo pranešimus.</w:t>
      </w:r>
    </w:p>
    <w:p w14:paraId="4CBCB72E"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rPr>
          <w:bCs/>
        </w:rPr>
      </w:pPr>
      <w:r w:rsidRPr="00CF1CC5">
        <w:rPr>
          <w:bCs/>
        </w:rPr>
        <w:t>13. Tvarkos 6 ir 7 punktuose nurodytos lengvatos taikomos einamaisiais metais, jeigu prašymai pateikti iki gruodžio 15 d.</w:t>
      </w:r>
    </w:p>
    <w:p w14:paraId="7ECC4EFA"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rPr>
          <w:bCs/>
        </w:rPr>
      </w:pPr>
      <w:r w:rsidRPr="00CF1CC5">
        <w:rPr>
          <w:bCs/>
        </w:rPr>
        <w:t>14. Tvarkos 8 punkte nurodytais atvejais prašymus suteikti lengvatą nagrinėja komisija.</w:t>
      </w:r>
    </w:p>
    <w:p w14:paraId="7EFEC2E7" w14:textId="4C24F19E"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rPr>
          <w:bCs/>
        </w:rPr>
      </w:pPr>
      <w:r w:rsidRPr="00CF1CC5">
        <w:rPr>
          <w:bCs/>
        </w:rPr>
        <w:t xml:space="preserve">15. Komisija, sudaryta iš Savivaldybės administracijos </w:t>
      </w:r>
      <w:r w:rsidR="0077782A" w:rsidRPr="00753052">
        <w:rPr>
          <w:b/>
        </w:rPr>
        <w:t>valstybės tarnautojų</w:t>
      </w:r>
      <w:r w:rsidR="0077782A" w:rsidRPr="00CF1CC5">
        <w:rPr>
          <w:bCs/>
        </w:rPr>
        <w:t xml:space="preserve"> </w:t>
      </w:r>
      <w:r w:rsidR="0077782A" w:rsidRPr="0077782A">
        <w:rPr>
          <w:b/>
        </w:rPr>
        <w:t>ir</w:t>
      </w:r>
      <w:r w:rsidR="00FC6637">
        <w:rPr>
          <w:b/>
        </w:rPr>
        <w:t>/ar</w:t>
      </w:r>
      <w:r w:rsidR="0077782A" w:rsidRPr="0077782A">
        <w:rPr>
          <w:b/>
        </w:rPr>
        <w:t xml:space="preserve"> </w:t>
      </w:r>
      <w:r w:rsidRPr="00CF1CC5">
        <w:rPr>
          <w:bCs/>
        </w:rPr>
        <w:t>darbuotojų</w:t>
      </w:r>
      <w:r w:rsidRPr="0077782A">
        <w:rPr>
          <w:b/>
        </w:rPr>
        <w:t>,</w:t>
      </w:r>
      <w:r w:rsidR="0077782A" w:rsidRPr="0077782A">
        <w:rPr>
          <w:b/>
        </w:rPr>
        <w:t xml:space="preserve"> dirbančių pagal darbo sutartis</w:t>
      </w:r>
      <w:r w:rsidR="0077782A">
        <w:rPr>
          <w:bCs/>
        </w:rPr>
        <w:t>,</w:t>
      </w:r>
      <w:r w:rsidRPr="00CF1CC5">
        <w:rPr>
          <w:bCs/>
        </w:rPr>
        <w:t xml:space="preserve"> Rinkliavos administratoriaus atstovų</w:t>
      </w:r>
      <w:r w:rsidR="00713B29" w:rsidRPr="0077782A">
        <w:rPr>
          <w:b/>
        </w:rPr>
        <w:t>,</w:t>
      </w:r>
      <w:r w:rsidRPr="00CF1CC5">
        <w:rPr>
          <w:bCs/>
        </w:rPr>
        <w:t xml:space="preserve"> </w:t>
      </w:r>
      <w:r w:rsidRPr="000D644C">
        <w:rPr>
          <w:bCs/>
        </w:rPr>
        <w:t>Savivaldybės tarybos narių</w:t>
      </w:r>
      <w:r w:rsidR="00713B29" w:rsidRPr="009569DB">
        <w:rPr>
          <w:bCs/>
        </w:rPr>
        <w:t>,</w:t>
      </w:r>
      <w:r w:rsidR="00753052">
        <w:rPr>
          <w:bCs/>
        </w:rPr>
        <w:t xml:space="preserve"> </w:t>
      </w:r>
      <w:r w:rsidRPr="00CF1CC5">
        <w:rPr>
          <w:bCs/>
        </w:rPr>
        <w:t>išnagrinėjusi 14 punkte nurodytus prašymus, gali priimti šiuos sprendimus:</w:t>
      </w:r>
    </w:p>
    <w:p w14:paraId="0E882250"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rPr>
          <w:bCs/>
        </w:rPr>
      </w:pPr>
      <w:r w:rsidRPr="00CF1CC5">
        <w:rPr>
          <w:bCs/>
        </w:rPr>
        <w:t xml:space="preserve">15.1. pareikalauti iš prašymą pateikusio asmens papildomų dokumentų; </w:t>
      </w:r>
    </w:p>
    <w:p w14:paraId="17991D6C"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rPr>
          <w:bCs/>
        </w:rPr>
      </w:pPr>
      <w:r w:rsidRPr="00CF1CC5">
        <w:rPr>
          <w:bCs/>
        </w:rPr>
        <w:t>15.2. siūlyti (nesiūlyti) Savivaldybės tarybai suteikti lengvatą;</w:t>
      </w:r>
    </w:p>
    <w:p w14:paraId="680A8136"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rPr>
          <w:bCs/>
        </w:rPr>
      </w:pPr>
      <w:r w:rsidRPr="00CF1CC5">
        <w:rPr>
          <w:bCs/>
        </w:rPr>
        <w:t>16. Komisija, susisteminusi gautus prašymus, gali siūlyti Savivaldybės tarybai pakeisti ar papildyti teisės aktus, susijusius su vietine rinkliava.</w:t>
      </w:r>
    </w:p>
    <w:p w14:paraId="760BF1AB"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p>
    <w:p w14:paraId="43433365" w14:textId="77777777" w:rsidR="006D027E" w:rsidRDefault="006D027E" w:rsidP="006D027E">
      <w:pPr>
        <w:tabs>
          <w:tab w:val="left" w:pos="720"/>
          <w:tab w:val="left" w:pos="1440"/>
          <w:tab w:val="left" w:pos="2160"/>
          <w:tab w:val="left" w:pos="2880"/>
          <w:tab w:val="left" w:pos="3600"/>
          <w:tab w:val="left" w:pos="4320"/>
          <w:tab w:val="left" w:pos="5040"/>
          <w:tab w:val="left" w:pos="6435"/>
        </w:tabs>
        <w:ind w:firstLine="851"/>
        <w:jc w:val="center"/>
        <w:rPr>
          <w:b/>
        </w:rPr>
      </w:pPr>
    </w:p>
    <w:p w14:paraId="0417705A" w14:textId="77777777" w:rsidR="006D027E" w:rsidRDefault="006D027E" w:rsidP="006D027E">
      <w:pPr>
        <w:tabs>
          <w:tab w:val="left" w:pos="720"/>
          <w:tab w:val="left" w:pos="1440"/>
          <w:tab w:val="left" w:pos="2160"/>
          <w:tab w:val="left" w:pos="2880"/>
          <w:tab w:val="left" w:pos="3600"/>
          <w:tab w:val="left" w:pos="4320"/>
          <w:tab w:val="left" w:pos="5040"/>
          <w:tab w:val="left" w:pos="6435"/>
        </w:tabs>
        <w:ind w:firstLine="851"/>
        <w:jc w:val="center"/>
        <w:rPr>
          <w:b/>
        </w:rPr>
      </w:pPr>
    </w:p>
    <w:p w14:paraId="123DEB30" w14:textId="77777777" w:rsidR="006D027E" w:rsidRDefault="006D027E" w:rsidP="006D027E">
      <w:pPr>
        <w:tabs>
          <w:tab w:val="left" w:pos="720"/>
          <w:tab w:val="left" w:pos="1440"/>
          <w:tab w:val="left" w:pos="2160"/>
          <w:tab w:val="left" w:pos="2880"/>
          <w:tab w:val="left" w:pos="3600"/>
          <w:tab w:val="left" w:pos="4320"/>
          <w:tab w:val="left" w:pos="5040"/>
          <w:tab w:val="left" w:pos="6435"/>
        </w:tabs>
        <w:ind w:firstLine="851"/>
        <w:jc w:val="center"/>
        <w:rPr>
          <w:b/>
        </w:rPr>
      </w:pPr>
    </w:p>
    <w:p w14:paraId="6C7456A5"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center"/>
        <w:rPr>
          <w:b/>
        </w:rPr>
      </w:pPr>
      <w:r w:rsidRPr="00CF1CC5">
        <w:rPr>
          <w:b/>
        </w:rPr>
        <w:t xml:space="preserve">V. DOKUMENTŲ APSKAITA IR DUOMENŲ PATEIKIMAS </w:t>
      </w:r>
    </w:p>
    <w:p w14:paraId="462CD959"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p>
    <w:p w14:paraId="419B0A44"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r w:rsidRPr="00CF1CC5">
        <w:rPr>
          <w:bCs/>
        </w:rPr>
        <w:t>17.</w:t>
      </w:r>
      <w:r w:rsidRPr="00CF1CC5">
        <w:t xml:space="preserve"> Sistemos administratorius priima ir tvarko pateiktų prašymų bei dokumentų, reikalingų lengvatai gauti, apskaitą. </w:t>
      </w:r>
    </w:p>
    <w:p w14:paraId="73E5B1DC"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r w:rsidRPr="00CF1CC5">
        <w:rPr>
          <w:bCs/>
        </w:rPr>
        <w:t>18.</w:t>
      </w:r>
      <w:r w:rsidRPr="00CF1CC5">
        <w:rPr>
          <w:b/>
          <w:bCs/>
        </w:rPr>
        <w:t xml:space="preserve"> </w:t>
      </w:r>
      <w:r w:rsidRPr="00CF1CC5">
        <w:t>Sistemos administratorius kiekvieną ketvirtį, bet ne vėliau kaip per 10 kalendorinių dienų ketvirčiui pasibaigus, pateikia Savivaldybės administracijai pagal kiekvieną seniūniją lengvatų gavėjų už praėjusį ketvirtį sąrašą, kuriame nurodo kiekvienam lengvatos gavėjui suteiktos lengvatos sumą bei laikotarpį, už kurį suteikta lengvata, ir apskaičiuotą bendrą lengvatų sumą.</w:t>
      </w:r>
    </w:p>
    <w:p w14:paraId="4DE538FC" w14:textId="5827E701"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r w:rsidRPr="00CF1CC5">
        <w:rPr>
          <w:bCs/>
        </w:rPr>
        <w:t>19.</w:t>
      </w:r>
      <w:r w:rsidRPr="00CF1CC5">
        <w:rPr>
          <w:b/>
          <w:bCs/>
        </w:rPr>
        <w:t xml:space="preserve"> </w:t>
      </w:r>
      <w:r w:rsidRPr="00CF1CC5">
        <w:t xml:space="preserve">Lėšos lengvatoms suteikti skiriamos </w:t>
      </w:r>
      <w:r w:rsidRPr="008F1498">
        <w:rPr>
          <w:strike/>
        </w:rPr>
        <w:t>Savivaldybės administracijos direktoriaus įsakymu</w:t>
      </w:r>
      <w:r w:rsidRPr="00CF1CC5">
        <w:t xml:space="preserve"> </w:t>
      </w:r>
      <w:r w:rsidR="008F1498" w:rsidRPr="008F1498">
        <w:rPr>
          <w:b/>
          <w:bCs/>
        </w:rPr>
        <w:t>Savivaldybės mero potvarkiu</w:t>
      </w:r>
      <w:r w:rsidR="008F1498">
        <w:t xml:space="preserve"> </w:t>
      </w:r>
      <w:r w:rsidRPr="00CF1CC5">
        <w:t>iš</w:t>
      </w:r>
      <w:r w:rsidRPr="00CF1CC5">
        <w:rPr>
          <w:b/>
          <w:i/>
        </w:rPr>
        <w:t xml:space="preserve"> </w:t>
      </w:r>
      <w:r w:rsidRPr="00CF1CC5">
        <w:t xml:space="preserve">Savivaldybės biudžete patvirtintos atliekų tvarkymo sistemai skirtos sumos. </w:t>
      </w:r>
    </w:p>
    <w:p w14:paraId="6DC80352"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jc w:val="both"/>
      </w:pPr>
      <w:r w:rsidRPr="00CF1CC5">
        <w:tab/>
      </w:r>
    </w:p>
    <w:p w14:paraId="2D345095"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jc w:val="both"/>
      </w:pPr>
    </w:p>
    <w:p w14:paraId="4B043E44"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jc w:val="center"/>
        <w:rPr>
          <w:b/>
        </w:rPr>
      </w:pPr>
      <w:r w:rsidRPr="00CF1CC5">
        <w:rPr>
          <w:b/>
        </w:rPr>
        <w:t>VI. KONTROLĖ IR ATSAKOMYBĖ</w:t>
      </w:r>
    </w:p>
    <w:p w14:paraId="7CD5A43F"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jc w:val="center"/>
      </w:pPr>
    </w:p>
    <w:p w14:paraId="2B0AF428"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r w:rsidRPr="00CF1CC5">
        <w:rPr>
          <w:bCs/>
        </w:rPr>
        <w:t>20.</w:t>
      </w:r>
      <w:r w:rsidRPr="00CF1CC5">
        <w:rPr>
          <w:b/>
          <w:bCs/>
        </w:rPr>
        <w:t xml:space="preserve"> </w:t>
      </w:r>
      <w:r w:rsidRPr="00CF1CC5">
        <w:t>Socialinių reikalų ir sveikatos skyrius ir seniūnijos atsako už teisingus ir laiku pateiktus dokumentus, reikalingus lengvatoms suteikti.</w:t>
      </w:r>
    </w:p>
    <w:p w14:paraId="5E457254"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r w:rsidRPr="00CF1CC5">
        <w:rPr>
          <w:bCs/>
        </w:rPr>
        <w:t>21.</w:t>
      </w:r>
      <w:r w:rsidRPr="00CF1CC5">
        <w:rPr>
          <w:b/>
          <w:bCs/>
        </w:rPr>
        <w:t xml:space="preserve"> </w:t>
      </w:r>
      <w:r w:rsidRPr="00CF1CC5">
        <w:t>Sistemos administratorius atsako už teisingą Vietinės rinkliavos lengvatų apskaičiavimą ir duomenų pateikimą Savivaldybės administracijai.</w:t>
      </w:r>
    </w:p>
    <w:p w14:paraId="293FEB84"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r w:rsidRPr="00CF1CC5">
        <w:rPr>
          <w:bCs/>
        </w:rPr>
        <w:t>22.</w:t>
      </w:r>
      <w:r w:rsidRPr="00CF1CC5">
        <w:t xml:space="preserve"> Išankstinę kontrolę vykdo Socialinių reikalų ir sveikatos skyriaus specialistai, seniūnai ar jų įgalioti asmenys bei Sistemos administratoriaus specialistai dokumentų priėmimo metu.</w:t>
      </w:r>
    </w:p>
    <w:p w14:paraId="39C8F9A4" w14:textId="77777777" w:rsidR="00105CE8" w:rsidRDefault="006D027E" w:rsidP="00105CE8">
      <w:pPr>
        <w:tabs>
          <w:tab w:val="left" w:pos="720"/>
          <w:tab w:val="left" w:pos="1440"/>
          <w:tab w:val="left" w:pos="2160"/>
          <w:tab w:val="left" w:pos="2880"/>
          <w:tab w:val="left" w:pos="3600"/>
          <w:tab w:val="left" w:pos="4320"/>
          <w:tab w:val="left" w:pos="5040"/>
          <w:tab w:val="left" w:pos="6435"/>
        </w:tabs>
        <w:ind w:firstLine="851"/>
        <w:jc w:val="both"/>
      </w:pPr>
      <w:r w:rsidRPr="00CF1CC5">
        <w:rPr>
          <w:bCs/>
        </w:rPr>
        <w:t>23.</w:t>
      </w:r>
      <w:r w:rsidRPr="00CF1CC5">
        <w:rPr>
          <w:b/>
          <w:bCs/>
        </w:rPr>
        <w:t xml:space="preserve"> </w:t>
      </w:r>
      <w:r w:rsidRPr="00CF1CC5">
        <w:rPr>
          <w:bCs/>
        </w:rPr>
        <w:t>Sistemos administratorius, pasibaigus kalendoriniams metams iki sekančių metų sausio  15 d.</w:t>
      </w:r>
      <w:r w:rsidRPr="00CF1CC5">
        <w:rPr>
          <w:b/>
          <w:bCs/>
        </w:rPr>
        <w:t xml:space="preserve"> </w:t>
      </w:r>
      <w:r w:rsidRPr="00CF1CC5">
        <w:t xml:space="preserve">teikia Savivaldybės administracijai informaciją apie Vietinės rinkliavos lengvatų teikimą </w:t>
      </w:r>
    </w:p>
    <w:p w14:paraId="143AE91E" w14:textId="364699FF" w:rsidR="006D027E" w:rsidRPr="00105CE8" w:rsidRDefault="00105CE8" w:rsidP="00105CE8">
      <w:pPr>
        <w:tabs>
          <w:tab w:val="left" w:pos="720"/>
          <w:tab w:val="left" w:pos="1440"/>
          <w:tab w:val="left" w:pos="2160"/>
          <w:tab w:val="left" w:pos="2880"/>
          <w:tab w:val="left" w:pos="3600"/>
          <w:tab w:val="left" w:pos="4320"/>
          <w:tab w:val="left" w:pos="5040"/>
          <w:tab w:val="left" w:pos="6435"/>
        </w:tabs>
        <w:ind w:firstLine="851"/>
        <w:jc w:val="both"/>
      </w:pPr>
      <w:r>
        <w:t>2</w:t>
      </w:r>
      <w:r w:rsidR="006D027E" w:rsidRPr="00CF1CC5">
        <w:t>4.</w:t>
      </w:r>
      <w:r>
        <w:t xml:space="preserve"> </w:t>
      </w:r>
      <w:r w:rsidR="006D027E" w:rsidRPr="00CF1CC5">
        <w:t xml:space="preserve">Tvarkos įgyvendinimo priežiūrą ir kontrolę vykdo </w:t>
      </w:r>
      <w:r w:rsidR="006D027E" w:rsidRPr="00105CE8">
        <w:rPr>
          <w:strike/>
        </w:rPr>
        <w:t>Savivaldybės administracijos direktorius</w:t>
      </w:r>
      <w:r>
        <w:rPr>
          <w:strike/>
        </w:rPr>
        <w:t xml:space="preserve"> </w:t>
      </w:r>
      <w:r w:rsidR="00D1748A">
        <w:rPr>
          <w:b/>
          <w:bCs/>
        </w:rPr>
        <w:t>Savivaldybės meras</w:t>
      </w:r>
      <w:r>
        <w:t>.</w:t>
      </w:r>
      <w:r w:rsidR="006D027E" w:rsidRPr="00105CE8">
        <w:t xml:space="preserve"> </w:t>
      </w:r>
    </w:p>
    <w:p w14:paraId="330DE649" w14:textId="77777777" w:rsidR="006D027E" w:rsidRPr="00CF1CC5" w:rsidRDefault="006D027E" w:rsidP="006D027E">
      <w:pPr>
        <w:tabs>
          <w:tab w:val="left" w:pos="720"/>
          <w:tab w:val="left" w:pos="1440"/>
          <w:tab w:val="left" w:pos="2160"/>
          <w:tab w:val="left" w:pos="2880"/>
          <w:tab w:val="left" w:pos="3600"/>
          <w:tab w:val="left" w:pos="4320"/>
          <w:tab w:val="left" w:pos="5040"/>
          <w:tab w:val="left" w:pos="6435"/>
        </w:tabs>
        <w:ind w:firstLine="851"/>
        <w:jc w:val="both"/>
      </w:pPr>
    </w:p>
    <w:p w14:paraId="374855D0" w14:textId="77777777" w:rsidR="006D027E" w:rsidRPr="00CF1CC5" w:rsidRDefault="006D027E" w:rsidP="006D027E">
      <w:pPr>
        <w:pStyle w:val="Betarp"/>
        <w:ind w:firstLine="851"/>
        <w:jc w:val="center"/>
        <w:rPr>
          <w:rFonts w:ascii="Times New Roman" w:hAnsi="Times New Roman" w:cs="Times New Roman"/>
          <w:sz w:val="24"/>
          <w:szCs w:val="24"/>
        </w:rPr>
      </w:pPr>
      <w:r>
        <w:rPr>
          <w:rFonts w:ascii="Times New Roman" w:hAnsi="Times New Roman" w:cs="Times New Roman"/>
          <w:sz w:val="24"/>
          <w:szCs w:val="24"/>
        </w:rPr>
        <w:t>______________________________</w:t>
      </w:r>
    </w:p>
    <w:p w14:paraId="6D10D77D" w14:textId="77777777" w:rsidR="00311002" w:rsidRDefault="00311002" w:rsidP="0033474B">
      <w:pPr>
        <w:pStyle w:val="Pagrindinistekstas"/>
        <w:jc w:val="center"/>
        <w:rPr>
          <w:b/>
          <w:bCs/>
          <w:szCs w:val="24"/>
          <w:lang w:val="lt-LT"/>
        </w:rPr>
      </w:pPr>
    </w:p>
    <w:sectPr w:rsidR="00311002" w:rsidSect="00E0788D">
      <w:headerReference w:type="default" r:id="rId7"/>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562F3" w14:textId="77777777" w:rsidR="008B76C5" w:rsidRDefault="008B76C5" w:rsidP="00A9510A">
      <w:r>
        <w:separator/>
      </w:r>
    </w:p>
  </w:endnote>
  <w:endnote w:type="continuationSeparator" w:id="0">
    <w:p w14:paraId="605DD891" w14:textId="77777777" w:rsidR="008B76C5" w:rsidRDefault="008B76C5" w:rsidP="00A9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F5090" w14:textId="77777777" w:rsidR="008B76C5" w:rsidRDefault="008B76C5" w:rsidP="00A9510A">
      <w:r>
        <w:separator/>
      </w:r>
    </w:p>
  </w:footnote>
  <w:footnote w:type="continuationSeparator" w:id="0">
    <w:p w14:paraId="633471CB" w14:textId="77777777" w:rsidR="008B76C5" w:rsidRDefault="008B76C5" w:rsidP="00A95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2B94" w14:textId="77777777" w:rsidR="00A9510A" w:rsidRPr="00A9510A" w:rsidRDefault="00A9510A">
    <w:pPr>
      <w:pStyle w:val="Antrats"/>
      <w:rPr>
        <w:b/>
      </w:rPr>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61C3DFF"/>
    <w:multiLevelType w:val="hybridMultilevel"/>
    <w:tmpl w:val="01DC91B4"/>
    <w:lvl w:ilvl="0" w:tplc="3230E4B2">
      <w:start w:val="1"/>
      <w:numFmt w:val="decimal"/>
      <w:lvlText w:val="%1."/>
      <w:lvlJc w:val="left"/>
      <w:pPr>
        <w:ind w:left="2850" w:hanging="15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653486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7252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0A"/>
    <w:rsid w:val="00012D7F"/>
    <w:rsid w:val="00016C6E"/>
    <w:rsid w:val="00022465"/>
    <w:rsid w:val="00067092"/>
    <w:rsid w:val="000671D6"/>
    <w:rsid w:val="00074FB5"/>
    <w:rsid w:val="000D21CD"/>
    <w:rsid w:val="000D5777"/>
    <w:rsid w:val="000D644C"/>
    <w:rsid w:val="00105CE8"/>
    <w:rsid w:val="00115C3C"/>
    <w:rsid w:val="001D4D4F"/>
    <w:rsid w:val="002033FF"/>
    <w:rsid w:val="00213014"/>
    <w:rsid w:val="002332D4"/>
    <w:rsid w:val="002B68AD"/>
    <w:rsid w:val="002D45BB"/>
    <w:rsid w:val="002F6293"/>
    <w:rsid w:val="00306B08"/>
    <w:rsid w:val="00311002"/>
    <w:rsid w:val="0033474B"/>
    <w:rsid w:val="003A0127"/>
    <w:rsid w:val="003C326D"/>
    <w:rsid w:val="00455B68"/>
    <w:rsid w:val="00482043"/>
    <w:rsid w:val="00492F60"/>
    <w:rsid w:val="004E7507"/>
    <w:rsid w:val="00543B35"/>
    <w:rsid w:val="005C2322"/>
    <w:rsid w:val="005E3D8E"/>
    <w:rsid w:val="00623F08"/>
    <w:rsid w:val="00663607"/>
    <w:rsid w:val="0067510A"/>
    <w:rsid w:val="006D027E"/>
    <w:rsid w:val="006F4273"/>
    <w:rsid w:val="007043F6"/>
    <w:rsid w:val="007066AA"/>
    <w:rsid w:val="00713B29"/>
    <w:rsid w:val="00753052"/>
    <w:rsid w:val="00755E40"/>
    <w:rsid w:val="0077782A"/>
    <w:rsid w:val="007F1487"/>
    <w:rsid w:val="007F1BBC"/>
    <w:rsid w:val="00815FBD"/>
    <w:rsid w:val="008B76C5"/>
    <w:rsid w:val="008D3232"/>
    <w:rsid w:val="008F1498"/>
    <w:rsid w:val="00917FE1"/>
    <w:rsid w:val="009569DB"/>
    <w:rsid w:val="009602B6"/>
    <w:rsid w:val="0097115B"/>
    <w:rsid w:val="009737CF"/>
    <w:rsid w:val="009D7629"/>
    <w:rsid w:val="00A47DB4"/>
    <w:rsid w:val="00A9510A"/>
    <w:rsid w:val="00AA58C5"/>
    <w:rsid w:val="00AC1DE7"/>
    <w:rsid w:val="00AD2469"/>
    <w:rsid w:val="00AE27E1"/>
    <w:rsid w:val="00B4436D"/>
    <w:rsid w:val="00B864BD"/>
    <w:rsid w:val="00B94DAD"/>
    <w:rsid w:val="00BA22A7"/>
    <w:rsid w:val="00BB4A03"/>
    <w:rsid w:val="00BC371F"/>
    <w:rsid w:val="00BE34E2"/>
    <w:rsid w:val="00C51855"/>
    <w:rsid w:val="00C521F6"/>
    <w:rsid w:val="00C548B1"/>
    <w:rsid w:val="00C65112"/>
    <w:rsid w:val="00C71135"/>
    <w:rsid w:val="00C92067"/>
    <w:rsid w:val="00CA2ABA"/>
    <w:rsid w:val="00D1748A"/>
    <w:rsid w:val="00D479C6"/>
    <w:rsid w:val="00D77E22"/>
    <w:rsid w:val="00DD7FFC"/>
    <w:rsid w:val="00DF2EC8"/>
    <w:rsid w:val="00E0788D"/>
    <w:rsid w:val="00E078A8"/>
    <w:rsid w:val="00E13BF4"/>
    <w:rsid w:val="00E630AB"/>
    <w:rsid w:val="00F308FA"/>
    <w:rsid w:val="00FC6637"/>
    <w:rsid w:val="00FE3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CC6CD"/>
  <w15:docId w15:val="{E34DCFDD-22F9-4299-801A-0B4FED8C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510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A9510A"/>
    <w:pPr>
      <w:keepNext/>
      <w:numPr>
        <w:numId w:val="1"/>
      </w:numPr>
      <w:jc w:val="center"/>
      <w:outlineLvl w:val="0"/>
    </w:pPr>
    <w:rPr>
      <w:b/>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9510A"/>
    <w:pPr>
      <w:spacing w:after="0" w:line="240" w:lineRule="auto"/>
    </w:pPr>
  </w:style>
  <w:style w:type="character" w:customStyle="1" w:styleId="Antrat1Diagrama">
    <w:name w:val="Antraštė 1 Diagrama"/>
    <w:basedOn w:val="Numatytasispastraiposriftas"/>
    <w:link w:val="Antrat1"/>
    <w:rsid w:val="00A9510A"/>
    <w:rPr>
      <w:rFonts w:ascii="Times New Roman" w:eastAsia="Times New Roman" w:hAnsi="Times New Roman" w:cs="Times New Roman"/>
      <w:b/>
      <w:sz w:val="24"/>
      <w:szCs w:val="20"/>
      <w:lang w:val="en-US" w:eastAsia="ar-SA"/>
    </w:rPr>
  </w:style>
  <w:style w:type="paragraph" w:styleId="prastasiniatinklio">
    <w:name w:val="Normal (Web)"/>
    <w:basedOn w:val="prastasis"/>
    <w:semiHidden/>
    <w:unhideWhenUsed/>
    <w:rsid w:val="00A9510A"/>
    <w:pPr>
      <w:spacing w:before="100" w:beforeAutospacing="1" w:after="119"/>
    </w:pPr>
    <w:rPr>
      <w:lang w:eastAsia="lt-LT"/>
    </w:rPr>
  </w:style>
  <w:style w:type="paragraph" w:styleId="Pagrindinistekstas">
    <w:name w:val="Body Text"/>
    <w:basedOn w:val="prastasis"/>
    <w:link w:val="PagrindinistekstasDiagrama"/>
    <w:semiHidden/>
    <w:unhideWhenUsed/>
    <w:rsid w:val="00A9510A"/>
    <w:pPr>
      <w:jc w:val="both"/>
    </w:pPr>
    <w:rPr>
      <w:szCs w:val="20"/>
      <w:lang w:val="en-US" w:eastAsia="x-none"/>
    </w:rPr>
  </w:style>
  <w:style w:type="character" w:customStyle="1" w:styleId="PagrindinistekstasDiagrama">
    <w:name w:val="Pagrindinis tekstas Diagrama"/>
    <w:basedOn w:val="Numatytasispastraiposriftas"/>
    <w:link w:val="Pagrindinistekstas"/>
    <w:semiHidden/>
    <w:rsid w:val="00A9510A"/>
    <w:rPr>
      <w:rFonts w:ascii="Times New Roman" w:eastAsia="Times New Roman" w:hAnsi="Times New Roman" w:cs="Times New Roman"/>
      <w:sz w:val="24"/>
      <w:szCs w:val="20"/>
      <w:lang w:val="en-US" w:eastAsia="x-none"/>
    </w:rPr>
  </w:style>
  <w:style w:type="character" w:customStyle="1" w:styleId="Bodytext2">
    <w:name w:val="Body text (2)_"/>
    <w:link w:val="Bodytext20"/>
    <w:uiPriority w:val="99"/>
    <w:locked/>
    <w:rsid w:val="00A9510A"/>
    <w:rPr>
      <w:rFonts w:ascii="Times New Roman" w:hAnsi="Times New Roman" w:cs="Times New Roman"/>
      <w:shd w:val="clear" w:color="auto" w:fill="FFFFFF"/>
    </w:rPr>
  </w:style>
  <w:style w:type="paragraph" w:customStyle="1" w:styleId="Bodytext20">
    <w:name w:val="Body text (2)"/>
    <w:basedOn w:val="prastasis"/>
    <w:link w:val="Bodytext2"/>
    <w:uiPriority w:val="99"/>
    <w:rsid w:val="00A9510A"/>
    <w:pPr>
      <w:widowControl w:val="0"/>
      <w:shd w:val="clear" w:color="auto" w:fill="FFFFFF"/>
      <w:spacing w:before="480" w:line="264" w:lineRule="exact"/>
      <w:jc w:val="both"/>
    </w:pPr>
    <w:rPr>
      <w:rFonts w:eastAsiaTheme="minorHAnsi"/>
      <w:sz w:val="22"/>
      <w:szCs w:val="22"/>
    </w:rPr>
  </w:style>
  <w:style w:type="paragraph" w:styleId="Antrats">
    <w:name w:val="header"/>
    <w:basedOn w:val="prastasis"/>
    <w:link w:val="AntratsDiagrama"/>
    <w:uiPriority w:val="99"/>
    <w:unhideWhenUsed/>
    <w:rsid w:val="00A9510A"/>
    <w:pPr>
      <w:tabs>
        <w:tab w:val="center" w:pos="4819"/>
        <w:tab w:val="right" w:pos="9638"/>
      </w:tabs>
    </w:pPr>
  </w:style>
  <w:style w:type="character" w:customStyle="1" w:styleId="AntratsDiagrama">
    <w:name w:val="Antraštės Diagrama"/>
    <w:basedOn w:val="Numatytasispastraiposriftas"/>
    <w:link w:val="Antrats"/>
    <w:uiPriority w:val="99"/>
    <w:rsid w:val="00A9510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9510A"/>
    <w:pPr>
      <w:tabs>
        <w:tab w:val="center" w:pos="4819"/>
        <w:tab w:val="right" w:pos="9638"/>
      </w:tabs>
    </w:pPr>
  </w:style>
  <w:style w:type="character" w:customStyle="1" w:styleId="PoratDiagrama">
    <w:name w:val="Poraštė Diagrama"/>
    <w:basedOn w:val="Numatytasispastraiposriftas"/>
    <w:link w:val="Porat"/>
    <w:uiPriority w:val="99"/>
    <w:rsid w:val="00A9510A"/>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6D02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D027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0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2ff1c85d3f9f45feaa3836363c177e4e.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2ff1c85d3f9f45feaa3836363c177e4e</Template>
  <TotalTime>6</TotalTime>
  <Pages>1</Pages>
  <Words>5153</Words>
  <Characters>2938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Dėl Kretingos rajono savivaldybės tarybos 2009 m. rugpjūčio 27 d. sprendimo Nr. T2-233 „Dėl vietinės rinkliavos už komunalinių atliekų surinkimą iš atliekų turėtojų ir atliekų tvarkymą lengvatų teikimo tvarkos aprašo patvirtinimo“ pakeitimo</vt:lpstr>
    </vt:vector>
  </TitlesOfParts>
  <Manager>2018-02-22</Manager>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tarybos 2009 m. rugpjūčio 27 d. sprendimo Nr. T2-233 „Dėl vietinės rinkliavos už komunalinių atliekų surinkimą iš atliekų turėtojų ir atliekų tvarkymą lengvatų teikimo tvarkos aprašo patvirtinimo“ pakeitimo</dc:title>
  <dc:subject>T2-35</dc:subject>
  <dc:creator>KRETINGOS RAJONO SAVIVALDYBĖS TARYBA</dc:creator>
  <cp:lastModifiedBy>Odeta Viršilienė</cp:lastModifiedBy>
  <cp:revision>4</cp:revision>
  <cp:lastPrinted>2018-02-08T08:13:00Z</cp:lastPrinted>
  <dcterms:created xsi:type="dcterms:W3CDTF">2023-05-25T12:12:00Z</dcterms:created>
  <dcterms:modified xsi:type="dcterms:W3CDTF">2023-05-25T12:16:00Z</dcterms:modified>
  <cp:category>SPRENDIMAS</cp:category>
</cp:coreProperties>
</file>