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B171" w14:textId="7287B1CF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ABD4DC1" wp14:editId="2B5CD32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167A" w14:textId="77777777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4363AF81" w:rsidR="00C523AA" w:rsidRPr="00461BD1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461BD1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461BD1" w:rsidRDefault="00C523AA" w:rsidP="000A0D3A">
      <w:pPr>
        <w:rPr>
          <w:caps/>
          <w:szCs w:val="24"/>
        </w:rPr>
      </w:pPr>
    </w:p>
    <w:p w14:paraId="335903C3" w14:textId="7777777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>SPRENDIMAS</w:t>
      </w:r>
    </w:p>
    <w:p w14:paraId="78F22A20" w14:textId="6565C3A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 xml:space="preserve">DĖL </w:t>
      </w:r>
      <w:r w:rsidR="000A0D3A" w:rsidRPr="00461BD1">
        <w:rPr>
          <w:b/>
          <w:caps/>
        </w:rPr>
        <w:t>KRETINGOS RAJONO SAVIVALDYBĖS TARYBOS KOMITETŲ SUDARYMO</w:t>
      </w:r>
    </w:p>
    <w:p w14:paraId="7D47091A" w14:textId="77777777" w:rsidR="00C523AA" w:rsidRPr="00461BD1" w:rsidRDefault="00C523AA" w:rsidP="000A0D3A">
      <w:pPr>
        <w:rPr>
          <w:szCs w:val="24"/>
        </w:rPr>
      </w:pPr>
    </w:p>
    <w:p w14:paraId="293537D6" w14:textId="2A784FCB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20</w:t>
      </w:r>
      <w:r w:rsidR="000A0D3A" w:rsidRPr="00461BD1">
        <w:rPr>
          <w:szCs w:val="24"/>
        </w:rPr>
        <w:t>2</w:t>
      </w:r>
      <w:r w:rsidR="00F84DE9" w:rsidRPr="00461BD1">
        <w:rPr>
          <w:szCs w:val="24"/>
        </w:rPr>
        <w:t>3</w:t>
      </w:r>
      <w:r w:rsidR="000A0D3A" w:rsidRPr="00461BD1">
        <w:rPr>
          <w:szCs w:val="24"/>
        </w:rPr>
        <w:t xml:space="preserve"> </w:t>
      </w:r>
      <w:r w:rsidRPr="00461BD1">
        <w:rPr>
          <w:szCs w:val="24"/>
        </w:rPr>
        <w:t xml:space="preserve">m. </w:t>
      </w:r>
      <w:r w:rsidR="00F84DE9" w:rsidRPr="00461BD1">
        <w:rPr>
          <w:szCs w:val="24"/>
        </w:rPr>
        <w:t>balandžio</w:t>
      </w:r>
      <w:r w:rsidR="00DE658A" w:rsidRPr="00461BD1">
        <w:rPr>
          <w:szCs w:val="24"/>
        </w:rPr>
        <w:t xml:space="preserve"> </w:t>
      </w:r>
      <w:r w:rsidR="001A108B" w:rsidRPr="00461BD1">
        <w:rPr>
          <w:szCs w:val="24"/>
        </w:rPr>
        <w:t>13</w:t>
      </w:r>
      <w:r w:rsidR="00FA0B62" w:rsidRPr="00461BD1">
        <w:rPr>
          <w:szCs w:val="24"/>
        </w:rPr>
        <w:t xml:space="preserve"> </w:t>
      </w:r>
      <w:r w:rsidRPr="00461BD1">
        <w:rPr>
          <w:szCs w:val="24"/>
        </w:rPr>
        <w:t xml:space="preserve">d. Nr. </w:t>
      </w:r>
      <w:r w:rsidR="000A0D3A" w:rsidRPr="00461BD1">
        <w:rPr>
          <w:szCs w:val="24"/>
        </w:rPr>
        <w:t>T</w:t>
      </w:r>
      <w:r w:rsidR="00CA2AE2">
        <w:rPr>
          <w:szCs w:val="24"/>
        </w:rPr>
        <w:t>2</w:t>
      </w:r>
      <w:r w:rsidR="005C528F" w:rsidRPr="00461BD1">
        <w:rPr>
          <w:szCs w:val="24"/>
        </w:rPr>
        <w:t>-</w:t>
      </w:r>
      <w:r w:rsidR="00CA2AE2">
        <w:rPr>
          <w:szCs w:val="24"/>
        </w:rPr>
        <w:t>113</w:t>
      </w:r>
    </w:p>
    <w:p w14:paraId="79ABDD49" w14:textId="7777777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Kretinga</w:t>
      </w:r>
    </w:p>
    <w:p w14:paraId="515543D6" w14:textId="77777777" w:rsidR="00C523AA" w:rsidRPr="00461BD1" w:rsidRDefault="00C523AA" w:rsidP="000A0D3A">
      <w:pPr>
        <w:jc w:val="both"/>
        <w:rPr>
          <w:szCs w:val="24"/>
        </w:rPr>
      </w:pPr>
    </w:p>
    <w:p w14:paraId="49F119DF" w14:textId="42411AE9" w:rsidR="000A0D3A" w:rsidRPr="00461BD1" w:rsidRDefault="000A0D3A" w:rsidP="00583044">
      <w:pPr>
        <w:ind w:firstLine="851"/>
        <w:jc w:val="both"/>
      </w:pPr>
      <w:bookmarkStart w:id="0" w:name="tmp1"/>
      <w:r w:rsidRPr="00461BD1">
        <w:t xml:space="preserve">Vadovaudamasi Lietuvos Respublikos vietos savivaldos įstatymo </w:t>
      </w:r>
      <w:r w:rsidR="00777F1C" w:rsidRPr="00461BD1">
        <w:t>15</w:t>
      </w:r>
      <w:r w:rsidR="00777F1C" w:rsidRPr="00461BD1">
        <w:rPr>
          <w:color w:val="FF0000"/>
        </w:rPr>
        <w:t xml:space="preserve"> </w:t>
      </w:r>
      <w:r w:rsidR="00777F1C" w:rsidRPr="00461BD1">
        <w:t>straipsnio 2 dalies 4 punktu ir 19 straipsnio 3 dalimi bei</w:t>
      </w:r>
      <w:r w:rsidRPr="00461BD1">
        <w:rPr>
          <w:lang w:eastAsia="lt-LT"/>
        </w:rPr>
        <w:t xml:space="preserve"> </w:t>
      </w:r>
      <w:r w:rsidR="00F84DE9" w:rsidRPr="00461BD1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F84DE9" w:rsidRPr="00461BD1">
        <w:rPr>
          <w:bCs/>
        </w:rPr>
        <w:t>(20</w:t>
      </w:r>
      <w:r w:rsidR="009253BB" w:rsidRPr="00461BD1">
        <w:rPr>
          <w:bCs/>
        </w:rPr>
        <w:t>2</w:t>
      </w:r>
      <w:r w:rsidR="00F84DE9" w:rsidRPr="00461BD1">
        <w:rPr>
          <w:bCs/>
        </w:rPr>
        <w:t xml:space="preserve">3 m. kovo 30 d. sprendimo Nr. T2-65 redakcija), </w:t>
      </w:r>
      <w:r w:rsidR="00777F1C" w:rsidRPr="00461BD1">
        <w:rPr>
          <w:bCs/>
        </w:rPr>
        <w:t>26–28</w:t>
      </w:r>
      <w:r w:rsidR="00F84DE9" w:rsidRPr="00461BD1">
        <w:rPr>
          <w:bCs/>
        </w:rPr>
        <w:t xml:space="preserve"> </w:t>
      </w:r>
      <w:r w:rsidR="00F84DE9" w:rsidRPr="00461BD1">
        <w:rPr>
          <w:lang w:eastAsia="lt-LT"/>
        </w:rPr>
        <w:t xml:space="preserve">punktais, </w:t>
      </w:r>
      <w:r w:rsidRPr="00461BD1">
        <w:t xml:space="preserve">Kretingos rajono savivaldybės taryba </w:t>
      </w:r>
      <w:r w:rsidRPr="00461BD1">
        <w:rPr>
          <w:spacing w:val="40"/>
        </w:rPr>
        <w:t>nusprendžia</w:t>
      </w:r>
      <w:r w:rsidRPr="00461BD1">
        <w:t>:</w:t>
      </w:r>
    </w:p>
    <w:p w14:paraId="103FD611" w14:textId="424C0CAA" w:rsidR="000A0D3A" w:rsidRPr="00461BD1" w:rsidRDefault="000A0D3A" w:rsidP="00583044">
      <w:pPr>
        <w:ind w:firstLine="851"/>
        <w:jc w:val="both"/>
      </w:pPr>
      <w:r w:rsidRPr="00461BD1">
        <w:t>Sudaryti iš rajono savivaldybės Tarybos narių Kretingos rajono savivaldybės Tarybos komitetus:</w:t>
      </w:r>
    </w:p>
    <w:p w14:paraId="7C03F987" w14:textId="311DC429" w:rsidR="000A0D3A" w:rsidRPr="00461BD1" w:rsidRDefault="000A0D3A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bCs/>
        </w:rPr>
      </w:pPr>
      <w:bookmarkStart w:id="1" w:name="_Hlk132270890"/>
      <w:r w:rsidRPr="00461BD1">
        <w:rPr>
          <w:bCs/>
        </w:rPr>
        <w:t xml:space="preserve">Finansų ir inovacijų komitetą iš </w:t>
      </w:r>
      <w:r w:rsidR="00F873C3" w:rsidRPr="00461BD1">
        <w:rPr>
          <w:bCs/>
        </w:rPr>
        <w:t>7</w:t>
      </w:r>
      <w:r w:rsidRPr="00461BD1">
        <w:rPr>
          <w:bCs/>
        </w:rPr>
        <w:t xml:space="preserve"> Tarybos narių:</w:t>
      </w:r>
    </w:p>
    <w:p w14:paraId="08883244" w14:textId="49E52185" w:rsidR="001274B3" w:rsidRPr="00C23922" w:rsidRDefault="001274B3" w:rsidP="00583044">
      <w:pPr>
        <w:ind w:firstLine="1276"/>
        <w:rPr>
          <w:strike/>
          <w:sz w:val="22"/>
          <w:szCs w:val="22"/>
          <w:lang w:eastAsia="lt-LT"/>
        </w:rPr>
      </w:pPr>
      <w:r w:rsidRPr="00C23922">
        <w:rPr>
          <w:strike/>
          <w:sz w:val="22"/>
          <w:szCs w:val="22"/>
          <w:lang w:eastAsia="lt-LT"/>
        </w:rPr>
        <w:t>Vaid</w:t>
      </w:r>
      <w:r w:rsidR="00F873C3" w:rsidRPr="00C23922">
        <w:rPr>
          <w:strike/>
          <w:sz w:val="22"/>
          <w:szCs w:val="22"/>
          <w:lang w:eastAsia="lt-LT"/>
        </w:rPr>
        <w:t>os</w:t>
      </w:r>
      <w:r w:rsidRPr="00C23922">
        <w:rPr>
          <w:strike/>
          <w:sz w:val="22"/>
          <w:szCs w:val="22"/>
          <w:lang w:eastAsia="lt-LT"/>
        </w:rPr>
        <w:t xml:space="preserve"> Jakumienė</w:t>
      </w:r>
      <w:r w:rsidR="00F873C3" w:rsidRPr="00C23922">
        <w:rPr>
          <w:strike/>
          <w:sz w:val="22"/>
          <w:szCs w:val="22"/>
          <w:lang w:eastAsia="lt-LT"/>
        </w:rPr>
        <w:t>s</w:t>
      </w:r>
    </w:p>
    <w:p w14:paraId="6BFD0B67" w14:textId="544FFA2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Jolant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Girdvainė</w:t>
      </w:r>
      <w:r w:rsidR="00F873C3" w:rsidRPr="00461BD1">
        <w:rPr>
          <w:sz w:val="22"/>
          <w:szCs w:val="22"/>
          <w:lang w:eastAsia="lt-LT"/>
        </w:rPr>
        <w:t>s</w:t>
      </w:r>
    </w:p>
    <w:p w14:paraId="65AB712A" w14:textId="31B68BF8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Juoz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Mažeik</w:t>
      </w:r>
      <w:r w:rsidR="00F873C3" w:rsidRPr="00461BD1">
        <w:rPr>
          <w:sz w:val="22"/>
          <w:szCs w:val="22"/>
          <w:lang w:eastAsia="lt-LT"/>
        </w:rPr>
        <w:t>os</w:t>
      </w:r>
    </w:p>
    <w:p w14:paraId="7D21571C" w14:textId="3A26BE6A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Giedri</w:t>
      </w:r>
      <w:r w:rsidR="00F873C3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Petreiki</w:t>
      </w:r>
      <w:r w:rsidR="00F873C3" w:rsidRPr="00461BD1">
        <w:rPr>
          <w:sz w:val="22"/>
          <w:szCs w:val="22"/>
          <w:lang w:eastAsia="lt-LT"/>
        </w:rPr>
        <w:t>o</w:t>
      </w:r>
    </w:p>
    <w:p w14:paraId="0317BADF" w14:textId="14D5B7D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Sauli</w:t>
      </w:r>
      <w:r w:rsidR="00F873C3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Šopag</w:t>
      </w:r>
      <w:r w:rsidR="00F873C3" w:rsidRPr="00461BD1">
        <w:rPr>
          <w:sz w:val="22"/>
          <w:szCs w:val="22"/>
          <w:lang w:eastAsia="lt-LT"/>
        </w:rPr>
        <w:t>os</w:t>
      </w:r>
    </w:p>
    <w:p w14:paraId="4068AD7E" w14:textId="28820FF1" w:rsidR="001274B3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Violet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</w:t>
      </w:r>
      <w:proofErr w:type="spellStart"/>
      <w:r w:rsidRPr="00461BD1">
        <w:rPr>
          <w:sz w:val="22"/>
          <w:szCs w:val="22"/>
          <w:lang w:eastAsia="lt-LT"/>
        </w:rPr>
        <w:t>Turauskaitė</w:t>
      </w:r>
      <w:r w:rsidR="00F873C3" w:rsidRPr="00461BD1">
        <w:rPr>
          <w:sz w:val="22"/>
          <w:szCs w:val="22"/>
          <w:lang w:eastAsia="lt-LT"/>
        </w:rPr>
        <w:t>s</w:t>
      </w:r>
      <w:proofErr w:type="spellEnd"/>
    </w:p>
    <w:p w14:paraId="20AA570F" w14:textId="6D55F4BA" w:rsidR="00C23922" w:rsidRPr="00C23922" w:rsidRDefault="00C23922" w:rsidP="00583044">
      <w:pPr>
        <w:ind w:firstLine="1276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Roko Venckaus</w:t>
      </w:r>
    </w:p>
    <w:p w14:paraId="50524822" w14:textId="42E77259" w:rsidR="00F873C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Romand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Žiubr</w:t>
      </w:r>
      <w:r w:rsidR="00F873C3" w:rsidRPr="00461BD1">
        <w:rPr>
          <w:sz w:val="22"/>
          <w:szCs w:val="22"/>
          <w:lang w:eastAsia="lt-LT"/>
        </w:rPr>
        <w:t>io</w:t>
      </w:r>
    </w:p>
    <w:p w14:paraId="4ABAFA10" w14:textId="28E243C0" w:rsidR="00112355" w:rsidRPr="00461BD1" w:rsidRDefault="00112355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461BD1">
        <w:t xml:space="preserve">Ūkio, kaimo ir aplinkosaugos komitetą iš </w:t>
      </w:r>
      <w:r w:rsidR="00F873C3" w:rsidRPr="00461BD1">
        <w:rPr>
          <w:bCs/>
        </w:rPr>
        <w:t>11</w:t>
      </w:r>
      <w:r w:rsidRPr="00461BD1">
        <w:t xml:space="preserve"> Tarybos narių:</w:t>
      </w:r>
    </w:p>
    <w:p w14:paraId="128C8362" w14:textId="1593D720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Stepon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Baltuoni</w:t>
      </w:r>
      <w:r w:rsidR="00F873C3" w:rsidRPr="00461BD1">
        <w:rPr>
          <w:sz w:val="22"/>
          <w:szCs w:val="22"/>
          <w:lang w:eastAsia="lt-LT"/>
        </w:rPr>
        <w:t>o</w:t>
      </w:r>
    </w:p>
    <w:p w14:paraId="33990B89" w14:textId="65D15BEE" w:rsidR="001274B3" w:rsidRPr="00C23922" w:rsidRDefault="001274B3" w:rsidP="00583044">
      <w:pPr>
        <w:ind w:firstLine="1276"/>
        <w:rPr>
          <w:strike/>
          <w:sz w:val="22"/>
          <w:szCs w:val="22"/>
          <w:lang w:eastAsia="lt-LT"/>
        </w:rPr>
      </w:pPr>
      <w:r w:rsidRPr="00C23922">
        <w:rPr>
          <w:strike/>
          <w:sz w:val="22"/>
          <w:szCs w:val="22"/>
          <w:lang w:eastAsia="lt-LT"/>
        </w:rPr>
        <w:t>Dali</w:t>
      </w:r>
      <w:r w:rsidR="00F873C3" w:rsidRPr="00C23922">
        <w:rPr>
          <w:strike/>
          <w:sz w:val="22"/>
          <w:szCs w:val="22"/>
          <w:lang w:eastAsia="lt-LT"/>
        </w:rPr>
        <w:t>os</w:t>
      </w:r>
      <w:r w:rsidRPr="00C23922">
        <w:rPr>
          <w:strike/>
          <w:sz w:val="22"/>
          <w:szCs w:val="22"/>
          <w:lang w:eastAsia="lt-LT"/>
        </w:rPr>
        <w:t xml:space="preserve"> Bieliauskienė</w:t>
      </w:r>
      <w:r w:rsidR="00F873C3" w:rsidRPr="00C23922">
        <w:rPr>
          <w:strike/>
          <w:sz w:val="22"/>
          <w:szCs w:val="22"/>
          <w:lang w:eastAsia="lt-LT"/>
        </w:rPr>
        <w:t>s</w:t>
      </w:r>
    </w:p>
    <w:p w14:paraId="115C64CF" w14:textId="7AF0291B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Mindaug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Černecki</w:t>
      </w:r>
      <w:r w:rsidR="00F873C3" w:rsidRPr="00461BD1">
        <w:rPr>
          <w:sz w:val="22"/>
          <w:szCs w:val="22"/>
          <w:lang w:eastAsia="lt-LT"/>
        </w:rPr>
        <w:t>o</w:t>
      </w:r>
    </w:p>
    <w:p w14:paraId="20940B1B" w14:textId="3125F6C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Gilet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Gedvilienė</w:t>
      </w:r>
      <w:r w:rsidR="00F873C3" w:rsidRPr="00461BD1">
        <w:rPr>
          <w:sz w:val="22"/>
          <w:szCs w:val="22"/>
          <w:lang w:eastAsia="lt-LT"/>
        </w:rPr>
        <w:t>s</w:t>
      </w:r>
    </w:p>
    <w:p w14:paraId="6A7ABD3C" w14:textId="6DA0663A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Romuald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Jablonski</w:t>
      </w:r>
      <w:r w:rsidR="00427E51" w:rsidRPr="00461BD1">
        <w:rPr>
          <w:sz w:val="22"/>
          <w:szCs w:val="22"/>
          <w:lang w:eastAsia="lt-LT"/>
        </w:rPr>
        <w:t>o</w:t>
      </w:r>
    </w:p>
    <w:p w14:paraId="01BA8A02" w14:textId="68D82696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Sim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Konči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</w:t>
      </w:r>
    </w:p>
    <w:p w14:paraId="6C4D0EB8" w14:textId="187923A7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Arūn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Merkeli</w:t>
      </w:r>
      <w:r w:rsidR="00427E51" w:rsidRPr="00461BD1">
        <w:rPr>
          <w:sz w:val="22"/>
          <w:szCs w:val="22"/>
          <w:lang w:eastAsia="lt-LT"/>
        </w:rPr>
        <w:t>o</w:t>
      </w:r>
    </w:p>
    <w:p w14:paraId="633A9830" w14:textId="6E9F6AA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Giedri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Petreiki</w:t>
      </w:r>
      <w:r w:rsidR="00427E51" w:rsidRPr="00461BD1">
        <w:rPr>
          <w:sz w:val="22"/>
          <w:szCs w:val="22"/>
          <w:lang w:eastAsia="lt-LT"/>
        </w:rPr>
        <w:t>o</w:t>
      </w:r>
    </w:p>
    <w:p w14:paraId="59ED5735" w14:textId="5877CF16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Vytaut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Roč</w:t>
      </w:r>
      <w:r w:rsidR="00427E51" w:rsidRPr="00461BD1">
        <w:rPr>
          <w:sz w:val="22"/>
          <w:szCs w:val="22"/>
          <w:lang w:eastAsia="lt-LT"/>
        </w:rPr>
        <w:t>io</w:t>
      </w:r>
    </w:p>
    <w:p w14:paraId="01376A11" w14:textId="44460BDD" w:rsidR="001274B3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Gedimin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Venck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</w:t>
      </w:r>
    </w:p>
    <w:p w14:paraId="17228CDA" w14:textId="77777777" w:rsidR="00C23922" w:rsidRPr="00C23922" w:rsidRDefault="00C23922" w:rsidP="00C23922">
      <w:pPr>
        <w:ind w:firstLine="1276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Roko Venckaus</w:t>
      </w:r>
    </w:p>
    <w:p w14:paraId="45ECD189" w14:textId="2558F85B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Egidij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Viskont</w:t>
      </w:r>
      <w:r w:rsidR="00427E51" w:rsidRPr="00461BD1">
        <w:rPr>
          <w:sz w:val="22"/>
          <w:szCs w:val="22"/>
          <w:lang w:eastAsia="lt-LT"/>
        </w:rPr>
        <w:t>o</w:t>
      </w:r>
    </w:p>
    <w:p w14:paraId="1A998A48" w14:textId="4CDBAE7E" w:rsidR="00F84DE9" w:rsidRPr="00461BD1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461BD1">
        <w:t xml:space="preserve">Kultūros, sporto ir jaunimo reikalų komitetą iš </w:t>
      </w:r>
      <w:r w:rsidR="00C61DE1" w:rsidRPr="006C243D">
        <w:rPr>
          <w:bCs/>
          <w:strike/>
        </w:rPr>
        <w:t>6</w:t>
      </w:r>
      <w:r w:rsidRPr="00461BD1">
        <w:t xml:space="preserve"> </w:t>
      </w:r>
      <w:r w:rsidR="006C243D">
        <w:rPr>
          <w:b/>
        </w:rPr>
        <w:t xml:space="preserve">7 </w:t>
      </w:r>
      <w:r w:rsidRPr="00461BD1">
        <w:t>Tarybos narių:</w:t>
      </w:r>
    </w:p>
    <w:p w14:paraId="046D7093" w14:textId="53ACBF72" w:rsidR="006C243D" w:rsidRPr="006C243D" w:rsidRDefault="006C243D" w:rsidP="00583044">
      <w:pPr>
        <w:ind w:firstLine="1276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Viliaus Adomaičio</w:t>
      </w:r>
    </w:p>
    <w:p w14:paraId="10FF34FA" w14:textId="22C1EB52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Stepon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Baltuoni</w:t>
      </w:r>
      <w:r w:rsidR="00427E51" w:rsidRPr="00461BD1">
        <w:rPr>
          <w:sz w:val="22"/>
          <w:szCs w:val="22"/>
          <w:lang w:eastAsia="lt-LT"/>
        </w:rPr>
        <w:t>o</w:t>
      </w:r>
    </w:p>
    <w:p w14:paraId="29A0150B" w14:textId="573DF281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Dali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Bieliauskienė</w:t>
      </w:r>
      <w:r w:rsidR="00427E51" w:rsidRPr="00461BD1">
        <w:rPr>
          <w:sz w:val="22"/>
          <w:szCs w:val="22"/>
          <w:lang w:eastAsia="lt-LT"/>
        </w:rPr>
        <w:t>s</w:t>
      </w:r>
    </w:p>
    <w:p w14:paraId="7D53FFA3" w14:textId="41D9AC89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Mindaug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Černecki</w:t>
      </w:r>
      <w:r w:rsidR="00427E51" w:rsidRPr="00461BD1">
        <w:rPr>
          <w:sz w:val="22"/>
          <w:szCs w:val="22"/>
          <w:lang w:eastAsia="lt-LT"/>
        </w:rPr>
        <w:t>o</w:t>
      </w:r>
    </w:p>
    <w:p w14:paraId="1A831CB5" w14:textId="72AB01D9" w:rsidR="001274B3" w:rsidRDefault="001274B3" w:rsidP="00583044">
      <w:pPr>
        <w:ind w:firstLine="1276"/>
        <w:rPr>
          <w:strike/>
          <w:sz w:val="22"/>
          <w:szCs w:val="22"/>
          <w:lang w:eastAsia="lt-LT"/>
        </w:rPr>
      </w:pPr>
      <w:r w:rsidRPr="00C23922">
        <w:rPr>
          <w:strike/>
          <w:sz w:val="22"/>
          <w:szCs w:val="22"/>
          <w:lang w:eastAsia="lt-LT"/>
        </w:rPr>
        <w:t>Povil</w:t>
      </w:r>
      <w:r w:rsidR="00427E51" w:rsidRPr="00C23922">
        <w:rPr>
          <w:strike/>
          <w:sz w:val="22"/>
          <w:szCs w:val="22"/>
          <w:lang w:eastAsia="lt-LT"/>
        </w:rPr>
        <w:t>o</w:t>
      </w:r>
      <w:r w:rsidRPr="00C23922">
        <w:rPr>
          <w:strike/>
          <w:sz w:val="22"/>
          <w:szCs w:val="22"/>
          <w:lang w:eastAsia="lt-LT"/>
        </w:rPr>
        <w:t xml:space="preserve"> </w:t>
      </w:r>
      <w:proofErr w:type="spellStart"/>
      <w:r w:rsidRPr="00C23922">
        <w:rPr>
          <w:strike/>
          <w:sz w:val="22"/>
          <w:szCs w:val="22"/>
          <w:lang w:eastAsia="lt-LT"/>
        </w:rPr>
        <w:t>Černecki</w:t>
      </w:r>
      <w:r w:rsidR="00427E51" w:rsidRPr="00C23922">
        <w:rPr>
          <w:strike/>
          <w:sz w:val="22"/>
          <w:szCs w:val="22"/>
          <w:lang w:eastAsia="lt-LT"/>
        </w:rPr>
        <w:t>o</w:t>
      </w:r>
      <w:proofErr w:type="spellEnd"/>
    </w:p>
    <w:p w14:paraId="2572D2E7" w14:textId="624F1189" w:rsidR="00C23922" w:rsidRPr="00C23922" w:rsidRDefault="00C23922" w:rsidP="00583044">
      <w:pPr>
        <w:ind w:firstLine="1276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Egidijaus Gedvilo</w:t>
      </w:r>
    </w:p>
    <w:p w14:paraId="32F11569" w14:textId="670B01AA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Vaid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Kupreli</w:t>
      </w:r>
      <w:r w:rsidR="00427E51" w:rsidRPr="00461BD1">
        <w:rPr>
          <w:sz w:val="22"/>
          <w:szCs w:val="22"/>
          <w:lang w:eastAsia="lt-LT"/>
        </w:rPr>
        <w:t>o</w:t>
      </w:r>
    </w:p>
    <w:p w14:paraId="031A1527" w14:textId="50CC0235" w:rsidR="00C61DE1" w:rsidRPr="00461BD1" w:rsidRDefault="00C61DE1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Vytauto Ročio</w:t>
      </w:r>
    </w:p>
    <w:p w14:paraId="27EFB899" w14:textId="7E51C052" w:rsidR="00F84DE9" w:rsidRPr="00461BD1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461BD1">
        <w:t xml:space="preserve">Sveikatos apsaugos ir socialinių reikalų komitetą iš </w:t>
      </w:r>
      <w:r w:rsidR="00F873C3" w:rsidRPr="00461BD1">
        <w:rPr>
          <w:bCs/>
        </w:rPr>
        <w:t>6</w:t>
      </w:r>
      <w:r w:rsidR="00F873C3" w:rsidRPr="00461BD1">
        <w:t xml:space="preserve"> </w:t>
      </w:r>
      <w:r w:rsidRPr="00461BD1">
        <w:t>Tarybos narių:</w:t>
      </w:r>
    </w:p>
    <w:p w14:paraId="3A791CCD" w14:textId="3F270951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Jolant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Girdvainė</w:t>
      </w:r>
      <w:r w:rsidR="00427E51" w:rsidRPr="00461BD1">
        <w:rPr>
          <w:sz w:val="22"/>
          <w:szCs w:val="22"/>
          <w:lang w:eastAsia="lt-LT"/>
        </w:rPr>
        <w:t>s</w:t>
      </w:r>
    </w:p>
    <w:p w14:paraId="5352C055" w14:textId="1C9FC4F5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Juoz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Mažeik</w:t>
      </w:r>
      <w:r w:rsidR="00427E51" w:rsidRPr="00461BD1">
        <w:rPr>
          <w:sz w:val="22"/>
          <w:szCs w:val="22"/>
          <w:lang w:eastAsia="lt-LT"/>
        </w:rPr>
        <w:t>os</w:t>
      </w:r>
    </w:p>
    <w:p w14:paraId="28A9713F" w14:textId="7BAB9E13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Justė</w:t>
      </w:r>
      <w:r w:rsidR="00427E51" w:rsidRPr="00461BD1">
        <w:rPr>
          <w:sz w:val="22"/>
          <w:szCs w:val="22"/>
          <w:lang w:eastAsia="lt-LT"/>
        </w:rPr>
        <w:t>s</w:t>
      </w:r>
      <w:r w:rsidRPr="00461BD1">
        <w:rPr>
          <w:sz w:val="22"/>
          <w:szCs w:val="22"/>
          <w:lang w:eastAsia="lt-LT"/>
        </w:rPr>
        <w:t xml:space="preserve"> Stonkutė</w:t>
      </w:r>
      <w:r w:rsidR="00427E51" w:rsidRPr="00461BD1">
        <w:rPr>
          <w:sz w:val="22"/>
          <w:szCs w:val="22"/>
          <w:lang w:eastAsia="lt-LT"/>
        </w:rPr>
        <w:t>s</w:t>
      </w:r>
    </w:p>
    <w:p w14:paraId="076A34BD" w14:textId="2E7A7B24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lastRenderedPageBreak/>
        <w:t>Sauli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Šopag</w:t>
      </w:r>
      <w:r w:rsidR="00427E51" w:rsidRPr="00461BD1">
        <w:rPr>
          <w:sz w:val="22"/>
          <w:szCs w:val="22"/>
          <w:lang w:eastAsia="lt-LT"/>
        </w:rPr>
        <w:t>os</w:t>
      </w:r>
    </w:p>
    <w:p w14:paraId="1075E8A4" w14:textId="7F10D8B5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Vitalij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Valančiutė</w:t>
      </w:r>
      <w:r w:rsidR="00427E51" w:rsidRPr="00461BD1">
        <w:rPr>
          <w:sz w:val="22"/>
          <w:szCs w:val="22"/>
          <w:lang w:eastAsia="lt-LT"/>
        </w:rPr>
        <w:t>s</w:t>
      </w:r>
    </w:p>
    <w:p w14:paraId="166A94FA" w14:textId="52F6D307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Violet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Turauskaitė</w:t>
      </w:r>
      <w:r w:rsidR="00427E51" w:rsidRPr="00461BD1">
        <w:rPr>
          <w:sz w:val="22"/>
          <w:szCs w:val="22"/>
          <w:lang w:eastAsia="lt-LT"/>
        </w:rPr>
        <w:t>s</w:t>
      </w:r>
    </w:p>
    <w:p w14:paraId="5E8F10E3" w14:textId="18DD56A5" w:rsidR="00F84DE9" w:rsidRPr="00461BD1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461BD1">
        <w:t xml:space="preserve">Švietimo komitetą iš </w:t>
      </w:r>
      <w:r w:rsidR="00F873C3" w:rsidRPr="00461BD1">
        <w:rPr>
          <w:bCs/>
        </w:rPr>
        <w:t>6</w:t>
      </w:r>
      <w:r w:rsidR="00F873C3" w:rsidRPr="00461BD1">
        <w:t xml:space="preserve"> </w:t>
      </w:r>
      <w:r w:rsidRPr="00461BD1">
        <w:t>Tarybos narių:</w:t>
      </w:r>
    </w:p>
    <w:p w14:paraId="6E3A86B4" w14:textId="7D013493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Tom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Abelki</w:t>
      </w:r>
      <w:r w:rsidR="00427E51" w:rsidRPr="00461BD1">
        <w:rPr>
          <w:sz w:val="22"/>
          <w:szCs w:val="22"/>
          <w:lang w:eastAsia="lt-LT"/>
        </w:rPr>
        <w:t>o</w:t>
      </w:r>
    </w:p>
    <w:p w14:paraId="564E8F3D" w14:textId="300EB5C6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Vaid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Kupreli</w:t>
      </w:r>
      <w:r w:rsidR="00427E51" w:rsidRPr="00461BD1">
        <w:rPr>
          <w:sz w:val="22"/>
          <w:szCs w:val="22"/>
          <w:lang w:eastAsia="lt-LT"/>
        </w:rPr>
        <w:t>o</w:t>
      </w:r>
    </w:p>
    <w:p w14:paraId="1EDA0E13" w14:textId="27F1133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Dari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Petreiki</w:t>
      </w:r>
      <w:r w:rsidR="00427E51" w:rsidRPr="00461BD1">
        <w:rPr>
          <w:sz w:val="22"/>
          <w:szCs w:val="22"/>
          <w:lang w:eastAsia="lt-LT"/>
        </w:rPr>
        <w:t>o</w:t>
      </w:r>
    </w:p>
    <w:p w14:paraId="2E5AAC7F" w14:textId="19A9F38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Vilm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Preibienė</w:t>
      </w:r>
      <w:r w:rsidR="00427E51" w:rsidRPr="00461BD1">
        <w:rPr>
          <w:sz w:val="22"/>
          <w:szCs w:val="22"/>
          <w:lang w:eastAsia="lt-LT"/>
        </w:rPr>
        <w:t>s</w:t>
      </w:r>
    </w:p>
    <w:p w14:paraId="67984373" w14:textId="7B12BD04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Justė</w:t>
      </w:r>
      <w:r w:rsidR="00427E51" w:rsidRPr="00461BD1">
        <w:rPr>
          <w:sz w:val="22"/>
          <w:szCs w:val="22"/>
          <w:lang w:eastAsia="lt-LT"/>
        </w:rPr>
        <w:t>s</w:t>
      </w:r>
      <w:r w:rsidRPr="00461BD1">
        <w:rPr>
          <w:sz w:val="22"/>
          <w:szCs w:val="22"/>
          <w:lang w:eastAsia="lt-LT"/>
        </w:rPr>
        <w:t xml:space="preserve"> Stonkutė</w:t>
      </w:r>
      <w:r w:rsidR="00427E51" w:rsidRPr="00461BD1">
        <w:rPr>
          <w:sz w:val="22"/>
          <w:szCs w:val="22"/>
          <w:lang w:eastAsia="lt-LT"/>
        </w:rPr>
        <w:t>s</w:t>
      </w:r>
    </w:p>
    <w:p w14:paraId="2704F6E5" w14:textId="2DEC6AF3" w:rsidR="00F84DE9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Egidij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Viskont</w:t>
      </w:r>
      <w:r w:rsidR="00427E51" w:rsidRPr="00461BD1">
        <w:rPr>
          <w:sz w:val="22"/>
          <w:szCs w:val="22"/>
          <w:lang w:eastAsia="lt-LT"/>
        </w:rPr>
        <w:t>o</w:t>
      </w:r>
      <w:r w:rsidR="007D6BE5" w:rsidRPr="00461BD1">
        <w:rPr>
          <w:bCs/>
        </w:rPr>
        <w:t>.</w:t>
      </w:r>
    </w:p>
    <w:bookmarkEnd w:id="1"/>
    <w:p w14:paraId="2152135D" w14:textId="02A3387E" w:rsidR="00F84DE9" w:rsidRPr="00461BD1" w:rsidRDefault="00F84DE9" w:rsidP="00583044">
      <w:pPr>
        <w:pStyle w:val="Sraopastraipa"/>
        <w:ind w:left="0" w:firstLine="851"/>
        <w:jc w:val="both"/>
        <w:rPr>
          <w:bCs/>
        </w:rPr>
      </w:pPr>
    </w:p>
    <w:p w14:paraId="6BCABE07" w14:textId="45C47C61" w:rsidR="000A0D3A" w:rsidRPr="00461BD1" w:rsidRDefault="000A0D3A" w:rsidP="000A0D3A">
      <w:r w:rsidRPr="00461BD1">
        <w:t>Savivaldybės meras</w:t>
      </w:r>
      <w:r w:rsidR="00CA2AE2">
        <w:tab/>
      </w:r>
      <w:r w:rsidR="00CA2AE2">
        <w:tab/>
      </w:r>
      <w:r w:rsidR="00CA2AE2">
        <w:tab/>
      </w:r>
      <w:r w:rsidR="00CA2AE2">
        <w:tab/>
      </w:r>
      <w:r w:rsidR="00CA2AE2">
        <w:tab/>
        <w:t>Antanas Kalnius</w:t>
      </w:r>
    </w:p>
    <w:bookmarkEnd w:id="0"/>
    <w:p w14:paraId="55A18283" w14:textId="3018C577" w:rsidR="007D6BE5" w:rsidRPr="00461BD1" w:rsidRDefault="007D6BE5" w:rsidP="00C523AA"/>
    <w:p w14:paraId="07DBC225" w14:textId="77777777" w:rsidR="007D6BE5" w:rsidRPr="00461BD1" w:rsidRDefault="007D6BE5" w:rsidP="00C523AA"/>
    <w:p w14:paraId="1D70EB64" w14:textId="77777777" w:rsidR="00702CB6" w:rsidRPr="00461BD1" w:rsidRDefault="00702CB6" w:rsidP="00C523AA"/>
    <w:p w14:paraId="62D709ED" w14:textId="77777777" w:rsidR="00702CB6" w:rsidRPr="00461BD1" w:rsidRDefault="00702CB6" w:rsidP="00C523AA"/>
    <w:p w14:paraId="3E78B26F" w14:textId="77777777" w:rsidR="00702CB6" w:rsidRPr="00461BD1" w:rsidRDefault="00702CB6" w:rsidP="00C523AA"/>
    <w:p w14:paraId="4D5E93E9" w14:textId="77777777" w:rsidR="00702CB6" w:rsidRPr="00461BD1" w:rsidRDefault="00702CB6" w:rsidP="00C523AA"/>
    <w:p w14:paraId="50968E83" w14:textId="77777777" w:rsidR="00702CB6" w:rsidRPr="00461BD1" w:rsidRDefault="00702CB6" w:rsidP="00C523AA"/>
    <w:p w14:paraId="28E6A73C" w14:textId="77777777" w:rsidR="00702CB6" w:rsidRPr="00461BD1" w:rsidRDefault="00702CB6" w:rsidP="00C523AA"/>
    <w:p w14:paraId="2EAA812A" w14:textId="77777777" w:rsidR="00702CB6" w:rsidRPr="00461BD1" w:rsidRDefault="00702CB6" w:rsidP="00C523AA"/>
    <w:p w14:paraId="0BD613CF" w14:textId="77777777" w:rsidR="00702CB6" w:rsidRPr="00461BD1" w:rsidRDefault="00702CB6" w:rsidP="00C523AA"/>
    <w:p w14:paraId="7E5FDFE4" w14:textId="77777777" w:rsidR="00702CB6" w:rsidRPr="00461BD1" w:rsidRDefault="00702CB6" w:rsidP="00C523AA"/>
    <w:p w14:paraId="5DD1F6C6" w14:textId="77777777" w:rsidR="00702CB6" w:rsidRPr="00461BD1" w:rsidRDefault="00702CB6" w:rsidP="00C523AA"/>
    <w:p w14:paraId="2720737E" w14:textId="77777777" w:rsidR="00702CB6" w:rsidRPr="00461BD1" w:rsidRDefault="00702CB6" w:rsidP="00C523AA"/>
    <w:p w14:paraId="25CE23A3" w14:textId="77777777" w:rsidR="00702CB6" w:rsidRPr="00461BD1" w:rsidRDefault="00702CB6" w:rsidP="00C523AA"/>
    <w:p w14:paraId="77988183" w14:textId="77777777" w:rsidR="00702CB6" w:rsidRPr="00461BD1" w:rsidRDefault="00702CB6" w:rsidP="00C523AA"/>
    <w:p w14:paraId="07F4E561" w14:textId="77777777" w:rsidR="00702CB6" w:rsidRPr="00461BD1" w:rsidRDefault="00702CB6" w:rsidP="00C523AA"/>
    <w:p w14:paraId="681CA254" w14:textId="77777777" w:rsidR="00702CB6" w:rsidRPr="00461BD1" w:rsidRDefault="00702CB6" w:rsidP="00C523AA"/>
    <w:p w14:paraId="7E09C8D1" w14:textId="77777777" w:rsidR="00702CB6" w:rsidRPr="00461BD1" w:rsidRDefault="00702CB6" w:rsidP="00C523AA"/>
    <w:p w14:paraId="73D5FF5B" w14:textId="77777777" w:rsidR="00702CB6" w:rsidRPr="00461BD1" w:rsidRDefault="00702CB6" w:rsidP="00C523AA"/>
    <w:p w14:paraId="19806731" w14:textId="77777777" w:rsidR="00702CB6" w:rsidRPr="00461BD1" w:rsidRDefault="00702CB6" w:rsidP="00C523AA"/>
    <w:p w14:paraId="1530DB3A" w14:textId="77777777" w:rsidR="00702CB6" w:rsidRPr="00461BD1" w:rsidRDefault="00702CB6" w:rsidP="00C523AA"/>
    <w:p w14:paraId="3B4DF690" w14:textId="77777777" w:rsidR="00702CB6" w:rsidRPr="00461BD1" w:rsidRDefault="00702CB6" w:rsidP="00C523AA"/>
    <w:p w14:paraId="3B4F8AC1" w14:textId="77777777" w:rsidR="00702CB6" w:rsidRPr="00461BD1" w:rsidRDefault="00702CB6" w:rsidP="00C523AA"/>
    <w:p w14:paraId="6D58C8A8" w14:textId="77777777" w:rsidR="00702CB6" w:rsidRPr="00461BD1" w:rsidRDefault="00702CB6" w:rsidP="00C523AA"/>
    <w:p w14:paraId="3BF76A7B" w14:textId="77777777" w:rsidR="00702CB6" w:rsidRPr="00461BD1" w:rsidRDefault="00702CB6" w:rsidP="00C523AA"/>
    <w:p w14:paraId="70646BD3" w14:textId="77777777" w:rsidR="00702CB6" w:rsidRPr="00461BD1" w:rsidRDefault="00702CB6" w:rsidP="00C523AA"/>
    <w:p w14:paraId="4DFC2B58" w14:textId="77777777" w:rsidR="00702CB6" w:rsidRPr="00461BD1" w:rsidRDefault="00702CB6" w:rsidP="00C523AA"/>
    <w:p w14:paraId="4C6C021B" w14:textId="77777777" w:rsidR="00702CB6" w:rsidRPr="00461BD1" w:rsidRDefault="00702CB6" w:rsidP="00C523AA"/>
    <w:p w14:paraId="2CAE6A93" w14:textId="2308D280" w:rsidR="00702CB6" w:rsidRDefault="00702CB6" w:rsidP="00C523AA"/>
    <w:p w14:paraId="2480351E" w14:textId="77777777" w:rsidR="00C23922" w:rsidRPr="00461BD1" w:rsidRDefault="00C23922" w:rsidP="00C523AA"/>
    <w:p w14:paraId="12F0B7FC" w14:textId="77777777" w:rsidR="00702CB6" w:rsidRPr="00461BD1" w:rsidRDefault="00702CB6" w:rsidP="00C523AA"/>
    <w:p w14:paraId="18F10450" w14:textId="77777777" w:rsidR="00702CB6" w:rsidRPr="00461BD1" w:rsidRDefault="00702CB6" w:rsidP="00C523AA"/>
    <w:p w14:paraId="1E94B1DE" w14:textId="77777777" w:rsidR="00702CB6" w:rsidRPr="00461BD1" w:rsidRDefault="00702CB6" w:rsidP="00C523AA"/>
    <w:p w14:paraId="282E5536" w14:textId="77777777" w:rsidR="00702CB6" w:rsidRPr="00461BD1" w:rsidRDefault="00702CB6" w:rsidP="00C523AA"/>
    <w:p w14:paraId="34BC5C90" w14:textId="77777777" w:rsidR="00702CB6" w:rsidRPr="00461BD1" w:rsidRDefault="00702CB6" w:rsidP="00C523AA"/>
    <w:p w14:paraId="2DB6277B" w14:textId="77777777" w:rsidR="00702CB6" w:rsidRPr="00461BD1" w:rsidRDefault="00702CB6" w:rsidP="00C523AA"/>
    <w:p w14:paraId="7554CB1B" w14:textId="77777777" w:rsidR="00461BD1" w:rsidRDefault="00461BD1" w:rsidP="00C523AA"/>
    <w:p w14:paraId="5DD9D735" w14:textId="77777777" w:rsidR="00CA2AE2" w:rsidRPr="00461BD1" w:rsidRDefault="00CA2AE2" w:rsidP="00C523AA"/>
    <w:p w14:paraId="234B885D" w14:textId="77777777" w:rsidR="00461BD1" w:rsidRPr="00461BD1" w:rsidRDefault="00461BD1" w:rsidP="00C523AA"/>
    <w:p w14:paraId="670381E1" w14:textId="0C9A7480" w:rsidR="000A0D3A" w:rsidRPr="00461BD1" w:rsidRDefault="000A0D3A" w:rsidP="00C523AA"/>
    <w:p w14:paraId="2C048040" w14:textId="747C58C7" w:rsidR="000A0D3A" w:rsidRPr="00F66577" w:rsidRDefault="000531FA" w:rsidP="00CA2AE2">
      <w:pPr>
        <w:rPr>
          <w:bCs/>
          <w:lang w:eastAsia="lt-LT"/>
        </w:rPr>
      </w:pPr>
      <w:r w:rsidRPr="00461BD1">
        <w:rPr>
          <w:bCs/>
          <w:lang w:eastAsia="lt-LT"/>
        </w:rPr>
        <w:t>Vilija Venckutė- Palaitienė</w:t>
      </w:r>
    </w:p>
    <w:sectPr w:rsidR="000A0D3A" w:rsidRPr="00F66577" w:rsidSect="00CA2AE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51BB" w14:textId="77777777" w:rsidR="00D73001" w:rsidRDefault="00D73001" w:rsidP="00494D76">
      <w:r>
        <w:separator/>
      </w:r>
    </w:p>
  </w:endnote>
  <w:endnote w:type="continuationSeparator" w:id="0">
    <w:p w14:paraId="4EB091E6" w14:textId="77777777" w:rsidR="00D73001" w:rsidRDefault="00D7300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2BAA" w14:textId="77777777" w:rsidR="00D73001" w:rsidRDefault="00D73001" w:rsidP="00494D76">
      <w:r>
        <w:separator/>
      </w:r>
    </w:p>
  </w:footnote>
  <w:footnote w:type="continuationSeparator" w:id="0">
    <w:p w14:paraId="71BB49F4" w14:textId="77777777" w:rsidR="00D73001" w:rsidRDefault="00D73001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DB15F05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315E6A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C4B93"/>
    <w:multiLevelType w:val="hybridMultilevel"/>
    <w:tmpl w:val="916666B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D769D"/>
    <w:multiLevelType w:val="hybridMultilevel"/>
    <w:tmpl w:val="F5149110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261111626">
    <w:abstractNumId w:val="8"/>
  </w:num>
  <w:num w:numId="2" w16cid:durableId="1922255252">
    <w:abstractNumId w:val="5"/>
  </w:num>
  <w:num w:numId="3" w16cid:durableId="2016223583">
    <w:abstractNumId w:val="6"/>
  </w:num>
  <w:num w:numId="4" w16cid:durableId="1047994484">
    <w:abstractNumId w:val="0"/>
  </w:num>
  <w:num w:numId="5" w16cid:durableId="1678460548">
    <w:abstractNumId w:val="2"/>
  </w:num>
  <w:num w:numId="6" w16cid:durableId="1801418920">
    <w:abstractNumId w:val="9"/>
  </w:num>
  <w:num w:numId="7" w16cid:durableId="57023069">
    <w:abstractNumId w:val="7"/>
  </w:num>
  <w:num w:numId="8" w16cid:durableId="431631624">
    <w:abstractNumId w:val="1"/>
  </w:num>
  <w:num w:numId="9" w16cid:durableId="1992634843">
    <w:abstractNumId w:val="3"/>
  </w:num>
  <w:num w:numId="10" w16cid:durableId="707996916">
    <w:abstractNumId w:val="1"/>
  </w:num>
  <w:num w:numId="11" w16cid:durableId="1807508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22606"/>
    <w:rsid w:val="001274B3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A108B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37EBE"/>
    <w:rsid w:val="00241531"/>
    <w:rsid w:val="00260C76"/>
    <w:rsid w:val="00263754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315E6A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2867"/>
    <w:rsid w:val="003569CB"/>
    <w:rsid w:val="00367C68"/>
    <w:rsid w:val="0037590D"/>
    <w:rsid w:val="00382FF1"/>
    <w:rsid w:val="0038505F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27E51"/>
    <w:rsid w:val="00434197"/>
    <w:rsid w:val="00437B81"/>
    <w:rsid w:val="00437C6C"/>
    <w:rsid w:val="00461BD1"/>
    <w:rsid w:val="0046406A"/>
    <w:rsid w:val="00471879"/>
    <w:rsid w:val="004867D0"/>
    <w:rsid w:val="00494D76"/>
    <w:rsid w:val="004D0546"/>
    <w:rsid w:val="004D3E59"/>
    <w:rsid w:val="004E67CE"/>
    <w:rsid w:val="004F4F1F"/>
    <w:rsid w:val="004F65C9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83044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84412"/>
    <w:rsid w:val="006869C1"/>
    <w:rsid w:val="00687709"/>
    <w:rsid w:val="006931A1"/>
    <w:rsid w:val="006B096E"/>
    <w:rsid w:val="006C243D"/>
    <w:rsid w:val="006C7110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CB6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D6BE5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05C1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922"/>
    <w:rsid w:val="00C23C0A"/>
    <w:rsid w:val="00C31CE6"/>
    <w:rsid w:val="00C35A7E"/>
    <w:rsid w:val="00C523AA"/>
    <w:rsid w:val="00C61DE1"/>
    <w:rsid w:val="00C705CA"/>
    <w:rsid w:val="00C76A55"/>
    <w:rsid w:val="00C772A3"/>
    <w:rsid w:val="00C820E2"/>
    <w:rsid w:val="00C86436"/>
    <w:rsid w:val="00C877B3"/>
    <w:rsid w:val="00C93D4A"/>
    <w:rsid w:val="00CA2AE2"/>
    <w:rsid w:val="00CA6255"/>
    <w:rsid w:val="00CB0591"/>
    <w:rsid w:val="00CB3793"/>
    <w:rsid w:val="00CB577A"/>
    <w:rsid w:val="00CC2E3D"/>
    <w:rsid w:val="00CC724C"/>
    <w:rsid w:val="00CD1418"/>
    <w:rsid w:val="00CF11FE"/>
    <w:rsid w:val="00CF51DD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3001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873C3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614B9C03-A61F-4243-AC68-C1E113F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3D70E-4CDE-4FA3-9A0E-DAC795E5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Kalnius</dc:creator>
  <cp:keywords/>
  <dc:description/>
  <cp:lastModifiedBy>Reda Pilelienė</cp:lastModifiedBy>
  <cp:revision>2</cp:revision>
  <cp:lastPrinted>2023-05-11T11:06:00Z</cp:lastPrinted>
  <dcterms:created xsi:type="dcterms:W3CDTF">2023-05-11T11:06:00Z</dcterms:created>
  <dcterms:modified xsi:type="dcterms:W3CDTF">2023-05-11T11:06:00Z</dcterms:modified>
</cp:coreProperties>
</file>