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9C731" w14:textId="4CF72EAD" w:rsidR="00725F2C" w:rsidRDefault="00725F2C" w:rsidP="00725F2C">
      <w:pPr>
        <w:ind w:left="5387"/>
        <w:rPr>
          <w:bCs/>
          <w:szCs w:val="24"/>
          <w:lang w:eastAsia="ar-SA"/>
        </w:rPr>
      </w:pPr>
      <w:bookmarkStart w:id="0" w:name="_GoBack"/>
      <w:bookmarkEnd w:id="0"/>
      <w:r>
        <w:rPr>
          <w:bCs/>
          <w:szCs w:val="24"/>
          <w:lang w:eastAsia="ar-SA"/>
        </w:rPr>
        <w:t>Mokesčių lengvatų teikimo</w:t>
      </w:r>
      <w:r w:rsidR="005F22A6" w:rsidRPr="001E6C83">
        <w:rPr>
          <w:bCs/>
          <w:szCs w:val="24"/>
          <w:lang w:eastAsia="ar-SA"/>
        </w:rPr>
        <w:t xml:space="preserve"> tvarkos aprašo</w:t>
      </w:r>
    </w:p>
    <w:p w14:paraId="6B43BED6" w14:textId="0855F5F7" w:rsidR="004C2D3E" w:rsidRPr="001E6C83" w:rsidRDefault="00725F2C" w:rsidP="00725F2C">
      <w:pPr>
        <w:ind w:left="5387"/>
        <w:rPr>
          <w:szCs w:val="24"/>
          <w:lang w:eastAsia="ar-SA"/>
        </w:rPr>
      </w:pPr>
      <w:r>
        <w:rPr>
          <w:bCs/>
          <w:szCs w:val="24"/>
          <w:lang w:eastAsia="ar-SA"/>
        </w:rPr>
        <w:t>p</w:t>
      </w:r>
      <w:r w:rsidR="00CA6F61" w:rsidRPr="001E6C83">
        <w:rPr>
          <w:szCs w:val="24"/>
        </w:rPr>
        <w:t>riedas</w:t>
      </w:r>
    </w:p>
    <w:p w14:paraId="6B43BED7" w14:textId="77777777" w:rsidR="004C2D3E" w:rsidRPr="001E6C83" w:rsidRDefault="004C2D3E">
      <w:pPr>
        <w:rPr>
          <w:b/>
          <w:bCs/>
          <w:szCs w:val="24"/>
        </w:rPr>
      </w:pPr>
    </w:p>
    <w:p w14:paraId="1E51032C" w14:textId="77777777" w:rsidR="005F22A6" w:rsidRPr="001E6C83" w:rsidRDefault="005F22A6">
      <w:pPr>
        <w:rPr>
          <w:b/>
          <w:bCs/>
          <w:szCs w:val="24"/>
        </w:rPr>
      </w:pPr>
    </w:p>
    <w:p w14:paraId="6B43BEDA" w14:textId="77777777" w:rsidR="004C2D3E" w:rsidRPr="001E6C83" w:rsidRDefault="00CA6F61">
      <w:pPr>
        <w:rPr>
          <w:szCs w:val="24"/>
        </w:rPr>
      </w:pPr>
      <w:r w:rsidRPr="001E6C83">
        <w:rPr>
          <w:szCs w:val="24"/>
        </w:rPr>
        <w:t>______________________________________________________________________________</w:t>
      </w:r>
    </w:p>
    <w:p w14:paraId="0666B6D3" w14:textId="77777777" w:rsidR="00BA0B61" w:rsidRPr="001E6C83" w:rsidRDefault="00CA6F61">
      <w:pPr>
        <w:jc w:val="center"/>
        <w:rPr>
          <w:szCs w:val="24"/>
        </w:rPr>
      </w:pPr>
      <w:r w:rsidRPr="001E6C83">
        <w:rPr>
          <w:szCs w:val="24"/>
        </w:rPr>
        <w:t>(fizinio asmens vardas, pavardė, gimimo data</w:t>
      </w:r>
      <w:r w:rsidR="00BA0B61" w:rsidRPr="001E6C83">
        <w:rPr>
          <w:szCs w:val="24"/>
        </w:rPr>
        <w:t>)</w:t>
      </w:r>
    </w:p>
    <w:p w14:paraId="6B43BEDB" w14:textId="310CA9BA" w:rsidR="004C2D3E" w:rsidRPr="001E6C83" w:rsidRDefault="00BA0B61">
      <w:pPr>
        <w:jc w:val="center"/>
        <w:rPr>
          <w:szCs w:val="24"/>
        </w:rPr>
      </w:pPr>
      <w:r w:rsidRPr="001E6C83">
        <w:rPr>
          <w:szCs w:val="24"/>
        </w:rPr>
        <w:t>(</w:t>
      </w:r>
      <w:r w:rsidR="001B0EF9" w:rsidRPr="001E6C83">
        <w:rPr>
          <w:szCs w:val="24"/>
        </w:rPr>
        <w:t>juridinio asmens pavadinimas, kodas</w:t>
      </w:r>
      <w:r w:rsidR="00CA6F61" w:rsidRPr="001E6C83">
        <w:rPr>
          <w:szCs w:val="24"/>
        </w:rPr>
        <w:t>)</w:t>
      </w:r>
    </w:p>
    <w:p w14:paraId="6B43BEDC" w14:textId="77777777" w:rsidR="004C2D3E" w:rsidRPr="001E6C83" w:rsidRDefault="004C2D3E">
      <w:pPr>
        <w:jc w:val="center"/>
        <w:rPr>
          <w:szCs w:val="24"/>
        </w:rPr>
      </w:pPr>
    </w:p>
    <w:p w14:paraId="6B43BEDD" w14:textId="77777777" w:rsidR="004C2D3E" w:rsidRPr="001E6C83" w:rsidRDefault="00CA6F61">
      <w:pPr>
        <w:rPr>
          <w:szCs w:val="24"/>
        </w:rPr>
      </w:pPr>
      <w:r w:rsidRPr="001E6C83">
        <w:rPr>
          <w:szCs w:val="24"/>
        </w:rPr>
        <w:t>______________________________________________________________________________</w:t>
      </w:r>
    </w:p>
    <w:p w14:paraId="6B43BEDE" w14:textId="75656C38" w:rsidR="004C2D3E" w:rsidRPr="001E6C83" w:rsidRDefault="00CA6F61">
      <w:pPr>
        <w:jc w:val="center"/>
        <w:rPr>
          <w:szCs w:val="24"/>
        </w:rPr>
      </w:pPr>
      <w:r w:rsidRPr="001E6C83">
        <w:rPr>
          <w:szCs w:val="24"/>
        </w:rPr>
        <w:t>(kontaktiniai duomenys: adresas, telefon</w:t>
      </w:r>
      <w:r w:rsidR="001B0EF9" w:rsidRPr="001E6C83">
        <w:rPr>
          <w:szCs w:val="24"/>
        </w:rPr>
        <w:t xml:space="preserve">o </w:t>
      </w:r>
      <w:r w:rsidR="00725F2C">
        <w:rPr>
          <w:szCs w:val="24"/>
        </w:rPr>
        <w:t>N</w:t>
      </w:r>
      <w:r w:rsidR="001B0EF9" w:rsidRPr="001E6C83">
        <w:rPr>
          <w:szCs w:val="24"/>
        </w:rPr>
        <w:t>r.</w:t>
      </w:r>
      <w:r w:rsidRPr="001E6C83">
        <w:rPr>
          <w:szCs w:val="24"/>
        </w:rPr>
        <w:t>, el. paštas)</w:t>
      </w:r>
    </w:p>
    <w:p w14:paraId="6B43BEDF" w14:textId="77777777" w:rsidR="004C2D3E" w:rsidRPr="001E6C83" w:rsidRDefault="004C2D3E">
      <w:pPr>
        <w:rPr>
          <w:szCs w:val="24"/>
        </w:rPr>
      </w:pPr>
    </w:p>
    <w:p w14:paraId="6B43BEE0" w14:textId="77777777" w:rsidR="004C2D3E" w:rsidRPr="001E6C83" w:rsidRDefault="00CA6F61">
      <w:pPr>
        <w:rPr>
          <w:szCs w:val="24"/>
        </w:rPr>
      </w:pPr>
      <w:r w:rsidRPr="001E6C83">
        <w:rPr>
          <w:szCs w:val="24"/>
        </w:rPr>
        <w:t>______________________________________________________________________________</w:t>
      </w:r>
    </w:p>
    <w:p w14:paraId="6B43BEE1" w14:textId="77777777" w:rsidR="004C2D3E" w:rsidRPr="001E6C83" w:rsidRDefault="004C2D3E">
      <w:pPr>
        <w:rPr>
          <w:szCs w:val="24"/>
        </w:rPr>
      </w:pPr>
    </w:p>
    <w:p w14:paraId="6B43BEE2" w14:textId="77777777" w:rsidR="004C2D3E" w:rsidRPr="001E6C83" w:rsidRDefault="004C2D3E">
      <w:pPr>
        <w:rPr>
          <w:bCs/>
          <w:szCs w:val="24"/>
        </w:rPr>
      </w:pPr>
    </w:p>
    <w:p w14:paraId="6B43BEE3" w14:textId="1D2E714B" w:rsidR="004C2D3E" w:rsidRPr="001E6C83" w:rsidRDefault="008C1DE9">
      <w:pPr>
        <w:rPr>
          <w:bCs/>
          <w:szCs w:val="24"/>
        </w:rPr>
      </w:pPr>
      <w:r w:rsidRPr="001E6C83">
        <w:rPr>
          <w:bCs/>
          <w:szCs w:val="24"/>
        </w:rPr>
        <w:t>Kretingos</w:t>
      </w:r>
      <w:r w:rsidR="00CA6F61" w:rsidRPr="001E6C83">
        <w:rPr>
          <w:bCs/>
          <w:szCs w:val="24"/>
        </w:rPr>
        <w:t xml:space="preserve"> rajono savivaldyb</w:t>
      </w:r>
      <w:r w:rsidR="00725F2C">
        <w:rPr>
          <w:bCs/>
          <w:szCs w:val="24"/>
        </w:rPr>
        <w:t>e</w:t>
      </w:r>
      <w:r w:rsidR="00CA6F61" w:rsidRPr="001E6C83">
        <w:rPr>
          <w:bCs/>
          <w:szCs w:val="24"/>
        </w:rPr>
        <w:t>i</w:t>
      </w:r>
    </w:p>
    <w:p w14:paraId="6B43BEE4" w14:textId="77777777" w:rsidR="004C2D3E" w:rsidRPr="001E6C83" w:rsidRDefault="004C2D3E">
      <w:pPr>
        <w:rPr>
          <w:bCs/>
          <w:szCs w:val="24"/>
        </w:rPr>
      </w:pPr>
    </w:p>
    <w:p w14:paraId="6B43BEE5" w14:textId="77777777" w:rsidR="004C2D3E" w:rsidRPr="001E6C83" w:rsidRDefault="004C2D3E">
      <w:pPr>
        <w:rPr>
          <w:bCs/>
          <w:szCs w:val="24"/>
        </w:rPr>
      </w:pPr>
    </w:p>
    <w:p w14:paraId="6B43BEE6" w14:textId="77777777" w:rsidR="004C2D3E" w:rsidRPr="001E6C83" w:rsidRDefault="004C2D3E">
      <w:pPr>
        <w:rPr>
          <w:b/>
          <w:bCs/>
          <w:szCs w:val="24"/>
        </w:rPr>
      </w:pPr>
    </w:p>
    <w:p w14:paraId="6B43BEE7" w14:textId="04043072" w:rsidR="004C2D3E" w:rsidRPr="001E6C83" w:rsidRDefault="00CA6F61">
      <w:pPr>
        <w:jc w:val="center"/>
        <w:rPr>
          <w:b/>
          <w:bCs/>
          <w:szCs w:val="24"/>
        </w:rPr>
      </w:pPr>
      <w:r w:rsidRPr="001E6C83">
        <w:rPr>
          <w:b/>
          <w:bCs/>
          <w:szCs w:val="24"/>
        </w:rPr>
        <w:t>PRAŠYMAS</w:t>
      </w:r>
    </w:p>
    <w:p w14:paraId="02E71CDE" w14:textId="77777777" w:rsidR="005F22A6" w:rsidRPr="001E6C83" w:rsidRDefault="005F22A6">
      <w:pPr>
        <w:jc w:val="center"/>
        <w:rPr>
          <w:b/>
          <w:bCs/>
          <w:szCs w:val="24"/>
        </w:rPr>
      </w:pPr>
    </w:p>
    <w:p w14:paraId="6B43BEE8" w14:textId="4BB6A47D" w:rsidR="004C2D3E" w:rsidRPr="001E6C83" w:rsidRDefault="00CA6F61">
      <w:pPr>
        <w:jc w:val="center"/>
        <w:rPr>
          <w:b/>
          <w:bCs/>
          <w:szCs w:val="24"/>
        </w:rPr>
      </w:pPr>
      <w:r w:rsidRPr="001E6C83">
        <w:rPr>
          <w:b/>
          <w:bCs/>
          <w:szCs w:val="24"/>
        </w:rPr>
        <w:t>DĖL_____________________________________</w:t>
      </w:r>
      <w:r w:rsidRPr="001E6C83">
        <w:rPr>
          <w:b/>
          <w:szCs w:val="24"/>
          <w:lang w:eastAsia="ar-SA"/>
        </w:rPr>
        <w:t>MOKESČIO</w:t>
      </w:r>
      <w:r w:rsidR="005F22A6" w:rsidRPr="001E6C83">
        <w:rPr>
          <w:b/>
          <w:szCs w:val="24"/>
          <w:lang w:eastAsia="ar-SA"/>
        </w:rPr>
        <w:t xml:space="preserve"> LENGVATOS SUTEIKIMO</w:t>
      </w:r>
    </w:p>
    <w:p w14:paraId="6B43BEE9" w14:textId="1A8F34BE" w:rsidR="004C2D3E" w:rsidRPr="001E6C83" w:rsidRDefault="005F22A6" w:rsidP="005F22A6">
      <w:pPr>
        <w:rPr>
          <w:szCs w:val="24"/>
        </w:rPr>
      </w:pPr>
      <w:r w:rsidRPr="001E6C83">
        <w:rPr>
          <w:szCs w:val="24"/>
        </w:rPr>
        <w:t xml:space="preserve">                               </w:t>
      </w:r>
      <w:r w:rsidR="00CA6F61" w:rsidRPr="001E6C83">
        <w:rPr>
          <w:szCs w:val="24"/>
        </w:rPr>
        <w:t>(mokesčio pavadinimas)</w:t>
      </w:r>
    </w:p>
    <w:p w14:paraId="6B43BEEA" w14:textId="77777777" w:rsidR="004C2D3E" w:rsidRPr="001E6C83" w:rsidRDefault="004C2D3E">
      <w:pPr>
        <w:jc w:val="center"/>
        <w:rPr>
          <w:b/>
          <w:bCs/>
          <w:szCs w:val="24"/>
        </w:rPr>
      </w:pPr>
    </w:p>
    <w:p w14:paraId="6B43BEEB" w14:textId="77777777" w:rsidR="004C2D3E" w:rsidRPr="001E6C83" w:rsidRDefault="00CA6F61">
      <w:pPr>
        <w:jc w:val="center"/>
        <w:rPr>
          <w:b/>
          <w:bCs/>
          <w:szCs w:val="24"/>
        </w:rPr>
      </w:pPr>
      <w:r w:rsidRPr="001E6C83">
        <w:rPr>
          <w:b/>
          <w:bCs/>
          <w:szCs w:val="24"/>
        </w:rPr>
        <w:t>_________________</w:t>
      </w:r>
    </w:p>
    <w:p w14:paraId="6B43BEEC" w14:textId="77777777" w:rsidR="004C2D3E" w:rsidRPr="001E6C83" w:rsidRDefault="00CA6F61">
      <w:pPr>
        <w:jc w:val="center"/>
        <w:rPr>
          <w:szCs w:val="24"/>
        </w:rPr>
      </w:pPr>
      <w:r w:rsidRPr="001E6C83">
        <w:rPr>
          <w:szCs w:val="24"/>
        </w:rPr>
        <w:t>(data)</w:t>
      </w:r>
    </w:p>
    <w:p w14:paraId="6B43BEED" w14:textId="77777777" w:rsidR="004C2D3E" w:rsidRPr="001E6C83" w:rsidRDefault="004C2D3E">
      <w:pPr>
        <w:rPr>
          <w:szCs w:val="24"/>
        </w:rPr>
      </w:pPr>
    </w:p>
    <w:p w14:paraId="6B43BEEE" w14:textId="34B9D603" w:rsidR="004C2D3E" w:rsidRPr="001E6C83" w:rsidRDefault="00CA6F61">
      <w:pPr>
        <w:ind w:firstLine="720"/>
        <w:rPr>
          <w:szCs w:val="24"/>
        </w:rPr>
      </w:pPr>
      <w:r w:rsidRPr="001E6C83">
        <w:rPr>
          <w:szCs w:val="24"/>
        </w:rPr>
        <w:t>Mokesčio lengvatos</w:t>
      </w:r>
      <w:r w:rsidR="005F22A6" w:rsidRPr="001E6C83">
        <w:rPr>
          <w:szCs w:val="24"/>
        </w:rPr>
        <w:t xml:space="preserve"> (atleidimo nuo mokesčio, mokesčio sumažinimo)</w:t>
      </w:r>
      <w:r w:rsidRPr="001E6C83">
        <w:rPr>
          <w:szCs w:val="24"/>
        </w:rPr>
        <w:t xml:space="preserve"> teikimo motyva</w:t>
      </w:r>
      <w:r w:rsidR="00725F2C">
        <w:rPr>
          <w:szCs w:val="24"/>
        </w:rPr>
        <w:t>i</w:t>
      </w:r>
      <w:r w:rsidRPr="001E6C83">
        <w:rPr>
          <w:szCs w:val="24"/>
        </w:rPr>
        <w:t>:</w:t>
      </w:r>
    </w:p>
    <w:p w14:paraId="6B43BEEF" w14:textId="57134552" w:rsidR="004C2D3E" w:rsidRPr="001E6C83" w:rsidRDefault="00CA6F61">
      <w:pPr>
        <w:rPr>
          <w:b/>
          <w:bCs/>
          <w:szCs w:val="24"/>
        </w:rPr>
      </w:pPr>
      <w:r w:rsidRPr="001E6C83">
        <w:rPr>
          <w:b/>
          <w:bCs/>
          <w:szCs w:val="24"/>
        </w:rPr>
        <w:t>______________________________________________________________________________</w:t>
      </w:r>
    </w:p>
    <w:p w14:paraId="6B43BEF0" w14:textId="77777777" w:rsidR="004C2D3E" w:rsidRPr="001E6C83" w:rsidRDefault="00CA6F61">
      <w:pPr>
        <w:rPr>
          <w:b/>
          <w:bCs/>
          <w:szCs w:val="24"/>
        </w:rPr>
      </w:pPr>
      <w:r w:rsidRPr="001E6C83">
        <w:rPr>
          <w:b/>
          <w:bCs/>
          <w:szCs w:val="24"/>
        </w:rPr>
        <w:t>______________________________________________________________________________</w:t>
      </w:r>
    </w:p>
    <w:p w14:paraId="6B43BEF1" w14:textId="5377DD5B" w:rsidR="004C2D3E" w:rsidRPr="001E6C83" w:rsidRDefault="00CA6F61">
      <w:pPr>
        <w:rPr>
          <w:b/>
          <w:bCs/>
          <w:szCs w:val="24"/>
        </w:rPr>
      </w:pPr>
      <w:r w:rsidRPr="001E6C83">
        <w:rPr>
          <w:b/>
          <w:bCs/>
          <w:szCs w:val="24"/>
        </w:rPr>
        <w:t>______________________________________________________________________________</w:t>
      </w:r>
    </w:p>
    <w:p w14:paraId="6B43BEF2" w14:textId="77777777" w:rsidR="004C2D3E" w:rsidRPr="001E6C83" w:rsidRDefault="00CA6F61">
      <w:pPr>
        <w:rPr>
          <w:szCs w:val="24"/>
        </w:rPr>
      </w:pPr>
      <w:r w:rsidRPr="001E6C83">
        <w:rPr>
          <w:szCs w:val="24"/>
        </w:rPr>
        <w:t>______________________________________________________________________________</w:t>
      </w:r>
    </w:p>
    <w:p w14:paraId="6B43BEF3" w14:textId="77777777" w:rsidR="004C2D3E" w:rsidRPr="001E6C83" w:rsidRDefault="00CA6F61">
      <w:pPr>
        <w:rPr>
          <w:szCs w:val="24"/>
        </w:rPr>
      </w:pPr>
      <w:r w:rsidRPr="001E6C83">
        <w:rPr>
          <w:szCs w:val="24"/>
        </w:rPr>
        <w:t>______________________________________________________________________________</w:t>
      </w:r>
    </w:p>
    <w:p w14:paraId="6B43BEF4" w14:textId="77777777" w:rsidR="004C2D3E" w:rsidRPr="001E6C83" w:rsidRDefault="00CA6F61">
      <w:pPr>
        <w:rPr>
          <w:szCs w:val="24"/>
        </w:rPr>
      </w:pPr>
      <w:r w:rsidRPr="001E6C83">
        <w:rPr>
          <w:szCs w:val="24"/>
        </w:rPr>
        <w:t>______________________________________________________________________________</w:t>
      </w:r>
    </w:p>
    <w:p w14:paraId="6B43BEF5" w14:textId="77777777" w:rsidR="004C2D3E" w:rsidRPr="001E6C83" w:rsidRDefault="00CA6F61">
      <w:pPr>
        <w:tabs>
          <w:tab w:val="left" w:pos="7655"/>
        </w:tabs>
        <w:rPr>
          <w:szCs w:val="24"/>
        </w:rPr>
      </w:pPr>
      <w:r w:rsidRPr="001E6C83">
        <w:rPr>
          <w:szCs w:val="24"/>
        </w:rPr>
        <w:t>______________________________________________________________________________</w:t>
      </w:r>
    </w:p>
    <w:p w14:paraId="6B43BEFA" w14:textId="77777777" w:rsidR="004C2D3E" w:rsidRDefault="00CA6F61">
      <w:pPr>
        <w:rPr>
          <w:szCs w:val="24"/>
        </w:rPr>
      </w:pPr>
      <w:r w:rsidRPr="001E6C83">
        <w:rPr>
          <w:szCs w:val="24"/>
        </w:rPr>
        <w:t>PRIDEDAMA:</w:t>
      </w:r>
    </w:p>
    <w:p w14:paraId="2C4531D9" w14:textId="1BD72584" w:rsidR="00725F2C" w:rsidRDefault="00725F2C">
      <w:pPr>
        <w:rPr>
          <w:szCs w:val="24"/>
        </w:rPr>
      </w:pPr>
      <w:r>
        <w:rPr>
          <w:szCs w:val="24"/>
        </w:rPr>
        <w:t>1.</w:t>
      </w:r>
    </w:p>
    <w:p w14:paraId="14EA8F53" w14:textId="7B5200D3" w:rsidR="00725F2C" w:rsidRDefault="00725F2C">
      <w:pPr>
        <w:rPr>
          <w:szCs w:val="24"/>
        </w:rPr>
      </w:pPr>
      <w:r>
        <w:rPr>
          <w:szCs w:val="24"/>
        </w:rPr>
        <w:t>2.</w:t>
      </w:r>
    </w:p>
    <w:p w14:paraId="15224500" w14:textId="62C8214D" w:rsidR="00725F2C" w:rsidRPr="001E6C83" w:rsidRDefault="00725F2C">
      <w:pPr>
        <w:rPr>
          <w:szCs w:val="24"/>
        </w:rPr>
      </w:pPr>
      <w:r>
        <w:rPr>
          <w:szCs w:val="24"/>
        </w:rPr>
        <w:t>3.</w:t>
      </w:r>
    </w:p>
    <w:p w14:paraId="3823D555" w14:textId="77777777" w:rsidR="001B0EF9" w:rsidRPr="001E6C83" w:rsidRDefault="001B0EF9">
      <w:pPr>
        <w:rPr>
          <w:szCs w:val="24"/>
        </w:rPr>
      </w:pPr>
    </w:p>
    <w:p w14:paraId="6B43BEFB" w14:textId="77777777" w:rsidR="004C2D3E" w:rsidRPr="001E6C83" w:rsidRDefault="004C2D3E">
      <w:pPr>
        <w:jc w:val="both"/>
        <w:rPr>
          <w:szCs w:val="24"/>
        </w:rPr>
      </w:pPr>
    </w:p>
    <w:p w14:paraId="6B43BEFC" w14:textId="7B86306D" w:rsidR="004C2D3E" w:rsidRPr="001E6C83" w:rsidRDefault="000C1D47">
      <w:pPr>
        <w:ind w:firstLine="720"/>
        <w:jc w:val="both"/>
        <w:rPr>
          <w:szCs w:val="24"/>
        </w:rPr>
      </w:pPr>
      <w:r w:rsidRPr="001E6C83">
        <w:rPr>
          <w:szCs w:val="24"/>
        </w:rPr>
        <w:t>Sutinku</w:t>
      </w:r>
      <w:r w:rsidR="00CA6F61" w:rsidRPr="001E6C83">
        <w:rPr>
          <w:szCs w:val="24"/>
        </w:rPr>
        <w:t>, kad šiame prašyme bei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6B43BEFD" w14:textId="77777777" w:rsidR="004C2D3E" w:rsidRPr="001E6C83" w:rsidRDefault="004C2D3E">
      <w:pPr>
        <w:rPr>
          <w:szCs w:val="24"/>
        </w:rPr>
      </w:pPr>
    </w:p>
    <w:p w14:paraId="6B43BEFE" w14:textId="4D145109" w:rsidR="004C2D3E" w:rsidRPr="001E6C83" w:rsidRDefault="00CA6F61">
      <w:pPr>
        <w:rPr>
          <w:szCs w:val="24"/>
        </w:rPr>
      </w:pPr>
      <w:r w:rsidRPr="001E6C83">
        <w:rPr>
          <w:szCs w:val="24"/>
        </w:rPr>
        <w:t>Patvirtinu, kad šiame prašyme pat</w:t>
      </w:r>
      <w:r w:rsidR="004F00A2" w:rsidRPr="001E6C83">
        <w:rPr>
          <w:szCs w:val="24"/>
        </w:rPr>
        <w:t>eikta informacija yra teisinga.</w:t>
      </w:r>
    </w:p>
    <w:p w14:paraId="1103D76E" w14:textId="77777777" w:rsidR="00F343F2" w:rsidRPr="001E6C83" w:rsidRDefault="00F343F2">
      <w:pPr>
        <w:rPr>
          <w:szCs w:val="24"/>
        </w:rPr>
      </w:pPr>
    </w:p>
    <w:p w14:paraId="6B43BEFF" w14:textId="77777777" w:rsidR="004C2D3E" w:rsidRPr="001E6C83" w:rsidRDefault="004C2D3E">
      <w:pPr>
        <w:rPr>
          <w:szCs w:val="24"/>
        </w:rPr>
      </w:pPr>
    </w:p>
    <w:p w14:paraId="6B43BF01" w14:textId="42145552" w:rsidR="004C2D3E" w:rsidRPr="001E6C83" w:rsidRDefault="00CA6F61" w:rsidP="00BA0B61">
      <w:pPr>
        <w:rPr>
          <w:szCs w:val="24"/>
        </w:rPr>
      </w:pPr>
      <w:r w:rsidRPr="001E6C83">
        <w:rPr>
          <w:szCs w:val="24"/>
        </w:rPr>
        <w:t>________________</w:t>
      </w:r>
      <w:r w:rsidR="00BA0B61" w:rsidRPr="001E6C83">
        <w:rPr>
          <w:szCs w:val="24"/>
        </w:rPr>
        <w:t xml:space="preserve">                        </w:t>
      </w:r>
      <w:r w:rsidRPr="001E6C83">
        <w:rPr>
          <w:szCs w:val="24"/>
        </w:rPr>
        <w:t xml:space="preserve"> </w:t>
      </w:r>
      <w:r w:rsidR="00BA0B61" w:rsidRPr="001E6C83">
        <w:rPr>
          <w:szCs w:val="24"/>
        </w:rPr>
        <w:t>____</w:t>
      </w:r>
      <w:r w:rsidRPr="001E6C83">
        <w:rPr>
          <w:szCs w:val="24"/>
        </w:rPr>
        <w:t>_______</w:t>
      </w:r>
      <w:r w:rsidR="00BA0B61" w:rsidRPr="001E6C83">
        <w:rPr>
          <w:szCs w:val="24"/>
        </w:rPr>
        <w:t>_____                             ________________</w:t>
      </w:r>
      <w:r w:rsidR="0085447F" w:rsidRPr="001E6C83">
        <w:rPr>
          <w:szCs w:val="24"/>
        </w:rPr>
        <w:t>____</w:t>
      </w:r>
    </w:p>
    <w:p w14:paraId="3F23359C" w14:textId="68AAF5BE" w:rsidR="00D64802" w:rsidRDefault="00BA0B61" w:rsidP="00A13A5C">
      <w:pPr>
        <w:tabs>
          <w:tab w:val="left" w:pos="0"/>
        </w:tabs>
        <w:rPr>
          <w:szCs w:val="24"/>
        </w:rPr>
      </w:pPr>
      <w:r w:rsidRPr="001E6C83">
        <w:rPr>
          <w:szCs w:val="24"/>
        </w:rPr>
        <w:t xml:space="preserve">      </w:t>
      </w:r>
      <w:r w:rsidR="00CA6F61" w:rsidRPr="001E6C83">
        <w:rPr>
          <w:szCs w:val="24"/>
        </w:rPr>
        <w:t>(</w:t>
      </w:r>
      <w:r w:rsidR="007E7CCE" w:rsidRPr="001E6C83">
        <w:rPr>
          <w:szCs w:val="24"/>
        </w:rPr>
        <w:t>pareigos</w:t>
      </w:r>
      <w:r w:rsidRPr="001E6C83">
        <w:rPr>
          <w:szCs w:val="24"/>
        </w:rPr>
        <w:t xml:space="preserve">)                                      </w:t>
      </w:r>
      <w:r w:rsidR="0085447F" w:rsidRPr="001E6C83">
        <w:rPr>
          <w:szCs w:val="24"/>
        </w:rPr>
        <w:t xml:space="preserve">    </w:t>
      </w:r>
      <w:r w:rsidRPr="001E6C83">
        <w:rPr>
          <w:szCs w:val="24"/>
        </w:rPr>
        <w:t>( parašas</w:t>
      </w:r>
      <w:r w:rsidR="00CA6F61" w:rsidRPr="001E6C83">
        <w:rPr>
          <w:szCs w:val="24"/>
        </w:rPr>
        <w:t>)</w:t>
      </w:r>
      <w:r w:rsidR="0085447F" w:rsidRPr="001E6C83">
        <w:rPr>
          <w:szCs w:val="24"/>
        </w:rPr>
        <w:t xml:space="preserve">                                             (vardas, pavardė)</w:t>
      </w:r>
      <w:r w:rsidR="00EC2ED2">
        <w:rPr>
          <w:szCs w:val="24"/>
        </w:rPr>
        <w:t xml:space="preserve">             </w:t>
      </w:r>
    </w:p>
    <w:p w14:paraId="4CE60E25" w14:textId="77777777" w:rsidR="00D739B4" w:rsidRPr="001E6C83" w:rsidRDefault="00D739B4" w:rsidP="00D739B4">
      <w:pPr>
        <w:tabs>
          <w:tab w:val="left" w:pos="0"/>
        </w:tabs>
        <w:jc w:val="center"/>
        <w:rPr>
          <w:szCs w:val="24"/>
        </w:rPr>
      </w:pPr>
    </w:p>
    <w:sectPr w:rsidR="00D739B4" w:rsidRPr="001E6C83" w:rsidSect="003332A3">
      <w:headerReference w:type="default" r:id="rId9"/>
      <w:pgSz w:w="11907" w:h="16840" w:code="9"/>
      <w:pgMar w:top="1134" w:right="567" w:bottom="993" w:left="1701" w:header="567" w:footer="567" w:gutter="0"/>
      <w:pgNumType w:start="2"/>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0C9AB" w14:textId="77777777" w:rsidR="00DC734C" w:rsidRDefault="00DC734C">
      <w:pPr>
        <w:rPr>
          <w:sz w:val="20"/>
        </w:rPr>
      </w:pPr>
      <w:r>
        <w:rPr>
          <w:sz w:val="20"/>
        </w:rPr>
        <w:separator/>
      </w:r>
    </w:p>
  </w:endnote>
  <w:endnote w:type="continuationSeparator" w:id="0">
    <w:p w14:paraId="11B8E4B8" w14:textId="77777777" w:rsidR="00DC734C" w:rsidRDefault="00DC734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7FDC9" w14:textId="77777777" w:rsidR="00DC734C" w:rsidRDefault="00DC734C">
      <w:pPr>
        <w:rPr>
          <w:sz w:val="20"/>
        </w:rPr>
      </w:pPr>
      <w:r>
        <w:rPr>
          <w:sz w:val="20"/>
        </w:rPr>
        <w:separator/>
      </w:r>
    </w:p>
  </w:footnote>
  <w:footnote w:type="continuationSeparator" w:id="0">
    <w:p w14:paraId="71B6784B" w14:textId="77777777" w:rsidR="00DC734C" w:rsidRDefault="00DC734C">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81F1" w14:textId="77777777" w:rsidR="00D64802" w:rsidRPr="00AD794E" w:rsidRDefault="00D64802" w:rsidP="00AD79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634B"/>
    <w:multiLevelType w:val="hybridMultilevel"/>
    <w:tmpl w:val="E11CA3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37A56FA1"/>
    <w:multiLevelType w:val="hybridMultilevel"/>
    <w:tmpl w:val="61D240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3DEF41E7"/>
    <w:multiLevelType w:val="hybridMultilevel"/>
    <w:tmpl w:val="EB944028"/>
    <w:lvl w:ilvl="0" w:tplc="04270011">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nsid w:val="4B9432DF"/>
    <w:multiLevelType w:val="hybridMultilevel"/>
    <w:tmpl w:val="82BC08D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4CC736E3"/>
    <w:multiLevelType w:val="hybridMultilevel"/>
    <w:tmpl w:val="1A5ED220"/>
    <w:lvl w:ilvl="0" w:tplc="DEB67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20"/>
    <w:rsid w:val="000033E0"/>
    <w:rsid w:val="00003A6C"/>
    <w:rsid w:val="0000451F"/>
    <w:rsid w:val="00017FDE"/>
    <w:rsid w:val="00020BBC"/>
    <w:rsid w:val="00022A99"/>
    <w:rsid w:val="00025A69"/>
    <w:rsid w:val="00040589"/>
    <w:rsid w:val="00042E2E"/>
    <w:rsid w:val="00044817"/>
    <w:rsid w:val="00047562"/>
    <w:rsid w:val="000539DA"/>
    <w:rsid w:val="00057498"/>
    <w:rsid w:val="00064E0F"/>
    <w:rsid w:val="00071B32"/>
    <w:rsid w:val="00074905"/>
    <w:rsid w:val="000809CF"/>
    <w:rsid w:val="000827CB"/>
    <w:rsid w:val="00087B2F"/>
    <w:rsid w:val="000A30C8"/>
    <w:rsid w:val="000A34B1"/>
    <w:rsid w:val="000B0473"/>
    <w:rsid w:val="000B224B"/>
    <w:rsid w:val="000B7CD4"/>
    <w:rsid w:val="000C1D47"/>
    <w:rsid w:val="000D6F75"/>
    <w:rsid w:val="000E5D41"/>
    <w:rsid w:val="000F1D49"/>
    <w:rsid w:val="000F70C5"/>
    <w:rsid w:val="00114668"/>
    <w:rsid w:val="00117B5A"/>
    <w:rsid w:val="00135623"/>
    <w:rsid w:val="00136D0D"/>
    <w:rsid w:val="00141CE8"/>
    <w:rsid w:val="001423DD"/>
    <w:rsid w:val="00146E81"/>
    <w:rsid w:val="00176FB5"/>
    <w:rsid w:val="001944B9"/>
    <w:rsid w:val="00196530"/>
    <w:rsid w:val="001A3AA8"/>
    <w:rsid w:val="001A6C18"/>
    <w:rsid w:val="001B0EF9"/>
    <w:rsid w:val="001B1FC3"/>
    <w:rsid w:val="001C3A4B"/>
    <w:rsid w:val="001C5B6D"/>
    <w:rsid w:val="001E33FB"/>
    <w:rsid w:val="001E6C83"/>
    <w:rsid w:val="001F07EF"/>
    <w:rsid w:val="001F1B9B"/>
    <w:rsid w:val="001F2428"/>
    <w:rsid w:val="00201C3A"/>
    <w:rsid w:val="0022797C"/>
    <w:rsid w:val="00237E07"/>
    <w:rsid w:val="00237FA4"/>
    <w:rsid w:val="0024549E"/>
    <w:rsid w:val="00246303"/>
    <w:rsid w:val="002511E0"/>
    <w:rsid w:val="002605EA"/>
    <w:rsid w:val="00265E13"/>
    <w:rsid w:val="00266D30"/>
    <w:rsid w:val="00267305"/>
    <w:rsid w:val="002717A0"/>
    <w:rsid w:val="0027191C"/>
    <w:rsid w:val="00273100"/>
    <w:rsid w:val="002747FA"/>
    <w:rsid w:val="00281752"/>
    <w:rsid w:val="00282AFD"/>
    <w:rsid w:val="00284B25"/>
    <w:rsid w:val="00287C4C"/>
    <w:rsid w:val="002971BB"/>
    <w:rsid w:val="002B1ECA"/>
    <w:rsid w:val="002B7C8A"/>
    <w:rsid w:val="002D099D"/>
    <w:rsid w:val="002E452B"/>
    <w:rsid w:val="002E70B4"/>
    <w:rsid w:val="002E7892"/>
    <w:rsid w:val="002F1628"/>
    <w:rsid w:val="002F2704"/>
    <w:rsid w:val="002F4975"/>
    <w:rsid w:val="002F6723"/>
    <w:rsid w:val="003055B2"/>
    <w:rsid w:val="003219B1"/>
    <w:rsid w:val="003221F7"/>
    <w:rsid w:val="003258EF"/>
    <w:rsid w:val="003332A3"/>
    <w:rsid w:val="00340BEB"/>
    <w:rsid w:val="00351C52"/>
    <w:rsid w:val="00357D8C"/>
    <w:rsid w:val="00363F84"/>
    <w:rsid w:val="003756C0"/>
    <w:rsid w:val="00377023"/>
    <w:rsid w:val="00392CA3"/>
    <w:rsid w:val="00393C97"/>
    <w:rsid w:val="003B170E"/>
    <w:rsid w:val="003B26F3"/>
    <w:rsid w:val="003B48A9"/>
    <w:rsid w:val="003B5680"/>
    <w:rsid w:val="003C3661"/>
    <w:rsid w:val="003C7484"/>
    <w:rsid w:val="003D7161"/>
    <w:rsid w:val="003D7AC2"/>
    <w:rsid w:val="003E3CDA"/>
    <w:rsid w:val="003E7DC0"/>
    <w:rsid w:val="003F148D"/>
    <w:rsid w:val="0040439A"/>
    <w:rsid w:val="00410988"/>
    <w:rsid w:val="00412F97"/>
    <w:rsid w:val="00423146"/>
    <w:rsid w:val="00441F28"/>
    <w:rsid w:val="0046069F"/>
    <w:rsid w:val="004807BB"/>
    <w:rsid w:val="00484253"/>
    <w:rsid w:val="00491A91"/>
    <w:rsid w:val="00495FD3"/>
    <w:rsid w:val="004C2D3E"/>
    <w:rsid w:val="004C5CBB"/>
    <w:rsid w:val="004D07DF"/>
    <w:rsid w:val="004D0B69"/>
    <w:rsid w:val="004D4C46"/>
    <w:rsid w:val="004D5EB2"/>
    <w:rsid w:val="004E1DFB"/>
    <w:rsid w:val="004F00A2"/>
    <w:rsid w:val="004F3352"/>
    <w:rsid w:val="004F5FD7"/>
    <w:rsid w:val="004F6CC2"/>
    <w:rsid w:val="005079A7"/>
    <w:rsid w:val="00511D92"/>
    <w:rsid w:val="00512833"/>
    <w:rsid w:val="00543703"/>
    <w:rsid w:val="005475D5"/>
    <w:rsid w:val="00552C5C"/>
    <w:rsid w:val="005572F2"/>
    <w:rsid w:val="00573E02"/>
    <w:rsid w:val="00575223"/>
    <w:rsid w:val="0057675A"/>
    <w:rsid w:val="00592E51"/>
    <w:rsid w:val="00596C4C"/>
    <w:rsid w:val="005A04D4"/>
    <w:rsid w:val="005B2C1F"/>
    <w:rsid w:val="005B3A2D"/>
    <w:rsid w:val="005B5369"/>
    <w:rsid w:val="005C7CBA"/>
    <w:rsid w:val="005D173F"/>
    <w:rsid w:val="005D6341"/>
    <w:rsid w:val="005E4E19"/>
    <w:rsid w:val="005E5875"/>
    <w:rsid w:val="005E659E"/>
    <w:rsid w:val="005F22A6"/>
    <w:rsid w:val="005F32C9"/>
    <w:rsid w:val="005F44EC"/>
    <w:rsid w:val="00613170"/>
    <w:rsid w:val="00614094"/>
    <w:rsid w:val="006207C6"/>
    <w:rsid w:val="00622B83"/>
    <w:rsid w:val="00631A85"/>
    <w:rsid w:val="00635599"/>
    <w:rsid w:val="00636B43"/>
    <w:rsid w:val="0065380B"/>
    <w:rsid w:val="00663612"/>
    <w:rsid w:val="006705BA"/>
    <w:rsid w:val="006800A6"/>
    <w:rsid w:val="00681D81"/>
    <w:rsid w:val="00684A27"/>
    <w:rsid w:val="0068537B"/>
    <w:rsid w:val="006873BD"/>
    <w:rsid w:val="00690B8F"/>
    <w:rsid w:val="00692A25"/>
    <w:rsid w:val="0069735D"/>
    <w:rsid w:val="00697957"/>
    <w:rsid w:val="006A5EBE"/>
    <w:rsid w:val="006B318D"/>
    <w:rsid w:val="006B4233"/>
    <w:rsid w:val="006C1C65"/>
    <w:rsid w:val="006C4CDF"/>
    <w:rsid w:val="006D1418"/>
    <w:rsid w:val="006F1A27"/>
    <w:rsid w:val="006F655F"/>
    <w:rsid w:val="00705D74"/>
    <w:rsid w:val="007162CA"/>
    <w:rsid w:val="00723623"/>
    <w:rsid w:val="00725F2C"/>
    <w:rsid w:val="00741147"/>
    <w:rsid w:val="00747FBA"/>
    <w:rsid w:val="00751384"/>
    <w:rsid w:val="007525AB"/>
    <w:rsid w:val="00753FAB"/>
    <w:rsid w:val="007624EE"/>
    <w:rsid w:val="007712CB"/>
    <w:rsid w:val="00780D83"/>
    <w:rsid w:val="0078370F"/>
    <w:rsid w:val="00794138"/>
    <w:rsid w:val="00796EC7"/>
    <w:rsid w:val="007A124E"/>
    <w:rsid w:val="007B0963"/>
    <w:rsid w:val="007B26E8"/>
    <w:rsid w:val="007B634D"/>
    <w:rsid w:val="007B7EB3"/>
    <w:rsid w:val="007C14F2"/>
    <w:rsid w:val="007E7CCE"/>
    <w:rsid w:val="00800243"/>
    <w:rsid w:val="008046A5"/>
    <w:rsid w:val="008071F8"/>
    <w:rsid w:val="008126ED"/>
    <w:rsid w:val="00816E8E"/>
    <w:rsid w:val="0082198F"/>
    <w:rsid w:val="00841281"/>
    <w:rsid w:val="00842106"/>
    <w:rsid w:val="00844094"/>
    <w:rsid w:val="00845364"/>
    <w:rsid w:val="00845BC4"/>
    <w:rsid w:val="0085447F"/>
    <w:rsid w:val="008744DD"/>
    <w:rsid w:val="00877DDC"/>
    <w:rsid w:val="00882948"/>
    <w:rsid w:val="0089042B"/>
    <w:rsid w:val="00896492"/>
    <w:rsid w:val="008A475C"/>
    <w:rsid w:val="008B0937"/>
    <w:rsid w:val="008C1DE9"/>
    <w:rsid w:val="008C4ACE"/>
    <w:rsid w:val="008F6DCE"/>
    <w:rsid w:val="008F7B68"/>
    <w:rsid w:val="0090664F"/>
    <w:rsid w:val="00911522"/>
    <w:rsid w:val="00917933"/>
    <w:rsid w:val="00934404"/>
    <w:rsid w:val="00940AA5"/>
    <w:rsid w:val="00946777"/>
    <w:rsid w:val="00950A6D"/>
    <w:rsid w:val="00952AD9"/>
    <w:rsid w:val="009537E2"/>
    <w:rsid w:val="009551D7"/>
    <w:rsid w:val="00967C62"/>
    <w:rsid w:val="009733D6"/>
    <w:rsid w:val="0097627A"/>
    <w:rsid w:val="00997298"/>
    <w:rsid w:val="009A17CC"/>
    <w:rsid w:val="009B4C96"/>
    <w:rsid w:val="009C4B19"/>
    <w:rsid w:val="009C693C"/>
    <w:rsid w:val="009C7631"/>
    <w:rsid w:val="009C799F"/>
    <w:rsid w:val="009D3071"/>
    <w:rsid w:val="009D75E7"/>
    <w:rsid w:val="009E1A73"/>
    <w:rsid w:val="009E665E"/>
    <w:rsid w:val="009F1E9F"/>
    <w:rsid w:val="009F7D81"/>
    <w:rsid w:val="00A0422F"/>
    <w:rsid w:val="00A10F3F"/>
    <w:rsid w:val="00A13A5C"/>
    <w:rsid w:val="00A13BA8"/>
    <w:rsid w:val="00A15371"/>
    <w:rsid w:val="00A161D3"/>
    <w:rsid w:val="00A20D4E"/>
    <w:rsid w:val="00A248D3"/>
    <w:rsid w:val="00A3171E"/>
    <w:rsid w:val="00A334C8"/>
    <w:rsid w:val="00A34EB1"/>
    <w:rsid w:val="00A369E7"/>
    <w:rsid w:val="00A4577B"/>
    <w:rsid w:val="00A55ADB"/>
    <w:rsid w:val="00A809BA"/>
    <w:rsid w:val="00A86699"/>
    <w:rsid w:val="00A91E21"/>
    <w:rsid w:val="00A94E8F"/>
    <w:rsid w:val="00A95E1B"/>
    <w:rsid w:val="00AA2D79"/>
    <w:rsid w:val="00AC59A6"/>
    <w:rsid w:val="00AC608A"/>
    <w:rsid w:val="00AD5300"/>
    <w:rsid w:val="00AD794E"/>
    <w:rsid w:val="00AE50ED"/>
    <w:rsid w:val="00AF4AAC"/>
    <w:rsid w:val="00AF4AFA"/>
    <w:rsid w:val="00B019E6"/>
    <w:rsid w:val="00B01FE8"/>
    <w:rsid w:val="00B04C2F"/>
    <w:rsid w:val="00B11B3E"/>
    <w:rsid w:val="00B16158"/>
    <w:rsid w:val="00B22841"/>
    <w:rsid w:val="00B2288B"/>
    <w:rsid w:val="00B32C21"/>
    <w:rsid w:val="00B62E18"/>
    <w:rsid w:val="00B81663"/>
    <w:rsid w:val="00B831DD"/>
    <w:rsid w:val="00B83F37"/>
    <w:rsid w:val="00B86A67"/>
    <w:rsid w:val="00BA0894"/>
    <w:rsid w:val="00BA0B61"/>
    <w:rsid w:val="00BA1771"/>
    <w:rsid w:val="00BA1976"/>
    <w:rsid w:val="00BA7747"/>
    <w:rsid w:val="00BC790E"/>
    <w:rsid w:val="00BE51C7"/>
    <w:rsid w:val="00BE7A7A"/>
    <w:rsid w:val="00BE7C2F"/>
    <w:rsid w:val="00BF583B"/>
    <w:rsid w:val="00BF66B8"/>
    <w:rsid w:val="00C01EF8"/>
    <w:rsid w:val="00C054DC"/>
    <w:rsid w:val="00C459F9"/>
    <w:rsid w:val="00C4758D"/>
    <w:rsid w:val="00C47C59"/>
    <w:rsid w:val="00C642F3"/>
    <w:rsid w:val="00C70A3D"/>
    <w:rsid w:val="00C80558"/>
    <w:rsid w:val="00C81D4F"/>
    <w:rsid w:val="00CA6F61"/>
    <w:rsid w:val="00CD618D"/>
    <w:rsid w:val="00CD7602"/>
    <w:rsid w:val="00CE36AD"/>
    <w:rsid w:val="00D10184"/>
    <w:rsid w:val="00D101F4"/>
    <w:rsid w:val="00D12984"/>
    <w:rsid w:val="00D1419B"/>
    <w:rsid w:val="00D222AD"/>
    <w:rsid w:val="00D314AC"/>
    <w:rsid w:val="00D332DA"/>
    <w:rsid w:val="00D335A7"/>
    <w:rsid w:val="00D35228"/>
    <w:rsid w:val="00D40629"/>
    <w:rsid w:val="00D440F9"/>
    <w:rsid w:val="00D50F5D"/>
    <w:rsid w:val="00D54CBE"/>
    <w:rsid w:val="00D64802"/>
    <w:rsid w:val="00D732B8"/>
    <w:rsid w:val="00D739B4"/>
    <w:rsid w:val="00D73C7D"/>
    <w:rsid w:val="00D773AB"/>
    <w:rsid w:val="00D9316A"/>
    <w:rsid w:val="00D93772"/>
    <w:rsid w:val="00DA1606"/>
    <w:rsid w:val="00DA1BF5"/>
    <w:rsid w:val="00DA3D20"/>
    <w:rsid w:val="00DB7307"/>
    <w:rsid w:val="00DC5A8E"/>
    <w:rsid w:val="00DC734C"/>
    <w:rsid w:val="00DE02C2"/>
    <w:rsid w:val="00DE6B02"/>
    <w:rsid w:val="00DF3B49"/>
    <w:rsid w:val="00DF7C45"/>
    <w:rsid w:val="00E015DA"/>
    <w:rsid w:val="00E02B9D"/>
    <w:rsid w:val="00E05842"/>
    <w:rsid w:val="00E05B95"/>
    <w:rsid w:val="00E15406"/>
    <w:rsid w:val="00E16798"/>
    <w:rsid w:val="00E17AB5"/>
    <w:rsid w:val="00E27247"/>
    <w:rsid w:val="00E30AF7"/>
    <w:rsid w:val="00E31014"/>
    <w:rsid w:val="00E43D29"/>
    <w:rsid w:val="00E54060"/>
    <w:rsid w:val="00E61E9C"/>
    <w:rsid w:val="00E63304"/>
    <w:rsid w:val="00E64695"/>
    <w:rsid w:val="00E72903"/>
    <w:rsid w:val="00E80865"/>
    <w:rsid w:val="00E82C6B"/>
    <w:rsid w:val="00E92D23"/>
    <w:rsid w:val="00E9328D"/>
    <w:rsid w:val="00E94B62"/>
    <w:rsid w:val="00EA5561"/>
    <w:rsid w:val="00EB67B0"/>
    <w:rsid w:val="00EB790E"/>
    <w:rsid w:val="00EC2098"/>
    <w:rsid w:val="00EC2ED2"/>
    <w:rsid w:val="00EC3602"/>
    <w:rsid w:val="00ED1D2C"/>
    <w:rsid w:val="00ED5279"/>
    <w:rsid w:val="00EE1120"/>
    <w:rsid w:val="00EE4F35"/>
    <w:rsid w:val="00F0433A"/>
    <w:rsid w:val="00F102DD"/>
    <w:rsid w:val="00F1449B"/>
    <w:rsid w:val="00F255DD"/>
    <w:rsid w:val="00F343F2"/>
    <w:rsid w:val="00F55DA1"/>
    <w:rsid w:val="00F57075"/>
    <w:rsid w:val="00F60F07"/>
    <w:rsid w:val="00F65176"/>
    <w:rsid w:val="00F67886"/>
    <w:rsid w:val="00F77AE8"/>
    <w:rsid w:val="00FA650D"/>
    <w:rsid w:val="00FA71BD"/>
    <w:rsid w:val="00FB17F1"/>
    <w:rsid w:val="00FB4F54"/>
    <w:rsid w:val="00FB781E"/>
    <w:rsid w:val="00FD08C2"/>
    <w:rsid w:val="00FD1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4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A6F61"/>
    <w:rPr>
      <w:color w:val="808080"/>
    </w:rPr>
  </w:style>
  <w:style w:type="paragraph" w:styleId="Antrats">
    <w:name w:val="header"/>
    <w:basedOn w:val="prastasis"/>
    <w:link w:val="AntratsDiagrama"/>
    <w:uiPriority w:val="99"/>
    <w:rsid w:val="00266D30"/>
    <w:pPr>
      <w:tabs>
        <w:tab w:val="center" w:pos="4819"/>
        <w:tab w:val="right" w:pos="9638"/>
      </w:tabs>
    </w:pPr>
  </w:style>
  <w:style w:type="character" w:customStyle="1" w:styleId="AntratsDiagrama">
    <w:name w:val="Antraštės Diagrama"/>
    <w:basedOn w:val="Numatytasispastraiposriftas"/>
    <w:link w:val="Antrats"/>
    <w:uiPriority w:val="99"/>
    <w:rsid w:val="00266D30"/>
  </w:style>
  <w:style w:type="paragraph" w:styleId="Porat">
    <w:name w:val="footer"/>
    <w:basedOn w:val="prastasis"/>
    <w:link w:val="PoratDiagrama"/>
    <w:rsid w:val="00266D30"/>
    <w:pPr>
      <w:tabs>
        <w:tab w:val="center" w:pos="4819"/>
        <w:tab w:val="right" w:pos="9638"/>
      </w:tabs>
    </w:pPr>
  </w:style>
  <w:style w:type="character" w:customStyle="1" w:styleId="PoratDiagrama">
    <w:name w:val="Poraštė Diagrama"/>
    <w:basedOn w:val="Numatytasispastraiposriftas"/>
    <w:link w:val="Porat"/>
    <w:rsid w:val="00266D30"/>
  </w:style>
  <w:style w:type="paragraph" w:styleId="Sraopastraipa">
    <w:name w:val="List Paragraph"/>
    <w:basedOn w:val="prastasis"/>
    <w:rsid w:val="00780D83"/>
    <w:pPr>
      <w:ind w:left="720"/>
      <w:contextualSpacing/>
    </w:pPr>
  </w:style>
  <w:style w:type="paragraph" w:styleId="prastasistinklapis">
    <w:name w:val="Normal (Web)"/>
    <w:basedOn w:val="prastasis"/>
    <w:rsid w:val="00592E51"/>
    <w:pPr>
      <w:spacing w:before="100" w:beforeAutospacing="1" w:after="100" w:afterAutospacing="1"/>
      <w:ind w:firstLine="737"/>
      <w:jc w:val="both"/>
    </w:pPr>
    <w:rPr>
      <w:rFonts w:eastAsia="Calibri"/>
      <w:szCs w:val="24"/>
    </w:rPr>
  </w:style>
  <w:style w:type="paragraph" w:styleId="Pagrindinistekstas">
    <w:name w:val="Body Text"/>
    <w:basedOn w:val="prastasis"/>
    <w:link w:val="PagrindinistekstasDiagrama"/>
    <w:rsid w:val="002E452B"/>
    <w:pPr>
      <w:jc w:val="both"/>
    </w:pPr>
    <w:rPr>
      <w:sz w:val="22"/>
      <w:szCs w:val="24"/>
    </w:rPr>
  </w:style>
  <w:style w:type="character" w:customStyle="1" w:styleId="PagrindinistekstasDiagrama">
    <w:name w:val="Pagrindinis tekstas Diagrama"/>
    <w:basedOn w:val="Numatytasispastraiposriftas"/>
    <w:link w:val="Pagrindinistekstas"/>
    <w:rsid w:val="002E452B"/>
    <w:rPr>
      <w:sz w:val="22"/>
      <w:szCs w:val="24"/>
    </w:rPr>
  </w:style>
  <w:style w:type="paragraph" w:customStyle="1" w:styleId="Default">
    <w:name w:val="Default"/>
    <w:rsid w:val="005B5369"/>
    <w:pPr>
      <w:autoSpaceDE w:val="0"/>
      <w:autoSpaceDN w:val="0"/>
      <w:adjustRightInd w:val="0"/>
    </w:pPr>
    <w:rPr>
      <w:color w:val="000000"/>
      <w:szCs w:val="24"/>
    </w:rPr>
  </w:style>
  <w:style w:type="paragraph" w:styleId="Betarp">
    <w:name w:val="No Spacing"/>
    <w:uiPriority w:val="1"/>
    <w:qFormat/>
    <w:rsid w:val="005B5369"/>
    <w:pPr>
      <w:suppressAutoHyphens/>
    </w:pPr>
    <w:rPr>
      <w:rFonts w:ascii="Palemonas" w:eastAsia="Calibri" w:hAnsi="Palemonas" w:cs="Palemonas"/>
      <w:szCs w:val="22"/>
      <w:lang w:eastAsia="zh-CN"/>
    </w:rPr>
  </w:style>
  <w:style w:type="character" w:styleId="Eilutsnumeris">
    <w:name w:val="line number"/>
    <w:basedOn w:val="Numatytasispastraiposriftas"/>
    <w:semiHidden/>
    <w:unhideWhenUsed/>
    <w:rsid w:val="00E92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A6F61"/>
    <w:rPr>
      <w:color w:val="808080"/>
    </w:rPr>
  </w:style>
  <w:style w:type="paragraph" w:styleId="Antrats">
    <w:name w:val="header"/>
    <w:basedOn w:val="prastasis"/>
    <w:link w:val="AntratsDiagrama"/>
    <w:uiPriority w:val="99"/>
    <w:rsid w:val="00266D30"/>
    <w:pPr>
      <w:tabs>
        <w:tab w:val="center" w:pos="4819"/>
        <w:tab w:val="right" w:pos="9638"/>
      </w:tabs>
    </w:pPr>
  </w:style>
  <w:style w:type="character" w:customStyle="1" w:styleId="AntratsDiagrama">
    <w:name w:val="Antraštės Diagrama"/>
    <w:basedOn w:val="Numatytasispastraiposriftas"/>
    <w:link w:val="Antrats"/>
    <w:uiPriority w:val="99"/>
    <w:rsid w:val="00266D30"/>
  </w:style>
  <w:style w:type="paragraph" w:styleId="Porat">
    <w:name w:val="footer"/>
    <w:basedOn w:val="prastasis"/>
    <w:link w:val="PoratDiagrama"/>
    <w:rsid w:val="00266D30"/>
    <w:pPr>
      <w:tabs>
        <w:tab w:val="center" w:pos="4819"/>
        <w:tab w:val="right" w:pos="9638"/>
      </w:tabs>
    </w:pPr>
  </w:style>
  <w:style w:type="character" w:customStyle="1" w:styleId="PoratDiagrama">
    <w:name w:val="Poraštė Diagrama"/>
    <w:basedOn w:val="Numatytasispastraiposriftas"/>
    <w:link w:val="Porat"/>
    <w:rsid w:val="00266D30"/>
  </w:style>
  <w:style w:type="paragraph" w:styleId="Sraopastraipa">
    <w:name w:val="List Paragraph"/>
    <w:basedOn w:val="prastasis"/>
    <w:rsid w:val="00780D83"/>
    <w:pPr>
      <w:ind w:left="720"/>
      <w:contextualSpacing/>
    </w:pPr>
  </w:style>
  <w:style w:type="paragraph" w:styleId="prastasistinklapis">
    <w:name w:val="Normal (Web)"/>
    <w:basedOn w:val="prastasis"/>
    <w:rsid w:val="00592E51"/>
    <w:pPr>
      <w:spacing w:before="100" w:beforeAutospacing="1" w:after="100" w:afterAutospacing="1"/>
      <w:ind w:firstLine="737"/>
      <w:jc w:val="both"/>
    </w:pPr>
    <w:rPr>
      <w:rFonts w:eastAsia="Calibri"/>
      <w:szCs w:val="24"/>
    </w:rPr>
  </w:style>
  <w:style w:type="paragraph" w:styleId="Pagrindinistekstas">
    <w:name w:val="Body Text"/>
    <w:basedOn w:val="prastasis"/>
    <w:link w:val="PagrindinistekstasDiagrama"/>
    <w:rsid w:val="002E452B"/>
    <w:pPr>
      <w:jc w:val="both"/>
    </w:pPr>
    <w:rPr>
      <w:sz w:val="22"/>
      <w:szCs w:val="24"/>
    </w:rPr>
  </w:style>
  <w:style w:type="character" w:customStyle="1" w:styleId="PagrindinistekstasDiagrama">
    <w:name w:val="Pagrindinis tekstas Diagrama"/>
    <w:basedOn w:val="Numatytasispastraiposriftas"/>
    <w:link w:val="Pagrindinistekstas"/>
    <w:rsid w:val="002E452B"/>
    <w:rPr>
      <w:sz w:val="22"/>
      <w:szCs w:val="24"/>
    </w:rPr>
  </w:style>
  <w:style w:type="paragraph" w:customStyle="1" w:styleId="Default">
    <w:name w:val="Default"/>
    <w:rsid w:val="005B5369"/>
    <w:pPr>
      <w:autoSpaceDE w:val="0"/>
      <w:autoSpaceDN w:val="0"/>
      <w:adjustRightInd w:val="0"/>
    </w:pPr>
    <w:rPr>
      <w:color w:val="000000"/>
      <w:szCs w:val="24"/>
    </w:rPr>
  </w:style>
  <w:style w:type="paragraph" w:styleId="Betarp">
    <w:name w:val="No Spacing"/>
    <w:uiPriority w:val="1"/>
    <w:qFormat/>
    <w:rsid w:val="005B5369"/>
    <w:pPr>
      <w:suppressAutoHyphens/>
    </w:pPr>
    <w:rPr>
      <w:rFonts w:ascii="Palemonas" w:eastAsia="Calibri" w:hAnsi="Palemonas" w:cs="Palemonas"/>
      <w:szCs w:val="22"/>
      <w:lang w:eastAsia="zh-CN"/>
    </w:rPr>
  </w:style>
  <w:style w:type="character" w:styleId="Eilutsnumeris">
    <w:name w:val="line number"/>
    <w:basedOn w:val="Numatytasispastraiposriftas"/>
    <w:semiHidden/>
    <w:unhideWhenUsed/>
    <w:rsid w:val="00E9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29678">
      <w:bodyDiv w:val="1"/>
      <w:marLeft w:val="0"/>
      <w:marRight w:val="0"/>
      <w:marTop w:val="0"/>
      <w:marBottom w:val="0"/>
      <w:divBdr>
        <w:top w:val="none" w:sz="0" w:space="0" w:color="auto"/>
        <w:left w:val="none" w:sz="0" w:space="0" w:color="auto"/>
        <w:bottom w:val="none" w:sz="0" w:space="0" w:color="auto"/>
        <w:right w:val="none" w:sz="0" w:space="0" w:color="auto"/>
      </w:divBdr>
    </w:div>
    <w:div w:id="528833677">
      <w:bodyDiv w:val="1"/>
      <w:marLeft w:val="0"/>
      <w:marRight w:val="0"/>
      <w:marTop w:val="0"/>
      <w:marBottom w:val="0"/>
      <w:divBdr>
        <w:top w:val="none" w:sz="0" w:space="0" w:color="auto"/>
        <w:left w:val="none" w:sz="0" w:space="0" w:color="auto"/>
        <w:bottom w:val="none" w:sz="0" w:space="0" w:color="auto"/>
        <w:right w:val="none" w:sz="0" w:space="0" w:color="auto"/>
      </w:divBdr>
    </w:div>
    <w:div w:id="590091119">
      <w:bodyDiv w:val="1"/>
      <w:marLeft w:val="0"/>
      <w:marRight w:val="0"/>
      <w:marTop w:val="0"/>
      <w:marBottom w:val="0"/>
      <w:divBdr>
        <w:top w:val="none" w:sz="0" w:space="0" w:color="auto"/>
        <w:left w:val="none" w:sz="0" w:space="0" w:color="auto"/>
        <w:bottom w:val="none" w:sz="0" w:space="0" w:color="auto"/>
        <w:right w:val="none" w:sz="0" w:space="0" w:color="auto"/>
      </w:divBdr>
    </w:div>
    <w:div w:id="599144294">
      <w:bodyDiv w:val="1"/>
      <w:marLeft w:val="0"/>
      <w:marRight w:val="0"/>
      <w:marTop w:val="0"/>
      <w:marBottom w:val="0"/>
      <w:divBdr>
        <w:top w:val="none" w:sz="0" w:space="0" w:color="auto"/>
        <w:left w:val="none" w:sz="0" w:space="0" w:color="auto"/>
        <w:bottom w:val="none" w:sz="0" w:space="0" w:color="auto"/>
        <w:right w:val="none" w:sz="0" w:space="0" w:color="auto"/>
      </w:divBdr>
    </w:div>
    <w:div w:id="722756214">
      <w:bodyDiv w:val="1"/>
      <w:marLeft w:val="0"/>
      <w:marRight w:val="0"/>
      <w:marTop w:val="0"/>
      <w:marBottom w:val="0"/>
      <w:divBdr>
        <w:top w:val="none" w:sz="0" w:space="0" w:color="auto"/>
        <w:left w:val="none" w:sz="0" w:space="0" w:color="auto"/>
        <w:bottom w:val="none" w:sz="0" w:space="0" w:color="auto"/>
        <w:right w:val="none" w:sz="0" w:space="0" w:color="auto"/>
      </w:divBdr>
    </w:div>
    <w:div w:id="815536468">
      <w:bodyDiv w:val="1"/>
      <w:marLeft w:val="0"/>
      <w:marRight w:val="0"/>
      <w:marTop w:val="0"/>
      <w:marBottom w:val="0"/>
      <w:divBdr>
        <w:top w:val="none" w:sz="0" w:space="0" w:color="auto"/>
        <w:left w:val="none" w:sz="0" w:space="0" w:color="auto"/>
        <w:bottom w:val="none" w:sz="0" w:space="0" w:color="auto"/>
        <w:right w:val="none" w:sz="0" w:space="0" w:color="auto"/>
      </w:divBdr>
    </w:div>
    <w:div w:id="938293192">
      <w:bodyDiv w:val="1"/>
      <w:marLeft w:val="0"/>
      <w:marRight w:val="0"/>
      <w:marTop w:val="0"/>
      <w:marBottom w:val="0"/>
      <w:divBdr>
        <w:top w:val="none" w:sz="0" w:space="0" w:color="auto"/>
        <w:left w:val="none" w:sz="0" w:space="0" w:color="auto"/>
        <w:bottom w:val="none" w:sz="0" w:space="0" w:color="auto"/>
        <w:right w:val="none" w:sz="0" w:space="0" w:color="auto"/>
      </w:divBdr>
    </w:div>
    <w:div w:id="1424760436">
      <w:bodyDiv w:val="1"/>
      <w:marLeft w:val="0"/>
      <w:marRight w:val="0"/>
      <w:marTop w:val="0"/>
      <w:marBottom w:val="0"/>
      <w:divBdr>
        <w:top w:val="none" w:sz="0" w:space="0" w:color="auto"/>
        <w:left w:val="none" w:sz="0" w:space="0" w:color="auto"/>
        <w:bottom w:val="none" w:sz="0" w:space="0" w:color="auto"/>
        <w:right w:val="none" w:sz="0" w:space="0" w:color="auto"/>
      </w:divBdr>
    </w:div>
    <w:div w:id="1537429994">
      <w:bodyDiv w:val="1"/>
      <w:marLeft w:val="0"/>
      <w:marRight w:val="0"/>
      <w:marTop w:val="0"/>
      <w:marBottom w:val="0"/>
      <w:divBdr>
        <w:top w:val="none" w:sz="0" w:space="0" w:color="auto"/>
        <w:left w:val="none" w:sz="0" w:space="0" w:color="auto"/>
        <w:bottom w:val="none" w:sz="0" w:space="0" w:color="auto"/>
        <w:right w:val="none" w:sz="0" w:space="0" w:color="auto"/>
      </w:divBdr>
    </w:div>
    <w:div w:id="1548181475">
      <w:bodyDiv w:val="1"/>
      <w:marLeft w:val="0"/>
      <w:marRight w:val="0"/>
      <w:marTop w:val="0"/>
      <w:marBottom w:val="0"/>
      <w:divBdr>
        <w:top w:val="none" w:sz="0" w:space="0" w:color="auto"/>
        <w:left w:val="none" w:sz="0" w:space="0" w:color="auto"/>
        <w:bottom w:val="none" w:sz="0" w:space="0" w:color="auto"/>
        <w:right w:val="none" w:sz="0" w:space="0" w:color="auto"/>
      </w:divBdr>
    </w:div>
    <w:div w:id="17543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41ccf2a0a4c47a6b708b6c9984dbb1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65F1F-2C91-44CA-9DC8-24C8A381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f41ccf2a0a4c47a6b708b6c9984dbb16</Template>
  <TotalTime>0</TotalTime>
  <Pages>1</Pages>
  <Words>1236</Words>
  <Characters>705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ATLEIDIMO NUO VALSTYBINĖS ŽEMĖS NUOMOS IR ŽEMĖS MOKESČIŲ KRETINGOS RAJONO SAVIVALDYBĖJE TVARKOS APRAŠO PATVIRTINIMO</vt:lpstr>
      <vt:lpstr>Gruzdžių komunalinio ūkio UAB</vt:lpstr>
    </vt:vector>
  </TitlesOfParts>
  <Manager>2018-06-28</Manager>
  <Company>SRS</Company>
  <LinksUpToDate>false</LinksUpToDate>
  <CharactersWithSpaces>1938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ATLEIDIMO NUO VALSTYBINĖS ŽEMĖS NUOMOS IR ŽEMĖS MOKESČIŲ KRETINGOS RAJONO SAVIVALDYBĖJE TVARKOS APRAŠO PATVIRTINIMO</dc:title>
  <dc:subject>T2-182</dc:subject>
  <dc:creator>KRETINGOS RAJONO SAVIVALDYBĖS TARYBA</dc:creator>
  <cp:lastModifiedBy>Lina Stropuvienė</cp:lastModifiedBy>
  <cp:revision>2</cp:revision>
  <cp:lastPrinted>2018-06-19T10:05:00Z</cp:lastPrinted>
  <dcterms:created xsi:type="dcterms:W3CDTF">2023-04-28T06:59:00Z</dcterms:created>
  <dcterms:modified xsi:type="dcterms:W3CDTF">2023-04-28T06:59:00Z</dcterms:modified>
  <cp:category>SPRENDIMAS</cp:category>
</cp:coreProperties>
</file>