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8B105" w14:textId="4D54696F" w:rsidR="00823BAA" w:rsidRPr="005F1D3E" w:rsidRDefault="00D61201" w:rsidP="00823BAA">
      <w:pPr>
        <w:tabs>
          <w:tab w:val="left" w:pos="5670"/>
        </w:tabs>
        <w:ind w:firstLine="5103"/>
      </w:pPr>
      <w:r w:rsidRPr="005F1D3E">
        <w:t>P</w:t>
      </w:r>
      <w:r w:rsidR="00823BAA" w:rsidRPr="005F1D3E">
        <w:t>ATVIRTINTA</w:t>
      </w:r>
    </w:p>
    <w:p w14:paraId="2F0BF51E" w14:textId="77777777" w:rsidR="00823BAA" w:rsidRPr="005F1D3E" w:rsidRDefault="00823BAA" w:rsidP="00823BAA">
      <w:pPr>
        <w:tabs>
          <w:tab w:val="left" w:pos="5670"/>
        </w:tabs>
        <w:ind w:firstLine="5103"/>
        <w:jc w:val="both"/>
      </w:pPr>
      <w:r w:rsidRPr="005F1D3E">
        <w:t>Kretingos rajono savivaldybės tarybos</w:t>
      </w:r>
    </w:p>
    <w:p w14:paraId="78C753BD" w14:textId="77777777" w:rsidR="00823BAA" w:rsidRPr="005F1D3E" w:rsidRDefault="00823BAA" w:rsidP="00823BAA">
      <w:pPr>
        <w:tabs>
          <w:tab w:val="left" w:pos="5670"/>
        </w:tabs>
        <w:ind w:firstLine="5103"/>
        <w:jc w:val="both"/>
      </w:pPr>
      <w:r w:rsidRPr="005F1D3E">
        <w:t>2011 m. sausio 27 d. sprendimu Nr. T2-21</w:t>
      </w:r>
    </w:p>
    <w:p w14:paraId="422AFE16" w14:textId="193EB6CC" w:rsidR="00823BAA" w:rsidRPr="005F1D3E" w:rsidRDefault="00823BAA" w:rsidP="00823BAA">
      <w:pPr>
        <w:tabs>
          <w:tab w:val="left" w:pos="6885"/>
        </w:tabs>
        <w:ind w:firstLine="5103"/>
        <w:jc w:val="both"/>
      </w:pPr>
      <w:r w:rsidRPr="005F1D3E">
        <w:t>(Kretingos rajono savivaldybės tarybos</w:t>
      </w:r>
    </w:p>
    <w:p w14:paraId="066258F4" w14:textId="77777777" w:rsidR="00823BAA" w:rsidRPr="005F1D3E" w:rsidRDefault="00823BAA" w:rsidP="00823BAA">
      <w:pPr>
        <w:tabs>
          <w:tab w:val="left" w:pos="6885"/>
        </w:tabs>
        <w:ind w:firstLine="5103"/>
        <w:jc w:val="both"/>
        <w:rPr>
          <w:bCs/>
        </w:rPr>
      </w:pPr>
      <w:r w:rsidRPr="005F1D3E">
        <w:t>2016 m. spalio 27 d. sprendimo Nr. T2-</w:t>
      </w:r>
      <w:r w:rsidRPr="005F1D3E">
        <w:rPr>
          <w:bCs/>
        </w:rPr>
        <w:t>280</w:t>
      </w:r>
    </w:p>
    <w:p w14:paraId="05FB3CA5" w14:textId="77777777" w:rsidR="00823BAA" w:rsidRPr="005F1D3E" w:rsidRDefault="00823BAA" w:rsidP="00823BAA">
      <w:pPr>
        <w:tabs>
          <w:tab w:val="left" w:pos="6885"/>
        </w:tabs>
        <w:ind w:firstLine="5103"/>
        <w:jc w:val="both"/>
        <w:rPr>
          <w:bCs/>
        </w:rPr>
      </w:pPr>
      <w:r w:rsidRPr="005F1D3E">
        <w:rPr>
          <w:bCs/>
        </w:rPr>
        <w:t>redakcija)</w:t>
      </w:r>
    </w:p>
    <w:p w14:paraId="28C658DA" w14:textId="77777777" w:rsidR="00823BAA" w:rsidRPr="005F1D3E" w:rsidRDefault="00823BAA" w:rsidP="00823BAA">
      <w:pPr>
        <w:tabs>
          <w:tab w:val="left" w:pos="6885"/>
        </w:tabs>
        <w:jc w:val="both"/>
        <w:rPr>
          <w:bCs/>
        </w:rPr>
      </w:pPr>
    </w:p>
    <w:p w14:paraId="5C4B58FE" w14:textId="77777777" w:rsidR="00823BAA" w:rsidRPr="005F1D3E" w:rsidRDefault="00823BAA" w:rsidP="00823BAA">
      <w:pPr>
        <w:tabs>
          <w:tab w:val="left" w:pos="6885"/>
        </w:tabs>
        <w:jc w:val="center"/>
      </w:pPr>
      <w:r w:rsidRPr="005F1D3E">
        <w:rPr>
          <w:b/>
        </w:rPr>
        <w:t>VAIKŲ PRIĖMIMO Į KRETINGOS RAJONO MOKYKLŲ IKIMOKYKLINIO IR PRIEŠMOKYKLINIO UGDYMO GRUPES TVARKOS APRAŠAS</w:t>
      </w:r>
    </w:p>
    <w:p w14:paraId="51A1F225" w14:textId="77777777" w:rsidR="00823BAA" w:rsidRPr="005F1D3E" w:rsidRDefault="00823BAA" w:rsidP="00823BAA">
      <w:pPr>
        <w:spacing w:line="276" w:lineRule="auto"/>
        <w:jc w:val="center"/>
        <w:rPr>
          <w:b/>
        </w:rPr>
      </w:pPr>
    </w:p>
    <w:p w14:paraId="4CD36888" w14:textId="77777777" w:rsidR="00823BAA" w:rsidRPr="005F1D3E" w:rsidRDefault="00823BAA" w:rsidP="00823BAA">
      <w:pPr>
        <w:tabs>
          <w:tab w:val="center" w:pos="5386"/>
        </w:tabs>
        <w:spacing w:line="276" w:lineRule="auto"/>
        <w:ind w:firstLine="1134"/>
        <w:jc w:val="center"/>
        <w:rPr>
          <w:b/>
        </w:rPr>
      </w:pPr>
      <w:r w:rsidRPr="005F1D3E">
        <w:rPr>
          <w:b/>
        </w:rPr>
        <w:t>I. BENDROSIOS NUOSTATOS</w:t>
      </w:r>
    </w:p>
    <w:p w14:paraId="655E033E" w14:textId="77777777" w:rsidR="00823BAA" w:rsidRPr="005F1D3E" w:rsidRDefault="00823BAA" w:rsidP="00823BAA">
      <w:pPr>
        <w:spacing w:line="276" w:lineRule="auto"/>
        <w:ind w:left="1080" w:firstLine="1134"/>
        <w:jc w:val="both"/>
        <w:rPr>
          <w:b/>
        </w:rPr>
      </w:pPr>
    </w:p>
    <w:p w14:paraId="62AF598F" w14:textId="77777777" w:rsidR="00823BAA" w:rsidRPr="005F1D3E" w:rsidRDefault="00823BAA" w:rsidP="00823BAA">
      <w:pPr>
        <w:numPr>
          <w:ilvl w:val="0"/>
          <w:numId w:val="18"/>
        </w:numPr>
        <w:tabs>
          <w:tab w:val="left" w:pos="709"/>
          <w:tab w:val="left" w:pos="1134"/>
        </w:tabs>
        <w:ind w:left="0" w:firstLine="851"/>
        <w:jc w:val="both"/>
      </w:pPr>
      <w:r w:rsidRPr="005F1D3E">
        <w:t>Vaikų priėmimo į Kretingos rajono mokyklų (toliau – Mokykla) ikimokyklinio ir priešmokyklinio ugdymo grupes (toliau – grupės) tvarkos aprašas (toliau – Aprašas) reglamentuoja tėvų (globėjų) (toliau – tėvai) prašymų pateikimą, registravimą, eilių sudarymą, vaikų priėmimą į grupes, grupių komplektavimą,</w:t>
      </w:r>
      <w:r w:rsidRPr="005F1D3E">
        <w:rPr>
          <w:b/>
        </w:rPr>
        <w:t xml:space="preserve"> </w:t>
      </w:r>
      <w:r w:rsidRPr="005F1D3E">
        <w:t xml:space="preserve">valdytojo, administratoriaus, tvarkytojo ir tėvų teises ir pareigas. </w:t>
      </w:r>
    </w:p>
    <w:p w14:paraId="7C0B9C56" w14:textId="77777777" w:rsidR="00823BAA" w:rsidRPr="005F1D3E" w:rsidRDefault="00823BAA" w:rsidP="00823BAA">
      <w:pPr>
        <w:numPr>
          <w:ilvl w:val="0"/>
          <w:numId w:val="18"/>
        </w:numPr>
        <w:tabs>
          <w:tab w:val="left" w:pos="709"/>
          <w:tab w:val="left" w:pos="1276"/>
        </w:tabs>
        <w:ind w:left="0" w:firstLine="851"/>
        <w:jc w:val="both"/>
      </w:pPr>
      <w:r w:rsidRPr="005F1D3E">
        <w:t>Aprašo paskirtis:</w:t>
      </w:r>
    </w:p>
    <w:p w14:paraId="647983D4" w14:textId="77777777" w:rsidR="00823BAA" w:rsidRPr="005F1D3E" w:rsidRDefault="00823BAA" w:rsidP="00823BAA">
      <w:pPr>
        <w:numPr>
          <w:ilvl w:val="1"/>
          <w:numId w:val="18"/>
        </w:numPr>
        <w:tabs>
          <w:tab w:val="left" w:pos="0"/>
          <w:tab w:val="left" w:pos="709"/>
          <w:tab w:val="left" w:pos="1276"/>
          <w:tab w:val="left" w:pos="1560"/>
        </w:tabs>
        <w:ind w:left="0" w:firstLine="851"/>
        <w:jc w:val="both"/>
      </w:pPr>
      <w:r w:rsidRPr="005F1D3E">
        <w:t>gerinti ikimokyklinio ir priešmokyklinio ugdymo paslaugų prieinamumą Kretingos rajono savivaldybės gyventojų vaikams, optimizuoti priėmimo į grupes organizavimo tvarką;</w:t>
      </w:r>
    </w:p>
    <w:p w14:paraId="24C34E22" w14:textId="77777777" w:rsidR="00823BAA" w:rsidRPr="005F1D3E" w:rsidRDefault="00823BAA" w:rsidP="00823BAA">
      <w:pPr>
        <w:numPr>
          <w:ilvl w:val="1"/>
          <w:numId w:val="18"/>
        </w:numPr>
        <w:tabs>
          <w:tab w:val="left" w:pos="1701"/>
        </w:tabs>
        <w:ind w:left="0" w:firstLine="851"/>
        <w:jc w:val="both"/>
      </w:pPr>
      <w:r w:rsidRPr="005F1D3E">
        <w:t xml:space="preserve">organizuoti centralizuotą pageidaujančių lankyti grupes vaikų apskaitą bei visuomenės informavimą apie laisvas vietas ir jų poreikį. </w:t>
      </w:r>
    </w:p>
    <w:p w14:paraId="73993A53" w14:textId="77777777" w:rsidR="00823BAA" w:rsidRPr="005F1D3E" w:rsidRDefault="00823BAA" w:rsidP="00823BAA">
      <w:pPr>
        <w:numPr>
          <w:ilvl w:val="0"/>
          <w:numId w:val="18"/>
        </w:numPr>
        <w:tabs>
          <w:tab w:val="left" w:pos="1418"/>
          <w:tab w:val="left" w:pos="1560"/>
        </w:tabs>
        <w:ind w:left="0" w:firstLine="851"/>
        <w:jc w:val="both"/>
      </w:pPr>
      <w:r w:rsidRPr="005F1D3E">
        <w:t>Aprašas parengtas vadovaujantis Lietuvos Respublikos švietimo įstatymu ir kitais teisės aktais  reglamentuojančiais ikimokyklinį ir priešmokyklinį ugdymą.</w:t>
      </w:r>
    </w:p>
    <w:p w14:paraId="585F8966" w14:textId="77777777" w:rsidR="00823BAA" w:rsidRPr="005F1D3E" w:rsidRDefault="00823BAA" w:rsidP="00823BAA">
      <w:pPr>
        <w:numPr>
          <w:ilvl w:val="0"/>
          <w:numId w:val="18"/>
        </w:numPr>
        <w:tabs>
          <w:tab w:val="left" w:pos="1418"/>
          <w:tab w:val="left" w:pos="1560"/>
        </w:tabs>
        <w:ind w:left="0" w:firstLine="851"/>
        <w:jc w:val="both"/>
        <w:rPr>
          <w:b/>
        </w:rPr>
      </w:pPr>
      <w:r w:rsidRPr="005F1D3E">
        <w:t>Pagrindinės sąvokos:</w:t>
      </w:r>
    </w:p>
    <w:p w14:paraId="6426E2A6" w14:textId="77777777" w:rsidR="00823BAA" w:rsidRPr="005F1D3E" w:rsidRDefault="00823BAA" w:rsidP="00823BAA">
      <w:pPr>
        <w:numPr>
          <w:ilvl w:val="1"/>
          <w:numId w:val="18"/>
        </w:numPr>
        <w:tabs>
          <w:tab w:val="left" w:pos="1418"/>
          <w:tab w:val="left" w:pos="1560"/>
        </w:tabs>
        <w:ind w:left="0" w:firstLine="851"/>
        <w:jc w:val="both"/>
      </w:pPr>
      <w:r w:rsidRPr="005F1D3E">
        <w:rPr>
          <w:b/>
        </w:rPr>
        <w:t xml:space="preserve">CPRIS - </w:t>
      </w:r>
      <w:r w:rsidRPr="005F1D3E">
        <w:t>Centralizuoto tėvų prašymų registracijos ir gyventojų informavimo, interaktyvi ikimokyklinio ir priešmokyklinio ugdymo paslaugų poreikio ir laisvų vietų  rajono Mokyklose paieškos informacinė sistema;</w:t>
      </w:r>
    </w:p>
    <w:p w14:paraId="42D1D6EB" w14:textId="77777777" w:rsidR="00823BAA" w:rsidRPr="005F1D3E" w:rsidRDefault="00823BAA" w:rsidP="00823BAA">
      <w:pPr>
        <w:numPr>
          <w:ilvl w:val="1"/>
          <w:numId w:val="18"/>
        </w:numPr>
        <w:tabs>
          <w:tab w:val="left" w:pos="1418"/>
          <w:tab w:val="left" w:pos="1560"/>
        </w:tabs>
        <w:ind w:left="0" w:firstLine="851"/>
        <w:jc w:val="both"/>
      </w:pPr>
      <w:r w:rsidRPr="005F1D3E">
        <w:rPr>
          <w:b/>
        </w:rPr>
        <w:t>CPRIS valdytojas</w:t>
      </w:r>
      <w:r w:rsidRPr="005F1D3E">
        <w:t xml:space="preserve"> – </w:t>
      </w:r>
      <w:r w:rsidRPr="005F1D3E">
        <w:rPr>
          <w:lang w:eastAsia="en-US"/>
        </w:rPr>
        <w:t>Kretingos rajono savivaldybės  administracija, Savanorių g. 29A, Kretinga, kodas 188715222</w:t>
      </w:r>
      <w:r w:rsidRPr="005F1D3E">
        <w:t>;</w:t>
      </w:r>
      <w:bookmarkStart w:id="0" w:name="_GoBack"/>
      <w:bookmarkEnd w:id="0"/>
    </w:p>
    <w:p w14:paraId="072EBC55" w14:textId="77777777" w:rsidR="00823BAA" w:rsidRPr="005F1D3E" w:rsidRDefault="00823BAA" w:rsidP="00823BAA">
      <w:pPr>
        <w:numPr>
          <w:ilvl w:val="1"/>
          <w:numId w:val="18"/>
        </w:numPr>
        <w:tabs>
          <w:tab w:val="left" w:pos="1418"/>
          <w:tab w:val="left" w:pos="1560"/>
        </w:tabs>
        <w:ind w:left="0" w:firstLine="851"/>
        <w:jc w:val="both"/>
      </w:pPr>
      <w:r w:rsidRPr="005F1D3E">
        <w:rPr>
          <w:b/>
        </w:rPr>
        <w:t>CPRIS administratorius –</w:t>
      </w:r>
      <w:r w:rsidRPr="005F1D3E">
        <w:t xml:space="preserve"> Kretingos rajono savivaldybės administracijos Švietimo skyriaus specialistas, atsakingas už centralizuoto vaikų priėmimo į Mokyklas duomenų tvarkymą ir prašymų priėmimą, tvarkantis Mokyklų, įgyvendinančių ikimokyklinio ir priešmokyklinio ugdymo programas, vaikų, lankančių ir pageidaujančių lankyti šių Mokyklų grupes, duomenų bazę (toliau – administratorius);</w:t>
      </w:r>
    </w:p>
    <w:p w14:paraId="26FBBCE2" w14:textId="77777777" w:rsidR="00823BAA" w:rsidRPr="005F1D3E" w:rsidRDefault="00823BAA" w:rsidP="00823BAA">
      <w:pPr>
        <w:numPr>
          <w:ilvl w:val="1"/>
          <w:numId w:val="18"/>
        </w:numPr>
        <w:tabs>
          <w:tab w:val="left" w:pos="1418"/>
          <w:tab w:val="left" w:pos="1560"/>
        </w:tabs>
        <w:ind w:left="0" w:firstLine="851"/>
        <w:jc w:val="both"/>
      </w:pPr>
      <w:r w:rsidRPr="005F1D3E">
        <w:rPr>
          <w:b/>
        </w:rPr>
        <w:t xml:space="preserve">CPRIS tvarkytojas </w:t>
      </w:r>
      <w:r w:rsidRPr="005F1D3E">
        <w:t>– Mokyklos, vykdančios ikimokyklinio ir priešmokyklinio ugdymo programas direktorius arba direktoriaus įsakymu paskirtas darbuotojas, atsakingas už vaikų duomenų bazę, informacijos apie Mokyklą ir joje teikiamas paslaugas pateikimą (toliau – tvarkytojas);</w:t>
      </w:r>
    </w:p>
    <w:p w14:paraId="2289DFD4" w14:textId="77777777" w:rsidR="00823BAA" w:rsidRPr="005F1D3E" w:rsidRDefault="00823BAA" w:rsidP="00823BAA">
      <w:pPr>
        <w:numPr>
          <w:ilvl w:val="1"/>
          <w:numId w:val="18"/>
        </w:numPr>
        <w:tabs>
          <w:tab w:val="left" w:pos="1418"/>
          <w:tab w:val="left" w:pos="1560"/>
        </w:tabs>
        <w:ind w:left="0" w:firstLine="851"/>
        <w:jc w:val="both"/>
      </w:pPr>
      <w:r w:rsidRPr="005F1D3E">
        <w:rPr>
          <w:b/>
        </w:rPr>
        <w:t xml:space="preserve"> CPRIS vartotojas</w:t>
      </w:r>
      <w:r w:rsidRPr="005F1D3E">
        <w:t xml:space="preserve"> – tėvai, turintys teisę CPRIS pagal administratoriaus suteiktą prisijungimo vardą ir slaptažodį (toliau – vartotojas);</w:t>
      </w:r>
    </w:p>
    <w:p w14:paraId="6B655F48" w14:textId="77777777" w:rsidR="00BB120E" w:rsidRPr="00BB120E" w:rsidRDefault="00823BAA" w:rsidP="0093788F">
      <w:pPr>
        <w:numPr>
          <w:ilvl w:val="1"/>
          <w:numId w:val="18"/>
        </w:numPr>
        <w:tabs>
          <w:tab w:val="left" w:pos="142"/>
          <w:tab w:val="left" w:pos="1701"/>
        </w:tabs>
        <w:ind w:left="0" w:firstLine="851"/>
        <w:jc w:val="both"/>
        <w:rPr>
          <w:b/>
        </w:rPr>
      </w:pPr>
      <w:r w:rsidRPr="005F1D3E">
        <w:rPr>
          <w:b/>
        </w:rPr>
        <w:t xml:space="preserve">Portalas </w:t>
      </w:r>
      <w:r w:rsidRPr="005F1D3E">
        <w:t xml:space="preserve">– CPRIS svetainė, pasiekiama adresu: </w:t>
      </w:r>
      <w:r w:rsidR="0093788F" w:rsidRPr="00BB120E">
        <w:rPr>
          <w:u w:val="single"/>
        </w:rPr>
        <w:t>https://www.kretinga.lt/veiklos-sritys/svietimas</w:t>
      </w:r>
      <w:r w:rsidR="0093788F" w:rsidRPr="005F1D3E">
        <w:t xml:space="preserve"> </w:t>
      </w:r>
      <w:r w:rsidRPr="005F1D3E">
        <w:t>(toliau – portalas);</w:t>
      </w:r>
    </w:p>
    <w:p w14:paraId="1E5C848F" w14:textId="34C3276A" w:rsidR="00823BAA" w:rsidRPr="005F1D3E" w:rsidRDefault="00823BAA" w:rsidP="00BB120E">
      <w:pPr>
        <w:tabs>
          <w:tab w:val="left" w:pos="142"/>
          <w:tab w:val="left" w:pos="1701"/>
        </w:tabs>
        <w:jc w:val="both"/>
        <w:rPr>
          <w:b/>
        </w:rPr>
      </w:pPr>
      <w:r w:rsidRPr="005F1D3E">
        <w:t xml:space="preserve"> </w:t>
      </w:r>
      <w:r w:rsidR="00BB120E" w:rsidRPr="005F1D3E">
        <w:rPr>
          <w:i/>
          <w:sz w:val="20"/>
          <w:szCs w:val="20"/>
        </w:rPr>
        <w:t>Punkto pakeitimas</w:t>
      </w:r>
      <w:r w:rsidR="00BB120E" w:rsidRPr="005F1D3E">
        <w:rPr>
          <w:b/>
          <w:i/>
          <w:sz w:val="20"/>
          <w:szCs w:val="20"/>
        </w:rPr>
        <w:t xml:space="preserve"> </w:t>
      </w:r>
      <w:r w:rsidR="00BB120E" w:rsidRPr="005F1D3E">
        <w:rPr>
          <w:i/>
          <w:sz w:val="20"/>
          <w:szCs w:val="20"/>
        </w:rPr>
        <w:t>202</w:t>
      </w:r>
      <w:r w:rsidR="00BB120E">
        <w:rPr>
          <w:i/>
          <w:sz w:val="20"/>
          <w:szCs w:val="20"/>
        </w:rPr>
        <w:t>3</w:t>
      </w:r>
      <w:r w:rsidR="00BB120E" w:rsidRPr="005F1D3E">
        <w:rPr>
          <w:i/>
          <w:sz w:val="20"/>
          <w:szCs w:val="20"/>
        </w:rPr>
        <w:t>–0</w:t>
      </w:r>
      <w:r w:rsidR="00BB120E">
        <w:rPr>
          <w:i/>
          <w:sz w:val="20"/>
          <w:szCs w:val="20"/>
        </w:rPr>
        <w:t>2</w:t>
      </w:r>
      <w:r w:rsidR="00BB120E" w:rsidRPr="005F1D3E">
        <w:rPr>
          <w:i/>
          <w:sz w:val="20"/>
          <w:szCs w:val="20"/>
        </w:rPr>
        <w:t>–2</w:t>
      </w:r>
      <w:r w:rsidR="00BB120E">
        <w:rPr>
          <w:i/>
          <w:sz w:val="20"/>
          <w:szCs w:val="20"/>
        </w:rPr>
        <w:t>3</w:t>
      </w:r>
      <w:r w:rsidR="00BB120E" w:rsidRPr="005F1D3E">
        <w:rPr>
          <w:i/>
          <w:sz w:val="20"/>
          <w:szCs w:val="20"/>
        </w:rPr>
        <w:t xml:space="preserve"> Nr. T2-</w:t>
      </w:r>
      <w:r w:rsidR="00BB120E">
        <w:rPr>
          <w:i/>
          <w:sz w:val="20"/>
          <w:szCs w:val="20"/>
        </w:rPr>
        <w:t>40</w:t>
      </w:r>
    </w:p>
    <w:p w14:paraId="5E5632CC" w14:textId="77777777" w:rsidR="00823BAA" w:rsidRPr="005F1D3E" w:rsidRDefault="00823BAA" w:rsidP="00823BAA">
      <w:pPr>
        <w:numPr>
          <w:ilvl w:val="1"/>
          <w:numId w:val="18"/>
        </w:numPr>
        <w:tabs>
          <w:tab w:val="left" w:pos="1418"/>
          <w:tab w:val="left" w:pos="1560"/>
        </w:tabs>
        <w:ind w:left="0" w:firstLine="851"/>
        <w:jc w:val="both"/>
      </w:pPr>
      <w:r w:rsidRPr="005F1D3E">
        <w:rPr>
          <w:b/>
        </w:rPr>
        <w:t>informacijos iš CPRIS duomenų bazės gavėjai</w:t>
      </w:r>
      <w:r w:rsidRPr="005F1D3E">
        <w:t xml:space="preserve"> –  Kretingos rajono savivaldybės institucijos, planuojančios ikimokyklinio ir priešmokyklinio švietimo Mokyklų tinklo plėtrą ir sprendžiančios kitus ikimokyklinio ir priešmokyklinio ugdymo organizavimo klausimus, taip pat Mokyklos, teikiančios ikimokyklinio ir priešmokyklinio ugdymo paslaugas, tėvai.</w:t>
      </w:r>
    </w:p>
    <w:p w14:paraId="2BE79593" w14:textId="77777777" w:rsidR="00823BAA" w:rsidRPr="005F1D3E" w:rsidRDefault="00823BAA" w:rsidP="00823BAA">
      <w:pPr>
        <w:tabs>
          <w:tab w:val="left" w:pos="1418"/>
          <w:tab w:val="left" w:pos="1560"/>
        </w:tabs>
        <w:ind w:firstLine="1134"/>
        <w:jc w:val="both"/>
      </w:pPr>
    </w:p>
    <w:p w14:paraId="6E61FD98" w14:textId="77777777" w:rsidR="00823BAA" w:rsidRPr="005F1D3E" w:rsidRDefault="00823BAA" w:rsidP="00823BAA">
      <w:pPr>
        <w:tabs>
          <w:tab w:val="left" w:pos="-3420"/>
          <w:tab w:val="left" w:pos="1418"/>
          <w:tab w:val="left" w:pos="1560"/>
        </w:tabs>
        <w:ind w:left="1134"/>
        <w:jc w:val="both"/>
        <w:rPr>
          <w:b/>
          <w:caps/>
          <w:snapToGrid w:val="0"/>
          <w:lang w:eastAsia="en-US"/>
        </w:rPr>
      </w:pPr>
      <w:r w:rsidRPr="005F1D3E">
        <w:rPr>
          <w:b/>
          <w:caps/>
          <w:snapToGrid w:val="0"/>
          <w:lang w:eastAsia="en-US"/>
        </w:rPr>
        <w:t xml:space="preserve">II. TėvŲ PRAŠYMŲ PATEIKIMAS, RegistravimAS, EILIŲ SUDARYMAS </w:t>
      </w:r>
    </w:p>
    <w:p w14:paraId="404A9E37" w14:textId="77777777" w:rsidR="00823BAA" w:rsidRPr="005F1D3E" w:rsidRDefault="00823BAA" w:rsidP="00823BAA">
      <w:pPr>
        <w:tabs>
          <w:tab w:val="left" w:pos="-3420"/>
          <w:tab w:val="left" w:pos="1418"/>
          <w:tab w:val="left" w:pos="1560"/>
        </w:tabs>
        <w:ind w:firstLine="1134"/>
        <w:jc w:val="both"/>
        <w:rPr>
          <w:b/>
          <w:caps/>
          <w:snapToGrid w:val="0"/>
          <w:lang w:eastAsia="en-US"/>
        </w:rPr>
      </w:pPr>
    </w:p>
    <w:p w14:paraId="09A47056" w14:textId="77777777" w:rsidR="00823BAA" w:rsidRPr="005F1D3E" w:rsidRDefault="00823BAA" w:rsidP="00823BAA">
      <w:pPr>
        <w:numPr>
          <w:ilvl w:val="0"/>
          <w:numId w:val="18"/>
        </w:numPr>
        <w:tabs>
          <w:tab w:val="left" w:pos="1418"/>
          <w:tab w:val="left" w:pos="1560"/>
        </w:tabs>
        <w:ind w:left="0" w:firstLine="851"/>
        <w:jc w:val="both"/>
        <w:rPr>
          <w:lang w:eastAsia="en-US"/>
        </w:rPr>
      </w:pPr>
      <w:r w:rsidRPr="005F1D3E">
        <w:rPr>
          <w:lang w:eastAsia="en-US"/>
        </w:rPr>
        <w:t>Tėvai prašymus (forma pridedama) priimti vaikus į Mokyklų grupes gali pildyti:</w:t>
      </w:r>
    </w:p>
    <w:p w14:paraId="04764A3E" w14:textId="15CC1328" w:rsidR="00823BAA" w:rsidRDefault="00823BAA" w:rsidP="00823BAA">
      <w:pPr>
        <w:numPr>
          <w:ilvl w:val="1"/>
          <w:numId w:val="18"/>
        </w:numPr>
        <w:tabs>
          <w:tab w:val="left" w:pos="1418"/>
          <w:tab w:val="left" w:pos="1560"/>
        </w:tabs>
        <w:ind w:left="0" w:firstLine="851"/>
        <w:jc w:val="both"/>
        <w:rPr>
          <w:lang w:eastAsia="en-US"/>
        </w:rPr>
      </w:pPr>
      <w:r w:rsidRPr="005F1D3E">
        <w:rPr>
          <w:lang w:eastAsia="en-US"/>
        </w:rPr>
        <w:lastRenderedPageBreak/>
        <w:t xml:space="preserve">elektroniniu būdu (internetu), užpildant elektroninę  prašymo formą, kuri paskelbta </w:t>
      </w:r>
      <w:r w:rsidR="0093788F" w:rsidRPr="00BB120E">
        <w:rPr>
          <w:lang w:eastAsia="en-US"/>
        </w:rPr>
        <w:t>portale</w:t>
      </w:r>
      <w:r w:rsidR="000D7846" w:rsidRPr="00BB120E">
        <w:rPr>
          <w:lang w:eastAsia="en-US"/>
        </w:rPr>
        <w:t>,</w:t>
      </w:r>
      <w:r w:rsidR="0093788F" w:rsidRPr="00BB120E">
        <w:rPr>
          <w:lang w:eastAsia="en-US"/>
        </w:rPr>
        <w:t xml:space="preserve"> </w:t>
      </w:r>
      <w:r w:rsidRPr="00BB120E">
        <w:rPr>
          <w:lang w:eastAsia="en-US"/>
        </w:rPr>
        <w:t xml:space="preserve">skiltyje „Tėvų prašymų registracija </w:t>
      </w:r>
      <w:r w:rsidR="0093788F" w:rsidRPr="00BB120E">
        <w:rPr>
          <w:lang w:eastAsia="en-US"/>
        </w:rPr>
        <w:t>CPRIS</w:t>
      </w:r>
      <w:r w:rsidRPr="00BB120E">
        <w:rPr>
          <w:lang w:eastAsia="en-US"/>
        </w:rPr>
        <w:t>“;</w:t>
      </w:r>
    </w:p>
    <w:p w14:paraId="5107993B" w14:textId="2B8E5303" w:rsidR="00BB120E" w:rsidRPr="005F1D3E" w:rsidRDefault="00BB120E" w:rsidP="00BB120E">
      <w:pPr>
        <w:tabs>
          <w:tab w:val="left" w:pos="1418"/>
          <w:tab w:val="left" w:pos="1560"/>
        </w:tabs>
        <w:ind w:left="851"/>
        <w:jc w:val="both"/>
        <w:rPr>
          <w:lang w:eastAsia="en-US"/>
        </w:rPr>
      </w:pPr>
      <w:r w:rsidRPr="005F1D3E">
        <w:rPr>
          <w:i/>
          <w:sz w:val="20"/>
          <w:szCs w:val="20"/>
        </w:rPr>
        <w:t>Punkto pakeitimas</w:t>
      </w:r>
      <w:r w:rsidRPr="005F1D3E">
        <w:rPr>
          <w:b/>
          <w:i/>
          <w:sz w:val="20"/>
          <w:szCs w:val="20"/>
        </w:rPr>
        <w:t xml:space="preserve"> </w:t>
      </w:r>
      <w:r w:rsidRPr="005F1D3E">
        <w:rPr>
          <w:i/>
          <w:sz w:val="20"/>
          <w:szCs w:val="20"/>
        </w:rPr>
        <w:t>202</w:t>
      </w:r>
      <w:r>
        <w:rPr>
          <w:i/>
          <w:sz w:val="20"/>
          <w:szCs w:val="20"/>
        </w:rPr>
        <w:t>3</w:t>
      </w:r>
      <w:r w:rsidRPr="005F1D3E">
        <w:rPr>
          <w:i/>
          <w:sz w:val="20"/>
          <w:szCs w:val="20"/>
        </w:rPr>
        <w:t>–0</w:t>
      </w:r>
      <w:r>
        <w:rPr>
          <w:i/>
          <w:sz w:val="20"/>
          <w:szCs w:val="20"/>
        </w:rPr>
        <w:t>2</w:t>
      </w:r>
      <w:r w:rsidRPr="005F1D3E">
        <w:rPr>
          <w:i/>
          <w:sz w:val="20"/>
          <w:szCs w:val="20"/>
        </w:rPr>
        <w:t>–2</w:t>
      </w:r>
      <w:r>
        <w:rPr>
          <w:i/>
          <w:sz w:val="20"/>
          <w:szCs w:val="20"/>
        </w:rPr>
        <w:t>3</w:t>
      </w:r>
      <w:r w:rsidRPr="005F1D3E">
        <w:rPr>
          <w:i/>
          <w:sz w:val="20"/>
          <w:szCs w:val="20"/>
        </w:rPr>
        <w:t xml:space="preserve"> Nr. T2-</w:t>
      </w:r>
      <w:r>
        <w:rPr>
          <w:i/>
          <w:sz w:val="20"/>
          <w:szCs w:val="20"/>
        </w:rPr>
        <w:t>40</w:t>
      </w:r>
    </w:p>
    <w:p w14:paraId="490AEC70" w14:textId="4D6F3A88" w:rsidR="00823BAA" w:rsidRPr="005F1D3E" w:rsidRDefault="00823BAA" w:rsidP="00823BAA">
      <w:pPr>
        <w:numPr>
          <w:ilvl w:val="1"/>
          <w:numId w:val="18"/>
        </w:numPr>
        <w:tabs>
          <w:tab w:val="left" w:pos="851"/>
          <w:tab w:val="left" w:pos="1418"/>
          <w:tab w:val="left" w:pos="1560"/>
        </w:tabs>
        <w:ind w:left="0" w:firstLine="851"/>
        <w:jc w:val="both"/>
      </w:pPr>
      <w:r w:rsidRPr="005F1D3E">
        <w:t>raštu Kretingos savivaldybės administracijos Švietimo skyriuje (</w:t>
      </w:r>
      <w:r w:rsidR="0093788F" w:rsidRPr="00BB120E">
        <w:t>J. Pabrėžos</w:t>
      </w:r>
      <w:r w:rsidRPr="005F1D3E">
        <w:t xml:space="preserve"> g. 8, Kretinga, III a.), pateikiant  vieno iš tėvų asmens tapatybę patvirtinantį dokumentą ir vaiko gimimo liudijimą.</w:t>
      </w:r>
    </w:p>
    <w:p w14:paraId="431D5C34" w14:textId="77777777" w:rsidR="00823BAA" w:rsidRPr="005F1D3E" w:rsidRDefault="00823BAA" w:rsidP="00823BAA">
      <w:pPr>
        <w:numPr>
          <w:ilvl w:val="0"/>
          <w:numId w:val="18"/>
        </w:numPr>
        <w:tabs>
          <w:tab w:val="left" w:pos="1418"/>
          <w:tab w:val="left" w:pos="1560"/>
        </w:tabs>
        <w:ind w:left="0" w:firstLine="851"/>
        <w:jc w:val="both"/>
        <w:rPr>
          <w:lang w:eastAsia="en-US"/>
        </w:rPr>
      </w:pPr>
      <w:r w:rsidRPr="005F1D3E">
        <w:rPr>
          <w:lang w:eastAsia="en-US"/>
        </w:rPr>
        <w:t>Prašyme nurodoma:</w:t>
      </w:r>
    </w:p>
    <w:p w14:paraId="586716B9" w14:textId="77777777" w:rsidR="00823BAA" w:rsidRPr="005F1D3E" w:rsidRDefault="00823BAA" w:rsidP="00823BAA">
      <w:pPr>
        <w:numPr>
          <w:ilvl w:val="1"/>
          <w:numId w:val="18"/>
        </w:numPr>
        <w:tabs>
          <w:tab w:val="left" w:pos="1418"/>
          <w:tab w:val="left" w:pos="1560"/>
        </w:tabs>
        <w:ind w:left="0" w:firstLine="851"/>
        <w:jc w:val="both"/>
        <w:rPr>
          <w:lang w:eastAsia="en-US"/>
        </w:rPr>
      </w:pPr>
      <w:r w:rsidRPr="005F1D3E">
        <w:rPr>
          <w:lang w:eastAsia="en-US"/>
        </w:rPr>
        <w:t>vieno iš tėvų:</w:t>
      </w:r>
    </w:p>
    <w:p w14:paraId="05DF9D43" w14:textId="77777777" w:rsidR="00823BAA" w:rsidRPr="005F1D3E" w:rsidRDefault="00823BAA" w:rsidP="00823BAA">
      <w:pPr>
        <w:numPr>
          <w:ilvl w:val="2"/>
          <w:numId w:val="18"/>
        </w:numPr>
        <w:tabs>
          <w:tab w:val="left" w:pos="1418"/>
          <w:tab w:val="left" w:pos="1560"/>
          <w:tab w:val="left" w:pos="1843"/>
        </w:tabs>
        <w:ind w:left="0" w:firstLine="851"/>
        <w:jc w:val="both"/>
        <w:rPr>
          <w:lang w:eastAsia="en-US"/>
        </w:rPr>
      </w:pPr>
      <w:r w:rsidRPr="005F1D3E">
        <w:rPr>
          <w:lang w:eastAsia="en-US"/>
        </w:rPr>
        <w:t>vardas, pavardė;</w:t>
      </w:r>
    </w:p>
    <w:p w14:paraId="6EA0D5F3" w14:textId="77777777" w:rsidR="00823BAA" w:rsidRPr="005F1D3E" w:rsidRDefault="00823BAA" w:rsidP="00823BAA">
      <w:pPr>
        <w:numPr>
          <w:ilvl w:val="2"/>
          <w:numId w:val="18"/>
        </w:numPr>
        <w:tabs>
          <w:tab w:val="left" w:pos="1418"/>
          <w:tab w:val="left" w:pos="1560"/>
          <w:tab w:val="left" w:pos="1843"/>
        </w:tabs>
        <w:ind w:left="0" w:firstLine="851"/>
        <w:jc w:val="both"/>
        <w:rPr>
          <w:lang w:eastAsia="en-US"/>
        </w:rPr>
      </w:pPr>
      <w:r w:rsidRPr="005F1D3E">
        <w:rPr>
          <w:lang w:eastAsia="en-US"/>
        </w:rPr>
        <w:t>deklaruotos gyvenamosios vietos adresas;</w:t>
      </w:r>
    </w:p>
    <w:p w14:paraId="2B3CB77A" w14:textId="77777777" w:rsidR="00823BAA" w:rsidRPr="005F1D3E" w:rsidRDefault="00823BAA" w:rsidP="00823BAA">
      <w:pPr>
        <w:numPr>
          <w:ilvl w:val="2"/>
          <w:numId w:val="18"/>
        </w:numPr>
        <w:tabs>
          <w:tab w:val="left" w:pos="1418"/>
          <w:tab w:val="left" w:pos="1560"/>
          <w:tab w:val="left" w:pos="1843"/>
        </w:tabs>
        <w:ind w:left="0" w:firstLine="851"/>
        <w:jc w:val="both"/>
        <w:rPr>
          <w:lang w:eastAsia="en-US"/>
        </w:rPr>
      </w:pPr>
      <w:r w:rsidRPr="005F1D3E">
        <w:rPr>
          <w:lang w:eastAsia="en-US"/>
        </w:rPr>
        <w:t>faktinės gyvenamosios vietos adresas, jeigu nesutampa su deklaruotos gyvenamosios vietos adresu;</w:t>
      </w:r>
    </w:p>
    <w:p w14:paraId="535781E2" w14:textId="77777777" w:rsidR="00823BAA" w:rsidRPr="005F1D3E" w:rsidRDefault="00823BAA" w:rsidP="00823BAA">
      <w:pPr>
        <w:numPr>
          <w:ilvl w:val="2"/>
          <w:numId w:val="18"/>
        </w:numPr>
        <w:tabs>
          <w:tab w:val="left" w:pos="1418"/>
          <w:tab w:val="left" w:pos="1560"/>
          <w:tab w:val="left" w:pos="1843"/>
        </w:tabs>
        <w:ind w:left="0" w:firstLine="851"/>
        <w:jc w:val="both"/>
        <w:rPr>
          <w:lang w:eastAsia="en-US"/>
        </w:rPr>
      </w:pPr>
      <w:r w:rsidRPr="005F1D3E">
        <w:rPr>
          <w:lang w:eastAsia="en-US"/>
        </w:rPr>
        <w:t>telefono numeris, elektroninio pašto adresas;</w:t>
      </w:r>
    </w:p>
    <w:p w14:paraId="5F1EAEA4" w14:textId="77777777" w:rsidR="00823BAA" w:rsidRPr="005F1D3E" w:rsidRDefault="00823BAA" w:rsidP="00823BAA">
      <w:pPr>
        <w:numPr>
          <w:ilvl w:val="1"/>
          <w:numId w:val="18"/>
        </w:numPr>
        <w:tabs>
          <w:tab w:val="left" w:pos="851"/>
          <w:tab w:val="left" w:pos="1418"/>
          <w:tab w:val="left" w:pos="1560"/>
        </w:tabs>
        <w:autoSpaceDE w:val="0"/>
        <w:autoSpaceDN w:val="0"/>
        <w:adjustRightInd w:val="0"/>
        <w:ind w:left="0" w:firstLine="851"/>
        <w:jc w:val="both"/>
        <w:rPr>
          <w:lang w:eastAsia="en-US"/>
        </w:rPr>
      </w:pPr>
      <w:r w:rsidRPr="005F1D3E">
        <w:rPr>
          <w:lang w:eastAsia="en-US"/>
        </w:rPr>
        <w:t>vaiko:</w:t>
      </w:r>
    </w:p>
    <w:p w14:paraId="371EA6DD" w14:textId="77777777" w:rsidR="00823BAA" w:rsidRPr="005F1D3E" w:rsidRDefault="00823BAA" w:rsidP="00823BAA">
      <w:pPr>
        <w:numPr>
          <w:ilvl w:val="2"/>
          <w:numId w:val="18"/>
        </w:numPr>
        <w:tabs>
          <w:tab w:val="left" w:pos="851"/>
          <w:tab w:val="left" w:pos="1276"/>
          <w:tab w:val="left" w:pos="1418"/>
          <w:tab w:val="left" w:pos="1701"/>
        </w:tabs>
        <w:ind w:left="0" w:firstLine="851"/>
        <w:jc w:val="both"/>
      </w:pPr>
      <w:r w:rsidRPr="005F1D3E">
        <w:t xml:space="preserve"> vardas, pavardė;</w:t>
      </w:r>
    </w:p>
    <w:p w14:paraId="2DF44B98" w14:textId="77777777" w:rsidR="00823BAA" w:rsidRPr="005F1D3E" w:rsidRDefault="00823BAA" w:rsidP="00823BAA">
      <w:pPr>
        <w:numPr>
          <w:ilvl w:val="2"/>
          <w:numId w:val="18"/>
        </w:numPr>
        <w:tabs>
          <w:tab w:val="left" w:pos="851"/>
          <w:tab w:val="left" w:pos="1418"/>
          <w:tab w:val="left" w:pos="1701"/>
        </w:tabs>
        <w:ind w:left="0" w:firstLine="851"/>
        <w:jc w:val="both"/>
      </w:pPr>
      <w:r w:rsidRPr="005F1D3E">
        <w:t xml:space="preserve"> asmens kodas;</w:t>
      </w:r>
    </w:p>
    <w:p w14:paraId="1004E1DC" w14:textId="77777777" w:rsidR="00823BAA" w:rsidRPr="005F1D3E" w:rsidRDefault="00823BAA" w:rsidP="00823BAA">
      <w:pPr>
        <w:numPr>
          <w:ilvl w:val="2"/>
          <w:numId w:val="18"/>
        </w:numPr>
        <w:tabs>
          <w:tab w:val="left" w:pos="851"/>
          <w:tab w:val="left" w:pos="1418"/>
          <w:tab w:val="left" w:pos="1701"/>
        </w:tabs>
        <w:ind w:left="0" w:firstLine="851"/>
        <w:jc w:val="both"/>
      </w:pPr>
      <w:r w:rsidRPr="005F1D3E">
        <w:t xml:space="preserve"> deklaruotos gyvenamosios vietos adresas Kretingos rajono savivaldybėje arba gyvenamoji vieta, jeigu ji nesutampa su deklaruota gyvenamąją vieta;</w:t>
      </w:r>
    </w:p>
    <w:p w14:paraId="26596E05" w14:textId="77777777" w:rsidR="00823BAA" w:rsidRPr="005F1D3E" w:rsidRDefault="00823BAA" w:rsidP="00823BAA">
      <w:pPr>
        <w:numPr>
          <w:ilvl w:val="1"/>
          <w:numId w:val="18"/>
        </w:numPr>
        <w:tabs>
          <w:tab w:val="left" w:pos="0"/>
          <w:tab w:val="left" w:pos="1418"/>
          <w:tab w:val="left" w:pos="1560"/>
        </w:tabs>
        <w:ind w:left="0" w:firstLine="851"/>
        <w:jc w:val="both"/>
      </w:pPr>
      <w:r w:rsidRPr="005F1D3E">
        <w:t>pageidaujamos lankyti Mokyklos pavadinimas, grupės tipas (ikimokyklinio, priešmokyklinio ugdymo) bei mokslo metai;</w:t>
      </w:r>
    </w:p>
    <w:p w14:paraId="4FDE7907" w14:textId="77777777" w:rsidR="00823BAA" w:rsidRPr="005F1D3E" w:rsidRDefault="00823BAA" w:rsidP="00823BAA">
      <w:pPr>
        <w:numPr>
          <w:ilvl w:val="1"/>
          <w:numId w:val="18"/>
        </w:numPr>
        <w:tabs>
          <w:tab w:val="left" w:pos="851"/>
          <w:tab w:val="left" w:pos="1418"/>
          <w:tab w:val="left" w:pos="1560"/>
        </w:tabs>
        <w:ind w:left="0" w:firstLine="851"/>
        <w:jc w:val="both"/>
      </w:pPr>
      <w:r w:rsidRPr="005F1D3E">
        <w:t>duomenys apie pirmenybės (-</w:t>
      </w:r>
      <w:proofErr w:type="spellStart"/>
      <w:r w:rsidRPr="005F1D3E">
        <w:t>ių</w:t>
      </w:r>
      <w:proofErr w:type="spellEnd"/>
      <w:r w:rsidRPr="005F1D3E">
        <w:t>) (galima pasirinkti iki trijų pagal Aprašo 23.1.2 punktą) teikimą priimant vaiką į Mokyklą.</w:t>
      </w:r>
    </w:p>
    <w:p w14:paraId="24D5D8C3" w14:textId="77777777" w:rsidR="00823BAA" w:rsidRPr="005F1D3E" w:rsidRDefault="00823BAA" w:rsidP="00823BAA">
      <w:pPr>
        <w:numPr>
          <w:ilvl w:val="0"/>
          <w:numId w:val="18"/>
        </w:numPr>
        <w:tabs>
          <w:tab w:val="left" w:pos="851"/>
          <w:tab w:val="left" w:pos="1418"/>
          <w:tab w:val="left" w:pos="1560"/>
        </w:tabs>
        <w:ind w:left="0" w:firstLine="851"/>
        <w:jc w:val="both"/>
      </w:pPr>
      <w:r w:rsidRPr="005F1D3E">
        <w:t>Tėvų, gyvenančių kitos savivaldybės teritorijoje (pagal deklaruotą gyvenamąją vietą), prašymai CPRIS registruojami tuo atveju, jeigu Mokyklos grupėse yra laisvų vietų.</w:t>
      </w:r>
    </w:p>
    <w:p w14:paraId="7C3656FB" w14:textId="46E6EC64" w:rsidR="0004606D" w:rsidRPr="00131967" w:rsidRDefault="0004606D" w:rsidP="00823BAA">
      <w:pPr>
        <w:numPr>
          <w:ilvl w:val="0"/>
          <w:numId w:val="18"/>
        </w:numPr>
        <w:tabs>
          <w:tab w:val="left" w:pos="851"/>
          <w:tab w:val="left" w:pos="1418"/>
          <w:tab w:val="left" w:pos="1560"/>
        </w:tabs>
        <w:ind w:left="0" w:firstLine="851"/>
        <w:jc w:val="both"/>
      </w:pPr>
      <w:r w:rsidRPr="005F1D3E">
        <w:t xml:space="preserve">CPRIS automatiškai tėvams elektroniniu paštu išsiunčia patvirtinimą, kad vaiko duomenys įregistruoti CPRIS, nurodomas sistemos automatiškai sugeneruotas CPRIS naudotojo vardas ir prisijungimo slaptažodis. Su šiais duomenimis suteikiama teisė pasitikrinti vaiko vietą eilėje, </w:t>
      </w:r>
      <w:r w:rsidR="0093788F" w:rsidRPr="00131967">
        <w:t xml:space="preserve">portale </w:t>
      </w:r>
      <w:r w:rsidRPr="00131967">
        <w:t>skiltyje</w:t>
      </w:r>
      <w:r w:rsidR="0093788F" w:rsidRPr="00131967">
        <w:t xml:space="preserve"> „CPRIS vartotojų prisijungimas“</w:t>
      </w:r>
      <w:r w:rsidR="00823BAA" w:rsidRPr="00131967">
        <w:t>.</w:t>
      </w:r>
    </w:p>
    <w:p w14:paraId="4AC3DB71" w14:textId="240799C6" w:rsidR="0004606D" w:rsidRDefault="00823BAA" w:rsidP="0004606D">
      <w:pPr>
        <w:tabs>
          <w:tab w:val="left" w:pos="851"/>
          <w:tab w:val="left" w:pos="1418"/>
          <w:tab w:val="left" w:pos="1560"/>
        </w:tabs>
        <w:ind w:left="851"/>
        <w:jc w:val="both"/>
        <w:rPr>
          <w:i/>
          <w:sz w:val="20"/>
          <w:szCs w:val="20"/>
        </w:rPr>
      </w:pPr>
      <w:r w:rsidRPr="005F1D3E">
        <w:t xml:space="preserve"> </w:t>
      </w:r>
      <w:r w:rsidR="0004606D" w:rsidRPr="005F1D3E">
        <w:rPr>
          <w:i/>
          <w:sz w:val="20"/>
          <w:szCs w:val="20"/>
        </w:rPr>
        <w:t>Punkto pakeitimas</w:t>
      </w:r>
      <w:r w:rsidR="0004606D" w:rsidRPr="005F1D3E">
        <w:rPr>
          <w:b/>
          <w:i/>
          <w:sz w:val="20"/>
          <w:szCs w:val="20"/>
        </w:rPr>
        <w:t xml:space="preserve"> </w:t>
      </w:r>
      <w:r w:rsidR="0004606D" w:rsidRPr="005F1D3E">
        <w:rPr>
          <w:i/>
          <w:sz w:val="20"/>
          <w:szCs w:val="20"/>
        </w:rPr>
        <w:t>2021–01–29 Nr. T2-15</w:t>
      </w:r>
    </w:p>
    <w:p w14:paraId="52A31034" w14:textId="54B17B79" w:rsidR="00131967" w:rsidRPr="005F1D3E" w:rsidRDefault="00131967" w:rsidP="0004606D">
      <w:pPr>
        <w:tabs>
          <w:tab w:val="left" w:pos="851"/>
          <w:tab w:val="left" w:pos="1418"/>
          <w:tab w:val="left" w:pos="1560"/>
        </w:tabs>
        <w:ind w:left="851"/>
        <w:jc w:val="both"/>
        <w:rPr>
          <w:i/>
          <w:sz w:val="20"/>
          <w:szCs w:val="20"/>
        </w:rPr>
      </w:pPr>
      <w:r w:rsidRPr="005F1D3E">
        <w:rPr>
          <w:i/>
          <w:sz w:val="20"/>
          <w:szCs w:val="20"/>
        </w:rPr>
        <w:t>Punkto pakeitimas</w:t>
      </w:r>
      <w:r w:rsidRPr="005F1D3E">
        <w:rPr>
          <w:b/>
          <w:i/>
          <w:sz w:val="20"/>
          <w:szCs w:val="20"/>
        </w:rPr>
        <w:t xml:space="preserve"> </w:t>
      </w:r>
      <w:r w:rsidRPr="005F1D3E">
        <w:rPr>
          <w:i/>
          <w:sz w:val="20"/>
          <w:szCs w:val="20"/>
        </w:rPr>
        <w:t>202</w:t>
      </w:r>
      <w:r>
        <w:rPr>
          <w:i/>
          <w:sz w:val="20"/>
          <w:szCs w:val="20"/>
        </w:rPr>
        <w:t>3</w:t>
      </w:r>
      <w:r w:rsidRPr="005F1D3E">
        <w:rPr>
          <w:i/>
          <w:sz w:val="20"/>
          <w:szCs w:val="20"/>
        </w:rPr>
        <w:t>–0</w:t>
      </w:r>
      <w:r>
        <w:rPr>
          <w:i/>
          <w:sz w:val="20"/>
          <w:szCs w:val="20"/>
        </w:rPr>
        <w:t>2</w:t>
      </w:r>
      <w:r w:rsidRPr="005F1D3E">
        <w:rPr>
          <w:i/>
          <w:sz w:val="20"/>
          <w:szCs w:val="20"/>
        </w:rPr>
        <w:t>–2</w:t>
      </w:r>
      <w:r>
        <w:rPr>
          <w:i/>
          <w:sz w:val="20"/>
          <w:szCs w:val="20"/>
        </w:rPr>
        <w:t>3</w:t>
      </w:r>
      <w:r w:rsidRPr="005F1D3E">
        <w:rPr>
          <w:i/>
          <w:sz w:val="20"/>
          <w:szCs w:val="20"/>
        </w:rPr>
        <w:t xml:space="preserve"> Nr. T2-</w:t>
      </w:r>
      <w:r>
        <w:rPr>
          <w:i/>
          <w:sz w:val="20"/>
          <w:szCs w:val="20"/>
        </w:rPr>
        <w:t>40</w:t>
      </w:r>
    </w:p>
    <w:p w14:paraId="2932ACA6" w14:textId="7C978F92" w:rsidR="00823BAA" w:rsidRPr="00131967" w:rsidRDefault="00823BAA" w:rsidP="00823BAA">
      <w:pPr>
        <w:numPr>
          <w:ilvl w:val="0"/>
          <w:numId w:val="18"/>
        </w:numPr>
        <w:tabs>
          <w:tab w:val="left" w:pos="1418"/>
          <w:tab w:val="left" w:pos="1560"/>
        </w:tabs>
        <w:autoSpaceDE w:val="0"/>
        <w:autoSpaceDN w:val="0"/>
        <w:adjustRightInd w:val="0"/>
        <w:ind w:left="0" w:firstLine="851"/>
        <w:jc w:val="both"/>
        <w:rPr>
          <w:lang w:eastAsia="en-US"/>
        </w:rPr>
      </w:pPr>
      <w:r w:rsidRPr="005F1D3E">
        <w:rPr>
          <w:lang w:eastAsia="en-US"/>
        </w:rPr>
        <w:t xml:space="preserve">Tėvų prašymų priėmimas ir registracija vykdoma CPRIS nuolat, o sustabdoma kasmet nuo </w:t>
      </w:r>
      <w:r w:rsidR="0093788F" w:rsidRPr="00131967">
        <w:rPr>
          <w:lang w:eastAsia="en-US"/>
        </w:rPr>
        <w:t xml:space="preserve">balandžio </w:t>
      </w:r>
      <w:r w:rsidRPr="00131967">
        <w:rPr>
          <w:lang w:eastAsia="en-US"/>
        </w:rPr>
        <w:t xml:space="preserve">1 d. iki </w:t>
      </w:r>
      <w:r w:rsidR="0093788F" w:rsidRPr="00131967">
        <w:rPr>
          <w:lang w:eastAsia="en-US"/>
        </w:rPr>
        <w:t>balandžio 30</w:t>
      </w:r>
      <w:r w:rsidRPr="00131967">
        <w:rPr>
          <w:lang w:eastAsia="en-US"/>
        </w:rPr>
        <w:t xml:space="preserve"> d., kad būtų galima kitiems mokslo metams sukomplektuoti grupes.</w:t>
      </w:r>
    </w:p>
    <w:p w14:paraId="5D6BDFB4" w14:textId="0E71EC69" w:rsidR="00131967" w:rsidRPr="00131967" w:rsidRDefault="00131967" w:rsidP="00131967">
      <w:pPr>
        <w:tabs>
          <w:tab w:val="left" w:pos="1418"/>
          <w:tab w:val="left" w:pos="1560"/>
        </w:tabs>
        <w:autoSpaceDE w:val="0"/>
        <w:autoSpaceDN w:val="0"/>
        <w:adjustRightInd w:val="0"/>
        <w:ind w:left="851"/>
        <w:jc w:val="both"/>
        <w:rPr>
          <w:lang w:eastAsia="en-US"/>
        </w:rPr>
      </w:pPr>
      <w:r w:rsidRPr="00131967">
        <w:rPr>
          <w:i/>
          <w:sz w:val="20"/>
          <w:szCs w:val="20"/>
        </w:rPr>
        <w:t>Punkto pakeitimas 2023–02–23 Nr. T2-40</w:t>
      </w:r>
    </w:p>
    <w:p w14:paraId="18161D6C" w14:textId="4F4EF717" w:rsidR="00823BAA" w:rsidRDefault="00823BAA" w:rsidP="00823BAA">
      <w:pPr>
        <w:numPr>
          <w:ilvl w:val="0"/>
          <w:numId w:val="18"/>
        </w:numPr>
        <w:tabs>
          <w:tab w:val="left" w:pos="1134"/>
          <w:tab w:val="left" w:pos="1418"/>
          <w:tab w:val="left" w:pos="1560"/>
        </w:tabs>
        <w:ind w:left="0" w:firstLine="851"/>
        <w:jc w:val="both"/>
      </w:pPr>
      <w:r w:rsidRPr="00131967">
        <w:t xml:space="preserve">Mokykla </w:t>
      </w:r>
      <w:r w:rsidR="0093788F" w:rsidRPr="00131967">
        <w:t>balandžio mėn</w:t>
      </w:r>
      <w:r w:rsidR="003F1AB0" w:rsidRPr="00131967">
        <w:t>esį</w:t>
      </w:r>
      <w:r w:rsidR="0093788F" w:rsidRPr="005F1D3E">
        <w:t xml:space="preserve"> </w:t>
      </w:r>
      <w:r w:rsidRPr="005F1D3E">
        <w:t>pagal kiekvienai Mokyklai CPRIS suformuotas eiles, registruotu laišku, elektroniniu paštu ar kitu būdu informuoja tėvus,</w:t>
      </w:r>
      <w:r w:rsidRPr="005F1D3E">
        <w:rPr>
          <w:lang w:eastAsia="en-US"/>
        </w:rPr>
        <w:t xml:space="preserve"> </w:t>
      </w:r>
      <w:r w:rsidRPr="005F1D3E">
        <w:t>kad</w:t>
      </w:r>
      <w:r w:rsidR="00131967">
        <w:t xml:space="preserve"> jų vaikas bus priimtas į grupę.</w:t>
      </w:r>
    </w:p>
    <w:p w14:paraId="2369F9EF" w14:textId="33A611BA" w:rsidR="00131967" w:rsidRPr="005F1D3E" w:rsidRDefault="00131967" w:rsidP="00131967">
      <w:pPr>
        <w:tabs>
          <w:tab w:val="left" w:pos="1134"/>
          <w:tab w:val="left" w:pos="1418"/>
          <w:tab w:val="left" w:pos="1560"/>
        </w:tabs>
        <w:ind w:left="851"/>
        <w:jc w:val="both"/>
      </w:pPr>
      <w:r w:rsidRPr="005F1D3E">
        <w:rPr>
          <w:i/>
          <w:sz w:val="20"/>
          <w:szCs w:val="20"/>
        </w:rPr>
        <w:t>Punkto pakeitimas</w:t>
      </w:r>
      <w:r w:rsidRPr="005F1D3E">
        <w:rPr>
          <w:b/>
          <w:i/>
          <w:sz w:val="20"/>
          <w:szCs w:val="20"/>
        </w:rPr>
        <w:t xml:space="preserve"> </w:t>
      </w:r>
      <w:r w:rsidRPr="005F1D3E">
        <w:rPr>
          <w:i/>
          <w:sz w:val="20"/>
          <w:szCs w:val="20"/>
        </w:rPr>
        <w:t>202</w:t>
      </w:r>
      <w:r>
        <w:rPr>
          <w:i/>
          <w:sz w:val="20"/>
          <w:szCs w:val="20"/>
        </w:rPr>
        <w:t>3</w:t>
      </w:r>
      <w:r w:rsidRPr="005F1D3E">
        <w:rPr>
          <w:i/>
          <w:sz w:val="20"/>
          <w:szCs w:val="20"/>
        </w:rPr>
        <w:t>–0</w:t>
      </w:r>
      <w:r>
        <w:rPr>
          <w:i/>
          <w:sz w:val="20"/>
          <w:szCs w:val="20"/>
        </w:rPr>
        <w:t>2</w:t>
      </w:r>
      <w:r w:rsidRPr="005F1D3E">
        <w:rPr>
          <w:i/>
          <w:sz w:val="20"/>
          <w:szCs w:val="20"/>
        </w:rPr>
        <w:t>–2</w:t>
      </w:r>
      <w:r>
        <w:rPr>
          <w:i/>
          <w:sz w:val="20"/>
          <w:szCs w:val="20"/>
        </w:rPr>
        <w:t>3</w:t>
      </w:r>
      <w:r w:rsidRPr="005F1D3E">
        <w:rPr>
          <w:i/>
          <w:sz w:val="20"/>
          <w:szCs w:val="20"/>
        </w:rPr>
        <w:t xml:space="preserve"> Nr. T2-</w:t>
      </w:r>
      <w:r>
        <w:rPr>
          <w:i/>
          <w:sz w:val="20"/>
          <w:szCs w:val="20"/>
        </w:rPr>
        <w:t>40</w:t>
      </w:r>
    </w:p>
    <w:p w14:paraId="237365CB" w14:textId="5D14FB6C" w:rsidR="00823BAA" w:rsidRPr="005F1D3E" w:rsidRDefault="00D76361" w:rsidP="00823BAA">
      <w:pPr>
        <w:numPr>
          <w:ilvl w:val="0"/>
          <w:numId w:val="18"/>
        </w:numPr>
        <w:tabs>
          <w:tab w:val="left" w:pos="1134"/>
          <w:tab w:val="left" w:pos="1418"/>
          <w:tab w:val="left" w:pos="1560"/>
        </w:tabs>
        <w:ind w:left="0" w:firstLine="851"/>
        <w:jc w:val="both"/>
      </w:pPr>
      <w:r w:rsidRPr="005F1D3E">
        <w:t>Tėvai, gavę iš Mokyklos informaciją, kad jų vaikas bus priimtas į grupę ir išbrauktas iš kitos Mokyklos laukiančiųjų eilės, per 10 darbo dienų turi atvykti į Mokyklą ir patvirtinti, kad vaikas pageidaujamą grupę lankys bei pateikti šiuos dokumentus:</w:t>
      </w:r>
      <w:r w:rsidR="00823BAA" w:rsidRPr="005F1D3E">
        <w:t xml:space="preserve">: </w:t>
      </w:r>
    </w:p>
    <w:p w14:paraId="1D14E102" w14:textId="77777777" w:rsidR="00823BAA" w:rsidRPr="005F1D3E" w:rsidRDefault="00823BAA" w:rsidP="00823BAA">
      <w:pPr>
        <w:numPr>
          <w:ilvl w:val="1"/>
          <w:numId w:val="18"/>
        </w:numPr>
        <w:tabs>
          <w:tab w:val="left" w:pos="1418"/>
          <w:tab w:val="left" w:pos="1560"/>
          <w:tab w:val="left" w:pos="1701"/>
        </w:tabs>
        <w:ind w:left="0" w:firstLine="851"/>
        <w:jc w:val="both"/>
        <w:rPr>
          <w:snapToGrid w:val="0"/>
          <w:lang w:eastAsia="en-US"/>
        </w:rPr>
      </w:pPr>
      <w:r w:rsidRPr="005F1D3E">
        <w:rPr>
          <w:snapToGrid w:val="0"/>
          <w:lang w:eastAsia="en-US"/>
        </w:rPr>
        <w:t>vaiko gimimo liudijimą;</w:t>
      </w:r>
    </w:p>
    <w:p w14:paraId="4508CF69" w14:textId="77777777" w:rsidR="00823BAA" w:rsidRPr="005F1D3E" w:rsidRDefault="00823BAA" w:rsidP="00823BAA">
      <w:pPr>
        <w:numPr>
          <w:ilvl w:val="1"/>
          <w:numId w:val="18"/>
        </w:numPr>
        <w:tabs>
          <w:tab w:val="left" w:pos="1134"/>
          <w:tab w:val="left" w:pos="1276"/>
          <w:tab w:val="left" w:pos="1418"/>
          <w:tab w:val="left" w:pos="1560"/>
          <w:tab w:val="left" w:pos="1701"/>
        </w:tabs>
        <w:ind w:left="0" w:firstLine="851"/>
        <w:jc w:val="both"/>
        <w:rPr>
          <w:snapToGrid w:val="0"/>
          <w:lang w:eastAsia="en-US"/>
        </w:rPr>
      </w:pPr>
      <w:r w:rsidRPr="005F1D3E">
        <w:rPr>
          <w:snapToGrid w:val="0"/>
          <w:lang w:eastAsia="en-US"/>
        </w:rPr>
        <w:t>vaiko gyvenamosios vietos deklaravimo pažymą;</w:t>
      </w:r>
    </w:p>
    <w:p w14:paraId="7E09C622" w14:textId="77777777" w:rsidR="00823BAA" w:rsidRPr="005F1D3E" w:rsidRDefault="00823BAA" w:rsidP="00823BAA">
      <w:pPr>
        <w:numPr>
          <w:ilvl w:val="1"/>
          <w:numId w:val="18"/>
        </w:numPr>
        <w:tabs>
          <w:tab w:val="left" w:pos="567"/>
          <w:tab w:val="left" w:pos="1134"/>
          <w:tab w:val="left" w:pos="1418"/>
          <w:tab w:val="left" w:pos="1560"/>
          <w:tab w:val="left" w:pos="1701"/>
        </w:tabs>
        <w:ind w:left="0" w:firstLine="851"/>
        <w:jc w:val="both"/>
        <w:rPr>
          <w:snapToGrid w:val="0"/>
          <w:lang w:eastAsia="en-US"/>
        </w:rPr>
      </w:pPr>
      <w:r w:rsidRPr="005F1D3E">
        <w:rPr>
          <w:snapToGrid w:val="0"/>
          <w:lang w:eastAsia="en-US"/>
        </w:rPr>
        <w:t>dokumentus, kuriais vadovaujantis turėtų būti teikiama pirmenybė(-ės) priimant vaiką į Mokyklą (pagal Aprašo 23.1.2 punktą).</w:t>
      </w:r>
    </w:p>
    <w:p w14:paraId="36BD4493" w14:textId="15FC8D74" w:rsidR="006A289B" w:rsidRPr="005F1D3E" w:rsidRDefault="006A289B" w:rsidP="006A289B">
      <w:pPr>
        <w:tabs>
          <w:tab w:val="left" w:pos="567"/>
          <w:tab w:val="left" w:pos="1134"/>
          <w:tab w:val="left" w:pos="1418"/>
          <w:tab w:val="left" w:pos="1560"/>
          <w:tab w:val="left" w:pos="1701"/>
        </w:tabs>
        <w:ind w:left="851"/>
        <w:jc w:val="both"/>
        <w:rPr>
          <w:snapToGrid w:val="0"/>
          <w:lang w:eastAsia="en-US"/>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2019–12–19 Nr. T2-336</w:t>
      </w:r>
    </w:p>
    <w:p w14:paraId="58030222" w14:textId="77777777" w:rsidR="00823BAA" w:rsidRPr="005F1D3E" w:rsidRDefault="00823BAA" w:rsidP="00823BAA">
      <w:pPr>
        <w:numPr>
          <w:ilvl w:val="0"/>
          <w:numId w:val="18"/>
        </w:numPr>
        <w:tabs>
          <w:tab w:val="left" w:pos="567"/>
          <w:tab w:val="left" w:pos="1134"/>
          <w:tab w:val="left" w:pos="1418"/>
          <w:tab w:val="left" w:pos="1560"/>
        </w:tabs>
        <w:ind w:left="0" w:firstLine="851"/>
        <w:jc w:val="both"/>
        <w:rPr>
          <w:snapToGrid w:val="0"/>
          <w:lang w:eastAsia="en-US"/>
        </w:rPr>
      </w:pPr>
      <w:r w:rsidRPr="005F1D3E">
        <w:rPr>
          <w:snapToGrid w:val="0"/>
          <w:lang w:eastAsia="en-US"/>
        </w:rPr>
        <w:t xml:space="preserve">Tėvai, negalintys per 10 darbo dienų dėl pateisinamų priežasčių (dėl ligos, išvykę) pateikti reikiamų dokumentų dėl vaiko priėmimo, apie tai turi informuoti Mokyklos direktorių elektroniniu arba registruotu laišku. Neinformavus Mokyklos direktoriaus, vaiko duomenys iš pageidaujančiųjų lankyti grupės sąrašo CPRIS yra išbraukiami, jo vieta CPRIS neišsaugoma. </w:t>
      </w:r>
    </w:p>
    <w:p w14:paraId="0675AEE4" w14:textId="77777777" w:rsidR="00823BAA" w:rsidRPr="005F1D3E" w:rsidRDefault="00823BAA" w:rsidP="00823BAA">
      <w:pPr>
        <w:numPr>
          <w:ilvl w:val="0"/>
          <w:numId w:val="18"/>
        </w:numPr>
        <w:tabs>
          <w:tab w:val="left" w:pos="567"/>
          <w:tab w:val="left" w:pos="1418"/>
          <w:tab w:val="left" w:pos="1560"/>
        </w:tabs>
        <w:ind w:left="0" w:firstLine="851"/>
        <w:jc w:val="both"/>
        <w:rPr>
          <w:snapToGrid w:val="0"/>
          <w:lang w:eastAsia="en-US"/>
        </w:rPr>
      </w:pPr>
      <w:r w:rsidRPr="005F1D3E">
        <w:rPr>
          <w:snapToGrid w:val="0"/>
          <w:lang w:eastAsia="en-US"/>
        </w:rPr>
        <w:t>Mokslo metų eigoje atsiradus laisvų vietų grupėse, tėvams pageidaujant (pateikus prašymą), pagal CPRIS suformuotą eilę vaiko duomenys perkeliami iš kitų mokslo metų į einamuosius mokslo metus, kad vaikas galėtų pradėti lankyti grupę.</w:t>
      </w:r>
    </w:p>
    <w:p w14:paraId="6BC320D1" w14:textId="77777777" w:rsidR="00823BAA" w:rsidRPr="005F1D3E" w:rsidRDefault="00823BAA" w:rsidP="00823BAA">
      <w:pPr>
        <w:numPr>
          <w:ilvl w:val="0"/>
          <w:numId w:val="18"/>
        </w:numPr>
        <w:tabs>
          <w:tab w:val="left" w:pos="567"/>
          <w:tab w:val="left" w:pos="1276"/>
          <w:tab w:val="left" w:pos="1418"/>
          <w:tab w:val="left" w:pos="1560"/>
        </w:tabs>
        <w:ind w:left="0" w:firstLine="851"/>
        <w:jc w:val="both"/>
        <w:rPr>
          <w:snapToGrid w:val="0"/>
          <w:lang w:eastAsia="en-US"/>
        </w:rPr>
      </w:pPr>
      <w:r w:rsidRPr="005F1D3E">
        <w:rPr>
          <w:snapToGrid w:val="0"/>
          <w:lang w:eastAsia="en-US"/>
        </w:rPr>
        <w:t>CPRIS eilių sudarymo principai ir eiga:</w:t>
      </w:r>
    </w:p>
    <w:p w14:paraId="37CED069" w14:textId="77777777" w:rsidR="00823BAA" w:rsidRPr="005F1D3E" w:rsidRDefault="00823BAA" w:rsidP="00823BAA">
      <w:pPr>
        <w:numPr>
          <w:ilvl w:val="1"/>
          <w:numId w:val="18"/>
        </w:numPr>
        <w:tabs>
          <w:tab w:val="left" w:pos="567"/>
          <w:tab w:val="left" w:pos="1276"/>
          <w:tab w:val="left" w:pos="1418"/>
          <w:tab w:val="left" w:pos="1560"/>
        </w:tabs>
        <w:ind w:left="0" w:firstLine="851"/>
        <w:jc w:val="both"/>
        <w:rPr>
          <w:snapToGrid w:val="0"/>
          <w:lang w:eastAsia="en-US"/>
        </w:rPr>
      </w:pPr>
      <w:r w:rsidRPr="005F1D3E">
        <w:rPr>
          <w:rFonts w:eastAsia="Calibri"/>
          <w:lang w:eastAsia="en-US"/>
        </w:rPr>
        <w:lastRenderedPageBreak/>
        <w:t>eilės sudaromos automatiškai;</w:t>
      </w:r>
    </w:p>
    <w:p w14:paraId="141E27EF" w14:textId="77777777" w:rsidR="00823BAA" w:rsidRPr="005F1D3E" w:rsidRDefault="00823BAA" w:rsidP="00823BAA">
      <w:pPr>
        <w:numPr>
          <w:ilvl w:val="1"/>
          <w:numId w:val="18"/>
        </w:numPr>
        <w:tabs>
          <w:tab w:val="left" w:pos="1418"/>
          <w:tab w:val="left" w:pos="1560"/>
        </w:tabs>
        <w:ind w:left="0" w:firstLine="851"/>
        <w:jc w:val="both"/>
        <w:rPr>
          <w:rFonts w:eastAsia="Calibri"/>
          <w:lang w:eastAsia="en-US"/>
        </w:rPr>
      </w:pPr>
      <w:r w:rsidRPr="005F1D3E">
        <w:rPr>
          <w:rFonts w:eastAsia="Calibri"/>
          <w:lang w:eastAsia="en-US"/>
        </w:rPr>
        <w:t>kiekvienai Mokyklai, kiekvieniems mokslo metams sudaroma atskira eilė pagal grupių tipus, grupių organizavimo modelius ir pagal asmens turimas pirmenybes, o pasitaikius vienodoms pirmenybėms – pagal prašymo registravimo datą;</w:t>
      </w:r>
    </w:p>
    <w:p w14:paraId="63EEC2DB" w14:textId="77777777" w:rsidR="00823BAA" w:rsidRPr="005F1D3E" w:rsidRDefault="00823BAA" w:rsidP="00823BAA">
      <w:pPr>
        <w:numPr>
          <w:ilvl w:val="1"/>
          <w:numId w:val="18"/>
        </w:numPr>
        <w:tabs>
          <w:tab w:val="left" w:pos="1418"/>
          <w:tab w:val="left" w:pos="1560"/>
        </w:tabs>
        <w:ind w:left="0" w:firstLine="851"/>
        <w:jc w:val="both"/>
        <w:rPr>
          <w:rFonts w:eastAsia="Calibri"/>
          <w:lang w:eastAsia="en-US"/>
        </w:rPr>
      </w:pPr>
      <w:r w:rsidRPr="005F1D3E">
        <w:rPr>
          <w:rFonts w:eastAsia="Calibri"/>
          <w:lang w:eastAsia="en-US"/>
        </w:rPr>
        <w:t xml:space="preserve">pirmumo teisę suteikiančios priežastys sumuojamos </w:t>
      </w:r>
      <w:r w:rsidRPr="005F1D3E">
        <w:rPr>
          <w:lang w:eastAsia="en-US"/>
        </w:rPr>
        <w:t>(iki trijų)</w:t>
      </w:r>
      <w:r w:rsidRPr="005F1D3E">
        <w:rPr>
          <w:rFonts w:eastAsia="Calibri"/>
          <w:lang w:eastAsia="en-US"/>
        </w:rPr>
        <w:t xml:space="preserve"> išlaikant svarbesnėmis aukštesniu numeriu pažymėtas pirmenybes;</w:t>
      </w:r>
    </w:p>
    <w:p w14:paraId="59B62CE4" w14:textId="77777777" w:rsidR="00823BAA" w:rsidRPr="005F1D3E" w:rsidRDefault="00823BAA" w:rsidP="00823BAA">
      <w:pPr>
        <w:numPr>
          <w:ilvl w:val="1"/>
          <w:numId w:val="18"/>
        </w:numPr>
        <w:tabs>
          <w:tab w:val="left" w:pos="1418"/>
          <w:tab w:val="left" w:pos="1560"/>
        </w:tabs>
        <w:ind w:left="0" w:firstLine="851"/>
        <w:jc w:val="both"/>
        <w:rPr>
          <w:rFonts w:eastAsia="Calibri"/>
          <w:lang w:eastAsia="en-US"/>
        </w:rPr>
      </w:pPr>
      <w:r w:rsidRPr="005F1D3E">
        <w:rPr>
          <w:rFonts w:eastAsia="Calibri"/>
          <w:lang w:eastAsia="en-US"/>
        </w:rPr>
        <w:t>vienas vaikas gali būti įregistruotas:</w:t>
      </w:r>
    </w:p>
    <w:p w14:paraId="3CE4FECB" w14:textId="77777777" w:rsidR="00823BAA" w:rsidRPr="005F1D3E" w:rsidRDefault="00823BAA" w:rsidP="00823BAA">
      <w:pPr>
        <w:numPr>
          <w:ilvl w:val="2"/>
          <w:numId w:val="18"/>
        </w:numPr>
        <w:tabs>
          <w:tab w:val="left" w:pos="1418"/>
        </w:tabs>
        <w:ind w:left="0" w:firstLine="851"/>
        <w:jc w:val="both"/>
        <w:rPr>
          <w:rFonts w:eastAsia="Calibri"/>
          <w:lang w:eastAsia="en-US"/>
        </w:rPr>
      </w:pPr>
      <w:r w:rsidRPr="005F1D3E">
        <w:rPr>
          <w:rFonts w:eastAsia="Calibri"/>
          <w:lang w:eastAsia="en-US"/>
        </w:rPr>
        <w:t>į skirtingus grupių tipus: ikimokyklinio, priešmokyklinio ugdymo, skirtingose Mokyklose;</w:t>
      </w:r>
    </w:p>
    <w:p w14:paraId="380F9507" w14:textId="77777777" w:rsidR="00823BAA" w:rsidRPr="005F1D3E" w:rsidRDefault="00823BAA" w:rsidP="00823BAA">
      <w:pPr>
        <w:numPr>
          <w:ilvl w:val="2"/>
          <w:numId w:val="18"/>
        </w:numPr>
        <w:tabs>
          <w:tab w:val="left" w:pos="1418"/>
        </w:tabs>
        <w:ind w:left="0" w:firstLine="851"/>
        <w:jc w:val="both"/>
        <w:rPr>
          <w:rFonts w:eastAsia="Calibri"/>
          <w:lang w:eastAsia="en-US"/>
        </w:rPr>
      </w:pPr>
      <w:r w:rsidRPr="005F1D3E">
        <w:rPr>
          <w:rFonts w:eastAsia="Calibri"/>
          <w:lang w:eastAsia="en-US"/>
        </w:rPr>
        <w:t>į dviejų skirtingų Mokyklų vieno tipo grupę (ikimokyklinio ar priešmokyklinio) vieną kartą;</w:t>
      </w:r>
    </w:p>
    <w:p w14:paraId="5C21D6CD" w14:textId="0502E67D" w:rsidR="004433D7" w:rsidRPr="00131967" w:rsidRDefault="00D76361" w:rsidP="00823BAA">
      <w:pPr>
        <w:numPr>
          <w:ilvl w:val="1"/>
          <w:numId w:val="18"/>
        </w:numPr>
        <w:tabs>
          <w:tab w:val="left" w:pos="1418"/>
        </w:tabs>
        <w:ind w:left="0" w:firstLine="851"/>
        <w:jc w:val="both"/>
        <w:rPr>
          <w:rFonts w:eastAsia="Calibri"/>
          <w:lang w:eastAsia="en-US"/>
        </w:rPr>
      </w:pPr>
      <w:r w:rsidRPr="005F1D3E">
        <w:rPr>
          <w:rFonts w:eastAsia="Calibri"/>
          <w:lang w:eastAsia="en-US"/>
        </w:rPr>
        <w:t xml:space="preserve">vaikų vietos eilėse keičiasi kiekvienais metais </w:t>
      </w:r>
      <w:r w:rsidR="003F1AB0" w:rsidRPr="00131967">
        <w:rPr>
          <w:rFonts w:eastAsia="Calibri"/>
          <w:lang w:eastAsia="en-US"/>
        </w:rPr>
        <w:t xml:space="preserve">balandžio mėnesį </w:t>
      </w:r>
      <w:r w:rsidRPr="00131967">
        <w:rPr>
          <w:rFonts w:eastAsia="Calibri"/>
          <w:lang w:eastAsia="en-US"/>
        </w:rPr>
        <w:t>perkėlus įregistruotų vaikų, kurie nepateko į grupes einamiesiems mokslo metams, duomenis į kitų mokslo metų grupes pagal tėvų pateikto prašymo datą, amžių ir turimas pirmenybes.</w:t>
      </w:r>
    </w:p>
    <w:p w14:paraId="4CD46435" w14:textId="77777777" w:rsidR="00131967" w:rsidRPr="00131967" w:rsidRDefault="004433D7" w:rsidP="004433D7">
      <w:pPr>
        <w:tabs>
          <w:tab w:val="left" w:pos="1418"/>
        </w:tabs>
        <w:ind w:left="851"/>
        <w:jc w:val="both"/>
        <w:rPr>
          <w:i/>
          <w:sz w:val="20"/>
          <w:szCs w:val="20"/>
          <w:lang w:eastAsia="en-US"/>
        </w:rPr>
      </w:pPr>
      <w:r w:rsidRPr="00131967">
        <w:rPr>
          <w:i/>
          <w:sz w:val="20"/>
          <w:szCs w:val="20"/>
          <w:lang w:eastAsia="en-US"/>
        </w:rPr>
        <w:t>Punkto pakeitimas 2019–12–19 Nr. T2-336</w:t>
      </w:r>
    </w:p>
    <w:p w14:paraId="48D4FADE" w14:textId="0B1513DB" w:rsidR="00823BAA" w:rsidRPr="00131967" w:rsidRDefault="00131967" w:rsidP="004433D7">
      <w:pPr>
        <w:tabs>
          <w:tab w:val="left" w:pos="1418"/>
        </w:tabs>
        <w:ind w:left="851"/>
        <w:jc w:val="both"/>
        <w:rPr>
          <w:rFonts w:eastAsia="Calibri"/>
          <w:lang w:eastAsia="en-US"/>
        </w:rPr>
      </w:pPr>
      <w:r w:rsidRPr="00131967">
        <w:rPr>
          <w:i/>
          <w:sz w:val="20"/>
          <w:szCs w:val="20"/>
        </w:rPr>
        <w:t>Punkto pakeitimas 2023–02–23 Nr. T2-40</w:t>
      </w:r>
      <w:r w:rsidR="00823BAA" w:rsidRPr="00131967">
        <w:rPr>
          <w:rFonts w:eastAsia="Calibri"/>
          <w:lang w:eastAsia="en-US"/>
        </w:rPr>
        <w:t xml:space="preserve"> </w:t>
      </w:r>
    </w:p>
    <w:p w14:paraId="4562E4E8" w14:textId="2F04A31F" w:rsidR="000C525D" w:rsidRDefault="00823BAA" w:rsidP="00823BAA">
      <w:pPr>
        <w:numPr>
          <w:ilvl w:val="0"/>
          <w:numId w:val="18"/>
        </w:numPr>
        <w:tabs>
          <w:tab w:val="left" w:pos="1418"/>
          <w:tab w:val="left" w:pos="1560"/>
        </w:tabs>
        <w:ind w:left="0" w:firstLine="851"/>
        <w:jc w:val="both"/>
        <w:rPr>
          <w:rFonts w:eastAsia="Calibri"/>
          <w:lang w:eastAsia="en-US"/>
        </w:rPr>
      </w:pPr>
      <w:r w:rsidRPr="00131967">
        <w:rPr>
          <w:rFonts w:eastAsia="Calibri"/>
          <w:lang w:eastAsia="en-US"/>
        </w:rPr>
        <w:t xml:space="preserve">Kiekvienų metų </w:t>
      </w:r>
      <w:r w:rsidR="003F1AB0" w:rsidRPr="00131967">
        <w:rPr>
          <w:rFonts w:eastAsia="Calibri"/>
          <w:lang w:eastAsia="en-US"/>
        </w:rPr>
        <w:t xml:space="preserve">balandžio </w:t>
      </w:r>
      <w:r w:rsidRPr="005F1D3E">
        <w:rPr>
          <w:rFonts w:eastAsia="Calibri"/>
          <w:lang w:eastAsia="en-US"/>
        </w:rPr>
        <w:t>mėnesį</w:t>
      </w:r>
      <w:r w:rsidR="008C11E3" w:rsidRPr="005F1D3E">
        <w:rPr>
          <w:rFonts w:eastAsia="Calibri"/>
          <w:lang w:eastAsia="en-US"/>
        </w:rPr>
        <w:t>, formuojant grupes,</w:t>
      </w:r>
      <w:r w:rsidRPr="005F1D3E">
        <w:rPr>
          <w:rFonts w:eastAsia="Calibri"/>
          <w:lang w:eastAsia="en-US"/>
        </w:rPr>
        <w:t xml:space="preserve"> CPRIS</w:t>
      </w:r>
      <w:r w:rsidR="008C11E3" w:rsidRPr="005F1D3E">
        <w:rPr>
          <w:rFonts w:eastAsia="Calibri"/>
          <w:lang w:eastAsia="en-US"/>
        </w:rPr>
        <w:t xml:space="preserve"> tvarkytoj</w:t>
      </w:r>
      <w:r w:rsidR="000C525D" w:rsidRPr="005F1D3E">
        <w:rPr>
          <w:rFonts w:eastAsia="Calibri"/>
          <w:lang w:eastAsia="en-US"/>
        </w:rPr>
        <w:t>ai</w:t>
      </w:r>
      <w:r w:rsidRPr="005F1D3E">
        <w:rPr>
          <w:rFonts w:eastAsia="Calibri"/>
          <w:lang w:eastAsia="en-US"/>
        </w:rPr>
        <w:t xml:space="preserve"> išbraukia</w:t>
      </w:r>
      <w:r w:rsidR="000C525D" w:rsidRPr="005F1D3E">
        <w:rPr>
          <w:rFonts w:eastAsia="Calibri"/>
          <w:lang w:eastAsia="en-US"/>
        </w:rPr>
        <w:t>:</w:t>
      </w:r>
    </w:p>
    <w:p w14:paraId="5FF298A7" w14:textId="78D727F0" w:rsidR="00131967" w:rsidRPr="005F1D3E" w:rsidRDefault="00131967" w:rsidP="00131967">
      <w:pPr>
        <w:tabs>
          <w:tab w:val="left" w:pos="1418"/>
          <w:tab w:val="left" w:pos="1560"/>
        </w:tabs>
        <w:ind w:left="851"/>
        <w:jc w:val="both"/>
        <w:rPr>
          <w:rFonts w:eastAsia="Calibri"/>
          <w:lang w:eastAsia="en-US"/>
        </w:rPr>
      </w:pPr>
      <w:r w:rsidRPr="005F1D3E">
        <w:rPr>
          <w:i/>
          <w:sz w:val="20"/>
          <w:szCs w:val="20"/>
        </w:rPr>
        <w:t>Punkto pakeitimas</w:t>
      </w:r>
      <w:r w:rsidRPr="005F1D3E">
        <w:rPr>
          <w:b/>
          <w:i/>
          <w:sz w:val="20"/>
          <w:szCs w:val="20"/>
        </w:rPr>
        <w:t xml:space="preserve"> </w:t>
      </w:r>
      <w:r w:rsidRPr="005F1D3E">
        <w:rPr>
          <w:i/>
          <w:sz w:val="20"/>
          <w:szCs w:val="20"/>
        </w:rPr>
        <w:t>202</w:t>
      </w:r>
      <w:r>
        <w:rPr>
          <w:i/>
          <w:sz w:val="20"/>
          <w:szCs w:val="20"/>
        </w:rPr>
        <w:t>3</w:t>
      </w:r>
      <w:r w:rsidRPr="005F1D3E">
        <w:rPr>
          <w:i/>
          <w:sz w:val="20"/>
          <w:szCs w:val="20"/>
        </w:rPr>
        <w:t>–0</w:t>
      </w:r>
      <w:r>
        <w:rPr>
          <w:i/>
          <w:sz w:val="20"/>
          <w:szCs w:val="20"/>
        </w:rPr>
        <w:t>2</w:t>
      </w:r>
      <w:r w:rsidRPr="005F1D3E">
        <w:rPr>
          <w:i/>
          <w:sz w:val="20"/>
          <w:szCs w:val="20"/>
        </w:rPr>
        <w:t>–2</w:t>
      </w:r>
      <w:r>
        <w:rPr>
          <w:i/>
          <w:sz w:val="20"/>
          <w:szCs w:val="20"/>
        </w:rPr>
        <w:t>3</w:t>
      </w:r>
      <w:r w:rsidRPr="005F1D3E">
        <w:rPr>
          <w:i/>
          <w:sz w:val="20"/>
          <w:szCs w:val="20"/>
        </w:rPr>
        <w:t xml:space="preserve"> Nr. T2-</w:t>
      </w:r>
      <w:r>
        <w:rPr>
          <w:i/>
          <w:sz w:val="20"/>
          <w:szCs w:val="20"/>
        </w:rPr>
        <w:t>40</w:t>
      </w:r>
    </w:p>
    <w:p w14:paraId="4283A442" w14:textId="69B20789" w:rsidR="008C11E3" w:rsidRPr="005F1D3E" w:rsidRDefault="008C11E3" w:rsidP="000C525D">
      <w:pPr>
        <w:tabs>
          <w:tab w:val="left" w:pos="1418"/>
          <w:tab w:val="left" w:pos="1560"/>
        </w:tabs>
        <w:ind w:firstLine="851"/>
        <w:jc w:val="both"/>
        <w:rPr>
          <w:rFonts w:eastAsia="Calibri"/>
          <w:lang w:eastAsia="en-US"/>
        </w:rPr>
      </w:pPr>
      <w:r w:rsidRPr="005F1D3E">
        <w:rPr>
          <w:rFonts w:eastAsia="Calibri"/>
          <w:lang w:eastAsia="en-US"/>
        </w:rPr>
        <w:t xml:space="preserve">15.1. </w:t>
      </w:r>
      <w:r w:rsidR="000C525D" w:rsidRPr="005F1D3E">
        <w:rPr>
          <w:rFonts w:eastAsia="Calibri"/>
          <w:lang w:eastAsia="en-US"/>
        </w:rPr>
        <w:t xml:space="preserve">iš kitų Mokyklų grupių eilių vaikus, </w:t>
      </w:r>
      <w:r w:rsidRPr="005F1D3E">
        <w:rPr>
          <w:rFonts w:eastAsia="Calibri"/>
          <w:lang w:eastAsia="en-US"/>
        </w:rPr>
        <w:t xml:space="preserve">pagal deklaruotą gyvenamąją vietą (seniūniją) </w:t>
      </w:r>
      <w:r w:rsidR="000C525D" w:rsidRPr="005F1D3E">
        <w:rPr>
          <w:rFonts w:eastAsia="Calibri"/>
          <w:lang w:eastAsia="en-US"/>
        </w:rPr>
        <w:t xml:space="preserve">gavusius vietą  ir </w:t>
      </w:r>
      <w:r w:rsidRPr="005F1D3E">
        <w:rPr>
          <w:rFonts w:eastAsia="Calibri"/>
          <w:lang w:eastAsia="en-US"/>
        </w:rPr>
        <w:t>pateik</w:t>
      </w:r>
      <w:r w:rsidR="000C525D" w:rsidRPr="005F1D3E">
        <w:rPr>
          <w:rFonts w:eastAsia="Calibri"/>
          <w:lang w:eastAsia="en-US"/>
        </w:rPr>
        <w:t>usius</w:t>
      </w:r>
      <w:r w:rsidRPr="005F1D3E">
        <w:rPr>
          <w:rFonts w:eastAsia="Calibri"/>
          <w:lang w:eastAsia="en-US"/>
        </w:rPr>
        <w:t xml:space="preserve"> reikalingus dokumentus, kaip nurodyta Aprašo 11 punkte</w:t>
      </w:r>
      <w:r w:rsidR="000C525D" w:rsidRPr="005F1D3E">
        <w:rPr>
          <w:rFonts w:eastAsia="Calibri"/>
          <w:lang w:eastAsia="en-US"/>
        </w:rPr>
        <w:t xml:space="preserve">; </w:t>
      </w:r>
    </w:p>
    <w:p w14:paraId="2DA901DF" w14:textId="6DD7F440" w:rsidR="00823BAA" w:rsidRPr="005F1D3E" w:rsidRDefault="008C11E3" w:rsidP="008C11E3">
      <w:pPr>
        <w:tabs>
          <w:tab w:val="left" w:pos="1418"/>
          <w:tab w:val="left" w:pos="1560"/>
        </w:tabs>
        <w:ind w:left="851"/>
        <w:jc w:val="both"/>
        <w:rPr>
          <w:rFonts w:eastAsia="Calibri"/>
          <w:lang w:eastAsia="en-US"/>
        </w:rPr>
      </w:pPr>
      <w:r w:rsidRPr="005F1D3E">
        <w:rPr>
          <w:rFonts w:eastAsia="Calibri"/>
          <w:lang w:eastAsia="en-US"/>
        </w:rPr>
        <w:t>15.2.</w:t>
      </w:r>
      <w:r w:rsidR="00823BAA" w:rsidRPr="005F1D3E">
        <w:rPr>
          <w:rFonts w:eastAsia="Calibri"/>
          <w:lang w:eastAsia="en-US"/>
        </w:rPr>
        <w:t xml:space="preserve"> </w:t>
      </w:r>
      <w:r w:rsidR="000C525D" w:rsidRPr="005F1D3E">
        <w:rPr>
          <w:rFonts w:eastAsia="Calibri"/>
          <w:lang w:eastAsia="en-US"/>
        </w:rPr>
        <w:t xml:space="preserve">vaikus, </w:t>
      </w:r>
      <w:r w:rsidR="00823BAA" w:rsidRPr="005F1D3E">
        <w:rPr>
          <w:rFonts w:eastAsia="Calibri"/>
          <w:lang w:eastAsia="en-US"/>
        </w:rPr>
        <w:t>kuriems iki einamųjų metų gruodžio 31 d. sueina 7 metai.</w:t>
      </w:r>
    </w:p>
    <w:p w14:paraId="42CF724A" w14:textId="58FC2D36" w:rsidR="006A289B" w:rsidRPr="005F1D3E" w:rsidRDefault="006A289B" w:rsidP="006A289B">
      <w:pPr>
        <w:tabs>
          <w:tab w:val="left" w:pos="1134"/>
        </w:tabs>
        <w:ind w:firstLine="851"/>
        <w:jc w:val="both"/>
        <w:rPr>
          <w:i/>
          <w:sz w:val="20"/>
          <w:szCs w:val="20"/>
          <w:lang w:eastAsia="en-US"/>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2019–12–19 Nr. T2-336</w:t>
      </w:r>
    </w:p>
    <w:p w14:paraId="47B99F14" w14:textId="77777777" w:rsidR="00823BAA" w:rsidRPr="005F1D3E" w:rsidRDefault="00823BAA" w:rsidP="00823BAA">
      <w:pPr>
        <w:numPr>
          <w:ilvl w:val="0"/>
          <w:numId w:val="18"/>
        </w:numPr>
        <w:tabs>
          <w:tab w:val="left" w:pos="993"/>
          <w:tab w:val="left" w:pos="1418"/>
          <w:tab w:val="left" w:pos="1560"/>
        </w:tabs>
        <w:ind w:left="0" w:firstLine="851"/>
        <w:jc w:val="both"/>
        <w:rPr>
          <w:rFonts w:eastAsia="Calibri"/>
          <w:lang w:eastAsia="en-US"/>
        </w:rPr>
      </w:pPr>
      <w:r w:rsidRPr="005F1D3E">
        <w:rPr>
          <w:rFonts w:eastAsia="Calibri"/>
          <w:lang w:eastAsia="en-US"/>
        </w:rPr>
        <w:t>CPRIS turi statistikos modulį, leidžiantį kasmet:</w:t>
      </w:r>
    </w:p>
    <w:p w14:paraId="37189EA7" w14:textId="77777777" w:rsidR="00823BAA" w:rsidRPr="005F1D3E" w:rsidRDefault="00823BAA" w:rsidP="00823BAA">
      <w:pPr>
        <w:numPr>
          <w:ilvl w:val="1"/>
          <w:numId w:val="18"/>
        </w:numPr>
        <w:tabs>
          <w:tab w:val="left" w:pos="993"/>
          <w:tab w:val="left" w:pos="1418"/>
          <w:tab w:val="left" w:pos="1560"/>
        </w:tabs>
        <w:ind w:left="0" w:firstLine="851"/>
        <w:jc w:val="both"/>
        <w:rPr>
          <w:rFonts w:eastAsia="Calibri"/>
          <w:lang w:eastAsia="en-US"/>
        </w:rPr>
      </w:pPr>
      <w:r w:rsidRPr="005F1D3E">
        <w:rPr>
          <w:rFonts w:eastAsia="Calibri"/>
          <w:lang w:eastAsia="en-US"/>
        </w:rPr>
        <w:t>Mokyklai matyti laisvas vietas grupėse ir nepatenkintų prašymų skaičių, komplektuoti grupes pagal tipus;</w:t>
      </w:r>
    </w:p>
    <w:p w14:paraId="468B4515" w14:textId="77777777" w:rsidR="00823BAA" w:rsidRPr="005F1D3E" w:rsidRDefault="00823BAA" w:rsidP="00823BAA">
      <w:pPr>
        <w:numPr>
          <w:ilvl w:val="1"/>
          <w:numId w:val="18"/>
        </w:numPr>
        <w:tabs>
          <w:tab w:val="left" w:pos="993"/>
          <w:tab w:val="left" w:pos="1418"/>
          <w:tab w:val="left" w:pos="1560"/>
        </w:tabs>
        <w:ind w:left="0" w:firstLine="851"/>
        <w:jc w:val="both"/>
        <w:rPr>
          <w:rFonts w:eastAsia="Calibri"/>
          <w:lang w:eastAsia="en-US"/>
        </w:rPr>
      </w:pPr>
      <w:r w:rsidRPr="005F1D3E">
        <w:rPr>
          <w:rFonts w:eastAsia="Calibri"/>
          <w:lang w:eastAsia="en-US"/>
        </w:rPr>
        <w:t>administratoriui matyti suvestinius duomenis apie rajono Mokyklose užregistruotų vaikų skaičių grupių eilėse ir laisvų vietų skaičių grupėse.</w:t>
      </w:r>
    </w:p>
    <w:p w14:paraId="67E61D5A" w14:textId="77777777" w:rsidR="00823BAA" w:rsidRPr="005F1D3E" w:rsidRDefault="00823BAA" w:rsidP="00823BAA">
      <w:pPr>
        <w:tabs>
          <w:tab w:val="left" w:pos="993"/>
          <w:tab w:val="left" w:pos="1418"/>
          <w:tab w:val="left" w:pos="1560"/>
        </w:tabs>
        <w:ind w:firstLine="1134"/>
        <w:jc w:val="both"/>
        <w:rPr>
          <w:rFonts w:eastAsia="Calibri"/>
          <w:lang w:eastAsia="en-US"/>
        </w:rPr>
      </w:pPr>
    </w:p>
    <w:p w14:paraId="02010707" w14:textId="77777777" w:rsidR="00823BAA" w:rsidRPr="005F1D3E" w:rsidRDefault="00823BAA" w:rsidP="00823BAA">
      <w:pPr>
        <w:tabs>
          <w:tab w:val="left" w:pos="567"/>
          <w:tab w:val="left" w:pos="1418"/>
          <w:tab w:val="left" w:pos="1560"/>
        </w:tabs>
        <w:autoSpaceDE w:val="0"/>
        <w:autoSpaceDN w:val="0"/>
        <w:adjustRightInd w:val="0"/>
        <w:ind w:firstLine="1134"/>
        <w:jc w:val="center"/>
        <w:rPr>
          <w:b/>
          <w:lang w:eastAsia="en-US"/>
        </w:rPr>
      </w:pPr>
      <w:r w:rsidRPr="005F1D3E">
        <w:rPr>
          <w:b/>
          <w:lang w:eastAsia="en-US"/>
        </w:rPr>
        <w:t>III. VAIKŲ PRIĖMIMAS Į IKIMOKYKLINIO IR PRIEŠMOKYKLINIO UGDYMO GRUPES</w:t>
      </w:r>
    </w:p>
    <w:p w14:paraId="7C773849" w14:textId="77777777" w:rsidR="00823BAA" w:rsidRPr="005F1D3E" w:rsidRDefault="00823BAA" w:rsidP="00823BAA">
      <w:pPr>
        <w:tabs>
          <w:tab w:val="left" w:pos="1418"/>
          <w:tab w:val="left" w:pos="1560"/>
        </w:tabs>
        <w:ind w:firstLine="1134"/>
        <w:jc w:val="both"/>
        <w:rPr>
          <w:b/>
        </w:rPr>
      </w:pPr>
    </w:p>
    <w:p w14:paraId="04B730D3" w14:textId="77777777" w:rsidR="00823BAA" w:rsidRPr="005F1D3E" w:rsidRDefault="00823BAA" w:rsidP="00823BAA">
      <w:pPr>
        <w:numPr>
          <w:ilvl w:val="0"/>
          <w:numId w:val="18"/>
        </w:numPr>
        <w:tabs>
          <w:tab w:val="left" w:pos="1418"/>
          <w:tab w:val="left" w:pos="1560"/>
        </w:tabs>
        <w:ind w:left="0" w:firstLine="851"/>
        <w:jc w:val="both"/>
      </w:pPr>
      <w:r w:rsidRPr="005F1D3E">
        <w:t>Pradėti ugdytis pagal ikimokyklinio ugdymo programą priimami vaikai nuo gimimo iki 5(6) metų pagal suformuotus Mokyklose grupių tipus ir organizavimo modelius konkretiems mokslo metams.</w:t>
      </w:r>
    </w:p>
    <w:p w14:paraId="085FFBE1" w14:textId="71242A41" w:rsidR="00282DEF" w:rsidRPr="00131967" w:rsidRDefault="00A170B4" w:rsidP="00282DEF">
      <w:pPr>
        <w:pStyle w:val="Sraopastraipa"/>
        <w:numPr>
          <w:ilvl w:val="0"/>
          <w:numId w:val="18"/>
        </w:numPr>
        <w:tabs>
          <w:tab w:val="left" w:pos="1134"/>
        </w:tabs>
        <w:ind w:left="0" w:firstLine="851"/>
        <w:jc w:val="both"/>
        <w:rPr>
          <w:lang w:eastAsia="en-US"/>
        </w:rPr>
      </w:pPr>
      <w:r w:rsidRPr="00131967">
        <w:rPr>
          <w:iCs/>
          <w:lang w:eastAsia="en-US"/>
        </w:rPr>
        <w:t>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sprendimu, bet ne vėliau, negu vaikui tais kalendoriniais metais sueina 6 metai. Jeigu vaikui priešmokyklinis ugdymas buvo pradėtas teikti, kai jam tais kalendoriniais metais suėjo 5 metai, švietimo, mokslo ir sporto ministro nustatyta tvarka įvertinus vaiko ugdymo ir ugdymosi poreikius, pažangą, priešmokyklinis ugdymas gali trukti dvejus metus.</w:t>
      </w:r>
    </w:p>
    <w:p w14:paraId="6B46D040" w14:textId="1375FA6C" w:rsidR="00282DEF" w:rsidRDefault="00282DEF" w:rsidP="00282DEF">
      <w:pPr>
        <w:tabs>
          <w:tab w:val="left" w:pos="1134"/>
        </w:tabs>
        <w:ind w:firstLine="851"/>
        <w:jc w:val="both"/>
        <w:rPr>
          <w:i/>
          <w:sz w:val="20"/>
          <w:szCs w:val="20"/>
          <w:lang w:eastAsia="en-US"/>
        </w:rPr>
      </w:pPr>
      <w:r w:rsidRPr="005F1D3E">
        <w:rPr>
          <w:i/>
          <w:sz w:val="20"/>
          <w:szCs w:val="20"/>
          <w:lang w:eastAsia="en-US"/>
        </w:rPr>
        <w:t>P</w:t>
      </w:r>
      <w:r w:rsidR="00823BAA" w:rsidRPr="005F1D3E">
        <w:rPr>
          <w:i/>
          <w:sz w:val="20"/>
          <w:szCs w:val="20"/>
          <w:lang w:eastAsia="en-US"/>
        </w:rPr>
        <w:t>unkt</w:t>
      </w:r>
      <w:r w:rsidRPr="005F1D3E">
        <w:rPr>
          <w:i/>
          <w:sz w:val="20"/>
          <w:szCs w:val="20"/>
          <w:lang w:eastAsia="en-US"/>
        </w:rPr>
        <w:t>o</w:t>
      </w:r>
      <w:r w:rsidR="00823BAA" w:rsidRPr="005F1D3E">
        <w:rPr>
          <w:i/>
          <w:sz w:val="20"/>
          <w:szCs w:val="20"/>
          <w:lang w:eastAsia="en-US"/>
        </w:rPr>
        <w:t xml:space="preserve"> pakei</w:t>
      </w:r>
      <w:r w:rsidRPr="005F1D3E">
        <w:rPr>
          <w:i/>
          <w:sz w:val="20"/>
          <w:szCs w:val="20"/>
          <w:lang w:eastAsia="en-US"/>
        </w:rPr>
        <w:t>timas</w:t>
      </w:r>
      <w:r w:rsidR="00823BAA" w:rsidRPr="005F1D3E">
        <w:rPr>
          <w:b/>
          <w:i/>
          <w:sz w:val="20"/>
          <w:szCs w:val="20"/>
          <w:lang w:eastAsia="en-US"/>
        </w:rPr>
        <w:t xml:space="preserve"> </w:t>
      </w:r>
      <w:r w:rsidR="00823BAA" w:rsidRPr="005F1D3E">
        <w:rPr>
          <w:i/>
          <w:sz w:val="20"/>
          <w:szCs w:val="20"/>
          <w:lang w:eastAsia="en-US"/>
        </w:rPr>
        <w:t>2018</w:t>
      </w:r>
      <w:r w:rsidRPr="005F1D3E">
        <w:rPr>
          <w:i/>
          <w:sz w:val="20"/>
          <w:szCs w:val="20"/>
          <w:lang w:eastAsia="en-US"/>
        </w:rPr>
        <w:t>–02–2</w:t>
      </w:r>
      <w:r w:rsidR="00E82660" w:rsidRPr="005F1D3E">
        <w:rPr>
          <w:i/>
          <w:sz w:val="20"/>
          <w:szCs w:val="20"/>
          <w:lang w:eastAsia="en-US"/>
        </w:rPr>
        <w:t>2 Nr. T2-42</w:t>
      </w:r>
    </w:p>
    <w:p w14:paraId="3014CFFC" w14:textId="297BCCB7" w:rsidR="00131967" w:rsidRPr="005F1D3E" w:rsidRDefault="00131967" w:rsidP="00282DEF">
      <w:pPr>
        <w:tabs>
          <w:tab w:val="left" w:pos="1134"/>
        </w:tabs>
        <w:ind w:firstLine="851"/>
        <w:jc w:val="both"/>
        <w:rPr>
          <w:i/>
          <w:sz w:val="20"/>
          <w:szCs w:val="20"/>
          <w:lang w:eastAsia="en-US"/>
        </w:rPr>
      </w:pPr>
      <w:r w:rsidRPr="005F1D3E">
        <w:rPr>
          <w:i/>
          <w:sz w:val="20"/>
          <w:szCs w:val="20"/>
        </w:rPr>
        <w:t>Punkto pakeitimas</w:t>
      </w:r>
      <w:r w:rsidRPr="005F1D3E">
        <w:rPr>
          <w:b/>
          <w:i/>
          <w:sz w:val="20"/>
          <w:szCs w:val="20"/>
        </w:rPr>
        <w:t xml:space="preserve"> </w:t>
      </w:r>
      <w:r w:rsidRPr="005F1D3E">
        <w:rPr>
          <w:i/>
          <w:sz w:val="20"/>
          <w:szCs w:val="20"/>
        </w:rPr>
        <w:t>202</w:t>
      </w:r>
      <w:r>
        <w:rPr>
          <w:i/>
          <w:sz w:val="20"/>
          <w:szCs w:val="20"/>
        </w:rPr>
        <w:t>3</w:t>
      </w:r>
      <w:r w:rsidRPr="005F1D3E">
        <w:rPr>
          <w:i/>
          <w:sz w:val="20"/>
          <w:szCs w:val="20"/>
        </w:rPr>
        <w:t>–0</w:t>
      </w:r>
      <w:r>
        <w:rPr>
          <w:i/>
          <w:sz w:val="20"/>
          <w:szCs w:val="20"/>
        </w:rPr>
        <w:t>2</w:t>
      </w:r>
      <w:r w:rsidRPr="005F1D3E">
        <w:rPr>
          <w:i/>
          <w:sz w:val="20"/>
          <w:szCs w:val="20"/>
        </w:rPr>
        <w:t>–2</w:t>
      </w:r>
      <w:r>
        <w:rPr>
          <w:i/>
          <w:sz w:val="20"/>
          <w:szCs w:val="20"/>
        </w:rPr>
        <w:t>3</w:t>
      </w:r>
      <w:r w:rsidRPr="005F1D3E">
        <w:rPr>
          <w:i/>
          <w:sz w:val="20"/>
          <w:szCs w:val="20"/>
        </w:rPr>
        <w:t xml:space="preserve"> Nr. T2-</w:t>
      </w:r>
      <w:r>
        <w:rPr>
          <w:i/>
          <w:sz w:val="20"/>
          <w:szCs w:val="20"/>
        </w:rPr>
        <w:t>40</w:t>
      </w:r>
    </w:p>
    <w:p w14:paraId="0B3A51A8" w14:textId="77777777" w:rsidR="006E1BA7" w:rsidRPr="005F1D3E" w:rsidRDefault="00823BAA" w:rsidP="00282DEF">
      <w:pPr>
        <w:pStyle w:val="Sraopastraipa"/>
        <w:numPr>
          <w:ilvl w:val="0"/>
          <w:numId w:val="21"/>
        </w:numPr>
        <w:tabs>
          <w:tab w:val="left" w:pos="1134"/>
        </w:tabs>
        <w:ind w:left="0" w:firstLine="851"/>
        <w:jc w:val="both"/>
      </w:pPr>
      <w:r w:rsidRPr="005F1D3E">
        <w:t xml:space="preserve">Vaikas, kuriam tais kalendoriniais metais sueina 7 metai ir kuriam reikalinga nuolatinė kvalifikuota specialistų pagalba bei sveikatą tausojantis dienos režimas, į priešmokyklinio ugdymo grupę priimamas  švietimo ir mokslo ministro nustatyta tvarka. </w:t>
      </w:r>
    </w:p>
    <w:p w14:paraId="4BACA4DB" w14:textId="350975F3" w:rsidR="00823BAA" w:rsidRPr="005F1D3E" w:rsidRDefault="006E1BA7" w:rsidP="006E1BA7">
      <w:pPr>
        <w:tabs>
          <w:tab w:val="left" w:pos="1134"/>
        </w:tabs>
        <w:ind w:firstLine="851"/>
        <w:jc w:val="both"/>
        <w:rPr>
          <w:sz w:val="20"/>
          <w:szCs w:val="20"/>
        </w:rPr>
      </w:pPr>
      <w:r w:rsidRPr="005F1D3E">
        <w:rPr>
          <w:i/>
          <w:sz w:val="20"/>
          <w:szCs w:val="20"/>
        </w:rPr>
        <w:t>N</w:t>
      </w:r>
      <w:r w:rsidR="00823BAA" w:rsidRPr="005F1D3E">
        <w:rPr>
          <w:i/>
          <w:sz w:val="20"/>
          <w:szCs w:val="20"/>
        </w:rPr>
        <w:t>etek</w:t>
      </w:r>
      <w:r w:rsidRPr="005F1D3E">
        <w:rPr>
          <w:i/>
          <w:sz w:val="20"/>
          <w:szCs w:val="20"/>
        </w:rPr>
        <w:t>o</w:t>
      </w:r>
      <w:r w:rsidR="00823BAA" w:rsidRPr="005F1D3E">
        <w:rPr>
          <w:i/>
          <w:sz w:val="20"/>
          <w:szCs w:val="20"/>
        </w:rPr>
        <w:t xml:space="preserve"> galios</w:t>
      </w:r>
      <w:r w:rsidR="00823BAA" w:rsidRPr="005F1D3E">
        <w:rPr>
          <w:b/>
          <w:i/>
          <w:sz w:val="20"/>
          <w:szCs w:val="20"/>
        </w:rPr>
        <w:t xml:space="preserve"> </w:t>
      </w:r>
      <w:r w:rsidRPr="005F1D3E">
        <w:rPr>
          <w:i/>
          <w:sz w:val="20"/>
          <w:szCs w:val="20"/>
        </w:rPr>
        <w:t>nuo</w:t>
      </w:r>
      <w:r w:rsidRPr="005F1D3E">
        <w:rPr>
          <w:b/>
          <w:sz w:val="20"/>
          <w:szCs w:val="20"/>
        </w:rPr>
        <w:t xml:space="preserve"> </w:t>
      </w:r>
      <w:r w:rsidRPr="005F1D3E">
        <w:rPr>
          <w:i/>
          <w:sz w:val="20"/>
          <w:szCs w:val="20"/>
          <w:lang w:eastAsia="en-US"/>
        </w:rPr>
        <w:t xml:space="preserve">2018–02–22 </w:t>
      </w:r>
    </w:p>
    <w:p w14:paraId="393D537B" w14:textId="0D695DFA" w:rsidR="00823BAA" w:rsidRPr="00131967" w:rsidRDefault="00823BAA" w:rsidP="008F255E">
      <w:pPr>
        <w:pStyle w:val="Sraopastraipa"/>
        <w:numPr>
          <w:ilvl w:val="0"/>
          <w:numId w:val="21"/>
        </w:numPr>
        <w:tabs>
          <w:tab w:val="left" w:pos="142"/>
        </w:tabs>
        <w:ind w:left="0" w:firstLine="851"/>
        <w:jc w:val="both"/>
      </w:pPr>
      <w:r w:rsidRPr="00131967">
        <w:t>Priešmokyklinio ugdymo trukmė – vieneri metai.</w:t>
      </w:r>
    </w:p>
    <w:p w14:paraId="1E46FCF7" w14:textId="63226CFC" w:rsidR="00131967" w:rsidRPr="005F1D3E" w:rsidRDefault="00131967" w:rsidP="00131967">
      <w:pPr>
        <w:pStyle w:val="Sraopastraipa"/>
        <w:tabs>
          <w:tab w:val="left" w:pos="142"/>
        </w:tabs>
        <w:ind w:left="851"/>
        <w:jc w:val="both"/>
        <w:rPr>
          <w:strike/>
        </w:rPr>
      </w:pPr>
      <w:r>
        <w:rPr>
          <w:i/>
          <w:sz w:val="20"/>
          <w:szCs w:val="20"/>
        </w:rPr>
        <w:t>Neteko galios</w:t>
      </w:r>
      <w:r w:rsidRPr="005F1D3E">
        <w:rPr>
          <w:b/>
          <w:i/>
          <w:sz w:val="20"/>
          <w:szCs w:val="20"/>
        </w:rPr>
        <w:t xml:space="preserve"> </w:t>
      </w:r>
      <w:r w:rsidRPr="005F1D3E">
        <w:rPr>
          <w:i/>
          <w:sz w:val="20"/>
          <w:szCs w:val="20"/>
        </w:rPr>
        <w:t>202</w:t>
      </w:r>
      <w:r>
        <w:rPr>
          <w:i/>
          <w:sz w:val="20"/>
          <w:szCs w:val="20"/>
        </w:rPr>
        <w:t>3</w:t>
      </w:r>
      <w:r w:rsidRPr="005F1D3E">
        <w:rPr>
          <w:i/>
          <w:sz w:val="20"/>
          <w:szCs w:val="20"/>
        </w:rPr>
        <w:t>–0</w:t>
      </w:r>
      <w:r>
        <w:rPr>
          <w:i/>
          <w:sz w:val="20"/>
          <w:szCs w:val="20"/>
        </w:rPr>
        <w:t>2</w:t>
      </w:r>
      <w:r w:rsidRPr="005F1D3E">
        <w:rPr>
          <w:i/>
          <w:sz w:val="20"/>
          <w:szCs w:val="20"/>
        </w:rPr>
        <w:t>–2</w:t>
      </w:r>
      <w:r>
        <w:rPr>
          <w:i/>
          <w:sz w:val="20"/>
          <w:szCs w:val="20"/>
        </w:rPr>
        <w:t>3</w:t>
      </w:r>
      <w:r w:rsidRPr="005F1D3E">
        <w:rPr>
          <w:i/>
          <w:sz w:val="20"/>
          <w:szCs w:val="20"/>
        </w:rPr>
        <w:t xml:space="preserve"> Nr. T2-</w:t>
      </w:r>
      <w:r>
        <w:rPr>
          <w:i/>
          <w:sz w:val="20"/>
          <w:szCs w:val="20"/>
        </w:rPr>
        <w:t>40</w:t>
      </w:r>
    </w:p>
    <w:p w14:paraId="00B85B12" w14:textId="77777777" w:rsidR="00823BAA" w:rsidRPr="005F1D3E" w:rsidRDefault="00823BAA" w:rsidP="00823BAA">
      <w:pPr>
        <w:numPr>
          <w:ilvl w:val="0"/>
          <w:numId w:val="21"/>
        </w:numPr>
        <w:tabs>
          <w:tab w:val="left" w:pos="1134"/>
          <w:tab w:val="left" w:pos="1560"/>
        </w:tabs>
        <w:ind w:left="0" w:firstLine="851"/>
        <w:jc w:val="both"/>
      </w:pPr>
      <w:r w:rsidRPr="005F1D3E">
        <w:t>Į Mokyklų ikimokyklinio ugdymo grupes priimami vaikai, gyvenantys Kretingos rajono savivaldybės teritorijoje (pagal deklaruotą gyvenamąją vietą).</w:t>
      </w:r>
    </w:p>
    <w:p w14:paraId="3B8A7CA8" w14:textId="77777777" w:rsidR="00823BAA" w:rsidRPr="005F1D3E" w:rsidRDefault="00823BAA" w:rsidP="00823BAA">
      <w:pPr>
        <w:numPr>
          <w:ilvl w:val="0"/>
          <w:numId w:val="21"/>
        </w:numPr>
        <w:tabs>
          <w:tab w:val="left" w:pos="1418"/>
          <w:tab w:val="left" w:pos="1560"/>
        </w:tabs>
        <w:ind w:left="0" w:firstLine="851"/>
        <w:jc w:val="both"/>
        <w:rPr>
          <w:lang w:eastAsia="en-US"/>
        </w:rPr>
      </w:pPr>
      <w:r w:rsidRPr="005F1D3E">
        <w:rPr>
          <w:lang w:eastAsia="en-US"/>
        </w:rPr>
        <w:t>Kitos savivaldybės teritorijoje gyvenantis vaikas (pagal deklaruotą gyvenamąją vietą) priimamas tuo atveju, jeigu Kretingos savivaldybės Mokyklų grupėse yra laisvų vietų.</w:t>
      </w:r>
    </w:p>
    <w:p w14:paraId="4ADD1EEF" w14:textId="77777777" w:rsidR="00823BAA" w:rsidRPr="00131967" w:rsidRDefault="00823BAA" w:rsidP="00823BAA">
      <w:pPr>
        <w:numPr>
          <w:ilvl w:val="0"/>
          <w:numId w:val="21"/>
        </w:numPr>
        <w:tabs>
          <w:tab w:val="left" w:pos="-3420"/>
          <w:tab w:val="left" w:pos="-3240"/>
          <w:tab w:val="left" w:pos="1418"/>
          <w:tab w:val="left" w:pos="1560"/>
        </w:tabs>
        <w:ind w:left="0" w:firstLine="851"/>
        <w:jc w:val="both"/>
      </w:pPr>
      <w:r w:rsidRPr="00131967">
        <w:lastRenderedPageBreak/>
        <w:t>Priimant vaikus į ikimokyklinio ugdymo grupes:</w:t>
      </w:r>
    </w:p>
    <w:p w14:paraId="33D0417C" w14:textId="77777777" w:rsidR="00131967" w:rsidRPr="00131967" w:rsidRDefault="00823BAA" w:rsidP="00131967">
      <w:pPr>
        <w:numPr>
          <w:ilvl w:val="1"/>
          <w:numId w:val="21"/>
        </w:numPr>
        <w:tabs>
          <w:tab w:val="left" w:pos="-3420"/>
          <w:tab w:val="left" w:pos="-3240"/>
          <w:tab w:val="left" w:pos="1418"/>
        </w:tabs>
        <w:ind w:firstLine="851"/>
        <w:contextualSpacing/>
        <w:jc w:val="both"/>
      </w:pPr>
      <w:r w:rsidRPr="00131967">
        <w:t>laikomasi eilės pagal tėvų prašymų registracijos datą ir turimas pirmenybes;</w:t>
      </w:r>
    </w:p>
    <w:p w14:paraId="1FB86593" w14:textId="6781C106" w:rsidR="00823BAA" w:rsidRPr="00131967" w:rsidRDefault="00131967" w:rsidP="00131967">
      <w:pPr>
        <w:tabs>
          <w:tab w:val="left" w:pos="-3420"/>
          <w:tab w:val="left" w:pos="-3240"/>
          <w:tab w:val="left" w:pos="1418"/>
        </w:tabs>
        <w:ind w:left="851"/>
        <w:contextualSpacing/>
        <w:jc w:val="both"/>
      </w:pPr>
      <w:r w:rsidRPr="00131967">
        <w:t xml:space="preserve">23.1.2. </w:t>
      </w:r>
      <w:r w:rsidR="00823BAA" w:rsidRPr="00131967">
        <w:t>pirmenybė teikiama:</w:t>
      </w:r>
    </w:p>
    <w:p w14:paraId="001D8BE0" w14:textId="430A1992" w:rsidR="00823BAA" w:rsidRPr="00131967" w:rsidRDefault="00131967" w:rsidP="00131967">
      <w:pPr>
        <w:pStyle w:val="Sraopastraipa"/>
        <w:tabs>
          <w:tab w:val="left" w:pos="-3420"/>
          <w:tab w:val="left" w:pos="-3240"/>
          <w:tab w:val="left" w:pos="0"/>
        </w:tabs>
        <w:ind w:left="0" w:firstLine="851"/>
        <w:jc w:val="both"/>
      </w:pPr>
      <w:r w:rsidRPr="00131967">
        <w:t xml:space="preserve">23.1.2.1. </w:t>
      </w:r>
      <w:r w:rsidR="0068666D" w:rsidRPr="00131967">
        <w:t xml:space="preserve">vaikams, kuriems </w:t>
      </w:r>
      <w:r w:rsidR="00A17EE5" w:rsidRPr="00A17EE5">
        <w:rPr>
          <w:b/>
          <w:bCs/>
        </w:rPr>
        <w:t>Kretingos rajono</w:t>
      </w:r>
      <w:r w:rsidR="00A17EE5" w:rsidRPr="00A17EE5">
        <w:rPr>
          <w:bCs/>
        </w:rPr>
        <w:t xml:space="preserve"> savivaldybės </w:t>
      </w:r>
      <w:r w:rsidR="00A17EE5" w:rsidRPr="00A17EE5">
        <w:rPr>
          <w:strike/>
        </w:rPr>
        <w:t xml:space="preserve">administracijos direktoriaus įsakymu </w:t>
      </w:r>
      <w:r w:rsidR="00A17EE5">
        <w:rPr>
          <w:b/>
          <w:bCs/>
        </w:rPr>
        <w:t xml:space="preserve"> </w:t>
      </w:r>
      <w:r w:rsidR="00A17EE5" w:rsidRPr="00A17EE5">
        <w:rPr>
          <w:b/>
          <w:bCs/>
        </w:rPr>
        <w:t>mero (toliau – Meras) potvarkiu</w:t>
      </w:r>
      <w:r w:rsidR="00A17EE5" w:rsidRPr="00131967">
        <w:t xml:space="preserve"> </w:t>
      </w:r>
      <w:r w:rsidR="0068666D" w:rsidRPr="00131967">
        <w:t>(Vaiko gerovės komisijos siūlymu) paskirtas privalomas ikimokyklinis ugdymas</w:t>
      </w:r>
      <w:r w:rsidR="003B5B22" w:rsidRPr="00131967">
        <w:t>, arba vaikams, kurie auga šeimoje, patiriančioje socialinę riziką ir nėra ugdomi pagal ikimokyklinio ugdymo programas</w:t>
      </w:r>
      <w:r w:rsidR="00823BAA" w:rsidRPr="00131967">
        <w:t>;</w:t>
      </w:r>
    </w:p>
    <w:p w14:paraId="6C6A7D4D" w14:textId="5127BEF5" w:rsidR="008C11E3" w:rsidRPr="00131967" w:rsidRDefault="008C11E3" w:rsidP="00131967">
      <w:pPr>
        <w:tabs>
          <w:tab w:val="left" w:pos="0"/>
          <w:tab w:val="left" w:pos="1134"/>
        </w:tabs>
        <w:ind w:firstLine="851"/>
        <w:jc w:val="both"/>
        <w:rPr>
          <w:i/>
          <w:sz w:val="20"/>
          <w:szCs w:val="20"/>
          <w:lang w:eastAsia="en-US"/>
        </w:rPr>
      </w:pPr>
      <w:r w:rsidRPr="00131967">
        <w:rPr>
          <w:i/>
          <w:sz w:val="20"/>
          <w:szCs w:val="20"/>
          <w:lang w:eastAsia="en-US"/>
        </w:rPr>
        <w:t>Punkto pakeitimas 2019–04–25 Nr. T2-124</w:t>
      </w:r>
    </w:p>
    <w:p w14:paraId="7CD5933E" w14:textId="287EB45A" w:rsidR="00131967" w:rsidRPr="00131967" w:rsidRDefault="00131967" w:rsidP="00131967">
      <w:pPr>
        <w:tabs>
          <w:tab w:val="left" w:pos="0"/>
          <w:tab w:val="left" w:pos="1134"/>
        </w:tabs>
        <w:ind w:firstLine="851"/>
        <w:jc w:val="both"/>
        <w:rPr>
          <w:i/>
          <w:sz w:val="20"/>
          <w:szCs w:val="20"/>
          <w:lang w:eastAsia="en-US"/>
        </w:rPr>
      </w:pPr>
      <w:r w:rsidRPr="00131967">
        <w:rPr>
          <w:i/>
          <w:sz w:val="20"/>
          <w:szCs w:val="20"/>
        </w:rPr>
        <w:t>Punkto pakeitimas 2023–02–23 Nr. T2-40</w:t>
      </w:r>
    </w:p>
    <w:p w14:paraId="088BD131" w14:textId="1FD999DE" w:rsidR="00823BAA" w:rsidRPr="00131967" w:rsidRDefault="00131967" w:rsidP="00131967">
      <w:pPr>
        <w:pStyle w:val="Sraopastraipa"/>
        <w:tabs>
          <w:tab w:val="left" w:pos="-3420"/>
          <w:tab w:val="left" w:pos="-3240"/>
          <w:tab w:val="left" w:pos="-284"/>
          <w:tab w:val="left" w:pos="0"/>
        </w:tabs>
        <w:ind w:left="0" w:firstLine="851"/>
        <w:jc w:val="both"/>
      </w:pPr>
      <w:r w:rsidRPr="00131967">
        <w:t xml:space="preserve">23.1.2.2. </w:t>
      </w:r>
      <w:r w:rsidR="00047218" w:rsidRPr="00131967">
        <w:t>v</w:t>
      </w:r>
      <w:r w:rsidR="00605720" w:rsidRPr="00131967">
        <w:t>aikams</w:t>
      </w:r>
      <w:r w:rsidR="00047218" w:rsidRPr="00131967">
        <w:t>,</w:t>
      </w:r>
      <w:r w:rsidR="00605720" w:rsidRPr="00131967">
        <w:t xml:space="preserve"> kuriems </w:t>
      </w:r>
      <w:r w:rsidR="00047218" w:rsidRPr="00131967">
        <w:t xml:space="preserve">einamaisiais </w:t>
      </w:r>
      <w:r w:rsidR="00605720" w:rsidRPr="00131967">
        <w:t xml:space="preserve">metais </w:t>
      </w:r>
      <w:r w:rsidR="00047218" w:rsidRPr="00131967">
        <w:t xml:space="preserve">teikiamas visuotinis ugdymas, vadovaujantis Lietuvos Respublikos švietimo įstatymo 7 straipsnio 3 dalies </w:t>
      </w:r>
      <w:r w:rsidR="00605720" w:rsidRPr="00131967">
        <w:t>nuostatomis</w:t>
      </w:r>
      <w:r w:rsidR="00047218" w:rsidRPr="00131967">
        <w:t>;</w:t>
      </w:r>
    </w:p>
    <w:p w14:paraId="1D1606E5" w14:textId="79F0A3D3" w:rsidR="002F4BA7" w:rsidRPr="00131967" w:rsidRDefault="008C11E3" w:rsidP="00131967">
      <w:pPr>
        <w:tabs>
          <w:tab w:val="left" w:pos="0"/>
          <w:tab w:val="left" w:pos="1134"/>
        </w:tabs>
        <w:ind w:firstLine="851"/>
        <w:jc w:val="both"/>
        <w:rPr>
          <w:i/>
          <w:sz w:val="20"/>
          <w:szCs w:val="20"/>
          <w:lang w:eastAsia="en-US"/>
        </w:rPr>
      </w:pPr>
      <w:r w:rsidRPr="00131967">
        <w:rPr>
          <w:i/>
          <w:sz w:val="20"/>
          <w:szCs w:val="20"/>
          <w:lang w:eastAsia="en-US"/>
        </w:rPr>
        <w:t>Punkto pakeitimas 2019–04–25 Nr. T2-124</w:t>
      </w:r>
    </w:p>
    <w:p w14:paraId="1FC9CF1D" w14:textId="1C1B4FF2" w:rsidR="00131967" w:rsidRPr="00131967" w:rsidRDefault="00131967" w:rsidP="00131967">
      <w:pPr>
        <w:tabs>
          <w:tab w:val="left" w:pos="0"/>
          <w:tab w:val="left" w:pos="1134"/>
        </w:tabs>
        <w:ind w:firstLine="851"/>
        <w:jc w:val="both"/>
        <w:rPr>
          <w:i/>
          <w:sz w:val="20"/>
          <w:szCs w:val="20"/>
          <w:lang w:eastAsia="en-US"/>
        </w:rPr>
      </w:pPr>
      <w:r w:rsidRPr="00131967">
        <w:rPr>
          <w:i/>
          <w:sz w:val="20"/>
          <w:szCs w:val="20"/>
        </w:rPr>
        <w:t>Punkto pakeitimas 2023–02–23 Nr. T2-40</w:t>
      </w:r>
    </w:p>
    <w:p w14:paraId="76E4FCD8" w14:textId="707AD4A6" w:rsidR="00823BAA" w:rsidRPr="00131967" w:rsidRDefault="00131967" w:rsidP="00131967">
      <w:pPr>
        <w:pStyle w:val="Sraopastraipa"/>
        <w:tabs>
          <w:tab w:val="left" w:pos="-3420"/>
          <w:tab w:val="left" w:pos="-3240"/>
          <w:tab w:val="left" w:pos="-284"/>
          <w:tab w:val="left" w:pos="0"/>
          <w:tab w:val="left" w:pos="1418"/>
        </w:tabs>
        <w:ind w:left="0" w:firstLine="851"/>
        <w:jc w:val="both"/>
      </w:pPr>
      <w:r w:rsidRPr="00131967">
        <w:t>23.1.2.3.</w:t>
      </w:r>
      <w:r w:rsidR="00601C61" w:rsidRPr="00131967">
        <w:t>v</w:t>
      </w:r>
      <w:r w:rsidR="00823BAA" w:rsidRPr="00131967">
        <w:t>aikams, kurių vienas iš tėvų yra profesinės karo tarnybos karys;</w:t>
      </w:r>
    </w:p>
    <w:p w14:paraId="5580D2CB" w14:textId="66324F60" w:rsidR="00B051BA" w:rsidRPr="00131967" w:rsidRDefault="00131967" w:rsidP="00131967">
      <w:pPr>
        <w:pStyle w:val="Sraopastraipa"/>
        <w:tabs>
          <w:tab w:val="left" w:pos="-3420"/>
          <w:tab w:val="left" w:pos="-3240"/>
          <w:tab w:val="left" w:pos="-284"/>
          <w:tab w:val="left" w:pos="0"/>
          <w:tab w:val="left" w:pos="1418"/>
        </w:tabs>
        <w:ind w:left="0" w:firstLine="851"/>
        <w:jc w:val="both"/>
        <w:rPr>
          <w:i/>
        </w:rPr>
      </w:pPr>
      <w:r w:rsidRPr="00131967">
        <w:t xml:space="preserve">23.1.2.4. </w:t>
      </w:r>
      <w:r w:rsidR="0004606D" w:rsidRPr="00131967">
        <w:t>vaikams, kurių abu tėvai</w:t>
      </w:r>
      <w:r w:rsidR="00EF3083" w:rsidRPr="00131967">
        <w:t xml:space="preserve"> ar tėvas, vienas auginantis vaiką, </w:t>
      </w:r>
      <w:r w:rsidR="0004606D" w:rsidRPr="00131967">
        <w:t xml:space="preserve"> dirba arba vienas iš </w:t>
      </w:r>
      <w:r w:rsidR="00EF3083" w:rsidRPr="00131967">
        <w:t xml:space="preserve">tėvų </w:t>
      </w:r>
      <w:r w:rsidR="0004606D" w:rsidRPr="00131967">
        <w:t>mokosi bendrojo ugdymo, profesinėse mokyklose kasdieniu būdu ar aukštojo mokslo įstaigoje nuolatinėse studijose;</w:t>
      </w:r>
    </w:p>
    <w:p w14:paraId="6793F83D" w14:textId="331C163A" w:rsidR="0004606D" w:rsidRPr="00131967" w:rsidRDefault="0004606D" w:rsidP="00131967">
      <w:pPr>
        <w:pStyle w:val="Sraopastraipa"/>
        <w:tabs>
          <w:tab w:val="left" w:pos="-3420"/>
          <w:tab w:val="left" w:pos="-3240"/>
          <w:tab w:val="left" w:pos="-284"/>
          <w:tab w:val="left" w:pos="0"/>
          <w:tab w:val="left" w:pos="1418"/>
        </w:tabs>
        <w:ind w:left="0" w:firstLine="851"/>
        <w:jc w:val="both"/>
        <w:rPr>
          <w:i/>
          <w:sz w:val="20"/>
          <w:szCs w:val="20"/>
        </w:rPr>
      </w:pPr>
      <w:r w:rsidRPr="00131967">
        <w:rPr>
          <w:i/>
          <w:sz w:val="20"/>
          <w:szCs w:val="20"/>
        </w:rPr>
        <w:t>Punkto pakeitimas 2021–01–29 Nr. T2-15</w:t>
      </w:r>
    </w:p>
    <w:p w14:paraId="578D8EAD" w14:textId="6CA77A5B" w:rsidR="00131967" w:rsidRPr="00131967" w:rsidRDefault="00131967" w:rsidP="00131967">
      <w:pPr>
        <w:pStyle w:val="Sraopastraipa"/>
        <w:tabs>
          <w:tab w:val="left" w:pos="-3420"/>
          <w:tab w:val="left" w:pos="-3240"/>
          <w:tab w:val="left" w:pos="-284"/>
          <w:tab w:val="left" w:pos="0"/>
          <w:tab w:val="left" w:pos="1418"/>
        </w:tabs>
        <w:ind w:left="0" w:firstLine="851"/>
        <w:jc w:val="both"/>
        <w:rPr>
          <w:i/>
        </w:rPr>
      </w:pPr>
      <w:r w:rsidRPr="00131967">
        <w:rPr>
          <w:i/>
          <w:sz w:val="20"/>
          <w:szCs w:val="20"/>
        </w:rPr>
        <w:t>Punkto pakeitimas 2023–02–23 Nr. T2-40</w:t>
      </w:r>
    </w:p>
    <w:p w14:paraId="23CFAE2F" w14:textId="09B5B24B" w:rsidR="00823BAA" w:rsidRPr="00131967" w:rsidRDefault="00131967" w:rsidP="00131967">
      <w:pPr>
        <w:pStyle w:val="Sraopastraipa"/>
        <w:tabs>
          <w:tab w:val="left" w:pos="-3420"/>
          <w:tab w:val="left" w:pos="-3240"/>
          <w:tab w:val="left" w:pos="-284"/>
          <w:tab w:val="left" w:pos="0"/>
          <w:tab w:val="left" w:pos="1418"/>
        </w:tabs>
        <w:ind w:left="0" w:firstLine="851"/>
        <w:jc w:val="both"/>
      </w:pPr>
      <w:r w:rsidRPr="00131967">
        <w:t xml:space="preserve">23.1.2.5. </w:t>
      </w:r>
      <w:r w:rsidR="00823BAA" w:rsidRPr="00131967">
        <w:t>vaikams iš šeimų, auginančių tris ir daugiau vaikų;</w:t>
      </w:r>
    </w:p>
    <w:p w14:paraId="7A6BD28C" w14:textId="02D83E3C" w:rsidR="0004606D" w:rsidRPr="00131967" w:rsidRDefault="00131967" w:rsidP="00131967">
      <w:pPr>
        <w:pStyle w:val="Sraopastraipa"/>
        <w:tabs>
          <w:tab w:val="left" w:pos="-3420"/>
          <w:tab w:val="left" w:pos="-3240"/>
          <w:tab w:val="left" w:pos="-284"/>
          <w:tab w:val="left" w:pos="0"/>
          <w:tab w:val="left" w:pos="1418"/>
        </w:tabs>
        <w:ind w:left="0" w:firstLine="851"/>
        <w:jc w:val="both"/>
        <w:rPr>
          <w:strike/>
        </w:rPr>
      </w:pPr>
      <w:r w:rsidRPr="00131967">
        <w:t xml:space="preserve">23.1.2.6. </w:t>
      </w:r>
      <w:r w:rsidR="00B6737E" w:rsidRPr="00131967">
        <w:t>vaikams, kurių brolis ir (ar) sesuo lanko ir einamaisiais metais lankys tą pačią Mokyklą;</w:t>
      </w:r>
    </w:p>
    <w:p w14:paraId="715A130B" w14:textId="2C845AED" w:rsidR="00823BAA" w:rsidRPr="00131967" w:rsidRDefault="0004606D" w:rsidP="00131967">
      <w:pPr>
        <w:pStyle w:val="Sraopastraipa"/>
        <w:tabs>
          <w:tab w:val="left" w:pos="-3420"/>
          <w:tab w:val="left" w:pos="-3240"/>
          <w:tab w:val="left" w:pos="-284"/>
          <w:tab w:val="left" w:pos="0"/>
          <w:tab w:val="left" w:pos="1418"/>
        </w:tabs>
        <w:ind w:left="0" w:firstLine="851"/>
        <w:jc w:val="both"/>
        <w:rPr>
          <w:strike/>
        </w:rPr>
      </w:pPr>
      <w:r w:rsidRPr="00131967">
        <w:rPr>
          <w:i/>
          <w:sz w:val="20"/>
          <w:szCs w:val="20"/>
        </w:rPr>
        <w:t>Punkto pakeitimas 2021–01–29 Nr. T2-15</w:t>
      </w:r>
      <w:r w:rsidR="00E30D42" w:rsidRPr="00131967">
        <w:t xml:space="preserve"> </w:t>
      </w:r>
    </w:p>
    <w:p w14:paraId="27998243" w14:textId="198761EF" w:rsidR="00823BAA" w:rsidRPr="00A17EE5" w:rsidRDefault="00131967" w:rsidP="00131967">
      <w:pPr>
        <w:pStyle w:val="Sraopastraipa"/>
        <w:tabs>
          <w:tab w:val="left" w:pos="-3420"/>
          <w:tab w:val="left" w:pos="-3240"/>
          <w:tab w:val="left" w:pos="-284"/>
          <w:tab w:val="left" w:pos="0"/>
          <w:tab w:val="left" w:pos="1418"/>
        </w:tabs>
        <w:ind w:left="0" w:firstLine="851"/>
        <w:jc w:val="both"/>
      </w:pPr>
      <w:r w:rsidRPr="00131967">
        <w:t xml:space="preserve">23.1.2.7. </w:t>
      </w:r>
      <w:r w:rsidR="00823BAA" w:rsidRPr="00131967">
        <w:t xml:space="preserve">įvaikintiems/globojamiems vaikams, pateikus teismo sprendimą </w:t>
      </w:r>
      <w:r w:rsidR="00823BAA" w:rsidRPr="00131967">
        <w:rPr>
          <w:bCs/>
          <w:shd w:val="clear" w:color="auto" w:fill="FFFFFF"/>
          <w:lang w:eastAsia="en-US"/>
        </w:rPr>
        <w:t xml:space="preserve">ar </w:t>
      </w:r>
      <w:r w:rsidR="00823BAA" w:rsidRPr="00A17EE5">
        <w:rPr>
          <w:bCs/>
          <w:strike/>
          <w:shd w:val="clear" w:color="auto" w:fill="FFFFFF"/>
          <w:lang w:eastAsia="en-US"/>
        </w:rPr>
        <w:t>administracijos direktoriaus įsakymą</w:t>
      </w:r>
      <w:r w:rsidR="00A17EE5" w:rsidRPr="00A17EE5">
        <w:rPr>
          <w:bCs/>
          <w:shd w:val="clear" w:color="auto" w:fill="FFFFFF"/>
          <w:lang w:eastAsia="en-US"/>
        </w:rPr>
        <w:t xml:space="preserve"> </w:t>
      </w:r>
      <w:r w:rsidR="00A17EE5" w:rsidRPr="00A17EE5">
        <w:rPr>
          <w:b/>
          <w:bCs/>
          <w:shd w:val="clear" w:color="auto" w:fill="FFFFFF"/>
          <w:lang w:eastAsia="en-US"/>
        </w:rPr>
        <w:t>Mero potvarkį</w:t>
      </w:r>
      <w:r w:rsidR="00823BAA" w:rsidRPr="00A17EE5">
        <w:t>;</w:t>
      </w:r>
    </w:p>
    <w:p w14:paraId="47270228" w14:textId="32F2DBE4" w:rsidR="00823BAA" w:rsidRPr="00131967" w:rsidRDefault="00131967" w:rsidP="00131967">
      <w:pPr>
        <w:pStyle w:val="Sraopastraipa"/>
        <w:tabs>
          <w:tab w:val="left" w:pos="-3420"/>
          <w:tab w:val="left" w:pos="-3240"/>
          <w:tab w:val="left" w:pos="-284"/>
          <w:tab w:val="left" w:pos="0"/>
        </w:tabs>
        <w:ind w:left="0" w:firstLine="851"/>
        <w:jc w:val="both"/>
      </w:pPr>
      <w:r w:rsidRPr="00131967">
        <w:t xml:space="preserve">23.1.2.8. </w:t>
      </w:r>
      <w:r w:rsidR="00823BAA" w:rsidRPr="00131967">
        <w:t>kai vaiką augina vienas iš tėvų (globėjų) (vienas iš tėvų miręs, teismo pripažintas dingusiu be žinios, tėvystė iš viso nenustatyta);</w:t>
      </w:r>
    </w:p>
    <w:p w14:paraId="6CA10239" w14:textId="595EB18F" w:rsidR="0004606D" w:rsidRPr="00131967" w:rsidRDefault="0004606D" w:rsidP="00131967">
      <w:pPr>
        <w:pStyle w:val="Sraopastraipa"/>
        <w:tabs>
          <w:tab w:val="left" w:pos="-3420"/>
          <w:tab w:val="left" w:pos="-3240"/>
          <w:tab w:val="left" w:pos="-284"/>
          <w:tab w:val="left" w:pos="0"/>
        </w:tabs>
        <w:ind w:left="0" w:firstLine="851"/>
        <w:jc w:val="both"/>
        <w:rPr>
          <w:strike/>
        </w:rPr>
      </w:pPr>
      <w:r w:rsidRPr="00131967">
        <w:rPr>
          <w:i/>
          <w:sz w:val="20"/>
          <w:szCs w:val="20"/>
        </w:rPr>
        <w:t>Neteko galios nuo 2021–01–29 Nr. T2-15</w:t>
      </w:r>
    </w:p>
    <w:p w14:paraId="3E8A8CC0" w14:textId="0784A7AB" w:rsidR="00823BAA" w:rsidRPr="00131967" w:rsidRDefault="00131967" w:rsidP="00131967">
      <w:pPr>
        <w:pStyle w:val="Sraopastraipa"/>
        <w:tabs>
          <w:tab w:val="left" w:pos="-3420"/>
          <w:tab w:val="left" w:pos="-3240"/>
          <w:tab w:val="left" w:pos="-284"/>
          <w:tab w:val="left" w:pos="0"/>
        </w:tabs>
        <w:ind w:left="0" w:firstLine="851"/>
        <w:jc w:val="both"/>
      </w:pPr>
      <w:r w:rsidRPr="00131967">
        <w:t xml:space="preserve">23.1.2.9. </w:t>
      </w:r>
      <w:r w:rsidR="00823BAA" w:rsidRPr="00131967">
        <w:t>M</w:t>
      </w:r>
      <w:r w:rsidR="008F42C7" w:rsidRPr="00131967">
        <w:t>okyklos darbuotojų vaikams;</w:t>
      </w:r>
    </w:p>
    <w:p w14:paraId="1F71A1CE" w14:textId="67EF724D" w:rsidR="008F42C7" w:rsidRPr="00131967" w:rsidRDefault="00131967" w:rsidP="00131967">
      <w:pPr>
        <w:pStyle w:val="Sraopastraipa"/>
        <w:tabs>
          <w:tab w:val="left" w:pos="-3420"/>
          <w:tab w:val="left" w:pos="-3240"/>
          <w:tab w:val="left" w:pos="-284"/>
          <w:tab w:val="left" w:pos="0"/>
        </w:tabs>
        <w:ind w:left="0" w:firstLine="851"/>
        <w:jc w:val="both"/>
      </w:pPr>
      <w:r w:rsidRPr="00131967">
        <w:t xml:space="preserve">23.1.2.10. </w:t>
      </w:r>
      <w:r w:rsidR="008F42C7" w:rsidRPr="00131967">
        <w:t>vaikams iš seniūnijos, kurioje yra ugdymo įstaiga, teritorijos (pagal deklaruotą gyvenamąją vietą).</w:t>
      </w:r>
    </w:p>
    <w:p w14:paraId="54D81281" w14:textId="004AC84B" w:rsidR="00B91724" w:rsidRPr="00131967" w:rsidRDefault="00B91724" w:rsidP="00B91724">
      <w:pPr>
        <w:tabs>
          <w:tab w:val="left" w:pos="-3420"/>
          <w:tab w:val="left" w:pos="-3240"/>
          <w:tab w:val="left" w:pos="-284"/>
          <w:tab w:val="left" w:pos="1418"/>
        </w:tabs>
        <w:ind w:left="851"/>
        <w:jc w:val="both"/>
        <w:rPr>
          <w:i/>
        </w:rPr>
      </w:pPr>
      <w:r w:rsidRPr="00131967">
        <w:rPr>
          <w:i/>
          <w:sz w:val="20"/>
          <w:szCs w:val="20"/>
          <w:lang w:eastAsia="en-US"/>
        </w:rPr>
        <w:t>Punkto pakeitimas 2019–12–19 Nr. T2-336</w:t>
      </w:r>
    </w:p>
    <w:p w14:paraId="644681E2" w14:textId="77777777" w:rsidR="00823BAA" w:rsidRPr="00131967" w:rsidRDefault="00823BAA" w:rsidP="008F255E">
      <w:pPr>
        <w:numPr>
          <w:ilvl w:val="0"/>
          <w:numId w:val="21"/>
        </w:numPr>
        <w:tabs>
          <w:tab w:val="left" w:pos="-3420"/>
          <w:tab w:val="left" w:pos="-3240"/>
          <w:tab w:val="left" w:pos="1418"/>
          <w:tab w:val="left" w:pos="1560"/>
        </w:tabs>
        <w:ind w:left="0" w:firstLine="851"/>
        <w:jc w:val="both"/>
      </w:pPr>
      <w:r w:rsidRPr="00131967">
        <w:t>Priimant vaikus į priešmokyklinio ugdymo grupes laikomasi eilės pagal tėvų prašymų registracijos datą.</w:t>
      </w:r>
    </w:p>
    <w:p w14:paraId="7FF196A9" w14:textId="77777777" w:rsidR="00823BAA" w:rsidRPr="00131967" w:rsidRDefault="00823BAA" w:rsidP="008F255E">
      <w:pPr>
        <w:numPr>
          <w:ilvl w:val="0"/>
          <w:numId w:val="21"/>
        </w:numPr>
        <w:tabs>
          <w:tab w:val="left" w:pos="-3420"/>
          <w:tab w:val="left" w:pos="-3240"/>
          <w:tab w:val="left" w:pos="1418"/>
          <w:tab w:val="left" w:pos="1560"/>
        </w:tabs>
        <w:ind w:left="0" w:firstLine="851"/>
        <w:jc w:val="both"/>
        <w:rPr>
          <w:lang w:eastAsia="en-US"/>
        </w:rPr>
      </w:pPr>
      <w:r w:rsidRPr="00131967">
        <w:rPr>
          <w:lang w:eastAsia="en-US"/>
        </w:rPr>
        <w:t>Mokslo metų ir ugdymo proceso organizavimo trukmė:</w:t>
      </w:r>
    </w:p>
    <w:p w14:paraId="722DD03F" w14:textId="60E60FEA" w:rsidR="00823BAA" w:rsidRPr="00131967" w:rsidRDefault="00823BAA" w:rsidP="008F255E">
      <w:pPr>
        <w:numPr>
          <w:ilvl w:val="1"/>
          <w:numId w:val="21"/>
        </w:numPr>
        <w:tabs>
          <w:tab w:val="left" w:pos="-3420"/>
          <w:tab w:val="left" w:pos="-3240"/>
          <w:tab w:val="left" w:pos="1418"/>
          <w:tab w:val="left" w:pos="1560"/>
          <w:tab w:val="left" w:pos="1701"/>
        </w:tabs>
        <w:ind w:firstLine="851"/>
        <w:jc w:val="both"/>
        <w:rPr>
          <w:lang w:eastAsia="en-US"/>
        </w:rPr>
      </w:pPr>
      <w:r w:rsidRPr="00131967">
        <w:rPr>
          <w:lang w:eastAsia="en-US"/>
        </w:rPr>
        <w:t xml:space="preserve">ikimokyklinio ugdymo grupėse – nuo rugsėjo 1 d. iki </w:t>
      </w:r>
      <w:r w:rsidR="00047218" w:rsidRPr="00131967">
        <w:rPr>
          <w:lang w:eastAsia="en-US"/>
        </w:rPr>
        <w:t xml:space="preserve">gegužės 31 </w:t>
      </w:r>
      <w:r w:rsidRPr="00131967">
        <w:rPr>
          <w:lang w:eastAsia="en-US"/>
        </w:rPr>
        <w:t>d.;</w:t>
      </w:r>
    </w:p>
    <w:p w14:paraId="74FD5B26" w14:textId="369EA429" w:rsidR="00131967" w:rsidRPr="00131967" w:rsidRDefault="00131967" w:rsidP="00131967">
      <w:pPr>
        <w:tabs>
          <w:tab w:val="left" w:pos="-3420"/>
          <w:tab w:val="left" w:pos="-3240"/>
          <w:tab w:val="left" w:pos="1418"/>
          <w:tab w:val="left" w:pos="1560"/>
          <w:tab w:val="left" w:pos="1701"/>
        </w:tabs>
        <w:ind w:left="851"/>
        <w:jc w:val="both"/>
        <w:rPr>
          <w:lang w:eastAsia="en-US"/>
        </w:rPr>
      </w:pPr>
      <w:r w:rsidRPr="00131967">
        <w:rPr>
          <w:i/>
          <w:sz w:val="20"/>
          <w:szCs w:val="20"/>
        </w:rPr>
        <w:t>Punkto pakeitimas 2023–02–23 Nr. T2-40</w:t>
      </w:r>
    </w:p>
    <w:p w14:paraId="629AEEA8" w14:textId="77777777" w:rsidR="00823BAA" w:rsidRPr="00131967" w:rsidRDefault="00823BAA" w:rsidP="008F255E">
      <w:pPr>
        <w:numPr>
          <w:ilvl w:val="1"/>
          <w:numId w:val="21"/>
        </w:numPr>
        <w:tabs>
          <w:tab w:val="left" w:pos="-3420"/>
          <w:tab w:val="left" w:pos="-3240"/>
          <w:tab w:val="left" w:pos="1418"/>
          <w:tab w:val="left" w:pos="1560"/>
          <w:tab w:val="left" w:pos="1701"/>
        </w:tabs>
        <w:ind w:firstLine="851"/>
        <w:jc w:val="both"/>
        <w:rPr>
          <w:lang w:eastAsia="en-US"/>
        </w:rPr>
      </w:pPr>
      <w:r w:rsidRPr="00131967">
        <w:rPr>
          <w:lang w:eastAsia="en-US"/>
        </w:rPr>
        <w:t>priešmokyklinio ugdymo grupėse – švietimo ir mokslo ministro nustatyta tvarka.</w:t>
      </w:r>
    </w:p>
    <w:p w14:paraId="6CC280EA" w14:textId="5AB0719E" w:rsidR="00823BAA" w:rsidRPr="00A17EE5" w:rsidRDefault="00823BAA" w:rsidP="008F255E">
      <w:pPr>
        <w:numPr>
          <w:ilvl w:val="0"/>
          <w:numId w:val="21"/>
        </w:numPr>
        <w:ind w:left="0" w:firstLine="851"/>
        <w:jc w:val="both"/>
        <w:rPr>
          <w:lang w:eastAsia="en-US"/>
        </w:rPr>
      </w:pPr>
      <w:r w:rsidRPr="00131967">
        <w:rPr>
          <w:lang w:eastAsia="en-US"/>
        </w:rPr>
        <w:t xml:space="preserve"> </w:t>
      </w:r>
      <w:r w:rsidR="00B6737E" w:rsidRPr="00131967">
        <w:rPr>
          <w:lang w:eastAsia="en-US"/>
        </w:rPr>
        <w:t>Mokykl</w:t>
      </w:r>
      <w:r w:rsidR="009004AC" w:rsidRPr="00131967">
        <w:rPr>
          <w:lang w:eastAsia="en-US"/>
        </w:rPr>
        <w:t>ose</w:t>
      </w:r>
      <w:r w:rsidR="00B6737E" w:rsidRPr="00131967">
        <w:rPr>
          <w:lang w:eastAsia="en-US"/>
        </w:rPr>
        <w:t xml:space="preserve"> </w:t>
      </w:r>
      <w:r w:rsidR="008C3F5D" w:rsidRPr="00131967">
        <w:rPr>
          <w:lang w:eastAsia="en-US"/>
        </w:rPr>
        <w:t xml:space="preserve">vasaros laikotarpiu veikiančiose </w:t>
      </w:r>
      <w:r w:rsidR="00B6737E" w:rsidRPr="00131967">
        <w:rPr>
          <w:lang w:eastAsia="en-US"/>
        </w:rPr>
        <w:t>grupėse (birželio</w:t>
      </w:r>
      <w:r w:rsidR="000E18A1" w:rsidRPr="00131967">
        <w:rPr>
          <w:lang w:eastAsia="en-US"/>
        </w:rPr>
        <w:t>–</w:t>
      </w:r>
      <w:r w:rsidR="00B6737E" w:rsidRPr="00131967">
        <w:rPr>
          <w:lang w:eastAsia="en-US"/>
        </w:rPr>
        <w:t xml:space="preserve">rugpjūčio </w:t>
      </w:r>
      <w:r w:rsidR="008C3F5D" w:rsidRPr="00131967">
        <w:rPr>
          <w:lang w:eastAsia="en-US"/>
        </w:rPr>
        <w:t>mėn.</w:t>
      </w:r>
      <w:r w:rsidR="00B6737E" w:rsidRPr="00131967">
        <w:rPr>
          <w:lang w:eastAsia="en-US"/>
        </w:rPr>
        <w:t xml:space="preserve">) vaikų užimtumas organizuojamas, atsižvelgiant į iki gegužės 1 d. Mokyklų pateiktą vaikų lankymo vasaros laikotarpiu poreikį dirbantiems tėvams, ir nustatomas </w:t>
      </w:r>
      <w:r w:rsidR="00B6737E" w:rsidRPr="00A17EE5">
        <w:rPr>
          <w:strike/>
          <w:lang w:eastAsia="en-US"/>
        </w:rPr>
        <w:t>savivaldybės administracijos direktoriaus įsakymu</w:t>
      </w:r>
      <w:r w:rsidR="00A17EE5" w:rsidRPr="00A17EE5">
        <w:rPr>
          <w:lang w:eastAsia="en-US"/>
        </w:rPr>
        <w:t xml:space="preserve"> </w:t>
      </w:r>
      <w:r w:rsidR="00A17EE5" w:rsidRPr="00A17EE5">
        <w:rPr>
          <w:b/>
          <w:lang w:eastAsia="en-US"/>
        </w:rPr>
        <w:t>Mero potvarkiu</w:t>
      </w:r>
      <w:r w:rsidR="008C3F5D" w:rsidRPr="00A17EE5">
        <w:rPr>
          <w:lang w:eastAsia="en-US"/>
        </w:rPr>
        <w:t>.</w:t>
      </w:r>
      <w:r w:rsidR="008C3F5D" w:rsidRPr="00A17EE5">
        <w:rPr>
          <w:shd w:val="clear" w:color="auto" w:fill="FFFFFF"/>
        </w:rPr>
        <w:t xml:space="preserve"> </w:t>
      </w:r>
    </w:p>
    <w:p w14:paraId="05E40972" w14:textId="5A463B3B" w:rsidR="0004606D" w:rsidRPr="00131967" w:rsidRDefault="0004606D" w:rsidP="0004606D">
      <w:pPr>
        <w:ind w:left="851"/>
        <w:jc w:val="both"/>
        <w:rPr>
          <w:i/>
          <w:sz w:val="20"/>
          <w:szCs w:val="20"/>
        </w:rPr>
      </w:pPr>
      <w:r w:rsidRPr="00131967">
        <w:rPr>
          <w:i/>
          <w:sz w:val="20"/>
          <w:szCs w:val="20"/>
        </w:rPr>
        <w:t>Punkto pakeitimas 2021–01–29 Nr. T2-15</w:t>
      </w:r>
    </w:p>
    <w:p w14:paraId="535B1AF4" w14:textId="6925D848" w:rsidR="00131967" w:rsidRPr="00131967" w:rsidRDefault="00131967" w:rsidP="0004606D">
      <w:pPr>
        <w:ind w:left="851"/>
        <w:jc w:val="both"/>
        <w:rPr>
          <w:lang w:eastAsia="en-US"/>
        </w:rPr>
      </w:pPr>
      <w:r w:rsidRPr="00131967">
        <w:rPr>
          <w:i/>
          <w:sz w:val="20"/>
          <w:szCs w:val="20"/>
        </w:rPr>
        <w:t>Punkto pakeitimas 2023–02–23 Nr. T2-40</w:t>
      </w:r>
    </w:p>
    <w:p w14:paraId="7CD881B2" w14:textId="6BE73398" w:rsidR="00823BAA" w:rsidRPr="005F1D3E" w:rsidRDefault="00823BAA" w:rsidP="008F255E">
      <w:pPr>
        <w:numPr>
          <w:ilvl w:val="0"/>
          <w:numId w:val="21"/>
        </w:numPr>
        <w:tabs>
          <w:tab w:val="left" w:pos="-3420"/>
          <w:tab w:val="left" w:pos="-3240"/>
          <w:tab w:val="left" w:pos="1418"/>
          <w:tab w:val="left" w:pos="1560"/>
        </w:tabs>
        <w:ind w:left="0" w:firstLine="851"/>
        <w:jc w:val="both"/>
        <w:rPr>
          <w:lang w:eastAsia="en-US"/>
        </w:rPr>
      </w:pPr>
      <w:r w:rsidRPr="00131967">
        <w:rPr>
          <w:lang w:eastAsia="en-US"/>
        </w:rPr>
        <w:t xml:space="preserve">Vaikų priėmimas į grupes organizuojamas kasmet </w:t>
      </w:r>
      <w:r w:rsidR="00DE2AF9" w:rsidRPr="00131967">
        <w:rPr>
          <w:lang w:eastAsia="en-US"/>
        </w:rPr>
        <w:t>balandžio</w:t>
      </w:r>
      <w:r w:rsidRPr="005F1D3E">
        <w:rPr>
          <w:lang w:eastAsia="en-US"/>
        </w:rPr>
        <w:t>–rugpjūčio mėnesiais.</w:t>
      </w:r>
    </w:p>
    <w:p w14:paraId="18F49110" w14:textId="7C5B328A" w:rsidR="00823BAA" w:rsidRPr="005F1D3E" w:rsidRDefault="0068666D" w:rsidP="008F255E">
      <w:pPr>
        <w:numPr>
          <w:ilvl w:val="0"/>
          <w:numId w:val="21"/>
        </w:numPr>
        <w:tabs>
          <w:tab w:val="left" w:pos="567"/>
          <w:tab w:val="left" w:pos="1418"/>
          <w:tab w:val="left" w:pos="1560"/>
        </w:tabs>
        <w:autoSpaceDE w:val="0"/>
        <w:autoSpaceDN w:val="0"/>
        <w:adjustRightInd w:val="0"/>
        <w:ind w:left="0" w:firstLine="851"/>
        <w:jc w:val="both"/>
        <w:rPr>
          <w:lang w:val="en-US" w:eastAsia="en-US"/>
        </w:rPr>
      </w:pPr>
      <w:r w:rsidRPr="005F1D3E">
        <w:rPr>
          <w:lang w:eastAsia="en-US"/>
        </w:rPr>
        <w:t xml:space="preserve">Vaikai į grupes priimami rugsėjo 1 dieną ir, esant laisvų vietų, mokslo metų eigoje, </w:t>
      </w:r>
      <w:r w:rsidRPr="005F1D3E">
        <w:rPr>
          <w:bCs/>
          <w:lang w:eastAsia="en-US"/>
        </w:rPr>
        <w:t>teisės aktų nustatyta tvarka pasitikrinę sveikatą. Sveikatos tikrinimo</w:t>
      </w:r>
      <w:r w:rsidRPr="005F1D3E">
        <w:rPr>
          <w:lang w:eastAsia="en-US"/>
        </w:rPr>
        <w:t xml:space="preserve"> </w:t>
      </w:r>
      <w:r w:rsidRPr="005F1D3E">
        <w:rPr>
          <w:bCs/>
          <w:lang w:eastAsia="en-US"/>
        </w:rPr>
        <w:t xml:space="preserve">duomenys, susiję su vaiko sveikatos pažymėjimu </w:t>
      </w:r>
      <w:r w:rsidRPr="005F1D3E">
        <w:rPr>
          <w:lang w:eastAsia="en-US"/>
        </w:rPr>
        <w:t xml:space="preserve">(forma Nr. 027-1/a), </w:t>
      </w:r>
      <w:r w:rsidRPr="005F1D3E">
        <w:rPr>
          <w:bCs/>
          <w:lang w:eastAsia="en-US"/>
        </w:rPr>
        <w:t>pateikiami sveikatos priežiūrą Mokykloje vykdančiam visuomenės sveikatos specialistui, kuris</w:t>
      </w:r>
      <w:r w:rsidRPr="005F1D3E">
        <w:rPr>
          <w:lang w:eastAsia="en-US"/>
        </w:rPr>
        <w:t xml:space="preserve"> </w:t>
      </w:r>
      <w:r w:rsidRPr="005F1D3E">
        <w:rPr>
          <w:bCs/>
          <w:lang w:eastAsia="en-US"/>
        </w:rPr>
        <w:t>užtikrina reikalingos informacijos, susijusios su vaiko sveikatos priežiūra, perdavimą ugdymo įstaigos vadovui</w:t>
      </w:r>
      <w:r w:rsidR="00F52769" w:rsidRPr="005F1D3E">
        <w:rPr>
          <w:bCs/>
          <w:lang w:eastAsia="en-US"/>
        </w:rPr>
        <w:t>.</w:t>
      </w:r>
    </w:p>
    <w:p w14:paraId="58CDB932" w14:textId="77777777" w:rsidR="008C11E3" w:rsidRPr="005F1D3E" w:rsidRDefault="008C11E3" w:rsidP="008C11E3">
      <w:pPr>
        <w:tabs>
          <w:tab w:val="left" w:pos="1134"/>
        </w:tabs>
        <w:ind w:firstLine="851"/>
        <w:jc w:val="both"/>
        <w:rPr>
          <w:i/>
          <w:sz w:val="20"/>
          <w:szCs w:val="20"/>
          <w:lang w:eastAsia="en-US"/>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2019–04–25 Nr. T2-124</w:t>
      </w:r>
    </w:p>
    <w:p w14:paraId="796DCEFA" w14:textId="77777777" w:rsidR="00823BAA" w:rsidRPr="005F1D3E" w:rsidRDefault="00823BAA" w:rsidP="008F255E">
      <w:pPr>
        <w:numPr>
          <w:ilvl w:val="0"/>
          <w:numId w:val="21"/>
        </w:numPr>
        <w:tabs>
          <w:tab w:val="left" w:pos="1418"/>
          <w:tab w:val="left" w:pos="1560"/>
        </w:tabs>
        <w:ind w:left="0" w:firstLine="851"/>
        <w:jc w:val="both"/>
        <w:rPr>
          <w:lang w:eastAsia="en-US"/>
        </w:rPr>
      </w:pPr>
      <w:r w:rsidRPr="005F1D3E">
        <w:rPr>
          <w:lang w:eastAsia="en-US"/>
        </w:rPr>
        <w:t xml:space="preserve">Vaikas į grupę priimamas sudarant Mokymo sutartį tarp vieno iš tėvų ir Mokyklos direktoriaus konkrečios ugdymo programos laikotarpiui. Sutartis sudaroma dviem vienodą juridinę </w:t>
      </w:r>
      <w:r w:rsidRPr="005F1D3E">
        <w:rPr>
          <w:lang w:eastAsia="en-US"/>
        </w:rPr>
        <w:lastRenderedPageBreak/>
        <w:t>galią turinčiais egzemplioriais, po vieną kiekvienai šaliai, ir registruojama Mokymo sutarčių registracijos žurnale.</w:t>
      </w:r>
    </w:p>
    <w:p w14:paraId="04AA478F" w14:textId="77777777" w:rsidR="00823BAA" w:rsidRPr="005F1D3E" w:rsidRDefault="00823BAA" w:rsidP="008F255E">
      <w:pPr>
        <w:numPr>
          <w:ilvl w:val="0"/>
          <w:numId w:val="21"/>
        </w:numPr>
        <w:tabs>
          <w:tab w:val="left" w:pos="851"/>
          <w:tab w:val="left" w:pos="1418"/>
          <w:tab w:val="left" w:pos="1560"/>
        </w:tabs>
        <w:autoSpaceDE w:val="0"/>
        <w:autoSpaceDN w:val="0"/>
        <w:adjustRightInd w:val="0"/>
        <w:ind w:left="0" w:firstLine="851"/>
        <w:jc w:val="both"/>
        <w:rPr>
          <w:lang w:eastAsia="en-US"/>
        </w:rPr>
      </w:pPr>
      <w:r w:rsidRPr="005F1D3E">
        <w:rPr>
          <w:lang w:eastAsia="en-US"/>
        </w:rPr>
        <w:t>Sudarius Mokymo sutartį, vaikui formuojama asmens byla, kurioje turi būti prašymas dėl vaiko priėmimo, Mokymo sutartis ir kiti Mokyklos vidaus tvarkos taisyklėse nustatyti dokumentai. Vaikui išvykus iš Mokyklos, jo asmens byla lieka Mokykloje.</w:t>
      </w:r>
    </w:p>
    <w:p w14:paraId="1387DA72" w14:textId="77777777" w:rsidR="00823BAA" w:rsidRPr="005F1D3E" w:rsidRDefault="00823BAA" w:rsidP="008F255E">
      <w:pPr>
        <w:numPr>
          <w:ilvl w:val="0"/>
          <w:numId w:val="21"/>
        </w:numPr>
        <w:tabs>
          <w:tab w:val="left" w:pos="851"/>
          <w:tab w:val="left" w:pos="1418"/>
          <w:tab w:val="left" w:pos="1560"/>
        </w:tabs>
        <w:autoSpaceDE w:val="0"/>
        <w:autoSpaceDN w:val="0"/>
        <w:adjustRightInd w:val="0"/>
        <w:ind w:left="0" w:firstLine="851"/>
        <w:jc w:val="both"/>
        <w:rPr>
          <w:lang w:eastAsia="en-US"/>
        </w:rPr>
      </w:pPr>
      <w:r w:rsidRPr="005F1D3E">
        <w:rPr>
          <w:caps/>
          <w:lang w:eastAsia="en-US"/>
        </w:rPr>
        <w:t>v</w:t>
      </w:r>
      <w:r w:rsidRPr="005F1D3E">
        <w:rPr>
          <w:lang w:eastAsia="en-US"/>
        </w:rPr>
        <w:t>aikai į grupes priimami ir išbraukiami iš jų Mokyklos direktoriaus įsakymu.</w:t>
      </w:r>
    </w:p>
    <w:p w14:paraId="5DD4024E" w14:textId="77777777" w:rsidR="00823BAA" w:rsidRPr="005F1D3E" w:rsidRDefault="00823BAA" w:rsidP="008F255E">
      <w:pPr>
        <w:numPr>
          <w:ilvl w:val="0"/>
          <w:numId w:val="21"/>
        </w:numPr>
        <w:tabs>
          <w:tab w:val="left" w:pos="-3420"/>
          <w:tab w:val="left" w:pos="-3240"/>
          <w:tab w:val="left" w:pos="1418"/>
          <w:tab w:val="left" w:pos="1560"/>
        </w:tabs>
        <w:ind w:left="0" w:firstLine="851"/>
        <w:jc w:val="both"/>
        <w:rPr>
          <w:lang w:eastAsia="en-US"/>
        </w:rPr>
      </w:pPr>
      <w:r w:rsidRPr="005F1D3E">
        <w:rPr>
          <w:lang w:eastAsia="en-US"/>
        </w:rPr>
        <w:t>Mokykla gali nutraukti Mokymo sutartį ir išbraukti vaiką iš grupės sąrašų, jeigu nustatytu laiku nesumokamas mokestis už vaiko išlaikymą Mokykloje daugiau kaip 2 mėnesius.</w:t>
      </w:r>
    </w:p>
    <w:p w14:paraId="296961B3" w14:textId="77777777" w:rsidR="00823BAA" w:rsidRPr="005F1D3E" w:rsidRDefault="00823BAA" w:rsidP="00823BAA">
      <w:pPr>
        <w:tabs>
          <w:tab w:val="left" w:pos="-3420"/>
          <w:tab w:val="left" w:pos="-3240"/>
          <w:tab w:val="left" w:pos="1418"/>
          <w:tab w:val="left" w:pos="1560"/>
        </w:tabs>
        <w:ind w:firstLine="1134"/>
        <w:jc w:val="center"/>
        <w:rPr>
          <w:b/>
          <w:bCs/>
          <w:lang w:eastAsia="en-US"/>
        </w:rPr>
      </w:pPr>
    </w:p>
    <w:p w14:paraId="0AD699C0" w14:textId="77777777" w:rsidR="00785F87" w:rsidRPr="005F1D3E" w:rsidRDefault="00785F87" w:rsidP="00823BAA">
      <w:pPr>
        <w:tabs>
          <w:tab w:val="left" w:pos="-3420"/>
          <w:tab w:val="left" w:pos="-3240"/>
          <w:tab w:val="left" w:pos="1418"/>
          <w:tab w:val="left" w:pos="1560"/>
        </w:tabs>
        <w:ind w:firstLine="1134"/>
        <w:jc w:val="center"/>
        <w:rPr>
          <w:b/>
          <w:bCs/>
          <w:lang w:eastAsia="en-US"/>
        </w:rPr>
      </w:pPr>
    </w:p>
    <w:p w14:paraId="4AD5D111" w14:textId="77777777" w:rsidR="00823BAA" w:rsidRPr="005F1D3E" w:rsidRDefault="00823BAA" w:rsidP="0006271D">
      <w:pPr>
        <w:tabs>
          <w:tab w:val="left" w:pos="851"/>
          <w:tab w:val="left" w:pos="1418"/>
          <w:tab w:val="left" w:pos="1560"/>
        </w:tabs>
        <w:jc w:val="center"/>
        <w:rPr>
          <w:b/>
          <w:bCs/>
          <w:lang w:eastAsia="en-US"/>
        </w:rPr>
      </w:pPr>
      <w:r w:rsidRPr="005F1D3E">
        <w:rPr>
          <w:b/>
          <w:bCs/>
          <w:lang w:eastAsia="en-US"/>
        </w:rPr>
        <w:t>IV. GRUPIŲ KOMPLEKTAVIMAS</w:t>
      </w:r>
    </w:p>
    <w:p w14:paraId="07C24622" w14:textId="77777777" w:rsidR="00823BAA" w:rsidRPr="005F1D3E" w:rsidRDefault="00823BAA" w:rsidP="00823BAA">
      <w:pPr>
        <w:tabs>
          <w:tab w:val="left" w:pos="851"/>
          <w:tab w:val="left" w:pos="1418"/>
          <w:tab w:val="left" w:pos="1560"/>
        </w:tabs>
        <w:ind w:firstLine="1134"/>
        <w:jc w:val="both"/>
        <w:rPr>
          <w:lang w:eastAsia="en-US"/>
        </w:rPr>
      </w:pPr>
    </w:p>
    <w:p w14:paraId="4309285F" w14:textId="77777777" w:rsidR="00823BAA" w:rsidRPr="005F1D3E" w:rsidRDefault="00823BAA" w:rsidP="008F255E">
      <w:pPr>
        <w:numPr>
          <w:ilvl w:val="0"/>
          <w:numId w:val="21"/>
        </w:numPr>
        <w:tabs>
          <w:tab w:val="left" w:pos="567"/>
          <w:tab w:val="left" w:pos="1418"/>
          <w:tab w:val="left" w:pos="1560"/>
        </w:tabs>
        <w:ind w:left="0" w:firstLine="851"/>
        <w:jc w:val="both"/>
        <w:rPr>
          <w:lang w:eastAsia="en-US"/>
        </w:rPr>
      </w:pPr>
      <w:r w:rsidRPr="005F1D3E">
        <w:rPr>
          <w:lang w:eastAsia="en-US"/>
        </w:rPr>
        <w:t>Grupės komplektuojamos vadovaujantis Lietuvos Respublikos sveikatos apsaugos ministro patvirtintomis higienos normomis.</w:t>
      </w:r>
    </w:p>
    <w:p w14:paraId="515E89D2" w14:textId="7722D48A" w:rsidR="00823BAA" w:rsidRPr="005F1D3E" w:rsidRDefault="00B6737E" w:rsidP="008F255E">
      <w:pPr>
        <w:numPr>
          <w:ilvl w:val="0"/>
          <w:numId w:val="21"/>
        </w:numPr>
        <w:tabs>
          <w:tab w:val="left" w:pos="567"/>
          <w:tab w:val="left" w:pos="1418"/>
          <w:tab w:val="left" w:pos="1560"/>
        </w:tabs>
        <w:ind w:left="0" w:firstLine="851"/>
        <w:jc w:val="both"/>
        <w:rPr>
          <w:lang w:eastAsia="en-US"/>
        </w:rPr>
      </w:pPr>
      <w:r w:rsidRPr="005F1D3E">
        <w:rPr>
          <w:lang w:eastAsia="en-US"/>
        </w:rPr>
        <w:t>Mokyklos direktorius kasmet iki kovo 1 d. pateikia Kretingos rajono savivaldybės administracijos Švietimo skyriui motyvuotą prašymą dėl grupių skaičiaus, jų organizavimo modelių ir vaikų skaičiaus grupėse nustatymo, o patikslina – iki rugpjūčio 10 d.;</w:t>
      </w:r>
    </w:p>
    <w:p w14:paraId="24A7C241" w14:textId="54F9D83C" w:rsidR="0004606D" w:rsidRPr="005F1D3E" w:rsidRDefault="0004606D" w:rsidP="0004606D">
      <w:pPr>
        <w:tabs>
          <w:tab w:val="left" w:pos="567"/>
          <w:tab w:val="left" w:pos="1418"/>
          <w:tab w:val="left" w:pos="1560"/>
        </w:tabs>
        <w:ind w:left="851"/>
        <w:jc w:val="both"/>
        <w:rPr>
          <w:lang w:eastAsia="en-US"/>
        </w:rPr>
      </w:pPr>
      <w:r w:rsidRPr="005F1D3E">
        <w:rPr>
          <w:i/>
          <w:sz w:val="20"/>
          <w:szCs w:val="20"/>
        </w:rPr>
        <w:t>Punkto pakeitimas</w:t>
      </w:r>
      <w:r w:rsidRPr="005F1D3E">
        <w:rPr>
          <w:b/>
          <w:i/>
          <w:sz w:val="20"/>
          <w:szCs w:val="20"/>
        </w:rPr>
        <w:t xml:space="preserve"> </w:t>
      </w:r>
      <w:r w:rsidRPr="005F1D3E">
        <w:rPr>
          <w:i/>
          <w:sz w:val="20"/>
          <w:szCs w:val="20"/>
        </w:rPr>
        <w:t>2021–01–29 Nr. T2-15</w:t>
      </w:r>
    </w:p>
    <w:p w14:paraId="32DA17CE" w14:textId="77777777" w:rsidR="00823BAA" w:rsidRPr="005F1D3E" w:rsidRDefault="00823BAA" w:rsidP="008F255E">
      <w:pPr>
        <w:numPr>
          <w:ilvl w:val="0"/>
          <w:numId w:val="21"/>
        </w:numPr>
        <w:tabs>
          <w:tab w:val="left" w:pos="567"/>
          <w:tab w:val="left" w:pos="1418"/>
          <w:tab w:val="left" w:pos="1560"/>
        </w:tabs>
        <w:ind w:left="0" w:firstLine="851"/>
        <w:jc w:val="both"/>
        <w:rPr>
          <w:lang w:eastAsia="en-US"/>
        </w:rPr>
      </w:pPr>
      <w:r w:rsidRPr="005F1D3E">
        <w:rPr>
          <w:lang w:eastAsia="en-US"/>
        </w:rPr>
        <w:t>Kiekvienais kalendoriniais metais Mokyklų:</w:t>
      </w:r>
    </w:p>
    <w:p w14:paraId="73CFFD7E" w14:textId="7482B54F" w:rsidR="00823BAA" w:rsidRPr="00C700B9" w:rsidRDefault="00823BAA" w:rsidP="008F255E">
      <w:pPr>
        <w:numPr>
          <w:ilvl w:val="1"/>
          <w:numId w:val="21"/>
        </w:numPr>
        <w:tabs>
          <w:tab w:val="left" w:pos="567"/>
          <w:tab w:val="left" w:pos="1418"/>
          <w:tab w:val="left" w:pos="1843"/>
        </w:tabs>
        <w:ind w:firstLine="851"/>
        <w:jc w:val="both"/>
        <w:rPr>
          <w:lang w:eastAsia="en-US"/>
        </w:rPr>
      </w:pPr>
      <w:r w:rsidRPr="00C700B9">
        <w:rPr>
          <w:lang w:eastAsia="en-US"/>
        </w:rPr>
        <w:t xml:space="preserve">ikimokyklinio ugdymo grupių skaičius, ikimokyklinio ir priešmokyklinio ugdymo grupių organizavimo modeliai kitiems mokslo metams nustatomi </w:t>
      </w:r>
      <w:r w:rsidRPr="00A17EE5">
        <w:rPr>
          <w:strike/>
          <w:lang w:eastAsia="en-US"/>
        </w:rPr>
        <w:t>Savivaldybės administracijos direktoriaus įsakymu</w:t>
      </w:r>
      <w:r w:rsidRPr="004A52C0">
        <w:rPr>
          <w:color w:val="FF0000"/>
          <w:lang w:eastAsia="en-US"/>
        </w:rPr>
        <w:t xml:space="preserve"> </w:t>
      </w:r>
      <w:r w:rsidR="00A17EE5" w:rsidRPr="00A17EE5">
        <w:rPr>
          <w:b/>
          <w:lang w:eastAsia="en-US"/>
        </w:rPr>
        <w:t>Mero potvarkiu</w:t>
      </w:r>
      <w:r w:rsidR="00A17EE5" w:rsidRPr="00A17EE5">
        <w:rPr>
          <w:lang w:eastAsia="en-US"/>
        </w:rPr>
        <w:t xml:space="preserve"> </w:t>
      </w:r>
      <w:r w:rsidRPr="00C700B9">
        <w:rPr>
          <w:lang w:eastAsia="en-US"/>
        </w:rPr>
        <w:t>iki kovo 31 d., o patikslinami – iki rugsėjo 1 d.;</w:t>
      </w:r>
    </w:p>
    <w:p w14:paraId="0D3CCBCE" w14:textId="15A68F53" w:rsidR="00823BAA" w:rsidRPr="00C700B9" w:rsidRDefault="00975026" w:rsidP="008F255E">
      <w:pPr>
        <w:numPr>
          <w:ilvl w:val="1"/>
          <w:numId w:val="21"/>
        </w:numPr>
        <w:tabs>
          <w:tab w:val="left" w:pos="567"/>
          <w:tab w:val="left" w:pos="1418"/>
          <w:tab w:val="left" w:pos="1843"/>
        </w:tabs>
        <w:ind w:firstLine="851"/>
        <w:jc w:val="both"/>
        <w:rPr>
          <w:lang w:eastAsia="en-US"/>
        </w:rPr>
      </w:pPr>
      <w:r w:rsidRPr="00C700B9">
        <w:rPr>
          <w:lang w:eastAsia="en-US"/>
        </w:rPr>
        <w:t>mokinių ugdomų pagal</w:t>
      </w:r>
      <w:r w:rsidR="00D51E8E" w:rsidRPr="00C700B9">
        <w:rPr>
          <w:lang w:eastAsia="en-US"/>
        </w:rPr>
        <w:t xml:space="preserve"> </w:t>
      </w:r>
      <w:r w:rsidR="00823BAA" w:rsidRPr="00C700B9">
        <w:rPr>
          <w:lang w:eastAsia="en-US"/>
        </w:rPr>
        <w:t xml:space="preserve">priešmokyklinio ugdymo </w:t>
      </w:r>
      <w:r w:rsidR="00D51E8E" w:rsidRPr="00C700B9">
        <w:rPr>
          <w:lang w:eastAsia="en-US"/>
        </w:rPr>
        <w:t xml:space="preserve">programą skaičius ir priešmokyklinio ugdymo </w:t>
      </w:r>
      <w:r w:rsidR="00823BAA" w:rsidRPr="00C700B9">
        <w:rPr>
          <w:lang w:eastAsia="en-US"/>
        </w:rPr>
        <w:t xml:space="preserve">grupių skaičius </w:t>
      </w:r>
      <w:r w:rsidR="00D51E8E" w:rsidRPr="00C700B9">
        <w:rPr>
          <w:lang w:eastAsia="en-US"/>
        </w:rPr>
        <w:t xml:space="preserve">bendrojo ugdymo mokyklose </w:t>
      </w:r>
      <w:r w:rsidR="00823BAA" w:rsidRPr="00C700B9">
        <w:rPr>
          <w:lang w:eastAsia="en-US"/>
        </w:rPr>
        <w:t xml:space="preserve">nustatomas savivaldybės Tarybos sprendimu iki </w:t>
      </w:r>
      <w:r w:rsidR="007652BB" w:rsidRPr="00C700B9">
        <w:rPr>
          <w:lang w:eastAsia="en-US"/>
        </w:rPr>
        <w:t>gegužės 3</w:t>
      </w:r>
      <w:r w:rsidRPr="00C700B9">
        <w:rPr>
          <w:lang w:eastAsia="en-US"/>
        </w:rPr>
        <w:t>1</w:t>
      </w:r>
      <w:r w:rsidR="00823BAA" w:rsidRPr="00C700B9">
        <w:rPr>
          <w:lang w:eastAsia="en-US"/>
        </w:rPr>
        <w:t xml:space="preserve"> d., o patikslinamas – iki rugsėjo 1 d.</w:t>
      </w:r>
    </w:p>
    <w:p w14:paraId="31D52E02" w14:textId="5A52C7CF" w:rsidR="00131967" w:rsidRPr="005F1D3E" w:rsidRDefault="00131967" w:rsidP="00131967">
      <w:pPr>
        <w:tabs>
          <w:tab w:val="left" w:pos="567"/>
          <w:tab w:val="left" w:pos="1418"/>
          <w:tab w:val="left" w:pos="1843"/>
        </w:tabs>
        <w:ind w:left="851"/>
        <w:jc w:val="both"/>
        <w:rPr>
          <w:lang w:eastAsia="en-US"/>
        </w:rPr>
      </w:pPr>
      <w:r w:rsidRPr="005F1D3E">
        <w:rPr>
          <w:i/>
          <w:sz w:val="20"/>
          <w:szCs w:val="20"/>
        </w:rPr>
        <w:t>Punkto pakeitimas</w:t>
      </w:r>
      <w:r w:rsidRPr="005F1D3E">
        <w:rPr>
          <w:b/>
          <w:i/>
          <w:sz w:val="20"/>
          <w:szCs w:val="20"/>
        </w:rPr>
        <w:t xml:space="preserve"> </w:t>
      </w:r>
      <w:r w:rsidRPr="005F1D3E">
        <w:rPr>
          <w:i/>
          <w:sz w:val="20"/>
          <w:szCs w:val="20"/>
        </w:rPr>
        <w:t>202</w:t>
      </w:r>
      <w:r>
        <w:rPr>
          <w:i/>
          <w:sz w:val="20"/>
          <w:szCs w:val="20"/>
        </w:rPr>
        <w:t>3</w:t>
      </w:r>
      <w:r w:rsidRPr="005F1D3E">
        <w:rPr>
          <w:i/>
          <w:sz w:val="20"/>
          <w:szCs w:val="20"/>
        </w:rPr>
        <w:t>–0</w:t>
      </w:r>
      <w:r>
        <w:rPr>
          <w:i/>
          <w:sz w:val="20"/>
          <w:szCs w:val="20"/>
        </w:rPr>
        <w:t>2</w:t>
      </w:r>
      <w:r w:rsidRPr="005F1D3E">
        <w:rPr>
          <w:i/>
          <w:sz w:val="20"/>
          <w:szCs w:val="20"/>
        </w:rPr>
        <w:t>–2</w:t>
      </w:r>
      <w:r>
        <w:rPr>
          <w:i/>
          <w:sz w:val="20"/>
          <w:szCs w:val="20"/>
        </w:rPr>
        <w:t>3</w:t>
      </w:r>
      <w:r w:rsidRPr="005F1D3E">
        <w:rPr>
          <w:i/>
          <w:sz w:val="20"/>
          <w:szCs w:val="20"/>
        </w:rPr>
        <w:t xml:space="preserve"> Nr. T2-</w:t>
      </w:r>
      <w:r>
        <w:rPr>
          <w:i/>
          <w:sz w:val="20"/>
          <w:szCs w:val="20"/>
        </w:rPr>
        <w:t>40</w:t>
      </w:r>
    </w:p>
    <w:p w14:paraId="70634937" w14:textId="77777777" w:rsidR="00823BAA" w:rsidRPr="005F1D3E" w:rsidRDefault="00823BAA" w:rsidP="008F255E">
      <w:pPr>
        <w:numPr>
          <w:ilvl w:val="0"/>
          <w:numId w:val="21"/>
        </w:numPr>
        <w:tabs>
          <w:tab w:val="left" w:pos="567"/>
          <w:tab w:val="left" w:pos="1418"/>
          <w:tab w:val="left" w:pos="1560"/>
        </w:tabs>
        <w:ind w:left="0" w:firstLine="851"/>
        <w:jc w:val="both"/>
        <w:rPr>
          <w:lang w:eastAsia="en-US"/>
        </w:rPr>
      </w:pPr>
      <w:r w:rsidRPr="005F1D3E">
        <w:rPr>
          <w:lang w:eastAsia="en-US"/>
        </w:rPr>
        <w:t xml:space="preserve">Mokyklos direktorius kasmet rugsėjo 1 d. įsakymu tvirtina priimamų į grupes vaikų sąrašus. </w:t>
      </w:r>
    </w:p>
    <w:p w14:paraId="2BFCC9B4" w14:textId="77777777" w:rsidR="00823BAA" w:rsidRPr="005F1D3E" w:rsidRDefault="00823BAA" w:rsidP="00823BAA">
      <w:pPr>
        <w:tabs>
          <w:tab w:val="left" w:pos="567"/>
          <w:tab w:val="left" w:pos="1418"/>
          <w:tab w:val="left" w:pos="1560"/>
        </w:tabs>
        <w:ind w:firstLine="1134"/>
        <w:jc w:val="both"/>
        <w:rPr>
          <w:lang w:eastAsia="en-US"/>
        </w:rPr>
      </w:pPr>
    </w:p>
    <w:p w14:paraId="1BD2C8A6" w14:textId="77777777" w:rsidR="00823BAA" w:rsidRPr="005F1D3E" w:rsidRDefault="00823BAA" w:rsidP="00823BAA">
      <w:pPr>
        <w:tabs>
          <w:tab w:val="left" w:pos="1418"/>
          <w:tab w:val="left" w:pos="1560"/>
        </w:tabs>
        <w:ind w:firstLine="1134"/>
        <w:jc w:val="center"/>
        <w:rPr>
          <w:rFonts w:eastAsia="Calibri"/>
          <w:b/>
          <w:lang w:eastAsia="en-US"/>
        </w:rPr>
      </w:pPr>
      <w:r w:rsidRPr="005F1D3E">
        <w:rPr>
          <w:rFonts w:eastAsia="Calibri"/>
          <w:b/>
          <w:lang w:eastAsia="en-US"/>
        </w:rPr>
        <w:t>V. VALDYTOJO, ADMINISTRATORIAUS, TVARKYTOJO, TĖVŲ TEISĖS IR PAREIGOS</w:t>
      </w:r>
    </w:p>
    <w:p w14:paraId="00683C02" w14:textId="77777777" w:rsidR="00823BAA" w:rsidRPr="005F1D3E" w:rsidRDefault="00823BAA" w:rsidP="00823BAA">
      <w:pPr>
        <w:tabs>
          <w:tab w:val="left" w:pos="1418"/>
          <w:tab w:val="left" w:pos="1560"/>
        </w:tabs>
        <w:ind w:firstLine="1134"/>
        <w:jc w:val="both"/>
        <w:rPr>
          <w:rFonts w:eastAsia="Calibri"/>
          <w:lang w:eastAsia="en-US"/>
        </w:rPr>
      </w:pPr>
    </w:p>
    <w:p w14:paraId="39D2D8F1" w14:textId="77777777" w:rsidR="00823BAA" w:rsidRPr="005F1D3E" w:rsidRDefault="00823BAA" w:rsidP="008F255E">
      <w:pPr>
        <w:numPr>
          <w:ilvl w:val="0"/>
          <w:numId w:val="21"/>
        </w:numPr>
        <w:tabs>
          <w:tab w:val="left" w:pos="-426"/>
          <w:tab w:val="left" w:pos="1418"/>
          <w:tab w:val="left" w:pos="1560"/>
        </w:tabs>
        <w:ind w:left="0" w:firstLine="851"/>
        <w:jc w:val="both"/>
        <w:rPr>
          <w:lang w:eastAsia="en-US"/>
        </w:rPr>
      </w:pPr>
      <w:r w:rsidRPr="005F1D3E">
        <w:rPr>
          <w:rFonts w:eastAsia="Calibri"/>
          <w:lang w:eastAsia="en-US"/>
        </w:rPr>
        <w:t>Valdytojas įsipareigoja:</w:t>
      </w:r>
    </w:p>
    <w:p w14:paraId="68D96294" w14:textId="77777777" w:rsidR="00823BAA" w:rsidRPr="005F1D3E" w:rsidRDefault="00823BAA" w:rsidP="008F255E">
      <w:pPr>
        <w:numPr>
          <w:ilvl w:val="1"/>
          <w:numId w:val="21"/>
        </w:numPr>
        <w:tabs>
          <w:tab w:val="left" w:pos="-426"/>
          <w:tab w:val="left" w:pos="1418"/>
          <w:tab w:val="left" w:pos="1701"/>
        </w:tabs>
        <w:ind w:firstLine="851"/>
        <w:jc w:val="both"/>
        <w:rPr>
          <w:lang w:eastAsia="en-US"/>
        </w:rPr>
      </w:pPr>
      <w:r w:rsidRPr="005F1D3E">
        <w:rPr>
          <w:rFonts w:eastAsia="Calibri"/>
          <w:lang w:eastAsia="en-US"/>
        </w:rPr>
        <w:t>nustatyti CPRIS duomenų tvarkymo tikslus ir priemones;</w:t>
      </w:r>
    </w:p>
    <w:p w14:paraId="76A7A57F" w14:textId="77777777" w:rsidR="00823BAA" w:rsidRPr="005F1D3E" w:rsidRDefault="00823BAA" w:rsidP="008F255E">
      <w:pPr>
        <w:numPr>
          <w:ilvl w:val="1"/>
          <w:numId w:val="21"/>
        </w:numPr>
        <w:tabs>
          <w:tab w:val="left" w:pos="-426"/>
          <w:tab w:val="left" w:pos="1276"/>
          <w:tab w:val="left" w:pos="1418"/>
          <w:tab w:val="left" w:pos="1701"/>
        </w:tabs>
        <w:ind w:firstLine="851"/>
        <w:jc w:val="both"/>
        <w:rPr>
          <w:lang w:eastAsia="en-US"/>
        </w:rPr>
      </w:pPr>
      <w:r w:rsidRPr="005F1D3E">
        <w:rPr>
          <w:rFonts w:eastAsia="Calibri"/>
          <w:lang w:eastAsia="en-US"/>
        </w:rPr>
        <w:t>parinkti CPRIS techninio aptarnavimo ir priežiūros vykdytojus;</w:t>
      </w:r>
    </w:p>
    <w:p w14:paraId="18850242" w14:textId="77777777" w:rsidR="00823BAA" w:rsidRPr="005F1D3E" w:rsidRDefault="00823BAA" w:rsidP="008F255E">
      <w:pPr>
        <w:numPr>
          <w:ilvl w:val="1"/>
          <w:numId w:val="21"/>
        </w:numPr>
        <w:tabs>
          <w:tab w:val="left" w:pos="-426"/>
          <w:tab w:val="left" w:pos="1418"/>
          <w:tab w:val="left" w:pos="1701"/>
        </w:tabs>
        <w:ind w:firstLine="851"/>
        <w:jc w:val="both"/>
        <w:rPr>
          <w:lang w:eastAsia="en-US"/>
        </w:rPr>
      </w:pPr>
      <w:r w:rsidRPr="005F1D3E">
        <w:rPr>
          <w:rFonts w:eastAsia="Calibri"/>
          <w:lang w:eastAsia="en-US"/>
        </w:rPr>
        <w:t>skirti administratorių;</w:t>
      </w:r>
    </w:p>
    <w:p w14:paraId="41B4610A" w14:textId="77777777" w:rsidR="00823BAA" w:rsidRPr="005F1D3E" w:rsidRDefault="00823BAA" w:rsidP="008F255E">
      <w:pPr>
        <w:numPr>
          <w:ilvl w:val="1"/>
          <w:numId w:val="21"/>
        </w:numPr>
        <w:tabs>
          <w:tab w:val="left" w:pos="-426"/>
          <w:tab w:val="left" w:pos="1418"/>
          <w:tab w:val="left" w:pos="1701"/>
        </w:tabs>
        <w:ind w:firstLine="851"/>
        <w:jc w:val="both"/>
        <w:rPr>
          <w:rFonts w:eastAsia="Calibri"/>
          <w:lang w:eastAsia="en-US"/>
        </w:rPr>
      </w:pPr>
      <w:r w:rsidRPr="005F1D3E">
        <w:rPr>
          <w:lang w:eastAsia="en-US"/>
        </w:rPr>
        <w:t xml:space="preserve"> atlikti CPRIS duomenų saugos reikalavimų laikymosi priežiūrą.</w:t>
      </w:r>
    </w:p>
    <w:p w14:paraId="3FFB85EA" w14:textId="77777777" w:rsidR="00823BAA" w:rsidRPr="005F1D3E" w:rsidRDefault="00823BAA" w:rsidP="008F255E">
      <w:pPr>
        <w:numPr>
          <w:ilvl w:val="0"/>
          <w:numId w:val="21"/>
        </w:numPr>
        <w:tabs>
          <w:tab w:val="left" w:pos="-426"/>
          <w:tab w:val="left" w:pos="1418"/>
        </w:tabs>
        <w:ind w:left="0" w:firstLine="851"/>
        <w:jc w:val="both"/>
        <w:rPr>
          <w:rFonts w:eastAsia="Calibri"/>
          <w:lang w:eastAsia="en-US"/>
        </w:rPr>
      </w:pPr>
      <w:r w:rsidRPr="005F1D3E">
        <w:rPr>
          <w:rFonts w:eastAsia="Calibri"/>
          <w:lang w:eastAsia="en-US"/>
        </w:rPr>
        <w:t xml:space="preserve">Valdytojas turi teisę: </w:t>
      </w:r>
    </w:p>
    <w:p w14:paraId="2F4D2E36" w14:textId="77777777" w:rsidR="00823BAA" w:rsidRPr="005F1D3E" w:rsidRDefault="00823BAA" w:rsidP="008F255E">
      <w:pPr>
        <w:numPr>
          <w:ilvl w:val="1"/>
          <w:numId w:val="21"/>
        </w:numPr>
        <w:tabs>
          <w:tab w:val="left" w:pos="-426"/>
          <w:tab w:val="left" w:pos="1418"/>
          <w:tab w:val="left" w:pos="1701"/>
        </w:tabs>
        <w:ind w:firstLine="851"/>
        <w:jc w:val="both"/>
        <w:rPr>
          <w:rFonts w:eastAsia="Calibri"/>
          <w:lang w:eastAsia="en-US"/>
        </w:rPr>
      </w:pPr>
      <w:r w:rsidRPr="005F1D3E">
        <w:rPr>
          <w:rFonts w:eastAsia="Calibri"/>
          <w:lang w:eastAsia="en-US"/>
        </w:rPr>
        <w:t xml:space="preserve"> priimti teisės aktus, susijusius su CPRIS duomenų tvarkymu, CPRIS duomenų sauga; </w:t>
      </w:r>
    </w:p>
    <w:p w14:paraId="3EF29D0B" w14:textId="77777777" w:rsidR="00823BAA" w:rsidRPr="005F1D3E" w:rsidRDefault="00823BAA" w:rsidP="008F255E">
      <w:pPr>
        <w:numPr>
          <w:ilvl w:val="1"/>
          <w:numId w:val="21"/>
        </w:numPr>
        <w:tabs>
          <w:tab w:val="left" w:pos="-426"/>
          <w:tab w:val="left" w:pos="1418"/>
          <w:tab w:val="left" w:pos="1701"/>
        </w:tabs>
        <w:ind w:firstLine="851"/>
        <w:jc w:val="both"/>
        <w:rPr>
          <w:rFonts w:eastAsia="Calibri"/>
          <w:lang w:eastAsia="en-US"/>
        </w:rPr>
      </w:pPr>
      <w:r w:rsidRPr="005F1D3E">
        <w:rPr>
          <w:rFonts w:eastAsia="Calibri"/>
          <w:lang w:eastAsia="en-US"/>
        </w:rPr>
        <w:t>spręsti CPRIS modernizavimo ir plėtros klausimus.</w:t>
      </w:r>
    </w:p>
    <w:p w14:paraId="7C7F7726" w14:textId="77777777" w:rsidR="00823BAA" w:rsidRPr="005F1D3E" w:rsidRDefault="00823BAA" w:rsidP="008F255E">
      <w:pPr>
        <w:numPr>
          <w:ilvl w:val="0"/>
          <w:numId w:val="21"/>
        </w:numPr>
        <w:tabs>
          <w:tab w:val="left" w:pos="1134"/>
          <w:tab w:val="left" w:pos="1418"/>
          <w:tab w:val="left" w:pos="1560"/>
        </w:tabs>
        <w:ind w:left="0" w:firstLine="851"/>
        <w:jc w:val="both"/>
        <w:rPr>
          <w:rFonts w:eastAsia="Calibri"/>
          <w:lang w:eastAsia="en-US"/>
        </w:rPr>
      </w:pPr>
      <w:r w:rsidRPr="005F1D3E">
        <w:rPr>
          <w:rFonts w:eastAsia="Calibri"/>
          <w:bCs/>
          <w:lang w:eastAsia="en-US"/>
        </w:rPr>
        <w:t>Administratorius</w:t>
      </w:r>
      <w:r w:rsidRPr="005F1D3E">
        <w:rPr>
          <w:rFonts w:eastAsia="Calibri"/>
          <w:lang w:eastAsia="en-US"/>
        </w:rPr>
        <w:t xml:space="preserve"> įsipareigoja:</w:t>
      </w:r>
    </w:p>
    <w:p w14:paraId="410AE9EF" w14:textId="77777777" w:rsidR="00823BAA" w:rsidRPr="005F1D3E" w:rsidRDefault="00823BAA" w:rsidP="008F255E">
      <w:pPr>
        <w:numPr>
          <w:ilvl w:val="1"/>
          <w:numId w:val="21"/>
        </w:numPr>
        <w:tabs>
          <w:tab w:val="left" w:pos="851"/>
          <w:tab w:val="left" w:pos="1418"/>
          <w:tab w:val="left" w:pos="1560"/>
          <w:tab w:val="left" w:pos="1843"/>
          <w:tab w:val="left" w:pos="1985"/>
        </w:tabs>
        <w:ind w:firstLine="851"/>
        <w:jc w:val="both"/>
      </w:pPr>
      <w:r w:rsidRPr="005F1D3E">
        <w:t>per tris darbo dienas nuo prašymo pateikimo datos:</w:t>
      </w:r>
    </w:p>
    <w:p w14:paraId="5ABD5CD9"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sugrupuoti prašymus, juos atspausdinti;</w:t>
      </w:r>
    </w:p>
    <w:p w14:paraId="0FE95DBA" w14:textId="20CE9CCF" w:rsidR="0004606D" w:rsidRPr="005F1D3E" w:rsidRDefault="0004606D" w:rsidP="0004606D">
      <w:pPr>
        <w:tabs>
          <w:tab w:val="left" w:pos="1134"/>
          <w:tab w:val="left" w:pos="1418"/>
          <w:tab w:val="left" w:pos="1560"/>
        </w:tabs>
        <w:ind w:left="851"/>
        <w:jc w:val="both"/>
        <w:rPr>
          <w:strike/>
        </w:rPr>
      </w:pPr>
      <w:r w:rsidRPr="005F1D3E">
        <w:rPr>
          <w:i/>
          <w:sz w:val="20"/>
          <w:szCs w:val="20"/>
        </w:rPr>
        <w:t>Neteko galios</w:t>
      </w:r>
      <w:r w:rsidRPr="005F1D3E">
        <w:rPr>
          <w:b/>
          <w:i/>
          <w:sz w:val="20"/>
          <w:szCs w:val="20"/>
        </w:rPr>
        <w:t xml:space="preserve"> </w:t>
      </w:r>
      <w:r w:rsidRPr="005F1D3E">
        <w:rPr>
          <w:i/>
          <w:sz w:val="20"/>
          <w:szCs w:val="20"/>
        </w:rPr>
        <w:t>nuo</w:t>
      </w:r>
      <w:r w:rsidRPr="005F1D3E">
        <w:rPr>
          <w:b/>
          <w:i/>
          <w:sz w:val="20"/>
          <w:szCs w:val="20"/>
        </w:rPr>
        <w:t xml:space="preserve"> </w:t>
      </w:r>
      <w:r w:rsidRPr="005F1D3E">
        <w:rPr>
          <w:i/>
          <w:sz w:val="20"/>
          <w:szCs w:val="20"/>
        </w:rPr>
        <w:t>2021–01–29 Nr. T2-15</w:t>
      </w:r>
    </w:p>
    <w:p w14:paraId="2D9FE7AB"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užregistruoti prašymus savivaldybės dokumentų valdymo sistemoje „Kontora“;</w:t>
      </w:r>
    </w:p>
    <w:p w14:paraId="68D71124" w14:textId="4E64420C" w:rsidR="0004606D" w:rsidRPr="005F1D3E" w:rsidRDefault="0004606D" w:rsidP="0004606D">
      <w:pPr>
        <w:tabs>
          <w:tab w:val="left" w:pos="1134"/>
          <w:tab w:val="left" w:pos="1418"/>
          <w:tab w:val="left" w:pos="1560"/>
        </w:tabs>
        <w:ind w:left="851"/>
        <w:jc w:val="both"/>
        <w:rPr>
          <w:strike/>
        </w:rPr>
      </w:pPr>
      <w:r w:rsidRPr="005F1D3E">
        <w:rPr>
          <w:i/>
          <w:sz w:val="20"/>
          <w:szCs w:val="20"/>
        </w:rPr>
        <w:t>Neteko galios</w:t>
      </w:r>
      <w:r w:rsidRPr="005F1D3E">
        <w:rPr>
          <w:b/>
          <w:i/>
          <w:sz w:val="20"/>
          <w:szCs w:val="20"/>
        </w:rPr>
        <w:t xml:space="preserve"> </w:t>
      </w:r>
      <w:r w:rsidRPr="005F1D3E">
        <w:rPr>
          <w:i/>
          <w:sz w:val="20"/>
          <w:szCs w:val="20"/>
        </w:rPr>
        <w:t>nuo</w:t>
      </w:r>
      <w:r w:rsidRPr="005F1D3E">
        <w:rPr>
          <w:b/>
          <w:i/>
          <w:sz w:val="20"/>
          <w:szCs w:val="20"/>
        </w:rPr>
        <w:t xml:space="preserve"> </w:t>
      </w:r>
      <w:r w:rsidRPr="005F1D3E">
        <w:rPr>
          <w:i/>
          <w:sz w:val="20"/>
          <w:szCs w:val="20"/>
        </w:rPr>
        <w:t>2021–01–29 Nr. T2-15</w:t>
      </w:r>
    </w:p>
    <w:p w14:paraId="6A87681B"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patikrinti prašymų duomenis pagal Aprašo 6 punktą ir nustatęs, kad duomenys teisingi, užregistruoti CPRIS;</w:t>
      </w:r>
    </w:p>
    <w:p w14:paraId="645B6BDF" w14:textId="77777777" w:rsidR="0004606D" w:rsidRPr="005F1D3E" w:rsidRDefault="00823BAA" w:rsidP="008F255E">
      <w:pPr>
        <w:numPr>
          <w:ilvl w:val="2"/>
          <w:numId w:val="21"/>
        </w:numPr>
        <w:tabs>
          <w:tab w:val="left" w:pos="1134"/>
          <w:tab w:val="left" w:pos="1418"/>
          <w:tab w:val="left" w:pos="1560"/>
        </w:tabs>
        <w:ind w:left="0" w:firstLine="851"/>
        <w:jc w:val="both"/>
      </w:pPr>
      <w:r w:rsidRPr="005F1D3E">
        <w:t>išsiųsti informaciją tėvams elektroniniu paštu, kad vaikas užregistruotas į pageidaujamos Mokyklos eilę ir suteikti CPRIS vartotojo prisijungimo vardą ir slaptažodį;</w:t>
      </w:r>
    </w:p>
    <w:p w14:paraId="67B1BD9B" w14:textId="5FB4D4F7" w:rsidR="00823BAA" w:rsidRPr="005F1D3E" w:rsidRDefault="0004606D" w:rsidP="0004606D">
      <w:pPr>
        <w:tabs>
          <w:tab w:val="left" w:pos="1134"/>
          <w:tab w:val="left" w:pos="1418"/>
          <w:tab w:val="left" w:pos="1560"/>
        </w:tabs>
        <w:ind w:left="851"/>
        <w:jc w:val="both"/>
        <w:rPr>
          <w:strike/>
        </w:rPr>
      </w:pPr>
      <w:r w:rsidRPr="005F1D3E">
        <w:rPr>
          <w:i/>
          <w:sz w:val="20"/>
          <w:szCs w:val="20"/>
        </w:rPr>
        <w:t>Neteko galios</w:t>
      </w:r>
      <w:r w:rsidRPr="005F1D3E">
        <w:rPr>
          <w:b/>
          <w:i/>
          <w:sz w:val="20"/>
          <w:szCs w:val="20"/>
        </w:rPr>
        <w:t xml:space="preserve"> </w:t>
      </w:r>
      <w:r w:rsidRPr="005F1D3E">
        <w:rPr>
          <w:i/>
          <w:sz w:val="20"/>
          <w:szCs w:val="20"/>
        </w:rPr>
        <w:t>nuo</w:t>
      </w:r>
      <w:r w:rsidRPr="005F1D3E">
        <w:rPr>
          <w:b/>
          <w:i/>
          <w:sz w:val="20"/>
          <w:szCs w:val="20"/>
        </w:rPr>
        <w:t xml:space="preserve"> </w:t>
      </w:r>
      <w:r w:rsidRPr="005F1D3E">
        <w:rPr>
          <w:i/>
          <w:sz w:val="20"/>
          <w:szCs w:val="20"/>
        </w:rPr>
        <w:t>2021–01–29 Nr. T2-15</w:t>
      </w:r>
      <w:r w:rsidR="00823BAA" w:rsidRPr="005F1D3E">
        <w:rPr>
          <w:strike/>
        </w:rPr>
        <w:t xml:space="preserve"> </w:t>
      </w:r>
    </w:p>
    <w:p w14:paraId="28C3CF6F"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išsiųsti prašymų kopijas Mokykloms, kurios jas užregistruoja ir kaupia gautų prašymų registre;</w:t>
      </w:r>
    </w:p>
    <w:p w14:paraId="78718FDA" w14:textId="79DCF6D5" w:rsidR="0004606D" w:rsidRPr="005F1D3E" w:rsidRDefault="0004606D" w:rsidP="0004606D">
      <w:pPr>
        <w:tabs>
          <w:tab w:val="left" w:pos="1134"/>
          <w:tab w:val="left" w:pos="1418"/>
          <w:tab w:val="left" w:pos="1560"/>
        </w:tabs>
        <w:ind w:left="851"/>
        <w:jc w:val="both"/>
        <w:rPr>
          <w:strike/>
        </w:rPr>
      </w:pPr>
      <w:r w:rsidRPr="005F1D3E">
        <w:rPr>
          <w:i/>
          <w:sz w:val="20"/>
          <w:szCs w:val="20"/>
        </w:rPr>
        <w:lastRenderedPageBreak/>
        <w:t>Neteko galios</w:t>
      </w:r>
      <w:r w:rsidRPr="005F1D3E">
        <w:rPr>
          <w:b/>
          <w:i/>
          <w:sz w:val="20"/>
          <w:szCs w:val="20"/>
        </w:rPr>
        <w:t xml:space="preserve"> </w:t>
      </w:r>
      <w:r w:rsidRPr="005F1D3E">
        <w:rPr>
          <w:i/>
          <w:sz w:val="20"/>
          <w:szCs w:val="20"/>
        </w:rPr>
        <w:t>nuo</w:t>
      </w:r>
      <w:r w:rsidRPr="005F1D3E">
        <w:rPr>
          <w:b/>
          <w:i/>
          <w:sz w:val="20"/>
          <w:szCs w:val="20"/>
        </w:rPr>
        <w:t xml:space="preserve"> </w:t>
      </w:r>
      <w:r w:rsidRPr="005F1D3E">
        <w:rPr>
          <w:i/>
          <w:sz w:val="20"/>
          <w:szCs w:val="20"/>
        </w:rPr>
        <w:t>2021–01–29 Nr. T2-15</w:t>
      </w:r>
    </w:p>
    <w:p w14:paraId="7AF98CEB"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gavus informaciją iš tvarkytojo ar tėvų dėl vaiko išbraukimo, išbraukti vaiko duomenis iš CPRIS;</w:t>
      </w:r>
    </w:p>
    <w:p w14:paraId="746FC5CF" w14:textId="77777777" w:rsidR="002434A4" w:rsidRPr="005F1D3E" w:rsidRDefault="00823BAA" w:rsidP="007652BB">
      <w:pPr>
        <w:numPr>
          <w:ilvl w:val="1"/>
          <w:numId w:val="21"/>
        </w:numPr>
        <w:tabs>
          <w:tab w:val="left" w:pos="0"/>
          <w:tab w:val="left" w:pos="1134"/>
          <w:tab w:val="left" w:pos="1418"/>
          <w:tab w:val="left" w:pos="1560"/>
          <w:tab w:val="left" w:pos="1843"/>
        </w:tabs>
        <w:ind w:firstLine="851"/>
        <w:jc w:val="both"/>
        <w:rPr>
          <w:rFonts w:eastAsia="Calibri"/>
          <w:lang w:eastAsia="en-US"/>
        </w:rPr>
      </w:pPr>
      <w:r w:rsidRPr="005F1D3E">
        <w:rPr>
          <w:rFonts w:eastAsia="Calibri"/>
          <w:lang w:eastAsia="en-US"/>
        </w:rPr>
        <w:t>naudoti portale esančią informaciją ir duomenis tik Apraše nustatytiems tikslams;</w:t>
      </w:r>
    </w:p>
    <w:p w14:paraId="60D40EE4" w14:textId="0CCECBDE" w:rsidR="00823BAA" w:rsidRPr="005F1D3E" w:rsidRDefault="00823BAA" w:rsidP="007652BB">
      <w:pPr>
        <w:numPr>
          <w:ilvl w:val="1"/>
          <w:numId w:val="21"/>
        </w:numPr>
        <w:tabs>
          <w:tab w:val="left" w:pos="0"/>
          <w:tab w:val="left" w:pos="1134"/>
          <w:tab w:val="left" w:pos="1418"/>
          <w:tab w:val="left" w:pos="1560"/>
          <w:tab w:val="left" w:pos="1843"/>
        </w:tabs>
        <w:ind w:firstLine="851"/>
        <w:jc w:val="both"/>
        <w:rPr>
          <w:rFonts w:eastAsia="Calibri"/>
          <w:lang w:eastAsia="en-US"/>
        </w:rPr>
      </w:pPr>
      <w:r w:rsidRPr="005F1D3E">
        <w:rPr>
          <w:rFonts w:eastAsia="Calibri"/>
          <w:lang w:eastAsia="en-US"/>
        </w:rPr>
        <w:t>saugoti asmens duomenų paslaptį, jei šie asmens duomenys neskirti skelbti viešai.</w:t>
      </w:r>
    </w:p>
    <w:p w14:paraId="424C2AA1" w14:textId="77777777" w:rsidR="00823BAA" w:rsidRPr="005F1D3E" w:rsidRDefault="00823BAA" w:rsidP="008F255E">
      <w:pPr>
        <w:numPr>
          <w:ilvl w:val="0"/>
          <w:numId w:val="21"/>
        </w:numPr>
        <w:tabs>
          <w:tab w:val="left" w:pos="1134"/>
          <w:tab w:val="left" w:pos="1418"/>
          <w:tab w:val="left" w:pos="1560"/>
        </w:tabs>
        <w:ind w:left="0" w:firstLine="851"/>
        <w:jc w:val="both"/>
        <w:rPr>
          <w:rFonts w:eastAsia="Calibri"/>
          <w:lang w:eastAsia="en-US"/>
        </w:rPr>
      </w:pPr>
      <w:r w:rsidRPr="005F1D3E">
        <w:rPr>
          <w:rFonts w:eastAsia="Calibri"/>
          <w:lang w:eastAsia="en-US"/>
        </w:rPr>
        <w:t>Administratorius turi šias teises:</w:t>
      </w:r>
    </w:p>
    <w:p w14:paraId="7F0C283E" w14:textId="77777777" w:rsidR="00823BAA" w:rsidRPr="005F1D3E" w:rsidRDefault="00823BAA" w:rsidP="008F255E">
      <w:pPr>
        <w:numPr>
          <w:ilvl w:val="1"/>
          <w:numId w:val="21"/>
        </w:numPr>
        <w:tabs>
          <w:tab w:val="left" w:pos="1134"/>
          <w:tab w:val="left" w:pos="1418"/>
          <w:tab w:val="left" w:pos="1560"/>
          <w:tab w:val="left" w:pos="1843"/>
        </w:tabs>
        <w:ind w:firstLine="851"/>
        <w:jc w:val="both"/>
        <w:rPr>
          <w:rFonts w:eastAsia="Calibri"/>
          <w:lang w:eastAsia="en-US"/>
        </w:rPr>
      </w:pPr>
      <w:r w:rsidRPr="005F1D3E">
        <w:rPr>
          <w:rFonts w:eastAsia="Calibri"/>
          <w:lang w:eastAsia="en-US"/>
        </w:rPr>
        <w:t>įvesti prašymo duomenis į CPRIS, juos taisyti arba panaikinti pagal Mokyklos arba tėvų prašymą, pateiktą Švietimo skyriaus vedėjui raštu arba internetu;</w:t>
      </w:r>
    </w:p>
    <w:p w14:paraId="1070D6DA" w14:textId="77777777" w:rsidR="00823BAA" w:rsidRPr="005F1D3E" w:rsidRDefault="00823BAA" w:rsidP="008F255E">
      <w:pPr>
        <w:numPr>
          <w:ilvl w:val="1"/>
          <w:numId w:val="21"/>
        </w:numPr>
        <w:tabs>
          <w:tab w:val="left" w:pos="1134"/>
          <w:tab w:val="left" w:pos="1418"/>
          <w:tab w:val="left" w:pos="1560"/>
          <w:tab w:val="left" w:pos="1843"/>
        </w:tabs>
        <w:ind w:firstLine="851"/>
        <w:jc w:val="both"/>
        <w:rPr>
          <w:rFonts w:eastAsia="Calibri"/>
          <w:lang w:eastAsia="en-US"/>
        </w:rPr>
      </w:pPr>
      <w:r w:rsidRPr="005F1D3E">
        <w:rPr>
          <w:rFonts w:eastAsia="Calibri"/>
          <w:lang w:eastAsia="en-US"/>
        </w:rPr>
        <w:t>suteikti arba pakeisti CPRIS tvarkytojų ir vartotojų vardus ir slaptažodžius;</w:t>
      </w:r>
    </w:p>
    <w:p w14:paraId="53EF1447" w14:textId="77777777" w:rsidR="00823BAA" w:rsidRPr="005F1D3E" w:rsidRDefault="00823BAA" w:rsidP="008F255E">
      <w:pPr>
        <w:numPr>
          <w:ilvl w:val="1"/>
          <w:numId w:val="21"/>
        </w:numPr>
        <w:tabs>
          <w:tab w:val="left" w:pos="1134"/>
          <w:tab w:val="left" w:pos="1418"/>
          <w:tab w:val="left" w:pos="1560"/>
          <w:tab w:val="left" w:pos="1843"/>
        </w:tabs>
        <w:ind w:firstLine="851"/>
        <w:jc w:val="both"/>
        <w:rPr>
          <w:rFonts w:eastAsia="Calibri"/>
          <w:lang w:eastAsia="en-US"/>
        </w:rPr>
      </w:pPr>
      <w:r w:rsidRPr="005F1D3E">
        <w:rPr>
          <w:rFonts w:eastAsia="Calibri"/>
          <w:lang w:eastAsia="en-US"/>
        </w:rPr>
        <w:t>teikti iš CPRIS suvestinius duomenis Švietimo skyriaus vedėjui apie Mokyklose užregistruotų vaikų skaičių grupių eilėse ir laisvų vietų skaičių grupėse;</w:t>
      </w:r>
    </w:p>
    <w:p w14:paraId="15E9D2A5" w14:textId="77777777" w:rsidR="00823BAA" w:rsidRPr="005F1D3E" w:rsidRDefault="00823BAA" w:rsidP="008F255E">
      <w:pPr>
        <w:numPr>
          <w:ilvl w:val="1"/>
          <w:numId w:val="21"/>
        </w:numPr>
        <w:tabs>
          <w:tab w:val="left" w:pos="1134"/>
          <w:tab w:val="left" w:pos="1418"/>
          <w:tab w:val="left" w:pos="1560"/>
          <w:tab w:val="left" w:pos="1843"/>
        </w:tabs>
        <w:ind w:firstLine="851"/>
        <w:jc w:val="both"/>
        <w:rPr>
          <w:rFonts w:eastAsia="Calibri"/>
          <w:lang w:eastAsia="en-US"/>
        </w:rPr>
      </w:pPr>
      <w:r w:rsidRPr="005F1D3E">
        <w:rPr>
          <w:rFonts w:eastAsia="Calibri"/>
          <w:lang w:eastAsia="en-US"/>
        </w:rPr>
        <w:t>tvarkyti CPRIS duomenis apie laisvas vietas Mokyklų grupėse;</w:t>
      </w:r>
    </w:p>
    <w:p w14:paraId="4642B82B" w14:textId="77777777" w:rsidR="00823BAA" w:rsidRPr="005F1D3E" w:rsidRDefault="00823BAA" w:rsidP="008F255E">
      <w:pPr>
        <w:numPr>
          <w:ilvl w:val="1"/>
          <w:numId w:val="21"/>
        </w:numPr>
        <w:tabs>
          <w:tab w:val="left" w:pos="1418"/>
          <w:tab w:val="left" w:pos="1560"/>
          <w:tab w:val="left" w:pos="1843"/>
        </w:tabs>
        <w:ind w:firstLine="851"/>
        <w:jc w:val="both"/>
        <w:rPr>
          <w:rFonts w:eastAsia="Calibri"/>
          <w:lang w:eastAsia="en-US"/>
        </w:rPr>
      </w:pPr>
      <w:r w:rsidRPr="005F1D3E">
        <w:rPr>
          <w:rFonts w:eastAsia="Calibri"/>
          <w:lang w:eastAsia="en-US"/>
        </w:rPr>
        <w:t>susipažinti su tėvų prašymų duomenimis;</w:t>
      </w:r>
    </w:p>
    <w:p w14:paraId="08A01441" w14:textId="150DEAD5" w:rsidR="00823BAA" w:rsidRPr="005F1D3E" w:rsidRDefault="00823BAA" w:rsidP="008F255E">
      <w:pPr>
        <w:numPr>
          <w:ilvl w:val="1"/>
          <w:numId w:val="21"/>
        </w:numPr>
        <w:tabs>
          <w:tab w:val="left" w:pos="1134"/>
          <w:tab w:val="left" w:pos="1418"/>
          <w:tab w:val="left" w:pos="1560"/>
          <w:tab w:val="left" w:pos="1843"/>
        </w:tabs>
        <w:ind w:firstLine="851"/>
        <w:jc w:val="both"/>
        <w:rPr>
          <w:rFonts w:eastAsia="Calibri"/>
          <w:lang w:eastAsia="en-US"/>
        </w:rPr>
      </w:pPr>
      <w:r w:rsidRPr="005F1D3E">
        <w:rPr>
          <w:rFonts w:eastAsia="Calibri"/>
          <w:lang w:eastAsia="en-US"/>
        </w:rPr>
        <w:t>teikti informaciją tėvams (telefonu, elektroniniu paštu) apie laisvas vietas grupėse, konsultuoti vaikų regis</w:t>
      </w:r>
      <w:r w:rsidR="001A5AF0" w:rsidRPr="005F1D3E">
        <w:rPr>
          <w:rFonts w:eastAsia="Calibri"/>
          <w:lang w:eastAsia="en-US"/>
        </w:rPr>
        <w:t>tracijos ir priėmimo klausimais;</w:t>
      </w:r>
    </w:p>
    <w:p w14:paraId="5F3A6943" w14:textId="58D3F452" w:rsidR="001A5AF0" w:rsidRPr="005F1D3E" w:rsidRDefault="00B6737E" w:rsidP="001A5AF0">
      <w:pPr>
        <w:numPr>
          <w:ilvl w:val="1"/>
          <w:numId w:val="21"/>
        </w:numPr>
        <w:tabs>
          <w:tab w:val="left" w:pos="1134"/>
          <w:tab w:val="left" w:pos="1418"/>
          <w:tab w:val="left" w:pos="1560"/>
          <w:tab w:val="left" w:pos="1843"/>
        </w:tabs>
        <w:ind w:firstLine="851"/>
        <w:jc w:val="both"/>
        <w:rPr>
          <w:rFonts w:eastAsia="Calibri"/>
          <w:lang w:eastAsia="en-US"/>
        </w:rPr>
      </w:pPr>
      <w:r w:rsidRPr="005F1D3E">
        <w:rPr>
          <w:rFonts w:eastAsia="Calibri"/>
          <w:lang w:eastAsia="en-US"/>
        </w:rPr>
        <w:t>patikslinti tėvų pateikiamą informaciją (telefonu, elektroniniu paštu) vaikų registracijos ir priėmimo klausimais;</w:t>
      </w:r>
    </w:p>
    <w:p w14:paraId="7A8C14D3" w14:textId="20F34122" w:rsidR="0004606D" w:rsidRPr="005F1D3E" w:rsidRDefault="0004606D" w:rsidP="0004606D">
      <w:pPr>
        <w:tabs>
          <w:tab w:val="left" w:pos="1134"/>
          <w:tab w:val="left" w:pos="1418"/>
          <w:tab w:val="left" w:pos="1560"/>
          <w:tab w:val="left" w:pos="1843"/>
        </w:tabs>
        <w:ind w:left="851"/>
        <w:jc w:val="both"/>
        <w:rPr>
          <w:rFonts w:eastAsia="Calibri"/>
          <w:lang w:eastAsia="en-US"/>
        </w:rPr>
      </w:pPr>
      <w:r w:rsidRPr="005F1D3E">
        <w:rPr>
          <w:i/>
          <w:sz w:val="20"/>
          <w:szCs w:val="20"/>
        </w:rPr>
        <w:t>Punkto papildymas</w:t>
      </w:r>
      <w:r w:rsidRPr="005F1D3E">
        <w:rPr>
          <w:b/>
          <w:i/>
          <w:sz w:val="20"/>
          <w:szCs w:val="20"/>
        </w:rPr>
        <w:t xml:space="preserve"> </w:t>
      </w:r>
      <w:r w:rsidRPr="005F1D3E">
        <w:rPr>
          <w:i/>
          <w:sz w:val="20"/>
          <w:szCs w:val="20"/>
        </w:rPr>
        <w:t>2021–01–29 Nr. T2-15</w:t>
      </w:r>
    </w:p>
    <w:p w14:paraId="342A8B9A" w14:textId="4D16DB11" w:rsidR="001A5AF0" w:rsidRPr="005F1D3E" w:rsidRDefault="00B6737E" w:rsidP="0093788F">
      <w:pPr>
        <w:numPr>
          <w:ilvl w:val="1"/>
          <w:numId w:val="21"/>
        </w:numPr>
        <w:tabs>
          <w:tab w:val="left" w:pos="1134"/>
          <w:tab w:val="left" w:pos="1418"/>
          <w:tab w:val="left" w:pos="1560"/>
          <w:tab w:val="left" w:pos="1843"/>
        </w:tabs>
        <w:ind w:firstLine="851"/>
        <w:jc w:val="both"/>
        <w:rPr>
          <w:rFonts w:eastAsia="Calibri"/>
          <w:lang w:eastAsia="en-US"/>
        </w:rPr>
      </w:pPr>
      <w:r w:rsidRPr="005F1D3E">
        <w:rPr>
          <w:rFonts w:eastAsia="Calibri"/>
          <w:lang w:eastAsia="en-US"/>
        </w:rPr>
        <w:t>informuoti tėvus el. paštu apie pastebėtą neteisingų duomenų ar klaidingos informacijos pateikimą ir prašyti ištaisyti duomenis ar informaciją. Tėvams atsisakius (el. paštu) ištaisyti neteisingus duomenis ar negavus atsakymo per 20 d. d., prašymą panaikinti ir apie tai ne vėliau nei per 1 d. d. informuoti tėvus.</w:t>
      </w:r>
      <w:r w:rsidR="0055032F" w:rsidRPr="005F1D3E">
        <w:rPr>
          <w:rFonts w:eastAsia="Calibri"/>
          <w:i/>
          <w:lang w:eastAsia="en-US"/>
        </w:rPr>
        <w:t xml:space="preserve"> </w:t>
      </w:r>
    </w:p>
    <w:p w14:paraId="2F1687B3" w14:textId="2527CBCE" w:rsidR="0004606D" w:rsidRPr="005F1D3E" w:rsidRDefault="0004606D" w:rsidP="0004606D">
      <w:pPr>
        <w:tabs>
          <w:tab w:val="left" w:pos="1134"/>
          <w:tab w:val="left" w:pos="1418"/>
          <w:tab w:val="left" w:pos="1560"/>
          <w:tab w:val="left" w:pos="1843"/>
        </w:tabs>
        <w:ind w:left="851"/>
        <w:jc w:val="both"/>
        <w:rPr>
          <w:rFonts w:eastAsia="Calibri"/>
          <w:lang w:eastAsia="en-US"/>
        </w:rPr>
      </w:pPr>
      <w:r w:rsidRPr="005F1D3E">
        <w:rPr>
          <w:i/>
          <w:sz w:val="20"/>
          <w:szCs w:val="20"/>
        </w:rPr>
        <w:t>Punkto papildymas</w:t>
      </w:r>
      <w:r w:rsidRPr="005F1D3E">
        <w:rPr>
          <w:b/>
          <w:i/>
          <w:sz w:val="20"/>
          <w:szCs w:val="20"/>
        </w:rPr>
        <w:t xml:space="preserve"> </w:t>
      </w:r>
      <w:r w:rsidRPr="005F1D3E">
        <w:rPr>
          <w:i/>
          <w:sz w:val="20"/>
          <w:szCs w:val="20"/>
        </w:rPr>
        <w:t>2021–01–29 Nr. T2-15</w:t>
      </w:r>
    </w:p>
    <w:p w14:paraId="0035B1CC" w14:textId="77777777" w:rsidR="00823BAA" w:rsidRPr="005F1D3E" w:rsidRDefault="00823BAA" w:rsidP="008F255E">
      <w:pPr>
        <w:numPr>
          <w:ilvl w:val="0"/>
          <w:numId w:val="21"/>
        </w:numPr>
        <w:tabs>
          <w:tab w:val="left" w:pos="1134"/>
          <w:tab w:val="left" w:pos="1560"/>
        </w:tabs>
        <w:ind w:left="0" w:firstLine="851"/>
        <w:jc w:val="both"/>
        <w:rPr>
          <w:rFonts w:eastAsia="Calibri"/>
          <w:lang w:eastAsia="en-US"/>
        </w:rPr>
      </w:pPr>
      <w:r w:rsidRPr="005F1D3E">
        <w:rPr>
          <w:rFonts w:eastAsia="Calibri"/>
          <w:lang w:eastAsia="en-US"/>
        </w:rPr>
        <w:t>Tvarkytojas įsipareigoja:</w:t>
      </w:r>
    </w:p>
    <w:p w14:paraId="26F28AB8" w14:textId="7B4FAEDD" w:rsidR="00823BAA" w:rsidRPr="00C700B9" w:rsidRDefault="00823BAA" w:rsidP="008F255E">
      <w:pPr>
        <w:numPr>
          <w:ilvl w:val="1"/>
          <w:numId w:val="21"/>
        </w:numPr>
        <w:tabs>
          <w:tab w:val="left" w:pos="1134"/>
          <w:tab w:val="left" w:pos="1276"/>
          <w:tab w:val="left" w:pos="1560"/>
        </w:tabs>
        <w:ind w:firstLine="851"/>
        <w:jc w:val="both"/>
        <w:rPr>
          <w:rFonts w:eastAsia="Calibri"/>
          <w:lang w:eastAsia="en-US"/>
        </w:rPr>
      </w:pPr>
      <w:r w:rsidRPr="005F1D3E">
        <w:rPr>
          <w:lang w:eastAsia="en-US"/>
        </w:rPr>
        <w:t xml:space="preserve">kiekvienais mokslo metais </w:t>
      </w:r>
      <w:r w:rsidR="00872A5A" w:rsidRPr="00C700B9">
        <w:rPr>
          <w:lang w:eastAsia="en-US"/>
        </w:rPr>
        <w:t>balandžio mėnesį</w:t>
      </w:r>
      <w:r w:rsidR="00872A5A" w:rsidRPr="005F1D3E">
        <w:rPr>
          <w:lang w:eastAsia="en-US"/>
        </w:rPr>
        <w:t xml:space="preserve"> </w:t>
      </w:r>
      <w:r w:rsidRPr="005F1D3E">
        <w:rPr>
          <w:lang w:eastAsia="en-US"/>
        </w:rPr>
        <w:t>CPRIS perkelti:</w:t>
      </w:r>
    </w:p>
    <w:p w14:paraId="3AF449A0" w14:textId="48B943FC" w:rsidR="00C700B9" w:rsidRPr="005F1D3E" w:rsidRDefault="00C700B9" w:rsidP="00C700B9">
      <w:pPr>
        <w:tabs>
          <w:tab w:val="left" w:pos="1134"/>
          <w:tab w:val="left" w:pos="1276"/>
          <w:tab w:val="left" w:pos="1560"/>
        </w:tabs>
        <w:ind w:left="851"/>
        <w:jc w:val="both"/>
        <w:rPr>
          <w:rFonts w:eastAsia="Calibri"/>
          <w:lang w:eastAsia="en-US"/>
        </w:rPr>
      </w:pPr>
      <w:r w:rsidRPr="005F1D3E">
        <w:rPr>
          <w:i/>
          <w:sz w:val="20"/>
          <w:szCs w:val="20"/>
        </w:rPr>
        <w:t>Punkto pakeitimas</w:t>
      </w:r>
      <w:r w:rsidRPr="005F1D3E">
        <w:rPr>
          <w:b/>
          <w:i/>
          <w:sz w:val="20"/>
          <w:szCs w:val="20"/>
        </w:rPr>
        <w:t xml:space="preserve"> </w:t>
      </w:r>
      <w:r w:rsidRPr="005F1D3E">
        <w:rPr>
          <w:i/>
          <w:sz w:val="20"/>
          <w:szCs w:val="20"/>
        </w:rPr>
        <w:t>202</w:t>
      </w:r>
      <w:r>
        <w:rPr>
          <w:i/>
          <w:sz w:val="20"/>
          <w:szCs w:val="20"/>
        </w:rPr>
        <w:t>3</w:t>
      </w:r>
      <w:r w:rsidRPr="005F1D3E">
        <w:rPr>
          <w:i/>
          <w:sz w:val="20"/>
          <w:szCs w:val="20"/>
        </w:rPr>
        <w:t>–0</w:t>
      </w:r>
      <w:r>
        <w:rPr>
          <w:i/>
          <w:sz w:val="20"/>
          <w:szCs w:val="20"/>
        </w:rPr>
        <w:t>2</w:t>
      </w:r>
      <w:r w:rsidRPr="005F1D3E">
        <w:rPr>
          <w:i/>
          <w:sz w:val="20"/>
          <w:szCs w:val="20"/>
        </w:rPr>
        <w:t>–2</w:t>
      </w:r>
      <w:r>
        <w:rPr>
          <w:i/>
          <w:sz w:val="20"/>
          <w:szCs w:val="20"/>
        </w:rPr>
        <w:t>3</w:t>
      </w:r>
      <w:r w:rsidRPr="005F1D3E">
        <w:rPr>
          <w:i/>
          <w:sz w:val="20"/>
          <w:szCs w:val="20"/>
        </w:rPr>
        <w:t xml:space="preserve"> Nr. T2-</w:t>
      </w:r>
      <w:r>
        <w:rPr>
          <w:i/>
          <w:sz w:val="20"/>
          <w:szCs w:val="20"/>
        </w:rPr>
        <w:t>40</w:t>
      </w:r>
    </w:p>
    <w:p w14:paraId="41C083BF" w14:textId="05C7F867" w:rsidR="00823BAA" w:rsidRPr="005F1D3E" w:rsidRDefault="00823BAA" w:rsidP="008F255E">
      <w:pPr>
        <w:numPr>
          <w:ilvl w:val="2"/>
          <w:numId w:val="21"/>
        </w:numPr>
        <w:tabs>
          <w:tab w:val="left" w:pos="0"/>
          <w:tab w:val="left" w:pos="1134"/>
          <w:tab w:val="left" w:pos="1276"/>
          <w:tab w:val="left" w:pos="1560"/>
        </w:tabs>
        <w:ind w:left="0" w:firstLine="851"/>
        <w:jc w:val="both"/>
        <w:rPr>
          <w:rFonts w:eastAsia="Calibri"/>
          <w:lang w:eastAsia="en-US"/>
        </w:rPr>
      </w:pPr>
      <w:r w:rsidRPr="005F1D3E">
        <w:t>lankančių grupes vaikų duomenis į kitų mokslo metų grupes pagal amžių;</w:t>
      </w:r>
    </w:p>
    <w:p w14:paraId="118B0284" w14:textId="63913619" w:rsidR="00823BAA" w:rsidRPr="005F1D3E" w:rsidRDefault="00823BAA" w:rsidP="008F255E">
      <w:pPr>
        <w:numPr>
          <w:ilvl w:val="2"/>
          <w:numId w:val="21"/>
        </w:numPr>
        <w:tabs>
          <w:tab w:val="left" w:pos="0"/>
          <w:tab w:val="left" w:pos="1134"/>
          <w:tab w:val="left" w:pos="1276"/>
          <w:tab w:val="left" w:pos="1560"/>
        </w:tabs>
        <w:ind w:left="0" w:firstLine="851"/>
        <w:jc w:val="both"/>
        <w:rPr>
          <w:rFonts w:eastAsia="Calibri"/>
          <w:lang w:eastAsia="en-US"/>
        </w:rPr>
      </w:pPr>
      <w:r w:rsidRPr="005F1D3E">
        <w:t>įregistruotų vaikų, kurie nepateko į grupes einamiesiems mokslo metams, duomenis į kitus mokslo metus pagal tėvų pateikto prašymo datą, amžių ir turimas pirmenybes;</w:t>
      </w:r>
    </w:p>
    <w:p w14:paraId="1CEC4A69" w14:textId="77777777" w:rsidR="00823BAA" w:rsidRPr="005F1D3E" w:rsidRDefault="00823BAA" w:rsidP="008F255E">
      <w:pPr>
        <w:numPr>
          <w:ilvl w:val="1"/>
          <w:numId w:val="21"/>
        </w:numPr>
        <w:tabs>
          <w:tab w:val="left" w:pos="0"/>
          <w:tab w:val="left" w:pos="1276"/>
          <w:tab w:val="left" w:pos="1560"/>
        </w:tabs>
        <w:ind w:firstLine="851"/>
        <w:contextualSpacing/>
        <w:jc w:val="both"/>
        <w:rPr>
          <w:rFonts w:eastAsia="Calibri"/>
        </w:rPr>
      </w:pPr>
      <w:r w:rsidRPr="005F1D3E">
        <w:t>elektroniniu paštu administratoriui pateikti informaciją apie laisvas vietas grupėse kitiems mokslo metams pagal grupių tipus;</w:t>
      </w:r>
    </w:p>
    <w:p w14:paraId="2FEF6A6C" w14:textId="77777777" w:rsidR="00823BAA" w:rsidRPr="005F1D3E" w:rsidRDefault="00823BAA" w:rsidP="008F255E">
      <w:pPr>
        <w:numPr>
          <w:ilvl w:val="1"/>
          <w:numId w:val="21"/>
        </w:numPr>
        <w:tabs>
          <w:tab w:val="left" w:pos="0"/>
          <w:tab w:val="left" w:pos="1134"/>
          <w:tab w:val="left" w:pos="1276"/>
          <w:tab w:val="left" w:pos="1560"/>
          <w:tab w:val="left" w:pos="2127"/>
        </w:tabs>
        <w:ind w:firstLine="851"/>
        <w:jc w:val="both"/>
        <w:rPr>
          <w:rFonts w:eastAsia="Calibri"/>
          <w:lang w:eastAsia="en-US"/>
        </w:rPr>
      </w:pPr>
      <w:r w:rsidRPr="005F1D3E">
        <w:rPr>
          <w:rFonts w:eastAsia="Calibri"/>
          <w:lang w:eastAsia="en-US"/>
        </w:rPr>
        <w:t>patikrinti tėvų pateiktus vaiko dokumentus ir:</w:t>
      </w:r>
    </w:p>
    <w:p w14:paraId="0ED287A1" w14:textId="77777777" w:rsidR="00823BAA" w:rsidRPr="005F1D3E" w:rsidRDefault="00823BAA" w:rsidP="008F255E">
      <w:pPr>
        <w:numPr>
          <w:ilvl w:val="2"/>
          <w:numId w:val="21"/>
        </w:numPr>
        <w:tabs>
          <w:tab w:val="left" w:pos="0"/>
          <w:tab w:val="left" w:pos="1134"/>
          <w:tab w:val="left" w:pos="1276"/>
          <w:tab w:val="left" w:pos="1560"/>
          <w:tab w:val="left" w:pos="2127"/>
        </w:tabs>
        <w:contextualSpacing/>
        <w:jc w:val="both"/>
        <w:rPr>
          <w:rFonts w:eastAsia="Calibri"/>
        </w:rPr>
      </w:pPr>
      <w:r w:rsidRPr="005F1D3E">
        <w:rPr>
          <w:rFonts w:eastAsia="Calibri"/>
        </w:rPr>
        <w:t>jeigu prašymo duomenys teisingi, CPRIS paspausti mygtuką „Patvirtinti“;</w:t>
      </w:r>
    </w:p>
    <w:p w14:paraId="3DA9EF86" w14:textId="63C0BB6E" w:rsidR="00823BAA" w:rsidRPr="005F1D3E" w:rsidRDefault="00823BAA" w:rsidP="008F255E">
      <w:pPr>
        <w:numPr>
          <w:ilvl w:val="2"/>
          <w:numId w:val="21"/>
        </w:numPr>
        <w:tabs>
          <w:tab w:val="left" w:pos="0"/>
          <w:tab w:val="left" w:pos="1134"/>
          <w:tab w:val="left" w:pos="1276"/>
          <w:tab w:val="left" w:pos="1560"/>
          <w:tab w:val="left" w:pos="2127"/>
        </w:tabs>
        <w:ind w:left="0" w:firstLine="851"/>
        <w:jc w:val="both"/>
        <w:rPr>
          <w:rFonts w:eastAsia="Calibri"/>
          <w:strike/>
          <w:lang w:eastAsia="en-US"/>
        </w:rPr>
      </w:pPr>
      <w:r w:rsidRPr="005F1D3E">
        <w:rPr>
          <w:rFonts w:eastAsia="Calibri"/>
          <w:lang w:eastAsia="en-US"/>
        </w:rPr>
        <w:t>jeigu prašymo duomenys yra neteisingi – paspausti mygtuką „Neatitinka dokumentai“</w:t>
      </w:r>
      <w:r w:rsidR="00643A1B" w:rsidRPr="005F1D3E">
        <w:rPr>
          <w:rFonts w:eastAsia="Calibri"/>
          <w:lang w:eastAsia="en-US"/>
        </w:rPr>
        <w:t xml:space="preserve"> </w:t>
      </w:r>
    </w:p>
    <w:p w14:paraId="3B56BED2" w14:textId="77777777" w:rsidR="00823BAA" w:rsidRPr="005F1D3E" w:rsidRDefault="00823BAA" w:rsidP="008F255E">
      <w:pPr>
        <w:numPr>
          <w:ilvl w:val="1"/>
          <w:numId w:val="21"/>
        </w:numPr>
        <w:tabs>
          <w:tab w:val="left" w:pos="0"/>
          <w:tab w:val="left" w:pos="1134"/>
          <w:tab w:val="left" w:pos="1276"/>
          <w:tab w:val="left" w:pos="1560"/>
          <w:tab w:val="left" w:pos="2127"/>
        </w:tabs>
        <w:ind w:firstLine="851"/>
        <w:jc w:val="both"/>
        <w:rPr>
          <w:rFonts w:eastAsia="Calibri"/>
          <w:lang w:eastAsia="en-US"/>
        </w:rPr>
      </w:pPr>
      <w:r w:rsidRPr="005F1D3E">
        <w:rPr>
          <w:rFonts w:eastAsia="Calibri"/>
          <w:lang w:eastAsia="en-US"/>
        </w:rPr>
        <w:t>teikti tėvams informaciją (telefonu, elektroniniu paštu, laišku) apie laisvas vietas grupėse, vaiko priėmimo į pasirinktos Mokyklos grupę laiką, konsultuoti vaikų registracijos ir priėmimo klausimais.</w:t>
      </w:r>
    </w:p>
    <w:p w14:paraId="09E361A6" w14:textId="77777777" w:rsidR="00823BAA" w:rsidRPr="005F1D3E" w:rsidRDefault="00823BAA" w:rsidP="008F255E">
      <w:pPr>
        <w:numPr>
          <w:ilvl w:val="0"/>
          <w:numId w:val="21"/>
        </w:numPr>
        <w:tabs>
          <w:tab w:val="left" w:pos="1418"/>
          <w:tab w:val="left" w:pos="1560"/>
        </w:tabs>
        <w:ind w:left="0" w:firstLine="851"/>
        <w:jc w:val="both"/>
        <w:rPr>
          <w:rFonts w:eastAsia="Calibri"/>
          <w:lang w:eastAsia="en-US"/>
        </w:rPr>
      </w:pPr>
      <w:r w:rsidRPr="005F1D3E">
        <w:rPr>
          <w:rFonts w:eastAsia="Calibri"/>
          <w:lang w:eastAsia="en-US"/>
        </w:rPr>
        <w:t>Tvarkytojas turi šias teises:</w:t>
      </w:r>
    </w:p>
    <w:p w14:paraId="7325CB3C" w14:textId="6A012D43" w:rsidR="00823BAA" w:rsidRPr="005F1D3E" w:rsidRDefault="00B6737E" w:rsidP="008F255E">
      <w:pPr>
        <w:numPr>
          <w:ilvl w:val="1"/>
          <w:numId w:val="21"/>
        </w:numPr>
        <w:tabs>
          <w:tab w:val="left" w:pos="1134"/>
          <w:tab w:val="left" w:pos="1418"/>
          <w:tab w:val="left" w:pos="1560"/>
          <w:tab w:val="left" w:pos="1843"/>
        </w:tabs>
        <w:ind w:firstLine="851"/>
        <w:jc w:val="both"/>
      </w:pPr>
      <w:r w:rsidRPr="005F1D3E">
        <w:t xml:space="preserve">pagal poreikį naudotis </w:t>
      </w:r>
      <w:r w:rsidRPr="005F1D3E">
        <w:rPr>
          <w:lang w:eastAsia="en-US"/>
        </w:rPr>
        <w:t>portalo srityje „Archyvas“ esančiais visų Mokykloje registruotų tėvų prašymų duomenimis;</w:t>
      </w:r>
    </w:p>
    <w:p w14:paraId="02C25EBA" w14:textId="46CB7D89" w:rsidR="0004606D" w:rsidRPr="005F1D3E" w:rsidRDefault="0004606D" w:rsidP="0004606D">
      <w:pPr>
        <w:tabs>
          <w:tab w:val="left" w:pos="1134"/>
          <w:tab w:val="left" w:pos="1418"/>
          <w:tab w:val="left" w:pos="1560"/>
          <w:tab w:val="left" w:pos="1843"/>
        </w:tabs>
        <w:ind w:left="851"/>
        <w:jc w:val="both"/>
      </w:pPr>
      <w:r w:rsidRPr="005F1D3E">
        <w:rPr>
          <w:i/>
          <w:sz w:val="20"/>
          <w:szCs w:val="20"/>
        </w:rPr>
        <w:t>Punkto pakeitimas</w:t>
      </w:r>
      <w:r w:rsidRPr="005F1D3E">
        <w:rPr>
          <w:b/>
          <w:i/>
          <w:sz w:val="20"/>
          <w:szCs w:val="20"/>
        </w:rPr>
        <w:t xml:space="preserve"> </w:t>
      </w:r>
      <w:r w:rsidRPr="005F1D3E">
        <w:rPr>
          <w:i/>
          <w:sz w:val="20"/>
          <w:szCs w:val="20"/>
        </w:rPr>
        <w:t>2021–01–29 Nr. T2-15</w:t>
      </w:r>
    </w:p>
    <w:p w14:paraId="0BF2A3E7" w14:textId="77777777" w:rsidR="00823BAA" w:rsidRPr="005F1D3E" w:rsidRDefault="00823BAA" w:rsidP="008F255E">
      <w:pPr>
        <w:numPr>
          <w:ilvl w:val="1"/>
          <w:numId w:val="21"/>
        </w:numPr>
        <w:tabs>
          <w:tab w:val="left" w:pos="1134"/>
          <w:tab w:val="left" w:pos="1418"/>
          <w:tab w:val="left" w:pos="1560"/>
          <w:tab w:val="left" w:pos="1843"/>
        </w:tabs>
        <w:ind w:firstLine="851"/>
        <w:jc w:val="both"/>
      </w:pPr>
      <w:r w:rsidRPr="005F1D3E">
        <w:t>naudoti portale esančią informaciją tik teisėtais tikslais ir saugoti asmens duomenų paslaptį.</w:t>
      </w:r>
    </w:p>
    <w:p w14:paraId="768685FE" w14:textId="77777777" w:rsidR="00823BAA" w:rsidRPr="005F1D3E" w:rsidRDefault="00823BAA" w:rsidP="008F255E">
      <w:pPr>
        <w:numPr>
          <w:ilvl w:val="0"/>
          <w:numId w:val="21"/>
        </w:numPr>
        <w:tabs>
          <w:tab w:val="left" w:pos="1134"/>
          <w:tab w:val="left" w:pos="1418"/>
          <w:tab w:val="left" w:pos="1560"/>
          <w:tab w:val="left" w:pos="1843"/>
        </w:tabs>
        <w:ind w:left="0" w:firstLine="851"/>
        <w:jc w:val="both"/>
      </w:pPr>
      <w:r w:rsidRPr="005F1D3E">
        <w:rPr>
          <w:rFonts w:eastAsia="Calibri"/>
          <w:lang w:eastAsia="en-US"/>
        </w:rPr>
        <w:t xml:space="preserve">Tėvai įsipareigoja neatskleisti prisijungimo prie CPRIS duomenų. </w:t>
      </w:r>
    </w:p>
    <w:p w14:paraId="21CF6081" w14:textId="77777777" w:rsidR="00823BAA" w:rsidRPr="005F1D3E" w:rsidRDefault="00823BAA" w:rsidP="008F255E">
      <w:pPr>
        <w:numPr>
          <w:ilvl w:val="0"/>
          <w:numId w:val="21"/>
        </w:numPr>
        <w:tabs>
          <w:tab w:val="left" w:pos="1134"/>
          <w:tab w:val="left" w:pos="1418"/>
          <w:tab w:val="left" w:pos="1843"/>
        </w:tabs>
        <w:ind w:left="0" w:firstLine="851"/>
        <w:jc w:val="both"/>
        <w:rPr>
          <w:rFonts w:eastAsia="Calibri"/>
          <w:lang w:eastAsia="en-US"/>
        </w:rPr>
      </w:pPr>
      <w:r w:rsidRPr="005F1D3E">
        <w:rPr>
          <w:rFonts w:eastAsia="Calibri"/>
          <w:lang w:eastAsia="en-US"/>
        </w:rPr>
        <w:t>Tėvai turi teisę:</w:t>
      </w:r>
    </w:p>
    <w:p w14:paraId="2BB5F8D3" w14:textId="77777777" w:rsidR="00823BAA" w:rsidRPr="005F1D3E" w:rsidRDefault="00823BAA" w:rsidP="008F255E">
      <w:pPr>
        <w:numPr>
          <w:ilvl w:val="1"/>
          <w:numId w:val="21"/>
        </w:numPr>
        <w:tabs>
          <w:tab w:val="left" w:pos="1418"/>
          <w:tab w:val="left" w:pos="1843"/>
        </w:tabs>
        <w:ind w:firstLine="851"/>
        <w:jc w:val="both"/>
        <w:rPr>
          <w:rFonts w:eastAsia="Calibri"/>
          <w:lang w:eastAsia="en-US"/>
        </w:rPr>
      </w:pPr>
      <w:r w:rsidRPr="005F1D3E">
        <w:rPr>
          <w:rFonts w:eastAsia="Calibri"/>
          <w:lang w:eastAsia="en-US"/>
        </w:rPr>
        <w:t>gauti informaciją apie Mokyklas, vykdančias ikimokyklinį ir priešmokyklinį ugdymą, apie laisvas vietas grupėse ir papildomai teikiamas ikimokyklinio, priešmokyklinio ugdymo paslaugas, apie vaiko vietą eilėje, priėmimo į grupę tvarką;</w:t>
      </w:r>
    </w:p>
    <w:p w14:paraId="7F1786D2" w14:textId="77777777" w:rsidR="00823BAA" w:rsidRPr="005F1D3E" w:rsidRDefault="00823BAA" w:rsidP="008F255E">
      <w:pPr>
        <w:numPr>
          <w:ilvl w:val="1"/>
          <w:numId w:val="21"/>
        </w:numPr>
        <w:tabs>
          <w:tab w:val="left" w:pos="1134"/>
          <w:tab w:val="left" w:pos="1418"/>
          <w:tab w:val="left" w:pos="1843"/>
        </w:tabs>
        <w:ind w:firstLine="851"/>
        <w:jc w:val="both"/>
        <w:rPr>
          <w:rFonts w:eastAsia="Calibri"/>
          <w:lang w:eastAsia="en-US"/>
        </w:rPr>
      </w:pPr>
      <w:r w:rsidRPr="005F1D3E">
        <w:rPr>
          <w:rFonts w:eastAsia="Calibri"/>
          <w:lang w:eastAsia="en-US"/>
        </w:rPr>
        <w:t>pateikti prašymą elektroniniu būdu arba raštu Švietimo skyriui, Mokyklai dėl prašyme nurodytų duomenų apie vaiką pakeitimo arba panaikinimo;</w:t>
      </w:r>
    </w:p>
    <w:p w14:paraId="449C3421" w14:textId="77777777" w:rsidR="00823BAA" w:rsidRPr="005F1D3E" w:rsidRDefault="00823BAA" w:rsidP="008F255E">
      <w:pPr>
        <w:numPr>
          <w:ilvl w:val="1"/>
          <w:numId w:val="21"/>
        </w:numPr>
        <w:tabs>
          <w:tab w:val="left" w:pos="1134"/>
          <w:tab w:val="left" w:pos="1418"/>
          <w:tab w:val="left" w:pos="1843"/>
        </w:tabs>
        <w:ind w:firstLine="851"/>
        <w:jc w:val="both"/>
        <w:rPr>
          <w:rFonts w:eastAsia="Calibri"/>
          <w:lang w:eastAsia="en-US"/>
        </w:rPr>
      </w:pPr>
      <w:r w:rsidRPr="005F1D3E">
        <w:rPr>
          <w:rFonts w:eastAsia="Calibri"/>
          <w:lang w:eastAsia="en-US"/>
        </w:rPr>
        <w:t>asmeniškai panaikinti prašymo duomenis, pažymėdami CPRIS nuorodą „Prašymo duomenų panaikinimas iš CPRIS“;</w:t>
      </w:r>
    </w:p>
    <w:p w14:paraId="3788A9FC" w14:textId="77777777" w:rsidR="00823BAA" w:rsidRPr="005F1D3E" w:rsidRDefault="00823BAA" w:rsidP="008F255E">
      <w:pPr>
        <w:numPr>
          <w:ilvl w:val="1"/>
          <w:numId w:val="21"/>
        </w:numPr>
        <w:tabs>
          <w:tab w:val="left" w:pos="1134"/>
          <w:tab w:val="left" w:pos="1418"/>
          <w:tab w:val="left" w:pos="1843"/>
        </w:tabs>
        <w:ind w:firstLine="851"/>
        <w:jc w:val="both"/>
        <w:rPr>
          <w:rFonts w:eastAsia="Calibri"/>
          <w:lang w:eastAsia="en-US"/>
        </w:rPr>
      </w:pPr>
      <w:r w:rsidRPr="005F1D3E">
        <w:rPr>
          <w:rFonts w:eastAsia="Calibri"/>
          <w:lang w:eastAsia="en-US"/>
        </w:rPr>
        <w:lastRenderedPageBreak/>
        <w:t>tėvų abipusiu sutarimu, apsikeisti vaikų ugdymosi vietomis, jeigu vaikai lanko to paties amžiaus grupes, pateikus prašymus Švietimo skyriuje, suderintus su Mokyklomis;</w:t>
      </w:r>
    </w:p>
    <w:p w14:paraId="10EDF3C7" w14:textId="794FF288" w:rsidR="00823BAA" w:rsidRPr="005F1D3E" w:rsidRDefault="00823BAA" w:rsidP="008F255E">
      <w:pPr>
        <w:numPr>
          <w:ilvl w:val="1"/>
          <w:numId w:val="21"/>
        </w:numPr>
        <w:tabs>
          <w:tab w:val="left" w:pos="1134"/>
          <w:tab w:val="left" w:pos="1418"/>
          <w:tab w:val="left" w:pos="1843"/>
        </w:tabs>
        <w:ind w:firstLine="851"/>
        <w:jc w:val="both"/>
        <w:rPr>
          <w:rFonts w:eastAsia="Calibri"/>
          <w:lang w:eastAsia="en-US"/>
        </w:rPr>
      </w:pPr>
      <w:r w:rsidRPr="005F1D3E">
        <w:rPr>
          <w:rFonts w:eastAsia="Calibri"/>
          <w:lang w:eastAsia="en-US"/>
        </w:rPr>
        <w:t>reikalauti ištaisyti ar sunaikinti vaiko duomenis, šeimos socialinę padėt</w:t>
      </w:r>
      <w:r w:rsidR="00A6109D" w:rsidRPr="005F1D3E">
        <w:rPr>
          <w:rFonts w:eastAsia="Calibri"/>
          <w:lang w:eastAsia="en-US"/>
        </w:rPr>
        <w:t>į</w:t>
      </w:r>
      <w:r w:rsidRPr="005F1D3E">
        <w:rPr>
          <w:rFonts w:eastAsia="Calibri"/>
          <w:lang w:eastAsia="en-US"/>
        </w:rPr>
        <w:t xml:space="preserve"> apibūdinančius duomenis.</w:t>
      </w:r>
    </w:p>
    <w:p w14:paraId="13ADDADC" w14:textId="77777777" w:rsidR="00823BAA" w:rsidRPr="005F1D3E" w:rsidRDefault="00823BAA" w:rsidP="00823BAA">
      <w:pPr>
        <w:tabs>
          <w:tab w:val="left" w:pos="1418"/>
          <w:tab w:val="left" w:pos="1560"/>
        </w:tabs>
        <w:ind w:firstLine="1134"/>
        <w:jc w:val="both"/>
        <w:rPr>
          <w:rFonts w:eastAsia="Calibri"/>
          <w:b/>
          <w:lang w:eastAsia="en-US"/>
        </w:rPr>
      </w:pPr>
    </w:p>
    <w:p w14:paraId="0FB1DAEE" w14:textId="77777777" w:rsidR="00823BAA" w:rsidRPr="005F1D3E" w:rsidRDefault="00823BAA" w:rsidP="00823BAA">
      <w:pPr>
        <w:tabs>
          <w:tab w:val="left" w:pos="851"/>
          <w:tab w:val="left" w:pos="1418"/>
          <w:tab w:val="left" w:pos="1560"/>
        </w:tabs>
        <w:jc w:val="center"/>
        <w:rPr>
          <w:b/>
        </w:rPr>
      </w:pPr>
      <w:r w:rsidRPr="005F1D3E">
        <w:rPr>
          <w:b/>
        </w:rPr>
        <w:t>VI. BAIGIAMOSIOS NUOSTATOS</w:t>
      </w:r>
    </w:p>
    <w:p w14:paraId="352887FF" w14:textId="77777777" w:rsidR="00823BAA" w:rsidRPr="005F1D3E" w:rsidRDefault="00823BAA" w:rsidP="00823BAA">
      <w:pPr>
        <w:tabs>
          <w:tab w:val="left" w:pos="567"/>
          <w:tab w:val="left" w:pos="851"/>
          <w:tab w:val="left" w:pos="1418"/>
          <w:tab w:val="left" w:pos="1560"/>
        </w:tabs>
        <w:ind w:firstLine="1134"/>
        <w:jc w:val="both"/>
        <w:rPr>
          <w:b/>
        </w:rPr>
      </w:pPr>
    </w:p>
    <w:p w14:paraId="6EF60991" w14:textId="77777777" w:rsidR="00823BAA" w:rsidRPr="005F1D3E" w:rsidRDefault="00823BAA" w:rsidP="008F255E">
      <w:pPr>
        <w:numPr>
          <w:ilvl w:val="0"/>
          <w:numId w:val="21"/>
        </w:numPr>
        <w:tabs>
          <w:tab w:val="left" w:pos="567"/>
          <w:tab w:val="left" w:pos="709"/>
          <w:tab w:val="left" w:pos="1560"/>
        </w:tabs>
        <w:ind w:left="0" w:firstLine="851"/>
        <w:jc w:val="both"/>
        <w:rPr>
          <w:lang w:eastAsia="en-US"/>
        </w:rPr>
      </w:pPr>
      <w:r w:rsidRPr="005F1D3E">
        <w:rPr>
          <w:lang w:eastAsia="en-US"/>
        </w:rPr>
        <w:t>Už vaikų priėmimą ir grupių komplektavimą atsako Mokyklos direktorius.</w:t>
      </w:r>
    </w:p>
    <w:p w14:paraId="6FD9E7E6" w14:textId="77777777" w:rsidR="00823BAA" w:rsidRPr="005F1D3E" w:rsidRDefault="00823BAA" w:rsidP="008F255E">
      <w:pPr>
        <w:numPr>
          <w:ilvl w:val="0"/>
          <w:numId w:val="21"/>
        </w:numPr>
        <w:tabs>
          <w:tab w:val="left" w:pos="567"/>
          <w:tab w:val="left" w:pos="709"/>
          <w:tab w:val="left" w:pos="1560"/>
        </w:tabs>
        <w:ind w:left="0" w:firstLine="851"/>
        <w:jc w:val="both"/>
        <w:rPr>
          <w:lang w:eastAsia="en-US"/>
        </w:rPr>
      </w:pPr>
      <w:r w:rsidRPr="005F1D3E">
        <w:rPr>
          <w:lang w:eastAsia="en-US"/>
        </w:rPr>
        <w:t xml:space="preserve">Asmenys, susiję su duomenų tvarkymu, atsako už duomenų  saugumą įstatymų nustatyta tvarka. </w:t>
      </w:r>
    </w:p>
    <w:p w14:paraId="15A255DF" w14:textId="77777777" w:rsidR="00823BAA" w:rsidRPr="005F1D3E" w:rsidRDefault="00823BAA" w:rsidP="008F255E">
      <w:pPr>
        <w:numPr>
          <w:ilvl w:val="0"/>
          <w:numId w:val="21"/>
        </w:numPr>
        <w:tabs>
          <w:tab w:val="left" w:pos="567"/>
          <w:tab w:val="left" w:pos="709"/>
          <w:tab w:val="left" w:pos="1560"/>
        </w:tabs>
        <w:ind w:left="0" w:firstLine="851"/>
        <w:jc w:val="both"/>
        <w:rPr>
          <w:lang w:eastAsia="en-US"/>
        </w:rPr>
      </w:pPr>
      <w:r w:rsidRPr="005F1D3E">
        <w:rPr>
          <w:lang w:eastAsia="en-US"/>
        </w:rPr>
        <w:t>Aprašo vykdymo priežiūrą atlieka Kretingos rajono savivaldybės administracija.</w:t>
      </w:r>
    </w:p>
    <w:p w14:paraId="54674067" w14:textId="3EE454E2" w:rsidR="00823BAA" w:rsidRPr="005F1D3E" w:rsidRDefault="00823BAA" w:rsidP="00D073B5">
      <w:pPr>
        <w:tabs>
          <w:tab w:val="left" w:pos="1418"/>
          <w:tab w:val="left" w:pos="1560"/>
        </w:tabs>
        <w:ind w:left="1134"/>
        <w:jc w:val="center"/>
        <w:rPr>
          <w:lang w:eastAsia="en-US"/>
        </w:rPr>
      </w:pPr>
      <w:r w:rsidRPr="005F1D3E">
        <w:rPr>
          <w:snapToGrid w:val="0"/>
          <w:lang w:eastAsia="en-US"/>
        </w:rPr>
        <w:t>__________________________</w:t>
      </w:r>
    </w:p>
    <w:p w14:paraId="68FFBE11" w14:textId="77777777" w:rsidR="00823BAA" w:rsidRPr="005F1D3E" w:rsidRDefault="00823BAA" w:rsidP="00823BAA">
      <w:pPr>
        <w:ind w:left="1296"/>
        <w:jc w:val="right"/>
        <w:rPr>
          <w:lang w:eastAsia="en-US"/>
        </w:rPr>
        <w:sectPr w:rsidR="00823BAA" w:rsidRPr="005F1D3E" w:rsidSect="00CB78DE">
          <w:headerReference w:type="first" r:id="rId8"/>
          <w:pgSz w:w="11907" w:h="16840" w:code="9"/>
          <w:pgMar w:top="1134" w:right="567" w:bottom="1134" w:left="1701" w:header="680" w:footer="680" w:gutter="0"/>
          <w:pgNumType w:start="1"/>
          <w:cols w:space="708"/>
          <w:titlePg/>
          <w:docGrid w:linePitch="326"/>
        </w:sectPr>
      </w:pPr>
    </w:p>
    <w:p w14:paraId="362B7588" w14:textId="77777777" w:rsidR="00823BAA" w:rsidRPr="005F1D3E" w:rsidRDefault="00823BAA" w:rsidP="00823BAA">
      <w:pPr>
        <w:ind w:left="3828"/>
        <w:rPr>
          <w:lang w:eastAsia="en-US"/>
        </w:rPr>
      </w:pPr>
      <w:r w:rsidRPr="005F1D3E">
        <w:rPr>
          <w:lang w:eastAsia="en-US"/>
        </w:rPr>
        <w:lastRenderedPageBreak/>
        <w:t xml:space="preserve">Vaikų priėmimo į Kretingos rajono mokyklų ikimokyklinio ir priešmokyklinio ugdymo grupes tvarkos aprašo </w:t>
      </w:r>
    </w:p>
    <w:p w14:paraId="3C48B6B3" w14:textId="77777777" w:rsidR="00823BAA" w:rsidRPr="005F1D3E" w:rsidRDefault="00823BAA" w:rsidP="00823BAA">
      <w:pPr>
        <w:ind w:left="3828"/>
        <w:rPr>
          <w:lang w:eastAsia="en-US"/>
        </w:rPr>
      </w:pPr>
      <w:r w:rsidRPr="005F1D3E">
        <w:rPr>
          <w:lang w:eastAsia="en-US"/>
        </w:rPr>
        <w:t>priedas</w:t>
      </w:r>
    </w:p>
    <w:p w14:paraId="4C95D821" w14:textId="77777777" w:rsidR="00823BAA" w:rsidRPr="005F1D3E" w:rsidRDefault="00823BAA" w:rsidP="00823BAA">
      <w:pPr>
        <w:ind w:left="3828"/>
        <w:rPr>
          <w:i/>
          <w:lang w:eastAsia="en-US"/>
        </w:rPr>
      </w:pPr>
    </w:p>
    <w:p w14:paraId="2B91416E" w14:textId="77777777" w:rsidR="00823BAA" w:rsidRPr="005F1D3E" w:rsidRDefault="00823BAA" w:rsidP="00823BAA">
      <w:pPr>
        <w:jc w:val="center"/>
        <w:rPr>
          <w:i/>
          <w:lang w:eastAsia="en-US"/>
        </w:rPr>
      </w:pPr>
      <w:r w:rsidRPr="005F1D3E">
        <w:rPr>
          <w:i/>
          <w:lang w:eastAsia="en-US"/>
        </w:rPr>
        <w:t>___________________________________________________</w:t>
      </w:r>
    </w:p>
    <w:p w14:paraId="7E87F1D3" w14:textId="77777777" w:rsidR="00823BAA" w:rsidRPr="005F1D3E" w:rsidRDefault="00823BAA" w:rsidP="00823BAA">
      <w:pPr>
        <w:jc w:val="center"/>
        <w:rPr>
          <w:i/>
          <w:sz w:val="20"/>
          <w:szCs w:val="20"/>
          <w:vertAlign w:val="superscript"/>
          <w:lang w:eastAsia="en-US"/>
        </w:rPr>
      </w:pPr>
      <w:r w:rsidRPr="005F1D3E">
        <w:rPr>
          <w:i/>
          <w:sz w:val="20"/>
          <w:szCs w:val="20"/>
          <w:vertAlign w:val="superscript"/>
          <w:lang w:eastAsia="en-US"/>
        </w:rPr>
        <w:t>(vieno iš tėvų (globėjų) vardas, pavardė)</w:t>
      </w:r>
    </w:p>
    <w:p w14:paraId="405515D3" w14:textId="75460181" w:rsidR="00823BAA" w:rsidRPr="005F1D3E" w:rsidRDefault="00823BAA" w:rsidP="00823BAA">
      <w:pPr>
        <w:jc w:val="center"/>
        <w:rPr>
          <w:i/>
          <w:lang w:eastAsia="en-US"/>
        </w:rPr>
      </w:pPr>
      <w:r w:rsidRPr="005F1D3E">
        <w:rPr>
          <w:i/>
          <w:lang w:eastAsia="en-US"/>
        </w:rPr>
        <w:t>________</w:t>
      </w:r>
      <w:r w:rsidR="00CB78DE" w:rsidRPr="005F1D3E">
        <w:rPr>
          <w:i/>
          <w:lang w:eastAsia="en-US"/>
        </w:rPr>
        <w:t>__</w:t>
      </w:r>
      <w:r w:rsidRPr="005F1D3E">
        <w:rPr>
          <w:i/>
          <w:lang w:eastAsia="en-US"/>
        </w:rPr>
        <w:t>_________________________________________</w:t>
      </w:r>
    </w:p>
    <w:p w14:paraId="1B332854" w14:textId="77777777" w:rsidR="00823BAA" w:rsidRPr="005F1D3E" w:rsidRDefault="00823BAA" w:rsidP="00823BAA">
      <w:pPr>
        <w:jc w:val="center"/>
        <w:rPr>
          <w:i/>
          <w:sz w:val="20"/>
          <w:szCs w:val="20"/>
          <w:vertAlign w:val="superscript"/>
          <w:lang w:eastAsia="en-US"/>
        </w:rPr>
      </w:pPr>
      <w:r w:rsidRPr="005F1D3E">
        <w:rPr>
          <w:i/>
          <w:sz w:val="20"/>
          <w:szCs w:val="20"/>
          <w:vertAlign w:val="superscript"/>
          <w:lang w:eastAsia="en-US"/>
        </w:rPr>
        <w:t>(faktinės gyvenamosios vietos adresas Kretingos rajono savivaldybėje)</w:t>
      </w:r>
    </w:p>
    <w:p w14:paraId="149EEED7" w14:textId="2BFFD9C5" w:rsidR="00823BAA" w:rsidRPr="005F1D3E" w:rsidRDefault="00823BAA" w:rsidP="00823BAA">
      <w:pPr>
        <w:spacing w:line="276" w:lineRule="auto"/>
        <w:jc w:val="center"/>
        <w:rPr>
          <w:i/>
          <w:sz w:val="20"/>
          <w:szCs w:val="20"/>
          <w:lang w:eastAsia="en-US"/>
        </w:rPr>
      </w:pPr>
      <w:r w:rsidRPr="005F1D3E">
        <w:rPr>
          <w:i/>
          <w:sz w:val="20"/>
          <w:szCs w:val="20"/>
          <w:lang w:eastAsia="en-US"/>
        </w:rPr>
        <w:t>___</w:t>
      </w:r>
      <w:r w:rsidR="00CB78DE" w:rsidRPr="005F1D3E">
        <w:rPr>
          <w:i/>
          <w:sz w:val="20"/>
          <w:szCs w:val="20"/>
          <w:lang w:eastAsia="en-US"/>
        </w:rPr>
        <w:t>____</w:t>
      </w:r>
      <w:r w:rsidRPr="005F1D3E">
        <w:rPr>
          <w:i/>
          <w:sz w:val="20"/>
          <w:szCs w:val="20"/>
          <w:lang w:eastAsia="en-US"/>
        </w:rPr>
        <w:t>_____________________________________________</w:t>
      </w:r>
      <w:r w:rsidR="006E1BA7" w:rsidRPr="005F1D3E">
        <w:rPr>
          <w:i/>
          <w:sz w:val="20"/>
          <w:szCs w:val="20"/>
          <w:lang w:eastAsia="en-US"/>
        </w:rPr>
        <w:t>____</w:t>
      </w:r>
      <w:r w:rsidRPr="005F1D3E">
        <w:rPr>
          <w:i/>
          <w:sz w:val="20"/>
          <w:szCs w:val="20"/>
          <w:lang w:eastAsia="en-US"/>
        </w:rPr>
        <w:t>_____</w:t>
      </w:r>
    </w:p>
    <w:p w14:paraId="303D7D28" w14:textId="77777777" w:rsidR="00823BAA" w:rsidRPr="005F1D3E" w:rsidRDefault="00823BAA" w:rsidP="00823BAA">
      <w:pPr>
        <w:spacing w:line="276" w:lineRule="auto"/>
        <w:jc w:val="center"/>
        <w:rPr>
          <w:i/>
          <w:sz w:val="20"/>
          <w:szCs w:val="20"/>
          <w:vertAlign w:val="superscript"/>
          <w:lang w:eastAsia="en-US"/>
        </w:rPr>
      </w:pPr>
      <w:r w:rsidRPr="005F1D3E">
        <w:rPr>
          <w:i/>
          <w:sz w:val="20"/>
          <w:szCs w:val="20"/>
          <w:vertAlign w:val="superscript"/>
          <w:lang w:eastAsia="en-US"/>
        </w:rPr>
        <w:t>(deklaruotos gyvenamosios vietos adresas, jeigu nesutampa su faktine)</w:t>
      </w:r>
    </w:p>
    <w:p w14:paraId="41F73336" w14:textId="77777777" w:rsidR="00823BAA" w:rsidRPr="005F1D3E" w:rsidRDefault="00823BAA" w:rsidP="00823BAA">
      <w:pPr>
        <w:jc w:val="center"/>
        <w:rPr>
          <w:i/>
          <w:lang w:eastAsia="en-US"/>
        </w:rPr>
      </w:pPr>
      <w:r w:rsidRPr="005F1D3E">
        <w:rPr>
          <w:i/>
          <w:lang w:eastAsia="en-US"/>
        </w:rPr>
        <w:t>___________________________________________________</w:t>
      </w:r>
    </w:p>
    <w:p w14:paraId="437463A0" w14:textId="77777777" w:rsidR="00823BAA" w:rsidRPr="005F1D3E" w:rsidRDefault="00823BAA" w:rsidP="00823BAA">
      <w:pPr>
        <w:jc w:val="center"/>
        <w:rPr>
          <w:i/>
          <w:sz w:val="20"/>
          <w:szCs w:val="20"/>
          <w:vertAlign w:val="superscript"/>
          <w:lang w:eastAsia="en-US"/>
        </w:rPr>
      </w:pPr>
      <w:r w:rsidRPr="005F1D3E">
        <w:rPr>
          <w:i/>
          <w:sz w:val="20"/>
          <w:szCs w:val="20"/>
          <w:vertAlign w:val="superscript"/>
          <w:lang w:eastAsia="en-US"/>
        </w:rPr>
        <w:t>(telefono Nr., elektroninio  pašto adresas)</w:t>
      </w:r>
    </w:p>
    <w:p w14:paraId="631ED620" w14:textId="77777777" w:rsidR="00823BAA" w:rsidRPr="005F1D3E" w:rsidRDefault="00823BAA" w:rsidP="00823BAA">
      <w:pPr>
        <w:spacing w:line="276" w:lineRule="auto"/>
        <w:jc w:val="center"/>
        <w:rPr>
          <w:sz w:val="20"/>
          <w:szCs w:val="20"/>
          <w:lang w:eastAsia="en-US"/>
        </w:rPr>
      </w:pPr>
    </w:p>
    <w:p w14:paraId="31098422" w14:textId="77777777" w:rsidR="00823BAA" w:rsidRPr="005F1D3E" w:rsidRDefault="00823BAA" w:rsidP="00823BAA">
      <w:pPr>
        <w:rPr>
          <w:lang w:eastAsia="en-US"/>
        </w:rPr>
      </w:pPr>
    </w:p>
    <w:p w14:paraId="551EE584" w14:textId="77777777" w:rsidR="00823BAA" w:rsidRPr="005F1D3E" w:rsidRDefault="00823BAA" w:rsidP="00823BAA">
      <w:pPr>
        <w:rPr>
          <w:lang w:eastAsia="en-US"/>
        </w:rPr>
      </w:pPr>
      <w:r w:rsidRPr="005F1D3E">
        <w:rPr>
          <w:lang w:eastAsia="en-US"/>
        </w:rPr>
        <w:t>Kretingos rajono savivaldybės administracijos</w:t>
      </w:r>
    </w:p>
    <w:p w14:paraId="1D57D8A4" w14:textId="77777777" w:rsidR="00823BAA" w:rsidRPr="005F1D3E" w:rsidRDefault="00823BAA" w:rsidP="00823BAA">
      <w:pPr>
        <w:rPr>
          <w:lang w:eastAsia="en-US"/>
        </w:rPr>
      </w:pPr>
      <w:r w:rsidRPr="005F1D3E">
        <w:rPr>
          <w:lang w:eastAsia="en-US"/>
        </w:rPr>
        <w:t>Švietimo skyriaus vedėjui</w:t>
      </w:r>
    </w:p>
    <w:p w14:paraId="4E1EBD54" w14:textId="77777777" w:rsidR="00823BAA" w:rsidRPr="005F1D3E" w:rsidRDefault="00823BAA" w:rsidP="00823BAA">
      <w:pPr>
        <w:spacing w:line="360" w:lineRule="auto"/>
        <w:ind w:firstLine="39"/>
        <w:rPr>
          <w:lang w:eastAsia="en-US"/>
        </w:rPr>
      </w:pPr>
    </w:p>
    <w:p w14:paraId="0C5230BC" w14:textId="77777777" w:rsidR="00823BAA" w:rsidRPr="005F1D3E" w:rsidRDefault="00823BAA" w:rsidP="00823BAA">
      <w:pPr>
        <w:jc w:val="center"/>
        <w:rPr>
          <w:b/>
          <w:lang w:eastAsia="en-US"/>
        </w:rPr>
      </w:pPr>
    </w:p>
    <w:p w14:paraId="48246161" w14:textId="77777777" w:rsidR="00823BAA" w:rsidRPr="005F1D3E" w:rsidRDefault="00823BAA" w:rsidP="00823BAA">
      <w:pPr>
        <w:jc w:val="center"/>
        <w:rPr>
          <w:b/>
          <w:lang w:eastAsia="en-US"/>
        </w:rPr>
      </w:pPr>
      <w:r w:rsidRPr="005F1D3E">
        <w:rPr>
          <w:b/>
          <w:lang w:eastAsia="en-US"/>
        </w:rPr>
        <w:t>PRAŠYMAS DĖL VAIKO REGISTRAVIMO Į MOKYKLOS IKIMOKYKLINIO/ PRIEŠMOKYKLINIO UGDYMO GRUPĘ</w:t>
      </w:r>
    </w:p>
    <w:p w14:paraId="36B8B236" w14:textId="77777777" w:rsidR="00823BAA" w:rsidRPr="005F1D3E" w:rsidRDefault="00823BAA" w:rsidP="00823BAA">
      <w:pPr>
        <w:jc w:val="center"/>
        <w:rPr>
          <w:b/>
          <w:lang w:eastAsia="en-US"/>
        </w:rPr>
      </w:pPr>
    </w:p>
    <w:p w14:paraId="669991A3" w14:textId="77777777" w:rsidR="00823BAA" w:rsidRPr="005F1D3E" w:rsidRDefault="00823BAA" w:rsidP="00823BAA">
      <w:pPr>
        <w:jc w:val="center"/>
        <w:rPr>
          <w:b/>
          <w:lang w:eastAsia="en-US"/>
        </w:rPr>
      </w:pPr>
      <w:r w:rsidRPr="005F1D3E">
        <w:rPr>
          <w:b/>
          <w:lang w:eastAsia="en-US"/>
        </w:rPr>
        <w:t>____________________</w:t>
      </w:r>
    </w:p>
    <w:p w14:paraId="2C751A1E" w14:textId="77777777" w:rsidR="00823BAA" w:rsidRPr="005F1D3E" w:rsidRDefault="00823BAA" w:rsidP="00823BAA">
      <w:pPr>
        <w:ind w:firstLine="39"/>
        <w:jc w:val="center"/>
        <w:rPr>
          <w:i/>
          <w:sz w:val="20"/>
          <w:szCs w:val="20"/>
          <w:vertAlign w:val="superscript"/>
          <w:lang w:eastAsia="en-US"/>
        </w:rPr>
      </w:pPr>
      <w:r w:rsidRPr="005F1D3E">
        <w:rPr>
          <w:i/>
          <w:sz w:val="20"/>
          <w:szCs w:val="20"/>
          <w:vertAlign w:val="superscript"/>
          <w:lang w:eastAsia="en-US"/>
        </w:rPr>
        <w:t>(Data)</w:t>
      </w:r>
    </w:p>
    <w:p w14:paraId="2377CD10" w14:textId="77777777" w:rsidR="00823BAA" w:rsidRPr="005F1D3E" w:rsidRDefault="00823BAA" w:rsidP="00823BAA">
      <w:pPr>
        <w:ind w:firstLine="39"/>
        <w:jc w:val="center"/>
        <w:rPr>
          <w:lang w:eastAsia="en-US"/>
        </w:rPr>
      </w:pPr>
      <w:r w:rsidRPr="005F1D3E">
        <w:rPr>
          <w:lang w:eastAsia="en-US"/>
        </w:rPr>
        <w:t>_____________________</w:t>
      </w:r>
    </w:p>
    <w:p w14:paraId="4602A253" w14:textId="77777777" w:rsidR="00823BAA" w:rsidRPr="005F1D3E" w:rsidRDefault="00823BAA" w:rsidP="00823BAA">
      <w:pPr>
        <w:ind w:firstLine="39"/>
        <w:jc w:val="center"/>
        <w:rPr>
          <w:i/>
          <w:sz w:val="20"/>
          <w:szCs w:val="20"/>
          <w:vertAlign w:val="superscript"/>
          <w:lang w:eastAsia="en-US"/>
        </w:rPr>
      </w:pPr>
      <w:r w:rsidRPr="005F1D3E">
        <w:rPr>
          <w:i/>
          <w:sz w:val="20"/>
          <w:szCs w:val="20"/>
          <w:vertAlign w:val="superscript"/>
          <w:lang w:eastAsia="en-US"/>
        </w:rPr>
        <w:t>(Vieta)</w:t>
      </w:r>
    </w:p>
    <w:p w14:paraId="6E1A16E0" w14:textId="77777777" w:rsidR="00823BAA" w:rsidRPr="005F1D3E" w:rsidRDefault="00823BAA" w:rsidP="00823BAA">
      <w:pPr>
        <w:ind w:firstLine="741"/>
        <w:rPr>
          <w:lang w:eastAsia="en-US"/>
        </w:rPr>
      </w:pPr>
    </w:p>
    <w:p w14:paraId="79EC8F93" w14:textId="77777777" w:rsidR="00823BAA" w:rsidRPr="005F1D3E" w:rsidRDefault="00823BAA" w:rsidP="00823BAA">
      <w:pPr>
        <w:ind w:firstLine="851"/>
        <w:rPr>
          <w:lang w:eastAsia="en-US"/>
        </w:rPr>
      </w:pPr>
      <w:r w:rsidRPr="005F1D3E">
        <w:rPr>
          <w:lang w:eastAsia="en-US"/>
        </w:rPr>
        <w:t>Prašau registruoti mano sūnų (dukterį), globotinį(-ę)</w:t>
      </w:r>
    </w:p>
    <w:p w14:paraId="034CF284" w14:textId="77777777" w:rsidR="00823BAA" w:rsidRPr="005F1D3E" w:rsidRDefault="00823BAA" w:rsidP="00823BAA">
      <w:pPr>
        <w:ind w:firstLine="741"/>
        <w:rPr>
          <w:lang w:eastAsia="en-US"/>
        </w:rPr>
      </w:pPr>
    </w:p>
    <w:p w14:paraId="3A006C06" w14:textId="77777777" w:rsidR="00823BAA" w:rsidRPr="005F1D3E" w:rsidRDefault="00823BAA" w:rsidP="00823BAA">
      <w:pPr>
        <w:rPr>
          <w:lang w:eastAsia="en-US"/>
        </w:rPr>
      </w:pPr>
      <w:r w:rsidRPr="005F1D3E">
        <w:rPr>
          <w:lang w:eastAsia="en-US"/>
        </w:rPr>
        <w:t>________________________________________________________________________________</w:t>
      </w:r>
    </w:p>
    <w:p w14:paraId="3D3CF341" w14:textId="77777777" w:rsidR="00823BAA" w:rsidRPr="005F1D3E" w:rsidRDefault="00823BAA" w:rsidP="00823BAA">
      <w:pPr>
        <w:spacing w:line="360" w:lineRule="auto"/>
        <w:jc w:val="center"/>
        <w:rPr>
          <w:i/>
          <w:sz w:val="20"/>
          <w:szCs w:val="20"/>
          <w:vertAlign w:val="superscript"/>
          <w:lang w:eastAsia="en-US"/>
        </w:rPr>
      </w:pPr>
      <w:r w:rsidRPr="005F1D3E">
        <w:rPr>
          <w:i/>
          <w:sz w:val="20"/>
          <w:szCs w:val="20"/>
          <w:vertAlign w:val="superscript"/>
          <w:lang w:eastAsia="en-US"/>
        </w:rPr>
        <w:t>(vaiko vardas, pavardė, asmens kodas)</w:t>
      </w:r>
    </w:p>
    <w:p w14:paraId="664CE39F" w14:textId="77777777" w:rsidR="00823BAA" w:rsidRPr="005F1D3E" w:rsidRDefault="00823BAA" w:rsidP="00823BAA">
      <w:pPr>
        <w:rPr>
          <w:i/>
          <w:sz w:val="20"/>
          <w:szCs w:val="20"/>
          <w:lang w:eastAsia="en-US"/>
        </w:rPr>
      </w:pPr>
      <w:r w:rsidRPr="005F1D3E">
        <w:rPr>
          <w:i/>
          <w:sz w:val="20"/>
          <w:szCs w:val="20"/>
          <w:lang w:eastAsia="en-US"/>
        </w:rPr>
        <w:t>________________________________________________________________________________________________</w:t>
      </w:r>
    </w:p>
    <w:p w14:paraId="2EC530E4" w14:textId="77777777" w:rsidR="00823BAA" w:rsidRPr="005F1D3E" w:rsidRDefault="00823BAA" w:rsidP="00823BAA">
      <w:pPr>
        <w:spacing w:line="360" w:lineRule="auto"/>
        <w:jc w:val="center"/>
        <w:rPr>
          <w:i/>
          <w:sz w:val="20"/>
          <w:szCs w:val="20"/>
          <w:vertAlign w:val="superscript"/>
          <w:lang w:eastAsia="en-US"/>
        </w:rPr>
      </w:pPr>
      <w:r w:rsidRPr="005F1D3E">
        <w:rPr>
          <w:i/>
          <w:sz w:val="20"/>
          <w:szCs w:val="20"/>
          <w:vertAlign w:val="superscript"/>
          <w:lang w:eastAsia="en-US"/>
        </w:rPr>
        <w:t>(vaiko faktinės gyvenamosios vietos adresas)</w:t>
      </w:r>
    </w:p>
    <w:p w14:paraId="5DF16468" w14:textId="6E4948EB" w:rsidR="00823BAA" w:rsidRPr="005F1D3E" w:rsidRDefault="00823BAA" w:rsidP="00823BAA">
      <w:pPr>
        <w:jc w:val="both"/>
        <w:rPr>
          <w:lang w:eastAsia="en-US"/>
        </w:rPr>
      </w:pPr>
      <w:r w:rsidRPr="005F1D3E">
        <w:rPr>
          <w:lang w:eastAsia="en-US"/>
        </w:rPr>
        <w:t>20___–20___ m. m. į Centralizuotos tėvų (globėjų) prašymų registracijos ir gyventojų informavimo, interaktyvią ikimokyklinio ir priešmokyklinio ugdymo paslaugų poreikio ir laisvų vietų rajono Mokyklose paieško</w:t>
      </w:r>
      <w:r w:rsidR="00CB78DE" w:rsidRPr="005F1D3E">
        <w:rPr>
          <w:lang w:eastAsia="en-US"/>
        </w:rPr>
        <w:t>s informacinės sistemos (CPRIS)</w:t>
      </w:r>
    </w:p>
    <w:p w14:paraId="10A5D1DC" w14:textId="77777777" w:rsidR="00823BAA" w:rsidRPr="005F1D3E" w:rsidRDefault="00823BAA" w:rsidP="00823BAA">
      <w:pPr>
        <w:rPr>
          <w:lang w:eastAsia="en-US"/>
        </w:rPr>
      </w:pPr>
    </w:p>
    <w:p w14:paraId="4470A3DD" w14:textId="77777777" w:rsidR="00823BAA" w:rsidRPr="005F1D3E" w:rsidRDefault="00823BAA" w:rsidP="00823BAA">
      <w:pPr>
        <w:rPr>
          <w:lang w:eastAsia="en-US"/>
        </w:rPr>
      </w:pPr>
      <w:r w:rsidRPr="005F1D3E">
        <w:rPr>
          <w:lang w:eastAsia="en-US"/>
        </w:rPr>
        <w:t xml:space="preserve">________________________________________________________________________________ </w:t>
      </w:r>
    </w:p>
    <w:p w14:paraId="304B1EF1" w14:textId="77777777" w:rsidR="00823BAA" w:rsidRPr="005F1D3E" w:rsidRDefault="00823BAA" w:rsidP="00823BAA">
      <w:pPr>
        <w:jc w:val="center"/>
        <w:rPr>
          <w:i/>
          <w:sz w:val="20"/>
          <w:szCs w:val="20"/>
          <w:vertAlign w:val="superscript"/>
          <w:lang w:eastAsia="en-US"/>
        </w:rPr>
      </w:pPr>
      <w:r w:rsidRPr="005F1D3E">
        <w:rPr>
          <w:i/>
          <w:sz w:val="20"/>
          <w:szCs w:val="20"/>
          <w:vertAlign w:val="superscript"/>
          <w:lang w:eastAsia="en-US"/>
        </w:rPr>
        <w:t>(Mokyklos pavadinimas)</w:t>
      </w:r>
    </w:p>
    <w:p w14:paraId="4CEECC3B" w14:textId="77777777" w:rsidR="00823BAA" w:rsidRPr="005F1D3E" w:rsidRDefault="00823BAA" w:rsidP="00823BAA">
      <w:pPr>
        <w:rPr>
          <w:lang w:eastAsia="en-US"/>
        </w:rPr>
      </w:pPr>
      <w:r w:rsidRPr="005F1D3E">
        <w:rPr>
          <w:lang w:eastAsia="en-US"/>
        </w:rPr>
        <w:t xml:space="preserve">________________________________________________________________________________ </w:t>
      </w:r>
    </w:p>
    <w:p w14:paraId="001DD49F" w14:textId="77777777" w:rsidR="00823BAA" w:rsidRPr="005F1D3E" w:rsidRDefault="00823BAA" w:rsidP="00823BAA">
      <w:pPr>
        <w:spacing w:line="360" w:lineRule="auto"/>
        <w:jc w:val="center"/>
        <w:rPr>
          <w:b/>
          <w:i/>
          <w:sz w:val="20"/>
          <w:szCs w:val="20"/>
          <w:vertAlign w:val="superscript"/>
          <w:lang w:eastAsia="en-US"/>
        </w:rPr>
      </w:pPr>
      <w:r w:rsidRPr="005F1D3E">
        <w:rPr>
          <w:i/>
          <w:sz w:val="20"/>
          <w:szCs w:val="20"/>
          <w:vertAlign w:val="superscript"/>
          <w:lang w:eastAsia="en-US"/>
        </w:rPr>
        <w:t>(grupę, grupės tipas (ikimokyklinio ar priešmokyklinio))</w:t>
      </w:r>
    </w:p>
    <w:p w14:paraId="13727B6E" w14:textId="77777777" w:rsidR="00823BAA" w:rsidRPr="005F1D3E" w:rsidRDefault="00823BAA" w:rsidP="00823BAA">
      <w:pPr>
        <w:rPr>
          <w:lang w:eastAsia="en-US"/>
        </w:rPr>
      </w:pPr>
      <w:r w:rsidRPr="005F1D3E">
        <w:rPr>
          <w:lang w:eastAsia="en-US"/>
        </w:rPr>
        <w:t xml:space="preserve">________________________________________________________________________________ </w:t>
      </w:r>
    </w:p>
    <w:p w14:paraId="29F5F01F" w14:textId="77777777" w:rsidR="00823BAA" w:rsidRPr="005F1D3E" w:rsidRDefault="00823BAA" w:rsidP="00823BAA">
      <w:pPr>
        <w:spacing w:line="360" w:lineRule="auto"/>
        <w:jc w:val="center"/>
        <w:rPr>
          <w:b/>
          <w:i/>
          <w:sz w:val="20"/>
          <w:szCs w:val="20"/>
          <w:vertAlign w:val="superscript"/>
          <w:lang w:eastAsia="en-US"/>
        </w:rPr>
      </w:pPr>
      <w:r w:rsidRPr="005F1D3E">
        <w:rPr>
          <w:i/>
          <w:sz w:val="20"/>
          <w:szCs w:val="20"/>
          <w:vertAlign w:val="superscript"/>
          <w:lang w:eastAsia="en-US"/>
        </w:rPr>
        <w:t>(pirmenybės (galima pažymėti iki 3), kuriomis vadovaujantis turėtų būti teikiama pirmenybė priimant vaiką į  grupę)</w:t>
      </w:r>
    </w:p>
    <w:p w14:paraId="5B09B034" w14:textId="77777777" w:rsidR="00823BAA" w:rsidRPr="005F1D3E" w:rsidRDefault="00823BAA" w:rsidP="00823BAA">
      <w:pPr>
        <w:rPr>
          <w:lang w:eastAsia="en-US"/>
        </w:rPr>
      </w:pPr>
      <w:r w:rsidRPr="005F1D3E">
        <w:rPr>
          <w:lang w:eastAsia="en-US"/>
        </w:rPr>
        <w:t xml:space="preserve">________________________________________________________________________________ </w:t>
      </w:r>
    </w:p>
    <w:p w14:paraId="1DB9B03B" w14:textId="77777777" w:rsidR="00823BAA" w:rsidRPr="005F1D3E" w:rsidRDefault="00823BAA" w:rsidP="00823BAA">
      <w:pPr>
        <w:spacing w:line="360" w:lineRule="auto"/>
        <w:ind w:firstLine="741"/>
        <w:rPr>
          <w:i/>
          <w:sz w:val="20"/>
          <w:szCs w:val="20"/>
          <w:lang w:eastAsia="en-US"/>
        </w:rPr>
      </w:pPr>
    </w:p>
    <w:p w14:paraId="77AA8C24" w14:textId="77777777" w:rsidR="00823BAA" w:rsidRPr="005F1D3E" w:rsidRDefault="00823BAA" w:rsidP="00823BAA">
      <w:pPr>
        <w:spacing w:line="360" w:lineRule="auto"/>
        <w:rPr>
          <w:i/>
          <w:sz w:val="20"/>
          <w:szCs w:val="20"/>
          <w:lang w:eastAsia="en-US"/>
        </w:rPr>
      </w:pPr>
      <w:r w:rsidRPr="005F1D3E">
        <w:rPr>
          <w:i/>
          <w:sz w:val="20"/>
          <w:szCs w:val="20"/>
          <w:lang w:eastAsia="en-US"/>
        </w:rPr>
        <w:t>________________________________________________________________________________________________</w:t>
      </w:r>
    </w:p>
    <w:p w14:paraId="64CF3092" w14:textId="77777777" w:rsidR="00823BAA" w:rsidRPr="005F1D3E" w:rsidRDefault="00823BAA" w:rsidP="00823BAA">
      <w:pPr>
        <w:ind w:firstLine="741"/>
        <w:rPr>
          <w:lang w:eastAsia="en-US"/>
        </w:rPr>
      </w:pPr>
    </w:p>
    <w:p w14:paraId="7B8735AA" w14:textId="75221BBC" w:rsidR="00823BAA" w:rsidRPr="005F1D3E" w:rsidRDefault="00823BAA" w:rsidP="00A72BA0">
      <w:pPr>
        <w:rPr>
          <w:lang w:eastAsia="en-US"/>
        </w:rPr>
      </w:pPr>
      <w:r w:rsidRPr="005F1D3E">
        <w:rPr>
          <w:lang w:eastAsia="en-US"/>
        </w:rPr>
        <w:t>Tvirtinu, kad mano pateikti prašymo duomenys teisingi.</w:t>
      </w:r>
    </w:p>
    <w:p w14:paraId="0817E4F1" w14:textId="41DEA6EC" w:rsidR="00823BAA" w:rsidRPr="005F1D3E" w:rsidRDefault="00823BAA" w:rsidP="00CB78DE">
      <w:pPr>
        <w:tabs>
          <w:tab w:val="left" w:pos="2268"/>
          <w:tab w:val="left" w:pos="6521"/>
        </w:tabs>
        <w:ind w:firstLine="741"/>
        <w:rPr>
          <w:lang w:eastAsia="en-US"/>
        </w:rPr>
      </w:pPr>
      <w:r w:rsidRPr="005F1D3E">
        <w:rPr>
          <w:lang w:eastAsia="en-US"/>
        </w:rPr>
        <w:tab/>
      </w:r>
      <w:r w:rsidR="00CB78DE" w:rsidRPr="005F1D3E">
        <w:rPr>
          <w:lang w:eastAsia="en-US"/>
        </w:rPr>
        <w:t>_________________</w:t>
      </w:r>
      <w:r w:rsidR="00CB78DE" w:rsidRPr="005F1D3E">
        <w:rPr>
          <w:lang w:eastAsia="en-US"/>
        </w:rPr>
        <w:tab/>
        <w:t>_____</w:t>
      </w:r>
      <w:r w:rsidRPr="005F1D3E">
        <w:rPr>
          <w:lang w:eastAsia="en-US"/>
        </w:rPr>
        <w:t>____________________</w:t>
      </w:r>
    </w:p>
    <w:p w14:paraId="35F8876D" w14:textId="67D1D868" w:rsidR="008F42C7" w:rsidRPr="005F1D3E" w:rsidRDefault="00CB78DE" w:rsidP="00CB78DE">
      <w:pPr>
        <w:tabs>
          <w:tab w:val="left" w:pos="2835"/>
          <w:tab w:val="left" w:pos="2977"/>
          <w:tab w:val="left" w:pos="3119"/>
          <w:tab w:val="left" w:pos="7371"/>
          <w:tab w:val="left" w:pos="7513"/>
          <w:tab w:val="left" w:pos="7655"/>
        </w:tabs>
        <w:ind w:left="2532"/>
        <w:rPr>
          <w:i/>
          <w:sz w:val="20"/>
          <w:szCs w:val="20"/>
          <w:vertAlign w:val="superscript"/>
          <w:lang w:eastAsia="en-US"/>
        </w:rPr>
      </w:pPr>
      <w:r w:rsidRPr="005F1D3E">
        <w:rPr>
          <w:i/>
          <w:sz w:val="20"/>
          <w:szCs w:val="20"/>
          <w:vertAlign w:val="superscript"/>
          <w:lang w:eastAsia="en-US"/>
        </w:rPr>
        <w:tab/>
      </w:r>
      <w:r w:rsidRPr="005F1D3E">
        <w:rPr>
          <w:i/>
          <w:sz w:val="20"/>
          <w:szCs w:val="20"/>
          <w:vertAlign w:val="superscript"/>
          <w:lang w:eastAsia="en-US"/>
        </w:rPr>
        <w:tab/>
      </w:r>
      <w:r w:rsidRPr="005F1D3E">
        <w:rPr>
          <w:i/>
          <w:sz w:val="20"/>
          <w:szCs w:val="20"/>
          <w:vertAlign w:val="superscript"/>
          <w:lang w:eastAsia="en-US"/>
        </w:rPr>
        <w:tab/>
        <w:t xml:space="preserve">(Parašas) </w:t>
      </w:r>
      <w:r w:rsidRPr="005F1D3E">
        <w:rPr>
          <w:i/>
          <w:sz w:val="20"/>
          <w:szCs w:val="20"/>
          <w:vertAlign w:val="superscript"/>
          <w:lang w:eastAsia="en-US"/>
        </w:rPr>
        <w:tab/>
      </w:r>
      <w:r w:rsidRPr="005F1D3E">
        <w:rPr>
          <w:i/>
          <w:sz w:val="20"/>
          <w:szCs w:val="20"/>
          <w:vertAlign w:val="superscript"/>
          <w:lang w:eastAsia="en-US"/>
        </w:rPr>
        <w:tab/>
      </w:r>
      <w:r w:rsidRPr="005F1D3E">
        <w:rPr>
          <w:i/>
          <w:sz w:val="20"/>
          <w:szCs w:val="20"/>
          <w:vertAlign w:val="superscript"/>
          <w:lang w:eastAsia="en-US"/>
        </w:rPr>
        <w:tab/>
        <w:t>(Vardas, pavardė</w:t>
      </w:r>
    </w:p>
    <w:p w14:paraId="141E41E0" w14:textId="77777777" w:rsidR="00D66F83" w:rsidRPr="005F1D3E" w:rsidRDefault="00D66F83" w:rsidP="00CB78DE">
      <w:pPr>
        <w:tabs>
          <w:tab w:val="left" w:pos="2835"/>
          <w:tab w:val="left" w:pos="2977"/>
          <w:tab w:val="left" w:pos="3119"/>
          <w:tab w:val="left" w:pos="7371"/>
          <w:tab w:val="left" w:pos="7513"/>
          <w:tab w:val="left" w:pos="7655"/>
        </w:tabs>
        <w:ind w:left="2532"/>
        <w:rPr>
          <w:szCs w:val="20"/>
          <w:lang w:eastAsia="en-US"/>
        </w:rPr>
      </w:pPr>
    </w:p>
    <w:sectPr w:rsidR="00D66F83" w:rsidRPr="005F1D3E" w:rsidSect="001E1A5E">
      <w:headerReference w:type="default" r:id="rId9"/>
      <w:pgSz w:w="11907" w:h="16840" w:code="9"/>
      <w:pgMar w:top="1134" w:right="567" w:bottom="1134" w:left="1701" w:header="680" w:footer="680" w:gutter="0"/>
      <w:pgNumType w:start="1" w:chapStyle="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C02D0" w14:textId="77777777" w:rsidR="005C271D" w:rsidRDefault="005C271D" w:rsidP="00D65F03">
      <w:r>
        <w:separator/>
      </w:r>
    </w:p>
  </w:endnote>
  <w:endnote w:type="continuationSeparator" w:id="0">
    <w:p w14:paraId="38BEFCB2" w14:textId="77777777" w:rsidR="005C271D" w:rsidRDefault="005C271D" w:rsidP="00D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886E0" w14:textId="77777777" w:rsidR="005C271D" w:rsidRDefault="005C271D" w:rsidP="00D65F03">
      <w:r>
        <w:separator/>
      </w:r>
    </w:p>
  </w:footnote>
  <w:footnote w:type="continuationSeparator" w:id="0">
    <w:p w14:paraId="062D7578" w14:textId="77777777" w:rsidR="005C271D" w:rsidRDefault="005C271D" w:rsidP="00D65F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F104" w14:textId="77777777" w:rsidR="00A17EE5" w:rsidRDefault="00A17EE5" w:rsidP="00A17EE5">
    <w:pPr>
      <w:tabs>
        <w:tab w:val="center" w:pos="4819"/>
        <w:tab w:val="right" w:pos="9638"/>
      </w:tabs>
      <w:jc w:val="right"/>
      <w:rPr>
        <w:rFonts w:eastAsia="Calibri"/>
        <w:b/>
        <w:bCs/>
        <w:lang w:eastAsia="en-US"/>
      </w:rPr>
    </w:pPr>
    <w:r>
      <w:rPr>
        <w:rFonts w:eastAsia="Calibri"/>
        <w:b/>
        <w:bCs/>
        <w:lang w:eastAsia="en-US"/>
      </w:rPr>
      <w:t>Projekto</w:t>
    </w:r>
  </w:p>
  <w:p w14:paraId="12CCB6B6" w14:textId="6F31D222" w:rsidR="005C271D" w:rsidRPr="00F111A4" w:rsidRDefault="00A17EE5" w:rsidP="00A17EE5">
    <w:pPr>
      <w:tabs>
        <w:tab w:val="center" w:pos="4819"/>
        <w:tab w:val="right" w:pos="9638"/>
      </w:tabs>
      <w:jc w:val="right"/>
      <w:rPr>
        <w:rFonts w:eastAsia="Calibri"/>
        <w:b/>
        <w:bCs/>
        <w:lang w:eastAsia="en-US"/>
      </w:rPr>
    </w:pPr>
    <w:r>
      <w:rPr>
        <w:rFonts w:eastAsia="Calibri"/>
        <w:b/>
        <w:bCs/>
        <w:lang w:eastAsia="en-US"/>
      </w:rPr>
      <w:t>lyginamasis variantas</w:t>
    </w:r>
  </w:p>
  <w:p w14:paraId="0875C881" w14:textId="7B1A2C3F" w:rsidR="005C271D" w:rsidRPr="003152E0" w:rsidRDefault="005C271D" w:rsidP="00CB78DE">
    <w:pPr>
      <w:pStyle w:val="Antrats"/>
      <w:tabs>
        <w:tab w:val="clear" w:pos="4819"/>
        <w:tab w:val="clear" w:pos="9638"/>
        <w:tab w:val="left" w:pos="8175"/>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AF85" w14:textId="77777777" w:rsidR="005C271D" w:rsidRDefault="005C271D">
    <w:pPr>
      <w:pStyle w:val="Antrats"/>
      <w:jc w:val="center"/>
    </w:pPr>
  </w:p>
  <w:p w14:paraId="5F9A46A0" w14:textId="77777777" w:rsidR="005C271D" w:rsidRDefault="005C271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395"/>
    <w:multiLevelType w:val="hybridMultilevel"/>
    <w:tmpl w:val="D6E6CF4C"/>
    <w:lvl w:ilvl="0" w:tplc="8196EE76">
      <w:numFmt w:val="bullet"/>
      <w:lvlText w:val="-"/>
      <w:lvlJc w:val="left"/>
      <w:pPr>
        <w:ind w:left="2888" w:hanging="1590"/>
      </w:pPr>
      <w:rPr>
        <w:rFonts w:ascii="Times New Roman" w:eastAsia="Times New Roman" w:hAnsi="Times New Roman" w:cs="Times New Roman" w:hint="default"/>
        <w:b w:val="0"/>
        <w:color w:val="auto"/>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15:restartNumberingAfterBreak="0">
    <w:nsid w:val="028133DE"/>
    <w:multiLevelType w:val="multilevel"/>
    <w:tmpl w:val="AE743D16"/>
    <w:lvl w:ilvl="0">
      <w:start w:val="1"/>
      <w:numFmt w:val="decimal"/>
      <w:lvlText w:val="%1."/>
      <w:lvlJc w:val="left"/>
      <w:pPr>
        <w:ind w:left="1211"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E4346"/>
    <w:multiLevelType w:val="hybridMultilevel"/>
    <w:tmpl w:val="7E12DF6C"/>
    <w:lvl w:ilvl="0" w:tplc="AA9EDA2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7243135"/>
    <w:multiLevelType w:val="hybridMultilevel"/>
    <w:tmpl w:val="E4AE626C"/>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15:restartNumberingAfterBreak="0">
    <w:nsid w:val="0FBD0268"/>
    <w:multiLevelType w:val="multilevel"/>
    <w:tmpl w:val="EA9CEB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9137F91"/>
    <w:multiLevelType w:val="multilevel"/>
    <w:tmpl w:val="BAB42A4E"/>
    <w:lvl w:ilvl="0">
      <w:start w:val="1"/>
      <w:numFmt w:val="decimal"/>
      <w:lvlText w:val="%1."/>
      <w:lvlJc w:val="left"/>
      <w:pPr>
        <w:ind w:left="420" w:hanging="420"/>
      </w:pPr>
      <w:rPr>
        <w:rFonts w:hint="default"/>
        <w:color w:val="FF0000"/>
      </w:rPr>
    </w:lvl>
    <w:lvl w:ilvl="1">
      <w:start w:val="1"/>
      <w:numFmt w:val="decimal"/>
      <w:lvlText w:val="%1.%2."/>
      <w:lvlJc w:val="left"/>
      <w:pPr>
        <w:ind w:left="1710" w:hanging="420"/>
      </w:pPr>
      <w:rPr>
        <w:rFonts w:hint="default"/>
        <w:color w:val="auto"/>
      </w:rPr>
    </w:lvl>
    <w:lvl w:ilvl="2">
      <w:start w:val="1"/>
      <w:numFmt w:val="decimal"/>
      <w:lvlText w:val="%1.%2.%3."/>
      <w:lvlJc w:val="left"/>
      <w:pPr>
        <w:ind w:left="3300" w:hanging="720"/>
      </w:pPr>
      <w:rPr>
        <w:rFonts w:hint="default"/>
        <w:color w:val="FF0000"/>
      </w:rPr>
    </w:lvl>
    <w:lvl w:ilvl="3">
      <w:start w:val="1"/>
      <w:numFmt w:val="decimal"/>
      <w:lvlText w:val="%1.%2.%3.%4."/>
      <w:lvlJc w:val="left"/>
      <w:pPr>
        <w:ind w:left="4590" w:hanging="720"/>
      </w:pPr>
      <w:rPr>
        <w:rFonts w:hint="default"/>
        <w:color w:val="FF0000"/>
      </w:rPr>
    </w:lvl>
    <w:lvl w:ilvl="4">
      <w:start w:val="1"/>
      <w:numFmt w:val="decimal"/>
      <w:lvlText w:val="%1.%2.%3.%4.%5."/>
      <w:lvlJc w:val="left"/>
      <w:pPr>
        <w:ind w:left="6240" w:hanging="1080"/>
      </w:pPr>
      <w:rPr>
        <w:rFonts w:hint="default"/>
        <w:color w:val="FF0000"/>
      </w:rPr>
    </w:lvl>
    <w:lvl w:ilvl="5">
      <w:start w:val="1"/>
      <w:numFmt w:val="decimal"/>
      <w:lvlText w:val="%1.%2.%3.%4.%5.%6."/>
      <w:lvlJc w:val="left"/>
      <w:pPr>
        <w:ind w:left="7530" w:hanging="1080"/>
      </w:pPr>
      <w:rPr>
        <w:rFonts w:hint="default"/>
        <w:color w:val="FF0000"/>
      </w:rPr>
    </w:lvl>
    <w:lvl w:ilvl="6">
      <w:start w:val="1"/>
      <w:numFmt w:val="decimal"/>
      <w:lvlText w:val="%1.%2.%3.%4.%5.%6.%7."/>
      <w:lvlJc w:val="left"/>
      <w:pPr>
        <w:ind w:left="9180" w:hanging="1440"/>
      </w:pPr>
      <w:rPr>
        <w:rFonts w:hint="default"/>
        <w:color w:val="FF0000"/>
      </w:rPr>
    </w:lvl>
    <w:lvl w:ilvl="7">
      <w:start w:val="1"/>
      <w:numFmt w:val="decimal"/>
      <w:lvlText w:val="%1.%2.%3.%4.%5.%6.%7.%8."/>
      <w:lvlJc w:val="left"/>
      <w:pPr>
        <w:ind w:left="10470" w:hanging="1440"/>
      </w:pPr>
      <w:rPr>
        <w:rFonts w:hint="default"/>
        <w:color w:val="FF0000"/>
      </w:rPr>
    </w:lvl>
    <w:lvl w:ilvl="8">
      <w:start w:val="1"/>
      <w:numFmt w:val="decimal"/>
      <w:lvlText w:val="%1.%2.%3.%4.%5.%6.%7.%8.%9."/>
      <w:lvlJc w:val="left"/>
      <w:pPr>
        <w:ind w:left="12120" w:hanging="1800"/>
      </w:pPr>
      <w:rPr>
        <w:rFonts w:hint="default"/>
        <w:color w:val="FF0000"/>
      </w:rPr>
    </w:lvl>
  </w:abstractNum>
  <w:abstractNum w:abstractNumId="7" w15:restartNumberingAfterBreak="0">
    <w:nsid w:val="2C590BB7"/>
    <w:multiLevelType w:val="hybridMultilevel"/>
    <w:tmpl w:val="A7FC1C76"/>
    <w:lvl w:ilvl="0" w:tplc="621E82A4">
      <w:start w:val="19"/>
      <w:numFmt w:val="decimal"/>
      <w:suff w:val="space"/>
      <w:lvlText w:val="%1."/>
      <w:lvlJc w:val="left"/>
      <w:pPr>
        <w:ind w:left="3220" w:firstLine="20"/>
      </w:pPr>
      <w:rPr>
        <w:rFonts w:hint="default"/>
        <w:strike/>
      </w:rPr>
    </w:lvl>
    <w:lvl w:ilvl="1" w:tplc="04270019">
      <w:start w:val="1"/>
      <w:numFmt w:val="lowerLetter"/>
      <w:lvlText w:val="%2."/>
      <w:lvlJc w:val="left"/>
      <w:pPr>
        <w:ind w:left="4320" w:hanging="360"/>
      </w:pPr>
    </w:lvl>
    <w:lvl w:ilvl="2" w:tplc="0427001B">
      <w:start w:val="1"/>
      <w:numFmt w:val="lowerRoman"/>
      <w:lvlText w:val="%3."/>
      <w:lvlJc w:val="right"/>
      <w:pPr>
        <w:ind w:left="5040" w:hanging="180"/>
      </w:pPr>
    </w:lvl>
    <w:lvl w:ilvl="3" w:tplc="0427000F">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8" w15:restartNumberingAfterBreak="0">
    <w:nsid w:val="2FDD65BE"/>
    <w:multiLevelType w:val="hybridMultilevel"/>
    <w:tmpl w:val="E37E09F6"/>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9" w15:restartNumberingAfterBreak="0">
    <w:nsid w:val="435C63CE"/>
    <w:multiLevelType w:val="hybridMultilevel"/>
    <w:tmpl w:val="5BD8ED9A"/>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0" w15:restartNumberingAfterBreak="0">
    <w:nsid w:val="444B3731"/>
    <w:multiLevelType w:val="multilevel"/>
    <w:tmpl w:val="17683D9A"/>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0" w:firstLine="710"/>
      </w:pPr>
      <w:rPr>
        <w:rFonts w:hint="default"/>
        <w:b w:val="0"/>
        <w:strike w:val="0"/>
      </w:rPr>
    </w:lvl>
    <w:lvl w:ilvl="2">
      <w:start w:val="1"/>
      <w:numFmt w:val="decimal"/>
      <w:suff w:val="space"/>
      <w:lvlText w:val="%1.%2.%3."/>
      <w:lvlJc w:val="left"/>
      <w:pPr>
        <w:ind w:left="1356" w:hanging="504"/>
      </w:pPr>
      <w:rPr>
        <w:rFonts w:hint="default"/>
        <w:i w:val="0"/>
        <w:strike w:val="0"/>
      </w:rPr>
    </w:lvl>
    <w:lvl w:ilvl="3">
      <w:start w:val="1"/>
      <w:numFmt w:val="decimal"/>
      <w:lvlText w:val="%1.%2.%3.%4."/>
      <w:lvlJc w:val="left"/>
      <w:pPr>
        <w:ind w:left="1641" w:hanging="648"/>
      </w:pPr>
      <w:rPr>
        <w:rFonts w:hint="default"/>
        <w:strike w:val="0"/>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1" w15:restartNumberingAfterBreak="0">
    <w:nsid w:val="453E20DE"/>
    <w:multiLevelType w:val="multilevel"/>
    <w:tmpl w:val="36A815B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714D97"/>
    <w:multiLevelType w:val="multilevel"/>
    <w:tmpl w:val="88F0CDB8"/>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54226C64"/>
    <w:multiLevelType w:val="hybridMultilevel"/>
    <w:tmpl w:val="9CE0CE40"/>
    <w:lvl w:ilvl="0" w:tplc="04270001">
      <w:start w:val="1"/>
      <w:numFmt w:val="bullet"/>
      <w:lvlText w:val=""/>
      <w:lvlJc w:val="left"/>
      <w:pPr>
        <w:ind w:left="1778" w:hanging="360"/>
      </w:pPr>
      <w:rPr>
        <w:rFonts w:ascii="Symbol" w:hAnsi="Symbol" w:hint="default"/>
        <w:b/>
        <w:strike w:val="0"/>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5" w15:restartNumberingAfterBreak="0">
    <w:nsid w:val="583C442C"/>
    <w:multiLevelType w:val="hybridMultilevel"/>
    <w:tmpl w:val="AED4884E"/>
    <w:lvl w:ilvl="0" w:tplc="BA54C47E">
      <w:start w:val="19"/>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FB50CB"/>
    <w:multiLevelType w:val="multilevel"/>
    <w:tmpl w:val="903A94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67F97F1E"/>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07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9" w15:restartNumberingAfterBreak="0">
    <w:nsid w:val="6B130578"/>
    <w:multiLevelType w:val="hybridMultilevel"/>
    <w:tmpl w:val="F8044782"/>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AC3699"/>
    <w:multiLevelType w:val="hybridMultilevel"/>
    <w:tmpl w:val="D228E290"/>
    <w:lvl w:ilvl="0" w:tplc="66F67F10">
      <w:start w:val="1"/>
      <w:numFmt w:val="bullet"/>
      <w:lvlText w:val=""/>
      <w:lvlJc w:val="left"/>
      <w:pPr>
        <w:ind w:left="720" w:hanging="360"/>
      </w:pPr>
      <w:rPr>
        <w:rFonts w:ascii="Symbol" w:hAnsi="Symbol" w:hint="default"/>
        <w:color w:val="ED7D31" w:themeColor="accent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9A5E1D"/>
    <w:multiLevelType w:val="multilevel"/>
    <w:tmpl w:val="84C294B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22" w15:restartNumberingAfterBreak="0">
    <w:nsid w:val="7084568A"/>
    <w:multiLevelType w:val="hybridMultilevel"/>
    <w:tmpl w:val="F280BF06"/>
    <w:lvl w:ilvl="0" w:tplc="B97EC80E">
      <w:start w:val="1"/>
      <w:numFmt w:val="bullet"/>
      <w:lvlText w:val=""/>
      <w:lvlJc w:val="left"/>
      <w:pPr>
        <w:ind w:left="1658" w:hanging="360"/>
      </w:pPr>
      <w:rPr>
        <w:rFonts w:ascii="Symbol" w:hAnsi="Symbol" w:hint="default"/>
        <w:strike w:val="0"/>
      </w:rPr>
    </w:lvl>
    <w:lvl w:ilvl="1" w:tplc="04270001">
      <w:start w:val="1"/>
      <w:numFmt w:val="bullet"/>
      <w:lvlText w:val=""/>
      <w:lvlJc w:val="left"/>
      <w:pPr>
        <w:ind w:left="2378" w:hanging="360"/>
      </w:pPr>
      <w:rPr>
        <w:rFonts w:ascii="Symbol" w:hAnsi="Symbol"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3" w15:restartNumberingAfterBreak="0">
    <w:nsid w:val="788D78B5"/>
    <w:multiLevelType w:val="hybridMultilevel"/>
    <w:tmpl w:val="35CE9052"/>
    <w:lvl w:ilvl="0" w:tplc="F4A2A946">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22"/>
  </w:num>
  <w:num w:numId="2">
    <w:abstractNumId w:val="14"/>
  </w:num>
  <w:num w:numId="3">
    <w:abstractNumId w:val="0"/>
  </w:num>
  <w:num w:numId="4">
    <w:abstractNumId w:val="9"/>
  </w:num>
  <w:num w:numId="5">
    <w:abstractNumId w:val="8"/>
  </w:num>
  <w:num w:numId="6">
    <w:abstractNumId w:val="3"/>
  </w:num>
  <w:num w:numId="7">
    <w:abstractNumId w:val="19"/>
  </w:num>
  <w:num w:numId="8">
    <w:abstractNumId w:val="23"/>
  </w:num>
  <w:num w:numId="9">
    <w:abstractNumId w:val="2"/>
  </w:num>
  <w:num w:numId="10">
    <w:abstractNumId w:val="16"/>
  </w:num>
  <w:num w:numId="11">
    <w:abstractNumId w:val="11"/>
  </w:num>
  <w:num w:numId="12">
    <w:abstractNumId w:val="17"/>
  </w:num>
  <w:num w:numId="13">
    <w:abstractNumId w:val="5"/>
  </w:num>
  <w:num w:numId="14">
    <w:abstractNumId w:val="21"/>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7"/>
  </w:num>
  <w:num w:numId="20">
    <w:abstractNumId w:val="15"/>
  </w:num>
  <w:num w:numId="21">
    <w:abstractNumId w:val="10"/>
  </w:num>
  <w:num w:numId="22">
    <w:abstractNumId w:val="13"/>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FB"/>
    <w:rsid w:val="00003DA3"/>
    <w:rsid w:val="000217F7"/>
    <w:rsid w:val="0004606D"/>
    <w:rsid w:val="00047218"/>
    <w:rsid w:val="000534C5"/>
    <w:rsid w:val="0006089F"/>
    <w:rsid w:val="0006271D"/>
    <w:rsid w:val="00072901"/>
    <w:rsid w:val="00074F2A"/>
    <w:rsid w:val="0007701F"/>
    <w:rsid w:val="00092803"/>
    <w:rsid w:val="00094EAD"/>
    <w:rsid w:val="000A14A0"/>
    <w:rsid w:val="000B0E5C"/>
    <w:rsid w:val="000B3937"/>
    <w:rsid w:val="000C287D"/>
    <w:rsid w:val="000C525D"/>
    <w:rsid w:val="000D111B"/>
    <w:rsid w:val="000D7846"/>
    <w:rsid w:val="000E18A1"/>
    <w:rsid w:val="00103B65"/>
    <w:rsid w:val="00110AAE"/>
    <w:rsid w:val="00131967"/>
    <w:rsid w:val="00154A9A"/>
    <w:rsid w:val="00162CE4"/>
    <w:rsid w:val="0016390E"/>
    <w:rsid w:val="00165EA3"/>
    <w:rsid w:val="00167331"/>
    <w:rsid w:val="001812EA"/>
    <w:rsid w:val="00181E98"/>
    <w:rsid w:val="00184416"/>
    <w:rsid w:val="001922B7"/>
    <w:rsid w:val="001A5AF0"/>
    <w:rsid w:val="001B16A7"/>
    <w:rsid w:val="001C0A8F"/>
    <w:rsid w:val="001E1A5E"/>
    <w:rsid w:val="00201B1E"/>
    <w:rsid w:val="002140EC"/>
    <w:rsid w:val="00214D07"/>
    <w:rsid w:val="00215B11"/>
    <w:rsid w:val="00223585"/>
    <w:rsid w:val="00242787"/>
    <w:rsid w:val="002434A4"/>
    <w:rsid w:val="00261753"/>
    <w:rsid w:val="00270540"/>
    <w:rsid w:val="00282DEF"/>
    <w:rsid w:val="002B5A07"/>
    <w:rsid w:val="002B6978"/>
    <w:rsid w:val="002D1C98"/>
    <w:rsid w:val="002D3616"/>
    <w:rsid w:val="002F4BA7"/>
    <w:rsid w:val="003152E0"/>
    <w:rsid w:val="00321B51"/>
    <w:rsid w:val="00325B30"/>
    <w:rsid w:val="0033119E"/>
    <w:rsid w:val="00333835"/>
    <w:rsid w:val="0034145F"/>
    <w:rsid w:val="00341EF1"/>
    <w:rsid w:val="00356769"/>
    <w:rsid w:val="00373C37"/>
    <w:rsid w:val="0038068F"/>
    <w:rsid w:val="003875C2"/>
    <w:rsid w:val="00391313"/>
    <w:rsid w:val="00395D67"/>
    <w:rsid w:val="003A15D0"/>
    <w:rsid w:val="003B5B22"/>
    <w:rsid w:val="003F1AB0"/>
    <w:rsid w:val="004152D4"/>
    <w:rsid w:val="0041585F"/>
    <w:rsid w:val="004162DF"/>
    <w:rsid w:val="004326FA"/>
    <w:rsid w:val="00435CA2"/>
    <w:rsid w:val="00440C42"/>
    <w:rsid w:val="004433D7"/>
    <w:rsid w:val="0046292A"/>
    <w:rsid w:val="004911CA"/>
    <w:rsid w:val="004928B0"/>
    <w:rsid w:val="004A52C0"/>
    <w:rsid w:val="004C12F7"/>
    <w:rsid w:val="004C2339"/>
    <w:rsid w:val="00511F35"/>
    <w:rsid w:val="00512C3A"/>
    <w:rsid w:val="00517649"/>
    <w:rsid w:val="00520576"/>
    <w:rsid w:val="00522035"/>
    <w:rsid w:val="0055032F"/>
    <w:rsid w:val="00552BD7"/>
    <w:rsid w:val="005607F7"/>
    <w:rsid w:val="005838D2"/>
    <w:rsid w:val="00585C80"/>
    <w:rsid w:val="00586671"/>
    <w:rsid w:val="005928BA"/>
    <w:rsid w:val="00596AE8"/>
    <w:rsid w:val="005A2208"/>
    <w:rsid w:val="005A50D9"/>
    <w:rsid w:val="005B051A"/>
    <w:rsid w:val="005B1CA4"/>
    <w:rsid w:val="005B5422"/>
    <w:rsid w:val="005C0FBA"/>
    <w:rsid w:val="005C271D"/>
    <w:rsid w:val="005D4FA9"/>
    <w:rsid w:val="005D796C"/>
    <w:rsid w:val="005F100E"/>
    <w:rsid w:val="005F1D3E"/>
    <w:rsid w:val="005F5592"/>
    <w:rsid w:val="00601C61"/>
    <w:rsid w:val="00605720"/>
    <w:rsid w:val="00633E7B"/>
    <w:rsid w:val="006358FE"/>
    <w:rsid w:val="00641017"/>
    <w:rsid w:val="00643A1B"/>
    <w:rsid w:val="00646217"/>
    <w:rsid w:val="006508A6"/>
    <w:rsid w:val="0065372F"/>
    <w:rsid w:val="00671C39"/>
    <w:rsid w:val="006859C9"/>
    <w:rsid w:val="00685C12"/>
    <w:rsid w:val="0068666D"/>
    <w:rsid w:val="00692375"/>
    <w:rsid w:val="006A289B"/>
    <w:rsid w:val="006A48CD"/>
    <w:rsid w:val="006B5923"/>
    <w:rsid w:val="006D084C"/>
    <w:rsid w:val="006D4082"/>
    <w:rsid w:val="006D57D7"/>
    <w:rsid w:val="006D6253"/>
    <w:rsid w:val="006E0502"/>
    <w:rsid w:val="006E1BA7"/>
    <w:rsid w:val="006F5355"/>
    <w:rsid w:val="006F56EC"/>
    <w:rsid w:val="006F69BC"/>
    <w:rsid w:val="007139CF"/>
    <w:rsid w:val="0071612F"/>
    <w:rsid w:val="007163AE"/>
    <w:rsid w:val="007407AA"/>
    <w:rsid w:val="007576F2"/>
    <w:rsid w:val="007652BB"/>
    <w:rsid w:val="007702F9"/>
    <w:rsid w:val="00773226"/>
    <w:rsid w:val="0078076E"/>
    <w:rsid w:val="00785F87"/>
    <w:rsid w:val="00796671"/>
    <w:rsid w:val="007B0BE6"/>
    <w:rsid w:val="007E23F2"/>
    <w:rsid w:val="007E4FE6"/>
    <w:rsid w:val="007F0FEE"/>
    <w:rsid w:val="00823BAA"/>
    <w:rsid w:val="00847AB2"/>
    <w:rsid w:val="0085205E"/>
    <w:rsid w:val="00854065"/>
    <w:rsid w:val="008545B4"/>
    <w:rsid w:val="00866927"/>
    <w:rsid w:val="00872A5A"/>
    <w:rsid w:val="00875A7B"/>
    <w:rsid w:val="0088078F"/>
    <w:rsid w:val="00880B2B"/>
    <w:rsid w:val="00881C9E"/>
    <w:rsid w:val="00882576"/>
    <w:rsid w:val="0089756C"/>
    <w:rsid w:val="008A3511"/>
    <w:rsid w:val="008C11E3"/>
    <w:rsid w:val="008C3F5D"/>
    <w:rsid w:val="008E3CED"/>
    <w:rsid w:val="008F1EAF"/>
    <w:rsid w:val="008F255E"/>
    <w:rsid w:val="008F42C7"/>
    <w:rsid w:val="008F6873"/>
    <w:rsid w:val="009004AC"/>
    <w:rsid w:val="00920952"/>
    <w:rsid w:val="009238FC"/>
    <w:rsid w:val="00927CDB"/>
    <w:rsid w:val="0093788F"/>
    <w:rsid w:val="00960D6E"/>
    <w:rsid w:val="00975026"/>
    <w:rsid w:val="009901E4"/>
    <w:rsid w:val="0099273E"/>
    <w:rsid w:val="00994D35"/>
    <w:rsid w:val="009A5E01"/>
    <w:rsid w:val="009C00E3"/>
    <w:rsid w:val="00A06262"/>
    <w:rsid w:val="00A06BAE"/>
    <w:rsid w:val="00A077B1"/>
    <w:rsid w:val="00A170B4"/>
    <w:rsid w:val="00A17EE5"/>
    <w:rsid w:val="00A404A0"/>
    <w:rsid w:val="00A6109D"/>
    <w:rsid w:val="00A72BA0"/>
    <w:rsid w:val="00A75E8C"/>
    <w:rsid w:val="00A858A5"/>
    <w:rsid w:val="00A874E7"/>
    <w:rsid w:val="00AB4FA2"/>
    <w:rsid w:val="00AD76E4"/>
    <w:rsid w:val="00AE5D47"/>
    <w:rsid w:val="00AF3033"/>
    <w:rsid w:val="00AF7FE7"/>
    <w:rsid w:val="00B051BA"/>
    <w:rsid w:val="00B0602F"/>
    <w:rsid w:val="00B50EF5"/>
    <w:rsid w:val="00B53AAD"/>
    <w:rsid w:val="00B6737E"/>
    <w:rsid w:val="00B800DF"/>
    <w:rsid w:val="00B80C04"/>
    <w:rsid w:val="00B816FC"/>
    <w:rsid w:val="00B82ABB"/>
    <w:rsid w:val="00B91724"/>
    <w:rsid w:val="00BB120E"/>
    <w:rsid w:val="00BB4057"/>
    <w:rsid w:val="00BC2040"/>
    <w:rsid w:val="00BF1D62"/>
    <w:rsid w:val="00C06DF8"/>
    <w:rsid w:val="00C100B6"/>
    <w:rsid w:val="00C10580"/>
    <w:rsid w:val="00C1510D"/>
    <w:rsid w:val="00C3435B"/>
    <w:rsid w:val="00C449D8"/>
    <w:rsid w:val="00C5013A"/>
    <w:rsid w:val="00C56D12"/>
    <w:rsid w:val="00C646FB"/>
    <w:rsid w:val="00C67D53"/>
    <w:rsid w:val="00C700B9"/>
    <w:rsid w:val="00C84C1B"/>
    <w:rsid w:val="00C93A36"/>
    <w:rsid w:val="00C9433E"/>
    <w:rsid w:val="00C9455F"/>
    <w:rsid w:val="00CB6C70"/>
    <w:rsid w:val="00CB78DE"/>
    <w:rsid w:val="00CC2998"/>
    <w:rsid w:val="00CC5651"/>
    <w:rsid w:val="00CF519F"/>
    <w:rsid w:val="00D073B5"/>
    <w:rsid w:val="00D20C21"/>
    <w:rsid w:val="00D35CAA"/>
    <w:rsid w:val="00D5048B"/>
    <w:rsid w:val="00D51E8E"/>
    <w:rsid w:val="00D57D62"/>
    <w:rsid w:val="00D61201"/>
    <w:rsid w:val="00D63C74"/>
    <w:rsid w:val="00D651E2"/>
    <w:rsid w:val="00D65F03"/>
    <w:rsid w:val="00D66F83"/>
    <w:rsid w:val="00D70088"/>
    <w:rsid w:val="00D76361"/>
    <w:rsid w:val="00D76A9E"/>
    <w:rsid w:val="00D828C7"/>
    <w:rsid w:val="00D836FF"/>
    <w:rsid w:val="00DA2DFA"/>
    <w:rsid w:val="00DE2AF9"/>
    <w:rsid w:val="00DE5506"/>
    <w:rsid w:val="00DE58E3"/>
    <w:rsid w:val="00DE7894"/>
    <w:rsid w:val="00DF6299"/>
    <w:rsid w:val="00E21624"/>
    <w:rsid w:val="00E30D42"/>
    <w:rsid w:val="00E61DF0"/>
    <w:rsid w:val="00E82660"/>
    <w:rsid w:val="00E910BE"/>
    <w:rsid w:val="00EA06E1"/>
    <w:rsid w:val="00EC6C42"/>
    <w:rsid w:val="00EC7636"/>
    <w:rsid w:val="00EF3083"/>
    <w:rsid w:val="00F111A4"/>
    <w:rsid w:val="00F16624"/>
    <w:rsid w:val="00F52769"/>
    <w:rsid w:val="00F6553D"/>
    <w:rsid w:val="00F80404"/>
    <w:rsid w:val="00F9391E"/>
    <w:rsid w:val="00FA48FB"/>
    <w:rsid w:val="00FC1DE6"/>
    <w:rsid w:val="00FC2718"/>
    <w:rsid w:val="00FC2D63"/>
    <w:rsid w:val="00FD5F27"/>
    <w:rsid w:val="00FE3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DBA431"/>
  <w15:docId w15:val="{4E886BEA-8316-4B38-9DF8-F2C26AE8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89B"/>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semiHidden/>
    <w:unhideWhenUsed/>
    <w:rsid w:val="009901E4"/>
    <w:rPr>
      <w:sz w:val="20"/>
      <w:szCs w:val="20"/>
    </w:rPr>
  </w:style>
  <w:style w:type="character" w:customStyle="1" w:styleId="KomentarotekstasDiagrama">
    <w:name w:val="Komentaro tekstas Diagrama"/>
    <w:basedOn w:val="Numatytasispastraiposriftas"/>
    <w:link w:val="Komentarotekstas"/>
    <w:uiPriority w:val="99"/>
    <w:semiHidden/>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niatinklio">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character" w:styleId="Hipersaitas">
    <w:name w:val="Hyperlink"/>
    <w:basedOn w:val="Numatytasispastraiposriftas"/>
    <w:uiPriority w:val="99"/>
    <w:unhideWhenUsed/>
    <w:rsid w:val="000460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1C10-CEC3-4275-91F3-BF3D11BF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A334290D</Template>
  <TotalTime>10</TotalTime>
  <Pages>8</Pages>
  <Words>13719</Words>
  <Characters>7820</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Jadenkuvienė</cp:lastModifiedBy>
  <cp:revision>3</cp:revision>
  <cp:lastPrinted>2023-02-08T08:02:00Z</cp:lastPrinted>
  <dcterms:created xsi:type="dcterms:W3CDTF">2023-04-27T12:18:00Z</dcterms:created>
  <dcterms:modified xsi:type="dcterms:W3CDTF">2023-04-27T12:28:00Z</dcterms:modified>
</cp:coreProperties>
</file>