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680F" w14:textId="12AAFC14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12EF1588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F56987">
        <w:rPr>
          <w:b/>
          <w:caps/>
        </w:rPr>
        <w:t xml:space="preserve">PSICHIKOS </w:t>
      </w:r>
      <w:r w:rsidR="004B613D">
        <w:rPr>
          <w:b/>
          <w:caps/>
        </w:rPr>
        <w:t>SVEIKATOS CENTRO</w:t>
      </w:r>
      <w:r w:rsidR="006213A3">
        <w:rPr>
          <w:b/>
          <w:caps/>
        </w:rPr>
        <w:t xml:space="preserve"> </w:t>
      </w:r>
      <w:r w:rsidR="00C85E36">
        <w:rPr>
          <w:b/>
          <w:caps/>
        </w:rPr>
        <w:t>2023–2025 metų STRATEGINIO VEIKLOS PLANO PATVIRTINIMO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754882F4" w:rsidR="00341E82" w:rsidRDefault="0094125C" w:rsidP="0094125C">
      <w:pPr>
        <w:spacing w:after="0" w:line="240" w:lineRule="auto"/>
        <w:jc w:val="center"/>
      </w:pPr>
      <w:r>
        <w:t>2023</w:t>
      </w:r>
      <w:r w:rsidR="00CE775C">
        <w:t xml:space="preserve"> m. balandžio</w:t>
      </w:r>
      <w:r w:rsidR="00E21189">
        <w:t xml:space="preserve"> 13</w:t>
      </w:r>
      <w:r w:rsidR="0019609F">
        <w:t xml:space="preserve"> </w:t>
      </w:r>
      <w:r w:rsidR="00E97AA8">
        <w:t>d.</w:t>
      </w:r>
      <w:r w:rsidR="00DF20CD">
        <w:t xml:space="preserve">  Nr. </w:t>
      </w:r>
      <w:r w:rsidR="002C7DA2">
        <w:t>T1-</w:t>
      </w:r>
      <w:r w:rsidR="00E21189">
        <w:t>131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5AFD6BDA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</w:t>
      </w:r>
      <w:r w:rsidR="006F6EAC">
        <w:rPr>
          <w:rFonts w:eastAsia="Times New Roman"/>
          <w:szCs w:val="20"/>
        </w:rPr>
        <w:t>vietos savivaldos įstatymo 15 straipsnio 2 dalies 16</w:t>
      </w:r>
      <w:r>
        <w:rPr>
          <w:rFonts w:eastAsia="Times New Roman"/>
          <w:szCs w:val="20"/>
        </w:rPr>
        <w:t xml:space="preserve"> punktu, 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F56987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 xml:space="preserve">(Kretingos </w:t>
      </w:r>
      <w:r w:rsidR="006F6EAC">
        <w:rPr>
          <w:rFonts w:eastAsia="Times New Roman"/>
          <w:szCs w:val="20"/>
        </w:rPr>
        <w:t xml:space="preserve">rajono savivaldybės tarybos 2023 m. kovo 30 d. </w:t>
      </w:r>
      <w:r w:rsidR="00F56987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>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6F6EAC">
        <w:rPr>
          <w:rFonts w:eastAsia="Times New Roman"/>
          <w:szCs w:val="20"/>
        </w:rPr>
        <w:t>23.2.16 punktu</w:t>
      </w:r>
      <w:r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 xml:space="preserve">gdama </w:t>
      </w:r>
      <w:r w:rsidR="00F56987">
        <w:rPr>
          <w:rFonts w:eastAsia="Times New Roman"/>
          <w:szCs w:val="20"/>
        </w:rPr>
        <w:t xml:space="preserve"> </w:t>
      </w:r>
      <w:r w:rsidR="002C7DA2">
        <w:rPr>
          <w:rFonts w:eastAsia="Times New Roman"/>
          <w:szCs w:val="20"/>
        </w:rPr>
        <w:t>į VšĮ Kretingos</w:t>
      </w:r>
      <w:r w:rsidR="0094125C">
        <w:rPr>
          <w:rFonts w:eastAsia="Times New Roman"/>
          <w:szCs w:val="20"/>
        </w:rPr>
        <w:t xml:space="preserve"> </w:t>
      </w:r>
      <w:r w:rsidR="00F56987">
        <w:rPr>
          <w:rFonts w:eastAsia="Times New Roman"/>
          <w:szCs w:val="20"/>
        </w:rPr>
        <w:t>psichikos sveikatos centro</w:t>
      </w:r>
      <w:r w:rsidR="0094125C">
        <w:rPr>
          <w:rFonts w:eastAsia="Times New Roman"/>
          <w:szCs w:val="20"/>
        </w:rPr>
        <w:t xml:space="preserve"> 2023</w:t>
      </w:r>
      <w:r w:rsidR="002C7DA2" w:rsidRPr="00825780">
        <w:rPr>
          <w:rFonts w:eastAsia="Times New Roman"/>
          <w:szCs w:val="20"/>
        </w:rPr>
        <w:t xml:space="preserve"> m. </w:t>
      </w:r>
      <w:r w:rsidR="004B613D">
        <w:rPr>
          <w:rFonts w:eastAsia="Times New Roman"/>
          <w:szCs w:val="20"/>
        </w:rPr>
        <w:t>balandžio 6</w:t>
      </w:r>
      <w:r w:rsidR="0094125C">
        <w:rPr>
          <w:rFonts w:eastAsia="Times New Roman"/>
          <w:szCs w:val="20"/>
        </w:rPr>
        <w:t xml:space="preserve"> d. raštą </w:t>
      </w:r>
      <w:r w:rsidR="00F56987">
        <w:rPr>
          <w:rFonts w:eastAsia="Times New Roman"/>
          <w:szCs w:val="20"/>
        </w:rPr>
        <w:t xml:space="preserve"> </w:t>
      </w:r>
      <w:r w:rsidR="0094125C">
        <w:rPr>
          <w:rFonts w:eastAsia="Times New Roman"/>
          <w:szCs w:val="20"/>
        </w:rPr>
        <w:t xml:space="preserve">Nr. </w:t>
      </w:r>
      <w:r w:rsidR="00F56987">
        <w:rPr>
          <w:rFonts w:eastAsia="Times New Roman"/>
          <w:szCs w:val="20"/>
        </w:rPr>
        <w:t>(3.8)SR-99</w:t>
      </w:r>
      <w:r w:rsidR="002C7DA2" w:rsidRPr="0059551C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0009DCC3" w14:textId="1C8C6514" w:rsidR="002C7DA2" w:rsidRPr="00A26F83" w:rsidRDefault="006F6EAC" w:rsidP="004B613D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</w:pPr>
      <w:r>
        <w:rPr>
          <w:rFonts w:eastAsia="Times New Roman"/>
          <w:szCs w:val="20"/>
        </w:rPr>
        <w:t xml:space="preserve">Patvirtinti VšĮ Kretingos </w:t>
      </w:r>
      <w:r w:rsidR="003B1717">
        <w:rPr>
          <w:rFonts w:eastAsia="Times New Roman"/>
          <w:szCs w:val="20"/>
        </w:rPr>
        <w:t xml:space="preserve">psichikos </w:t>
      </w:r>
      <w:r w:rsidR="004B613D">
        <w:rPr>
          <w:rFonts w:eastAsia="Times New Roman"/>
          <w:szCs w:val="20"/>
        </w:rPr>
        <w:t>sveikatos centro</w:t>
      </w:r>
      <w:r>
        <w:rPr>
          <w:rFonts w:eastAsia="Times New Roman"/>
          <w:szCs w:val="20"/>
        </w:rPr>
        <w:t xml:space="preserve"> 2023–2025 metų strateginį veiklos planą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77777777" w:rsidR="00341E82" w:rsidRDefault="00341E82" w:rsidP="002330F2">
      <w:pPr>
        <w:spacing w:after="0" w:line="240" w:lineRule="auto"/>
      </w:pPr>
      <w:r>
        <w:t>Savivaldybės meras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7FE92D86" w14:textId="77777777" w:rsidR="004B60F0" w:rsidRDefault="004B60F0">
      <w:pPr>
        <w:spacing w:after="0" w:line="240" w:lineRule="auto"/>
        <w:jc w:val="both"/>
      </w:pPr>
    </w:p>
    <w:p w14:paraId="2F846E1C" w14:textId="77777777" w:rsidR="00CA3024" w:rsidRDefault="00CA3024">
      <w:pPr>
        <w:spacing w:after="0" w:line="240" w:lineRule="auto"/>
        <w:jc w:val="both"/>
      </w:pPr>
    </w:p>
    <w:p w14:paraId="0680E88A" w14:textId="77777777" w:rsidR="00CA3024" w:rsidRDefault="00CA3024">
      <w:pPr>
        <w:spacing w:after="0" w:line="240" w:lineRule="auto"/>
        <w:jc w:val="both"/>
      </w:pPr>
    </w:p>
    <w:p w14:paraId="1A65AABC" w14:textId="7FDD6DDB" w:rsidR="0020695D" w:rsidRDefault="0020695D" w:rsidP="006E17A0">
      <w:pPr>
        <w:spacing w:after="0" w:line="240" w:lineRule="auto"/>
        <w:jc w:val="both"/>
      </w:pPr>
    </w:p>
    <w:p w14:paraId="07143767" w14:textId="77777777" w:rsidR="006E17A0" w:rsidRDefault="006E17A0" w:rsidP="006E17A0">
      <w:pPr>
        <w:spacing w:after="0" w:line="240" w:lineRule="auto"/>
        <w:jc w:val="both"/>
      </w:pPr>
    </w:p>
    <w:p w14:paraId="03724099" w14:textId="77777777" w:rsidR="00924D27" w:rsidRDefault="00924D27" w:rsidP="006E17A0">
      <w:pPr>
        <w:spacing w:after="0" w:line="240" w:lineRule="auto"/>
        <w:outlineLvl w:val="0"/>
      </w:pPr>
    </w:p>
    <w:p w14:paraId="5124CF4D" w14:textId="77777777" w:rsidR="00924D27" w:rsidRDefault="00924D27" w:rsidP="006E17A0">
      <w:pPr>
        <w:spacing w:after="0" w:line="240" w:lineRule="auto"/>
        <w:outlineLvl w:val="0"/>
      </w:pPr>
    </w:p>
    <w:p w14:paraId="37F05614" w14:textId="77777777" w:rsidR="005226BE" w:rsidRDefault="005226BE" w:rsidP="006E17A0">
      <w:pPr>
        <w:spacing w:after="0" w:line="240" w:lineRule="auto"/>
        <w:outlineLvl w:val="0"/>
      </w:pPr>
    </w:p>
    <w:p w14:paraId="4858F8C7" w14:textId="77777777" w:rsidR="006F6EAC" w:rsidRDefault="006F6EAC" w:rsidP="006E17A0">
      <w:pPr>
        <w:spacing w:after="0" w:line="240" w:lineRule="auto"/>
        <w:outlineLvl w:val="0"/>
      </w:pPr>
    </w:p>
    <w:p w14:paraId="31C0E125" w14:textId="77777777" w:rsidR="006E17A0" w:rsidRDefault="00770526" w:rsidP="006E17A0">
      <w:pPr>
        <w:spacing w:after="0" w:line="240" w:lineRule="auto"/>
        <w:outlineLvl w:val="0"/>
        <w:sectPr w:rsidR="006E17A0" w:rsidSect="00822294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Zita Abelkienė</w:t>
      </w:r>
    </w:p>
    <w:p w14:paraId="2B6318B8" w14:textId="77777777" w:rsidR="0078530D" w:rsidRPr="0078530D" w:rsidRDefault="0078530D" w:rsidP="0094125C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1215E10A" w14:textId="6A76C664" w:rsidR="006F6EAC" w:rsidRPr="00CE0C62" w:rsidRDefault="0078530D" w:rsidP="006F6EAC">
      <w:pPr>
        <w:spacing w:after="0" w:line="240" w:lineRule="auto"/>
        <w:jc w:val="center"/>
        <w:rPr>
          <w:b/>
          <w:caps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="006F6EAC">
        <w:rPr>
          <w:rFonts w:eastAsia="Times New Roman"/>
          <w:b/>
          <w:szCs w:val="20"/>
        </w:rPr>
        <w:t>„</w:t>
      </w:r>
      <w:r w:rsidR="006F6EAC" w:rsidRPr="00CE0C62">
        <w:rPr>
          <w:b/>
          <w:caps/>
        </w:rPr>
        <w:t xml:space="preserve">Dėl KrETINGOS RAJONO SAVIVALDYBĖS VIEŠOSIOS ĮSTAIGOS KRETINGOS </w:t>
      </w:r>
      <w:r w:rsidR="00F56987">
        <w:rPr>
          <w:b/>
          <w:caps/>
        </w:rPr>
        <w:t>PSICHIKOS</w:t>
      </w:r>
      <w:r w:rsidR="004B613D">
        <w:rPr>
          <w:b/>
          <w:caps/>
        </w:rPr>
        <w:t xml:space="preserve"> SVEIKATOS CENTRO</w:t>
      </w:r>
      <w:r w:rsidR="006F6EAC">
        <w:rPr>
          <w:b/>
          <w:caps/>
        </w:rPr>
        <w:t xml:space="preserve"> 2023–2025 metų STRATEGINIO VEIKLOS PLANO PATVIRTINIMO“</w:t>
      </w:r>
    </w:p>
    <w:p w14:paraId="197E2998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80E7607" w14:textId="1511B971" w:rsidR="0078530D" w:rsidRPr="0078530D" w:rsidRDefault="0094125C" w:rsidP="0094125C">
      <w:pPr>
        <w:spacing w:after="0" w:line="240" w:lineRule="auto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2023</w:t>
      </w:r>
      <w:r w:rsidR="00660AEF" w:rsidRPr="005226BE">
        <w:rPr>
          <w:rFonts w:eastAsia="Times New Roman"/>
          <w:szCs w:val="20"/>
        </w:rPr>
        <w:t>-04</w:t>
      </w:r>
      <w:r w:rsidR="004B613D">
        <w:rPr>
          <w:rFonts w:eastAsia="Times New Roman"/>
          <w:szCs w:val="20"/>
        </w:rPr>
        <w:t>-11</w:t>
      </w:r>
    </w:p>
    <w:p w14:paraId="7DD29ACB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3895D0D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1. Parengto projekto tikslai ir uždaviniai.</w:t>
      </w:r>
    </w:p>
    <w:p w14:paraId="430EA0DA" w14:textId="43F399BC" w:rsidR="0078530D" w:rsidRPr="0078530D" w:rsidRDefault="006F6EAC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Patvirtinti VšĮ Kretingos </w:t>
      </w:r>
      <w:r w:rsidR="00F56987">
        <w:rPr>
          <w:rFonts w:eastAsia="Times New Roman"/>
          <w:szCs w:val="20"/>
        </w:rPr>
        <w:t xml:space="preserve">psichikos </w:t>
      </w:r>
      <w:r w:rsidR="004B613D">
        <w:rPr>
          <w:rFonts w:eastAsia="Times New Roman"/>
          <w:szCs w:val="20"/>
        </w:rPr>
        <w:t>sveikatos centro</w:t>
      </w:r>
      <w:r>
        <w:rPr>
          <w:rFonts w:eastAsia="Times New Roman"/>
          <w:szCs w:val="20"/>
        </w:rPr>
        <w:t xml:space="preserve"> 2023–2025 metų strateginį veiklos planą.</w:t>
      </w:r>
    </w:p>
    <w:p w14:paraId="233D90CE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2. Kaip šiuo metu sureguliuoti sprendimo projekte pateikti klausimai.</w:t>
      </w:r>
    </w:p>
    <w:p w14:paraId="273EE608" w14:textId="59086657" w:rsidR="0078530D" w:rsidRDefault="0078530D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5226BE">
        <w:rPr>
          <w:rFonts w:eastAsia="Times New Roman"/>
          <w:szCs w:val="20"/>
        </w:rPr>
        <w:t>Įstaigos steigėjas (dalininkas) – Kretingos rajono sav</w:t>
      </w:r>
      <w:r w:rsidR="0094125C">
        <w:rPr>
          <w:rFonts w:eastAsia="Times New Roman"/>
          <w:szCs w:val="20"/>
        </w:rPr>
        <w:t>ivaldybės taryba 2022</w:t>
      </w:r>
      <w:r w:rsidR="00660AEF" w:rsidRPr="005226BE">
        <w:rPr>
          <w:rFonts w:eastAsia="Times New Roman"/>
          <w:szCs w:val="20"/>
        </w:rPr>
        <w:t xml:space="preserve"> m. </w:t>
      </w:r>
      <w:r w:rsidR="006F6EAC">
        <w:rPr>
          <w:rFonts w:eastAsia="Times New Roman"/>
          <w:szCs w:val="20"/>
        </w:rPr>
        <w:t>kovo</w:t>
      </w:r>
      <w:r w:rsidR="00C00BFC" w:rsidRPr="005226BE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>31</w:t>
      </w:r>
      <w:r w:rsidR="00660AEF" w:rsidRPr="005226BE">
        <w:rPr>
          <w:rFonts w:eastAsia="Times New Roman"/>
          <w:szCs w:val="20"/>
        </w:rPr>
        <w:t xml:space="preserve"> d. priėmė sprendimą Nr.</w:t>
      </w:r>
      <w:r w:rsidR="006E17A0" w:rsidRPr="005226BE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>T2-100</w:t>
      </w:r>
      <w:r w:rsidRPr="005226BE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>„D</w:t>
      </w:r>
      <w:r w:rsidRPr="005226BE">
        <w:rPr>
          <w:rFonts w:eastAsia="Times New Roman"/>
          <w:szCs w:val="20"/>
        </w:rPr>
        <w:t xml:space="preserve">ėl </w:t>
      </w:r>
      <w:r w:rsidR="006F6EAC">
        <w:rPr>
          <w:rFonts w:eastAsia="Times New Roman"/>
          <w:szCs w:val="20"/>
        </w:rPr>
        <w:t>Kretingos rajono viešųjų asmens sveikatos priežiūros įstaigų bendrųjų stra</w:t>
      </w:r>
      <w:r w:rsidR="003802A4">
        <w:rPr>
          <w:rFonts w:eastAsia="Times New Roman"/>
          <w:szCs w:val="20"/>
        </w:rPr>
        <w:t>teginio veiklos plano ir jo vykdymo ataskaitos struktūrų patvirtinimo“.</w:t>
      </w:r>
    </w:p>
    <w:p w14:paraId="795550C4" w14:textId="6FBE827C" w:rsidR="003802A4" w:rsidRDefault="003802A4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šiol viešosios asmens sveikatos priežiūros įstaigos nebūdavo parengusios strateginio veiklos plano ir steigėjas jų netvirtindavo.</w:t>
      </w:r>
    </w:p>
    <w:p w14:paraId="6E5B22F6" w14:textId="2EC90102" w:rsidR="003802A4" w:rsidRPr="0078530D" w:rsidRDefault="003802A4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Patvirtinus įstaigos strateginį planą, bus galima stebėti ar įstaiga </w:t>
      </w:r>
      <w:r w:rsidR="00695DD8">
        <w:rPr>
          <w:rFonts w:eastAsia="Times New Roman"/>
          <w:szCs w:val="20"/>
        </w:rPr>
        <w:t xml:space="preserve">turi ateities viziją, ar analizuoja savo rodiklius, </w:t>
      </w:r>
      <w:r w:rsidR="00151294">
        <w:rPr>
          <w:rFonts w:eastAsia="Times New Roman"/>
          <w:szCs w:val="20"/>
        </w:rPr>
        <w:t xml:space="preserve">pasiekia planuotus rezultatus, kur išryškėja trūkumai ir pliusai. </w:t>
      </w:r>
    </w:p>
    <w:p w14:paraId="330B846B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Pr="0078530D">
        <w:rPr>
          <w:rFonts w:eastAsia="Times New Roman"/>
          <w:b/>
          <w:szCs w:val="20"/>
        </w:rPr>
        <w:t>Lėšų poreikis sprendimui įgyvendinti, projekto ekonominis pagrindimas.</w:t>
      </w:r>
    </w:p>
    <w:p w14:paraId="5BE3C999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biudžeto lėšų sprendimui įgyvendinti nereikia.</w:t>
      </w:r>
    </w:p>
    <w:p w14:paraId="4CB9CC6C" w14:textId="77777777" w:rsidR="0078530D" w:rsidRPr="0078530D" w:rsidRDefault="002A5718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4. Vykdytojas</w:t>
      </w:r>
      <w:r w:rsidR="0078530D" w:rsidRPr="0078530D">
        <w:rPr>
          <w:rFonts w:eastAsia="Times New Roman"/>
          <w:szCs w:val="20"/>
        </w:rPr>
        <w:t xml:space="preserve"> </w:t>
      </w:r>
    </w:p>
    <w:p w14:paraId="0EE41CE9" w14:textId="20CFB5DD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 w:rsidRPr="0078530D">
        <w:rPr>
          <w:rFonts w:eastAsia="Times New Roman"/>
          <w:szCs w:val="20"/>
        </w:rPr>
        <w:t xml:space="preserve">Kretingos rajono savivaldybės viešoji įstaiga Kretingos </w:t>
      </w:r>
      <w:r w:rsidR="00F56987">
        <w:rPr>
          <w:rFonts w:eastAsia="Times New Roman"/>
          <w:szCs w:val="20"/>
        </w:rPr>
        <w:t>psichikos</w:t>
      </w:r>
      <w:r w:rsidR="004B613D">
        <w:rPr>
          <w:rFonts w:eastAsia="Times New Roman"/>
          <w:szCs w:val="20"/>
        </w:rPr>
        <w:t xml:space="preserve"> sveikatos centras</w:t>
      </w:r>
      <w:r w:rsidRPr="0078530D">
        <w:rPr>
          <w:rFonts w:eastAsia="Times New Roman"/>
          <w:szCs w:val="20"/>
        </w:rPr>
        <w:t>.</w:t>
      </w:r>
    </w:p>
    <w:p w14:paraId="6035C9AB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5. Įvykdymo terminai.</w:t>
      </w:r>
    </w:p>
    <w:p w14:paraId="0A8699B7" w14:textId="4C39AFE8" w:rsidR="0078530D" w:rsidRPr="0078530D" w:rsidRDefault="0094125C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2023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  <w:r w:rsidR="00717FEF">
        <w:rPr>
          <w:rFonts w:eastAsia="Times New Roman"/>
          <w:szCs w:val="20"/>
        </w:rPr>
        <w:t>.</w:t>
      </w:r>
    </w:p>
    <w:p w14:paraId="68C3A6DE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6. Finansavimo šaltiniai.</w:t>
      </w:r>
    </w:p>
    <w:p w14:paraId="34E584FD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Lėšų nereikia.</w:t>
      </w:r>
    </w:p>
    <w:p w14:paraId="642BBECA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7.</w:t>
      </w:r>
      <w:r w:rsidRPr="0078530D">
        <w:rPr>
          <w:rFonts w:eastAsia="Times New Roman"/>
          <w:szCs w:val="20"/>
        </w:rPr>
        <w:t xml:space="preserve">  </w:t>
      </w:r>
      <w:r w:rsidRPr="0078530D">
        <w:rPr>
          <w:rFonts w:eastAsia="Times New Roman"/>
          <w:b/>
          <w:szCs w:val="20"/>
        </w:rPr>
        <w:t>Išvada dėl teisės akto projekto teikimo antikorupciniam vertinimui.</w:t>
      </w:r>
    </w:p>
    <w:p w14:paraId="7D434643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18EB7459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8. Autorius ir autorių grupės.</w:t>
      </w:r>
    </w:p>
    <w:p w14:paraId="1BDB457D" w14:textId="0C02F0B1" w:rsidR="0078530D" w:rsidRPr="0078530D" w:rsidRDefault="00F56987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szCs w:val="20"/>
        </w:rPr>
        <w:t>Vidmantas Jurgaitis</w:t>
      </w:r>
      <w:r w:rsidR="0078530D" w:rsidRPr="0078530D">
        <w:rPr>
          <w:rFonts w:eastAsia="Times New Roman"/>
          <w:szCs w:val="20"/>
        </w:rPr>
        <w:t xml:space="preserve">, Kretingos </w:t>
      </w:r>
      <w:r>
        <w:rPr>
          <w:rFonts w:eastAsia="Times New Roman"/>
          <w:szCs w:val="20"/>
        </w:rPr>
        <w:t>psichikos</w:t>
      </w:r>
      <w:r w:rsidR="004B613D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sveikatos </w:t>
      </w:r>
      <w:r w:rsidR="004B613D">
        <w:rPr>
          <w:rFonts w:eastAsia="Times New Roman"/>
          <w:szCs w:val="20"/>
        </w:rPr>
        <w:t>centro</w:t>
      </w:r>
      <w:r w:rsidR="00924D27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>direktorius</w:t>
      </w:r>
      <w:r w:rsidR="0078530D" w:rsidRPr="0078530D">
        <w:rPr>
          <w:rFonts w:eastAsia="Times New Roman"/>
          <w:szCs w:val="20"/>
        </w:rPr>
        <w:t>;</w:t>
      </w:r>
    </w:p>
    <w:p w14:paraId="5D190CD9" w14:textId="61758359" w:rsidR="00450B7D" w:rsidRDefault="00417A8A" w:rsidP="002330F2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>Zita Abelkienė</w:t>
      </w:r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2A48" w14:textId="77777777" w:rsidR="00F34AAC" w:rsidRDefault="00F34AAC" w:rsidP="00D766E1">
      <w:pPr>
        <w:spacing w:after="0" w:line="240" w:lineRule="auto"/>
      </w:pPr>
      <w:r>
        <w:separator/>
      </w:r>
    </w:p>
  </w:endnote>
  <w:endnote w:type="continuationSeparator" w:id="0">
    <w:p w14:paraId="059E916C" w14:textId="77777777" w:rsidR="00F34AAC" w:rsidRDefault="00F34AA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E2A9" w14:textId="77777777" w:rsidR="00F34AAC" w:rsidRDefault="00F34AAC" w:rsidP="00D766E1">
      <w:pPr>
        <w:spacing w:after="0" w:line="240" w:lineRule="auto"/>
      </w:pPr>
      <w:r>
        <w:separator/>
      </w:r>
    </w:p>
  </w:footnote>
  <w:footnote w:type="continuationSeparator" w:id="0">
    <w:p w14:paraId="4F49A1EB" w14:textId="77777777" w:rsidR="00F34AAC" w:rsidRDefault="00F34AA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8949" w14:textId="77777777" w:rsidR="006F6EAC" w:rsidRPr="00D766E1" w:rsidRDefault="006F6EAC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B27E" w14:textId="743CCD16" w:rsidR="006F6EAC" w:rsidRPr="00DF20CD" w:rsidRDefault="006F6EAC" w:rsidP="002330F2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4281" w14:textId="762717DB" w:rsidR="006F6EAC" w:rsidRPr="00DF20CD" w:rsidRDefault="006F6EAC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61710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0DB9"/>
    <w:rsid w:val="00082BFE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51294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F20FC"/>
    <w:rsid w:val="0020695D"/>
    <w:rsid w:val="00224E26"/>
    <w:rsid w:val="002330F2"/>
    <w:rsid w:val="00245FF2"/>
    <w:rsid w:val="00247FB4"/>
    <w:rsid w:val="00294E01"/>
    <w:rsid w:val="00295386"/>
    <w:rsid w:val="002A5718"/>
    <w:rsid w:val="002B6E4B"/>
    <w:rsid w:val="002C7DA2"/>
    <w:rsid w:val="002F2040"/>
    <w:rsid w:val="002F727D"/>
    <w:rsid w:val="00313A1E"/>
    <w:rsid w:val="003318E6"/>
    <w:rsid w:val="00333F1B"/>
    <w:rsid w:val="00337723"/>
    <w:rsid w:val="00341E82"/>
    <w:rsid w:val="003802A4"/>
    <w:rsid w:val="00394D53"/>
    <w:rsid w:val="003B1717"/>
    <w:rsid w:val="003D0A5E"/>
    <w:rsid w:val="003D48B1"/>
    <w:rsid w:val="003F7E31"/>
    <w:rsid w:val="0040400F"/>
    <w:rsid w:val="00415FB0"/>
    <w:rsid w:val="00417A8A"/>
    <w:rsid w:val="00450B7D"/>
    <w:rsid w:val="004652F7"/>
    <w:rsid w:val="00476DD6"/>
    <w:rsid w:val="00491EA3"/>
    <w:rsid w:val="004A02FD"/>
    <w:rsid w:val="004B60F0"/>
    <w:rsid w:val="004B613D"/>
    <w:rsid w:val="005103E1"/>
    <w:rsid w:val="005226BE"/>
    <w:rsid w:val="00541BD0"/>
    <w:rsid w:val="0055104E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213A3"/>
    <w:rsid w:val="00660AEF"/>
    <w:rsid w:val="0066674D"/>
    <w:rsid w:val="006932F8"/>
    <w:rsid w:val="00695DD8"/>
    <w:rsid w:val="006A0861"/>
    <w:rsid w:val="006A52B6"/>
    <w:rsid w:val="006E17A0"/>
    <w:rsid w:val="006F6EAC"/>
    <w:rsid w:val="00717FEF"/>
    <w:rsid w:val="00736401"/>
    <w:rsid w:val="00752148"/>
    <w:rsid w:val="00770526"/>
    <w:rsid w:val="007839D5"/>
    <w:rsid w:val="0078530D"/>
    <w:rsid w:val="007A7DAA"/>
    <w:rsid w:val="007B24F2"/>
    <w:rsid w:val="007D04C5"/>
    <w:rsid w:val="007E011D"/>
    <w:rsid w:val="007F3DEA"/>
    <w:rsid w:val="00812B7F"/>
    <w:rsid w:val="00822294"/>
    <w:rsid w:val="00825780"/>
    <w:rsid w:val="008619AA"/>
    <w:rsid w:val="00887AE5"/>
    <w:rsid w:val="008A10DB"/>
    <w:rsid w:val="008A2F84"/>
    <w:rsid w:val="008A3762"/>
    <w:rsid w:val="008A7D44"/>
    <w:rsid w:val="008D44C0"/>
    <w:rsid w:val="008E19BB"/>
    <w:rsid w:val="008E2BCA"/>
    <w:rsid w:val="008E620F"/>
    <w:rsid w:val="0090179E"/>
    <w:rsid w:val="00910381"/>
    <w:rsid w:val="00911A13"/>
    <w:rsid w:val="00924D27"/>
    <w:rsid w:val="0094125C"/>
    <w:rsid w:val="0095737B"/>
    <w:rsid w:val="00977B5C"/>
    <w:rsid w:val="00981BF2"/>
    <w:rsid w:val="009A3B87"/>
    <w:rsid w:val="009D1E06"/>
    <w:rsid w:val="009D229D"/>
    <w:rsid w:val="009F625C"/>
    <w:rsid w:val="00A20543"/>
    <w:rsid w:val="00A26F83"/>
    <w:rsid w:val="00A93B72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BF3247"/>
    <w:rsid w:val="00C00BFC"/>
    <w:rsid w:val="00C0611E"/>
    <w:rsid w:val="00C47748"/>
    <w:rsid w:val="00C85E36"/>
    <w:rsid w:val="00C94D58"/>
    <w:rsid w:val="00C9624D"/>
    <w:rsid w:val="00CA3024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C6197"/>
    <w:rsid w:val="00DC6D0D"/>
    <w:rsid w:val="00DD086E"/>
    <w:rsid w:val="00DF20CD"/>
    <w:rsid w:val="00E21189"/>
    <w:rsid w:val="00E40C11"/>
    <w:rsid w:val="00E44BD2"/>
    <w:rsid w:val="00E72ADA"/>
    <w:rsid w:val="00E903C1"/>
    <w:rsid w:val="00E97AA8"/>
    <w:rsid w:val="00EA6E0A"/>
    <w:rsid w:val="00EB38B6"/>
    <w:rsid w:val="00ED5F1E"/>
    <w:rsid w:val="00F12A66"/>
    <w:rsid w:val="00F20B38"/>
    <w:rsid w:val="00F34AAC"/>
    <w:rsid w:val="00F47930"/>
    <w:rsid w:val="00F56987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0721E9FC-D9E1-44E2-9E7C-844D8443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  <w:style w:type="paragraph" w:styleId="Pataisymai">
    <w:name w:val="Revision"/>
    <w:hidden/>
    <w:uiPriority w:val="99"/>
    <w:semiHidden/>
    <w:rsid w:val="00887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95099-96B3-4EC7-86B7-FC8CD511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2022-04-13T13:38:00Z</cp:lastPrinted>
  <dcterms:created xsi:type="dcterms:W3CDTF">2023-04-13T18:09:00Z</dcterms:created>
  <dcterms:modified xsi:type="dcterms:W3CDTF">2023-04-13T18:09:00Z</dcterms:modified>
</cp:coreProperties>
</file>