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BA92" w14:textId="77777777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77B21" w:rsidRDefault="00341E82" w:rsidP="00BE7FCB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14:paraId="4003F625" w14:textId="77777777" w:rsidR="00912717" w:rsidRDefault="001A1435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14:paraId="7306CD51" w14:textId="0AEF76E7" w:rsidR="00341E82" w:rsidRPr="00341E82" w:rsidRDefault="009668B3" w:rsidP="00BE7FCB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202</w:t>
      </w:r>
      <w:r w:rsidR="00FF169A">
        <w:rPr>
          <w:b/>
          <w:caps/>
        </w:rPr>
        <w:t>2 M. METINIŲ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  <w:r w:rsidR="00FF169A">
        <w:rPr>
          <w:b/>
          <w:caps/>
        </w:rPr>
        <w:t xml:space="preserve"> RINKINIŲ TVIRTINIMO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49AA23AE" w:rsidR="00341E82" w:rsidRDefault="00FF169A" w:rsidP="00BE7FCB">
      <w:pPr>
        <w:spacing w:after="0" w:line="240" w:lineRule="auto"/>
        <w:jc w:val="center"/>
      </w:pPr>
      <w:r>
        <w:t>2023</w:t>
      </w:r>
      <w:r w:rsidR="004B5137">
        <w:t xml:space="preserve"> m. </w:t>
      </w:r>
      <w:r w:rsidR="00A43DE1">
        <w:t>balandžio</w:t>
      </w:r>
      <w:r w:rsidR="00262D85">
        <w:t xml:space="preserve"> 13</w:t>
      </w:r>
      <w:r w:rsidR="00F13808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T1-</w:t>
      </w:r>
      <w:r w:rsidR="00262D85">
        <w:t>129</w:t>
      </w:r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3A8463F1" w14:textId="7B3B930C" w:rsidR="00A26F83" w:rsidRPr="00825780" w:rsidRDefault="001A1435" w:rsidP="00672CD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</w:t>
      </w:r>
      <w:r w:rsidR="00FF169A">
        <w:rPr>
          <w:rFonts w:eastAsia="Times New Roman"/>
          <w:szCs w:val="20"/>
        </w:rPr>
        <w:t>os vietos savivaldos įstatymo 15 straipsnio 3</w:t>
      </w:r>
      <w:r w:rsidRPr="00C72464">
        <w:rPr>
          <w:rFonts w:eastAsia="Times New Roman"/>
          <w:szCs w:val="20"/>
        </w:rPr>
        <w:t xml:space="preserve"> </w:t>
      </w:r>
      <w:r w:rsidR="00992048">
        <w:rPr>
          <w:rFonts w:eastAsia="Times New Roman"/>
          <w:szCs w:val="20"/>
        </w:rPr>
        <w:t>dalies 1</w:t>
      </w:r>
      <w:r w:rsidRPr="00C72464">
        <w:rPr>
          <w:rFonts w:eastAsia="Times New Roman"/>
          <w:szCs w:val="20"/>
        </w:rPr>
        <w:t xml:space="preserve"> punktu</w:t>
      </w:r>
      <w:r w:rsidR="00FF169A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FF169A">
        <w:rPr>
          <w:rFonts w:eastAsia="Times New Roman"/>
          <w:szCs w:val="20"/>
        </w:rPr>
        <w:t>rajono savivaldybės tarybos 2023</w:t>
      </w:r>
      <w:r w:rsidR="00E96E90">
        <w:rPr>
          <w:rFonts w:eastAsia="Times New Roman"/>
          <w:szCs w:val="20"/>
        </w:rPr>
        <w:t xml:space="preserve"> m. </w:t>
      </w:r>
      <w:r w:rsidR="00FF169A">
        <w:rPr>
          <w:rFonts w:eastAsia="Times New Roman"/>
          <w:szCs w:val="20"/>
        </w:rPr>
        <w:t>kovo 30</w:t>
      </w:r>
      <w:r w:rsidR="004715CB">
        <w:rPr>
          <w:rFonts w:eastAsia="Times New Roman"/>
          <w:szCs w:val="20"/>
        </w:rPr>
        <w:t xml:space="preserve"> d. sprendimo Nr. T2-</w:t>
      </w:r>
      <w:r w:rsidR="00FF169A">
        <w:rPr>
          <w:rFonts w:eastAsia="Times New Roman"/>
          <w:szCs w:val="20"/>
        </w:rPr>
        <w:t xml:space="preserve">65 </w:t>
      </w:r>
      <w:r w:rsidR="0078643F">
        <w:rPr>
          <w:rFonts w:eastAsia="Times New Roman"/>
          <w:szCs w:val="20"/>
        </w:rPr>
        <w:t>redakcija),</w:t>
      </w:r>
      <w:r w:rsidR="00456E9F">
        <w:rPr>
          <w:rFonts w:eastAsia="Times New Roman"/>
          <w:szCs w:val="20"/>
        </w:rPr>
        <w:t xml:space="preserve"> </w:t>
      </w:r>
      <w:r w:rsidR="00FF169A">
        <w:rPr>
          <w:rFonts w:eastAsia="Times New Roman"/>
          <w:szCs w:val="20"/>
        </w:rPr>
        <w:t>23.3.1 punktu</w:t>
      </w:r>
      <w:r w:rsidR="00F35D0F">
        <w:rPr>
          <w:rFonts w:eastAsia="Times New Roman"/>
          <w:szCs w:val="20"/>
        </w:rPr>
        <w:t xml:space="preserve"> bei </w:t>
      </w:r>
      <w:r w:rsidRPr="00F35D0F">
        <w:rPr>
          <w:rFonts w:eastAsia="Times New Roman"/>
          <w:szCs w:val="20"/>
        </w:rPr>
        <w:t>atsižvel</w:t>
      </w:r>
      <w:r w:rsidR="00F12A66" w:rsidRPr="00F35D0F">
        <w:rPr>
          <w:rFonts w:eastAsia="Times New Roman"/>
          <w:szCs w:val="20"/>
        </w:rPr>
        <w:t>gdam</w:t>
      </w:r>
      <w:r w:rsidR="00E14DD7" w:rsidRPr="00F35D0F">
        <w:rPr>
          <w:rFonts w:eastAsia="Times New Roman"/>
          <w:szCs w:val="20"/>
        </w:rPr>
        <w:t xml:space="preserve">a į </w:t>
      </w:r>
      <w:r w:rsidR="00247FB4" w:rsidRPr="00F35D0F">
        <w:rPr>
          <w:rFonts w:eastAsia="Times New Roman"/>
          <w:szCs w:val="20"/>
        </w:rPr>
        <w:t>Kretingos</w:t>
      </w:r>
      <w:r w:rsidR="00E14DD7" w:rsidRPr="00F35D0F">
        <w:rPr>
          <w:rFonts w:eastAsia="Times New Roman"/>
          <w:szCs w:val="20"/>
        </w:rPr>
        <w:t xml:space="preserve"> rajono savivaldybės visuomenės sveikatos biuro </w:t>
      </w:r>
      <w:r w:rsidR="00FF169A">
        <w:rPr>
          <w:rFonts w:eastAsia="Times New Roman"/>
          <w:szCs w:val="20"/>
        </w:rPr>
        <w:t>2023 m. kovo 15 d. raštą Nr. SR-20 ir į 2023</w:t>
      </w:r>
      <w:r w:rsidR="00E14DD7" w:rsidRPr="00F35D0F">
        <w:rPr>
          <w:rFonts w:eastAsia="Times New Roman"/>
          <w:szCs w:val="20"/>
        </w:rPr>
        <w:t xml:space="preserve"> m. </w:t>
      </w:r>
      <w:r w:rsidR="00FF169A">
        <w:rPr>
          <w:rFonts w:eastAsia="Times New Roman"/>
          <w:szCs w:val="20"/>
        </w:rPr>
        <w:t>balandžio 6</w:t>
      </w:r>
      <w:r w:rsidR="00E14DD7" w:rsidRPr="00F35D0F">
        <w:rPr>
          <w:rFonts w:eastAsia="Times New Roman"/>
          <w:szCs w:val="20"/>
        </w:rPr>
        <w:t xml:space="preserve"> </w:t>
      </w:r>
      <w:r w:rsidRPr="00F35D0F">
        <w:rPr>
          <w:rFonts w:eastAsia="Times New Roman"/>
          <w:szCs w:val="20"/>
        </w:rPr>
        <w:t xml:space="preserve">d. </w:t>
      </w:r>
      <w:r w:rsidR="00CA4836">
        <w:rPr>
          <w:rFonts w:eastAsia="Times New Roman"/>
          <w:szCs w:val="20"/>
        </w:rPr>
        <w:t>raštą</w:t>
      </w:r>
      <w:r w:rsidR="00247FB4" w:rsidRPr="00F35D0F">
        <w:rPr>
          <w:rFonts w:eastAsia="Times New Roman"/>
          <w:szCs w:val="20"/>
        </w:rPr>
        <w:t xml:space="preserve"> </w:t>
      </w:r>
      <w:r w:rsidR="008D2BDA" w:rsidRPr="00F35D0F">
        <w:rPr>
          <w:rFonts w:eastAsia="Times New Roman"/>
          <w:szCs w:val="20"/>
        </w:rPr>
        <w:t>Nr.</w:t>
      </w:r>
      <w:r w:rsidR="00B229DF">
        <w:rPr>
          <w:rFonts w:eastAsia="Times New Roman"/>
          <w:szCs w:val="20"/>
        </w:rPr>
        <w:t xml:space="preserve"> </w:t>
      </w:r>
      <w:r w:rsidR="00FF169A">
        <w:rPr>
          <w:rFonts w:eastAsia="Times New Roman"/>
          <w:szCs w:val="20"/>
        </w:rPr>
        <w:t>SR-29</w:t>
      </w:r>
      <w:r w:rsidR="008D2BDA" w:rsidRPr="00F35D0F">
        <w:rPr>
          <w:rFonts w:eastAsia="Times New Roman"/>
          <w:i/>
          <w:szCs w:val="20"/>
        </w:rPr>
        <w:t>,</w:t>
      </w:r>
      <w:r w:rsidR="00A43DE1">
        <w:rPr>
          <w:rFonts w:eastAsia="Times New Roman"/>
          <w:i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14:paraId="03FAE2A1" w14:textId="65C3F598" w:rsidR="001A1435" w:rsidRPr="00825EC5" w:rsidRDefault="00825EC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D90627">
        <w:rPr>
          <w:rFonts w:eastAsia="Times New Roman"/>
          <w:szCs w:val="20"/>
        </w:rPr>
        <w:t xml:space="preserve"> 202</w:t>
      </w:r>
      <w:r w:rsidR="00FF169A">
        <w:rPr>
          <w:rFonts w:eastAsia="Times New Roman"/>
          <w:szCs w:val="20"/>
        </w:rPr>
        <w:t>2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</w:t>
      </w:r>
      <w:r w:rsidR="00983331">
        <w:rPr>
          <w:rFonts w:eastAsia="Times New Roman"/>
          <w:szCs w:val="20"/>
        </w:rPr>
        <w:t>pridedama</w:t>
      </w:r>
      <w:r>
        <w:rPr>
          <w:rFonts w:eastAsia="Times New Roman"/>
          <w:szCs w:val="20"/>
        </w:rPr>
        <w:t>).</w:t>
      </w:r>
    </w:p>
    <w:p w14:paraId="4AD4F84E" w14:textId="205D9735" w:rsidR="001A1435" w:rsidRPr="00A26F83" w:rsidRDefault="001A1435" w:rsidP="00672CD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</w:t>
      </w:r>
      <w:r w:rsidR="00D90627">
        <w:t>202</w:t>
      </w:r>
      <w:r w:rsidR="00FF169A">
        <w:t>2</w:t>
      </w:r>
      <w:r w:rsidR="001C04BB">
        <w:t xml:space="preserve">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</w:t>
      </w:r>
      <w:r w:rsidR="00983331">
        <w:t>pridedama</w:t>
      </w:r>
      <w:r w:rsidR="00825780">
        <w:t>).</w:t>
      </w:r>
    </w:p>
    <w:p w14:paraId="67469C8E" w14:textId="77777777" w:rsidR="00341E82" w:rsidRDefault="00341E82" w:rsidP="00672CD8">
      <w:pPr>
        <w:tabs>
          <w:tab w:val="left" w:pos="1276"/>
        </w:tabs>
        <w:spacing w:after="0" w:line="240" w:lineRule="auto"/>
        <w:jc w:val="both"/>
      </w:pPr>
    </w:p>
    <w:p w14:paraId="1AF0D3B9" w14:textId="77777777" w:rsidR="00341E82" w:rsidRDefault="00341E82" w:rsidP="00672CD8">
      <w:pPr>
        <w:spacing w:after="0" w:line="240" w:lineRule="auto"/>
      </w:pPr>
      <w:r>
        <w:t>Savivaldybės meras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C7CA546" w14:textId="77777777" w:rsidR="00ED4641" w:rsidRDefault="00ED4641" w:rsidP="00BE7FCB">
      <w:pPr>
        <w:spacing w:after="0" w:line="240" w:lineRule="auto"/>
        <w:jc w:val="both"/>
      </w:pPr>
    </w:p>
    <w:p w14:paraId="44DD2A13" w14:textId="77777777" w:rsidR="00ED4641" w:rsidRDefault="00ED4641" w:rsidP="00BE7FCB">
      <w:pPr>
        <w:spacing w:after="0" w:line="240" w:lineRule="auto"/>
        <w:jc w:val="both"/>
      </w:pPr>
    </w:p>
    <w:p w14:paraId="73A3E4DB" w14:textId="77777777" w:rsidR="00ED4641" w:rsidRDefault="00ED4641" w:rsidP="00BE7FCB">
      <w:pPr>
        <w:spacing w:after="0" w:line="240" w:lineRule="auto"/>
        <w:jc w:val="both"/>
      </w:pPr>
    </w:p>
    <w:p w14:paraId="718F8A1C" w14:textId="77777777" w:rsidR="00240A18" w:rsidRDefault="00240A18" w:rsidP="00BE7FCB">
      <w:pPr>
        <w:spacing w:after="0" w:line="240" w:lineRule="auto"/>
        <w:jc w:val="both"/>
      </w:pPr>
    </w:p>
    <w:p w14:paraId="2AB24B62" w14:textId="77777777" w:rsidR="00ED4641" w:rsidRDefault="00ED4641" w:rsidP="00BE7FCB">
      <w:pPr>
        <w:spacing w:after="0" w:line="240" w:lineRule="auto"/>
        <w:jc w:val="both"/>
      </w:pPr>
    </w:p>
    <w:p w14:paraId="1502C825" w14:textId="77777777" w:rsidR="00ED4641" w:rsidRDefault="00ED4641" w:rsidP="00BE7FCB">
      <w:pPr>
        <w:spacing w:after="0" w:line="240" w:lineRule="auto"/>
        <w:jc w:val="both"/>
      </w:pPr>
    </w:p>
    <w:p w14:paraId="26C4E93E" w14:textId="77777777" w:rsidR="00ED4641" w:rsidRDefault="00ED4641" w:rsidP="00BE7FCB">
      <w:pPr>
        <w:spacing w:after="0" w:line="240" w:lineRule="auto"/>
        <w:jc w:val="both"/>
      </w:pPr>
    </w:p>
    <w:p w14:paraId="6B34B308" w14:textId="77777777" w:rsidR="00825EC5" w:rsidRDefault="00825EC5" w:rsidP="00BE7FCB">
      <w:pPr>
        <w:spacing w:after="0" w:line="240" w:lineRule="auto"/>
        <w:jc w:val="both"/>
      </w:pPr>
    </w:p>
    <w:p w14:paraId="5FC52CFF" w14:textId="77777777" w:rsidR="00825EC5" w:rsidRDefault="00825EC5" w:rsidP="00BE7FCB">
      <w:pPr>
        <w:spacing w:after="0" w:line="240" w:lineRule="auto"/>
        <w:jc w:val="both"/>
      </w:pPr>
    </w:p>
    <w:p w14:paraId="2A5C0C7A" w14:textId="77777777" w:rsidR="00825EC5" w:rsidRDefault="00825EC5">
      <w:pPr>
        <w:spacing w:after="0" w:line="240" w:lineRule="auto"/>
        <w:jc w:val="both"/>
      </w:pPr>
    </w:p>
    <w:p w14:paraId="285775FE" w14:textId="77777777" w:rsidR="00825EC5" w:rsidRDefault="00825EC5">
      <w:pPr>
        <w:spacing w:after="0" w:line="240" w:lineRule="auto"/>
        <w:jc w:val="both"/>
      </w:pPr>
    </w:p>
    <w:p w14:paraId="3E566AAA" w14:textId="77777777" w:rsidR="00825EC5" w:rsidRDefault="00825EC5">
      <w:pPr>
        <w:spacing w:after="0" w:line="240" w:lineRule="auto"/>
        <w:jc w:val="both"/>
      </w:pPr>
    </w:p>
    <w:p w14:paraId="1446C9FC" w14:textId="77777777" w:rsidR="00825EC5" w:rsidRDefault="00825EC5">
      <w:pPr>
        <w:spacing w:after="0" w:line="240" w:lineRule="auto"/>
        <w:jc w:val="both"/>
      </w:pPr>
    </w:p>
    <w:p w14:paraId="7ABF944C" w14:textId="77777777" w:rsidR="00825EC5" w:rsidRDefault="00825EC5">
      <w:pPr>
        <w:spacing w:after="0" w:line="240" w:lineRule="auto"/>
        <w:jc w:val="both"/>
      </w:pPr>
    </w:p>
    <w:p w14:paraId="22A919F4" w14:textId="77777777" w:rsidR="00825EC5" w:rsidRDefault="00825EC5">
      <w:pPr>
        <w:spacing w:after="0" w:line="240" w:lineRule="auto"/>
        <w:jc w:val="both"/>
      </w:pPr>
    </w:p>
    <w:p w14:paraId="4C55604F" w14:textId="77777777" w:rsidR="00B229DF" w:rsidRDefault="00B229DF">
      <w:pPr>
        <w:spacing w:after="0" w:line="240" w:lineRule="auto"/>
        <w:jc w:val="both"/>
      </w:pPr>
    </w:p>
    <w:p w14:paraId="025C9929" w14:textId="77777777" w:rsidR="00912717" w:rsidRDefault="00912717">
      <w:pPr>
        <w:spacing w:after="0" w:line="240" w:lineRule="auto"/>
        <w:jc w:val="both"/>
      </w:pPr>
    </w:p>
    <w:p w14:paraId="356C60EF" w14:textId="77777777" w:rsidR="00912717" w:rsidRDefault="00912717">
      <w:pPr>
        <w:spacing w:after="0" w:line="240" w:lineRule="auto"/>
        <w:jc w:val="both"/>
      </w:pPr>
    </w:p>
    <w:p w14:paraId="19CF7CA8" w14:textId="77777777" w:rsidR="00912717" w:rsidRDefault="00912717">
      <w:pPr>
        <w:spacing w:after="0" w:line="240" w:lineRule="auto"/>
        <w:jc w:val="both"/>
      </w:pPr>
    </w:p>
    <w:p w14:paraId="47EDFC9E" w14:textId="77777777" w:rsidR="00E04B26" w:rsidRDefault="00E04B26">
      <w:pPr>
        <w:spacing w:after="0" w:line="240" w:lineRule="auto"/>
        <w:jc w:val="both"/>
      </w:pPr>
    </w:p>
    <w:p w14:paraId="10010D19" w14:textId="5760C675" w:rsidR="00CA4836" w:rsidRDefault="00CA4836" w:rsidP="00BE7FCB">
      <w:pPr>
        <w:spacing w:after="0" w:line="240" w:lineRule="auto"/>
        <w:jc w:val="both"/>
      </w:pPr>
    </w:p>
    <w:p w14:paraId="14E61FCC" w14:textId="77777777" w:rsidR="00BE7FCB" w:rsidRDefault="00BE7FCB" w:rsidP="00BE7FCB">
      <w:pPr>
        <w:spacing w:after="0" w:line="240" w:lineRule="auto"/>
        <w:jc w:val="both"/>
      </w:pPr>
    </w:p>
    <w:p w14:paraId="417E90D0" w14:textId="77777777" w:rsidR="00FF169A" w:rsidRDefault="00FF169A" w:rsidP="00672CD8">
      <w:pPr>
        <w:tabs>
          <w:tab w:val="left" w:pos="3135"/>
        </w:tabs>
        <w:spacing w:after="0" w:line="240" w:lineRule="auto"/>
      </w:pPr>
    </w:p>
    <w:p w14:paraId="19DDD0C0" w14:textId="77777777" w:rsidR="00BE7FCB" w:rsidRDefault="001425C3" w:rsidP="00672CD8">
      <w:pPr>
        <w:tabs>
          <w:tab w:val="left" w:pos="3135"/>
        </w:tabs>
        <w:spacing w:after="0" w:line="240" w:lineRule="auto"/>
        <w:sectPr w:rsidR="00BE7FCB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6AD5C5BB" w14:textId="77777777" w:rsidR="00EB5065" w:rsidRPr="00EB5065" w:rsidRDefault="00912717" w:rsidP="00BE7FCB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lastRenderedPageBreak/>
        <w:t>A</w:t>
      </w:r>
      <w:r w:rsidR="00EB5065" w:rsidRPr="00EB5065">
        <w:rPr>
          <w:rFonts w:eastAsia="Times New Roman"/>
          <w:b/>
          <w:szCs w:val="20"/>
        </w:rPr>
        <w:t>IŠKINAMASIS RAŠTAS</w:t>
      </w:r>
    </w:p>
    <w:p w14:paraId="260F932B" w14:textId="77777777" w:rsidR="00EB5065" w:rsidRPr="00EB5065" w:rsidRDefault="00EB5065" w:rsidP="00BE7FCB">
      <w:pPr>
        <w:spacing w:after="0" w:line="240" w:lineRule="auto"/>
        <w:jc w:val="center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PRIE KRETINGOS RAJONO SAVIVALDYBĖS TARYBOS SPRENDIMO PROJEKTO</w:t>
      </w:r>
    </w:p>
    <w:p w14:paraId="3E8D9264" w14:textId="403D4D1C" w:rsidR="00EB5065" w:rsidRPr="00A43DE1" w:rsidRDefault="00EB5065" w:rsidP="00BE7FCB">
      <w:pPr>
        <w:spacing w:after="0" w:line="240" w:lineRule="auto"/>
        <w:jc w:val="center"/>
        <w:rPr>
          <w:rFonts w:eastAsia="Times New Roman"/>
          <w:b/>
          <w:szCs w:val="26"/>
        </w:rPr>
      </w:pPr>
      <w:r w:rsidRPr="00A43DE1">
        <w:rPr>
          <w:rFonts w:eastAsia="Times New Roman"/>
          <w:b/>
          <w:caps/>
          <w:szCs w:val="26"/>
        </w:rPr>
        <w:t xml:space="preserve">„dėl Kretingos rajono savivaldybės </w:t>
      </w:r>
      <w:r w:rsidR="00D90627">
        <w:rPr>
          <w:rFonts w:eastAsia="Times New Roman"/>
          <w:b/>
          <w:szCs w:val="26"/>
        </w:rPr>
        <w:t>VISUOMENĖS SVEIKATOS BIURO 202</w:t>
      </w:r>
      <w:r w:rsidR="00FF169A">
        <w:rPr>
          <w:rFonts w:eastAsia="Times New Roman"/>
          <w:b/>
          <w:szCs w:val="26"/>
        </w:rPr>
        <w:t>2 M. METINIŲ</w:t>
      </w:r>
      <w:r w:rsidRPr="00A43DE1">
        <w:rPr>
          <w:rFonts w:eastAsia="Times New Roman"/>
          <w:b/>
          <w:szCs w:val="26"/>
        </w:rPr>
        <w:t xml:space="preserve"> ATASKAITŲ</w:t>
      </w:r>
      <w:r w:rsidR="00FF169A">
        <w:rPr>
          <w:rFonts w:eastAsia="Times New Roman"/>
          <w:b/>
          <w:szCs w:val="26"/>
        </w:rPr>
        <w:t xml:space="preserve"> RINKINIŲ TVIRTINIMO</w:t>
      </w:r>
      <w:r w:rsidRPr="00A43DE1">
        <w:rPr>
          <w:rFonts w:eastAsia="Times New Roman"/>
          <w:b/>
          <w:szCs w:val="26"/>
        </w:rPr>
        <w:t>“</w:t>
      </w:r>
    </w:p>
    <w:p w14:paraId="5835E1E4" w14:textId="77777777" w:rsidR="00EB5065" w:rsidRPr="00EB5065" w:rsidRDefault="00EB5065" w:rsidP="00672CD8">
      <w:pPr>
        <w:spacing w:after="0" w:line="240" w:lineRule="auto"/>
        <w:rPr>
          <w:rFonts w:eastAsia="Times New Roman"/>
          <w:szCs w:val="20"/>
        </w:rPr>
      </w:pPr>
    </w:p>
    <w:p w14:paraId="2627C052" w14:textId="02EDB7D9" w:rsidR="00EB5065" w:rsidRPr="00BF4DA0" w:rsidRDefault="00FF169A" w:rsidP="00BE7FCB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BF4DA0" w:rsidRPr="00F35D0F">
        <w:rPr>
          <w:rFonts w:eastAsia="Times New Roman"/>
          <w:szCs w:val="20"/>
        </w:rPr>
        <w:t>-0</w:t>
      </w:r>
      <w:r w:rsidR="00A43DE1">
        <w:rPr>
          <w:rFonts w:eastAsia="Times New Roman"/>
          <w:szCs w:val="20"/>
        </w:rPr>
        <w:t>4</w:t>
      </w:r>
      <w:r w:rsidR="001425C3" w:rsidRPr="00F35D0F">
        <w:rPr>
          <w:rFonts w:eastAsia="Times New Roman"/>
          <w:szCs w:val="20"/>
        </w:rPr>
        <w:t>-</w:t>
      </w:r>
      <w:r>
        <w:rPr>
          <w:rFonts w:eastAsia="Times New Roman"/>
          <w:szCs w:val="20"/>
        </w:rPr>
        <w:t>07</w:t>
      </w:r>
    </w:p>
    <w:p w14:paraId="5E09D11F" w14:textId="77777777" w:rsidR="00EB5065" w:rsidRPr="00EB5065" w:rsidRDefault="00EB5065" w:rsidP="00672CD8">
      <w:pPr>
        <w:spacing w:after="0" w:line="240" w:lineRule="auto"/>
        <w:jc w:val="both"/>
        <w:rPr>
          <w:rFonts w:eastAsia="Times New Roman"/>
          <w:szCs w:val="20"/>
        </w:rPr>
      </w:pPr>
    </w:p>
    <w:p w14:paraId="39A8691B" w14:textId="77777777" w:rsidR="00EB5065" w:rsidRPr="00EB5065" w:rsidRDefault="00EB5065" w:rsidP="00BE7FCB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1. Parengto projekto tikslai ir uždaviniai.</w:t>
      </w:r>
    </w:p>
    <w:p w14:paraId="0CD4F84B" w14:textId="54EA84B6" w:rsidR="00EB5065" w:rsidRPr="00EB5065" w:rsidRDefault="00EB5065" w:rsidP="00BE7F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Įvykdyti Lietuvos Respublik</w:t>
      </w:r>
      <w:r w:rsidR="00FF169A">
        <w:rPr>
          <w:rFonts w:eastAsia="Times New Roman"/>
          <w:szCs w:val="20"/>
        </w:rPr>
        <w:t>os vietos savivaldos įstatymo 15 straipsnio 3 dalies 1</w:t>
      </w:r>
      <w:r w:rsidRPr="00EB5065">
        <w:rPr>
          <w:rFonts w:eastAsia="Times New Roman"/>
          <w:szCs w:val="20"/>
        </w:rPr>
        <w:t xml:space="preserve"> punkto, reikalavimus.</w:t>
      </w:r>
    </w:p>
    <w:p w14:paraId="614613A9" w14:textId="77777777" w:rsidR="00EB5065" w:rsidRPr="00EB5065" w:rsidRDefault="00EB5065" w:rsidP="00BE7F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586D1FFF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2. Kaip šiuo metu sureguliuoti sprendimo projekte pateikti klausimai.</w:t>
      </w:r>
    </w:p>
    <w:p w14:paraId="6D715F29" w14:textId="6C7F7D6C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Lietuvos Respublik</w:t>
      </w:r>
      <w:r w:rsidR="00FF169A">
        <w:rPr>
          <w:rFonts w:eastAsia="Times New Roman"/>
          <w:szCs w:val="20"/>
        </w:rPr>
        <w:t>os vietos savivaldos įstatymo 15 straipsnio 3 dalies 1</w:t>
      </w:r>
      <w:r w:rsidRPr="00EB5065">
        <w:rPr>
          <w:rFonts w:eastAsia="Times New Roman"/>
          <w:szCs w:val="20"/>
        </w:rPr>
        <w:t xml:space="preserve"> punktas nurodo, kad paprastoji savivaldybės tarybos kompetencija yra savivaldybės biudžetinių įstaigų, kurių savininkė yra savivaldybė, finansinių ataskaitų rinkinių tvirtinimas.</w:t>
      </w:r>
    </w:p>
    <w:p w14:paraId="4B5EB0C1" w14:textId="1FB118BE" w:rsidR="00EB5065" w:rsidRPr="00EB5065" w:rsidRDefault="00EB50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 xml:space="preserve">Įstaigos steigėjas – Kretingos rajono savivaldybės taryba, vykdydama </w:t>
      </w:r>
      <w:r w:rsidR="0053351B">
        <w:rPr>
          <w:rFonts w:eastAsia="Times New Roman"/>
          <w:szCs w:val="20"/>
        </w:rPr>
        <w:t>įstatyminius</w:t>
      </w:r>
      <w:r w:rsidR="00A43DE1">
        <w:rPr>
          <w:rFonts w:eastAsia="Times New Roman"/>
          <w:szCs w:val="20"/>
        </w:rPr>
        <w:t xml:space="preserve"> reikalavimus, 20</w:t>
      </w:r>
      <w:r w:rsidR="0053351B">
        <w:rPr>
          <w:rFonts w:eastAsia="Times New Roman"/>
          <w:szCs w:val="20"/>
        </w:rPr>
        <w:t>22</w:t>
      </w:r>
      <w:r>
        <w:rPr>
          <w:rFonts w:eastAsia="Times New Roman"/>
          <w:szCs w:val="20"/>
        </w:rPr>
        <w:t xml:space="preserve"> m.</w:t>
      </w:r>
      <w:r w:rsidR="0053351B">
        <w:rPr>
          <w:rFonts w:eastAsia="Times New Roman"/>
          <w:szCs w:val="20"/>
        </w:rPr>
        <w:t xml:space="preserve"> balandžio 28</w:t>
      </w:r>
      <w:r>
        <w:rPr>
          <w:rFonts w:eastAsia="Times New Roman"/>
          <w:szCs w:val="20"/>
        </w:rPr>
        <w:t xml:space="preserve"> d. priėmė</w:t>
      </w:r>
      <w:r w:rsidRPr="00EB5065">
        <w:rPr>
          <w:rFonts w:eastAsia="Times New Roman"/>
          <w:szCs w:val="20"/>
        </w:rPr>
        <w:t xml:space="preserve"> sprendimą</w:t>
      </w:r>
      <w:r>
        <w:rPr>
          <w:rFonts w:eastAsia="Times New Roman"/>
          <w:szCs w:val="20"/>
        </w:rPr>
        <w:t xml:space="preserve"> Nr. T2-</w:t>
      </w:r>
      <w:r w:rsidR="00E304BF">
        <w:rPr>
          <w:rFonts w:eastAsia="Times New Roman"/>
          <w:szCs w:val="20"/>
        </w:rPr>
        <w:t>1</w:t>
      </w:r>
      <w:r w:rsidR="0053351B">
        <w:rPr>
          <w:rFonts w:eastAsia="Times New Roman"/>
          <w:szCs w:val="20"/>
        </w:rPr>
        <w:t>43</w:t>
      </w:r>
      <w:r w:rsidRPr="00EB5065">
        <w:rPr>
          <w:rFonts w:eastAsia="Times New Roman"/>
          <w:szCs w:val="20"/>
        </w:rPr>
        <w:t xml:space="preserve"> </w:t>
      </w:r>
      <w:r w:rsidR="00A43DE1">
        <w:rPr>
          <w:rFonts w:eastAsia="Times New Roman"/>
          <w:szCs w:val="20"/>
        </w:rPr>
        <w:t>„D</w:t>
      </w:r>
      <w:r w:rsidRPr="00EB5065">
        <w:rPr>
          <w:rFonts w:eastAsia="Times New Roman"/>
          <w:szCs w:val="20"/>
        </w:rPr>
        <w:t>ėl Kretingos rajono savivaldybės visuomenės sveikat</w:t>
      </w:r>
      <w:r w:rsidR="0053351B">
        <w:rPr>
          <w:rFonts w:eastAsia="Times New Roman"/>
          <w:szCs w:val="20"/>
        </w:rPr>
        <w:t>os biuro 2021</w:t>
      </w:r>
      <w:r>
        <w:rPr>
          <w:rFonts w:eastAsia="Times New Roman"/>
          <w:szCs w:val="20"/>
        </w:rPr>
        <w:t xml:space="preserve"> m</w:t>
      </w:r>
      <w:r w:rsidR="00A43DE1">
        <w:rPr>
          <w:rFonts w:eastAsia="Times New Roman"/>
          <w:szCs w:val="20"/>
        </w:rPr>
        <w:t>etų</w:t>
      </w:r>
      <w:r>
        <w:rPr>
          <w:rFonts w:eastAsia="Times New Roman"/>
          <w:szCs w:val="20"/>
        </w:rPr>
        <w:t xml:space="preserve"> ataskaitų</w:t>
      </w:r>
      <w:r w:rsidR="00A43DE1">
        <w:rPr>
          <w:rFonts w:eastAsia="Times New Roman"/>
          <w:szCs w:val="20"/>
        </w:rPr>
        <w:t>“</w:t>
      </w:r>
      <w:r w:rsidRPr="00EB5065">
        <w:rPr>
          <w:rFonts w:eastAsia="Times New Roman"/>
          <w:szCs w:val="20"/>
        </w:rPr>
        <w:t>.</w:t>
      </w:r>
    </w:p>
    <w:p w14:paraId="0AAFCC5C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3</w:t>
      </w:r>
      <w:r w:rsidRPr="00EB5065">
        <w:rPr>
          <w:rFonts w:eastAsia="Times New Roman"/>
          <w:szCs w:val="20"/>
        </w:rPr>
        <w:t xml:space="preserve">. </w:t>
      </w:r>
      <w:r w:rsidRPr="00EB5065">
        <w:rPr>
          <w:rFonts w:eastAsia="Times New Roman"/>
          <w:b/>
          <w:szCs w:val="20"/>
        </w:rPr>
        <w:t>Lėšų poreikis sprendimui įgyvendinti, projekto ekonominis pagrindimas.</w:t>
      </w:r>
    </w:p>
    <w:p w14:paraId="153F9CA6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Savivaldybės biudžeto lėšų sprendimui įgyvendinti nereikia.</w:t>
      </w:r>
    </w:p>
    <w:p w14:paraId="44693AC3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szCs w:val="20"/>
        </w:rPr>
      </w:pPr>
      <w:r w:rsidRPr="00EB5065">
        <w:rPr>
          <w:rFonts w:eastAsia="Times New Roman"/>
          <w:b/>
          <w:szCs w:val="20"/>
        </w:rPr>
        <w:t>4. Vykdytojas.</w:t>
      </w:r>
      <w:r w:rsidRPr="00EB5065">
        <w:rPr>
          <w:rFonts w:eastAsia="Times New Roman"/>
          <w:szCs w:val="20"/>
        </w:rPr>
        <w:t xml:space="preserve"> </w:t>
      </w:r>
    </w:p>
    <w:p w14:paraId="140015FF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EB5065">
        <w:rPr>
          <w:rFonts w:eastAsia="Times New Roman"/>
          <w:szCs w:val="20"/>
        </w:rPr>
        <w:t>Kretingos rajono savivaldybės visuomenės sveikatos biuras.</w:t>
      </w:r>
    </w:p>
    <w:p w14:paraId="6258923B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5. Įvykdymo terminai.</w:t>
      </w:r>
    </w:p>
    <w:p w14:paraId="7AEEBCEB" w14:textId="3681DF36" w:rsidR="00EB5065" w:rsidRPr="00EB5065" w:rsidRDefault="0053351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A43DE1">
        <w:rPr>
          <w:rFonts w:eastAsia="Times New Roman"/>
          <w:szCs w:val="20"/>
        </w:rPr>
        <w:t>-04-</w:t>
      </w:r>
      <w:r w:rsidR="00B913C0">
        <w:rPr>
          <w:rFonts w:eastAsia="Times New Roman"/>
          <w:szCs w:val="20"/>
        </w:rPr>
        <w:t>30</w:t>
      </w:r>
      <w:r w:rsidR="00631E74">
        <w:rPr>
          <w:rFonts w:eastAsia="Times New Roman"/>
          <w:szCs w:val="20"/>
        </w:rPr>
        <w:t>.</w:t>
      </w:r>
    </w:p>
    <w:p w14:paraId="33D27B42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6. Finansavimo šaltiniai.</w:t>
      </w:r>
    </w:p>
    <w:p w14:paraId="2CCF5E6E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EB5065">
        <w:rPr>
          <w:rFonts w:eastAsia="Times New Roman"/>
          <w:szCs w:val="20"/>
        </w:rPr>
        <w:t>Lėšų nereikia.</w:t>
      </w:r>
    </w:p>
    <w:p w14:paraId="2A66786E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7.</w:t>
      </w:r>
      <w:r w:rsidRPr="00EB5065">
        <w:rPr>
          <w:rFonts w:eastAsia="Times New Roman"/>
          <w:szCs w:val="20"/>
        </w:rPr>
        <w:t xml:space="preserve"> </w:t>
      </w:r>
      <w:r w:rsidRPr="00EB5065">
        <w:rPr>
          <w:rFonts w:eastAsia="Times New Roman"/>
          <w:b/>
          <w:szCs w:val="20"/>
        </w:rPr>
        <w:t>Išvada dėl teisės akto projekto teikimo antikorupciniam vertinimui.</w:t>
      </w:r>
    </w:p>
    <w:p w14:paraId="3826DEF7" w14:textId="7777777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B5065">
        <w:rPr>
          <w:rFonts w:eastAsia="Times New Roman"/>
          <w:lang w:eastAsia="lt-LT"/>
        </w:rPr>
        <w:t>Teisės akto projektas antikorupciniam vertinimui neteikiamas.</w:t>
      </w:r>
    </w:p>
    <w:p w14:paraId="46447CC0" w14:textId="77777777" w:rsidR="00EB5065" w:rsidRPr="00EB5065" w:rsidRDefault="00EB5065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8. Autorius ir autorių grupės.</w:t>
      </w:r>
    </w:p>
    <w:p w14:paraId="4C72B57B" w14:textId="2A94908B" w:rsidR="00EB5065" w:rsidRPr="00EB5065" w:rsidRDefault="00E304BF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Viktorija </w:t>
      </w:r>
      <w:proofErr w:type="spellStart"/>
      <w:r>
        <w:rPr>
          <w:rFonts w:eastAsia="Times New Roman"/>
          <w:szCs w:val="20"/>
        </w:rPr>
        <w:t>Arlauskienė</w:t>
      </w:r>
      <w:proofErr w:type="spellEnd"/>
      <w:r w:rsidR="00EB5065" w:rsidRPr="00EB5065">
        <w:rPr>
          <w:rFonts w:eastAsia="Times New Roman"/>
          <w:szCs w:val="20"/>
        </w:rPr>
        <w:t>, Kretingos rajono savivaldybės visuo</w:t>
      </w:r>
      <w:r w:rsidR="00E04B26">
        <w:rPr>
          <w:rFonts w:eastAsia="Times New Roman"/>
          <w:szCs w:val="20"/>
        </w:rPr>
        <w:t xml:space="preserve">menės sveikatos biuro </w:t>
      </w:r>
      <w:r w:rsidR="003B2099">
        <w:rPr>
          <w:rFonts w:eastAsia="Times New Roman"/>
          <w:szCs w:val="20"/>
        </w:rPr>
        <w:t xml:space="preserve"> </w:t>
      </w:r>
      <w:r w:rsidR="00E04B26">
        <w:rPr>
          <w:rFonts w:eastAsia="Times New Roman"/>
          <w:szCs w:val="20"/>
        </w:rPr>
        <w:t>direktorė</w:t>
      </w:r>
      <w:r>
        <w:rPr>
          <w:rFonts w:eastAsia="Times New Roman"/>
          <w:szCs w:val="20"/>
        </w:rPr>
        <w:t>;</w:t>
      </w:r>
    </w:p>
    <w:p w14:paraId="67A90074" w14:textId="77777777" w:rsidR="00EB5065" w:rsidRPr="00EB5065" w:rsidRDefault="001425C3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Zita Abelkienė</w:t>
      </w:r>
      <w:r w:rsidR="00EB5065" w:rsidRPr="00EB5065">
        <w:rPr>
          <w:rFonts w:eastAsia="Times New Roman"/>
          <w:szCs w:val="20"/>
        </w:rPr>
        <w:t xml:space="preserve">, </w:t>
      </w:r>
      <w:r w:rsidR="003B2099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EB5065" w:rsidRPr="00EB5065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0167" w14:textId="77777777" w:rsidR="00F228DB" w:rsidRDefault="00F228DB" w:rsidP="00D766E1">
      <w:pPr>
        <w:spacing w:after="0" w:line="240" w:lineRule="auto"/>
      </w:pPr>
      <w:r>
        <w:separator/>
      </w:r>
    </w:p>
  </w:endnote>
  <w:endnote w:type="continuationSeparator" w:id="0">
    <w:p w14:paraId="1369007E" w14:textId="77777777" w:rsidR="00F228DB" w:rsidRDefault="00F228D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E96E" w14:textId="77777777" w:rsidR="00F228DB" w:rsidRDefault="00F228DB" w:rsidP="00D766E1">
      <w:pPr>
        <w:spacing w:after="0" w:line="240" w:lineRule="auto"/>
      </w:pPr>
      <w:r>
        <w:separator/>
      </w:r>
    </w:p>
  </w:footnote>
  <w:footnote w:type="continuationSeparator" w:id="0">
    <w:p w14:paraId="10E3F468" w14:textId="77777777" w:rsidR="00F228DB" w:rsidRDefault="00F228D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Content>
      <w:p w14:paraId="26EF9452" w14:textId="77777777" w:rsidR="00240A18" w:rsidRPr="00A26F83" w:rsidRDefault="00000000">
        <w:pPr>
          <w:pStyle w:val="Antrats"/>
          <w:jc w:val="center"/>
        </w:pPr>
      </w:p>
    </w:sdtContent>
  </w:sdt>
  <w:p w14:paraId="5019D8DE" w14:textId="77777777" w:rsidR="00240A18" w:rsidRPr="00D766E1" w:rsidRDefault="00240A18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CAD2" w14:textId="04D3CEA6" w:rsidR="00EB5065" w:rsidRPr="00EB5065" w:rsidRDefault="00EB5065" w:rsidP="00672CD8">
    <w:pPr>
      <w:pStyle w:val="Antrats"/>
      <w:jc w:val="right"/>
      <w:rPr>
        <w:b/>
      </w:rPr>
    </w:pPr>
    <w:r w:rsidRPr="00EB5065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90D9" w14:textId="688FBD9C" w:rsidR="00BE7FCB" w:rsidRPr="00EB5065" w:rsidRDefault="00BE7FCB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132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02766"/>
    <w:rsid w:val="000362FE"/>
    <w:rsid w:val="00054C25"/>
    <w:rsid w:val="00072B07"/>
    <w:rsid w:val="00082BFE"/>
    <w:rsid w:val="000D4F12"/>
    <w:rsid w:val="000F2DCE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A1435"/>
    <w:rsid w:val="001A2D89"/>
    <w:rsid w:val="001B642F"/>
    <w:rsid w:val="001C04BB"/>
    <w:rsid w:val="001C0BBD"/>
    <w:rsid w:val="001D5975"/>
    <w:rsid w:val="001D740C"/>
    <w:rsid w:val="001F2F61"/>
    <w:rsid w:val="00240A18"/>
    <w:rsid w:val="00247B46"/>
    <w:rsid w:val="00247FB4"/>
    <w:rsid w:val="00260D5F"/>
    <w:rsid w:val="00262D85"/>
    <w:rsid w:val="00277323"/>
    <w:rsid w:val="002F666B"/>
    <w:rsid w:val="002F727D"/>
    <w:rsid w:val="003318E6"/>
    <w:rsid w:val="00333F1B"/>
    <w:rsid w:val="00341E82"/>
    <w:rsid w:val="003B1703"/>
    <w:rsid w:val="003B2099"/>
    <w:rsid w:val="003F5243"/>
    <w:rsid w:val="00415FB0"/>
    <w:rsid w:val="00423D99"/>
    <w:rsid w:val="00446D77"/>
    <w:rsid w:val="00456E9F"/>
    <w:rsid w:val="004652F7"/>
    <w:rsid w:val="004715CB"/>
    <w:rsid w:val="004B5137"/>
    <w:rsid w:val="004C1B4B"/>
    <w:rsid w:val="004E6468"/>
    <w:rsid w:val="00500345"/>
    <w:rsid w:val="0050043C"/>
    <w:rsid w:val="00507BA4"/>
    <w:rsid w:val="005103E1"/>
    <w:rsid w:val="0053351B"/>
    <w:rsid w:val="00583BC8"/>
    <w:rsid w:val="005A439C"/>
    <w:rsid w:val="005A5CFD"/>
    <w:rsid w:val="005A63F4"/>
    <w:rsid w:val="005B450E"/>
    <w:rsid w:val="005D3CF6"/>
    <w:rsid w:val="005D4C43"/>
    <w:rsid w:val="005F184F"/>
    <w:rsid w:val="005F489C"/>
    <w:rsid w:val="00631E74"/>
    <w:rsid w:val="0066674D"/>
    <w:rsid w:val="00672CD8"/>
    <w:rsid w:val="0068640C"/>
    <w:rsid w:val="006932F8"/>
    <w:rsid w:val="00695CE4"/>
    <w:rsid w:val="006A0861"/>
    <w:rsid w:val="006B0661"/>
    <w:rsid w:val="00700649"/>
    <w:rsid w:val="0078643F"/>
    <w:rsid w:val="007B7B2B"/>
    <w:rsid w:val="007D0774"/>
    <w:rsid w:val="007E09CE"/>
    <w:rsid w:val="007E1860"/>
    <w:rsid w:val="00815857"/>
    <w:rsid w:val="00822294"/>
    <w:rsid w:val="00825780"/>
    <w:rsid w:val="00825EC5"/>
    <w:rsid w:val="008509B3"/>
    <w:rsid w:val="008619AA"/>
    <w:rsid w:val="00863DDA"/>
    <w:rsid w:val="00877B21"/>
    <w:rsid w:val="008D2AC5"/>
    <w:rsid w:val="008D2BDA"/>
    <w:rsid w:val="008D650B"/>
    <w:rsid w:val="008E19BB"/>
    <w:rsid w:val="0090179E"/>
    <w:rsid w:val="0090611A"/>
    <w:rsid w:val="00910381"/>
    <w:rsid w:val="00912717"/>
    <w:rsid w:val="009668B3"/>
    <w:rsid w:val="009707F7"/>
    <w:rsid w:val="00983331"/>
    <w:rsid w:val="009866CC"/>
    <w:rsid w:val="00992048"/>
    <w:rsid w:val="00997786"/>
    <w:rsid w:val="009A2838"/>
    <w:rsid w:val="009A71BA"/>
    <w:rsid w:val="00A26F83"/>
    <w:rsid w:val="00A32D02"/>
    <w:rsid w:val="00A43DE1"/>
    <w:rsid w:val="00A83515"/>
    <w:rsid w:val="00A93B72"/>
    <w:rsid w:val="00A94C62"/>
    <w:rsid w:val="00AB31C6"/>
    <w:rsid w:val="00AC23FF"/>
    <w:rsid w:val="00AD1A7B"/>
    <w:rsid w:val="00AD67A2"/>
    <w:rsid w:val="00AD7408"/>
    <w:rsid w:val="00AF45E2"/>
    <w:rsid w:val="00B229DF"/>
    <w:rsid w:val="00B5036D"/>
    <w:rsid w:val="00B5213A"/>
    <w:rsid w:val="00B65EDF"/>
    <w:rsid w:val="00B913C0"/>
    <w:rsid w:val="00B918BE"/>
    <w:rsid w:val="00BE7FCB"/>
    <w:rsid w:val="00BF4DA0"/>
    <w:rsid w:val="00C2595C"/>
    <w:rsid w:val="00C41F8D"/>
    <w:rsid w:val="00C72F83"/>
    <w:rsid w:val="00CA4836"/>
    <w:rsid w:val="00CB2454"/>
    <w:rsid w:val="00CC43A9"/>
    <w:rsid w:val="00D06D8D"/>
    <w:rsid w:val="00D10A37"/>
    <w:rsid w:val="00D4299F"/>
    <w:rsid w:val="00D5022D"/>
    <w:rsid w:val="00D766E1"/>
    <w:rsid w:val="00D86AA1"/>
    <w:rsid w:val="00D90627"/>
    <w:rsid w:val="00DA2C19"/>
    <w:rsid w:val="00DB6B03"/>
    <w:rsid w:val="00DC6197"/>
    <w:rsid w:val="00E03006"/>
    <w:rsid w:val="00E04B26"/>
    <w:rsid w:val="00E064D9"/>
    <w:rsid w:val="00E14DD7"/>
    <w:rsid w:val="00E304BF"/>
    <w:rsid w:val="00E40C11"/>
    <w:rsid w:val="00E903C1"/>
    <w:rsid w:val="00E949BD"/>
    <w:rsid w:val="00E96E90"/>
    <w:rsid w:val="00EA766B"/>
    <w:rsid w:val="00EB5065"/>
    <w:rsid w:val="00ED4641"/>
    <w:rsid w:val="00EF3E75"/>
    <w:rsid w:val="00F003D2"/>
    <w:rsid w:val="00F12A66"/>
    <w:rsid w:val="00F13808"/>
    <w:rsid w:val="00F149D7"/>
    <w:rsid w:val="00F16F4B"/>
    <w:rsid w:val="00F228DB"/>
    <w:rsid w:val="00F27ED6"/>
    <w:rsid w:val="00F35D0F"/>
    <w:rsid w:val="00F47930"/>
    <w:rsid w:val="00F542C8"/>
    <w:rsid w:val="00F56D2E"/>
    <w:rsid w:val="00F83F1A"/>
    <w:rsid w:val="00F90F3B"/>
    <w:rsid w:val="00FA5F0A"/>
    <w:rsid w:val="00FA6F59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26E"/>
  <w15:docId w15:val="{9C9F633A-510D-4CBF-9EF0-19501CB2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593A-C0C3-46EC-A422-964E421C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2021-04-13T12:27:00Z</cp:lastPrinted>
  <dcterms:created xsi:type="dcterms:W3CDTF">2023-04-13T18:02:00Z</dcterms:created>
  <dcterms:modified xsi:type="dcterms:W3CDTF">2023-04-13T18:02:00Z</dcterms:modified>
</cp:coreProperties>
</file>