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680F" w14:textId="12AAFC14" w:rsidR="00341E82" w:rsidRPr="0066674D" w:rsidRDefault="00341E82" w:rsidP="006E17A0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7F39D5F8" w14:textId="77777777" w:rsidR="0066674D" w:rsidRPr="006932F8" w:rsidRDefault="0066674D" w:rsidP="002330F2">
      <w:pPr>
        <w:spacing w:after="0" w:line="240" w:lineRule="auto"/>
        <w:rPr>
          <w:b/>
          <w:caps/>
          <w:sz w:val="20"/>
          <w:szCs w:val="20"/>
        </w:rPr>
      </w:pPr>
    </w:p>
    <w:p w14:paraId="68D29915" w14:textId="77777777" w:rsidR="00341E82" w:rsidRPr="00341E82" w:rsidRDefault="00341E82" w:rsidP="006E17A0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72479C8F" w14:textId="72E75B24" w:rsidR="00341E82" w:rsidRPr="00CE0C62" w:rsidRDefault="001A1435" w:rsidP="006E17A0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YBĖS VIEŠOSIOS ĮSTAIGOS KRETINGOS</w:t>
      </w:r>
      <w:r w:rsidRPr="00CE0C62">
        <w:rPr>
          <w:b/>
          <w:caps/>
        </w:rPr>
        <w:t xml:space="preserve"> </w:t>
      </w:r>
      <w:r w:rsidR="0040400F">
        <w:rPr>
          <w:b/>
          <w:caps/>
        </w:rPr>
        <w:t>LIGONINĖS</w:t>
      </w:r>
      <w:r w:rsidR="006213A3">
        <w:rPr>
          <w:b/>
          <w:caps/>
        </w:rPr>
        <w:t xml:space="preserve"> </w:t>
      </w:r>
      <w:r w:rsidR="00C85E36">
        <w:rPr>
          <w:b/>
          <w:caps/>
        </w:rPr>
        <w:t>2023–2025 metų STRATEGINIO VEIKLOS PLANO PATVIRTINIMO</w:t>
      </w:r>
    </w:p>
    <w:p w14:paraId="404E034C" w14:textId="77777777" w:rsidR="00A93B72" w:rsidRDefault="00A93B72" w:rsidP="002330F2">
      <w:pPr>
        <w:spacing w:after="0" w:line="240" w:lineRule="auto"/>
      </w:pPr>
    </w:p>
    <w:p w14:paraId="0BE16370" w14:textId="71889C64" w:rsidR="00341E82" w:rsidRDefault="0094125C" w:rsidP="0094125C">
      <w:pPr>
        <w:spacing w:after="0" w:line="240" w:lineRule="auto"/>
        <w:jc w:val="center"/>
      </w:pPr>
      <w:r>
        <w:t>2023</w:t>
      </w:r>
      <w:r w:rsidR="00CE775C">
        <w:t xml:space="preserve"> m. balandžio</w:t>
      </w:r>
      <w:r w:rsidR="00465D7D">
        <w:t xml:space="preserve"> 13</w:t>
      </w:r>
      <w:r w:rsidR="0019609F">
        <w:t xml:space="preserve"> </w:t>
      </w:r>
      <w:r w:rsidR="00E97AA8">
        <w:t>d.</w:t>
      </w:r>
      <w:r w:rsidR="00DF20CD">
        <w:t xml:space="preserve">  Nr. </w:t>
      </w:r>
      <w:r w:rsidR="002C7DA2">
        <w:t>T1-</w:t>
      </w:r>
      <w:r w:rsidR="00465D7D">
        <w:t>122</w:t>
      </w:r>
    </w:p>
    <w:p w14:paraId="60B07795" w14:textId="77777777" w:rsidR="00822294" w:rsidRDefault="00341E82" w:rsidP="006E17A0">
      <w:pPr>
        <w:spacing w:after="0" w:line="240" w:lineRule="auto"/>
        <w:jc w:val="center"/>
      </w:pPr>
      <w:r>
        <w:t>Kretinga</w:t>
      </w:r>
    </w:p>
    <w:p w14:paraId="6CE87C4C" w14:textId="77777777" w:rsidR="00415FB0" w:rsidRDefault="00415FB0" w:rsidP="002330F2">
      <w:pPr>
        <w:spacing w:after="0" w:line="240" w:lineRule="auto"/>
        <w:jc w:val="both"/>
      </w:pPr>
    </w:p>
    <w:p w14:paraId="2DF56267" w14:textId="79C70065" w:rsidR="002C7DA2" w:rsidRPr="00825780" w:rsidRDefault="0059551C" w:rsidP="002330F2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 xml:space="preserve">Lietuvos Respublikos </w:t>
      </w:r>
      <w:r w:rsidR="006F6EAC">
        <w:rPr>
          <w:rFonts w:eastAsia="Times New Roman"/>
          <w:szCs w:val="20"/>
        </w:rPr>
        <w:t>vietos savivaldos įstatymo 15 straipsnio 2 dalies 16</w:t>
      </w:r>
      <w:r>
        <w:rPr>
          <w:rFonts w:eastAsia="Times New Roman"/>
          <w:szCs w:val="20"/>
        </w:rPr>
        <w:t xml:space="preserve"> punktu, Kretingos rajono savivaldybės tarybos veiklos reglamento, patvirtinto Kretingos rajono savivaldybės tarybos 2009 m. kovo 26 d. sprendimu Nr. T2-77 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BD6E44">
        <w:rPr>
          <w:rFonts w:eastAsia="Times New Roman"/>
          <w:szCs w:val="20"/>
        </w:rPr>
        <w:t xml:space="preserve"> </w:t>
      </w:r>
      <w:r w:rsidR="00BD6E44" w:rsidRPr="00825780">
        <w:rPr>
          <w:rFonts w:eastAsia="Times New Roman"/>
          <w:szCs w:val="20"/>
        </w:rPr>
        <w:t xml:space="preserve">(Kretingos </w:t>
      </w:r>
      <w:r w:rsidR="006F6EAC">
        <w:rPr>
          <w:rFonts w:eastAsia="Times New Roman"/>
          <w:szCs w:val="20"/>
        </w:rPr>
        <w:t>rajono savivaldybės tarybos 2023 m. kovo 30 d. sprendimo Nr. T2-65</w:t>
      </w:r>
      <w:r w:rsidR="00BD6E44">
        <w:rPr>
          <w:rFonts w:eastAsia="Times New Roman"/>
          <w:szCs w:val="20"/>
        </w:rPr>
        <w:t xml:space="preserve"> redakcija)</w:t>
      </w:r>
      <w:r>
        <w:rPr>
          <w:rFonts w:eastAsia="Times New Roman"/>
          <w:szCs w:val="20"/>
        </w:rPr>
        <w:t xml:space="preserve">, </w:t>
      </w:r>
      <w:r w:rsidR="006F6EAC">
        <w:rPr>
          <w:rFonts w:eastAsia="Times New Roman"/>
          <w:szCs w:val="20"/>
        </w:rPr>
        <w:t>23.2.16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>gdama į VšĮ Kretingos</w:t>
      </w:r>
      <w:r w:rsidR="0094125C">
        <w:rPr>
          <w:rFonts w:eastAsia="Times New Roman"/>
          <w:szCs w:val="20"/>
        </w:rPr>
        <w:t xml:space="preserve"> ligoninės 2023</w:t>
      </w:r>
      <w:r w:rsidR="002C7DA2" w:rsidRPr="00825780">
        <w:rPr>
          <w:rFonts w:eastAsia="Times New Roman"/>
          <w:szCs w:val="20"/>
        </w:rPr>
        <w:t xml:space="preserve"> m.</w:t>
      </w:r>
      <w:r w:rsidR="0094125C">
        <w:rPr>
          <w:rFonts w:eastAsia="Times New Roman"/>
          <w:szCs w:val="20"/>
        </w:rPr>
        <w:t xml:space="preserve"> </w:t>
      </w:r>
      <w:r w:rsidR="002C7DA2" w:rsidRPr="00825780">
        <w:rPr>
          <w:rFonts w:eastAsia="Times New Roman"/>
          <w:szCs w:val="20"/>
        </w:rPr>
        <w:t xml:space="preserve"> </w:t>
      </w:r>
      <w:r w:rsidR="0094125C">
        <w:rPr>
          <w:rFonts w:eastAsia="Times New Roman"/>
          <w:szCs w:val="20"/>
        </w:rPr>
        <w:t>kovo 29 d. raštą Nr. V12-14</w:t>
      </w:r>
      <w:r w:rsidR="002C7DA2" w:rsidRPr="0059551C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0009DCC3" w14:textId="489A85BF" w:rsidR="002C7DA2" w:rsidRPr="00A26F83" w:rsidRDefault="006F6EAC" w:rsidP="00981BF2">
      <w:pPr>
        <w:pStyle w:val="Sraopastraipa"/>
        <w:tabs>
          <w:tab w:val="left" w:pos="1276"/>
        </w:tabs>
        <w:spacing w:after="0" w:line="240" w:lineRule="auto"/>
        <w:ind w:left="851"/>
        <w:jc w:val="both"/>
      </w:pPr>
      <w:r>
        <w:rPr>
          <w:rFonts w:eastAsia="Times New Roman"/>
          <w:szCs w:val="20"/>
        </w:rPr>
        <w:t>Patvirtinti VšĮ Kretingos ligoninės 2023–2025 metų strateginį veiklos planą (pridedama).</w:t>
      </w:r>
    </w:p>
    <w:p w14:paraId="1566D65F" w14:textId="77777777" w:rsidR="00341E82" w:rsidRDefault="00341E82" w:rsidP="002330F2">
      <w:pPr>
        <w:tabs>
          <w:tab w:val="left" w:pos="1276"/>
        </w:tabs>
        <w:spacing w:after="0" w:line="240" w:lineRule="auto"/>
        <w:jc w:val="both"/>
      </w:pPr>
    </w:p>
    <w:p w14:paraId="253AB077" w14:textId="77777777" w:rsidR="00341E82" w:rsidRDefault="00341E82" w:rsidP="002330F2">
      <w:pPr>
        <w:spacing w:after="0" w:line="240" w:lineRule="auto"/>
      </w:pPr>
      <w:r>
        <w:t>Savivaldybės meras</w:t>
      </w:r>
    </w:p>
    <w:p w14:paraId="57907DF8" w14:textId="77777777" w:rsidR="00341E82" w:rsidRDefault="00341E82" w:rsidP="002330F2">
      <w:pPr>
        <w:spacing w:after="0" w:line="240" w:lineRule="auto"/>
        <w:jc w:val="both"/>
      </w:pPr>
    </w:p>
    <w:p w14:paraId="5D3D7852" w14:textId="77777777" w:rsidR="00341E82" w:rsidRDefault="00341E82" w:rsidP="006E17A0">
      <w:pPr>
        <w:spacing w:after="0" w:line="240" w:lineRule="auto"/>
        <w:jc w:val="both"/>
      </w:pPr>
    </w:p>
    <w:p w14:paraId="1A3DCAD7" w14:textId="77777777" w:rsidR="00A26F83" w:rsidRDefault="00A26F83" w:rsidP="006E17A0">
      <w:pPr>
        <w:spacing w:after="0" w:line="240" w:lineRule="auto"/>
        <w:jc w:val="both"/>
      </w:pPr>
    </w:p>
    <w:p w14:paraId="4F9B66E8" w14:textId="77777777" w:rsidR="00415FB0" w:rsidRDefault="00415FB0" w:rsidP="006E17A0">
      <w:pPr>
        <w:spacing w:after="0" w:line="240" w:lineRule="auto"/>
        <w:jc w:val="both"/>
      </w:pPr>
    </w:p>
    <w:p w14:paraId="17C7B317" w14:textId="77777777" w:rsidR="004B60F0" w:rsidRDefault="004B60F0" w:rsidP="006E17A0">
      <w:pPr>
        <w:spacing w:after="0" w:line="240" w:lineRule="auto"/>
        <w:jc w:val="both"/>
      </w:pPr>
    </w:p>
    <w:p w14:paraId="632E46E8" w14:textId="77777777" w:rsidR="004B60F0" w:rsidRDefault="004B60F0" w:rsidP="006E17A0">
      <w:pPr>
        <w:spacing w:after="0" w:line="240" w:lineRule="auto"/>
        <w:jc w:val="both"/>
      </w:pPr>
    </w:p>
    <w:p w14:paraId="01630C0D" w14:textId="77777777" w:rsidR="004B60F0" w:rsidRDefault="004B60F0" w:rsidP="006E17A0">
      <w:pPr>
        <w:spacing w:after="0" w:line="240" w:lineRule="auto"/>
        <w:jc w:val="both"/>
      </w:pPr>
    </w:p>
    <w:p w14:paraId="4FD1F310" w14:textId="77777777" w:rsidR="00C00BFC" w:rsidRDefault="00C00BFC" w:rsidP="006E17A0">
      <w:pPr>
        <w:spacing w:after="0" w:line="240" w:lineRule="auto"/>
        <w:jc w:val="both"/>
      </w:pPr>
    </w:p>
    <w:p w14:paraId="44668A53" w14:textId="77777777" w:rsidR="00C00BFC" w:rsidRDefault="00C00BFC" w:rsidP="006E17A0">
      <w:pPr>
        <w:spacing w:after="0" w:line="240" w:lineRule="auto"/>
        <w:jc w:val="both"/>
      </w:pPr>
    </w:p>
    <w:p w14:paraId="2CD56B78" w14:textId="77777777" w:rsidR="00C00BFC" w:rsidRDefault="00C00BFC" w:rsidP="006E17A0">
      <w:pPr>
        <w:spacing w:after="0" w:line="240" w:lineRule="auto"/>
        <w:jc w:val="both"/>
      </w:pPr>
    </w:p>
    <w:p w14:paraId="1288A1DB" w14:textId="77777777" w:rsidR="00C00BFC" w:rsidRDefault="00C00BFC" w:rsidP="006E17A0">
      <w:pPr>
        <w:spacing w:after="0" w:line="240" w:lineRule="auto"/>
        <w:jc w:val="both"/>
      </w:pPr>
    </w:p>
    <w:p w14:paraId="1EB5F812" w14:textId="77777777" w:rsidR="0020695D" w:rsidRDefault="0020695D" w:rsidP="006E17A0">
      <w:pPr>
        <w:spacing w:after="0" w:line="240" w:lineRule="auto"/>
        <w:jc w:val="both"/>
      </w:pPr>
    </w:p>
    <w:p w14:paraId="45FA9624" w14:textId="77777777" w:rsidR="0020695D" w:rsidRDefault="0020695D" w:rsidP="006E17A0">
      <w:pPr>
        <w:spacing w:after="0" w:line="240" w:lineRule="auto"/>
        <w:jc w:val="both"/>
      </w:pPr>
    </w:p>
    <w:p w14:paraId="395EC77C" w14:textId="77777777" w:rsidR="0020695D" w:rsidRDefault="0020695D" w:rsidP="006E17A0">
      <w:pPr>
        <w:spacing w:after="0" w:line="240" w:lineRule="auto"/>
        <w:jc w:val="both"/>
      </w:pPr>
    </w:p>
    <w:p w14:paraId="0417A2D0" w14:textId="77777777" w:rsidR="0020695D" w:rsidRDefault="0020695D" w:rsidP="006E17A0">
      <w:pPr>
        <w:spacing w:after="0" w:line="240" w:lineRule="auto"/>
        <w:jc w:val="both"/>
      </w:pPr>
    </w:p>
    <w:p w14:paraId="19CDB2F9" w14:textId="77777777" w:rsidR="003F7E31" w:rsidRDefault="003F7E31" w:rsidP="006E17A0">
      <w:pPr>
        <w:spacing w:after="0" w:line="240" w:lineRule="auto"/>
        <w:jc w:val="both"/>
      </w:pPr>
    </w:p>
    <w:p w14:paraId="0357B0C9" w14:textId="77777777" w:rsidR="003F7E31" w:rsidRDefault="003F7E31" w:rsidP="006E17A0">
      <w:pPr>
        <w:spacing w:after="0" w:line="240" w:lineRule="auto"/>
        <w:jc w:val="both"/>
      </w:pPr>
    </w:p>
    <w:p w14:paraId="5625B695" w14:textId="77777777" w:rsidR="002F2040" w:rsidRDefault="002F2040">
      <w:pPr>
        <w:spacing w:after="0" w:line="240" w:lineRule="auto"/>
        <w:jc w:val="both"/>
      </w:pPr>
    </w:p>
    <w:p w14:paraId="7FDA485E" w14:textId="77777777" w:rsidR="003F7E31" w:rsidRDefault="003F7E31">
      <w:pPr>
        <w:spacing w:after="0" w:line="240" w:lineRule="auto"/>
        <w:jc w:val="both"/>
      </w:pPr>
    </w:p>
    <w:p w14:paraId="741740F8" w14:textId="77777777" w:rsidR="003F7E31" w:rsidRDefault="003F7E31">
      <w:pPr>
        <w:spacing w:after="0" w:line="240" w:lineRule="auto"/>
        <w:jc w:val="both"/>
      </w:pPr>
    </w:p>
    <w:p w14:paraId="3B246FFE" w14:textId="77777777" w:rsidR="0020695D" w:rsidRDefault="0020695D">
      <w:pPr>
        <w:spacing w:after="0" w:line="240" w:lineRule="auto"/>
        <w:jc w:val="both"/>
      </w:pPr>
    </w:p>
    <w:p w14:paraId="7FE92D86" w14:textId="77777777" w:rsidR="004B60F0" w:rsidRDefault="004B60F0">
      <w:pPr>
        <w:spacing w:after="0" w:line="240" w:lineRule="auto"/>
        <w:jc w:val="both"/>
      </w:pPr>
    </w:p>
    <w:p w14:paraId="2F846E1C" w14:textId="77777777" w:rsidR="00CA3024" w:rsidRDefault="00CA3024">
      <w:pPr>
        <w:spacing w:after="0" w:line="240" w:lineRule="auto"/>
        <w:jc w:val="both"/>
      </w:pPr>
    </w:p>
    <w:p w14:paraId="0680E88A" w14:textId="77777777" w:rsidR="00CA3024" w:rsidRDefault="00CA3024">
      <w:pPr>
        <w:spacing w:after="0" w:line="240" w:lineRule="auto"/>
        <w:jc w:val="both"/>
      </w:pPr>
    </w:p>
    <w:p w14:paraId="1A65AABC" w14:textId="7FDD6DDB" w:rsidR="0020695D" w:rsidRDefault="0020695D" w:rsidP="006E17A0">
      <w:pPr>
        <w:spacing w:after="0" w:line="240" w:lineRule="auto"/>
        <w:jc w:val="both"/>
      </w:pPr>
    </w:p>
    <w:p w14:paraId="07143767" w14:textId="77777777" w:rsidR="006E17A0" w:rsidRDefault="006E17A0" w:rsidP="006E17A0">
      <w:pPr>
        <w:spacing w:after="0" w:line="240" w:lineRule="auto"/>
        <w:jc w:val="both"/>
      </w:pPr>
    </w:p>
    <w:p w14:paraId="03724099" w14:textId="77777777" w:rsidR="00924D27" w:rsidRDefault="00924D27" w:rsidP="006E17A0">
      <w:pPr>
        <w:spacing w:after="0" w:line="240" w:lineRule="auto"/>
        <w:outlineLvl w:val="0"/>
      </w:pPr>
    </w:p>
    <w:p w14:paraId="5124CF4D" w14:textId="77777777" w:rsidR="00924D27" w:rsidRDefault="00924D27" w:rsidP="006E17A0">
      <w:pPr>
        <w:spacing w:after="0" w:line="240" w:lineRule="auto"/>
        <w:outlineLvl w:val="0"/>
      </w:pPr>
    </w:p>
    <w:p w14:paraId="37F05614" w14:textId="77777777" w:rsidR="005226BE" w:rsidRDefault="005226BE" w:rsidP="006E17A0">
      <w:pPr>
        <w:spacing w:after="0" w:line="240" w:lineRule="auto"/>
        <w:outlineLvl w:val="0"/>
      </w:pPr>
    </w:p>
    <w:p w14:paraId="6B09CF22" w14:textId="77777777" w:rsidR="006F6EAC" w:rsidRDefault="006F6EAC" w:rsidP="006E17A0">
      <w:pPr>
        <w:spacing w:after="0" w:line="240" w:lineRule="auto"/>
        <w:outlineLvl w:val="0"/>
      </w:pPr>
    </w:p>
    <w:p w14:paraId="725C2C4E" w14:textId="77777777" w:rsidR="006F6EAC" w:rsidRDefault="006F6EAC" w:rsidP="006E17A0">
      <w:pPr>
        <w:spacing w:after="0" w:line="240" w:lineRule="auto"/>
        <w:outlineLvl w:val="0"/>
      </w:pPr>
    </w:p>
    <w:p w14:paraId="4858F8C7" w14:textId="77777777" w:rsidR="006F6EAC" w:rsidRDefault="006F6EAC" w:rsidP="006E17A0">
      <w:pPr>
        <w:spacing w:after="0" w:line="240" w:lineRule="auto"/>
        <w:outlineLvl w:val="0"/>
      </w:pPr>
    </w:p>
    <w:p w14:paraId="31C0E125" w14:textId="77777777" w:rsidR="006E17A0" w:rsidRDefault="00770526" w:rsidP="006E17A0">
      <w:pPr>
        <w:spacing w:after="0" w:line="240" w:lineRule="auto"/>
        <w:outlineLvl w:val="0"/>
        <w:sectPr w:rsidR="006E17A0" w:rsidSect="00822294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Zita Abelkienė</w:t>
      </w:r>
    </w:p>
    <w:p w14:paraId="2B6318B8" w14:textId="77777777" w:rsidR="0078530D" w:rsidRPr="0078530D" w:rsidRDefault="0078530D" w:rsidP="0094125C">
      <w:pPr>
        <w:spacing w:after="0" w:line="240" w:lineRule="auto"/>
        <w:jc w:val="center"/>
        <w:outlineLvl w:val="0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lastRenderedPageBreak/>
        <w:t>AIŠKINAMASIS RAŠTAS</w:t>
      </w:r>
    </w:p>
    <w:p w14:paraId="1215E10A" w14:textId="1C0F298A" w:rsidR="006F6EAC" w:rsidRPr="00CE0C62" w:rsidRDefault="0078530D" w:rsidP="006F6EAC">
      <w:pPr>
        <w:spacing w:after="0" w:line="240" w:lineRule="auto"/>
        <w:jc w:val="center"/>
        <w:rPr>
          <w:b/>
          <w:caps/>
        </w:rPr>
      </w:pPr>
      <w:r w:rsidRPr="0078530D">
        <w:rPr>
          <w:rFonts w:eastAsia="Times New Roman"/>
          <w:b/>
          <w:szCs w:val="20"/>
        </w:rPr>
        <w:t xml:space="preserve">PRIE KRETINGOS RAJONO SAVIVALDYBĖS TARYBOS SPRENDIMO PROJEKTO </w:t>
      </w:r>
      <w:r w:rsidR="006F6EAC">
        <w:rPr>
          <w:rFonts w:eastAsia="Times New Roman"/>
          <w:b/>
          <w:szCs w:val="20"/>
        </w:rPr>
        <w:t>„</w:t>
      </w:r>
      <w:r w:rsidR="006F6EAC" w:rsidRPr="00CE0C62">
        <w:rPr>
          <w:b/>
          <w:caps/>
        </w:rPr>
        <w:t xml:space="preserve">Dėl KrETINGOS RAJONO SAVIVALDYBĖS VIEŠOSIOS ĮSTAIGOS KRETINGOS </w:t>
      </w:r>
      <w:r w:rsidR="006F6EAC">
        <w:rPr>
          <w:b/>
          <w:caps/>
        </w:rPr>
        <w:t>LIGONINĖS 2023–2025 metų STRATEGINIO VEIKLOS PLANO PATVIRTINIMO“</w:t>
      </w:r>
    </w:p>
    <w:p w14:paraId="197E2998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80E7607" w14:textId="7CBAF0C0" w:rsidR="0078530D" w:rsidRPr="0078530D" w:rsidRDefault="0094125C" w:rsidP="0094125C">
      <w:pPr>
        <w:spacing w:after="0" w:line="240" w:lineRule="auto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2023</w:t>
      </w:r>
      <w:r w:rsidR="00660AEF" w:rsidRPr="005226BE">
        <w:rPr>
          <w:rFonts w:eastAsia="Times New Roman"/>
          <w:szCs w:val="20"/>
        </w:rPr>
        <w:t>-04</w:t>
      </w:r>
      <w:r w:rsidR="00695DD8">
        <w:rPr>
          <w:rFonts w:eastAsia="Times New Roman"/>
          <w:szCs w:val="20"/>
        </w:rPr>
        <w:t>-07</w:t>
      </w:r>
    </w:p>
    <w:p w14:paraId="7DD29ACB" w14:textId="77777777" w:rsidR="0078530D" w:rsidRPr="0078530D" w:rsidRDefault="0078530D" w:rsidP="002330F2">
      <w:pPr>
        <w:spacing w:after="0" w:line="240" w:lineRule="auto"/>
        <w:rPr>
          <w:rFonts w:eastAsia="Times New Roman"/>
          <w:szCs w:val="20"/>
        </w:rPr>
      </w:pPr>
    </w:p>
    <w:p w14:paraId="13895D0D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1. Parengto projekto tikslai ir uždaviniai.</w:t>
      </w:r>
    </w:p>
    <w:p w14:paraId="430EA0DA" w14:textId="5F8316D5" w:rsidR="0078530D" w:rsidRPr="0078530D" w:rsidRDefault="006F6EAC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Patvirtinti VšĮ Kretingos ligoninės 2023–2025 metų strateginį veiklos planą.</w:t>
      </w:r>
    </w:p>
    <w:p w14:paraId="233D90CE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2. Kaip šiuo metu sureguliuoti sprendimo projekte pateikti klausimai.</w:t>
      </w:r>
    </w:p>
    <w:p w14:paraId="273EE608" w14:textId="59086657" w:rsidR="0078530D" w:rsidRDefault="0078530D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5226BE">
        <w:rPr>
          <w:rFonts w:eastAsia="Times New Roman"/>
          <w:szCs w:val="20"/>
        </w:rPr>
        <w:t>Įstaigos steigėjas (dalininkas) – Kretingos rajono sav</w:t>
      </w:r>
      <w:r w:rsidR="0094125C">
        <w:rPr>
          <w:rFonts w:eastAsia="Times New Roman"/>
          <w:szCs w:val="20"/>
        </w:rPr>
        <w:t>ivaldybės taryba 2022</w:t>
      </w:r>
      <w:r w:rsidR="00660AEF" w:rsidRPr="005226BE">
        <w:rPr>
          <w:rFonts w:eastAsia="Times New Roman"/>
          <w:szCs w:val="20"/>
        </w:rPr>
        <w:t xml:space="preserve"> m. </w:t>
      </w:r>
      <w:r w:rsidR="006F6EAC">
        <w:rPr>
          <w:rFonts w:eastAsia="Times New Roman"/>
          <w:szCs w:val="20"/>
        </w:rPr>
        <w:t>kovo</w:t>
      </w:r>
      <w:r w:rsidR="00C00BFC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31</w:t>
      </w:r>
      <w:r w:rsidR="00660AEF" w:rsidRPr="005226BE">
        <w:rPr>
          <w:rFonts w:eastAsia="Times New Roman"/>
          <w:szCs w:val="20"/>
        </w:rPr>
        <w:t xml:space="preserve"> d. priėmė sprendimą Nr.</w:t>
      </w:r>
      <w:r w:rsidR="006E17A0"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T2-100</w:t>
      </w:r>
      <w:r w:rsidRPr="005226BE">
        <w:rPr>
          <w:rFonts w:eastAsia="Times New Roman"/>
          <w:szCs w:val="20"/>
        </w:rPr>
        <w:t xml:space="preserve"> </w:t>
      </w:r>
      <w:r w:rsidR="006F6EAC">
        <w:rPr>
          <w:rFonts w:eastAsia="Times New Roman"/>
          <w:szCs w:val="20"/>
        </w:rPr>
        <w:t>„D</w:t>
      </w:r>
      <w:r w:rsidRPr="005226BE">
        <w:rPr>
          <w:rFonts w:eastAsia="Times New Roman"/>
          <w:szCs w:val="20"/>
        </w:rPr>
        <w:t xml:space="preserve">ėl </w:t>
      </w:r>
      <w:r w:rsidR="006F6EAC">
        <w:rPr>
          <w:rFonts w:eastAsia="Times New Roman"/>
          <w:szCs w:val="20"/>
        </w:rPr>
        <w:t>Kretingos rajono viešųjų asmens sveikatos priežiūros įstaigų bendrųjų stra</w:t>
      </w:r>
      <w:r w:rsidR="003802A4">
        <w:rPr>
          <w:rFonts w:eastAsia="Times New Roman"/>
          <w:szCs w:val="20"/>
        </w:rPr>
        <w:t>teginio veiklos plano ir jo vykdymo ataskaitos struktūrų patvirtinimo“.</w:t>
      </w:r>
    </w:p>
    <w:p w14:paraId="795550C4" w14:textId="6FBE827C" w:rsidR="003802A4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šiol viešosios asmens sveikatos priežiūros įstaigos nebūdavo parengusios strateginio veiklos plano ir steigėjas jų netvirtindavo.</w:t>
      </w:r>
    </w:p>
    <w:p w14:paraId="6E5B22F6" w14:textId="2EC90102" w:rsidR="003802A4" w:rsidRPr="0078530D" w:rsidRDefault="003802A4" w:rsidP="006E17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Patvirtinus įstaigos strateginį planą, bus galima stebėti ar įstaiga </w:t>
      </w:r>
      <w:r w:rsidR="00695DD8">
        <w:rPr>
          <w:rFonts w:eastAsia="Times New Roman"/>
          <w:szCs w:val="20"/>
        </w:rPr>
        <w:t xml:space="preserve">turi ateities viziją, ar analizuoja savo rodiklius, </w:t>
      </w:r>
      <w:r w:rsidR="00151294">
        <w:rPr>
          <w:rFonts w:eastAsia="Times New Roman"/>
          <w:szCs w:val="20"/>
        </w:rPr>
        <w:t xml:space="preserve">pasiekia planuotus rezultatus, kur išryškėja trūkumai ir pliusai. </w:t>
      </w:r>
    </w:p>
    <w:p w14:paraId="330B846B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3.</w:t>
      </w:r>
      <w:r w:rsidRPr="0078530D">
        <w:rPr>
          <w:rFonts w:eastAsia="Times New Roman"/>
          <w:szCs w:val="20"/>
        </w:rPr>
        <w:t xml:space="preserve"> </w:t>
      </w:r>
      <w:r w:rsidRPr="0078530D">
        <w:rPr>
          <w:rFonts w:eastAsia="Times New Roman"/>
          <w:b/>
          <w:szCs w:val="20"/>
        </w:rPr>
        <w:t>Lėšų poreikis sprendimui įgyvendinti, projekto ekonominis pagrindimas.</w:t>
      </w:r>
    </w:p>
    <w:p w14:paraId="5BE3C999" w14:textId="77777777" w:rsidR="0078530D" w:rsidRPr="0078530D" w:rsidRDefault="0078530D" w:rsidP="006E17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Savivaldybės biudžeto lėšų sprendimui įgyvendinti nereikia.</w:t>
      </w:r>
    </w:p>
    <w:p w14:paraId="4CB9CC6C" w14:textId="77777777" w:rsidR="0078530D" w:rsidRPr="0078530D" w:rsidRDefault="002A5718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>4. Vykdytojas</w:t>
      </w:r>
      <w:r w:rsidR="0078530D" w:rsidRPr="0078530D">
        <w:rPr>
          <w:rFonts w:eastAsia="Times New Roman"/>
          <w:szCs w:val="20"/>
        </w:rPr>
        <w:t xml:space="preserve"> </w:t>
      </w:r>
    </w:p>
    <w:p w14:paraId="0EE41CE9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  <w:u w:val="words"/>
        </w:rPr>
      </w:pPr>
      <w:r w:rsidRPr="0078530D">
        <w:rPr>
          <w:rFonts w:eastAsia="Times New Roman"/>
          <w:szCs w:val="20"/>
        </w:rPr>
        <w:t xml:space="preserve">Kretingos rajono savivaldybės viešoji įstaiga Kretingos </w:t>
      </w:r>
      <w:r w:rsidR="0040400F">
        <w:rPr>
          <w:rFonts w:eastAsia="Times New Roman"/>
          <w:szCs w:val="20"/>
        </w:rPr>
        <w:t>ligoninė</w:t>
      </w:r>
      <w:r w:rsidRPr="0078530D">
        <w:rPr>
          <w:rFonts w:eastAsia="Times New Roman"/>
          <w:szCs w:val="20"/>
        </w:rPr>
        <w:t>.</w:t>
      </w:r>
    </w:p>
    <w:p w14:paraId="6035C9AB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5. Įvykdymo terminai.</w:t>
      </w:r>
    </w:p>
    <w:p w14:paraId="0A8699B7" w14:textId="4C39AFE8" w:rsidR="0078530D" w:rsidRPr="0078530D" w:rsidRDefault="0094125C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Iki 2023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04</w:t>
      </w:r>
      <w:r w:rsidR="00C00BFC">
        <w:rPr>
          <w:rFonts w:eastAsia="Times New Roman"/>
          <w:szCs w:val="20"/>
        </w:rPr>
        <w:t>-</w:t>
      </w:r>
      <w:r w:rsidR="0078530D" w:rsidRPr="0078530D">
        <w:rPr>
          <w:rFonts w:eastAsia="Times New Roman"/>
          <w:szCs w:val="20"/>
        </w:rPr>
        <w:t>30</w:t>
      </w:r>
      <w:r w:rsidR="00717FEF">
        <w:rPr>
          <w:rFonts w:eastAsia="Times New Roman"/>
          <w:szCs w:val="20"/>
        </w:rPr>
        <w:t>.</w:t>
      </w:r>
    </w:p>
    <w:p w14:paraId="68C3A6DE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6. Finansavimo šaltiniai.</w:t>
      </w:r>
    </w:p>
    <w:p w14:paraId="34E584FD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 w:rsidRPr="0078530D">
        <w:rPr>
          <w:rFonts w:eastAsia="Times New Roman"/>
          <w:szCs w:val="20"/>
        </w:rPr>
        <w:t>Lėšų nereikia.</w:t>
      </w:r>
    </w:p>
    <w:p w14:paraId="642BBECA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7.</w:t>
      </w:r>
      <w:r w:rsidRPr="0078530D">
        <w:rPr>
          <w:rFonts w:eastAsia="Times New Roman"/>
          <w:szCs w:val="20"/>
        </w:rPr>
        <w:t xml:space="preserve">  </w:t>
      </w:r>
      <w:r w:rsidRPr="0078530D">
        <w:rPr>
          <w:rFonts w:eastAsia="Times New Roman"/>
          <w:b/>
          <w:szCs w:val="20"/>
        </w:rPr>
        <w:t>Išvada dėl teisės akto projekto teikimo antikorupciniam vertinimui.</w:t>
      </w:r>
    </w:p>
    <w:p w14:paraId="7D434643" w14:textId="77777777" w:rsidR="0078530D" w:rsidRPr="0078530D" w:rsidRDefault="0078530D">
      <w:pPr>
        <w:spacing w:after="0" w:line="240" w:lineRule="auto"/>
        <w:ind w:firstLine="851"/>
        <w:jc w:val="both"/>
        <w:rPr>
          <w:rFonts w:eastAsia="Times New Roman"/>
          <w:lang w:eastAsia="lt-LT"/>
        </w:rPr>
      </w:pPr>
      <w:r w:rsidRPr="0078530D">
        <w:rPr>
          <w:rFonts w:eastAsia="Times New Roman"/>
          <w:lang w:eastAsia="lt-LT"/>
        </w:rPr>
        <w:t>Teisės akto projektas antikorupciniam vertinimui neteikiamas.</w:t>
      </w:r>
    </w:p>
    <w:p w14:paraId="18EB7459" w14:textId="77777777" w:rsidR="0078530D" w:rsidRPr="0078530D" w:rsidRDefault="0078530D">
      <w:pPr>
        <w:spacing w:after="0" w:line="240" w:lineRule="auto"/>
        <w:ind w:firstLine="851"/>
        <w:rPr>
          <w:rFonts w:eastAsia="Times New Roman"/>
          <w:b/>
          <w:szCs w:val="20"/>
        </w:rPr>
      </w:pPr>
      <w:r w:rsidRPr="0078530D">
        <w:rPr>
          <w:rFonts w:eastAsia="Times New Roman"/>
          <w:b/>
          <w:szCs w:val="20"/>
        </w:rPr>
        <w:t>8. Autorius ir autorių grupės.</w:t>
      </w:r>
    </w:p>
    <w:p w14:paraId="1BDB457D" w14:textId="5D009349" w:rsidR="0078530D" w:rsidRPr="0078530D" w:rsidRDefault="00924D27">
      <w:pPr>
        <w:spacing w:after="0" w:line="240" w:lineRule="auto"/>
        <w:ind w:firstLine="851"/>
        <w:rPr>
          <w:rFonts w:eastAsia="Times New Roman"/>
          <w:szCs w:val="20"/>
        </w:rPr>
      </w:pPr>
      <w:r>
        <w:rPr>
          <w:rFonts w:eastAsia="Times New Roman"/>
          <w:szCs w:val="20"/>
        </w:rPr>
        <w:t>Romaldas Sakalauskas</w:t>
      </w:r>
      <w:r w:rsidR="0078530D" w:rsidRPr="0078530D">
        <w:rPr>
          <w:rFonts w:eastAsia="Times New Roman"/>
          <w:szCs w:val="20"/>
        </w:rPr>
        <w:t xml:space="preserve">, Kretingos </w:t>
      </w:r>
      <w:r>
        <w:rPr>
          <w:rFonts w:eastAsia="Times New Roman"/>
          <w:szCs w:val="20"/>
        </w:rPr>
        <w:t>ligoninės vyriausiasis</w:t>
      </w:r>
      <w:r w:rsidR="0040400F">
        <w:rPr>
          <w:rFonts w:eastAsia="Times New Roman"/>
          <w:szCs w:val="20"/>
        </w:rPr>
        <w:t xml:space="preserve"> gydytoja</w:t>
      </w:r>
      <w:r>
        <w:rPr>
          <w:rFonts w:eastAsia="Times New Roman"/>
          <w:szCs w:val="20"/>
        </w:rPr>
        <w:t>s</w:t>
      </w:r>
      <w:r w:rsidR="0078530D" w:rsidRPr="0078530D">
        <w:rPr>
          <w:rFonts w:eastAsia="Times New Roman"/>
          <w:szCs w:val="20"/>
        </w:rPr>
        <w:t>;</w:t>
      </w:r>
    </w:p>
    <w:p w14:paraId="5D190CD9" w14:textId="61758359" w:rsidR="00450B7D" w:rsidRDefault="00417A8A" w:rsidP="002330F2">
      <w:pPr>
        <w:spacing w:after="0" w:line="240" w:lineRule="auto"/>
        <w:ind w:firstLine="851"/>
        <w:jc w:val="both"/>
        <w:rPr>
          <w:rFonts w:eastAsia="Times New Roman"/>
          <w:b/>
          <w:szCs w:val="20"/>
        </w:rPr>
      </w:pPr>
      <w:r>
        <w:rPr>
          <w:rFonts w:eastAsia="Times New Roman"/>
          <w:szCs w:val="20"/>
        </w:rPr>
        <w:t>Zita Abelkienė</w:t>
      </w:r>
      <w:r w:rsidR="0078530D" w:rsidRPr="0078530D">
        <w:rPr>
          <w:rFonts w:eastAsia="Times New Roman"/>
          <w:szCs w:val="20"/>
        </w:rPr>
        <w:t xml:space="preserve">, </w:t>
      </w:r>
      <w:r w:rsidR="002C7DA2">
        <w:rPr>
          <w:rFonts w:eastAsia="Times New Roman"/>
          <w:szCs w:val="20"/>
        </w:rPr>
        <w:t>Kretingos rajono savivaldybės administracijos savivaldybės gydytoja (vyriausioji specialistė).</w:t>
      </w:r>
    </w:p>
    <w:sectPr w:rsidR="00450B7D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015D" w14:textId="77777777" w:rsidR="009E4145" w:rsidRDefault="009E4145" w:rsidP="00D766E1">
      <w:pPr>
        <w:spacing w:after="0" w:line="240" w:lineRule="auto"/>
      </w:pPr>
      <w:r>
        <w:separator/>
      </w:r>
    </w:p>
  </w:endnote>
  <w:endnote w:type="continuationSeparator" w:id="0">
    <w:p w14:paraId="7169EFF8" w14:textId="77777777" w:rsidR="009E4145" w:rsidRDefault="009E414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3B4B" w14:textId="77777777" w:rsidR="009E4145" w:rsidRDefault="009E4145" w:rsidP="00D766E1">
      <w:pPr>
        <w:spacing w:after="0" w:line="240" w:lineRule="auto"/>
      </w:pPr>
      <w:r>
        <w:separator/>
      </w:r>
    </w:p>
  </w:footnote>
  <w:footnote w:type="continuationSeparator" w:id="0">
    <w:p w14:paraId="32C7FB50" w14:textId="77777777" w:rsidR="009E4145" w:rsidRDefault="009E414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8949" w14:textId="77777777" w:rsidR="006F6EAC" w:rsidRPr="00D766E1" w:rsidRDefault="006F6EAC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B27E" w14:textId="743CCD16" w:rsidR="006F6EAC" w:rsidRPr="00DF20CD" w:rsidRDefault="006F6EAC" w:rsidP="002330F2">
    <w:pPr>
      <w:pStyle w:val="Antrats"/>
      <w:jc w:val="right"/>
      <w:rPr>
        <w:b/>
      </w:rPr>
    </w:pPr>
    <w:r w:rsidRPr="00DF20CD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4281" w14:textId="762717DB" w:rsidR="006F6EAC" w:rsidRPr="00DF20CD" w:rsidRDefault="006F6EAC" w:rsidP="002330F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91053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0DB9"/>
    <w:rsid w:val="00082BFE"/>
    <w:rsid w:val="00096CE1"/>
    <w:rsid w:val="000A7BA7"/>
    <w:rsid w:val="000C70BA"/>
    <w:rsid w:val="000C7C52"/>
    <w:rsid w:val="000D4FDB"/>
    <w:rsid w:val="000F2DCE"/>
    <w:rsid w:val="00101664"/>
    <w:rsid w:val="001374CC"/>
    <w:rsid w:val="00140EF4"/>
    <w:rsid w:val="001413BD"/>
    <w:rsid w:val="00142456"/>
    <w:rsid w:val="00151294"/>
    <w:rsid w:val="001635D0"/>
    <w:rsid w:val="0016397D"/>
    <w:rsid w:val="00165596"/>
    <w:rsid w:val="00180490"/>
    <w:rsid w:val="0019609F"/>
    <w:rsid w:val="001A1435"/>
    <w:rsid w:val="001A2D89"/>
    <w:rsid w:val="001B2163"/>
    <w:rsid w:val="001C0BBD"/>
    <w:rsid w:val="001F20FC"/>
    <w:rsid w:val="0020695D"/>
    <w:rsid w:val="00224E26"/>
    <w:rsid w:val="002330F2"/>
    <w:rsid w:val="00245FF2"/>
    <w:rsid w:val="00247FB4"/>
    <w:rsid w:val="00294E01"/>
    <w:rsid w:val="00295386"/>
    <w:rsid w:val="002A5718"/>
    <w:rsid w:val="002B6E4B"/>
    <w:rsid w:val="002C7DA2"/>
    <w:rsid w:val="002F2040"/>
    <w:rsid w:val="002F727D"/>
    <w:rsid w:val="00313A1E"/>
    <w:rsid w:val="003318E6"/>
    <w:rsid w:val="00333F1B"/>
    <w:rsid w:val="00337723"/>
    <w:rsid w:val="00341E82"/>
    <w:rsid w:val="003802A4"/>
    <w:rsid w:val="00394D53"/>
    <w:rsid w:val="003D0A5E"/>
    <w:rsid w:val="003D48B1"/>
    <w:rsid w:val="003F7E31"/>
    <w:rsid w:val="0040400F"/>
    <w:rsid w:val="00415FB0"/>
    <w:rsid w:val="00417A8A"/>
    <w:rsid w:val="00450B7D"/>
    <w:rsid w:val="004652F7"/>
    <w:rsid w:val="00465D7D"/>
    <w:rsid w:val="00476DD6"/>
    <w:rsid w:val="00491EA3"/>
    <w:rsid w:val="004A02FD"/>
    <w:rsid w:val="004B60F0"/>
    <w:rsid w:val="005103E1"/>
    <w:rsid w:val="005226BE"/>
    <w:rsid w:val="00541BD0"/>
    <w:rsid w:val="0055104E"/>
    <w:rsid w:val="00583BC8"/>
    <w:rsid w:val="0059551C"/>
    <w:rsid w:val="005A439C"/>
    <w:rsid w:val="005A63F4"/>
    <w:rsid w:val="005A7B4E"/>
    <w:rsid w:val="005B1CB8"/>
    <w:rsid w:val="005B450E"/>
    <w:rsid w:val="005B6935"/>
    <w:rsid w:val="005D380F"/>
    <w:rsid w:val="005D7999"/>
    <w:rsid w:val="006213A3"/>
    <w:rsid w:val="00660AEF"/>
    <w:rsid w:val="0066674D"/>
    <w:rsid w:val="006932F8"/>
    <w:rsid w:val="00695DD8"/>
    <w:rsid w:val="006A0861"/>
    <w:rsid w:val="006A52B6"/>
    <w:rsid w:val="006E17A0"/>
    <w:rsid w:val="006F6EAC"/>
    <w:rsid w:val="00717FEF"/>
    <w:rsid w:val="00736401"/>
    <w:rsid w:val="00752148"/>
    <w:rsid w:val="00770526"/>
    <w:rsid w:val="007839D5"/>
    <w:rsid w:val="0078530D"/>
    <w:rsid w:val="007A7DAA"/>
    <w:rsid w:val="007B24F2"/>
    <w:rsid w:val="007D04C5"/>
    <w:rsid w:val="007F3DEA"/>
    <w:rsid w:val="00812B7F"/>
    <w:rsid w:val="00822294"/>
    <w:rsid w:val="00825780"/>
    <w:rsid w:val="008619AA"/>
    <w:rsid w:val="00887AE5"/>
    <w:rsid w:val="008A10DB"/>
    <w:rsid w:val="008A2F84"/>
    <w:rsid w:val="008A3762"/>
    <w:rsid w:val="008A7D44"/>
    <w:rsid w:val="008D44C0"/>
    <w:rsid w:val="008E19BB"/>
    <w:rsid w:val="008E2BCA"/>
    <w:rsid w:val="008E620F"/>
    <w:rsid w:val="0090179E"/>
    <w:rsid w:val="00910381"/>
    <w:rsid w:val="00911A13"/>
    <w:rsid w:val="00924D27"/>
    <w:rsid w:val="0094125C"/>
    <w:rsid w:val="0095737B"/>
    <w:rsid w:val="00977B5C"/>
    <w:rsid w:val="00981BF2"/>
    <w:rsid w:val="009A3B87"/>
    <w:rsid w:val="009D1E06"/>
    <w:rsid w:val="009D229D"/>
    <w:rsid w:val="009E4145"/>
    <w:rsid w:val="009F625C"/>
    <w:rsid w:val="00A20543"/>
    <w:rsid w:val="00A26F83"/>
    <w:rsid w:val="00A93B72"/>
    <w:rsid w:val="00AD67A2"/>
    <w:rsid w:val="00AD7408"/>
    <w:rsid w:val="00AE4653"/>
    <w:rsid w:val="00AF45E2"/>
    <w:rsid w:val="00B17FBF"/>
    <w:rsid w:val="00B5213A"/>
    <w:rsid w:val="00B53294"/>
    <w:rsid w:val="00BD16D7"/>
    <w:rsid w:val="00BD6E44"/>
    <w:rsid w:val="00BE1263"/>
    <w:rsid w:val="00BF3247"/>
    <w:rsid w:val="00C00BFC"/>
    <w:rsid w:val="00C0611E"/>
    <w:rsid w:val="00C47748"/>
    <w:rsid w:val="00C85E36"/>
    <w:rsid w:val="00C94D58"/>
    <w:rsid w:val="00CA3024"/>
    <w:rsid w:val="00CE0C62"/>
    <w:rsid w:val="00CE775C"/>
    <w:rsid w:val="00D1114A"/>
    <w:rsid w:val="00D254D2"/>
    <w:rsid w:val="00D30205"/>
    <w:rsid w:val="00D5022D"/>
    <w:rsid w:val="00D71983"/>
    <w:rsid w:val="00D766E1"/>
    <w:rsid w:val="00D86AA1"/>
    <w:rsid w:val="00D95EE7"/>
    <w:rsid w:val="00DC6197"/>
    <w:rsid w:val="00DC6D0D"/>
    <w:rsid w:val="00DD086E"/>
    <w:rsid w:val="00DF20CD"/>
    <w:rsid w:val="00E40C11"/>
    <w:rsid w:val="00E44BD2"/>
    <w:rsid w:val="00E72ADA"/>
    <w:rsid w:val="00E903C1"/>
    <w:rsid w:val="00E97AA8"/>
    <w:rsid w:val="00EA6E0A"/>
    <w:rsid w:val="00EB38B6"/>
    <w:rsid w:val="00ED5F1E"/>
    <w:rsid w:val="00F12A66"/>
    <w:rsid w:val="00F20B3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2BB"/>
  <w15:docId w15:val="{BD5FD369-A7A3-441F-852F-55648B37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88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896A-D46D-4F72-84B8-815BF540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tadas.pilelis@gmail.com</cp:lastModifiedBy>
  <cp:revision>2</cp:revision>
  <cp:lastPrinted>2022-04-13T13:38:00Z</cp:lastPrinted>
  <dcterms:created xsi:type="dcterms:W3CDTF">2023-04-13T17:31:00Z</dcterms:created>
  <dcterms:modified xsi:type="dcterms:W3CDTF">2023-04-13T17:31:00Z</dcterms:modified>
</cp:coreProperties>
</file>