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680F" w14:textId="12AAFC14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21B15F88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0400F">
        <w:rPr>
          <w:b/>
          <w:caps/>
        </w:rPr>
        <w:t>LIGONINĖS</w:t>
      </w:r>
      <w:r w:rsidR="006213A3">
        <w:rPr>
          <w:b/>
          <w:caps/>
        </w:rPr>
        <w:t xml:space="preserve"> 202</w:t>
      </w:r>
      <w:r w:rsidR="0094125C">
        <w:rPr>
          <w:b/>
          <w:caps/>
        </w:rPr>
        <w:t>2</w:t>
      </w:r>
      <w:r w:rsidR="00871856">
        <w:rPr>
          <w:b/>
          <w:caps/>
        </w:rPr>
        <w:t xml:space="preserve"> M. METINIŲ</w:t>
      </w:r>
      <w:r w:rsidRPr="00CE0C62">
        <w:rPr>
          <w:b/>
          <w:caps/>
        </w:rPr>
        <w:t xml:space="preserve"> ATASKAITŲ</w:t>
      </w:r>
      <w:r w:rsidR="00871856">
        <w:rPr>
          <w:b/>
          <w:caps/>
        </w:rPr>
        <w:t xml:space="preserve"> RINKINIŲ 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567E6A50" w:rsidR="00341E82" w:rsidRDefault="0094125C" w:rsidP="0094125C">
      <w:pPr>
        <w:spacing w:after="0" w:line="240" w:lineRule="auto"/>
        <w:jc w:val="center"/>
      </w:pPr>
      <w:r>
        <w:t>2023</w:t>
      </w:r>
      <w:r w:rsidR="00CE775C">
        <w:t xml:space="preserve"> m. balandžio</w:t>
      </w:r>
      <w:r>
        <w:t xml:space="preserve"> </w:t>
      </w:r>
      <w:r w:rsidR="009D17B2">
        <w:t>12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9D17B2">
        <w:t>119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18C9610B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vietos </w:t>
      </w:r>
      <w:r w:rsidR="005638EF">
        <w:rPr>
          <w:rFonts w:eastAsia="Times New Roman"/>
          <w:szCs w:val="20"/>
        </w:rPr>
        <w:t>savivaldos įstatymo 15 straipsnio 3 dalies 3</w:t>
      </w:r>
      <w:r>
        <w:rPr>
          <w:rFonts w:eastAsia="Times New Roman"/>
          <w:szCs w:val="20"/>
        </w:rPr>
        <w:t xml:space="preserve"> punktu,</w:t>
      </w:r>
      <w:r w:rsidR="00660AEF" w:rsidRPr="00660AEF">
        <w:t xml:space="preserve">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 xml:space="preserve">(Kretingos </w:t>
      </w:r>
      <w:r w:rsidR="00BD6E44">
        <w:rPr>
          <w:rFonts w:eastAsia="Times New Roman"/>
          <w:szCs w:val="20"/>
        </w:rPr>
        <w:t xml:space="preserve">rajono savivaldybės tarybos </w:t>
      </w:r>
      <w:r w:rsidR="00615687">
        <w:rPr>
          <w:rFonts w:eastAsia="Times New Roman"/>
          <w:szCs w:val="20"/>
        </w:rPr>
        <w:t>2023</w:t>
      </w:r>
      <w:r w:rsidR="00BD6E44">
        <w:rPr>
          <w:rFonts w:eastAsia="Times New Roman"/>
          <w:szCs w:val="20"/>
        </w:rPr>
        <w:t xml:space="preserve"> m. </w:t>
      </w:r>
      <w:r w:rsidR="00615687">
        <w:rPr>
          <w:rFonts w:eastAsia="Times New Roman"/>
          <w:szCs w:val="20"/>
        </w:rPr>
        <w:t>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15687">
        <w:rPr>
          <w:rFonts w:eastAsia="Times New Roman"/>
          <w:szCs w:val="20"/>
        </w:rPr>
        <w:t>23.3.3 punktu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>gdama į VšĮ Kretingos</w:t>
      </w:r>
      <w:r w:rsidR="0094125C">
        <w:rPr>
          <w:rFonts w:eastAsia="Times New Roman"/>
          <w:szCs w:val="20"/>
        </w:rPr>
        <w:t xml:space="preserve"> ligoninės 2023</w:t>
      </w:r>
      <w:r w:rsidR="002C7DA2" w:rsidRPr="00825780">
        <w:rPr>
          <w:rFonts w:eastAsia="Times New Roman"/>
          <w:szCs w:val="20"/>
        </w:rPr>
        <w:t xml:space="preserve"> m. </w:t>
      </w:r>
      <w:r w:rsidR="0094125C">
        <w:rPr>
          <w:rFonts w:eastAsia="Times New Roman"/>
          <w:szCs w:val="20"/>
        </w:rPr>
        <w:t>kovo 29 d. raštą Nr. V12-14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9CCC762" w14:textId="40DA4DC7" w:rsidR="002C7DA2" w:rsidRPr="0020695D" w:rsidRDefault="002C7DA2" w:rsidP="0094125C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Kretingos </w:t>
      </w:r>
      <w:r w:rsidR="00660AEF">
        <w:rPr>
          <w:rFonts w:eastAsia="Times New Roman"/>
          <w:szCs w:val="20"/>
        </w:rPr>
        <w:t>ligoninės 202</w:t>
      </w:r>
      <w:r w:rsidR="0094125C">
        <w:rPr>
          <w:rFonts w:eastAsia="Times New Roman"/>
          <w:szCs w:val="20"/>
        </w:rPr>
        <w:t>2</w:t>
      </w:r>
      <w:r w:rsidRPr="0020695D">
        <w:rPr>
          <w:rFonts w:eastAsia="Times New Roman"/>
          <w:szCs w:val="20"/>
        </w:rPr>
        <w:t xml:space="preserve"> m. veiklos ataskaitai (</w:t>
      </w:r>
      <w:r w:rsidR="002B6E4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0009DCC3" w14:textId="2DD334A2" w:rsidR="002C7DA2" w:rsidRPr="00A26F83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Patvirtinti Kretingos rajono savivaldybės viešosios į</w:t>
      </w:r>
      <w:r w:rsidR="00660AEF">
        <w:t>staigos Kretingos ligoninės 202</w:t>
      </w:r>
      <w:r w:rsidR="00DC6D0D">
        <w:t>2</w:t>
      </w:r>
      <w:r>
        <w:t xml:space="preserve"> m. metinių finansinių atskaitų rinkinį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77777777" w:rsidR="00341E82" w:rsidRDefault="00341E82" w:rsidP="002330F2">
      <w:pPr>
        <w:spacing w:after="0" w:line="240" w:lineRule="auto"/>
      </w:pPr>
      <w:r>
        <w:t>Savivaldybės meras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2F846E1C" w14:textId="77777777" w:rsidR="00CA3024" w:rsidRDefault="00CA3024">
      <w:pPr>
        <w:spacing w:after="0" w:line="240" w:lineRule="auto"/>
        <w:jc w:val="both"/>
      </w:pPr>
    </w:p>
    <w:p w14:paraId="0680E88A" w14:textId="77777777" w:rsidR="00CA3024" w:rsidRDefault="00CA3024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5124CF4D" w14:textId="77777777" w:rsidR="00924D27" w:rsidRDefault="00924D27" w:rsidP="006E17A0">
      <w:pPr>
        <w:spacing w:after="0" w:line="240" w:lineRule="auto"/>
        <w:outlineLvl w:val="0"/>
      </w:pPr>
    </w:p>
    <w:p w14:paraId="37F05614" w14:textId="77777777" w:rsidR="005226BE" w:rsidRDefault="005226BE" w:rsidP="006E17A0">
      <w:pPr>
        <w:spacing w:after="0" w:line="240" w:lineRule="auto"/>
        <w:outlineLvl w:val="0"/>
      </w:pPr>
    </w:p>
    <w:p w14:paraId="60FB8D43" w14:textId="77777777" w:rsidR="00871856" w:rsidRDefault="00871856" w:rsidP="006E17A0">
      <w:pPr>
        <w:spacing w:after="0" w:line="240" w:lineRule="auto"/>
        <w:outlineLvl w:val="0"/>
      </w:pPr>
    </w:p>
    <w:p w14:paraId="31C0E125" w14:textId="77777777" w:rsidR="006E17A0" w:rsidRDefault="00770526" w:rsidP="006E17A0">
      <w:pPr>
        <w:spacing w:after="0" w:line="240" w:lineRule="auto"/>
        <w:outlineLvl w:val="0"/>
        <w:sectPr w:rsidR="006E17A0" w:rsidSect="0082229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2B6318B8" w14:textId="77777777" w:rsidR="0078530D" w:rsidRPr="0078530D" w:rsidRDefault="0078530D" w:rsidP="0094125C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3B81EB1" w14:textId="372580B8" w:rsidR="0078530D" w:rsidRPr="0078530D" w:rsidRDefault="0078530D" w:rsidP="006E17A0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KRETINGOS </w:t>
      </w:r>
      <w:r w:rsidR="0040400F">
        <w:rPr>
          <w:rFonts w:eastAsia="Times New Roman"/>
          <w:b/>
          <w:szCs w:val="20"/>
        </w:rPr>
        <w:t>LIGONINĖS</w:t>
      </w:r>
      <w:r w:rsidR="00660AEF">
        <w:rPr>
          <w:rFonts w:eastAsia="Times New Roman"/>
          <w:b/>
          <w:szCs w:val="20"/>
        </w:rPr>
        <w:t xml:space="preserve"> 202</w:t>
      </w:r>
      <w:r w:rsidR="0094125C">
        <w:rPr>
          <w:rFonts w:eastAsia="Times New Roman"/>
          <w:b/>
          <w:szCs w:val="20"/>
        </w:rPr>
        <w:t>2</w:t>
      </w:r>
      <w:r w:rsidR="00871856">
        <w:rPr>
          <w:rFonts w:eastAsia="Times New Roman"/>
          <w:b/>
          <w:szCs w:val="20"/>
        </w:rPr>
        <w:t xml:space="preserve"> M.</w:t>
      </w:r>
      <w:r w:rsidRPr="0078530D">
        <w:rPr>
          <w:rFonts w:eastAsia="Times New Roman"/>
          <w:b/>
          <w:szCs w:val="20"/>
        </w:rPr>
        <w:t xml:space="preserve"> </w:t>
      </w:r>
      <w:r w:rsidR="00871856">
        <w:rPr>
          <w:rFonts w:eastAsia="Times New Roman"/>
          <w:b/>
          <w:szCs w:val="20"/>
        </w:rPr>
        <w:t xml:space="preserve">METINIŲ </w:t>
      </w:r>
      <w:r w:rsidRPr="0078530D">
        <w:rPr>
          <w:rFonts w:eastAsia="Times New Roman"/>
          <w:b/>
          <w:szCs w:val="20"/>
        </w:rPr>
        <w:t>ATASKAITŲ</w:t>
      </w:r>
      <w:r w:rsidR="00871856">
        <w:rPr>
          <w:rFonts w:eastAsia="Times New Roman"/>
          <w:b/>
          <w:szCs w:val="20"/>
        </w:rPr>
        <w:t xml:space="preserve"> RINKINIŲ TVIRTINIMO</w:t>
      </w:r>
      <w:r w:rsidRPr="0078530D">
        <w:rPr>
          <w:rFonts w:eastAsia="Times New Roman"/>
          <w:b/>
          <w:szCs w:val="20"/>
        </w:rPr>
        <w:t>“</w:t>
      </w:r>
    </w:p>
    <w:p w14:paraId="197E2998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80E7607" w14:textId="65B7C1A0" w:rsidR="0078530D" w:rsidRPr="0078530D" w:rsidRDefault="0094125C" w:rsidP="0094125C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2023</w:t>
      </w:r>
      <w:r w:rsidR="00660AEF" w:rsidRPr="005226BE">
        <w:rPr>
          <w:rFonts w:eastAsia="Times New Roman"/>
          <w:szCs w:val="20"/>
        </w:rPr>
        <w:t>-04</w:t>
      </w:r>
      <w:r>
        <w:rPr>
          <w:rFonts w:eastAsia="Times New Roman"/>
          <w:szCs w:val="20"/>
        </w:rPr>
        <w:t>-04</w:t>
      </w:r>
    </w:p>
    <w:p w14:paraId="7DD29ACB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3895D0D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17C38694" w14:textId="5E0BB432" w:rsidR="0078530D" w:rsidRPr="0078530D" w:rsidRDefault="0078530D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Įvykdyti Lietuvos Respublik</w:t>
      </w:r>
      <w:r w:rsidR="001D3C3D">
        <w:rPr>
          <w:rFonts w:eastAsia="Times New Roman"/>
          <w:szCs w:val="20"/>
        </w:rPr>
        <w:t>os vietos savivaldos įstatymo 15</w:t>
      </w:r>
      <w:r w:rsidRPr="0078530D">
        <w:rPr>
          <w:rFonts w:eastAsia="Times New Roman"/>
          <w:szCs w:val="20"/>
        </w:rPr>
        <w:t xml:space="preserve"> straipsnio </w:t>
      </w:r>
      <w:r w:rsidR="001D3C3D">
        <w:rPr>
          <w:rFonts w:eastAsia="Times New Roman"/>
          <w:szCs w:val="20"/>
        </w:rPr>
        <w:t>3 dalies 3</w:t>
      </w:r>
      <w:r w:rsidRPr="0078530D">
        <w:rPr>
          <w:rFonts w:eastAsia="Times New Roman"/>
          <w:szCs w:val="20"/>
        </w:rPr>
        <w:t xml:space="preserve"> punkto bei Kretingos rajono savivaldybės tarybos veiklos reglamento </w:t>
      </w:r>
      <w:r w:rsidR="001D3C3D">
        <w:rPr>
          <w:rFonts w:eastAsia="Times New Roman"/>
          <w:szCs w:val="20"/>
        </w:rPr>
        <w:t>23.3.3</w:t>
      </w:r>
      <w:r w:rsidRPr="0078530D">
        <w:rPr>
          <w:rFonts w:eastAsia="Times New Roman"/>
          <w:szCs w:val="20"/>
        </w:rPr>
        <w:t xml:space="preserve"> pun</w:t>
      </w:r>
      <w:r w:rsidR="001F20FC">
        <w:rPr>
          <w:rFonts w:eastAsia="Times New Roman"/>
          <w:szCs w:val="20"/>
        </w:rPr>
        <w:t>kto</w:t>
      </w:r>
      <w:r w:rsidRPr="0078530D">
        <w:rPr>
          <w:rFonts w:eastAsia="Times New Roman"/>
          <w:szCs w:val="20"/>
        </w:rPr>
        <w:t xml:space="preserve"> reikalavimus.</w:t>
      </w:r>
    </w:p>
    <w:p w14:paraId="430EA0DA" w14:textId="77777777" w:rsidR="0078530D" w:rsidRPr="0078530D" w:rsidRDefault="0078530D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233D90CE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0BE8FEDD" w14:textId="4B50E01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Lietuvos Respublik</w:t>
      </w:r>
      <w:r w:rsidR="001D3C3D">
        <w:rPr>
          <w:rFonts w:eastAsia="Times New Roman"/>
          <w:szCs w:val="20"/>
        </w:rPr>
        <w:t>os vietos savivaldos įstatymo 15 straipsnio 3 dalies 3</w:t>
      </w:r>
      <w:r w:rsidRPr="0078530D">
        <w:rPr>
          <w:rFonts w:eastAsia="Times New Roman"/>
          <w:szCs w:val="20"/>
        </w:rPr>
        <w:t xml:space="preserve"> punktas nurodo, kad paprastoji savivaldybės tarybos kompetencija yra savivaldybės viešųjų įstaigų, kurių savininkė yra savivaldybė, finansinių ataskaitų rinkinių tvirtinimas.</w:t>
      </w:r>
    </w:p>
    <w:p w14:paraId="04861777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</w:rPr>
      </w:pPr>
      <w:r w:rsidRPr="0078530D">
        <w:rPr>
          <w:rFonts w:eastAsia="Times New Roman"/>
        </w:rPr>
        <w:t>Viešosios įstaigos steigėjo (savininko) raštiški sprendimai prilyginami visuotinio dalininkų susirinkimo sprendimams.</w:t>
      </w:r>
    </w:p>
    <w:p w14:paraId="273EE608" w14:textId="281E3B6B" w:rsidR="0078530D" w:rsidRPr="0078530D" w:rsidRDefault="0078530D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5226BE">
        <w:rPr>
          <w:rFonts w:eastAsia="Times New Roman"/>
          <w:szCs w:val="20"/>
        </w:rPr>
        <w:t>Įstaigos steigėjas (dalininkas) – Kretingos rajono sav</w:t>
      </w:r>
      <w:r w:rsidR="0094125C">
        <w:rPr>
          <w:rFonts w:eastAsia="Times New Roman"/>
          <w:szCs w:val="20"/>
        </w:rPr>
        <w:t>ivaldybės taryba 2022</w:t>
      </w:r>
      <w:r w:rsidR="00660AEF" w:rsidRPr="005226BE">
        <w:rPr>
          <w:rFonts w:eastAsia="Times New Roman"/>
          <w:szCs w:val="20"/>
        </w:rPr>
        <w:t xml:space="preserve"> m. balandžio</w:t>
      </w:r>
      <w:r w:rsidR="00C00BFC" w:rsidRPr="005226BE">
        <w:rPr>
          <w:rFonts w:eastAsia="Times New Roman"/>
          <w:szCs w:val="20"/>
        </w:rPr>
        <w:t xml:space="preserve"> </w:t>
      </w:r>
      <w:r w:rsidR="0094125C">
        <w:rPr>
          <w:rFonts w:eastAsia="Times New Roman"/>
          <w:szCs w:val="20"/>
        </w:rPr>
        <w:t>28</w:t>
      </w:r>
      <w:r w:rsidR="00660AEF" w:rsidRPr="005226BE">
        <w:rPr>
          <w:rFonts w:eastAsia="Times New Roman"/>
          <w:szCs w:val="20"/>
        </w:rPr>
        <w:t xml:space="preserve"> d. priėmė sprendimą Nr.</w:t>
      </w:r>
      <w:r w:rsidR="006E17A0" w:rsidRPr="005226BE">
        <w:rPr>
          <w:rFonts w:eastAsia="Times New Roman"/>
          <w:szCs w:val="20"/>
        </w:rPr>
        <w:t xml:space="preserve"> </w:t>
      </w:r>
      <w:r w:rsidR="0094125C">
        <w:rPr>
          <w:rFonts w:eastAsia="Times New Roman"/>
          <w:szCs w:val="20"/>
        </w:rPr>
        <w:t>T2-141</w:t>
      </w:r>
      <w:r w:rsidRPr="005226BE">
        <w:rPr>
          <w:rFonts w:eastAsia="Times New Roman"/>
          <w:szCs w:val="20"/>
        </w:rPr>
        <w:t xml:space="preserve"> dėl VšĮ Kretingos </w:t>
      </w:r>
      <w:r w:rsidR="0040400F" w:rsidRPr="005226BE">
        <w:rPr>
          <w:rFonts w:eastAsia="Times New Roman"/>
          <w:szCs w:val="20"/>
        </w:rPr>
        <w:t>ligoninės</w:t>
      </w:r>
      <w:r w:rsidR="0094125C">
        <w:rPr>
          <w:rFonts w:eastAsia="Times New Roman"/>
          <w:szCs w:val="20"/>
        </w:rPr>
        <w:t xml:space="preserve"> 2021</w:t>
      </w:r>
      <w:r w:rsidRPr="005226BE">
        <w:rPr>
          <w:rFonts w:eastAsia="Times New Roman"/>
          <w:szCs w:val="20"/>
        </w:rPr>
        <w:t xml:space="preserve"> m. ataskaitų.</w:t>
      </w:r>
    </w:p>
    <w:p w14:paraId="330B846B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5BE3C999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4CB9CC6C" w14:textId="77777777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0EE41CE9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78530D">
        <w:rPr>
          <w:rFonts w:eastAsia="Times New Roman"/>
          <w:szCs w:val="20"/>
        </w:rPr>
        <w:t xml:space="preserve">Kretingos rajono savivaldybės viešoji įstaiga Kretingos </w:t>
      </w:r>
      <w:r w:rsidR="0040400F">
        <w:rPr>
          <w:rFonts w:eastAsia="Times New Roman"/>
          <w:szCs w:val="20"/>
        </w:rPr>
        <w:t>ligoninė</w:t>
      </w:r>
      <w:r w:rsidRPr="0078530D">
        <w:rPr>
          <w:rFonts w:eastAsia="Times New Roman"/>
          <w:szCs w:val="20"/>
        </w:rPr>
        <w:t>.</w:t>
      </w:r>
    </w:p>
    <w:p w14:paraId="6035C9AB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0A8699B7" w14:textId="4C39AFE8" w:rsidR="0078530D" w:rsidRPr="0078530D" w:rsidRDefault="0094125C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2023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  <w:r w:rsidR="00717FEF">
        <w:rPr>
          <w:rFonts w:eastAsia="Times New Roman"/>
          <w:szCs w:val="20"/>
        </w:rPr>
        <w:t>.</w:t>
      </w:r>
    </w:p>
    <w:p w14:paraId="68C3A6DE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34E584FD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642BBECA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7D434643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18EB7459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1BDB457D" w14:textId="5D009349" w:rsidR="0078530D" w:rsidRPr="0078530D" w:rsidRDefault="00924D27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>Romaldas Sakalauskas</w:t>
      </w:r>
      <w:r w:rsidR="0078530D" w:rsidRPr="0078530D">
        <w:rPr>
          <w:rFonts w:eastAsia="Times New Roman"/>
          <w:szCs w:val="20"/>
        </w:rPr>
        <w:t xml:space="preserve">, Kretingos </w:t>
      </w:r>
      <w:r>
        <w:rPr>
          <w:rFonts w:eastAsia="Times New Roman"/>
          <w:szCs w:val="20"/>
        </w:rPr>
        <w:t>ligoninės vyriausiasis</w:t>
      </w:r>
      <w:r w:rsidR="0040400F">
        <w:rPr>
          <w:rFonts w:eastAsia="Times New Roman"/>
          <w:szCs w:val="20"/>
        </w:rPr>
        <w:t xml:space="preserve"> gydytoja</w:t>
      </w:r>
      <w:r>
        <w:rPr>
          <w:rFonts w:eastAsia="Times New Roman"/>
          <w:szCs w:val="20"/>
        </w:rPr>
        <w:t>s</w:t>
      </w:r>
      <w:r w:rsidR="0078530D" w:rsidRPr="0078530D">
        <w:rPr>
          <w:rFonts w:eastAsia="Times New Roman"/>
          <w:szCs w:val="20"/>
        </w:rPr>
        <w:t>;</w:t>
      </w:r>
    </w:p>
    <w:p w14:paraId="5D190CD9" w14:textId="61758359" w:rsidR="00450B7D" w:rsidRDefault="00417A8A" w:rsidP="002330F2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Zita Abelkienė</w:t>
      </w:r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1C06" w14:textId="77777777" w:rsidR="00354850" w:rsidRDefault="00354850" w:rsidP="00D766E1">
      <w:pPr>
        <w:spacing w:after="0" w:line="240" w:lineRule="auto"/>
      </w:pPr>
      <w:r>
        <w:separator/>
      </w:r>
    </w:p>
  </w:endnote>
  <w:endnote w:type="continuationSeparator" w:id="0">
    <w:p w14:paraId="30493163" w14:textId="77777777" w:rsidR="00354850" w:rsidRDefault="0035485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5BF9" w14:textId="77777777" w:rsidR="00354850" w:rsidRDefault="00354850" w:rsidP="00D766E1">
      <w:pPr>
        <w:spacing w:after="0" w:line="240" w:lineRule="auto"/>
      </w:pPr>
      <w:r>
        <w:separator/>
      </w:r>
    </w:p>
  </w:footnote>
  <w:footnote w:type="continuationSeparator" w:id="0">
    <w:p w14:paraId="48673C12" w14:textId="77777777" w:rsidR="00354850" w:rsidRDefault="0035485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8949" w14:textId="77777777" w:rsidR="00354850" w:rsidRPr="00D766E1" w:rsidRDefault="00354850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B27E" w14:textId="743CCD16" w:rsidR="00354850" w:rsidRPr="00DF20CD" w:rsidRDefault="00354850" w:rsidP="002330F2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354850" w:rsidRPr="00DF20CD" w:rsidRDefault="00354850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37108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D3C3D"/>
    <w:rsid w:val="001F20FC"/>
    <w:rsid w:val="0020695D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F2040"/>
    <w:rsid w:val="002F727D"/>
    <w:rsid w:val="00313A1E"/>
    <w:rsid w:val="003318E6"/>
    <w:rsid w:val="00333F1B"/>
    <w:rsid w:val="00337723"/>
    <w:rsid w:val="00341E82"/>
    <w:rsid w:val="00354850"/>
    <w:rsid w:val="00394D53"/>
    <w:rsid w:val="003D0A5E"/>
    <w:rsid w:val="003D48B1"/>
    <w:rsid w:val="003F7E31"/>
    <w:rsid w:val="0040400F"/>
    <w:rsid w:val="00415FB0"/>
    <w:rsid w:val="00417A8A"/>
    <w:rsid w:val="00450B7D"/>
    <w:rsid w:val="004652F7"/>
    <w:rsid w:val="00476DD6"/>
    <w:rsid w:val="00491EA3"/>
    <w:rsid w:val="004A02FD"/>
    <w:rsid w:val="004B60F0"/>
    <w:rsid w:val="005103E1"/>
    <w:rsid w:val="005226BE"/>
    <w:rsid w:val="00541BD0"/>
    <w:rsid w:val="0055104E"/>
    <w:rsid w:val="005638EF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15687"/>
    <w:rsid w:val="006213A3"/>
    <w:rsid w:val="00660AEF"/>
    <w:rsid w:val="0066674D"/>
    <w:rsid w:val="006932F8"/>
    <w:rsid w:val="006A0861"/>
    <w:rsid w:val="006A52B6"/>
    <w:rsid w:val="006E17A0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71856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24D27"/>
    <w:rsid w:val="0094125C"/>
    <w:rsid w:val="0095737B"/>
    <w:rsid w:val="00977B5C"/>
    <w:rsid w:val="009A3B87"/>
    <w:rsid w:val="009D17B2"/>
    <w:rsid w:val="009D1E06"/>
    <w:rsid w:val="009D229D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94D58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C6D0D"/>
    <w:rsid w:val="00DD086E"/>
    <w:rsid w:val="00DF20CD"/>
    <w:rsid w:val="00E40C11"/>
    <w:rsid w:val="00E44BD2"/>
    <w:rsid w:val="00E72ADA"/>
    <w:rsid w:val="00E903C1"/>
    <w:rsid w:val="00E97AA8"/>
    <w:rsid w:val="00EA6E0A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566EBB74-9486-4FD2-B94B-0AE3D226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5F2F-7155-4773-9D3D-4051CB45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2023-04-12T11:00:00Z</cp:lastPrinted>
  <dcterms:created xsi:type="dcterms:W3CDTF">2023-04-12T11:01:00Z</dcterms:created>
  <dcterms:modified xsi:type="dcterms:W3CDTF">2023-04-12T11:01:00Z</dcterms:modified>
</cp:coreProperties>
</file>