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36EF" w14:textId="77777777" w:rsidR="00A93B72" w:rsidRPr="00AC3728" w:rsidRDefault="00341E82" w:rsidP="006F3F74">
      <w:pPr>
        <w:spacing w:after="0" w:line="240" w:lineRule="auto"/>
        <w:jc w:val="center"/>
        <w:rPr>
          <w:b/>
          <w:caps/>
          <w:sz w:val="20"/>
          <w:szCs w:val="20"/>
        </w:rPr>
      </w:pPr>
      <w:r w:rsidRPr="00AC3728">
        <w:rPr>
          <w:b/>
          <w:caps/>
          <w:sz w:val="28"/>
        </w:rPr>
        <w:t>Kretingos rajono savivaldybės taryba</w:t>
      </w:r>
    </w:p>
    <w:p w14:paraId="06BE156B" w14:textId="77777777" w:rsidR="0066674D" w:rsidRPr="00AC3728" w:rsidRDefault="0066674D" w:rsidP="00F41495">
      <w:pPr>
        <w:spacing w:after="0" w:line="240" w:lineRule="auto"/>
        <w:rPr>
          <w:b/>
          <w:caps/>
          <w:sz w:val="20"/>
          <w:szCs w:val="20"/>
        </w:rPr>
      </w:pPr>
    </w:p>
    <w:p w14:paraId="45484BE3" w14:textId="77777777" w:rsidR="00CF4AC4" w:rsidRPr="00AC3728" w:rsidRDefault="00CF4AC4" w:rsidP="006F3F7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14:paraId="01942F24" w14:textId="77777777" w:rsidR="00CF4AC4" w:rsidRPr="00AC3728" w:rsidRDefault="00CF4AC4" w:rsidP="006F3F7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</w:t>
      </w:r>
      <w:r w:rsidR="005706F5">
        <w:rPr>
          <w:b/>
          <w:caps/>
        </w:rPr>
        <w:t>2</w:t>
      </w:r>
      <w:r w:rsidR="006B0C2E">
        <w:rPr>
          <w:b/>
          <w:caps/>
        </w:rPr>
        <w:t>2</w:t>
      </w:r>
      <w:r w:rsidRPr="00AC3728">
        <w:rPr>
          <w:b/>
          <w:caps/>
        </w:rPr>
        <w:t xml:space="preserve"> metų biudžeto </w:t>
      </w:r>
      <w:r w:rsidR="000E289F">
        <w:rPr>
          <w:b/>
          <w:caps/>
        </w:rPr>
        <w:t>VYKDYMO ATASKAITŲ RINKINIO TVIRTINIMO</w:t>
      </w:r>
    </w:p>
    <w:p w14:paraId="2CE12C3B" w14:textId="77777777" w:rsidR="00CF4AC4" w:rsidRPr="00AC3728" w:rsidRDefault="00CF4AC4" w:rsidP="00F41495">
      <w:pPr>
        <w:spacing w:after="0" w:line="240" w:lineRule="auto"/>
        <w:rPr>
          <w:color w:val="FF0000"/>
        </w:rPr>
      </w:pPr>
    </w:p>
    <w:p w14:paraId="556A9718" w14:textId="15C0154E" w:rsidR="00AC1C37" w:rsidRDefault="00CF4AC4" w:rsidP="006F3F74">
      <w:pPr>
        <w:spacing w:after="0" w:line="240" w:lineRule="auto"/>
        <w:jc w:val="center"/>
      </w:pPr>
      <w:r w:rsidRPr="00AC3728">
        <w:t>20</w:t>
      </w:r>
      <w:r w:rsidR="0000514F">
        <w:t>2</w:t>
      </w:r>
      <w:r w:rsidR="006B0C2E">
        <w:t>3</w:t>
      </w:r>
      <w:r w:rsidRPr="00AC3728">
        <w:t xml:space="preserve"> m.</w:t>
      </w:r>
      <w:r w:rsidR="0000514F">
        <w:t xml:space="preserve"> </w:t>
      </w:r>
      <w:r w:rsidR="00066DDD">
        <w:t>kov</w:t>
      </w:r>
      <w:r w:rsidR="0000514F">
        <w:t>o</w:t>
      </w:r>
      <w:r w:rsidR="00340DB5">
        <w:t xml:space="preserve"> 20 </w:t>
      </w:r>
      <w:r w:rsidRPr="00AC3728">
        <w:t>d. Nr.</w:t>
      </w:r>
      <w:r w:rsidR="00F64AC3">
        <w:t xml:space="preserve"> T</w:t>
      </w:r>
      <w:r w:rsidR="00340DB5">
        <w:t>1</w:t>
      </w:r>
      <w:r w:rsidR="00F64AC3">
        <w:t>-</w:t>
      </w:r>
      <w:r w:rsidR="00340DB5">
        <w:t>107</w:t>
      </w:r>
    </w:p>
    <w:p w14:paraId="753359E1" w14:textId="77777777" w:rsidR="00CF4AC4" w:rsidRPr="00AC3728" w:rsidRDefault="00CF4AC4" w:rsidP="006F3F74">
      <w:pPr>
        <w:spacing w:after="0" w:line="240" w:lineRule="auto"/>
        <w:jc w:val="center"/>
      </w:pPr>
      <w:r w:rsidRPr="00AC3728">
        <w:t>Kretinga</w:t>
      </w:r>
    </w:p>
    <w:p w14:paraId="4E0C134F" w14:textId="77777777" w:rsidR="00CF4AC4" w:rsidRPr="00AC3728" w:rsidRDefault="00CF4AC4" w:rsidP="00F41495">
      <w:pPr>
        <w:spacing w:after="0" w:line="240" w:lineRule="auto"/>
      </w:pPr>
    </w:p>
    <w:p w14:paraId="66C671B7" w14:textId="77777777" w:rsidR="00F41495" w:rsidRDefault="000E289F" w:rsidP="00F41495">
      <w:pPr>
        <w:spacing w:after="0" w:line="240" w:lineRule="auto"/>
        <w:ind w:firstLine="720"/>
        <w:jc w:val="both"/>
      </w:pPr>
      <w:r>
        <w:t xml:space="preserve">Vadovaudamasi Lietuvos Respublikos vietos savivaldos įstatymo 16 straipsnio 2 dalies 15 punktu, Lietuvos Respublikos biudžeto </w:t>
      </w:r>
      <w:r w:rsidR="009E2496">
        <w:t>sandaros įstatymo</w:t>
      </w:r>
      <w:r w:rsidR="0089532A">
        <w:t xml:space="preserve"> </w:t>
      </w:r>
      <w:r w:rsidRPr="00A4104B">
        <w:t>36 straipsnio 3</w:t>
      </w:r>
      <w:r>
        <w:t xml:space="preserve"> </w:t>
      </w:r>
      <w:r w:rsidR="00C87263">
        <w:t>dalimi</w:t>
      </w:r>
      <w:r>
        <w:t xml:space="preserve">, </w:t>
      </w:r>
      <w:r w:rsidRPr="007E1884">
        <w:t>Kretingos rajono savivaldybės taryba n u s p r e n d ž i a</w:t>
      </w:r>
      <w:r w:rsidR="00077051" w:rsidRPr="007E1884">
        <w:t>:</w:t>
      </w:r>
    </w:p>
    <w:p w14:paraId="30741284" w14:textId="1ADB5A3B" w:rsidR="00F41495" w:rsidRDefault="00027132" w:rsidP="00A56B58">
      <w:pPr>
        <w:spacing w:after="0" w:line="240" w:lineRule="auto"/>
        <w:ind w:firstLine="720"/>
        <w:jc w:val="both"/>
      </w:pPr>
      <w:r>
        <w:t>1. Patvirtinti</w:t>
      </w:r>
      <w:r w:rsidR="00A56B58">
        <w:t xml:space="preserve"> </w:t>
      </w:r>
      <w:r w:rsidR="006236AE">
        <w:t>Kretingos rajono savivaldybės 20</w:t>
      </w:r>
      <w:r w:rsidR="005706F5">
        <w:t>2</w:t>
      </w:r>
      <w:r w:rsidR="009907EF">
        <w:t>2</w:t>
      </w:r>
      <w:r w:rsidR="006236AE">
        <w:t xml:space="preserve"> metų biudžeto vykdymo ataskait</w:t>
      </w:r>
      <w:r w:rsidR="006256CC">
        <w:t>ų rinkinį</w:t>
      </w:r>
      <w:r w:rsidR="00C75857">
        <w:t>:</w:t>
      </w:r>
    </w:p>
    <w:p w14:paraId="11913E36" w14:textId="54C56A50" w:rsidR="00F41495" w:rsidRDefault="00C75857" w:rsidP="00F41495">
      <w:pPr>
        <w:spacing w:after="0" w:line="240" w:lineRule="auto"/>
        <w:ind w:firstLine="720"/>
        <w:jc w:val="both"/>
      </w:pPr>
      <w:r>
        <w:t xml:space="preserve">1.1. </w:t>
      </w:r>
      <w:r w:rsidR="00F95160">
        <w:t xml:space="preserve">Biudžeto pajamų ir išlaidų </w:t>
      </w:r>
      <w:r w:rsidR="005706F5">
        <w:t>plano vykdymo 202</w:t>
      </w:r>
      <w:r w:rsidR="009907EF">
        <w:t>2</w:t>
      </w:r>
      <w:r w:rsidR="00F95160">
        <w:t xml:space="preserve"> metų gruodžio 31 d. ataskaita (</w:t>
      </w:r>
      <w:r w:rsidR="00CB6236">
        <w:t xml:space="preserve">Forma Nr. 1-sav., </w:t>
      </w:r>
      <w:r w:rsidR="00F95160">
        <w:t>pridedama</w:t>
      </w:r>
      <w:r w:rsidR="00C87263">
        <w:t>)</w:t>
      </w:r>
      <w:r>
        <w:t>;</w:t>
      </w:r>
    </w:p>
    <w:p w14:paraId="5BCA7C4A" w14:textId="07A2E2F0" w:rsidR="00F41495" w:rsidRDefault="00C75857" w:rsidP="00F41495">
      <w:pPr>
        <w:spacing w:after="0" w:line="240" w:lineRule="auto"/>
        <w:ind w:firstLine="720"/>
        <w:jc w:val="both"/>
      </w:pPr>
      <w:r>
        <w:t xml:space="preserve">1.2. </w:t>
      </w:r>
      <w:r w:rsidR="00F95160">
        <w:t>Biudžeto išlaidų sąmatos vykdymo 20</w:t>
      </w:r>
      <w:r w:rsidR="005706F5">
        <w:t>2</w:t>
      </w:r>
      <w:r w:rsidR="009907EF">
        <w:t>2</w:t>
      </w:r>
      <w:r w:rsidR="00F95160">
        <w:t xml:space="preserve"> metų gruodžio 31 d. ataskaita</w:t>
      </w:r>
      <w:r>
        <w:t xml:space="preserve"> (</w:t>
      </w:r>
      <w:r w:rsidR="00CB6236">
        <w:t xml:space="preserve">Forma Nr. 2-sav., </w:t>
      </w:r>
      <w:r>
        <w:t>pridedama)</w:t>
      </w:r>
      <w:r w:rsidR="00F805C7">
        <w:t>;</w:t>
      </w:r>
    </w:p>
    <w:p w14:paraId="1D75B2C1" w14:textId="137FB76A" w:rsidR="00F41495" w:rsidRDefault="00F805C7" w:rsidP="00F41495">
      <w:pPr>
        <w:spacing w:after="0" w:line="240" w:lineRule="auto"/>
        <w:ind w:firstLine="720"/>
        <w:jc w:val="both"/>
      </w:pPr>
      <w:r>
        <w:t xml:space="preserve">1.3. </w:t>
      </w:r>
      <w:r w:rsidR="00F760FA">
        <w:t>Kretingos rajono savivaldybės 20</w:t>
      </w:r>
      <w:r w:rsidR="005706F5">
        <w:t>2</w:t>
      </w:r>
      <w:r w:rsidR="009907EF">
        <w:t>2</w:t>
      </w:r>
      <w:r w:rsidR="00F760FA">
        <w:t xml:space="preserve"> metų biudžeto vykdymo ataskaitų rinkinio a</w:t>
      </w:r>
      <w:r>
        <w:t>iškinamasis raštas (pridedama)</w:t>
      </w:r>
      <w:r w:rsidR="00F41495">
        <w:t>;</w:t>
      </w:r>
    </w:p>
    <w:p w14:paraId="49E24F21" w14:textId="56F74F7E" w:rsidR="00F41495" w:rsidRDefault="002C7247" w:rsidP="00F41495">
      <w:pPr>
        <w:spacing w:after="0" w:line="240" w:lineRule="auto"/>
        <w:ind w:firstLine="720"/>
        <w:jc w:val="both"/>
      </w:pPr>
      <w:r w:rsidRPr="002C7247">
        <w:t>1</w:t>
      </w:r>
      <w:r w:rsidR="00CB20E8" w:rsidRPr="002C7247">
        <w:t>.</w:t>
      </w:r>
      <w:r w:rsidRPr="002C7247">
        <w:t>4.</w:t>
      </w:r>
      <w:r w:rsidR="00027132" w:rsidRPr="002C7247">
        <w:t xml:space="preserve"> </w:t>
      </w:r>
      <w:r w:rsidR="00CB20E8" w:rsidRPr="002C7247">
        <w:t xml:space="preserve">Kretingos </w:t>
      </w:r>
      <w:r w:rsidR="00CB20E8">
        <w:t>rajono savivaldybės 20</w:t>
      </w:r>
      <w:r w:rsidR="005706F5">
        <w:t>2</w:t>
      </w:r>
      <w:r w:rsidR="009907EF">
        <w:t>2</w:t>
      </w:r>
      <w:r w:rsidR="00CB20E8">
        <w:t xml:space="preserve"> metų biudžeto </w:t>
      </w:r>
      <w:r w:rsidR="00990262">
        <w:t xml:space="preserve">išlaidų </w:t>
      </w:r>
      <w:r w:rsidR="00CB20E8">
        <w:t>vykdymo ataskaitą pagal programas, asignavimų valdytojus</w:t>
      </w:r>
      <w:r w:rsidR="00027132">
        <w:t>,</w:t>
      </w:r>
      <w:r w:rsidR="00027132" w:rsidRPr="00027132">
        <w:t xml:space="preserve"> </w:t>
      </w:r>
      <w:r w:rsidR="00027132">
        <w:t>priemones</w:t>
      </w:r>
      <w:r w:rsidR="00C87263">
        <w:t xml:space="preserve"> (pagal priedą)</w:t>
      </w:r>
      <w:r w:rsidR="00027132">
        <w:t>.</w:t>
      </w:r>
    </w:p>
    <w:p w14:paraId="7ACF440B" w14:textId="109AD19E" w:rsidR="0045731E" w:rsidRDefault="00D852E5" w:rsidP="00F41495">
      <w:pPr>
        <w:spacing w:after="0" w:line="240" w:lineRule="auto"/>
        <w:ind w:firstLine="720"/>
        <w:jc w:val="both"/>
      </w:pPr>
      <w:r>
        <w:t xml:space="preserve">2. </w:t>
      </w:r>
      <w:r w:rsidR="0045731E" w:rsidRPr="00AC3728">
        <w:t>Teisė</w:t>
      </w:r>
      <w:r w:rsidR="0037659C">
        <w:t>s akt</w:t>
      </w:r>
      <w:r w:rsidR="004359C5">
        <w:t>ą skelbti</w:t>
      </w:r>
      <w:r w:rsidR="0037659C">
        <w:t xml:space="preserve"> savivaldybės interneto svetainėje</w:t>
      </w:r>
      <w:r w:rsidR="0045731E" w:rsidRPr="00AC3728">
        <w:t>.</w:t>
      </w:r>
    </w:p>
    <w:p w14:paraId="7C724FB5" w14:textId="77777777" w:rsidR="0045731E" w:rsidRPr="00AC3728" w:rsidRDefault="0045731E" w:rsidP="00F41495">
      <w:pPr>
        <w:spacing w:after="0" w:line="240" w:lineRule="auto"/>
        <w:jc w:val="both"/>
      </w:pPr>
    </w:p>
    <w:p w14:paraId="4868BA61" w14:textId="4B25ECA6" w:rsidR="00CF4AC4" w:rsidRPr="00AC3728" w:rsidRDefault="00CF4AC4" w:rsidP="00F41495">
      <w:pPr>
        <w:spacing w:after="0" w:line="240" w:lineRule="auto"/>
      </w:pPr>
      <w:r w:rsidRPr="00AC3728">
        <w:t>Savivaldybės meras</w:t>
      </w:r>
    </w:p>
    <w:p w14:paraId="74C2FD2B" w14:textId="77777777" w:rsidR="00CF4AC4" w:rsidRDefault="00CF4AC4" w:rsidP="00CF4AC4">
      <w:pPr>
        <w:spacing w:after="0" w:line="240" w:lineRule="auto"/>
        <w:jc w:val="both"/>
      </w:pPr>
    </w:p>
    <w:p w14:paraId="777743F8" w14:textId="77777777" w:rsidR="000E289F" w:rsidRDefault="000E289F" w:rsidP="00CF4AC4">
      <w:pPr>
        <w:spacing w:after="0" w:line="240" w:lineRule="auto"/>
        <w:jc w:val="both"/>
      </w:pPr>
    </w:p>
    <w:p w14:paraId="357769EB" w14:textId="77777777" w:rsidR="00D852E5" w:rsidRDefault="00D852E5" w:rsidP="00CF4AC4">
      <w:pPr>
        <w:spacing w:after="0" w:line="240" w:lineRule="auto"/>
        <w:jc w:val="both"/>
      </w:pPr>
    </w:p>
    <w:p w14:paraId="41273AB5" w14:textId="77777777" w:rsidR="00D852E5" w:rsidRDefault="00D852E5" w:rsidP="00CF4AC4">
      <w:pPr>
        <w:spacing w:after="0" w:line="240" w:lineRule="auto"/>
        <w:jc w:val="both"/>
      </w:pPr>
    </w:p>
    <w:p w14:paraId="1903FF88" w14:textId="77777777" w:rsidR="00D852E5" w:rsidRDefault="00D852E5" w:rsidP="00CF4AC4">
      <w:pPr>
        <w:spacing w:after="0" w:line="240" w:lineRule="auto"/>
        <w:jc w:val="both"/>
      </w:pPr>
    </w:p>
    <w:p w14:paraId="496ECCB6" w14:textId="77777777" w:rsidR="00D852E5" w:rsidRDefault="00D852E5" w:rsidP="00CF4AC4">
      <w:pPr>
        <w:spacing w:after="0" w:line="240" w:lineRule="auto"/>
        <w:jc w:val="both"/>
      </w:pPr>
    </w:p>
    <w:p w14:paraId="3AB046D2" w14:textId="77777777" w:rsidR="00D852E5" w:rsidRDefault="00D852E5" w:rsidP="00CF4AC4">
      <w:pPr>
        <w:spacing w:after="0" w:line="240" w:lineRule="auto"/>
        <w:jc w:val="both"/>
      </w:pPr>
    </w:p>
    <w:p w14:paraId="1799C4ED" w14:textId="77777777" w:rsidR="00D852E5" w:rsidRDefault="00D852E5" w:rsidP="00CF4AC4">
      <w:pPr>
        <w:spacing w:after="0" w:line="240" w:lineRule="auto"/>
        <w:jc w:val="both"/>
      </w:pPr>
    </w:p>
    <w:p w14:paraId="01247B63" w14:textId="77777777" w:rsidR="00D852E5" w:rsidRDefault="00D852E5" w:rsidP="00CF4AC4">
      <w:pPr>
        <w:spacing w:after="0" w:line="240" w:lineRule="auto"/>
        <w:jc w:val="both"/>
      </w:pPr>
    </w:p>
    <w:p w14:paraId="6F9E3CC9" w14:textId="77777777" w:rsidR="00D852E5" w:rsidRDefault="00D852E5" w:rsidP="00CF4AC4">
      <w:pPr>
        <w:spacing w:after="0" w:line="240" w:lineRule="auto"/>
        <w:jc w:val="both"/>
      </w:pPr>
    </w:p>
    <w:p w14:paraId="248ED13A" w14:textId="77777777" w:rsidR="0045731E" w:rsidRDefault="0045731E" w:rsidP="00CF4AC4">
      <w:pPr>
        <w:spacing w:after="0" w:line="240" w:lineRule="auto"/>
        <w:jc w:val="both"/>
      </w:pPr>
    </w:p>
    <w:p w14:paraId="15FD53CC" w14:textId="77777777" w:rsidR="0045731E" w:rsidRDefault="0045731E" w:rsidP="00CF4AC4">
      <w:pPr>
        <w:spacing w:after="0" w:line="240" w:lineRule="auto"/>
        <w:jc w:val="both"/>
      </w:pPr>
    </w:p>
    <w:p w14:paraId="328475A7" w14:textId="77777777" w:rsidR="0045731E" w:rsidRDefault="0045731E" w:rsidP="00CF4AC4">
      <w:pPr>
        <w:spacing w:after="0" w:line="240" w:lineRule="auto"/>
        <w:jc w:val="both"/>
      </w:pPr>
    </w:p>
    <w:p w14:paraId="1EA25885" w14:textId="77777777" w:rsidR="000E289F" w:rsidRDefault="000E289F" w:rsidP="00CF4AC4">
      <w:pPr>
        <w:spacing w:after="0" w:line="240" w:lineRule="auto"/>
        <w:jc w:val="both"/>
      </w:pPr>
    </w:p>
    <w:p w14:paraId="552A996B" w14:textId="77777777" w:rsidR="000E289F" w:rsidRDefault="000E289F" w:rsidP="00CF4AC4">
      <w:pPr>
        <w:spacing w:after="0" w:line="240" w:lineRule="auto"/>
        <w:jc w:val="both"/>
      </w:pPr>
    </w:p>
    <w:p w14:paraId="5E4C7310" w14:textId="77777777" w:rsidR="0000514F" w:rsidRDefault="0000514F" w:rsidP="00CF4AC4">
      <w:pPr>
        <w:spacing w:after="0" w:line="240" w:lineRule="auto"/>
        <w:jc w:val="both"/>
      </w:pPr>
    </w:p>
    <w:p w14:paraId="35E71ACF" w14:textId="77777777" w:rsidR="0000514F" w:rsidRDefault="0000514F" w:rsidP="00CF4AC4">
      <w:pPr>
        <w:spacing w:after="0" w:line="240" w:lineRule="auto"/>
        <w:jc w:val="both"/>
      </w:pPr>
    </w:p>
    <w:p w14:paraId="7DFC438C" w14:textId="77777777" w:rsidR="0000514F" w:rsidRDefault="0000514F" w:rsidP="00CF4AC4">
      <w:pPr>
        <w:spacing w:after="0" w:line="240" w:lineRule="auto"/>
        <w:jc w:val="both"/>
      </w:pPr>
    </w:p>
    <w:p w14:paraId="51B85595" w14:textId="77777777" w:rsidR="00F95160" w:rsidRDefault="00F95160" w:rsidP="00CF4AC4">
      <w:pPr>
        <w:spacing w:after="0" w:line="240" w:lineRule="auto"/>
        <w:jc w:val="both"/>
      </w:pPr>
    </w:p>
    <w:p w14:paraId="27B81B8F" w14:textId="77777777" w:rsidR="000E289F" w:rsidRDefault="000E289F" w:rsidP="00CF4AC4">
      <w:pPr>
        <w:spacing w:after="0" w:line="240" w:lineRule="auto"/>
        <w:jc w:val="both"/>
      </w:pPr>
    </w:p>
    <w:p w14:paraId="5D05FC0A" w14:textId="6F91AE67" w:rsidR="000E289F" w:rsidRDefault="000E289F" w:rsidP="00CF4AC4">
      <w:pPr>
        <w:spacing w:after="0" w:line="240" w:lineRule="auto"/>
        <w:jc w:val="both"/>
      </w:pPr>
    </w:p>
    <w:p w14:paraId="42DC8733" w14:textId="213B8B04" w:rsidR="00F41495" w:rsidRDefault="00F41495" w:rsidP="00CF4AC4">
      <w:pPr>
        <w:spacing w:after="0" w:line="240" w:lineRule="auto"/>
        <w:jc w:val="both"/>
      </w:pPr>
    </w:p>
    <w:p w14:paraId="0450E9FB" w14:textId="2F2CE746" w:rsidR="00F41495" w:rsidRDefault="00F41495" w:rsidP="00CF4AC4">
      <w:pPr>
        <w:spacing w:after="0" w:line="240" w:lineRule="auto"/>
        <w:jc w:val="both"/>
      </w:pPr>
    </w:p>
    <w:p w14:paraId="68B13EE5" w14:textId="72C6C88E" w:rsidR="00F41495" w:rsidRDefault="00F41495" w:rsidP="00CF4AC4">
      <w:pPr>
        <w:spacing w:after="0" w:line="240" w:lineRule="auto"/>
        <w:jc w:val="both"/>
      </w:pPr>
    </w:p>
    <w:p w14:paraId="238F506D" w14:textId="68B16C5D" w:rsidR="00F41495" w:rsidRDefault="00F41495" w:rsidP="00CF4AC4">
      <w:pPr>
        <w:spacing w:after="0" w:line="240" w:lineRule="auto"/>
        <w:jc w:val="both"/>
      </w:pPr>
    </w:p>
    <w:p w14:paraId="2484A6A9" w14:textId="77777777" w:rsidR="00A56B58" w:rsidRDefault="00A56B58" w:rsidP="00CF4AC4">
      <w:pPr>
        <w:spacing w:after="0" w:line="240" w:lineRule="auto"/>
        <w:jc w:val="both"/>
      </w:pPr>
    </w:p>
    <w:p w14:paraId="49A2E339" w14:textId="77777777" w:rsidR="008642B6" w:rsidRDefault="008642B6" w:rsidP="00CF4AC4">
      <w:pPr>
        <w:spacing w:after="0" w:line="240" w:lineRule="auto"/>
        <w:jc w:val="both"/>
      </w:pPr>
    </w:p>
    <w:p w14:paraId="763F2595" w14:textId="77777777" w:rsidR="00F41495" w:rsidRDefault="00F41495" w:rsidP="00F41495">
      <w:pPr>
        <w:spacing w:after="0" w:line="240" w:lineRule="auto"/>
        <w:sectPr w:rsidR="00F41495" w:rsidSect="00F41495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F41495">
        <w:t xml:space="preserve">Edita </w:t>
      </w:r>
      <w:proofErr w:type="spellStart"/>
      <w:r w:rsidRPr="00F41495">
        <w:t>Samalienė</w:t>
      </w:r>
      <w:proofErr w:type="spellEnd"/>
    </w:p>
    <w:p w14:paraId="5EF16AE8" w14:textId="77777777" w:rsidR="00C2297C" w:rsidRPr="00AC3728" w:rsidRDefault="00C2297C" w:rsidP="00F41495">
      <w:pPr>
        <w:spacing w:after="0" w:line="240" w:lineRule="auto"/>
        <w:jc w:val="center"/>
        <w:rPr>
          <w:b/>
        </w:rPr>
      </w:pPr>
      <w:r w:rsidRPr="00AC3728">
        <w:rPr>
          <w:b/>
        </w:rPr>
        <w:lastRenderedPageBreak/>
        <w:t>AIŠKINAMASIS RAŠTAS</w:t>
      </w:r>
    </w:p>
    <w:p w14:paraId="6E9F1C4C" w14:textId="77777777" w:rsidR="00C2297C" w:rsidRPr="00AC3728" w:rsidRDefault="00C2297C" w:rsidP="00F41495">
      <w:pPr>
        <w:spacing w:after="0" w:line="240" w:lineRule="auto"/>
        <w:jc w:val="center"/>
        <w:rPr>
          <w:b/>
        </w:rPr>
      </w:pPr>
      <w:r w:rsidRPr="00AC3728">
        <w:rPr>
          <w:b/>
        </w:rPr>
        <w:t>PRIE KRETINGOS RAJONO SAVIVALDYBĖS TARYBOS SPRENDIMO PROJEKTO</w:t>
      </w:r>
    </w:p>
    <w:p w14:paraId="690D7D87" w14:textId="77777777" w:rsidR="00C2297C" w:rsidRPr="00AC3728" w:rsidRDefault="00C2297C" w:rsidP="00F41495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„dėl kr</w:t>
      </w:r>
      <w:r w:rsidR="008725FF">
        <w:rPr>
          <w:b/>
          <w:caps/>
        </w:rPr>
        <w:t>etingos rajono savivaldybės 20</w:t>
      </w:r>
      <w:r w:rsidR="003C4034">
        <w:rPr>
          <w:b/>
          <w:caps/>
        </w:rPr>
        <w:t>2</w:t>
      </w:r>
      <w:r w:rsidR="009907EF">
        <w:rPr>
          <w:b/>
          <w:caps/>
        </w:rPr>
        <w:t>2</w:t>
      </w:r>
      <w:r w:rsidRPr="00AC3728">
        <w:rPr>
          <w:b/>
          <w:caps/>
        </w:rPr>
        <w:t xml:space="preserve"> metų biudžeto </w:t>
      </w:r>
      <w:r w:rsidR="000C4013">
        <w:rPr>
          <w:b/>
          <w:caps/>
        </w:rPr>
        <w:t>vykdymo ataskaitų rinkinio tvirtinimo“</w:t>
      </w:r>
    </w:p>
    <w:p w14:paraId="45958FDD" w14:textId="77777777" w:rsidR="00C2297C" w:rsidRPr="00AC3728" w:rsidRDefault="00C2297C" w:rsidP="00F41495">
      <w:pPr>
        <w:spacing w:after="0" w:line="240" w:lineRule="auto"/>
        <w:rPr>
          <w:b/>
          <w:caps/>
        </w:rPr>
      </w:pPr>
    </w:p>
    <w:p w14:paraId="15BCF9BD" w14:textId="77777777" w:rsidR="00C2297C" w:rsidRPr="00F41495" w:rsidRDefault="00C2297C" w:rsidP="00C2297C">
      <w:pPr>
        <w:spacing w:after="0"/>
        <w:jc w:val="center"/>
        <w:rPr>
          <w:bCs/>
          <w:caps/>
          <w:color w:val="FF0000"/>
        </w:rPr>
      </w:pPr>
      <w:r w:rsidRPr="00F41495">
        <w:rPr>
          <w:bCs/>
          <w:caps/>
        </w:rPr>
        <w:t>20</w:t>
      </w:r>
      <w:r w:rsidR="00CA0A3F" w:rsidRPr="00F41495">
        <w:rPr>
          <w:bCs/>
          <w:caps/>
        </w:rPr>
        <w:t>2</w:t>
      </w:r>
      <w:r w:rsidR="009907EF" w:rsidRPr="00F41495">
        <w:rPr>
          <w:bCs/>
          <w:caps/>
        </w:rPr>
        <w:t>3</w:t>
      </w:r>
      <w:r w:rsidRPr="00F41495">
        <w:rPr>
          <w:bCs/>
          <w:caps/>
        </w:rPr>
        <w:t>-</w:t>
      </w:r>
      <w:r w:rsidR="008D2197" w:rsidRPr="00F41495">
        <w:rPr>
          <w:bCs/>
          <w:caps/>
        </w:rPr>
        <w:t>0</w:t>
      </w:r>
      <w:r w:rsidR="007D0B9E" w:rsidRPr="00F41495">
        <w:rPr>
          <w:bCs/>
          <w:caps/>
        </w:rPr>
        <w:t>3</w:t>
      </w:r>
      <w:r w:rsidR="007E1C2D" w:rsidRPr="00F41495">
        <w:rPr>
          <w:bCs/>
          <w:caps/>
        </w:rPr>
        <w:t>-</w:t>
      </w:r>
      <w:r w:rsidR="007D0B9E" w:rsidRPr="00F41495">
        <w:rPr>
          <w:bCs/>
          <w:caps/>
        </w:rPr>
        <w:t>16</w:t>
      </w:r>
    </w:p>
    <w:p w14:paraId="0DC58315" w14:textId="77777777" w:rsidR="00DC72AD" w:rsidRPr="00AC3728" w:rsidRDefault="00DC72AD" w:rsidP="00F41495">
      <w:pPr>
        <w:spacing w:after="0"/>
        <w:rPr>
          <w:b/>
          <w:caps/>
          <w:sz w:val="26"/>
        </w:rPr>
      </w:pPr>
    </w:p>
    <w:p w14:paraId="6D4271AD" w14:textId="77777777" w:rsidR="00C2297C" w:rsidRPr="00802145" w:rsidRDefault="00C2297C" w:rsidP="00F41495">
      <w:pPr>
        <w:pStyle w:val="Betarp"/>
        <w:ind w:firstLine="851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02145">
        <w:rPr>
          <w:rFonts w:ascii="Times New Roman" w:hAnsi="Times New Roman" w:cs="Times New Roman"/>
          <w:b/>
          <w:sz w:val="24"/>
          <w:szCs w:val="24"/>
        </w:rPr>
        <w:t>1. Parengto projekto tikslas ir uždaviniai.</w:t>
      </w:r>
    </w:p>
    <w:p w14:paraId="290FEAC4" w14:textId="020ACEC4" w:rsidR="00A5487C" w:rsidRPr="00802145" w:rsidRDefault="00A5487C" w:rsidP="00F41495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145">
        <w:rPr>
          <w:rFonts w:ascii="Times New Roman" w:hAnsi="Times New Roman" w:cs="Times New Roman"/>
          <w:sz w:val="24"/>
          <w:szCs w:val="24"/>
        </w:rPr>
        <w:t>Sprendimo projektu siūlome patvirtinti Kretingos rajono savivaldybės 20</w:t>
      </w:r>
      <w:r w:rsidR="003C4034" w:rsidRPr="00802145">
        <w:rPr>
          <w:rFonts w:ascii="Times New Roman" w:hAnsi="Times New Roman" w:cs="Times New Roman"/>
          <w:sz w:val="24"/>
          <w:szCs w:val="24"/>
        </w:rPr>
        <w:t>2</w:t>
      </w:r>
      <w:r w:rsidR="009907EF" w:rsidRPr="00802145">
        <w:rPr>
          <w:rFonts w:ascii="Times New Roman" w:hAnsi="Times New Roman" w:cs="Times New Roman"/>
          <w:sz w:val="24"/>
          <w:szCs w:val="24"/>
        </w:rPr>
        <w:t>2</w:t>
      </w:r>
      <w:r w:rsidRPr="00802145">
        <w:rPr>
          <w:rFonts w:ascii="Times New Roman" w:hAnsi="Times New Roman" w:cs="Times New Roman"/>
          <w:sz w:val="24"/>
          <w:szCs w:val="24"/>
        </w:rPr>
        <w:t xml:space="preserve"> metų biudžeto vykdymo ataskaitų rinkinį.</w:t>
      </w:r>
    </w:p>
    <w:p w14:paraId="62AE30DA" w14:textId="77777777" w:rsidR="002D0A94" w:rsidRPr="00802145" w:rsidRDefault="002D0A94" w:rsidP="00F41495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145">
        <w:rPr>
          <w:rFonts w:ascii="Times New Roman" w:hAnsi="Times New Roman" w:cs="Times New Roman"/>
          <w:b/>
          <w:sz w:val="24"/>
          <w:szCs w:val="24"/>
        </w:rPr>
        <w:t>2. Kaip yra sureguliuoti sprendimo projekte aptarti klausimai.</w:t>
      </w:r>
    </w:p>
    <w:p w14:paraId="4F94F841" w14:textId="73AAD5CB" w:rsidR="00A5487C" w:rsidRPr="00802145" w:rsidRDefault="00A5487C" w:rsidP="00F41495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145">
        <w:rPr>
          <w:rFonts w:ascii="Times New Roman" w:hAnsi="Times New Roman" w:cs="Times New Roman"/>
          <w:sz w:val="24"/>
          <w:szCs w:val="24"/>
        </w:rPr>
        <w:t>Pagal Lietuvos Respublikos vietos savivaldos įstatymo 16 straipsnio 2 dalies 15 punktą savivaldybės biudžeto vykdymo ataskaitų rinkinį tvirtina savivaldybės taryba.</w:t>
      </w:r>
    </w:p>
    <w:p w14:paraId="2104C662" w14:textId="7BD8CD79" w:rsidR="00747774" w:rsidRPr="00802145" w:rsidRDefault="00747774" w:rsidP="00F41495">
      <w:pPr>
        <w:pStyle w:val="Betarp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2145">
        <w:rPr>
          <w:rFonts w:ascii="Times New Roman" w:hAnsi="Times New Roman" w:cs="Times New Roman"/>
          <w:sz w:val="24"/>
          <w:szCs w:val="24"/>
        </w:rPr>
        <w:t xml:space="preserve">Lietuvos Respublikos biudžeto sandaros įstatymo 36 straipsnio 3 </w:t>
      </w:r>
      <w:r w:rsidR="00E9676D" w:rsidRPr="00802145">
        <w:rPr>
          <w:rFonts w:ascii="Times New Roman" w:hAnsi="Times New Roman" w:cs="Times New Roman"/>
          <w:sz w:val="24"/>
          <w:szCs w:val="24"/>
        </w:rPr>
        <w:t>dalyje</w:t>
      </w:r>
      <w:r w:rsidRPr="00802145">
        <w:rPr>
          <w:rFonts w:ascii="Times New Roman" w:hAnsi="Times New Roman" w:cs="Times New Roman"/>
          <w:sz w:val="24"/>
          <w:szCs w:val="24"/>
        </w:rPr>
        <w:t xml:space="preserve"> sakoma, kad savivaldybės biudžeto vykdymo ataskaitų rinkinį tvirtina savivaldybės taryba pagal rodiklius, nurodytus šio įstatymo 26 straipsnio 4 dalyje, tai yra nurodoma bendra pajamų suma ir jų paskirstymas pagal pajamų rūšis bei bendra asignavimų suma ir jų paskirstymas biudžetinėms įstaigoms ar administracijos padaliniams programoms vykdyti. </w:t>
      </w:r>
      <w:r w:rsidR="005D4F72" w:rsidRPr="00802145">
        <w:rPr>
          <w:rFonts w:ascii="Times New Roman" w:hAnsi="Times New Roman" w:cs="Times New Roman"/>
          <w:sz w:val="24"/>
          <w:szCs w:val="24"/>
        </w:rPr>
        <w:t>Lietuvos Respublikos finansų ministro 2011 m. lapkričio 11 d. įsakymu Nr. 1K-361 patvirtintos savivaldybės</w:t>
      </w:r>
      <w:r w:rsidR="004973E5" w:rsidRPr="00802145">
        <w:rPr>
          <w:rFonts w:ascii="Times New Roman" w:hAnsi="Times New Roman" w:cs="Times New Roman"/>
          <w:sz w:val="24"/>
          <w:szCs w:val="24"/>
        </w:rPr>
        <w:t xml:space="preserve"> biudžeto vykdymo ataskait</w:t>
      </w:r>
      <w:r w:rsidR="00B84661" w:rsidRPr="00802145">
        <w:rPr>
          <w:rFonts w:ascii="Times New Roman" w:hAnsi="Times New Roman" w:cs="Times New Roman"/>
          <w:sz w:val="24"/>
          <w:szCs w:val="24"/>
        </w:rPr>
        <w:t>ų rinkinio</w:t>
      </w:r>
      <w:r w:rsidR="005D4F72" w:rsidRPr="00802145">
        <w:rPr>
          <w:rFonts w:ascii="Times New Roman" w:hAnsi="Times New Roman" w:cs="Times New Roman"/>
          <w:sz w:val="24"/>
          <w:szCs w:val="24"/>
        </w:rPr>
        <w:t xml:space="preserve"> formos</w:t>
      </w:r>
      <w:r w:rsidR="004973E5" w:rsidRPr="00802145">
        <w:rPr>
          <w:rFonts w:ascii="Times New Roman" w:hAnsi="Times New Roman" w:cs="Times New Roman"/>
          <w:sz w:val="24"/>
          <w:szCs w:val="24"/>
        </w:rPr>
        <w:t>: biudžeto pajamų ir išlaidų plano vykdymo ataskaita (</w:t>
      </w:r>
      <w:r w:rsidR="008A275A" w:rsidRPr="00802145">
        <w:rPr>
          <w:rFonts w:ascii="Times New Roman" w:hAnsi="Times New Roman" w:cs="Times New Roman"/>
          <w:sz w:val="24"/>
          <w:szCs w:val="24"/>
        </w:rPr>
        <w:t>F</w:t>
      </w:r>
      <w:r w:rsidR="004973E5" w:rsidRPr="00802145">
        <w:rPr>
          <w:rFonts w:ascii="Times New Roman" w:hAnsi="Times New Roman" w:cs="Times New Roman"/>
          <w:sz w:val="24"/>
          <w:szCs w:val="24"/>
        </w:rPr>
        <w:t>orma Nr. 1-sav.), biudžeto išlaidų sąmatos vykdymo ataskaita (</w:t>
      </w:r>
      <w:r w:rsidR="008A275A" w:rsidRPr="00802145">
        <w:rPr>
          <w:rFonts w:ascii="Times New Roman" w:hAnsi="Times New Roman" w:cs="Times New Roman"/>
          <w:sz w:val="24"/>
          <w:szCs w:val="24"/>
        </w:rPr>
        <w:t>F</w:t>
      </w:r>
      <w:r w:rsidR="004973E5" w:rsidRPr="00802145">
        <w:rPr>
          <w:rFonts w:ascii="Times New Roman" w:hAnsi="Times New Roman" w:cs="Times New Roman"/>
          <w:sz w:val="24"/>
          <w:szCs w:val="24"/>
        </w:rPr>
        <w:t>orma Nr. 2-sav.)</w:t>
      </w:r>
      <w:r w:rsidR="00CA0F94" w:rsidRPr="00802145">
        <w:rPr>
          <w:rFonts w:ascii="Times New Roman" w:hAnsi="Times New Roman" w:cs="Times New Roman"/>
          <w:sz w:val="24"/>
          <w:szCs w:val="24"/>
        </w:rPr>
        <w:t>,</w:t>
      </w:r>
      <w:r w:rsidR="004973E5" w:rsidRPr="00802145">
        <w:rPr>
          <w:rFonts w:ascii="Times New Roman" w:hAnsi="Times New Roman" w:cs="Times New Roman"/>
          <w:sz w:val="24"/>
          <w:szCs w:val="24"/>
        </w:rPr>
        <w:t xml:space="preserve"> aiškinamasis raštas</w:t>
      </w:r>
      <w:r w:rsidR="00EA2D00" w:rsidRPr="00802145">
        <w:rPr>
          <w:rFonts w:ascii="Times New Roman" w:hAnsi="Times New Roman" w:cs="Times New Roman"/>
          <w:sz w:val="24"/>
          <w:szCs w:val="24"/>
        </w:rPr>
        <w:t>.</w:t>
      </w:r>
    </w:p>
    <w:p w14:paraId="4F3B5F3D" w14:textId="07FE13C3" w:rsidR="00D72EDA" w:rsidRPr="00802145" w:rsidRDefault="004973E5" w:rsidP="00F41495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145">
        <w:rPr>
          <w:rFonts w:ascii="Times New Roman" w:hAnsi="Times New Roman" w:cs="Times New Roman"/>
          <w:sz w:val="24"/>
          <w:szCs w:val="24"/>
        </w:rPr>
        <w:t>Savivaldybės 20</w:t>
      </w:r>
      <w:r w:rsidR="003C4034" w:rsidRPr="00802145">
        <w:rPr>
          <w:rFonts w:ascii="Times New Roman" w:hAnsi="Times New Roman" w:cs="Times New Roman"/>
          <w:sz w:val="24"/>
          <w:szCs w:val="24"/>
        </w:rPr>
        <w:t>2</w:t>
      </w:r>
      <w:r w:rsidR="009907EF" w:rsidRPr="00802145">
        <w:rPr>
          <w:rFonts w:ascii="Times New Roman" w:hAnsi="Times New Roman" w:cs="Times New Roman"/>
          <w:sz w:val="24"/>
          <w:szCs w:val="24"/>
        </w:rPr>
        <w:t>2</w:t>
      </w:r>
      <w:r w:rsidRPr="00802145">
        <w:rPr>
          <w:rFonts w:ascii="Times New Roman" w:hAnsi="Times New Roman" w:cs="Times New Roman"/>
          <w:sz w:val="24"/>
          <w:szCs w:val="24"/>
        </w:rPr>
        <w:t xml:space="preserve"> metų biudžeto vykdymo ataskaitų rinkinys parengtas pagal Savivaldybės iždo apskaitos duomenis – į savivaldybės</w:t>
      </w:r>
      <w:r w:rsidR="00DA5EF2" w:rsidRPr="00802145">
        <w:rPr>
          <w:rFonts w:ascii="Times New Roman" w:hAnsi="Times New Roman" w:cs="Times New Roman"/>
          <w:sz w:val="24"/>
          <w:szCs w:val="24"/>
        </w:rPr>
        <w:t xml:space="preserve">  </w:t>
      </w:r>
      <w:r w:rsidRPr="00802145">
        <w:rPr>
          <w:rFonts w:ascii="Times New Roman" w:hAnsi="Times New Roman" w:cs="Times New Roman"/>
          <w:sz w:val="24"/>
          <w:szCs w:val="24"/>
        </w:rPr>
        <w:t>iždą gautas pajamas ir asignavimų valdytojų panaudotus asignavimus pagal jų pateiktas biudžeto išlaidų sąmatų vykdymo metines ataskaitas.</w:t>
      </w:r>
      <w:r w:rsidR="002A6BEF" w:rsidRPr="00802145">
        <w:rPr>
          <w:rFonts w:ascii="Times New Roman" w:hAnsi="Times New Roman" w:cs="Times New Roman"/>
          <w:sz w:val="24"/>
          <w:szCs w:val="24"/>
        </w:rPr>
        <w:t xml:space="preserve"> Remiantis pateiktomis ataskaitomis, suformuotas bendras savivaldybės biudžeto vykdymo ataskaitų rinkinys, kuris rodo,</w:t>
      </w:r>
      <w:r w:rsidR="008D2197" w:rsidRPr="00802145">
        <w:rPr>
          <w:rFonts w:ascii="Times New Roman" w:hAnsi="Times New Roman" w:cs="Times New Roman"/>
          <w:sz w:val="24"/>
          <w:szCs w:val="24"/>
        </w:rPr>
        <w:t xml:space="preserve"> </w:t>
      </w:r>
      <w:r w:rsidR="002A6BEF" w:rsidRPr="00802145">
        <w:rPr>
          <w:rFonts w:ascii="Times New Roman" w:hAnsi="Times New Roman" w:cs="Times New Roman"/>
          <w:sz w:val="24"/>
          <w:szCs w:val="24"/>
        </w:rPr>
        <w:t>kad savivaldybė</w:t>
      </w:r>
      <w:r w:rsidR="00971BED" w:rsidRPr="00802145">
        <w:rPr>
          <w:rFonts w:ascii="Times New Roman" w:hAnsi="Times New Roman" w:cs="Times New Roman"/>
          <w:sz w:val="24"/>
          <w:szCs w:val="24"/>
        </w:rPr>
        <w:t xml:space="preserve"> </w:t>
      </w:r>
      <w:r w:rsidR="002A6BEF" w:rsidRPr="00802145">
        <w:rPr>
          <w:rFonts w:ascii="Times New Roman" w:hAnsi="Times New Roman" w:cs="Times New Roman"/>
          <w:sz w:val="24"/>
          <w:szCs w:val="24"/>
        </w:rPr>
        <w:t>20</w:t>
      </w:r>
      <w:r w:rsidR="003C4034" w:rsidRPr="00802145">
        <w:rPr>
          <w:rFonts w:ascii="Times New Roman" w:hAnsi="Times New Roman" w:cs="Times New Roman"/>
          <w:sz w:val="24"/>
          <w:szCs w:val="24"/>
        </w:rPr>
        <w:t>2</w:t>
      </w:r>
      <w:r w:rsidR="009907EF" w:rsidRPr="00802145">
        <w:rPr>
          <w:rFonts w:ascii="Times New Roman" w:hAnsi="Times New Roman" w:cs="Times New Roman"/>
          <w:sz w:val="24"/>
          <w:szCs w:val="24"/>
        </w:rPr>
        <w:t>2</w:t>
      </w:r>
      <w:r w:rsidR="002A6BEF" w:rsidRPr="00802145">
        <w:rPr>
          <w:rFonts w:ascii="Times New Roman" w:hAnsi="Times New Roman" w:cs="Times New Roman"/>
          <w:sz w:val="24"/>
          <w:szCs w:val="24"/>
        </w:rPr>
        <w:t xml:space="preserve"> m. turėjo </w:t>
      </w:r>
      <w:r w:rsidR="009907EF" w:rsidRPr="00C60570">
        <w:rPr>
          <w:rFonts w:ascii="Times New Roman" w:hAnsi="Times New Roman" w:cs="Times New Roman"/>
          <w:sz w:val="24"/>
          <w:szCs w:val="24"/>
        </w:rPr>
        <w:t>6</w:t>
      </w:r>
      <w:r w:rsidR="006F7225" w:rsidRPr="00C60570">
        <w:rPr>
          <w:rFonts w:ascii="Times New Roman" w:hAnsi="Times New Roman" w:cs="Times New Roman"/>
          <w:sz w:val="24"/>
          <w:szCs w:val="24"/>
        </w:rPr>
        <w:t>0</w:t>
      </w:r>
      <w:r w:rsidR="002A6BEF" w:rsidRPr="00C60570">
        <w:rPr>
          <w:rFonts w:ascii="Times New Roman" w:hAnsi="Times New Roman" w:cs="Times New Roman"/>
          <w:sz w:val="24"/>
          <w:szCs w:val="24"/>
        </w:rPr>
        <w:t xml:space="preserve"> </w:t>
      </w:r>
      <w:r w:rsidR="009907EF" w:rsidRPr="00C60570">
        <w:rPr>
          <w:rFonts w:ascii="Times New Roman" w:hAnsi="Times New Roman" w:cs="Times New Roman"/>
          <w:sz w:val="24"/>
          <w:szCs w:val="24"/>
        </w:rPr>
        <w:t>345</w:t>
      </w:r>
      <w:r w:rsidR="00D73E6C" w:rsidRPr="00C60570">
        <w:rPr>
          <w:rFonts w:ascii="Times New Roman" w:hAnsi="Times New Roman" w:cs="Times New Roman"/>
          <w:sz w:val="24"/>
          <w:szCs w:val="24"/>
        </w:rPr>
        <w:t>,</w:t>
      </w:r>
      <w:r w:rsidR="009907EF" w:rsidRPr="00C60570">
        <w:rPr>
          <w:rFonts w:ascii="Times New Roman" w:hAnsi="Times New Roman" w:cs="Times New Roman"/>
          <w:sz w:val="24"/>
          <w:szCs w:val="24"/>
        </w:rPr>
        <w:t>5</w:t>
      </w:r>
      <w:r w:rsidR="00D73E6C" w:rsidRPr="00C60570">
        <w:rPr>
          <w:rFonts w:ascii="Times New Roman" w:hAnsi="Times New Roman" w:cs="Times New Roman"/>
          <w:sz w:val="24"/>
          <w:szCs w:val="24"/>
        </w:rPr>
        <w:t xml:space="preserve"> </w:t>
      </w:r>
      <w:r w:rsidR="00D73E6C" w:rsidRPr="00802145">
        <w:rPr>
          <w:rFonts w:ascii="Times New Roman" w:hAnsi="Times New Roman" w:cs="Times New Roman"/>
          <w:sz w:val="24"/>
          <w:szCs w:val="24"/>
        </w:rPr>
        <w:t xml:space="preserve">tūkst. </w:t>
      </w:r>
      <w:r w:rsidR="002A6BEF" w:rsidRPr="00802145">
        <w:rPr>
          <w:rFonts w:ascii="Times New Roman" w:hAnsi="Times New Roman" w:cs="Times New Roman"/>
          <w:sz w:val="24"/>
          <w:szCs w:val="24"/>
        </w:rPr>
        <w:t>Eur pajamų</w:t>
      </w:r>
      <w:r w:rsidR="008D2197" w:rsidRPr="00802145">
        <w:rPr>
          <w:rFonts w:ascii="Times New Roman" w:hAnsi="Times New Roman" w:cs="Times New Roman"/>
          <w:sz w:val="24"/>
          <w:szCs w:val="24"/>
        </w:rPr>
        <w:t xml:space="preserve"> ir skolintų lėšų</w:t>
      </w:r>
      <w:r w:rsidR="00F41495">
        <w:rPr>
          <w:rFonts w:ascii="Times New Roman" w:hAnsi="Times New Roman" w:cs="Times New Roman"/>
          <w:sz w:val="24"/>
          <w:szCs w:val="24"/>
        </w:rPr>
        <w:t>,</w:t>
      </w:r>
      <w:r w:rsidR="002A6BEF" w:rsidRPr="00802145">
        <w:rPr>
          <w:rFonts w:ascii="Times New Roman" w:hAnsi="Times New Roman" w:cs="Times New Roman"/>
          <w:sz w:val="24"/>
          <w:szCs w:val="24"/>
        </w:rPr>
        <w:t xml:space="preserve"> ir </w:t>
      </w:r>
      <w:r w:rsidR="009907EF" w:rsidRPr="00C60570">
        <w:rPr>
          <w:rFonts w:ascii="Times New Roman" w:hAnsi="Times New Roman" w:cs="Times New Roman"/>
          <w:sz w:val="24"/>
          <w:szCs w:val="24"/>
        </w:rPr>
        <w:t>59</w:t>
      </w:r>
      <w:r w:rsidR="00DB5CD2" w:rsidRPr="00C60570">
        <w:rPr>
          <w:rFonts w:ascii="Times New Roman" w:hAnsi="Times New Roman" w:cs="Times New Roman"/>
          <w:sz w:val="24"/>
          <w:szCs w:val="24"/>
        </w:rPr>
        <w:t> </w:t>
      </w:r>
      <w:r w:rsidR="009907EF" w:rsidRPr="00C60570">
        <w:rPr>
          <w:rFonts w:ascii="Times New Roman" w:hAnsi="Times New Roman" w:cs="Times New Roman"/>
          <w:sz w:val="24"/>
          <w:szCs w:val="24"/>
        </w:rPr>
        <w:t>205</w:t>
      </w:r>
      <w:r w:rsidR="00DB5CD2" w:rsidRPr="00C60570">
        <w:rPr>
          <w:rFonts w:ascii="Times New Roman" w:hAnsi="Times New Roman" w:cs="Times New Roman"/>
          <w:sz w:val="24"/>
          <w:szCs w:val="24"/>
        </w:rPr>
        <w:t>,</w:t>
      </w:r>
      <w:r w:rsidR="009907EF" w:rsidRPr="00C60570">
        <w:rPr>
          <w:rFonts w:ascii="Times New Roman" w:hAnsi="Times New Roman" w:cs="Times New Roman"/>
          <w:sz w:val="24"/>
          <w:szCs w:val="24"/>
        </w:rPr>
        <w:t>8</w:t>
      </w:r>
      <w:r w:rsidR="00C0573C" w:rsidRPr="00C60570">
        <w:rPr>
          <w:rFonts w:ascii="Times New Roman" w:hAnsi="Times New Roman" w:cs="Times New Roman"/>
          <w:sz w:val="24"/>
          <w:szCs w:val="24"/>
        </w:rPr>
        <w:t xml:space="preserve"> </w:t>
      </w:r>
      <w:r w:rsidR="00D73E6C" w:rsidRPr="00802145">
        <w:rPr>
          <w:rFonts w:ascii="Times New Roman" w:hAnsi="Times New Roman" w:cs="Times New Roman"/>
          <w:sz w:val="24"/>
          <w:szCs w:val="24"/>
        </w:rPr>
        <w:t>tūkst.</w:t>
      </w:r>
      <w:r w:rsidR="002A6BEF" w:rsidRPr="00802145">
        <w:rPr>
          <w:rFonts w:ascii="Times New Roman" w:hAnsi="Times New Roman" w:cs="Times New Roman"/>
          <w:sz w:val="24"/>
          <w:szCs w:val="24"/>
        </w:rPr>
        <w:t xml:space="preserve"> Eur išlaidų</w:t>
      </w:r>
      <w:r w:rsidR="00B40FD5" w:rsidRPr="00802145">
        <w:rPr>
          <w:rFonts w:ascii="Times New Roman" w:hAnsi="Times New Roman" w:cs="Times New Roman"/>
          <w:sz w:val="24"/>
          <w:szCs w:val="24"/>
        </w:rPr>
        <w:t xml:space="preserve"> (kartu su finansinių įsipareigojimų vykdymo išlaidomis)</w:t>
      </w:r>
      <w:r w:rsidR="002A6BEF" w:rsidRPr="00802145">
        <w:rPr>
          <w:rFonts w:ascii="Times New Roman" w:hAnsi="Times New Roman" w:cs="Times New Roman"/>
          <w:sz w:val="24"/>
          <w:szCs w:val="24"/>
        </w:rPr>
        <w:t>.</w:t>
      </w:r>
    </w:p>
    <w:p w14:paraId="33C1857F" w14:textId="77777777" w:rsidR="002D0A94" w:rsidRPr="00802145" w:rsidRDefault="002D0A94" w:rsidP="00F41495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5A0">
        <w:rPr>
          <w:rFonts w:ascii="Times New Roman" w:hAnsi="Times New Roman" w:cs="Times New Roman"/>
          <w:b/>
          <w:sz w:val="24"/>
          <w:szCs w:val="24"/>
        </w:rPr>
        <w:t>3.</w:t>
      </w:r>
      <w:r w:rsidRPr="00802145">
        <w:rPr>
          <w:rFonts w:ascii="Times New Roman" w:hAnsi="Times New Roman" w:cs="Times New Roman"/>
          <w:b/>
          <w:sz w:val="24"/>
          <w:szCs w:val="24"/>
        </w:rPr>
        <w:t xml:space="preserve"> Lėšų poreikis sprendimui įgyvendinti, projekto ekonominis pagrindimas. </w:t>
      </w:r>
    </w:p>
    <w:p w14:paraId="222B26EA" w14:textId="62FB033B" w:rsidR="00622395" w:rsidRPr="00802145" w:rsidRDefault="004973E5" w:rsidP="00F41495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2145">
        <w:rPr>
          <w:rFonts w:ascii="Times New Roman" w:hAnsi="Times New Roman" w:cs="Times New Roman"/>
          <w:sz w:val="24"/>
          <w:szCs w:val="24"/>
          <w:lang w:val="pt-BR"/>
        </w:rPr>
        <w:t>Lėšų sprendimo projektui įgyvendinti nereikia.</w:t>
      </w:r>
    </w:p>
    <w:p w14:paraId="6C80A750" w14:textId="77777777" w:rsidR="002D0A94" w:rsidRPr="00802145" w:rsidRDefault="002D0A94" w:rsidP="00F41495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145">
        <w:rPr>
          <w:rFonts w:ascii="Times New Roman" w:hAnsi="Times New Roman" w:cs="Times New Roman"/>
          <w:b/>
          <w:sz w:val="24"/>
          <w:szCs w:val="24"/>
        </w:rPr>
        <w:t>4. Vykdytojai.</w:t>
      </w:r>
    </w:p>
    <w:p w14:paraId="1E9F8CC5" w14:textId="77777777" w:rsidR="006F1FCE" w:rsidRPr="00802145" w:rsidRDefault="006F1FCE" w:rsidP="00F41495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145">
        <w:rPr>
          <w:rFonts w:ascii="Times New Roman" w:hAnsi="Times New Roman" w:cs="Times New Roman"/>
          <w:sz w:val="24"/>
          <w:szCs w:val="24"/>
        </w:rPr>
        <w:t>Kretingos rajono savivaldybės administracijos Ekonomikos ir biudžeto skyrius.</w:t>
      </w:r>
    </w:p>
    <w:p w14:paraId="69E819D6" w14:textId="77777777" w:rsidR="002D0A94" w:rsidRPr="00802145" w:rsidRDefault="002D0A94" w:rsidP="00F41495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145">
        <w:rPr>
          <w:rFonts w:ascii="Times New Roman" w:hAnsi="Times New Roman" w:cs="Times New Roman"/>
          <w:b/>
          <w:sz w:val="24"/>
          <w:szCs w:val="24"/>
        </w:rPr>
        <w:t xml:space="preserve">5. Įvykdymo terminai. </w:t>
      </w:r>
    </w:p>
    <w:p w14:paraId="08341065" w14:textId="194DC1F7" w:rsidR="002D0A94" w:rsidRPr="00802145" w:rsidRDefault="004C471D" w:rsidP="00F41495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metai.</w:t>
      </w:r>
    </w:p>
    <w:p w14:paraId="5065AA83" w14:textId="77777777" w:rsidR="002D0A94" w:rsidRPr="00802145" w:rsidRDefault="002D0A94" w:rsidP="00F41495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145">
        <w:rPr>
          <w:rFonts w:ascii="Times New Roman" w:hAnsi="Times New Roman" w:cs="Times New Roman"/>
          <w:b/>
          <w:sz w:val="24"/>
          <w:szCs w:val="24"/>
        </w:rPr>
        <w:t>6. Finansavimo šaltiniai.</w:t>
      </w:r>
    </w:p>
    <w:p w14:paraId="674B49CA" w14:textId="1B1558F0" w:rsidR="006F1FCE" w:rsidRPr="00802145" w:rsidRDefault="007B3FF7" w:rsidP="00F41495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2145">
        <w:rPr>
          <w:rFonts w:ascii="Times New Roman" w:hAnsi="Times New Roman" w:cs="Times New Roman"/>
          <w:sz w:val="24"/>
          <w:szCs w:val="24"/>
        </w:rPr>
        <w:t>Nėra.</w:t>
      </w:r>
    </w:p>
    <w:p w14:paraId="4E5AC14B" w14:textId="77777777" w:rsidR="002D0A94" w:rsidRPr="002A54D7" w:rsidRDefault="002D0A94" w:rsidP="00F41495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4D7">
        <w:rPr>
          <w:rFonts w:ascii="Times New Roman" w:hAnsi="Times New Roman" w:cs="Times New Roman"/>
          <w:b/>
          <w:sz w:val="24"/>
          <w:szCs w:val="24"/>
        </w:rPr>
        <w:t>7. Teisės akto projekto antikorupcinio vertinimo išvada.</w:t>
      </w:r>
    </w:p>
    <w:p w14:paraId="0AB63E34" w14:textId="77777777" w:rsidR="002D0A94" w:rsidRPr="002A54D7" w:rsidRDefault="002D0A94" w:rsidP="00F41495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4D7">
        <w:rPr>
          <w:rFonts w:ascii="Times New Roman" w:hAnsi="Times New Roman" w:cs="Times New Roman"/>
          <w:sz w:val="24"/>
          <w:szCs w:val="24"/>
        </w:rPr>
        <w:t>Teisės akto projektas antikorupciniam vertinimui neteikiamas.</w:t>
      </w:r>
    </w:p>
    <w:p w14:paraId="0C7D1035" w14:textId="77777777" w:rsidR="002D0A94" w:rsidRPr="002A54D7" w:rsidRDefault="002D0A94" w:rsidP="00F41495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4D7">
        <w:rPr>
          <w:rFonts w:ascii="Times New Roman" w:hAnsi="Times New Roman" w:cs="Times New Roman"/>
          <w:b/>
          <w:sz w:val="24"/>
          <w:szCs w:val="24"/>
        </w:rPr>
        <w:t>8. Autorius ar autorių grupės.</w:t>
      </w:r>
    </w:p>
    <w:p w14:paraId="34E38763" w14:textId="77777777" w:rsidR="002D0A94" w:rsidRPr="002A54D7" w:rsidRDefault="002D0A94" w:rsidP="00F41495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4D7">
        <w:rPr>
          <w:rFonts w:ascii="Times New Roman" w:hAnsi="Times New Roman" w:cs="Times New Roman"/>
          <w:sz w:val="24"/>
          <w:szCs w:val="24"/>
        </w:rPr>
        <w:t>Ekonomikos ir biudžeto skyrius.</w:t>
      </w:r>
    </w:p>
    <w:sectPr w:rsidR="002D0A94" w:rsidRPr="002A54D7" w:rsidSect="00F41495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6DD5" w14:textId="77777777" w:rsidR="00AE34C0" w:rsidRDefault="00AE34C0" w:rsidP="00D766E1">
      <w:pPr>
        <w:spacing w:after="0" w:line="240" w:lineRule="auto"/>
      </w:pPr>
      <w:r>
        <w:separator/>
      </w:r>
    </w:p>
  </w:endnote>
  <w:endnote w:type="continuationSeparator" w:id="0">
    <w:p w14:paraId="345DA799" w14:textId="77777777" w:rsidR="00AE34C0" w:rsidRDefault="00AE34C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BB68" w14:textId="77777777" w:rsidR="00AE34C0" w:rsidRDefault="00AE34C0" w:rsidP="00D766E1">
      <w:pPr>
        <w:spacing w:after="0" w:line="240" w:lineRule="auto"/>
      </w:pPr>
      <w:r>
        <w:separator/>
      </w:r>
    </w:p>
  </w:footnote>
  <w:footnote w:type="continuationSeparator" w:id="0">
    <w:p w14:paraId="412B9DBE" w14:textId="77777777" w:rsidR="00AE34C0" w:rsidRDefault="00AE34C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3E5D" w14:textId="77777777"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C7AA" w14:textId="77777777" w:rsidR="002573B6" w:rsidRPr="0090179E" w:rsidRDefault="002573B6" w:rsidP="0090179E">
    <w:pPr>
      <w:pStyle w:val="Antrats"/>
      <w:jc w:val="right"/>
      <w:rPr>
        <w:b/>
      </w:rPr>
    </w:pPr>
    <w:r w:rsidRPr="00D766E1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5217" w14:textId="22C2166C" w:rsidR="00F41495" w:rsidRPr="00F41495" w:rsidRDefault="00F41495" w:rsidP="00F4149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510143468">
    <w:abstractNumId w:val="0"/>
  </w:num>
  <w:num w:numId="2" w16cid:durableId="1826240977">
    <w:abstractNumId w:val="1"/>
  </w:num>
  <w:num w:numId="3" w16cid:durableId="864907167">
    <w:abstractNumId w:val="5"/>
  </w:num>
  <w:num w:numId="4" w16cid:durableId="814107023">
    <w:abstractNumId w:val="3"/>
  </w:num>
  <w:num w:numId="5" w16cid:durableId="578945744">
    <w:abstractNumId w:val="2"/>
  </w:num>
  <w:num w:numId="6" w16cid:durableId="1506745500">
    <w:abstractNumId w:val="4"/>
  </w:num>
  <w:num w:numId="7" w16cid:durableId="1826897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F8"/>
    <w:rsid w:val="000017A1"/>
    <w:rsid w:val="00001BDE"/>
    <w:rsid w:val="0000514F"/>
    <w:rsid w:val="000053C5"/>
    <w:rsid w:val="00010033"/>
    <w:rsid w:val="0001414F"/>
    <w:rsid w:val="00014E5D"/>
    <w:rsid w:val="00017D27"/>
    <w:rsid w:val="000229B7"/>
    <w:rsid w:val="00025704"/>
    <w:rsid w:val="00026491"/>
    <w:rsid w:val="00027132"/>
    <w:rsid w:val="000362E4"/>
    <w:rsid w:val="000427DA"/>
    <w:rsid w:val="00043B24"/>
    <w:rsid w:val="00054025"/>
    <w:rsid w:val="00054C25"/>
    <w:rsid w:val="00055278"/>
    <w:rsid w:val="00060403"/>
    <w:rsid w:val="00061BAF"/>
    <w:rsid w:val="000637C6"/>
    <w:rsid w:val="00064FCD"/>
    <w:rsid w:val="00066DDD"/>
    <w:rsid w:val="00073B5E"/>
    <w:rsid w:val="00076E5F"/>
    <w:rsid w:val="00077051"/>
    <w:rsid w:val="00077D81"/>
    <w:rsid w:val="00080213"/>
    <w:rsid w:val="00080902"/>
    <w:rsid w:val="00095814"/>
    <w:rsid w:val="00095871"/>
    <w:rsid w:val="000A3458"/>
    <w:rsid w:val="000A50BD"/>
    <w:rsid w:val="000B4A92"/>
    <w:rsid w:val="000B5628"/>
    <w:rsid w:val="000B57BA"/>
    <w:rsid w:val="000C3208"/>
    <w:rsid w:val="000C4013"/>
    <w:rsid w:val="000C7A9F"/>
    <w:rsid w:val="000D19D7"/>
    <w:rsid w:val="000D6D6D"/>
    <w:rsid w:val="000E289F"/>
    <w:rsid w:val="000E5EDA"/>
    <w:rsid w:val="000F07B2"/>
    <w:rsid w:val="000F2DCE"/>
    <w:rsid w:val="000F6324"/>
    <w:rsid w:val="000F6990"/>
    <w:rsid w:val="00100CE7"/>
    <w:rsid w:val="001065CC"/>
    <w:rsid w:val="0011004B"/>
    <w:rsid w:val="00115F7C"/>
    <w:rsid w:val="00116694"/>
    <w:rsid w:val="00117C8D"/>
    <w:rsid w:val="00120506"/>
    <w:rsid w:val="00127FCE"/>
    <w:rsid w:val="001323FC"/>
    <w:rsid w:val="00133F8C"/>
    <w:rsid w:val="0013766C"/>
    <w:rsid w:val="00140B9B"/>
    <w:rsid w:val="00140EF4"/>
    <w:rsid w:val="00141026"/>
    <w:rsid w:val="00142456"/>
    <w:rsid w:val="00142923"/>
    <w:rsid w:val="00143BC9"/>
    <w:rsid w:val="0015003A"/>
    <w:rsid w:val="001519AE"/>
    <w:rsid w:val="00151CB5"/>
    <w:rsid w:val="00154509"/>
    <w:rsid w:val="00154C48"/>
    <w:rsid w:val="0015761F"/>
    <w:rsid w:val="00157C61"/>
    <w:rsid w:val="0016397D"/>
    <w:rsid w:val="001643FE"/>
    <w:rsid w:val="00176913"/>
    <w:rsid w:val="00176F82"/>
    <w:rsid w:val="00180C4D"/>
    <w:rsid w:val="001829E9"/>
    <w:rsid w:val="001909B6"/>
    <w:rsid w:val="00192DC3"/>
    <w:rsid w:val="001957B2"/>
    <w:rsid w:val="001A1D3A"/>
    <w:rsid w:val="001A2D89"/>
    <w:rsid w:val="001A2EDA"/>
    <w:rsid w:val="001A331D"/>
    <w:rsid w:val="001A352B"/>
    <w:rsid w:val="001A3A9F"/>
    <w:rsid w:val="001A7527"/>
    <w:rsid w:val="001B121D"/>
    <w:rsid w:val="001B13FD"/>
    <w:rsid w:val="001B286B"/>
    <w:rsid w:val="001B3470"/>
    <w:rsid w:val="001B7BDB"/>
    <w:rsid w:val="001C0BBD"/>
    <w:rsid w:val="001C16FF"/>
    <w:rsid w:val="001C1979"/>
    <w:rsid w:val="001D5965"/>
    <w:rsid w:val="001D6610"/>
    <w:rsid w:val="001E6620"/>
    <w:rsid w:val="001F0DFD"/>
    <w:rsid w:val="001F3605"/>
    <w:rsid w:val="001F4676"/>
    <w:rsid w:val="001F798A"/>
    <w:rsid w:val="002043F7"/>
    <w:rsid w:val="002046D6"/>
    <w:rsid w:val="00207B29"/>
    <w:rsid w:val="00210429"/>
    <w:rsid w:val="002115F7"/>
    <w:rsid w:val="002125B5"/>
    <w:rsid w:val="00212EAF"/>
    <w:rsid w:val="00214021"/>
    <w:rsid w:val="00223E07"/>
    <w:rsid w:val="00235E24"/>
    <w:rsid w:val="00253159"/>
    <w:rsid w:val="00255A85"/>
    <w:rsid w:val="002573B6"/>
    <w:rsid w:val="00264E38"/>
    <w:rsid w:val="00267731"/>
    <w:rsid w:val="00271E14"/>
    <w:rsid w:val="00271FDB"/>
    <w:rsid w:val="00275458"/>
    <w:rsid w:val="00277E9A"/>
    <w:rsid w:val="00284EEF"/>
    <w:rsid w:val="00284F47"/>
    <w:rsid w:val="00286E6B"/>
    <w:rsid w:val="00293D69"/>
    <w:rsid w:val="0029531D"/>
    <w:rsid w:val="002A54D7"/>
    <w:rsid w:val="002A6573"/>
    <w:rsid w:val="002A6BEF"/>
    <w:rsid w:val="002B0061"/>
    <w:rsid w:val="002B01EA"/>
    <w:rsid w:val="002B0722"/>
    <w:rsid w:val="002B1505"/>
    <w:rsid w:val="002B3C7E"/>
    <w:rsid w:val="002B4402"/>
    <w:rsid w:val="002C0F7F"/>
    <w:rsid w:val="002C10DD"/>
    <w:rsid w:val="002C1AEC"/>
    <w:rsid w:val="002C2D6E"/>
    <w:rsid w:val="002C6201"/>
    <w:rsid w:val="002C7247"/>
    <w:rsid w:val="002C7C85"/>
    <w:rsid w:val="002D0A94"/>
    <w:rsid w:val="002D1654"/>
    <w:rsid w:val="002D756E"/>
    <w:rsid w:val="002F24FE"/>
    <w:rsid w:val="002F727D"/>
    <w:rsid w:val="002F7D20"/>
    <w:rsid w:val="002F7D52"/>
    <w:rsid w:val="00300776"/>
    <w:rsid w:val="003021CB"/>
    <w:rsid w:val="003077B8"/>
    <w:rsid w:val="003102DA"/>
    <w:rsid w:val="00311445"/>
    <w:rsid w:val="0031326A"/>
    <w:rsid w:val="00321264"/>
    <w:rsid w:val="00321F38"/>
    <w:rsid w:val="003278F4"/>
    <w:rsid w:val="0033188E"/>
    <w:rsid w:val="003318E6"/>
    <w:rsid w:val="00333F1B"/>
    <w:rsid w:val="00335E4A"/>
    <w:rsid w:val="00335F28"/>
    <w:rsid w:val="00340DB5"/>
    <w:rsid w:val="00341E82"/>
    <w:rsid w:val="0034679E"/>
    <w:rsid w:val="003506BC"/>
    <w:rsid w:val="0035352A"/>
    <w:rsid w:val="0036263D"/>
    <w:rsid w:val="00363EB8"/>
    <w:rsid w:val="00365043"/>
    <w:rsid w:val="003667D3"/>
    <w:rsid w:val="003671A1"/>
    <w:rsid w:val="00370420"/>
    <w:rsid w:val="003748D8"/>
    <w:rsid w:val="0037659C"/>
    <w:rsid w:val="00384101"/>
    <w:rsid w:val="003850C8"/>
    <w:rsid w:val="00386B73"/>
    <w:rsid w:val="003878F1"/>
    <w:rsid w:val="00395C45"/>
    <w:rsid w:val="003A167D"/>
    <w:rsid w:val="003A2CF0"/>
    <w:rsid w:val="003B0A5A"/>
    <w:rsid w:val="003C1B3B"/>
    <w:rsid w:val="003C4034"/>
    <w:rsid w:val="003C4E2F"/>
    <w:rsid w:val="003C4EB3"/>
    <w:rsid w:val="003C71B0"/>
    <w:rsid w:val="003C7CA5"/>
    <w:rsid w:val="003C7FC2"/>
    <w:rsid w:val="003D37B6"/>
    <w:rsid w:val="003D4ED0"/>
    <w:rsid w:val="003D6E62"/>
    <w:rsid w:val="003E592B"/>
    <w:rsid w:val="003E64AD"/>
    <w:rsid w:val="003F1CCE"/>
    <w:rsid w:val="003F7A09"/>
    <w:rsid w:val="00402A3A"/>
    <w:rsid w:val="00406845"/>
    <w:rsid w:val="00411C88"/>
    <w:rsid w:val="004152AA"/>
    <w:rsid w:val="00415FB0"/>
    <w:rsid w:val="00420BFB"/>
    <w:rsid w:val="00420F67"/>
    <w:rsid w:val="00424B0B"/>
    <w:rsid w:val="00426AF5"/>
    <w:rsid w:val="00426BF8"/>
    <w:rsid w:val="00427D7F"/>
    <w:rsid w:val="00430642"/>
    <w:rsid w:val="00431187"/>
    <w:rsid w:val="004313F2"/>
    <w:rsid w:val="00431B29"/>
    <w:rsid w:val="00432B17"/>
    <w:rsid w:val="0043382D"/>
    <w:rsid w:val="00434DF9"/>
    <w:rsid w:val="004359C5"/>
    <w:rsid w:val="00447345"/>
    <w:rsid w:val="00453538"/>
    <w:rsid w:val="0045731E"/>
    <w:rsid w:val="004652F7"/>
    <w:rsid w:val="00467B6D"/>
    <w:rsid w:val="0047189B"/>
    <w:rsid w:val="0047406C"/>
    <w:rsid w:val="00476B15"/>
    <w:rsid w:val="00476C3A"/>
    <w:rsid w:val="004808A4"/>
    <w:rsid w:val="0048326E"/>
    <w:rsid w:val="004843C1"/>
    <w:rsid w:val="00485D90"/>
    <w:rsid w:val="0049728A"/>
    <w:rsid w:val="004973E5"/>
    <w:rsid w:val="004A1018"/>
    <w:rsid w:val="004A2C4A"/>
    <w:rsid w:val="004A37A8"/>
    <w:rsid w:val="004A620C"/>
    <w:rsid w:val="004B0C6E"/>
    <w:rsid w:val="004C471D"/>
    <w:rsid w:val="004D1D38"/>
    <w:rsid w:val="004D57AE"/>
    <w:rsid w:val="004F1F33"/>
    <w:rsid w:val="004F25DF"/>
    <w:rsid w:val="005001BF"/>
    <w:rsid w:val="00502878"/>
    <w:rsid w:val="0050291F"/>
    <w:rsid w:val="005076D6"/>
    <w:rsid w:val="005103E1"/>
    <w:rsid w:val="00513C2F"/>
    <w:rsid w:val="00515BFF"/>
    <w:rsid w:val="005340D0"/>
    <w:rsid w:val="00534F69"/>
    <w:rsid w:val="00537518"/>
    <w:rsid w:val="00537E64"/>
    <w:rsid w:val="005408E9"/>
    <w:rsid w:val="005455C8"/>
    <w:rsid w:val="005455CE"/>
    <w:rsid w:val="00546150"/>
    <w:rsid w:val="0056013A"/>
    <w:rsid w:val="00561200"/>
    <w:rsid w:val="00561A35"/>
    <w:rsid w:val="00567141"/>
    <w:rsid w:val="005706F5"/>
    <w:rsid w:val="005737D8"/>
    <w:rsid w:val="00577767"/>
    <w:rsid w:val="00580322"/>
    <w:rsid w:val="00582EFD"/>
    <w:rsid w:val="0058337C"/>
    <w:rsid w:val="00583BC8"/>
    <w:rsid w:val="00584468"/>
    <w:rsid w:val="00585379"/>
    <w:rsid w:val="00586F3D"/>
    <w:rsid w:val="005870E9"/>
    <w:rsid w:val="0059571B"/>
    <w:rsid w:val="005A0A69"/>
    <w:rsid w:val="005A0D41"/>
    <w:rsid w:val="005A1C94"/>
    <w:rsid w:val="005A439C"/>
    <w:rsid w:val="005A63F4"/>
    <w:rsid w:val="005A6AE0"/>
    <w:rsid w:val="005B450E"/>
    <w:rsid w:val="005C373E"/>
    <w:rsid w:val="005C468B"/>
    <w:rsid w:val="005C7493"/>
    <w:rsid w:val="005D1948"/>
    <w:rsid w:val="005D3E16"/>
    <w:rsid w:val="005D4F72"/>
    <w:rsid w:val="005E2106"/>
    <w:rsid w:val="005E57BC"/>
    <w:rsid w:val="005E5A56"/>
    <w:rsid w:val="005E6824"/>
    <w:rsid w:val="005F03CD"/>
    <w:rsid w:val="005F08E5"/>
    <w:rsid w:val="005F1CA6"/>
    <w:rsid w:val="005F25BC"/>
    <w:rsid w:val="005F61C2"/>
    <w:rsid w:val="005F649B"/>
    <w:rsid w:val="00607EDC"/>
    <w:rsid w:val="006131DE"/>
    <w:rsid w:val="00615B5F"/>
    <w:rsid w:val="00622395"/>
    <w:rsid w:val="006224A2"/>
    <w:rsid w:val="006236AE"/>
    <w:rsid w:val="006256CC"/>
    <w:rsid w:val="00625861"/>
    <w:rsid w:val="0062661C"/>
    <w:rsid w:val="00627819"/>
    <w:rsid w:val="00635B0B"/>
    <w:rsid w:val="00640292"/>
    <w:rsid w:val="00642653"/>
    <w:rsid w:val="00643A7E"/>
    <w:rsid w:val="00644B40"/>
    <w:rsid w:val="00645A0A"/>
    <w:rsid w:val="00650CFD"/>
    <w:rsid w:val="00651668"/>
    <w:rsid w:val="00652BA9"/>
    <w:rsid w:val="00654581"/>
    <w:rsid w:val="00654AA0"/>
    <w:rsid w:val="00657E03"/>
    <w:rsid w:val="00661054"/>
    <w:rsid w:val="00661BE1"/>
    <w:rsid w:val="00665291"/>
    <w:rsid w:val="0066674D"/>
    <w:rsid w:val="00666B42"/>
    <w:rsid w:val="00666F43"/>
    <w:rsid w:val="0067294F"/>
    <w:rsid w:val="00682382"/>
    <w:rsid w:val="006823B6"/>
    <w:rsid w:val="006865B3"/>
    <w:rsid w:val="00687B3D"/>
    <w:rsid w:val="006932F8"/>
    <w:rsid w:val="0069447E"/>
    <w:rsid w:val="00694D91"/>
    <w:rsid w:val="00696C08"/>
    <w:rsid w:val="006A03BF"/>
    <w:rsid w:val="006A0861"/>
    <w:rsid w:val="006A3F55"/>
    <w:rsid w:val="006A5B58"/>
    <w:rsid w:val="006A6C4B"/>
    <w:rsid w:val="006A771A"/>
    <w:rsid w:val="006B0C2E"/>
    <w:rsid w:val="006B0DBC"/>
    <w:rsid w:val="006B1611"/>
    <w:rsid w:val="006C121E"/>
    <w:rsid w:val="006C3544"/>
    <w:rsid w:val="006D01F0"/>
    <w:rsid w:val="006E0646"/>
    <w:rsid w:val="006F1679"/>
    <w:rsid w:val="006F1780"/>
    <w:rsid w:val="006F1B84"/>
    <w:rsid w:val="006F1FCE"/>
    <w:rsid w:val="006F3F74"/>
    <w:rsid w:val="006F4B8F"/>
    <w:rsid w:val="006F7225"/>
    <w:rsid w:val="006F751A"/>
    <w:rsid w:val="00700BA1"/>
    <w:rsid w:val="00702285"/>
    <w:rsid w:val="0070345C"/>
    <w:rsid w:val="007106F0"/>
    <w:rsid w:val="00716083"/>
    <w:rsid w:val="00717D7A"/>
    <w:rsid w:val="0072419B"/>
    <w:rsid w:val="00724DF0"/>
    <w:rsid w:val="00726BA9"/>
    <w:rsid w:val="0073172A"/>
    <w:rsid w:val="00737726"/>
    <w:rsid w:val="007447DC"/>
    <w:rsid w:val="00747774"/>
    <w:rsid w:val="0075071A"/>
    <w:rsid w:val="0075234F"/>
    <w:rsid w:val="00755085"/>
    <w:rsid w:val="007777F2"/>
    <w:rsid w:val="0079340C"/>
    <w:rsid w:val="00793435"/>
    <w:rsid w:val="007978DA"/>
    <w:rsid w:val="007A050A"/>
    <w:rsid w:val="007B067E"/>
    <w:rsid w:val="007B1B57"/>
    <w:rsid w:val="007B24C9"/>
    <w:rsid w:val="007B2785"/>
    <w:rsid w:val="007B3FF7"/>
    <w:rsid w:val="007B4BA9"/>
    <w:rsid w:val="007B68DC"/>
    <w:rsid w:val="007C416E"/>
    <w:rsid w:val="007D0B9E"/>
    <w:rsid w:val="007D123A"/>
    <w:rsid w:val="007D1550"/>
    <w:rsid w:val="007D2833"/>
    <w:rsid w:val="007D2934"/>
    <w:rsid w:val="007D2948"/>
    <w:rsid w:val="007D352B"/>
    <w:rsid w:val="007D4151"/>
    <w:rsid w:val="007D6A50"/>
    <w:rsid w:val="007D6E41"/>
    <w:rsid w:val="007D6F62"/>
    <w:rsid w:val="007D7E14"/>
    <w:rsid w:val="007E1884"/>
    <w:rsid w:val="007E1C2D"/>
    <w:rsid w:val="007E1D4B"/>
    <w:rsid w:val="007F48A8"/>
    <w:rsid w:val="007F4F6F"/>
    <w:rsid w:val="007F50AA"/>
    <w:rsid w:val="007F732C"/>
    <w:rsid w:val="0080162A"/>
    <w:rsid w:val="008019D6"/>
    <w:rsid w:val="00802145"/>
    <w:rsid w:val="00804FFD"/>
    <w:rsid w:val="00805BE5"/>
    <w:rsid w:val="008078CD"/>
    <w:rsid w:val="00807BD9"/>
    <w:rsid w:val="00822294"/>
    <w:rsid w:val="008323F6"/>
    <w:rsid w:val="00842138"/>
    <w:rsid w:val="00850F02"/>
    <w:rsid w:val="00856749"/>
    <w:rsid w:val="008619AA"/>
    <w:rsid w:val="008642B6"/>
    <w:rsid w:val="008709E4"/>
    <w:rsid w:val="008725FF"/>
    <w:rsid w:val="008742D6"/>
    <w:rsid w:val="00882E8C"/>
    <w:rsid w:val="00883C2C"/>
    <w:rsid w:val="00885B9D"/>
    <w:rsid w:val="00887460"/>
    <w:rsid w:val="00891008"/>
    <w:rsid w:val="00891D7C"/>
    <w:rsid w:val="0089438A"/>
    <w:rsid w:val="00894940"/>
    <w:rsid w:val="0089532A"/>
    <w:rsid w:val="008A275A"/>
    <w:rsid w:val="008A78ED"/>
    <w:rsid w:val="008B2DE9"/>
    <w:rsid w:val="008B7439"/>
    <w:rsid w:val="008C0EB2"/>
    <w:rsid w:val="008C16F8"/>
    <w:rsid w:val="008C1C6F"/>
    <w:rsid w:val="008C270E"/>
    <w:rsid w:val="008C343B"/>
    <w:rsid w:val="008C5A26"/>
    <w:rsid w:val="008C77BE"/>
    <w:rsid w:val="008D066C"/>
    <w:rsid w:val="008D1C9A"/>
    <w:rsid w:val="008D2197"/>
    <w:rsid w:val="008D7424"/>
    <w:rsid w:val="008E0FDC"/>
    <w:rsid w:val="008F4CCC"/>
    <w:rsid w:val="008F526C"/>
    <w:rsid w:val="008F75C9"/>
    <w:rsid w:val="0090122D"/>
    <w:rsid w:val="0090179E"/>
    <w:rsid w:val="00901B8E"/>
    <w:rsid w:val="00901C48"/>
    <w:rsid w:val="00902CB9"/>
    <w:rsid w:val="00907F1E"/>
    <w:rsid w:val="00910381"/>
    <w:rsid w:val="009116D9"/>
    <w:rsid w:val="00912298"/>
    <w:rsid w:val="0091430A"/>
    <w:rsid w:val="00916084"/>
    <w:rsid w:val="0091608F"/>
    <w:rsid w:val="009171B1"/>
    <w:rsid w:val="0091784F"/>
    <w:rsid w:val="00927369"/>
    <w:rsid w:val="0093020E"/>
    <w:rsid w:val="009315F4"/>
    <w:rsid w:val="00931666"/>
    <w:rsid w:val="00940DC9"/>
    <w:rsid w:val="009429F6"/>
    <w:rsid w:val="00947127"/>
    <w:rsid w:val="0095108F"/>
    <w:rsid w:val="009537AB"/>
    <w:rsid w:val="0095731B"/>
    <w:rsid w:val="0096105F"/>
    <w:rsid w:val="009636E3"/>
    <w:rsid w:val="0097145A"/>
    <w:rsid w:val="00971BED"/>
    <w:rsid w:val="00972706"/>
    <w:rsid w:val="00973135"/>
    <w:rsid w:val="009747E3"/>
    <w:rsid w:val="009859F0"/>
    <w:rsid w:val="00990262"/>
    <w:rsid w:val="009907EF"/>
    <w:rsid w:val="00993DB0"/>
    <w:rsid w:val="009968C8"/>
    <w:rsid w:val="00997ABD"/>
    <w:rsid w:val="009A229A"/>
    <w:rsid w:val="009A6B7E"/>
    <w:rsid w:val="009B206C"/>
    <w:rsid w:val="009B32DF"/>
    <w:rsid w:val="009C0006"/>
    <w:rsid w:val="009C05E0"/>
    <w:rsid w:val="009C3D6F"/>
    <w:rsid w:val="009C522B"/>
    <w:rsid w:val="009D24B2"/>
    <w:rsid w:val="009D250E"/>
    <w:rsid w:val="009D544A"/>
    <w:rsid w:val="009D6151"/>
    <w:rsid w:val="009E2496"/>
    <w:rsid w:val="009E60B2"/>
    <w:rsid w:val="009E655D"/>
    <w:rsid w:val="009F7A8F"/>
    <w:rsid w:val="00A02E6F"/>
    <w:rsid w:val="00A12B42"/>
    <w:rsid w:val="00A2473E"/>
    <w:rsid w:val="00A266C7"/>
    <w:rsid w:val="00A26F83"/>
    <w:rsid w:val="00A30123"/>
    <w:rsid w:val="00A313B9"/>
    <w:rsid w:val="00A3195F"/>
    <w:rsid w:val="00A359F8"/>
    <w:rsid w:val="00A42D1E"/>
    <w:rsid w:val="00A443E3"/>
    <w:rsid w:val="00A4542C"/>
    <w:rsid w:val="00A5487C"/>
    <w:rsid w:val="00A55DBD"/>
    <w:rsid w:val="00A56B58"/>
    <w:rsid w:val="00A621BF"/>
    <w:rsid w:val="00A73A4A"/>
    <w:rsid w:val="00A764A0"/>
    <w:rsid w:val="00A82DDE"/>
    <w:rsid w:val="00A84CA2"/>
    <w:rsid w:val="00A86B3A"/>
    <w:rsid w:val="00A87576"/>
    <w:rsid w:val="00A87F8A"/>
    <w:rsid w:val="00A92CFA"/>
    <w:rsid w:val="00A93B72"/>
    <w:rsid w:val="00A95F00"/>
    <w:rsid w:val="00AA285E"/>
    <w:rsid w:val="00AA588E"/>
    <w:rsid w:val="00AA65A0"/>
    <w:rsid w:val="00AA6AA0"/>
    <w:rsid w:val="00AA7A92"/>
    <w:rsid w:val="00AA7E29"/>
    <w:rsid w:val="00AB078C"/>
    <w:rsid w:val="00AB09D6"/>
    <w:rsid w:val="00AB2839"/>
    <w:rsid w:val="00AB3769"/>
    <w:rsid w:val="00AB4E51"/>
    <w:rsid w:val="00AC1C37"/>
    <w:rsid w:val="00AC1FF2"/>
    <w:rsid w:val="00AC3728"/>
    <w:rsid w:val="00AC4F13"/>
    <w:rsid w:val="00AC7179"/>
    <w:rsid w:val="00AC79B5"/>
    <w:rsid w:val="00AC7E31"/>
    <w:rsid w:val="00AD5601"/>
    <w:rsid w:val="00AD691F"/>
    <w:rsid w:val="00AD722A"/>
    <w:rsid w:val="00AD7408"/>
    <w:rsid w:val="00AE06D4"/>
    <w:rsid w:val="00AE0F07"/>
    <w:rsid w:val="00AE2674"/>
    <w:rsid w:val="00AE34C0"/>
    <w:rsid w:val="00AE3E2F"/>
    <w:rsid w:val="00AE7912"/>
    <w:rsid w:val="00AF3F2E"/>
    <w:rsid w:val="00AF7B58"/>
    <w:rsid w:val="00B02C5D"/>
    <w:rsid w:val="00B0509E"/>
    <w:rsid w:val="00B064BE"/>
    <w:rsid w:val="00B1476A"/>
    <w:rsid w:val="00B15125"/>
    <w:rsid w:val="00B21CA5"/>
    <w:rsid w:val="00B22B21"/>
    <w:rsid w:val="00B25912"/>
    <w:rsid w:val="00B27014"/>
    <w:rsid w:val="00B30735"/>
    <w:rsid w:val="00B35352"/>
    <w:rsid w:val="00B40FD5"/>
    <w:rsid w:val="00B448FA"/>
    <w:rsid w:val="00B4769B"/>
    <w:rsid w:val="00B50600"/>
    <w:rsid w:val="00B50B31"/>
    <w:rsid w:val="00B5213A"/>
    <w:rsid w:val="00B539BA"/>
    <w:rsid w:val="00B56F22"/>
    <w:rsid w:val="00B648B4"/>
    <w:rsid w:val="00B64C0D"/>
    <w:rsid w:val="00B762CD"/>
    <w:rsid w:val="00B80224"/>
    <w:rsid w:val="00B8184E"/>
    <w:rsid w:val="00B84661"/>
    <w:rsid w:val="00B8543B"/>
    <w:rsid w:val="00B8616A"/>
    <w:rsid w:val="00B913D4"/>
    <w:rsid w:val="00B95987"/>
    <w:rsid w:val="00B97A7E"/>
    <w:rsid w:val="00BA0A61"/>
    <w:rsid w:val="00BA4343"/>
    <w:rsid w:val="00BB1645"/>
    <w:rsid w:val="00BB2DEE"/>
    <w:rsid w:val="00BB49DD"/>
    <w:rsid w:val="00BB5A86"/>
    <w:rsid w:val="00BB6E23"/>
    <w:rsid w:val="00BC295F"/>
    <w:rsid w:val="00BC38B3"/>
    <w:rsid w:val="00BE4FBD"/>
    <w:rsid w:val="00BE5EC5"/>
    <w:rsid w:val="00BE70FF"/>
    <w:rsid w:val="00BF2CAB"/>
    <w:rsid w:val="00BF56B6"/>
    <w:rsid w:val="00BF76AE"/>
    <w:rsid w:val="00C00C0A"/>
    <w:rsid w:val="00C01B53"/>
    <w:rsid w:val="00C02FB6"/>
    <w:rsid w:val="00C035E6"/>
    <w:rsid w:val="00C0573C"/>
    <w:rsid w:val="00C07DB6"/>
    <w:rsid w:val="00C13841"/>
    <w:rsid w:val="00C16983"/>
    <w:rsid w:val="00C17C1C"/>
    <w:rsid w:val="00C2192B"/>
    <w:rsid w:val="00C2297C"/>
    <w:rsid w:val="00C25B77"/>
    <w:rsid w:val="00C27ABC"/>
    <w:rsid w:val="00C30677"/>
    <w:rsid w:val="00C32553"/>
    <w:rsid w:val="00C32DB4"/>
    <w:rsid w:val="00C37490"/>
    <w:rsid w:val="00C45550"/>
    <w:rsid w:val="00C45A6E"/>
    <w:rsid w:val="00C46585"/>
    <w:rsid w:val="00C46E8A"/>
    <w:rsid w:val="00C47011"/>
    <w:rsid w:val="00C522F4"/>
    <w:rsid w:val="00C571FA"/>
    <w:rsid w:val="00C576CF"/>
    <w:rsid w:val="00C60570"/>
    <w:rsid w:val="00C60903"/>
    <w:rsid w:val="00C664E6"/>
    <w:rsid w:val="00C75756"/>
    <w:rsid w:val="00C75857"/>
    <w:rsid w:val="00C77CF5"/>
    <w:rsid w:val="00C823C0"/>
    <w:rsid w:val="00C83D1F"/>
    <w:rsid w:val="00C85048"/>
    <w:rsid w:val="00C857F0"/>
    <w:rsid w:val="00C87263"/>
    <w:rsid w:val="00C914CA"/>
    <w:rsid w:val="00C97316"/>
    <w:rsid w:val="00CA0A3F"/>
    <w:rsid w:val="00CA0F94"/>
    <w:rsid w:val="00CA136B"/>
    <w:rsid w:val="00CA2812"/>
    <w:rsid w:val="00CA4210"/>
    <w:rsid w:val="00CA658F"/>
    <w:rsid w:val="00CA6940"/>
    <w:rsid w:val="00CA726B"/>
    <w:rsid w:val="00CB20E8"/>
    <w:rsid w:val="00CB50D7"/>
    <w:rsid w:val="00CB6236"/>
    <w:rsid w:val="00CB6BB3"/>
    <w:rsid w:val="00CB743E"/>
    <w:rsid w:val="00CB74A6"/>
    <w:rsid w:val="00CC6DFF"/>
    <w:rsid w:val="00CC6F8D"/>
    <w:rsid w:val="00CC7599"/>
    <w:rsid w:val="00CD04D6"/>
    <w:rsid w:val="00CD1395"/>
    <w:rsid w:val="00CD3D2A"/>
    <w:rsid w:val="00CD42C7"/>
    <w:rsid w:val="00CE3E96"/>
    <w:rsid w:val="00CE4835"/>
    <w:rsid w:val="00CF4AC4"/>
    <w:rsid w:val="00CF5BDF"/>
    <w:rsid w:val="00D02477"/>
    <w:rsid w:val="00D035CA"/>
    <w:rsid w:val="00D0394D"/>
    <w:rsid w:val="00D0761C"/>
    <w:rsid w:val="00D11E5B"/>
    <w:rsid w:val="00D1789D"/>
    <w:rsid w:val="00D21EA2"/>
    <w:rsid w:val="00D228FA"/>
    <w:rsid w:val="00D22A1E"/>
    <w:rsid w:val="00D258E9"/>
    <w:rsid w:val="00D2665D"/>
    <w:rsid w:val="00D270B6"/>
    <w:rsid w:val="00D27EFE"/>
    <w:rsid w:val="00D3546F"/>
    <w:rsid w:val="00D35496"/>
    <w:rsid w:val="00D41E13"/>
    <w:rsid w:val="00D45488"/>
    <w:rsid w:val="00D5022D"/>
    <w:rsid w:val="00D515A2"/>
    <w:rsid w:val="00D52BAE"/>
    <w:rsid w:val="00D568FA"/>
    <w:rsid w:val="00D67057"/>
    <w:rsid w:val="00D67C55"/>
    <w:rsid w:val="00D721A6"/>
    <w:rsid w:val="00D72EDA"/>
    <w:rsid w:val="00D73E6C"/>
    <w:rsid w:val="00D75577"/>
    <w:rsid w:val="00D7637E"/>
    <w:rsid w:val="00D766E1"/>
    <w:rsid w:val="00D8039E"/>
    <w:rsid w:val="00D824FD"/>
    <w:rsid w:val="00D852E5"/>
    <w:rsid w:val="00D86AA1"/>
    <w:rsid w:val="00D94C00"/>
    <w:rsid w:val="00DA2163"/>
    <w:rsid w:val="00DA2273"/>
    <w:rsid w:val="00DA5EF2"/>
    <w:rsid w:val="00DB1B52"/>
    <w:rsid w:val="00DB447C"/>
    <w:rsid w:val="00DB4DF8"/>
    <w:rsid w:val="00DB5CD2"/>
    <w:rsid w:val="00DB7626"/>
    <w:rsid w:val="00DC1D64"/>
    <w:rsid w:val="00DC36D5"/>
    <w:rsid w:val="00DC72AD"/>
    <w:rsid w:val="00DD7E9B"/>
    <w:rsid w:val="00DD7F7F"/>
    <w:rsid w:val="00DE11E7"/>
    <w:rsid w:val="00DE2478"/>
    <w:rsid w:val="00DE6D58"/>
    <w:rsid w:val="00DF235B"/>
    <w:rsid w:val="00DF4899"/>
    <w:rsid w:val="00DF78E0"/>
    <w:rsid w:val="00E030AE"/>
    <w:rsid w:val="00E105E6"/>
    <w:rsid w:val="00E143A3"/>
    <w:rsid w:val="00E145FF"/>
    <w:rsid w:val="00E22B5E"/>
    <w:rsid w:val="00E22E4E"/>
    <w:rsid w:val="00E2406D"/>
    <w:rsid w:val="00E2672F"/>
    <w:rsid w:val="00E3411F"/>
    <w:rsid w:val="00E3622B"/>
    <w:rsid w:val="00E40C11"/>
    <w:rsid w:val="00E415C2"/>
    <w:rsid w:val="00E42FA5"/>
    <w:rsid w:val="00E433A1"/>
    <w:rsid w:val="00E453AE"/>
    <w:rsid w:val="00E4632C"/>
    <w:rsid w:val="00E50912"/>
    <w:rsid w:val="00E5514B"/>
    <w:rsid w:val="00E623DB"/>
    <w:rsid w:val="00E670B4"/>
    <w:rsid w:val="00E73591"/>
    <w:rsid w:val="00E735F5"/>
    <w:rsid w:val="00E80A2E"/>
    <w:rsid w:val="00E82DAA"/>
    <w:rsid w:val="00E903C1"/>
    <w:rsid w:val="00E947F5"/>
    <w:rsid w:val="00E9676D"/>
    <w:rsid w:val="00EA0241"/>
    <w:rsid w:val="00EA2D00"/>
    <w:rsid w:val="00EA460D"/>
    <w:rsid w:val="00EA6C48"/>
    <w:rsid w:val="00EA78B6"/>
    <w:rsid w:val="00EB56EF"/>
    <w:rsid w:val="00EC1056"/>
    <w:rsid w:val="00EC2178"/>
    <w:rsid w:val="00ED49AB"/>
    <w:rsid w:val="00ED6149"/>
    <w:rsid w:val="00EE18F1"/>
    <w:rsid w:val="00EE3699"/>
    <w:rsid w:val="00EE4AC4"/>
    <w:rsid w:val="00EE4C99"/>
    <w:rsid w:val="00EF4226"/>
    <w:rsid w:val="00EF48C7"/>
    <w:rsid w:val="00F0235C"/>
    <w:rsid w:val="00F1072C"/>
    <w:rsid w:val="00F144A1"/>
    <w:rsid w:val="00F153F0"/>
    <w:rsid w:val="00F15738"/>
    <w:rsid w:val="00F157FB"/>
    <w:rsid w:val="00F2116F"/>
    <w:rsid w:val="00F26DE5"/>
    <w:rsid w:val="00F27C9C"/>
    <w:rsid w:val="00F3083E"/>
    <w:rsid w:val="00F31F56"/>
    <w:rsid w:val="00F32455"/>
    <w:rsid w:val="00F34011"/>
    <w:rsid w:val="00F4099F"/>
    <w:rsid w:val="00F41495"/>
    <w:rsid w:val="00F47930"/>
    <w:rsid w:val="00F509F7"/>
    <w:rsid w:val="00F55588"/>
    <w:rsid w:val="00F5558B"/>
    <w:rsid w:val="00F608CE"/>
    <w:rsid w:val="00F612F5"/>
    <w:rsid w:val="00F64AC3"/>
    <w:rsid w:val="00F73C96"/>
    <w:rsid w:val="00F747DE"/>
    <w:rsid w:val="00F752A7"/>
    <w:rsid w:val="00F75376"/>
    <w:rsid w:val="00F760FA"/>
    <w:rsid w:val="00F805C7"/>
    <w:rsid w:val="00F864B7"/>
    <w:rsid w:val="00F90F3B"/>
    <w:rsid w:val="00F92FB1"/>
    <w:rsid w:val="00F93A1F"/>
    <w:rsid w:val="00F945C5"/>
    <w:rsid w:val="00F95160"/>
    <w:rsid w:val="00FA04E3"/>
    <w:rsid w:val="00FA2E1F"/>
    <w:rsid w:val="00FA6C21"/>
    <w:rsid w:val="00FA6F59"/>
    <w:rsid w:val="00FA7D76"/>
    <w:rsid w:val="00FB5ED1"/>
    <w:rsid w:val="00FB6D56"/>
    <w:rsid w:val="00FC362F"/>
    <w:rsid w:val="00FC5AFE"/>
    <w:rsid w:val="00FC72BA"/>
    <w:rsid w:val="00FD19F8"/>
    <w:rsid w:val="00FD61A3"/>
    <w:rsid w:val="00FE2AEC"/>
    <w:rsid w:val="00FE76D1"/>
    <w:rsid w:val="00FE79F3"/>
    <w:rsid w:val="00FF1210"/>
    <w:rsid w:val="00FF1704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D6FECBC"/>
  <w15:docId w15:val="{EF189034-CD63-4B85-A853-89F84AF9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815FC-A086-42D5-941F-11CADFC7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2</Pages>
  <Words>2171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2</cp:revision>
  <cp:lastPrinted>2023-03-20T09:46:00Z</cp:lastPrinted>
  <dcterms:created xsi:type="dcterms:W3CDTF">2023-03-20T09:47:00Z</dcterms:created>
  <dcterms:modified xsi:type="dcterms:W3CDTF">2023-03-20T09:47:00Z</dcterms:modified>
</cp:coreProperties>
</file>