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9D0F" w14:textId="3A734A55" w:rsidR="00203733" w:rsidRDefault="00203733" w:rsidP="00D41B38">
      <w:pPr>
        <w:jc w:val="right"/>
        <w:rPr>
          <w:b/>
          <w:bCs/>
        </w:rPr>
      </w:pPr>
      <w:r>
        <w:rPr>
          <w:b/>
          <w:bCs/>
        </w:rPr>
        <w:t>Projekto</w:t>
      </w:r>
    </w:p>
    <w:p w14:paraId="43FF6E4E" w14:textId="0DDFE09E" w:rsidR="007A2F74" w:rsidRPr="007A2F74" w:rsidRDefault="00203733" w:rsidP="00203733">
      <w:pPr>
        <w:jc w:val="right"/>
        <w:rPr>
          <w:b/>
          <w:caps/>
        </w:rPr>
      </w:pPr>
      <w:r>
        <w:rPr>
          <w:b/>
          <w:bCs/>
        </w:rPr>
        <w:t>l</w:t>
      </w:r>
      <w:r w:rsidR="00D41B38" w:rsidRPr="00EE30A0">
        <w:rPr>
          <w:b/>
          <w:bCs/>
        </w:rPr>
        <w:t>yginamasis variantas</w:t>
      </w:r>
      <w:r w:rsidR="00D41B38" w:rsidRPr="00EE30A0">
        <w:rPr>
          <w:b/>
          <w:bCs/>
        </w:rPr>
        <w:cr/>
      </w:r>
    </w:p>
    <w:p w14:paraId="39377430" w14:textId="77777777" w:rsidR="007A2F74" w:rsidRPr="00EB22A6" w:rsidRDefault="00B84F9A" w:rsidP="007A2F74">
      <w:pPr>
        <w:snapToGrid w:val="0"/>
        <w:jc w:val="center"/>
        <w:rPr>
          <w:b/>
          <w:caps/>
          <w:sz w:val="28"/>
          <w:szCs w:val="20"/>
        </w:rPr>
      </w:pPr>
      <w:r>
        <w:rPr>
          <w:noProof/>
          <w:lang w:eastAsia="lt-LT"/>
        </w:rPr>
        <w:drawing>
          <wp:inline distT="0" distB="0" distL="0" distR="0" wp14:anchorId="6B2284D3" wp14:editId="264E818C">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14:paraId="1F7124B7" w14:textId="77777777" w:rsidR="00BA6CD7" w:rsidRPr="00EB22A6" w:rsidRDefault="00BA6CD7" w:rsidP="008D4DAA">
      <w:pPr>
        <w:jc w:val="center"/>
        <w:rPr>
          <w:b/>
          <w:caps/>
          <w:sz w:val="28"/>
          <w:szCs w:val="20"/>
        </w:rPr>
      </w:pPr>
    </w:p>
    <w:p w14:paraId="529A3AB3" w14:textId="32F0327C" w:rsidR="00BA6CD7" w:rsidRPr="00EB22A6" w:rsidRDefault="00BA6CD7" w:rsidP="008D4DAA">
      <w:pPr>
        <w:jc w:val="center"/>
        <w:rPr>
          <w:b/>
          <w:caps/>
          <w:sz w:val="28"/>
          <w:szCs w:val="20"/>
        </w:rPr>
      </w:pPr>
      <w:r w:rsidRPr="00EB22A6">
        <w:rPr>
          <w:b/>
          <w:caps/>
          <w:sz w:val="28"/>
          <w:szCs w:val="20"/>
        </w:rPr>
        <w:t>KRETINGOS RAJONO SAVIVALDYBĖS taryba</w:t>
      </w:r>
    </w:p>
    <w:p w14:paraId="01CAC40A" w14:textId="77777777" w:rsidR="00BA6CD7" w:rsidRPr="00EB22A6" w:rsidRDefault="00BA6CD7" w:rsidP="008D4DAA">
      <w:pPr>
        <w:jc w:val="center"/>
        <w:rPr>
          <w:b/>
          <w:caps/>
          <w:sz w:val="28"/>
          <w:szCs w:val="20"/>
        </w:rPr>
      </w:pPr>
    </w:p>
    <w:p w14:paraId="5ACF7365" w14:textId="77777777" w:rsidR="00BA6CD7" w:rsidRPr="00EB22A6" w:rsidRDefault="00BA6CD7" w:rsidP="008D4DAA">
      <w:pPr>
        <w:jc w:val="center"/>
        <w:rPr>
          <w:b/>
          <w:caps/>
          <w:sz w:val="28"/>
          <w:szCs w:val="20"/>
        </w:rPr>
      </w:pPr>
      <w:r w:rsidRPr="00EB22A6">
        <w:rPr>
          <w:b/>
          <w:caps/>
          <w:sz w:val="28"/>
          <w:szCs w:val="20"/>
        </w:rPr>
        <w:t>sprendimas</w:t>
      </w:r>
    </w:p>
    <w:p w14:paraId="638AD9A3" w14:textId="77777777" w:rsidR="00BA6CD7" w:rsidRPr="00EB22A6" w:rsidRDefault="00BA6CD7" w:rsidP="008D4DAA">
      <w:pPr>
        <w:jc w:val="center"/>
        <w:rPr>
          <w:b/>
          <w:caps/>
        </w:rPr>
      </w:pPr>
      <w:r w:rsidRPr="00EB22A6">
        <w:rPr>
          <w:b/>
          <w:caps/>
        </w:rPr>
        <w:t xml:space="preserve">DĖL vietinės rinkliavos už komunalinių atliekų surinkimą iš atliekų turėtojų ir atliekų tvarkymą NUOSTATŲ PATVIRTINIMO </w:t>
      </w:r>
    </w:p>
    <w:p w14:paraId="60CC1AEE" w14:textId="77777777" w:rsidR="00BA6CD7" w:rsidRPr="00EB22A6" w:rsidRDefault="00BA6CD7" w:rsidP="008D4DAA">
      <w:pPr>
        <w:jc w:val="center"/>
        <w:rPr>
          <w:b/>
          <w:caps/>
          <w:sz w:val="26"/>
          <w:szCs w:val="20"/>
        </w:rPr>
      </w:pPr>
    </w:p>
    <w:p w14:paraId="1131F8B3" w14:textId="77777777" w:rsidR="00BA6CD7" w:rsidRPr="00EB22A6" w:rsidRDefault="00BA6CD7" w:rsidP="008D4DAA">
      <w:pPr>
        <w:jc w:val="center"/>
        <w:rPr>
          <w:szCs w:val="20"/>
        </w:rPr>
      </w:pPr>
      <w:r w:rsidRPr="00EB22A6">
        <w:rPr>
          <w:szCs w:val="20"/>
        </w:rPr>
        <w:t xml:space="preserve">2014 m. </w:t>
      </w:r>
      <w:r w:rsidR="00795E58">
        <w:rPr>
          <w:szCs w:val="20"/>
        </w:rPr>
        <w:t>gruodžio</w:t>
      </w:r>
      <w:r w:rsidRPr="00EB22A6">
        <w:rPr>
          <w:szCs w:val="20"/>
        </w:rPr>
        <w:t xml:space="preserve"> </w:t>
      </w:r>
      <w:r w:rsidR="00795E58">
        <w:rPr>
          <w:szCs w:val="20"/>
        </w:rPr>
        <w:t>1</w:t>
      </w:r>
      <w:r w:rsidR="00B84F9A">
        <w:rPr>
          <w:szCs w:val="20"/>
        </w:rPr>
        <w:t>8</w:t>
      </w:r>
      <w:r w:rsidRPr="00EB22A6">
        <w:rPr>
          <w:szCs w:val="20"/>
        </w:rPr>
        <w:t xml:space="preserve"> d. Nr. T</w:t>
      </w:r>
      <w:r w:rsidR="00B84F9A">
        <w:rPr>
          <w:szCs w:val="20"/>
        </w:rPr>
        <w:t>2</w:t>
      </w:r>
      <w:r w:rsidRPr="00EB22A6">
        <w:rPr>
          <w:szCs w:val="20"/>
        </w:rPr>
        <w:t>-</w:t>
      </w:r>
      <w:r w:rsidR="00E84583">
        <w:rPr>
          <w:szCs w:val="20"/>
        </w:rPr>
        <w:t>378</w:t>
      </w:r>
    </w:p>
    <w:p w14:paraId="451EB582" w14:textId="77777777" w:rsidR="00BA6CD7" w:rsidRPr="00EB22A6" w:rsidRDefault="00BA6CD7" w:rsidP="008D4DAA">
      <w:pPr>
        <w:jc w:val="center"/>
        <w:rPr>
          <w:szCs w:val="20"/>
        </w:rPr>
      </w:pPr>
      <w:r w:rsidRPr="00EB22A6">
        <w:rPr>
          <w:szCs w:val="20"/>
        </w:rPr>
        <w:t>Kretinga</w:t>
      </w:r>
    </w:p>
    <w:p w14:paraId="462604D5" w14:textId="77777777" w:rsidR="00BA6CD7" w:rsidRPr="00EB22A6" w:rsidRDefault="00BA6CD7" w:rsidP="008D4DAA">
      <w:pPr>
        <w:jc w:val="both"/>
        <w:rPr>
          <w:szCs w:val="20"/>
        </w:rPr>
      </w:pPr>
    </w:p>
    <w:p w14:paraId="3B943998" w14:textId="77777777" w:rsidR="00BA6CD7" w:rsidRPr="00EB22A6" w:rsidRDefault="00BA6CD7" w:rsidP="008D4DAA">
      <w:pPr>
        <w:ind w:firstLine="1296"/>
        <w:jc w:val="both"/>
        <w:rPr>
          <w:color w:val="000000"/>
          <w:spacing w:val="120"/>
        </w:rPr>
      </w:pPr>
      <w:r w:rsidRPr="00EB22A6">
        <w:rPr>
          <w:szCs w:val="20"/>
        </w:rPr>
        <w:t xml:space="preserve">Vadovaudamasi Lietuvos Respublikos vietos savivaldos įstatymo </w:t>
      </w:r>
      <w:r w:rsidRPr="00EB22A6">
        <w:rPr>
          <w:color w:val="000000"/>
        </w:rPr>
        <w:t xml:space="preserve">18 straipsnio 1 dalimi, Rinkliavų įstatymo 11 straipsnio 1 dalies 8 punktu, 12 straipsniu, Lietuvos Respublikos aplinkos ministro 2012-11-20 įsakymu Nr. D1-950 patvirtintu Komunalinių atliekų turėtojų registravimo tvarkos aprašu ir Lietuvos Respublikos aplinkos ministro 2012-10-23 įsakymu Nr. D1-857 patvirtintais Minimalių komunalinių atliekų tvarkymo paslaugos kokybės reikalavimais bei atsižvelgdama į Vyriausybės atstovo Klaipėdos apskrityje tarnybos 2014-02-11 raštą Nr. (5.1.)-TR-68 „Dėl </w:t>
      </w:r>
      <w:r w:rsidRPr="00EB22A6">
        <w:t xml:space="preserve">Kretingos rajono savivaldybės tarybos 2009 m. birželio 30 d. sprendimo </w:t>
      </w:r>
      <w:bookmarkStart w:id="0" w:name="n_0"/>
      <w:r w:rsidR="004C1323" w:rsidRPr="00792533">
        <w:t>Nr. T2-195</w:t>
      </w:r>
      <w:bookmarkEnd w:id="0"/>
      <w:r w:rsidRPr="00EB22A6">
        <w:t xml:space="preserve"> 1 punktu patvirtintų Kretingos rajono savivaldybės vietinės rinkliavos už komunalinių atliekų surinkimą iš atliekų turėtojų ir atliekų tvarkymą nuostatų pakeitimo“, </w:t>
      </w:r>
      <w:r w:rsidRPr="00EB22A6">
        <w:rPr>
          <w:color w:val="000000"/>
        </w:rPr>
        <w:t xml:space="preserve">Kretingos rajono savivaldybės taryba  </w:t>
      </w:r>
      <w:r w:rsidRPr="00EB22A6">
        <w:rPr>
          <w:color w:val="000000"/>
          <w:spacing w:val="120"/>
        </w:rPr>
        <w:t>nusprendž</w:t>
      </w:r>
      <w:r w:rsidRPr="00EB22A6">
        <w:rPr>
          <w:color w:val="000000"/>
          <w:spacing w:val="100"/>
        </w:rPr>
        <w:t>i</w:t>
      </w:r>
      <w:r w:rsidRPr="00EB22A6">
        <w:rPr>
          <w:color w:val="000000"/>
        </w:rPr>
        <w:t>a:</w:t>
      </w:r>
    </w:p>
    <w:p w14:paraId="40724A5F" w14:textId="77777777" w:rsidR="00BA6CD7" w:rsidRPr="00EB22A6" w:rsidRDefault="00BA6CD7" w:rsidP="008D4DAA">
      <w:pPr>
        <w:numPr>
          <w:ilvl w:val="0"/>
          <w:numId w:val="1"/>
        </w:numPr>
        <w:tabs>
          <w:tab w:val="left" w:pos="1701"/>
        </w:tabs>
        <w:ind w:left="0" w:firstLine="1276"/>
        <w:jc w:val="both"/>
      </w:pPr>
      <w:r w:rsidRPr="00EB22A6">
        <w:t>Pavirtinti Kretingos rajono savivaldybės vietinės rinkliavos už komunalinių atliekų surinkimą iš atliekų turėtojų ir atliekų tvarkymą nuostatus (pridedama).</w:t>
      </w:r>
    </w:p>
    <w:p w14:paraId="7B9BE34B" w14:textId="77777777" w:rsidR="00BA6CD7" w:rsidRPr="00EB22A6" w:rsidRDefault="00BA6CD7" w:rsidP="008D4DAA">
      <w:pPr>
        <w:numPr>
          <w:ilvl w:val="0"/>
          <w:numId w:val="1"/>
        </w:numPr>
        <w:ind w:left="1701" w:hanging="425"/>
        <w:jc w:val="both"/>
      </w:pPr>
      <w:r w:rsidRPr="00EB22A6">
        <w:t>Pripažinti netekusiais galios:</w:t>
      </w:r>
    </w:p>
    <w:p w14:paraId="266BAAB6" w14:textId="77777777" w:rsidR="003D097E" w:rsidRDefault="00BA6CD7" w:rsidP="003D097E">
      <w:pPr>
        <w:numPr>
          <w:ilvl w:val="1"/>
          <w:numId w:val="2"/>
        </w:numPr>
        <w:tabs>
          <w:tab w:val="left" w:pos="1701"/>
        </w:tabs>
        <w:ind w:left="0" w:firstLine="1276"/>
        <w:jc w:val="both"/>
      </w:pPr>
      <w:r w:rsidRPr="00EB22A6">
        <w:t>Kretingos rajono savivaldybės tarybos 2009 m. birželio 30 d. sprendim</w:t>
      </w:r>
      <w:r w:rsidR="002142BF">
        <w:t>ą</w:t>
      </w:r>
      <w:r w:rsidRPr="00EB22A6">
        <w:t xml:space="preserve"> </w:t>
      </w:r>
      <w:bookmarkStart w:id="1" w:name="n_1"/>
      <w:r w:rsidR="004C1323" w:rsidRPr="00792533">
        <w:t>Nr. T2-195</w:t>
      </w:r>
      <w:bookmarkEnd w:id="1"/>
      <w:r w:rsidR="002142BF">
        <w:t xml:space="preserve"> „D</w:t>
      </w:r>
      <w:r w:rsidR="002142BF" w:rsidRPr="002142BF">
        <w:t>ėl vietinės rinkliavos už komunalinių atliekų surinkimą iš atliekų turėtojų ir atliekų tvarkymą</w:t>
      </w:r>
      <w:r w:rsidR="002142BF">
        <w:t>“</w:t>
      </w:r>
      <w:r w:rsidR="003D097E">
        <w:t xml:space="preserve"> (su vėlesniais pakeitimais)</w:t>
      </w:r>
      <w:r w:rsidRPr="00EB22A6">
        <w:t>;</w:t>
      </w:r>
    </w:p>
    <w:p w14:paraId="0B80C257" w14:textId="77777777" w:rsidR="003D097E" w:rsidRDefault="003D097E" w:rsidP="003D097E">
      <w:pPr>
        <w:numPr>
          <w:ilvl w:val="1"/>
          <w:numId w:val="2"/>
        </w:numPr>
        <w:tabs>
          <w:tab w:val="left" w:pos="1701"/>
        </w:tabs>
        <w:ind w:left="0" w:firstLine="1276"/>
        <w:jc w:val="both"/>
      </w:pPr>
      <w:r>
        <w:t xml:space="preserve">Kretingos rajono savivaldybės tarybos 2010-10-28 sprendimu </w:t>
      </w:r>
      <w:bookmarkStart w:id="2" w:name="n_2"/>
      <w:r w:rsidR="004C1323" w:rsidRPr="00792533">
        <w:t>Nr. T2-372</w:t>
      </w:r>
      <w:bookmarkEnd w:id="2"/>
      <w:r>
        <w:t xml:space="preserve"> „Dėl Kretingos rajono savivaldybės tarybos 2009-06-30 sprendimo </w:t>
      </w:r>
      <w:bookmarkStart w:id="3" w:name="n_3"/>
      <w:r w:rsidR="004C1323" w:rsidRPr="00792533">
        <w:t>Nr. T2-195</w:t>
      </w:r>
      <w:bookmarkEnd w:id="3"/>
      <w:r>
        <w:t xml:space="preserve"> „Dėl vietinės rinkliavos už komunalinių atliekų surinkimą iš atliekų turėtojų ir atliekų tvarkymą“ pakeitimo“ (su vėlesniais pakeitimais).</w:t>
      </w:r>
      <w:r w:rsidRPr="00EB22A6">
        <w:t xml:space="preserve"> </w:t>
      </w:r>
    </w:p>
    <w:p w14:paraId="65AC3C40" w14:textId="77777777" w:rsidR="00BA6CD7" w:rsidRPr="00EB22A6" w:rsidRDefault="00BA6CD7" w:rsidP="008D4DAA">
      <w:pPr>
        <w:numPr>
          <w:ilvl w:val="0"/>
          <w:numId w:val="2"/>
        </w:numPr>
        <w:tabs>
          <w:tab w:val="left" w:pos="1701"/>
        </w:tabs>
        <w:ind w:left="0" w:firstLine="1276"/>
        <w:jc w:val="both"/>
      </w:pPr>
      <w:r w:rsidRPr="00EB22A6">
        <w:t>Sprendimas įsigalioja nuo 201</w:t>
      </w:r>
      <w:r w:rsidR="003D097E">
        <w:t>5</w:t>
      </w:r>
      <w:r w:rsidRPr="00EB22A6">
        <w:t xml:space="preserve"> m. </w:t>
      </w:r>
      <w:r w:rsidR="003D097E">
        <w:t>sausio</w:t>
      </w:r>
      <w:r w:rsidRPr="00EB22A6">
        <w:t xml:space="preserve"> 1 d.</w:t>
      </w:r>
    </w:p>
    <w:p w14:paraId="1B904961" w14:textId="77777777" w:rsidR="00BA6CD7" w:rsidRPr="00EB22A6" w:rsidRDefault="00BA6CD7" w:rsidP="008D4DAA">
      <w:pPr>
        <w:numPr>
          <w:ilvl w:val="0"/>
          <w:numId w:val="2"/>
        </w:numPr>
        <w:tabs>
          <w:tab w:val="left" w:pos="1701"/>
        </w:tabs>
        <w:ind w:left="0" w:firstLine="1276"/>
        <w:jc w:val="both"/>
      </w:pPr>
      <w:r w:rsidRPr="00EB22A6">
        <w:t>Teisės aktą skelbti Teisėkūros pagrindų įstatymo nustatyta tvarka.</w:t>
      </w:r>
    </w:p>
    <w:p w14:paraId="095BD7D2" w14:textId="77777777" w:rsidR="00BA6CD7" w:rsidRPr="00EB22A6" w:rsidRDefault="00BA6CD7" w:rsidP="008D4DAA">
      <w:pPr>
        <w:tabs>
          <w:tab w:val="left" w:pos="1701"/>
        </w:tabs>
        <w:jc w:val="both"/>
      </w:pPr>
    </w:p>
    <w:p w14:paraId="23735501" w14:textId="77777777" w:rsidR="00BA6CD7" w:rsidRPr="00EB22A6" w:rsidRDefault="0038755A" w:rsidP="008D4DAA">
      <w:pPr>
        <w:jc w:val="both"/>
        <w:rPr>
          <w:color w:val="000000"/>
          <w:spacing w:val="120"/>
        </w:rPr>
      </w:pPr>
      <w:r>
        <w:t xml:space="preserve">                           </w:t>
      </w:r>
    </w:p>
    <w:p w14:paraId="1A90C64E" w14:textId="77777777" w:rsidR="00BA6CD7" w:rsidRDefault="004C1323" w:rsidP="004C1323">
      <w:pPr>
        <w:tabs>
          <w:tab w:val="right" w:pos="9638"/>
        </w:tabs>
        <w:rPr>
          <w:szCs w:val="20"/>
        </w:rPr>
      </w:pPr>
      <w:r>
        <w:rPr>
          <w:szCs w:val="20"/>
        </w:rPr>
        <w:t>Savivaldybės meras</w:t>
      </w:r>
      <w:r>
        <w:rPr>
          <w:szCs w:val="20"/>
        </w:rPr>
        <w:tab/>
        <w:t>Juozas Mažeika</w:t>
      </w:r>
      <w:r>
        <w:rPr>
          <w:szCs w:val="20"/>
        </w:rPr>
        <w:tab/>
      </w:r>
    </w:p>
    <w:p w14:paraId="3F1467FE" w14:textId="77777777" w:rsidR="004C1323" w:rsidRDefault="004C1323" w:rsidP="004C1323">
      <w:pPr>
        <w:tabs>
          <w:tab w:val="right" w:pos="9638"/>
        </w:tabs>
        <w:jc w:val="center"/>
      </w:pPr>
      <w:r>
        <w:t>______________</w:t>
      </w:r>
    </w:p>
    <w:p w14:paraId="0CE643F5" w14:textId="77777777" w:rsidR="004C1323" w:rsidRPr="00EB22A6" w:rsidRDefault="004C1323" w:rsidP="004C1323">
      <w:pPr>
        <w:tabs>
          <w:tab w:val="right" w:pos="9638"/>
        </w:tabs>
        <w:jc w:val="center"/>
      </w:pPr>
    </w:p>
    <w:p w14:paraId="78C9C8D2" w14:textId="77777777" w:rsidR="00BA6CD7" w:rsidRPr="00EB22A6" w:rsidRDefault="00BA6CD7" w:rsidP="008D4DAA">
      <w:pPr>
        <w:tabs>
          <w:tab w:val="left" w:pos="1985"/>
          <w:tab w:val="left" w:pos="7371"/>
        </w:tabs>
        <w:jc w:val="both"/>
      </w:pPr>
    </w:p>
    <w:p w14:paraId="7844DC7A" w14:textId="77777777" w:rsidR="00B84F9A" w:rsidRDefault="00B84F9A" w:rsidP="003D299C">
      <w:pPr>
        <w:widowControl w:val="0"/>
        <w:jc w:val="both"/>
      </w:pPr>
    </w:p>
    <w:p w14:paraId="04CB26D1" w14:textId="77777777" w:rsidR="00B84F9A" w:rsidRDefault="00B84F9A" w:rsidP="003D299C">
      <w:pPr>
        <w:widowControl w:val="0"/>
        <w:jc w:val="both"/>
      </w:pPr>
    </w:p>
    <w:p w14:paraId="009CC206" w14:textId="77777777" w:rsidR="003D299C" w:rsidRDefault="003D299C" w:rsidP="003D299C">
      <w:pPr>
        <w:widowControl w:val="0"/>
        <w:jc w:val="both"/>
      </w:pPr>
      <w:r>
        <w:t xml:space="preserve">Alvydas </w:t>
      </w:r>
      <w:proofErr w:type="spellStart"/>
      <w:r>
        <w:t>Poškys</w:t>
      </w:r>
      <w:proofErr w:type="spellEnd"/>
    </w:p>
    <w:p w14:paraId="18CC0619" w14:textId="77777777" w:rsidR="00B84F9A" w:rsidRDefault="00B84F9A" w:rsidP="008D4DAA">
      <w:pPr>
        <w:tabs>
          <w:tab w:val="left" w:pos="5245"/>
        </w:tabs>
        <w:ind w:firstLine="4962"/>
        <w:jc w:val="both"/>
      </w:pPr>
    </w:p>
    <w:p w14:paraId="66129D1C" w14:textId="77777777" w:rsidR="00BA6CD7" w:rsidRPr="00EB22A6" w:rsidRDefault="00BA6CD7" w:rsidP="008D4DAA">
      <w:pPr>
        <w:tabs>
          <w:tab w:val="left" w:pos="5245"/>
        </w:tabs>
        <w:ind w:firstLine="4962"/>
        <w:jc w:val="both"/>
      </w:pPr>
      <w:r w:rsidRPr="00EB22A6">
        <w:t>PATVIRTINTA</w:t>
      </w:r>
    </w:p>
    <w:p w14:paraId="73223112" w14:textId="77777777" w:rsidR="00BA6CD7" w:rsidRPr="00EB22A6" w:rsidRDefault="00BA6CD7" w:rsidP="008D4DAA">
      <w:pPr>
        <w:ind w:firstLine="4962"/>
        <w:jc w:val="both"/>
      </w:pPr>
      <w:r w:rsidRPr="00EB22A6">
        <w:t>Kretingos rajono savivaldybės tarybos</w:t>
      </w:r>
    </w:p>
    <w:p w14:paraId="01C1654C" w14:textId="77777777" w:rsidR="00951F56" w:rsidRDefault="00BA6CD7" w:rsidP="008D4DAA">
      <w:pPr>
        <w:pStyle w:val="Pagrindiniotekstotrauka"/>
        <w:ind w:left="0" w:firstLine="4962"/>
      </w:pPr>
      <w:r w:rsidRPr="00EB22A6">
        <w:t xml:space="preserve">2014 m. </w:t>
      </w:r>
      <w:r w:rsidR="003D097E">
        <w:t>gruodžio</w:t>
      </w:r>
      <w:r w:rsidRPr="00EB22A6">
        <w:t xml:space="preserve"> </w:t>
      </w:r>
      <w:r w:rsidR="00594442">
        <w:t>18</w:t>
      </w:r>
      <w:r w:rsidRPr="00EB22A6">
        <w:t xml:space="preserve"> d. sprendimu Nr.T2-</w:t>
      </w:r>
      <w:r w:rsidR="00E84583">
        <w:t>378</w:t>
      </w:r>
      <w:r w:rsidRPr="00EB22A6">
        <w:t xml:space="preserve">  </w:t>
      </w:r>
    </w:p>
    <w:p w14:paraId="7357BB7F" w14:textId="77777777" w:rsidR="00951F56" w:rsidRDefault="00951F56" w:rsidP="008D4DAA">
      <w:pPr>
        <w:pStyle w:val="Pagrindiniotekstotrauka"/>
        <w:ind w:left="0" w:firstLine="4962"/>
      </w:pPr>
    </w:p>
    <w:p w14:paraId="07C0DB66" w14:textId="77777777" w:rsidR="00991175" w:rsidRDefault="00951F56" w:rsidP="00436883">
      <w:pPr>
        <w:pStyle w:val="Pagrindiniotekstotrauka"/>
        <w:ind w:left="4962"/>
        <w:rPr>
          <w:i/>
          <w:sz w:val="16"/>
        </w:rPr>
      </w:pPr>
      <w:r w:rsidRPr="00951F56">
        <w:rPr>
          <w:i/>
          <w:sz w:val="16"/>
        </w:rPr>
        <w:t xml:space="preserve">2016 m. gruodžio 22 d. Kretingos rajono savivaldybės tarybos sprendimo </w:t>
      </w:r>
      <w:bookmarkStart w:id="4" w:name="n_4"/>
      <w:r w:rsidR="00CC111D" w:rsidRPr="00792533">
        <w:rPr>
          <w:i/>
          <w:sz w:val="16"/>
        </w:rPr>
        <w:t xml:space="preserve">Nr. T2-324 </w:t>
      </w:r>
      <w:bookmarkEnd w:id="4"/>
      <w:r w:rsidRPr="00951F56">
        <w:rPr>
          <w:i/>
          <w:sz w:val="16"/>
        </w:rPr>
        <w:t>redakcija</w:t>
      </w:r>
    </w:p>
    <w:p w14:paraId="0CAD7D99" w14:textId="77777777" w:rsidR="006A3D6D" w:rsidRPr="006A3D6D" w:rsidRDefault="00991175" w:rsidP="00436883">
      <w:pPr>
        <w:pStyle w:val="Pagrindiniotekstotrauka"/>
        <w:ind w:left="4962"/>
        <w:rPr>
          <w:i/>
          <w:sz w:val="16"/>
        </w:rPr>
      </w:pPr>
      <w:r w:rsidRPr="00991175">
        <w:rPr>
          <w:i/>
          <w:sz w:val="16"/>
        </w:rPr>
        <w:t xml:space="preserve">2018 m. vasario 22 d. Kretingos rajono savivaldybės tarybos sprendimo </w:t>
      </w:r>
      <w:bookmarkStart w:id="5" w:name="n_5"/>
      <w:r w:rsidR="006A3D6D" w:rsidRPr="00792533">
        <w:rPr>
          <w:i/>
          <w:sz w:val="16"/>
        </w:rPr>
        <w:t xml:space="preserve">Nr. T2-34 </w:t>
      </w:r>
      <w:bookmarkEnd w:id="5"/>
      <w:r w:rsidR="006A3D6D" w:rsidRPr="006A3D6D">
        <w:rPr>
          <w:i/>
          <w:sz w:val="16"/>
        </w:rPr>
        <w:t xml:space="preserve">redakcija      </w:t>
      </w:r>
    </w:p>
    <w:p w14:paraId="76B80A21" w14:textId="77777777" w:rsidR="00BA6CD7" w:rsidRPr="00EB22A6" w:rsidRDefault="00BA6CD7" w:rsidP="008D4DAA">
      <w:pPr>
        <w:pStyle w:val="Pagrindiniotekstotrauka"/>
        <w:ind w:left="0" w:firstLine="4962"/>
        <w:rPr>
          <w:b/>
        </w:rPr>
      </w:pPr>
    </w:p>
    <w:p w14:paraId="0D6992FF" w14:textId="77777777" w:rsidR="00991175" w:rsidRDefault="00991175" w:rsidP="00991175">
      <w:pPr>
        <w:jc w:val="center"/>
        <w:rPr>
          <w:b/>
        </w:rPr>
      </w:pPr>
      <w:r>
        <w:rPr>
          <w:b/>
        </w:rPr>
        <w:t>KRETINGOS RAJONO SAVIVALDYBĖS VIETINĖS RINKLIAVOS UŽ KOMUNALINIŲ ATLIEKŲ SURINKIMĄ IŠ ATLIEKŲ TURĖTOJŲ IR ATLIEKŲ TVARKYMĄ</w:t>
      </w:r>
    </w:p>
    <w:p w14:paraId="2638EF9E" w14:textId="77777777" w:rsidR="00991175" w:rsidRDefault="00991175" w:rsidP="00991175">
      <w:pPr>
        <w:ind w:firstLine="62"/>
        <w:jc w:val="center"/>
        <w:rPr>
          <w:b/>
        </w:rPr>
      </w:pPr>
      <w:r>
        <w:rPr>
          <w:b/>
        </w:rPr>
        <w:t>NUOSTATAI</w:t>
      </w:r>
    </w:p>
    <w:p w14:paraId="714D55F7" w14:textId="77777777" w:rsidR="00991175" w:rsidRDefault="00991175" w:rsidP="00991175">
      <w:pPr>
        <w:rPr>
          <w:sz w:val="32"/>
          <w:szCs w:val="32"/>
        </w:rPr>
      </w:pPr>
    </w:p>
    <w:p w14:paraId="3EE7CF34" w14:textId="77777777" w:rsidR="00991175" w:rsidRDefault="00991175" w:rsidP="00991175">
      <w:pPr>
        <w:tabs>
          <w:tab w:val="left" w:pos="1440"/>
        </w:tabs>
        <w:jc w:val="center"/>
        <w:rPr>
          <w:b/>
        </w:rPr>
      </w:pPr>
      <w:r>
        <w:rPr>
          <w:b/>
        </w:rPr>
        <w:t>I. BENDROSIOS NUOSTATOS</w:t>
      </w:r>
    </w:p>
    <w:p w14:paraId="5E04DC13" w14:textId="77777777" w:rsidR="00991175" w:rsidRDefault="00991175" w:rsidP="00991175">
      <w:pPr>
        <w:rPr>
          <w:sz w:val="20"/>
        </w:rPr>
      </w:pPr>
    </w:p>
    <w:p w14:paraId="7B7BAB1A" w14:textId="77777777" w:rsidR="00991175" w:rsidRDefault="00991175" w:rsidP="00991175">
      <w:pPr>
        <w:tabs>
          <w:tab w:val="left" w:pos="113"/>
          <w:tab w:val="left" w:pos="851"/>
        </w:tabs>
        <w:ind w:firstLine="851"/>
        <w:jc w:val="both"/>
      </w:pPr>
      <w:r>
        <w:t>1.</w:t>
      </w:r>
      <w:r>
        <w:tab/>
        <w:t>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(toliau – Registras) sudarymą, mokėjimo, permokos grąžinimo, išieškojimo, apskaitos tvarką ir iš jos gautų savivaldybės biudžeto pajamų panaudojimą.</w:t>
      </w:r>
    </w:p>
    <w:p w14:paraId="525FFB5B" w14:textId="77777777" w:rsidR="00991175" w:rsidRDefault="00991175" w:rsidP="00991175">
      <w:pPr>
        <w:tabs>
          <w:tab w:val="left" w:pos="113"/>
          <w:tab w:val="left" w:pos="851"/>
        </w:tabs>
        <w:ind w:firstLine="851"/>
        <w:jc w:val="both"/>
      </w:pPr>
      <w:r>
        <w:t>2.</w:t>
      </w:r>
      <w:r>
        <w:tab/>
        <w:t>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473AB616" w14:textId="77777777" w:rsidR="00991175" w:rsidRDefault="00991175" w:rsidP="00991175">
      <w:pPr>
        <w:tabs>
          <w:tab w:val="left" w:pos="113"/>
          <w:tab w:val="left" w:pos="851"/>
        </w:tabs>
        <w:ind w:firstLine="851"/>
        <w:jc w:val="both"/>
      </w:pPr>
      <w:r>
        <w:t>3.</w:t>
      </w:r>
      <w: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326856A4" w14:textId="77777777" w:rsidR="00991175" w:rsidRDefault="00991175" w:rsidP="00991175">
      <w:pPr>
        <w:tabs>
          <w:tab w:val="left" w:pos="113"/>
          <w:tab w:val="left" w:pos="851"/>
        </w:tabs>
        <w:ind w:firstLine="851"/>
        <w:jc w:val="both"/>
      </w:pPr>
      <w:r>
        <w:t>4.</w:t>
      </w:r>
      <w:r>
        <w:tab/>
        <w:t>Nuostatai taikomi:</w:t>
      </w:r>
    </w:p>
    <w:p w14:paraId="67D09396" w14:textId="77777777" w:rsidR="00991175" w:rsidRDefault="00991175" w:rsidP="00991175">
      <w:pPr>
        <w:tabs>
          <w:tab w:val="left" w:pos="0"/>
          <w:tab w:val="left" w:pos="113"/>
          <w:tab w:val="left" w:pos="993"/>
        </w:tabs>
        <w:ind w:firstLine="851"/>
        <w:jc w:val="both"/>
      </w:pPr>
      <w:r>
        <w:t>4.1.</w:t>
      </w:r>
      <w:r>
        <w:tab/>
        <w:t>fiziniams asmenims;</w:t>
      </w:r>
    </w:p>
    <w:p w14:paraId="47BAE2AB" w14:textId="77777777" w:rsidR="00991175" w:rsidRDefault="00991175" w:rsidP="00991175">
      <w:pPr>
        <w:tabs>
          <w:tab w:val="left" w:pos="0"/>
          <w:tab w:val="left" w:pos="113"/>
          <w:tab w:val="left" w:pos="993"/>
        </w:tabs>
        <w:ind w:firstLine="851"/>
        <w:jc w:val="both"/>
      </w:pPr>
      <w:r>
        <w:t>4.2.</w:t>
      </w:r>
      <w:r>
        <w:tab/>
        <w:t>juridiniams asmenims, jų filialams, atstovybėms, kurių veikloje susidaro atliekos, panašios į komunalines atliekas ir kurių tvarkymas galimas savivaldybės organizuojamoje komunalinių atliekų tvarkymo sistemoje.</w:t>
      </w:r>
    </w:p>
    <w:p w14:paraId="679699A7" w14:textId="77777777" w:rsidR="00991175" w:rsidRDefault="00991175" w:rsidP="00991175">
      <w:pPr>
        <w:tabs>
          <w:tab w:val="left" w:pos="113"/>
          <w:tab w:val="left" w:pos="851"/>
        </w:tabs>
        <w:ind w:firstLine="851"/>
        <w:jc w:val="both"/>
      </w:pPr>
      <w:r>
        <w:t>5.</w:t>
      </w:r>
      <w:r>
        <w:tab/>
        <w:t>Nuostatai galioja visoje Kretingos rajono savivaldybės (toliau – Savivaldybė) teritorijoje.</w:t>
      </w:r>
    </w:p>
    <w:p w14:paraId="17918C37" w14:textId="77777777" w:rsidR="00991175" w:rsidRDefault="00991175" w:rsidP="00991175">
      <w:pPr>
        <w:rPr>
          <w:sz w:val="32"/>
          <w:szCs w:val="32"/>
        </w:rPr>
      </w:pPr>
    </w:p>
    <w:p w14:paraId="45BCC6B6" w14:textId="77777777" w:rsidR="00991175" w:rsidRDefault="00991175" w:rsidP="00991175">
      <w:pPr>
        <w:tabs>
          <w:tab w:val="left" w:pos="1440"/>
        </w:tabs>
        <w:jc w:val="center"/>
        <w:rPr>
          <w:b/>
        </w:rPr>
      </w:pPr>
      <w:r>
        <w:rPr>
          <w:b/>
        </w:rPr>
        <w:t>II. PAGRINDINĖS SĄVOKOS</w:t>
      </w:r>
    </w:p>
    <w:p w14:paraId="76201ED0" w14:textId="77777777" w:rsidR="00991175" w:rsidRDefault="00991175" w:rsidP="00991175">
      <w:pPr>
        <w:rPr>
          <w:sz w:val="20"/>
        </w:rPr>
      </w:pPr>
    </w:p>
    <w:p w14:paraId="494B0494" w14:textId="77777777" w:rsidR="00991175" w:rsidRDefault="00991175" w:rsidP="00991175">
      <w:pPr>
        <w:tabs>
          <w:tab w:val="left" w:pos="113"/>
          <w:tab w:val="left" w:pos="851"/>
        </w:tabs>
        <w:ind w:firstLine="851"/>
        <w:jc w:val="both"/>
      </w:pPr>
      <w:r>
        <w:t>6.</w:t>
      </w:r>
      <w:r>
        <w:tab/>
        <w:t>Nuostatuose naudojamos šios sąvokos:</w:t>
      </w:r>
    </w:p>
    <w:p w14:paraId="5DFB74B6" w14:textId="77777777" w:rsidR="00991175" w:rsidRDefault="00991175" w:rsidP="00991175">
      <w:pPr>
        <w:tabs>
          <w:tab w:val="left" w:pos="0"/>
          <w:tab w:val="left" w:pos="113"/>
          <w:tab w:val="left" w:pos="993"/>
        </w:tabs>
        <w:ind w:firstLine="851"/>
        <w:jc w:val="both"/>
      </w:pPr>
      <w:r>
        <w:t>6.1.</w:t>
      </w:r>
      <w:r>
        <w:tab/>
      </w:r>
      <w:r>
        <w:rPr>
          <w:b/>
        </w:rPr>
        <w:t xml:space="preserve">Faktinė gyvenamoji vieta </w:t>
      </w:r>
      <w:r>
        <w:t>– pagrindinė vieta, kurioje asmuo faktiškai dažniausiai gyvena ir su kuria jis yra labiausiai susijęs.</w:t>
      </w:r>
    </w:p>
    <w:p w14:paraId="12B946E2" w14:textId="77777777" w:rsidR="00991175" w:rsidRDefault="00991175" w:rsidP="00991175">
      <w:pPr>
        <w:tabs>
          <w:tab w:val="left" w:pos="0"/>
          <w:tab w:val="left" w:pos="113"/>
          <w:tab w:val="left" w:pos="993"/>
        </w:tabs>
        <w:ind w:firstLine="851"/>
        <w:jc w:val="both"/>
        <w:rPr>
          <w:b/>
        </w:rPr>
      </w:pPr>
      <w:r>
        <w:t>6.2.</w:t>
      </w:r>
      <w:r>
        <w:tab/>
      </w:r>
      <w:r>
        <w:rPr>
          <w:b/>
        </w:rPr>
        <w:t>Komunalinės atliekos</w:t>
      </w:r>
      <w:r>
        <w:t xml:space="preserve"> – buitinės (buityje susidarančios) ir kitokios atliekos, kurios savo pobūdžiu ar sudėtimi yra panašios į buitines atliekas.</w:t>
      </w:r>
    </w:p>
    <w:p w14:paraId="68E0FAA1" w14:textId="77777777" w:rsidR="00991175" w:rsidRDefault="00991175" w:rsidP="00991175">
      <w:pPr>
        <w:tabs>
          <w:tab w:val="left" w:pos="0"/>
          <w:tab w:val="left" w:pos="113"/>
          <w:tab w:val="left" w:pos="993"/>
        </w:tabs>
        <w:ind w:firstLine="851"/>
        <w:jc w:val="both"/>
      </w:pPr>
      <w:r>
        <w:lastRenderedPageBreak/>
        <w:t>6.3.</w:t>
      </w:r>
      <w:r>
        <w:tab/>
      </w:r>
      <w:r>
        <w:rPr>
          <w:b/>
        </w:rPr>
        <w:t>Komunalinių atliekų tvarkymo sistemos administratorius</w:t>
      </w:r>
      <w:r>
        <w:t xml:space="preserve"> – SĮ „Kretingos komunalininkas“, Savivaldybės pavedimu atliekanti vietinės rinkliavos administravimo ir kitas Savivaldybės teisės aktų nustatyta tvarka pavestas funkcijas;</w:t>
      </w:r>
    </w:p>
    <w:p w14:paraId="19FBEAFA" w14:textId="77777777" w:rsidR="00991175" w:rsidRDefault="00991175" w:rsidP="00991175">
      <w:pPr>
        <w:tabs>
          <w:tab w:val="left" w:pos="0"/>
          <w:tab w:val="left" w:pos="113"/>
          <w:tab w:val="left" w:pos="993"/>
        </w:tabs>
        <w:ind w:firstLine="851"/>
        <w:jc w:val="both"/>
      </w:pPr>
      <w:r>
        <w:t>6.4.</w:t>
      </w:r>
      <w:r>
        <w:tab/>
      </w:r>
      <w:r>
        <w:rPr>
          <w:b/>
        </w:rPr>
        <w:t>Komunalinių atliekų tvarkymo paslauga</w:t>
      </w:r>
      <w:r>
        <w:t xml:space="preserve"> – viešoji paslauga, apimanti komunalinių atliekų surinkimą, vežimą, naudojimą, šalinimą, šių veiklų organizavimą, stebėseną, šalinimo vietų vėlesnę priežiūrą.</w:t>
      </w:r>
    </w:p>
    <w:p w14:paraId="70722F4A" w14:textId="77777777" w:rsidR="00991175" w:rsidRDefault="00991175" w:rsidP="00991175">
      <w:pPr>
        <w:tabs>
          <w:tab w:val="left" w:pos="0"/>
          <w:tab w:val="left" w:pos="113"/>
          <w:tab w:val="left" w:pos="993"/>
        </w:tabs>
        <w:ind w:firstLine="851"/>
        <w:jc w:val="both"/>
      </w:pPr>
      <w:r>
        <w:t>6.5.</w:t>
      </w:r>
      <w:r>
        <w:tab/>
      </w:r>
      <w:r>
        <w:rPr>
          <w:b/>
        </w:rPr>
        <w:t>Vietinė rinkliava už komunalinių atliekų surinkimą iš atliekų turėtojų ir atliekų tvarkymą</w:t>
      </w:r>
      <w: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678D2C1B" w14:textId="77777777" w:rsidR="00991175" w:rsidRDefault="00991175" w:rsidP="00991175">
      <w:pPr>
        <w:tabs>
          <w:tab w:val="left" w:pos="0"/>
          <w:tab w:val="left" w:pos="113"/>
          <w:tab w:val="left" w:pos="993"/>
        </w:tabs>
        <w:ind w:firstLine="851"/>
        <w:jc w:val="both"/>
      </w:pPr>
      <w:r>
        <w:t>6.6.</w:t>
      </w:r>
      <w:r>
        <w:tab/>
        <w:t>Kitos Nuostatuose vartojamos sąvokos suprantamos taip, kaip jos apibrėžtos Lietuvos Respublikos teisės aktuose.</w:t>
      </w:r>
    </w:p>
    <w:p w14:paraId="2DE1FC53" w14:textId="77777777" w:rsidR="00991175" w:rsidRDefault="00991175" w:rsidP="00991175">
      <w:pPr>
        <w:rPr>
          <w:sz w:val="32"/>
          <w:szCs w:val="32"/>
        </w:rPr>
      </w:pPr>
    </w:p>
    <w:p w14:paraId="5199C0F0" w14:textId="77777777" w:rsidR="00991175" w:rsidRDefault="00991175" w:rsidP="00991175">
      <w:pPr>
        <w:tabs>
          <w:tab w:val="left" w:pos="1440"/>
        </w:tabs>
        <w:jc w:val="center"/>
        <w:rPr>
          <w:b/>
        </w:rPr>
      </w:pPr>
      <w:r>
        <w:rPr>
          <w:b/>
        </w:rPr>
        <w:t>III. VIETINĖS RINKLIAVOS DYDŽIŲ APSKAIČIAVIMAS IR VIETINĖS RINKLIAVOS DYDŽIAI</w:t>
      </w:r>
    </w:p>
    <w:p w14:paraId="128B874A" w14:textId="77777777" w:rsidR="00991175" w:rsidRDefault="00991175" w:rsidP="00991175">
      <w:pPr>
        <w:rPr>
          <w:sz w:val="20"/>
        </w:rPr>
      </w:pPr>
    </w:p>
    <w:p w14:paraId="0DD1DC08" w14:textId="77777777" w:rsidR="00991175" w:rsidRDefault="00991175" w:rsidP="00991175">
      <w:pPr>
        <w:tabs>
          <w:tab w:val="left" w:pos="113"/>
          <w:tab w:val="left" w:pos="851"/>
        </w:tabs>
        <w:ind w:firstLine="851"/>
        <w:jc w:val="both"/>
      </w:pPr>
      <w:r>
        <w:t>7.</w:t>
      </w:r>
      <w:r>
        <w:tab/>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14:paraId="46F2D095" w14:textId="77777777" w:rsidR="00991175" w:rsidRDefault="00991175" w:rsidP="00991175">
      <w:pPr>
        <w:tabs>
          <w:tab w:val="left" w:pos="113"/>
          <w:tab w:val="left" w:pos="851"/>
        </w:tabs>
        <w:ind w:firstLine="851"/>
        <w:jc w:val="both"/>
      </w:pPr>
      <w:r>
        <w:t>8.</w:t>
      </w:r>
      <w:r>
        <w:tab/>
        <w:t>Savivaldybės administracijai Vietinės rinkliavos dydžių apskaičiavimą pateikia Komunalinių atliekų tvarkymo sistemos administratorius Metodikoje nustatyta tvarka.</w:t>
      </w:r>
    </w:p>
    <w:p w14:paraId="6C38CE60" w14:textId="77777777" w:rsidR="00991175" w:rsidRDefault="00991175" w:rsidP="00991175">
      <w:pPr>
        <w:tabs>
          <w:tab w:val="left" w:pos="113"/>
          <w:tab w:val="left" w:pos="851"/>
        </w:tabs>
        <w:ind w:firstLine="851"/>
        <w:jc w:val="both"/>
      </w:pPr>
      <w:r w:rsidRPr="006A06FD">
        <w:t>9</w:t>
      </w:r>
      <w:r>
        <w:t>.</w:t>
      </w:r>
      <w:r>
        <w:tab/>
        <w:t>Vietinės rinkliavos dydžius tvirtina Savivaldybės taryba teisės aktų nustatyta tvarka.</w:t>
      </w:r>
    </w:p>
    <w:p w14:paraId="5A522871" w14:textId="77777777" w:rsidR="00991175" w:rsidRDefault="00991175" w:rsidP="00991175">
      <w:pPr>
        <w:tabs>
          <w:tab w:val="left" w:pos="113"/>
          <w:tab w:val="left" w:pos="851"/>
        </w:tabs>
        <w:ind w:firstLine="851"/>
        <w:jc w:val="both"/>
      </w:pPr>
      <w:r>
        <w:t>10.</w:t>
      </w:r>
      <w:r>
        <w:tab/>
      </w:r>
      <w:r>
        <w:rPr>
          <w:bCs/>
          <w:szCs w:val="22"/>
        </w:rPr>
        <w:t>Perskaičiavus</w:t>
      </w:r>
      <w:r>
        <w:t xml:space="preserve"> būtinąsias su komunalinių atliekų tvarkymu susijusias sąnaudas ir apmokestinimo parametrų dydžius, Savivaldybės taryba, Komunalinių atliekų tvarkymo sistemos administratoriaus siūlymu arba savo iniciatyva, gali keisti Vietinės rinkliavos dydžius, jeigu būtinosios sąnaudos skiriasi daugiau nei 10 proc. nuo galiojančios Vietinės rinkliavos nustatymo dienos</w:t>
      </w:r>
      <w:r>
        <w:rPr>
          <w:szCs w:val="22"/>
        </w:rPr>
        <w:t>. Būtinųjų komunalinių atliekų tvarkymo sąnaudų ir apmokestinimo parametrų dydžių perskaičiavimo principai pateikiami Metodikos 50-52 punktuose.</w:t>
      </w:r>
    </w:p>
    <w:p w14:paraId="1CE662BA" w14:textId="77777777" w:rsidR="00991175" w:rsidRDefault="00991175" w:rsidP="00991175">
      <w:pPr>
        <w:tabs>
          <w:tab w:val="left" w:pos="113"/>
          <w:tab w:val="left" w:pos="851"/>
        </w:tabs>
        <w:ind w:firstLine="851"/>
        <w:jc w:val="both"/>
      </w:pPr>
      <w:r>
        <w:t>11.</w:t>
      </w:r>
      <w:r>
        <w:tab/>
      </w:r>
      <w:r>
        <w:rPr>
          <w:bCs/>
          <w:szCs w:val="22"/>
        </w:rPr>
        <w:t>Vadovaujantis M</w:t>
      </w:r>
      <w:r>
        <w:rPr>
          <w:szCs w:val="22"/>
        </w:rPr>
        <w:t>etodikoje nustatytais principais</w:t>
      </w:r>
      <w:r>
        <w:rPr>
          <w:i/>
          <w:szCs w:val="22"/>
        </w:rPr>
        <w:t xml:space="preserve"> </w:t>
      </w:r>
      <w:r>
        <w:rPr>
          <w:szCs w:val="22"/>
        </w:rPr>
        <w:t xml:space="preserve">apskaičiuoti </w:t>
      </w:r>
      <w:r>
        <w:rPr>
          <w:bCs/>
          <w:szCs w:val="22"/>
        </w:rPr>
        <w:t>Vietinės</w:t>
      </w:r>
      <w:r>
        <w:rPr>
          <w:szCs w:val="22"/>
        </w:rPr>
        <w:t xml:space="preserve"> rinkliavos dydžiai pateikti </w:t>
      </w:r>
      <w:r>
        <w:t>Nuostatų priede.</w:t>
      </w:r>
    </w:p>
    <w:p w14:paraId="1C53DB8E" w14:textId="3EA6E54A" w:rsidR="00102359" w:rsidRDefault="00991175" w:rsidP="00102359">
      <w:pPr>
        <w:tabs>
          <w:tab w:val="left" w:pos="851"/>
        </w:tabs>
        <w:ind w:firstLine="851"/>
        <w:jc w:val="both"/>
      </w:pPr>
      <w:r>
        <w:t>12.</w:t>
      </w:r>
      <w:r>
        <w:tab/>
      </w:r>
      <w:r w:rsidR="00102359">
        <w:t xml:space="preserve">Apskaičiuota vienos tonos komunalinių atliekų sutvarkymo kaina sudaro </w:t>
      </w:r>
      <w:r w:rsidR="00102359" w:rsidRPr="00D41B38">
        <w:rPr>
          <w:strike/>
        </w:rPr>
        <w:t>105,47</w:t>
      </w:r>
      <w:r w:rsidR="00102359">
        <w:t xml:space="preserve"> </w:t>
      </w:r>
      <w:r w:rsidR="00D41B38" w:rsidRPr="00D41B38">
        <w:rPr>
          <w:b/>
          <w:bCs/>
        </w:rPr>
        <w:t>130,</w:t>
      </w:r>
      <w:r w:rsidR="006A06FD">
        <w:rPr>
          <w:b/>
          <w:bCs/>
        </w:rPr>
        <w:t>00</w:t>
      </w:r>
      <w:r w:rsidR="00D41B38">
        <w:t xml:space="preserve"> </w:t>
      </w:r>
      <w:r w:rsidR="00102359">
        <w:t xml:space="preserve">Eur su PVM (tame tarpe vienos tonos komunalinių atliekų surinkimas ir transportavimas sudaro </w:t>
      </w:r>
      <w:r w:rsidR="00102359" w:rsidRPr="00D41B38">
        <w:rPr>
          <w:strike/>
        </w:rPr>
        <w:t>54,56</w:t>
      </w:r>
      <w:r w:rsidR="00102359">
        <w:t xml:space="preserve"> </w:t>
      </w:r>
      <w:r w:rsidR="00D41B38" w:rsidRPr="00D41B38">
        <w:rPr>
          <w:b/>
          <w:bCs/>
        </w:rPr>
        <w:t>64,3</w:t>
      </w:r>
      <w:r w:rsidR="006A06FD">
        <w:rPr>
          <w:b/>
          <w:bCs/>
        </w:rPr>
        <w:t>6</w:t>
      </w:r>
      <w:r w:rsidR="00D41B38">
        <w:t xml:space="preserve"> </w:t>
      </w:r>
      <w:r w:rsidR="00102359">
        <w:t xml:space="preserve">Eur su PVM ir vietinės rinkliavos už komunalinių atliekų surinkimą iš atliekų turėtojų ir atliekų tvarkymą vienos tonos administravimo kaina – </w:t>
      </w:r>
      <w:r w:rsidR="00102359" w:rsidRPr="00D41B38">
        <w:rPr>
          <w:strike/>
        </w:rPr>
        <w:t>7,39</w:t>
      </w:r>
      <w:r w:rsidR="00102359">
        <w:t xml:space="preserve"> </w:t>
      </w:r>
      <w:r w:rsidR="006A06FD" w:rsidRPr="006A06FD">
        <w:rPr>
          <w:b/>
        </w:rPr>
        <w:t>6,8</w:t>
      </w:r>
      <w:r w:rsidR="00D41B38" w:rsidRPr="006A06FD">
        <w:rPr>
          <w:b/>
          <w:bCs/>
        </w:rPr>
        <w:t>1</w:t>
      </w:r>
      <w:r w:rsidR="00D41B38">
        <w:t xml:space="preserve"> </w:t>
      </w:r>
      <w:r w:rsidR="00102359">
        <w:t>Eur su PVM).</w:t>
      </w:r>
    </w:p>
    <w:p w14:paraId="4D662DB8" w14:textId="5EFE7AF7" w:rsidR="00991175" w:rsidRPr="00102359"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6" w:name="n_11"/>
      <w:r w:rsidR="00436883" w:rsidRPr="00792533">
        <w:rPr>
          <w:i/>
          <w:sz w:val="16"/>
        </w:rPr>
        <w:t xml:space="preserve">Nr. T2-86 </w:t>
      </w:r>
      <w:bookmarkEnd w:id="6"/>
      <w:r w:rsidRPr="00102359">
        <w:rPr>
          <w:i/>
          <w:sz w:val="16"/>
        </w:rPr>
        <w:t>redakcija</w:t>
      </w:r>
    </w:p>
    <w:p w14:paraId="63F4D5DE" w14:textId="77777777" w:rsidR="00991175" w:rsidRDefault="00991175" w:rsidP="00991175">
      <w:pPr>
        <w:tabs>
          <w:tab w:val="left" w:pos="113"/>
          <w:tab w:val="left" w:pos="851"/>
        </w:tabs>
        <w:ind w:firstLine="426"/>
        <w:jc w:val="both"/>
      </w:pPr>
    </w:p>
    <w:p w14:paraId="42BD8050" w14:textId="77777777" w:rsidR="00991175" w:rsidRDefault="00991175" w:rsidP="00991175">
      <w:pPr>
        <w:tabs>
          <w:tab w:val="left" w:pos="1440"/>
        </w:tabs>
        <w:jc w:val="center"/>
        <w:rPr>
          <w:b/>
        </w:rPr>
      </w:pPr>
      <w:r>
        <w:rPr>
          <w:b/>
        </w:rPr>
        <w:t>IV. ATLIEKŲ TURĖTOJŲ REGISTRO SUDARYMAS</w:t>
      </w:r>
    </w:p>
    <w:p w14:paraId="7AF04EA8" w14:textId="77777777" w:rsidR="00991175" w:rsidRDefault="00991175" w:rsidP="00991175">
      <w:pPr>
        <w:rPr>
          <w:sz w:val="20"/>
        </w:rPr>
      </w:pPr>
    </w:p>
    <w:p w14:paraId="70067BD0" w14:textId="77777777" w:rsidR="00991175" w:rsidRDefault="00991175" w:rsidP="00991175">
      <w:pPr>
        <w:tabs>
          <w:tab w:val="left" w:pos="113"/>
          <w:tab w:val="left" w:pos="851"/>
        </w:tabs>
        <w:ind w:firstLine="851"/>
        <w:jc w:val="both"/>
      </w:pPr>
      <w:r>
        <w:t>13.</w:t>
      </w:r>
      <w:r>
        <w:tab/>
        <w:t>Komunalinių atliekų turėtojų registrą (toliau – Registras) tvarko Komunalinių atliekų tvarkymo sistemos administratorius.</w:t>
      </w:r>
    </w:p>
    <w:p w14:paraId="43C8D346" w14:textId="77777777" w:rsidR="00991175" w:rsidRDefault="00991175" w:rsidP="00991175">
      <w:pPr>
        <w:tabs>
          <w:tab w:val="left" w:pos="113"/>
          <w:tab w:val="left" w:pos="851"/>
        </w:tabs>
        <w:ind w:firstLine="851"/>
        <w:jc w:val="both"/>
      </w:pPr>
      <w:r>
        <w:t>14.</w:t>
      </w:r>
      <w:r>
        <w:tab/>
        <w:t>Registro duomenys tvarkomi vadovaujantis Lietuvos Respublikos asmens duomenų teisinės apsaugos įstatymu.</w:t>
      </w:r>
    </w:p>
    <w:p w14:paraId="41C9BE37" w14:textId="4798036D" w:rsidR="00102359" w:rsidRDefault="00991175" w:rsidP="00102359">
      <w:pPr>
        <w:tabs>
          <w:tab w:val="left" w:pos="851"/>
        </w:tabs>
        <w:ind w:firstLine="851"/>
        <w:jc w:val="both"/>
      </w:pPr>
      <w:r>
        <w:t>15.</w:t>
      </w:r>
      <w:r>
        <w:tab/>
      </w:r>
      <w:r w:rsidR="00102359">
        <w:t>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 Kretingos rajono turizmo informacijos centro bei kitų subjektų turimais duomenimis.</w:t>
      </w:r>
    </w:p>
    <w:p w14:paraId="0A5DEFE3" w14:textId="63CD4D95" w:rsidR="00991175" w:rsidRDefault="00102359" w:rsidP="00991175">
      <w:pPr>
        <w:tabs>
          <w:tab w:val="left" w:pos="113"/>
          <w:tab w:val="left" w:pos="851"/>
        </w:tabs>
        <w:ind w:firstLine="851"/>
        <w:jc w:val="both"/>
        <w:rPr>
          <w:i/>
          <w:sz w:val="16"/>
        </w:rPr>
      </w:pPr>
      <w:r w:rsidRPr="00102359">
        <w:rPr>
          <w:i/>
          <w:sz w:val="16"/>
        </w:rPr>
        <w:lastRenderedPageBreak/>
        <w:t xml:space="preserve">2021 m. kovo 25 d. Kretingos rajono savivaldybės tarybos sprendimo </w:t>
      </w:r>
      <w:bookmarkStart w:id="7" w:name="n_12"/>
      <w:r w:rsidR="00436883" w:rsidRPr="00792533">
        <w:rPr>
          <w:i/>
          <w:sz w:val="16"/>
        </w:rPr>
        <w:t xml:space="preserve">Nr. T2-86 </w:t>
      </w:r>
      <w:bookmarkEnd w:id="7"/>
      <w:r w:rsidRPr="00102359">
        <w:rPr>
          <w:i/>
          <w:sz w:val="16"/>
        </w:rPr>
        <w:t>redakcija</w:t>
      </w:r>
      <w:r w:rsidR="00991175" w:rsidRPr="00102359">
        <w:rPr>
          <w:i/>
          <w:sz w:val="16"/>
        </w:rPr>
        <w:t xml:space="preserve"> </w:t>
      </w:r>
    </w:p>
    <w:p w14:paraId="108CF610" w14:textId="77777777" w:rsidR="00102359" w:rsidRPr="00102359" w:rsidRDefault="00102359" w:rsidP="00991175">
      <w:pPr>
        <w:tabs>
          <w:tab w:val="left" w:pos="113"/>
          <w:tab w:val="left" w:pos="851"/>
        </w:tabs>
        <w:ind w:firstLine="851"/>
        <w:jc w:val="both"/>
        <w:rPr>
          <w:i/>
          <w:sz w:val="16"/>
        </w:rPr>
      </w:pPr>
    </w:p>
    <w:p w14:paraId="50C88791" w14:textId="77777777" w:rsidR="00991175" w:rsidRDefault="00991175" w:rsidP="00991175">
      <w:pPr>
        <w:tabs>
          <w:tab w:val="left" w:pos="113"/>
          <w:tab w:val="left" w:pos="851"/>
        </w:tabs>
        <w:ind w:firstLine="851"/>
        <w:jc w:val="both"/>
      </w:pPr>
      <w:r>
        <w:t>16.</w:t>
      </w:r>
      <w:r>
        <w:tab/>
        <w:t>Komunalinių atliekų tvarkymo sistemos administratorius, tvarkydamas Registrą, gali rinkti šiuos duomenis:</w:t>
      </w:r>
    </w:p>
    <w:p w14:paraId="3805B70B" w14:textId="77777777" w:rsidR="00991175" w:rsidRDefault="00991175" w:rsidP="00991175">
      <w:pPr>
        <w:tabs>
          <w:tab w:val="left" w:pos="0"/>
          <w:tab w:val="left" w:pos="113"/>
          <w:tab w:val="left" w:pos="851"/>
        </w:tabs>
        <w:ind w:firstLine="851"/>
        <w:jc w:val="both"/>
      </w:pPr>
      <w:r>
        <w:t>16.1. nekilnojamojo turto objekto adresas, naudojimo paskirtis, bendras plotas, patalpų plotas, unikalus numeris;</w:t>
      </w:r>
    </w:p>
    <w:p w14:paraId="4E4BF404" w14:textId="77777777" w:rsidR="00991175" w:rsidRDefault="00991175" w:rsidP="00991175">
      <w:pPr>
        <w:tabs>
          <w:tab w:val="left" w:pos="0"/>
          <w:tab w:val="left" w:pos="113"/>
          <w:tab w:val="left" w:pos="851"/>
        </w:tabs>
        <w:ind w:firstLine="851"/>
        <w:jc w:val="both"/>
      </w:pPr>
      <w:r>
        <w:t>16.2. nekilnojamojo turto objekte gyvenančių ir / arba gyvenamąją vietą deklaravusių asmenų asmens duomenys, skaičius, duomenys apie nekilnojamojo turto ar jo dalies savininką, kurio sutikimu deklaruota asmens gyvenamoji vieta;</w:t>
      </w:r>
    </w:p>
    <w:p w14:paraId="52DD212F" w14:textId="77777777" w:rsidR="00991175" w:rsidRDefault="00991175" w:rsidP="00991175">
      <w:pPr>
        <w:tabs>
          <w:tab w:val="left" w:pos="0"/>
          <w:tab w:val="left" w:pos="113"/>
          <w:tab w:val="left" w:pos="851"/>
        </w:tabs>
        <w:ind w:firstLine="851"/>
        <w:jc w:val="both"/>
      </w:pPr>
      <w:r>
        <w:t>16.3. nekilnojamojo turto objekte dirbančių ir / arba aptarnaujamų asmenų, ir / arba esančių darbo vietų skaičius;</w:t>
      </w:r>
    </w:p>
    <w:p w14:paraId="084ED8DA" w14:textId="77777777" w:rsidR="00991175" w:rsidRDefault="00991175" w:rsidP="00991175">
      <w:pPr>
        <w:tabs>
          <w:tab w:val="left" w:pos="0"/>
          <w:tab w:val="left" w:pos="113"/>
          <w:tab w:val="left" w:pos="851"/>
        </w:tabs>
        <w:ind w:firstLine="851"/>
        <w:jc w:val="both"/>
      </w:pPr>
      <w:r>
        <w:t>16.4. nekilnojamojo turto objekte vykdomos veiklos pobūdis;</w:t>
      </w:r>
    </w:p>
    <w:p w14:paraId="53E1CF54" w14:textId="77777777" w:rsidR="00991175" w:rsidRDefault="00991175" w:rsidP="00991175">
      <w:pPr>
        <w:tabs>
          <w:tab w:val="left" w:pos="0"/>
          <w:tab w:val="left" w:pos="113"/>
          <w:tab w:val="left" w:pos="851"/>
        </w:tabs>
        <w:ind w:firstLine="851"/>
        <w:jc w:val="both"/>
      </w:pPr>
      <w:r>
        <w:t>16.5. nekilnojamojo turto savininkų arba Įgaliotų asmenų vardas, pavardė, asmens kodas, gimimo data, deklaruotos vietos adresas;</w:t>
      </w:r>
    </w:p>
    <w:p w14:paraId="18DBA2D5" w14:textId="77777777" w:rsidR="00991175" w:rsidRDefault="00991175" w:rsidP="00991175">
      <w:pPr>
        <w:tabs>
          <w:tab w:val="left" w:pos="0"/>
          <w:tab w:val="left" w:pos="113"/>
          <w:tab w:val="left" w:pos="851"/>
        </w:tabs>
        <w:ind w:firstLine="851"/>
        <w:jc w:val="both"/>
      </w:pPr>
      <w:r>
        <w:t xml:space="preserve">16.6. nekilnojamojo turto savininkų arba Įgaliotų asmenų pavadinimas, juridinio asmens kodas, buveinės adresas; </w:t>
      </w:r>
    </w:p>
    <w:p w14:paraId="3D028CA3" w14:textId="77777777" w:rsidR="00991175" w:rsidRDefault="00991175" w:rsidP="00991175">
      <w:pPr>
        <w:tabs>
          <w:tab w:val="left" w:pos="0"/>
          <w:tab w:val="left" w:pos="113"/>
          <w:tab w:val="left" w:pos="851"/>
        </w:tabs>
        <w:ind w:firstLine="851"/>
        <w:jc w:val="both"/>
      </w:pPr>
      <w:r>
        <w:t>16.7. vietinės rinkliavos mokėtojo identifikavimo kodas;</w:t>
      </w:r>
    </w:p>
    <w:p w14:paraId="25DA1917" w14:textId="77777777" w:rsidR="00991175" w:rsidRDefault="00991175" w:rsidP="00991175">
      <w:pPr>
        <w:tabs>
          <w:tab w:val="left" w:pos="0"/>
          <w:tab w:val="left" w:pos="113"/>
          <w:tab w:val="left" w:pos="851"/>
        </w:tabs>
        <w:ind w:firstLine="851"/>
        <w:jc w:val="both"/>
      </w:pPr>
      <w:r>
        <w:t>16.8. nekilnojamojo turto objektui priskirtų individualių ir / arba bendro naudojimo mišrių komunalinių atliekų konteinerių skaičius, tūris (dydis), ištuštinimo dažnis, pastatymo data, pastatymo vieta;</w:t>
      </w:r>
    </w:p>
    <w:p w14:paraId="3B0152F5" w14:textId="77777777" w:rsidR="00991175" w:rsidRDefault="00991175" w:rsidP="00991175">
      <w:pPr>
        <w:tabs>
          <w:tab w:val="left" w:pos="0"/>
          <w:tab w:val="left" w:pos="113"/>
          <w:tab w:val="left" w:pos="851"/>
        </w:tabs>
        <w:ind w:firstLine="851"/>
        <w:jc w:val="both"/>
      </w:pPr>
      <w:r>
        <w:t>16.9.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3CD86569" w14:textId="77777777" w:rsidR="00991175" w:rsidRDefault="00991175" w:rsidP="00991175">
      <w:pPr>
        <w:tabs>
          <w:tab w:val="left" w:pos="0"/>
          <w:tab w:val="left" w:pos="113"/>
          <w:tab w:val="left" w:pos="851"/>
        </w:tabs>
        <w:ind w:firstLine="851"/>
        <w:jc w:val="both"/>
      </w:pPr>
      <w:r>
        <w:t>16.10. kiti duomenys, būtini Registrui tvarkyti.</w:t>
      </w:r>
    </w:p>
    <w:p w14:paraId="54B72FE8" w14:textId="77777777" w:rsidR="00991175" w:rsidRDefault="00991175" w:rsidP="00991175">
      <w:pPr>
        <w:tabs>
          <w:tab w:val="left" w:pos="113"/>
          <w:tab w:val="left" w:pos="851"/>
        </w:tabs>
        <w:ind w:firstLine="851"/>
        <w:jc w:val="both"/>
      </w:pPr>
      <w:r>
        <w:t>17.</w:t>
      </w:r>
      <w:r>
        <w:tab/>
        <w:t>Registras gali būti papildytas duomenimis apie:</w:t>
      </w:r>
    </w:p>
    <w:p w14:paraId="12B5AB0E" w14:textId="77777777" w:rsidR="00991175" w:rsidRDefault="00991175" w:rsidP="00991175">
      <w:pPr>
        <w:tabs>
          <w:tab w:val="left" w:pos="113"/>
          <w:tab w:val="left" w:pos="851"/>
        </w:tabs>
        <w:ind w:firstLine="851"/>
        <w:jc w:val="both"/>
      </w:pPr>
      <w:r>
        <w:t>17.1. naudojamus nekilnojamojo turto objektus, neįregistruotus viešame registre;</w:t>
      </w:r>
    </w:p>
    <w:p w14:paraId="5E6FEE68" w14:textId="77777777" w:rsidR="00991175" w:rsidRDefault="00991175" w:rsidP="00991175">
      <w:pPr>
        <w:tabs>
          <w:tab w:val="left" w:pos="113"/>
          <w:tab w:val="left" w:pos="851"/>
        </w:tabs>
        <w:ind w:firstLine="851"/>
        <w:jc w:val="both"/>
      </w:pPr>
      <w:r>
        <w:t>17.2. ne pagal paskirtį naudojamus nekilnojamojo turto objektus;</w:t>
      </w:r>
    </w:p>
    <w:p w14:paraId="071A0013" w14:textId="77777777" w:rsidR="00991175" w:rsidRDefault="00991175" w:rsidP="00991175">
      <w:pPr>
        <w:tabs>
          <w:tab w:val="left" w:pos="113"/>
          <w:tab w:val="left" w:pos="851"/>
        </w:tabs>
        <w:ind w:firstLine="851"/>
        <w:jc w:val="both"/>
      </w:pPr>
      <w:r>
        <w:t>17.3. naudojamus nekilnojamojo turto objektus, kurių paveldėjimo dokumentai nesutvarkyti;</w:t>
      </w:r>
    </w:p>
    <w:p w14:paraId="0B8188C9" w14:textId="77777777" w:rsidR="00991175" w:rsidRDefault="00991175" w:rsidP="00991175">
      <w:pPr>
        <w:tabs>
          <w:tab w:val="left" w:pos="113"/>
          <w:tab w:val="left" w:pos="851"/>
        </w:tabs>
        <w:ind w:firstLine="851"/>
        <w:jc w:val="both"/>
      </w:pPr>
      <w:r>
        <w:t>17.4. nekilnojamojo turto objektus, kuriems nėra suteiktas tikslus adresas;</w:t>
      </w:r>
    </w:p>
    <w:p w14:paraId="03693D1F" w14:textId="77777777" w:rsidR="00991175" w:rsidRDefault="00991175" w:rsidP="00991175">
      <w:pPr>
        <w:tabs>
          <w:tab w:val="left" w:pos="113"/>
          <w:tab w:val="left" w:pos="851"/>
        </w:tabs>
        <w:ind w:firstLine="851"/>
        <w:jc w:val="both"/>
      </w:pPr>
      <w:r>
        <w:t xml:space="preserve">17.5. atliekų kiekius, susidarančius nekilnojamojo turto objekte. </w:t>
      </w:r>
    </w:p>
    <w:p w14:paraId="775A8747" w14:textId="77777777" w:rsidR="00991175" w:rsidRDefault="00991175" w:rsidP="00991175">
      <w:pPr>
        <w:tabs>
          <w:tab w:val="left" w:pos="113"/>
          <w:tab w:val="left" w:pos="851"/>
        </w:tabs>
        <w:ind w:firstLine="851"/>
        <w:jc w:val="both"/>
      </w:pPr>
      <w:r>
        <w:t>18. Nekilnojamojo turto objektai Nuostatų 17.1, 17.3 punktuose nurodytais atvejais į Registrą įtraukiami nekilnojamojo turto objekto savininkui ar Įgaliotam asmeniui pateikus rašytinį prašymą ir seniūnijos seniūno pažymą apie faktinę padėtį.</w:t>
      </w:r>
    </w:p>
    <w:p w14:paraId="733ACF31" w14:textId="77777777" w:rsidR="00102359" w:rsidRDefault="00991175" w:rsidP="00102359">
      <w:pPr>
        <w:tabs>
          <w:tab w:val="left" w:pos="851"/>
        </w:tabs>
        <w:ind w:firstLine="851"/>
        <w:jc w:val="both"/>
      </w:pPr>
      <w:r>
        <w:t xml:space="preserve">19. </w:t>
      </w:r>
      <w:r w:rsidR="00102359">
        <w:t>Nekilnojamojo turto objektai Nuostatų 17.2 punkte nurodytais atvejais į Registrą įtraukiami:</w:t>
      </w:r>
    </w:p>
    <w:p w14:paraId="322B805D" w14:textId="77777777" w:rsidR="00102359" w:rsidRDefault="00102359" w:rsidP="00102359">
      <w:pPr>
        <w:tabs>
          <w:tab w:val="left" w:pos="851"/>
        </w:tabs>
        <w:ind w:firstLine="851"/>
        <w:jc w:val="both"/>
      </w:pPr>
      <w:r>
        <w:t>19.1. nekilnojamojo turto objekto savininkui ar Įgaliotam asmeniui pateikus rašytinį prašymą ir Komunalinių atliekų tvarkymo sistemos administratoriui atlikus apžiūrą vietoje ir surašius apžiūros aktą;</w:t>
      </w:r>
    </w:p>
    <w:p w14:paraId="49E84979" w14:textId="6C9708C3" w:rsidR="00102359" w:rsidRDefault="00102359" w:rsidP="00102359">
      <w:pPr>
        <w:tabs>
          <w:tab w:val="left" w:pos="851"/>
        </w:tabs>
        <w:ind w:firstLine="851"/>
        <w:jc w:val="both"/>
      </w:pPr>
      <w:r>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6704B7C3" w14:textId="12CE3175" w:rsidR="00991175"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8" w:name="n_13"/>
      <w:r w:rsidR="00436883" w:rsidRPr="00792533">
        <w:rPr>
          <w:i/>
          <w:sz w:val="16"/>
        </w:rPr>
        <w:t xml:space="preserve">Nr. T2-86 </w:t>
      </w:r>
      <w:bookmarkEnd w:id="8"/>
      <w:r w:rsidRPr="00102359">
        <w:rPr>
          <w:i/>
          <w:sz w:val="16"/>
        </w:rPr>
        <w:t>redakcija</w:t>
      </w:r>
    </w:p>
    <w:p w14:paraId="778C896F" w14:textId="77777777" w:rsidR="00102359" w:rsidRPr="00102359" w:rsidRDefault="00102359" w:rsidP="00991175">
      <w:pPr>
        <w:tabs>
          <w:tab w:val="left" w:pos="113"/>
          <w:tab w:val="left" w:pos="851"/>
        </w:tabs>
        <w:ind w:firstLine="851"/>
        <w:jc w:val="both"/>
        <w:rPr>
          <w:i/>
          <w:sz w:val="16"/>
        </w:rPr>
      </w:pPr>
    </w:p>
    <w:p w14:paraId="3B0A8F2E" w14:textId="77777777" w:rsidR="00991175" w:rsidRDefault="00991175" w:rsidP="00991175">
      <w:pPr>
        <w:tabs>
          <w:tab w:val="left" w:pos="113"/>
          <w:tab w:val="left" w:pos="851"/>
        </w:tabs>
        <w:ind w:firstLine="851"/>
        <w:jc w:val="both"/>
      </w:pPr>
      <w:r>
        <w:t xml:space="preserve">20. Nekilnojamojo turto objektas Nuostatų 17.4 punkte nurodytu atveju į Registrą įtraukiamas pateikus seniūnijos seniūno pažymą apie faktinę padėtį ir / arba Komunalinių atliekų tvarkymo sistemos administratoriui atlikus apžiūrą vietoje ir surašius apžiūros aktą. </w:t>
      </w:r>
    </w:p>
    <w:p w14:paraId="2C86E4C0" w14:textId="783F821A" w:rsidR="00102359" w:rsidRDefault="00991175" w:rsidP="00102359">
      <w:pPr>
        <w:tabs>
          <w:tab w:val="left" w:pos="851"/>
        </w:tabs>
        <w:ind w:firstLine="851"/>
        <w:jc w:val="both"/>
      </w:pPr>
      <w:r>
        <w:t>21.</w:t>
      </w:r>
      <w:r>
        <w:tab/>
      </w:r>
      <w:r w:rsidR="00102359">
        <w:t>Nekilnojamojo turto objekto savininkas ar Įgaliotas asmuo apie pasikeitusius duomenis, nurodytus 16.1–16.6 punktuose, privalo informuoti Komunalinių atliekų tvarkymo sistemos administratorių raštu arba elektroniniu paštu ne vėliau kaip per 30 kalendorinių dienų nuo duomenų pasikeitimo dienos ir pateikti pasikeitusius duomenis įrodančius dokumentus.</w:t>
      </w:r>
    </w:p>
    <w:p w14:paraId="1F239B4C" w14:textId="7DD0A48F" w:rsidR="00991175"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9" w:name="n_14"/>
      <w:r w:rsidR="00436883" w:rsidRPr="00792533">
        <w:rPr>
          <w:i/>
          <w:sz w:val="16"/>
        </w:rPr>
        <w:t xml:space="preserve">Nr. T2-86 </w:t>
      </w:r>
      <w:bookmarkEnd w:id="9"/>
      <w:r w:rsidRPr="00102359">
        <w:rPr>
          <w:i/>
          <w:sz w:val="16"/>
        </w:rPr>
        <w:t>redakcija</w:t>
      </w:r>
    </w:p>
    <w:p w14:paraId="3DFB4B05" w14:textId="77777777" w:rsidR="00102359" w:rsidRPr="00102359" w:rsidRDefault="00102359" w:rsidP="00991175">
      <w:pPr>
        <w:tabs>
          <w:tab w:val="left" w:pos="113"/>
          <w:tab w:val="left" w:pos="851"/>
        </w:tabs>
        <w:ind w:firstLine="851"/>
        <w:jc w:val="both"/>
        <w:rPr>
          <w:i/>
          <w:sz w:val="16"/>
        </w:rPr>
      </w:pPr>
    </w:p>
    <w:p w14:paraId="3409864E" w14:textId="77777777" w:rsidR="00991175" w:rsidRDefault="00991175" w:rsidP="00991175">
      <w:pPr>
        <w:tabs>
          <w:tab w:val="left" w:pos="113"/>
          <w:tab w:val="left" w:pos="851"/>
        </w:tabs>
        <w:ind w:firstLine="851"/>
        <w:jc w:val="both"/>
      </w:pPr>
      <w:r>
        <w:lastRenderedPageBreak/>
        <w:t>22.</w:t>
      </w:r>
      <w: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16 punkte, jeigu šie Nuostatai nenumato kitaip. </w:t>
      </w:r>
    </w:p>
    <w:p w14:paraId="6C72340D" w14:textId="77777777" w:rsidR="00991175" w:rsidRDefault="00991175" w:rsidP="00991175">
      <w:pPr>
        <w:tabs>
          <w:tab w:val="left" w:pos="113"/>
          <w:tab w:val="left" w:pos="851"/>
        </w:tabs>
        <w:ind w:firstLine="851"/>
        <w:jc w:val="both"/>
      </w:pPr>
      <w:r>
        <w:t xml:space="preserve">23. Komunalinių atliekų tvarkymo sistemos administratorius Nuostatų 22 punkto atveju papildomai gali atlikti apžiūrą vietoje ir surašyti apžiūros aktą. </w:t>
      </w:r>
    </w:p>
    <w:p w14:paraId="7443CF21" w14:textId="77777777" w:rsidR="00991175" w:rsidRDefault="00991175" w:rsidP="00991175">
      <w:pPr>
        <w:tabs>
          <w:tab w:val="left" w:pos="113"/>
          <w:tab w:val="left" w:pos="851"/>
        </w:tabs>
        <w:ind w:firstLine="851"/>
        <w:jc w:val="both"/>
      </w:pPr>
      <w:r>
        <w:t>24.</w:t>
      </w:r>
      <w:r>
        <w:tab/>
        <w:t>Atliekų turėtojų prašymus, pretenzijas ir kitus klausimus, susijusius su Registro duomenų tikslinimu, nagrinėja Komunalinių atliekų tvarkymo sistemos administratorius.</w:t>
      </w:r>
    </w:p>
    <w:p w14:paraId="686E214B" w14:textId="77777777" w:rsidR="00991175" w:rsidRDefault="00991175" w:rsidP="00991175">
      <w:pPr>
        <w:tabs>
          <w:tab w:val="left" w:pos="113"/>
          <w:tab w:val="left" w:pos="851"/>
        </w:tabs>
        <w:ind w:firstLine="851"/>
        <w:jc w:val="both"/>
      </w:pPr>
      <w:r>
        <w:t>25.</w:t>
      </w:r>
      <w:r>
        <w:tab/>
        <w:t>Registro duomenys nebenaudojami Vietinei rinkliavai apskaičiuoti, kai:</w:t>
      </w:r>
    </w:p>
    <w:p w14:paraId="64002145" w14:textId="77777777" w:rsidR="00991175" w:rsidRDefault="00991175" w:rsidP="00991175">
      <w:pPr>
        <w:tabs>
          <w:tab w:val="left" w:pos="0"/>
          <w:tab w:val="left" w:pos="113"/>
          <w:tab w:val="left" w:pos="851"/>
        </w:tabs>
        <w:ind w:firstLine="851"/>
        <w:jc w:val="both"/>
      </w:pPr>
      <w:r>
        <w:t>25.1. nekilnojamojo turto objektas yra fiziškai sunaikintas ir nebenaudojamas;</w:t>
      </w:r>
    </w:p>
    <w:p w14:paraId="02E9B1A1" w14:textId="60FB8887" w:rsidR="00102359" w:rsidRDefault="00991175" w:rsidP="00102359">
      <w:pPr>
        <w:tabs>
          <w:tab w:val="left" w:pos="113"/>
          <w:tab w:val="left" w:pos="851"/>
        </w:tabs>
        <w:ind w:firstLine="851"/>
        <w:jc w:val="both"/>
      </w:pPr>
      <w:r>
        <w:t xml:space="preserve">25.2. </w:t>
      </w:r>
      <w:r w:rsidR="00102359">
        <w:t>fiziniam asmeniui mirus, kai nėra paveldėtojų;</w:t>
      </w:r>
    </w:p>
    <w:p w14:paraId="74094AE6" w14:textId="42F54B16" w:rsidR="00991175" w:rsidRDefault="00102359" w:rsidP="00991175">
      <w:pPr>
        <w:tabs>
          <w:tab w:val="left" w:pos="0"/>
          <w:tab w:val="left" w:pos="113"/>
          <w:tab w:val="left" w:pos="851"/>
        </w:tabs>
        <w:ind w:firstLine="851"/>
        <w:jc w:val="both"/>
        <w:rPr>
          <w:i/>
          <w:sz w:val="16"/>
        </w:rPr>
      </w:pPr>
      <w:r w:rsidRPr="00102359">
        <w:rPr>
          <w:i/>
          <w:sz w:val="16"/>
        </w:rPr>
        <w:t xml:space="preserve">2021 m. kovo 25 d. Kretingos rajono savivaldybės tarybos sprendimo </w:t>
      </w:r>
      <w:bookmarkStart w:id="10" w:name="n_15"/>
      <w:r w:rsidR="00436883" w:rsidRPr="00792533">
        <w:rPr>
          <w:i/>
          <w:sz w:val="16"/>
        </w:rPr>
        <w:t xml:space="preserve">Nr. T2-86 </w:t>
      </w:r>
      <w:bookmarkEnd w:id="10"/>
      <w:r w:rsidRPr="00102359">
        <w:rPr>
          <w:i/>
          <w:sz w:val="16"/>
        </w:rPr>
        <w:t>redakcija</w:t>
      </w:r>
    </w:p>
    <w:p w14:paraId="13FB94D2" w14:textId="77777777" w:rsidR="00102359" w:rsidRPr="00102359" w:rsidRDefault="00102359" w:rsidP="00991175">
      <w:pPr>
        <w:tabs>
          <w:tab w:val="left" w:pos="0"/>
          <w:tab w:val="left" w:pos="113"/>
          <w:tab w:val="left" w:pos="851"/>
        </w:tabs>
        <w:ind w:firstLine="851"/>
        <w:jc w:val="both"/>
        <w:rPr>
          <w:i/>
          <w:sz w:val="16"/>
        </w:rPr>
      </w:pPr>
    </w:p>
    <w:p w14:paraId="238B5CE8" w14:textId="77777777" w:rsidR="00991175" w:rsidRDefault="00991175" w:rsidP="00991175">
      <w:pPr>
        <w:tabs>
          <w:tab w:val="left" w:pos="0"/>
          <w:tab w:val="left" w:pos="113"/>
          <w:tab w:val="left" w:pos="851"/>
        </w:tabs>
        <w:ind w:firstLine="851"/>
        <w:jc w:val="both"/>
      </w:pPr>
      <w:r>
        <w:t>25.3. fizinis ar juridinis asmuo yra bankrutavęs;</w:t>
      </w:r>
    </w:p>
    <w:p w14:paraId="3477F3CB" w14:textId="77777777" w:rsidR="00991175" w:rsidRDefault="00991175" w:rsidP="00991175">
      <w:pPr>
        <w:tabs>
          <w:tab w:val="left" w:pos="0"/>
          <w:tab w:val="left" w:pos="113"/>
          <w:tab w:val="left" w:pos="851"/>
        </w:tabs>
        <w:ind w:firstLine="851"/>
        <w:jc w:val="both"/>
      </w:pPr>
      <w:r>
        <w:t>25.4. juridinis asmuo yra likviduotas;</w:t>
      </w:r>
    </w:p>
    <w:p w14:paraId="78D07F78" w14:textId="77777777" w:rsidR="00991175" w:rsidRDefault="00991175" w:rsidP="00991175">
      <w:pPr>
        <w:tabs>
          <w:tab w:val="left" w:pos="0"/>
          <w:tab w:val="left" w:pos="113"/>
          <w:tab w:val="left" w:pos="851"/>
        </w:tabs>
        <w:ind w:firstLine="851"/>
        <w:jc w:val="both"/>
      </w:pPr>
      <w:r>
        <w:t>25.5. juridinis asmuo yra išregistruotas iš juridinių asmenų registro.</w:t>
      </w:r>
    </w:p>
    <w:p w14:paraId="71B71ECB" w14:textId="77777777" w:rsidR="00991175" w:rsidRDefault="00991175" w:rsidP="00991175">
      <w:pPr>
        <w:tabs>
          <w:tab w:val="left" w:pos="113"/>
          <w:tab w:val="left" w:pos="851"/>
        </w:tabs>
        <w:ind w:firstLine="851"/>
        <w:jc w:val="both"/>
      </w:pPr>
      <w:r>
        <w:t>26.</w:t>
      </w:r>
      <w:r>
        <w:tab/>
        <w:t>Asmenys, norintys, kad jiems nuosavybės teise priklausantys ar kitu pagrindu teisėtai valdomi nekilnojamojo turto objektai šių Nuostatų 25 punkte nustatytais atvejais būtų nebenaudojami apskaičiuojant Vietinę rinkliavą, Komunalinių atliekų tvarkymo sistemos administratoriui turi pateikti:</w:t>
      </w:r>
    </w:p>
    <w:p w14:paraId="192549DC" w14:textId="77777777" w:rsidR="00991175" w:rsidRDefault="00991175" w:rsidP="00991175">
      <w:pPr>
        <w:tabs>
          <w:tab w:val="left" w:pos="0"/>
          <w:tab w:val="left" w:pos="113"/>
          <w:tab w:val="left" w:pos="851"/>
        </w:tabs>
        <w:ind w:firstLine="851"/>
        <w:jc w:val="both"/>
      </w:pPr>
      <w:r>
        <w:t>26.1.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25.1 punkte nurodytu atveju;</w:t>
      </w:r>
    </w:p>
    <w:p w14:paraId="468F36FE" w14:textId="77777777" w:rsidR="00991175" w:rsidRDefault="00991175" w:rsidP="00991175">
      <w:pPr>
        <w:tabs>
          <w:tab w:val="left" w:pos="0"/>
          <w:tab w:val="left" w:pos="113"/>
          <w:tab w:val="left" w:pos="851"/>
        </w:tabs>
        <w:ind w:firstLine="851"/>
        <w:jc w:val="both"/>
      </w:pPr>
      <w:r>
        <w:t>26.2.  mirties liudijimą – 25.2 punkte nurodytu atveju;</w:t>
      </w:r>
    </w:p>
    <w:p w14:paraId="7F3D7F58" w14:textId="77777777" w:rsidR="00991175" w:rsidRDefault="00991175" w:rsidP="00991175">
      <w:pPr>
        <w:tabs>
          <w:tab w:val="left" w:pos="0"/>
          <w:tab w:val="left" w:pos="113"/>
          <w:tab w:val="left" w:pos="851"/>
        </w:tabs>
        <w:ind w:firstLine="851"/>
        <w:jc w:val="both"/>
      </w:pPr>
      <w:r>
        <w:t>26.3. teismo nutartį dėl bankroto bylos – 25.3 punkte nurodytu atveju;</w:t>
      </w:r>
    </w:p>
    <w:p w14:paraId="754B4156" w14:textId="77777777" w:rsidR="00991175" w:rsidRDefault="00991175" w:rsidP="00991175">
      <w:pPr>
        <w:tabs>
          <w:tab w:val="left" w:pos="0"/>
          <w:tab w:val="left" w:pos="113"/>
          <w:tab w:val="left" w:pos="851"/>
        </w:tabs>
        <w:ind w:firstLine="851"/>
        <w:jc w:val="both"/>
      </w:pPr>
      <w:r>
        <w:t>26.4. Juridinių asmenų registro išrašą arba pažymą – 25.4–25.5 punktuose nustatytais atvejais.</w:t>
      </w:r>
    </w:p>
    <w:p w14:paraId="63166F82" w14:textId="77777777" w:rsidR="00991175" w:rsidRDefault="00991175" w:rsidP="00991175">
      <w:pPr>
        <w:tabs>
          <w:tab w:val="left" w:pos="113"/>
          <w:tab w:val="left" w:pos="851"/>
        </w:tabs>
        <w:ind w:firstLine="851"/>
        <w:jc w:val="both"/>
      </w:pPr>
      <w:r>
        <w:t>27.</w:t>
      </w:r>
      <w:r>
        <w:tab/>
        <w:t xml:space="preserve">Nekilnojamo turto savininkui arba Įgaliotam asmeniui nepateikus 26 punkte nurodytų dokumentų, Komunalinių atliekų tvarkymo sistemos administratorius turi teisę priimti sprendimą už einamuosius ir vienerius praėjusius metus dėl Registro duomenų naudojimo, jei 25 punkte numatyti pagrindai gali būti nustatyti Komunalinių atliekų tvarkymo sistemos administratoriaus, vadovaujantis viešai prieinamų registrų duomenimis arba nustatomi vykdant / organizuojant nekilnojamojo turto objekto apžiūrą. </w:t>
      </w:r>
    </w:p>
    <w:p w14:paraId="6EC0C463" w14:textId="77777777" w:rsidR="00991175" w:rsidRDefault="00991175" w:rsidP="00991175">
      <w:pPr>
        <w:rPr>
          <w:sz w:val="32"/>
          <w:szCs w:val="32"/>
        </w:rPr>
      </w:pPr>
    </w:p>
    <w:p w14:paraId="743AF4F6" w14:textId="77777777" w:rsidR="00991175" w:rsidRDefault="00991175" w:rsidP="00991175">
      <w:pPr>
        <w:tabs>
          <w:tab w:val="left" w:pos="1440"/>
        </w:tabs>
        <w:jc w:val="center"/>
        <w:rPr>
          <w:b/>
        </w:rPr>
      </w:pPr>
      <w:r>
        <w:rPr>
          <w:b/>
        </w:rPr>
        <w:t>V. VIETINĖS RINKLIAVOS TAIKYMO IR REGISTRO KOREGAVIMO TVARKA</w:t>
      </w:r>
    </w:p>
    <w:p w14:paraId="14D469E5" w14:textId="77777777" w:rsidR="00991175" w:rsidRDefault="00991175" w:rsidP="00991175">
      <w:pPr>
        <w:rPr>
          <w:sz w:val="20"/>
        </w:rPr>
      </w:pPr>
    </w:p>
    <w:p w14:paraId="33EF38A7" w14:textId="77777777" w:rsidR="00991175" w:rsidRDefault="00991175" w:rsidP="00991175">
      <w:pPr>
        <w:tabs>
          <w:tab w:val="left" w:pos="113"/>
          <w:tab w:val="left" w:pos="851"/>
        </w:tabs>
        <w:ind w:firstLine="851"/>
        <w:jc w:val="both"/>
      </w:pPr>
      <w:r>
        <w:t>28.</w:t>
      </w:r>
      <w:r>
        <w:tab/>
        <w:t>Savivaldybės teritorijoje esantiems nekilnojamojo turto objektų savininkams arba Įgaliotiems asmenims nustatoma Vietinė rinkliava, susidedanti iš dviejų dedamųjų – pastoviosios ir kintamosios.</w:t>
      </w:r>
    </w:p>
    <w:p w14:paraId="7B5D3CED" w14:textId="77777777" w:rsidR="00991175" w:rsidRDefault="00991175" w:rsidP="00991175">
      <w:pPr>
        <w:tabs>
          <w:tab w:val="left" w:pos="113"/>
          <w:tab w:val="left" w:pos="851"/>
        </w:tabs>
        <w:ind w:firstLine="851"/>
        <w:jc w:val="both"/>
      </w:pPr>
      <w:r>
        <w:t>29.</w:t>
      </w:r>
      <w:r>
        <w:tab/>
        <w:t>Vietinės rinkliavos dydžiai (kintamoji ir pastovioji dedamosios) nustatomi Metodikoje nustatytais  principais.</w:t>
      </w:r>
    </w:p>
    <w:p w14:paraId="42F73D45" w14:textId="77777777" w:rsidR="00991175" w:rsidRDefault="00991175" w:rsidP="00991175">
      <w:pPr>
        <w:tabs>
          <w:tab w:val="left" w:pos="113"/>
          <w:tab w:val="left" w:pos="851"/>
        </w:tabs>
        <w:ind w:firstLine="851"/>
        <w:jc w:val="both"/>
      </w:pPr>
      <w:r>
        <w:t>30.</w:t>
      </w:r>
      <w:r>
        <w:tab/>
      </w:r>
      <w:r w:rsidR="00061FE2">
        <w:t>Pastoviąją Vietinės rinkliavos dalį moka visi nekilnojamojo turto objektų savininkai ar Įgalioti asmenys, jei šie Nuostatai nenustato kitaip. 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t>.</w:t>
      </w:r>
    </w:p>
    <w:p w14:paraId="21F64C92" w14:textId="77777777" w:rsidR="00061FE2" w:rsidRDefault="00061FE2" w:rsidP="00991175">
      <w:pPr>
        <w:tabs>
          <w:tab w:val="left" w:pos="113"/>
          <w:tab w:val="left" w:pos="851"/>
        </w:tabs>
        <w:ind w:firstLine="851"/>
        <w:jc w:val="both"/>
        <w:rPr>
          <w:i/>
          <w:sz w:val="16"/>
        </w:rPr>
      </w:pPr>
      <w:r w:rsidRPr="00061FE2">
        <w:rPr>
          <w:i/>
          <w:sz w:val="16"/>
        </w:rPr>
        <w:t xml:space="preserve">2019 m. kovo 29 d. Kretingos rajono savivaldybės tarybos sprendimo </w:t>
      </w:r>
      <w:bookmarkStart w:id="11" w:name="n_6"/>
      <w:r w:rsidR="00097150" w:rsidRPr="00792533">
        <w:rPr>
          <w:i/>
          <w:sz w:val="16"/>
        </w:rPr>
        <w:t xml:space="preserve">Nr. T2-54 </w:t>
      </w:r>
      <w:bookmarkEnd w:id="11"/>
      <w:r w:rsidRPr="00061FE2">
        <w:rPr>
          <w:i/>
          <w:sz w:val="16"/>
        </w:rPr>
        <w:t>redakcija</w:t>
      </w:r>
    </w:p>
    <w:p w14:paraId="00E441FA" w14:textId="77777777" w:rsidR="00061FE2" w:rsidRPr="00061FE2" w:rsidRDefault="00061FE2" w:rsidP="00991175">
      <w:pPr>
        <w:tabs>
          <w:tab w:val="left" w:pos="113"/>
          <w:tab w:val="left" w:pos="851"/>
        </w:tabs>
        <w:ind w:firstLine="851"/>
        <w:jc w:val="both"/>
        <w:rPr>
          <w:i/>
          <w:sz w:val="16"/>
        </w:rPr>
      </w:pPr>
    </w:p>
    <w:p w14:paraId="4FC3CB7E" w14:textId="77777777" w:rsidR="00991175" w:rsidRDefault="00991175" w:rsidP="00991175">
      <w:pPr>
        <w:tabs>
          <w:tab w:val="left" w:pos="113"/>
          <w:tab w:val="left" w:pos="851"/>
        </w:tabs>
        <w:ind w:firstLine="851"/>
        <w:jc w:val="both"/>
      </w:pPr>
      <w:r>
        <w:t>31.</w:t>
      </w:r>
      <w:r>
        <w:tab/>
        <w:t>Kintamąją Vietinės rinkliavos dalį moka nekilnojamojo turto objektų savininkai arba Įgalioti asmenys, kuriems teikiama komunalinių atliekų tvarkymo paslauga, jei šie Nuostatai nenustato kitaip.</w:t>
      </w:r>
    </w:p>
    <w:p w14:paraId="4DD326FA" w14:textId="77777777" w:rsidR="00102359" w:rsidRDefault="00991175" w:rsidP="00102359">
      <w:pPr>
        <w:tabs>
          <w:tab w:val="left" w:pos="113"/>
          <w:tab w:val="left" w:pos="851"/>
        </w:tabs>
        <w:ind w:firstLine="851"/>
        <w:jc w:val="both"/>
      </w:pPr>
      <w:r>
        <w:lastRenderedPageBreak/>
        <w:t xml:space="preserve">32. </w:t>
      </w:r>
      <w:r w:rsidR="00102359">
        <w:t>Kintamoji Vietinės rinkliavos dalis nekilnojamojo turto objektų savininkams arba jų Įgaliotiems asmenims gali būti apskaičiuojama:</w:t>
      </w:r>
    </w:p>
    <w:p w14:paraId="388B2FBE" w14:textId="77777777" w:rsidR="00102359" w:rsidRDefault="00102359" w:rsidP="00102359">
      <w:pPr>
        <w:tabs>
          <w:tab w:val="left" w:pos="113"/>
          <w:tab w:val="left" w:pos="851"/>
        </w:tabs>
        <w:ind w:firstLine="851"/>
        <w:jc w:val="both"/>
        <w:rPr>
          <w:color w:val="000000" w:themeColor="text1"/>
        </w:rPr>
      </w:pPr>
      <w:r>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w:t>
      </w:r>
      <w:r>
        <w:rPr>
          <w:color w:val="000000" w:themeColor="text1"/>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4EB36D94" w14:textId="77777777" w:rsidR="00102359" w:rsidRDefault="00102359" w:rsidP="00102359">
      <w:pPr>
        <w:tabs>
          <w:tab w:val="left" w:pos="113"/>
          <w:tab w:val="left" w:pos="851"/>
        </w:tabs>
        <w:ind w:firstLine="851"/>
        <w:jc w:val="both"/>
      </w:pPr>
      <w:r>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547FB3A3" w14:textId="77777777" w:rsidR="00102359" w:rsidRDefault="00102359" w:rsidP="00102359">
      <w:pPr>
        <w:tabs>
          <w:tab w:val="left" w:pos="113"/>
          <w:tab w:val="left" w:pos="851"/>
        </w:tabs>
        <w:ind w:firstLine="851"/>
        <w:jc w:val="both"/>
      </w:pPr>
      <w:r>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421B4B22" w14:textId="77777777" w:rsidR="00102359" w:rsidRDefault="00102359" w:rsidP="00102359">
      <w:pPr>
        <w:tabs>
          <w:tab w:val="left" w:pos="113"/>
          <w:tab w:val="left" w:pos="851"/>
        </w:tabs>
        <w:ind w:firstLine="851"/>
        <w:jc w:val="both"/>
      </w:pPr>
      <w:r>
        <w:t>32.3. Nuostatų Priedo 18.2 punkte nurodytoms nekilnojamojo turto objektų grupėms – atsižvelgiant į preliminarų susidarančių mišrių komunalinių atliekų kiekį – ištuštinamų konteinerių dydį, skaičių ir ištuštinimo dažnį.</w:t>
      </w:r>
    </w:p>
    <w:p w14:paraId="2C1E25CE" w14:textId="38699AF9" w:rsidR="00102359" w:rsidRDefault="00102359" w:rsidP="00102359">
      <w:pPr>
        <w:tabs>
          <w:tab w:val="left" w:pos="113"/>
          <w:tab w:val="left" w:pos="851"/>
        </w:tabs>
        <w:ind w:firstLine="851"/>
        <w:jc w:val="both"/>
      </w:pPr>
      <w:r>
        <w:t>32.4. Nuostatų Priedo 1.9–1.14 punktuose nurodytoms gyvenamosios paskirties nekilnojamojo turto objektų grupėms – atsižvelgiant į naudojamų individualių mišrių komunalinių atliekų konteinerių skaičių ir tūrį (dydį), kuris vertinamas pagal objekte gyvenančių gyventojų skaičių.</w:t>
      </w:r>
    </w:p>
    <w:p w14:paraId="0F1DFDAF" w14:textId="72E14F2E" w:rsidR="00991175" w:rsidRDefault="00102359" w:rsidP="00102359">
      <w:pPr>
        <w:tabs>
          <w:tab w:val="left" w:pos="113"/>
          <w:tab w:val="left" w:pos="851"/>
        </w:tabs>
        <w:ind w:firstLine="851"/>
        <w:jc w:val="both"/>
        <w:rPr>
          <w:i/>
          <w:sz w:val="16"/>
        </w:rPr>
      </w:pPr>
      <w:r w:rsidRPr="00102359">
        <w:rPr>
          <w:i/>
          <w:sz w:val="16"/>
        </w:rPr>
        <w:t xml:space="preserve">2021 m. kovo 25 d. Kretingos rajono savivaldybės tarybos sprendimo </w:t>
      </w:r>
      <w:bookmarkStart w:id="12" w:name="n_16"/>
      <w:r w:rsidR="00436883" w:rsidRPr="00792533">
        <w:rPr>
          <w:i/>
          <w:sz w:val="16"/>
        </w:rPr>
        <w:t xml:space="preserve">Nr. T2-86 </w:t>
      </w:r>
      <w:bookmarkEnd w:id="12"/>
      <w:r w:rsidRPr="00102359">
        <w:rPr>
          <w:i/>
          <w:sz w:val="16"/>
        </w:rPr>
        <w:t>redakcija</w:t>
      </w:r>
    </w:p>
    <w:p w14:paraId="08E08E8F" w14:textId="77777777" w:rsidR="00102359" w:rsidRPr="00102359" w:rsidRDefault="00102359" w:rsidP="00102359">
      <w:pPr>
        <w:tabs>
          <w:tab w:val="left" w:pos="113"/>
          <w:tab w:val="left" w:pos="851"/>
        </w:tabs>
        <w:ind w:firstLine="851"/>
        <w:jc w:val="both"/>
        <w:rPr>
          <w:i/>
          <w:sz w:val="16"/>
        </w:rPr>
      </w:pPr>
    </w:p>
    <w:p w14:paraId="3340A4AA" w14:textId="78DE7D28" w:rsidR="00102359" w:rsidRDefault="00991175" w:rsidP="00102359">
      <w:pPr>
        <w:tabs>
          <w:tab w:val="left" w:pos="851"/>
        </w:tabs>
        <w:ind w:firstLine="851"/>
        <w:jc w:val="both"/>
      </w:pPr>
      <w:r>
        <w:t>33.</w:t>
      </w:r>
      <w:r>
        <w:tab/>
      </w:r>
      <w:r w:rsidR="00102359">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p>
    <w:p w14:paraId="0C99D827" w14:textId="60959C84" w:rsidR="00991175"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13" w:name="n_17"/>
      <w:r w:rsidR="00436883" w:rsidRPr="00792533">
        <w:rPr>
          <w:i/>
          <w:sz w:val="16"/>
        </w:rPr>
        <w:t xml:space="preserve">Nr. T2-86 </w:t>
      </w:r>
      <w:bookmarkEnd w:id="13"/>
      <w:r w:rsidRPr="00102359">
        <w:rPr>
          <w:i/>
          <w:sz w:val="16"/>
        </w:rPr>
        <w:t>redakcija</w:t>
      </w:r>
      <w:r w:rsidR="00991175" w:rsidRPr="00102359">
        <w:rPr>
          <w:i/>
          <w:sz w:val="16"/>
        </w:rPr>
        <w:t xml:space="preserve"> </w:t>
      </w:r>
    </w:p>
    <w:p w14:paraId="714AC47A" w14:textId="0A745647" w:rsidR="00102359" w:rsidRDefault="00102359" w:rsidP="00991175">
      <w:pPr>
        <w:tabs>
          <w:tab w:val="left" w:pos="113"/>
          <w:tab w:val="left" w:pos="851"/>
        </w:tabs>
        <w:ind w:firstLine="851"/>
        <w:jc w:val="both"/>
        <w:rPr>
          <w:i/>
          <w:sz w:val="16"/>
        </w:rPr>
      </w:pPr>
    </w:p>
    <w:p w14:paraId="4067B100" w14:textId="56D37487" w:rsidR="00102359" w:rsidRDefault="00102359" w:rsidP="00102359">
      <w:pPr>
        <w:tabs>
          <w:tab w:val="left" w:pos="113"/>
          <w:tab w:val="left" w:pos="851"/>
        </w:tabs>
        <w:ind w:firstLine="851"/>
        <w:jc w:val="both"/>
      </w:pPr>
      <w:r>
        <w:t>33</w:t>
      </w:r>
      <w:r>
        <w:rPr>
          <w:vertAlign w:val="superscript"/>
        </w:rPr>
        <w:t>1</w:t>
      </w:r>
      <w:r>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1.9–1.14 punktuose nustatytus Vietinės rinkliavos dydžius, atsižvelgiant į objekte faktiškai gyvenančių asmenų skaičių.</w:t>
      </w:r>
    </w:p>
    <w:p w14:paraId="2C1EA741" w14:textId="7BAED4FE" w:rsidR="00102359"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14" w:name="n_18"/>
      <w:r w:rsidR="00436883" w:rsidRPr="00792533">
        <w:rPr>
          <w:i/>
          <w:sz w:val="16"/>
        </w:rPr>
        <w:t xml:space="preserve">Nr. T2-86 </w:t>
      </w:r>
      <w:bookmarkEnd w:id="14"/>
      <w:r w:rsidRPr="00102359">
        <w:rPr>
          <w:i/>
          <w:sz w:val="16"/>
        </w:rPr>
        <w:t>redakcija</w:t>
      </w:r>
    </w:p>
    <w:p w14:paraId="35BDBFA7" w14:textId="77777777" w:rsidR="00102359" w:rsidRPr="00102359" w:rsidRDefault="00102359" w:rsidP="00991175">
      <w:pPr>
        <w:tabs>
          <w:tab w:val="left" w:pos="113"/>
          <w:tab w:val="left" w:pos="851"/>
        </w:tabs>
        <w:ind w:firstLine="851"/>
        <w:jc w:val="both"/>
        <w:rPr>
          <w:i/>
          <w:sz w:val="16"/>
        </w:rPr>
      </w:pPr>
    </w:p>
    <w:p w14:paraId="0505FEC7" w14:textId="77777777" w:rsidR="00991175" w:rsidRDefault="00991175" w:rsidP="00991175">
      <w:pPr>
        <w:tabs>
          <w:tab w:val="left" w:pos="113"/>
          <w:tab w:val="left" w:pos="851"/>
        </w:tabs>
        <w:ind w:firstLine="851"/>
        <w:jc w:val="both"/>
      </w:pPr>
      <w:r>
        <w:t xml:space="preserve">34. Tiek kintamosios, tiek pastoviosios Vietinės rinkliavos dedamųjų nemoka kaimo bendruomenės, kurios naudojasi nekilnojamojo turto objektais, bet juose nevykdo ūkinės-komercinės </w:t>
      </w:r>
      <w:r>
        <w:lastRenderedPageBreak/>
        <w:t xml:space="preserve">veiklos, jei iki einamųjų metų gruodžio 15 d. pateikia rašytinį prašymą kartu su minėtas aplinkybes patvirtinančia seniūnijos seniūno pažyma. </w:t>
      </w:r>
    </w:p>
    <w:p w14:paraId="520BCB05" w14:textId="77777777" w:rsidR="00991175" w:rsidRDefault="00991175" w:rsidP="00991175">
      <w:pPr>
        <w:tabs>
          <w:tab w:val="left" w:pos="113"/>
          <w:tab w:val="left" w:pos="851"/>
        </w:tabs>
        <w:ind w:firstLine="851"/>
        <w:jc w:val="both"/>
      </w:pPr>
      <w:r>
        <w:t>35.</w:t>
      </w:r>
      <w:r>
        <w:tab/>
        <w:t xml:space="preserve">Registro duomenys, naudojami Vietinei rinkliavai apskaičiuoti, Komunalinių atliekų tvarkymo sistemos administratoriaus sprendimu, gali būti koreguojami nekilnojamojo turto objektuose deklaruotiems asmenims ne trumpesniam nei ketvirčio laikotarpiui: </w:t>
      </w:r>
    </w:p>
    <w:p w14:paraId="29785789" w14:textId="77777777" w:rsidR="00991175" w:rsidRDefault="00991175" w:rsidP="00991175">
      <w:pPr>
        <w:tabs>
          <w:tab w:val="left" w:pos="0"/>
          <w:tab w:val="left" w:pos="113"/>
          <w:tab w:val="left" w:pos="851"/>
        </w:tabs>
        <w:ind w:firstLine="851"/>
        <w:jc w:val="both"/>
      </w:pPr>
      <w:r>
        <w:t>35.1. išvykus iš Savivaldybės teritorijos mokytis ir gyventi, gyventi, dirbti, stažuotis ir kitais tikslais;</w:t>
      </w:r>
    </w:p>
    <w:p w14:paraId="08C2D8A6" w14:textId="77777777" w:rsidR="00991175" w:rsidRDefault="00991175" w:rsidP="00991175">
      <w:pPr>
        <w:tabs>
          <w:tab w:val="left" w:pos="0"/>
          <w:tab w:val="left" w:pos="113"/>
          <w:tab w:val="left" w:pos="851"/>
        </w:tabs>
        <w:ind w:firstLine="851"/>
        <w:jc w:val="both"/>
      </w:pPr>
      <w:r>
        <w:t>35.2. atliekant karinę tarnybą;</w:t>
      </w:r>
    </w:p>
    <w:p w14:paraId="35FDFC6C" w14:textId="77777777" w:rsidR="00991175" w:rsidRDefault="00991175" w:rsidP="00991175">
      <w:pPr>
        <w:tabs>
          <w:tab w:val="left" w:pos="0"/>
          <w:tab w:val="left" w:pos="113"/>
          <w:tab w:val="left" w:pos="851"/>
        </w:tabs>
        <w:ind w:firstLine="851"/>
        <w:jc w:val="both"/>
      </w:pPr>
      <w:r>
        <w:t>35.3. gydantis stacionariose sveikatos priežiūros įstaigose;</w:t>
      </w:r>
    </w:p>
    <w:p w14:paraId="6BC983D6" w14:textId="77777777" w:rsidR="00991175" w:rsidRDefault="00991175" w:rsidP="00991175">
      <w:pPr>
        <w:tabs>
          <w:tab w:val="left" w:pos="0"/>
          <w:tab w:val="left" w:pos="113"/>
          <w:tab w:val="left" w:pos="851"/>
        </w:tabs>
        <w:ind w:firstLine="851"/>
        <w:jc w:val="both"/>
      </w:pPr>
      <w:r>
        <w:t>35.4. atliekant laisvės atėmimo bausmę arba esant kardomojo kalinimo vietoje;</w:t>
      </w:r>
    </w:p>
    <w:p w14:paraId="2CD3A952" w14:textId="77777777" w:rsidR="00991175" w:rsidRDefault="00991175" w:rsidP="00991175">
      <w:pPr>
        <w:tabs>
          <w:tab w:val="left" w:pos="0"/>
          <w:tab w:val="left" w:pos="113"/>
          <w:tab w:val="left" w:pos="851"/>
        </w:tabs>
        <w:ind w:firstLine="851"/>
        <w:jc w:val="both"/>
      </w:pPr>
      <w:r>
        <w:t>35.5. gyvenant Savivaldybės teritorijoje veikiančios mokslo įstaigos bendrabutyje.</w:t>
      </w:r>
    </w:p>
    <w:p w14:paraId="4F137CF0" w14:textId="77777777" w:rsidR="00991175" w:rsidRDefault="00991175" w:rsidP="00991175">
      <w:pPr>
        <w:tabs>
          <w:tab w:val="left" w:pos="113"/>
          <w:tab w:val="left" w:pos="851"/>
        </w:tabs>
        <w:ind w:firstLine="851"/>
        <w:jc w:val="both"/>
      </w:pPr>
      <w:r>
        <w:t>36.</w:t>
      </w:r>
      <w:r>
        <w:tab/>
        <w:t>Vietinė rinkliava neskaičiuojama arba perskaičiuojama nekilnojamojo turto objektų savininkams, iki einamųjų metų gruodžio 15 d. deklaravus nesinaudojimą nekilnojamojo turto objektu ir pateikus:</w:t>
      </w:r>
    </w:p>
    <w:p w14:paraId="39ACEE56" w14:textId="77777777" w:rsidR="00991175" w:rsidRDefault="00991175" w:rsidP="00991175">
      <w:pPr>
        <w:tabs>
          <w:tab w:val="left" w:pos="0"/>
          <w:tab w:val="left" w:pos="113"/>
          <w:tab w:val="left" w:pos="851"/>
        </w:tabs>
        <w:ind w:firstLine="851"/>
        <w:jc w:val="both"/>
      </w:pPr>
      <w:r>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3A402957" w14:textId="77777777" w:rsidR="00991175" w:rsidRDefault="00991175" w:rsidP="00991175">
      <w:pPr>
        <w:tabs>
          <w:tab w:val="left" w:pos="0"/>
          <w:tab w:val="left" w:pos="113"/>
          <w:tab w:val="left" w:pos="851"/>
        </w:tabs>
        <w:ind w:firstLine="851"/>
        <w:jc w:val="both"/>
      </w:pPr>
      <w:r>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w:t>
      </w:r>
    </w:p>
    <w:p w14:paraId="4A7ECF1D" w14:textId="77777777" w:rsidR="00061FE2" w:rsidRDefault="00061FE2" w:rsidP="00991175">
      <w:pPr>
        <w:tabs>
          <w:tab w:val="left" w:pos="0"/>
          <w:tab w:val="left" w:pos="113"/>
          <w:tab w:val="left" w:pos="851"/>
        </w:tabs>
        <w:ind w:firstLine="851"/>
        <w:jc w:val="both"/>
      </w:pPr>
      <w: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p>
    <w:p w14:paraId="7DDC6393" w14:textId="77777777" w:rsidR="00061FE2" w:rsidRDefault="00061FE2" w:rsidP="00991175">
      <w:pPr>
        <w:tabs>
          <w:tab w:val="left" w:pos="0"/>
          <w:tab w:val="left" w:pos="113"/>
          <w:tab w:val="left" w:pos="851"/>
        </w:tabs>
        <w:ind w:firstLine="851"/>
        <w:jc w:val="both"/>
        <w:rPr>
          <w:i/>
          <w:sz w:val="16"/>
        </w:rPr>
      </w:pPr>
      <w:r w:rsidRPr="00061FE2">
        <w:rPr>
          <w:i/>
          <w:sz w:val="16"/>
        </w:rPr>
        <w:t xml:space="preserve">2019 m. kovo 29 d. Kretingos rajono savivaldybės tarybos sprendimo </w:t>
      </w:r>
      <w:bookmarkStart w:id="15" w:name="n_7"/>
      <w:r w:rsidR="00097150" w:rsidRPr="00792533">
        <w:rPr>
          <w:i/>
          <w:sz w:val="16"/>
        </w:rPr>
        <w:t xml:space="preserve">Nr. T2-54 </w:t>
      </w:r>
      <w:bookmarkEnd w:id="15"/>
      <w:r w:rsidRPr="00061FE2">
        <w:rPr>
          <w:i/>
          <w:sz w:val="16"/>
        </w:rPr>
        <w:t>redakcija</w:t>
      </w:r>
    </w:p>
    <w:p w14:paraId="0AE4E8A7" w14:textId="4B6E29CE" w:rsidR="00061FE2" w:rsidRDefault="00061FE2" w:rsidP="00991175">
      <w:pPr>
        <w:tabs>
          <w:tab w:val="left" w:pos="0"/>
          <w:tab w:val="left" w:pos="113"/>
          <w:tab w:val="left" w:pos="851"/>
        </w:tabs>
        <w:ind w:firstLine="851"/>
        <w:jc w:val="both"/>
        <w:rPr>
          <w:i/>
          <w:sz w:val="16"/>
        </w:rPr>
      </w:pPr>
    </w:p>
    <w:p w14:paraId="11D02473" w14:textId="1EBDD514" w:rsidR="00102359" w:rsidRDefault="00102359" w:rsidP="00102359">
      <w:pPr>
        <w:tabs>
          <w:tab w:val="left" w:pos="851"/>
        </w:tabs>
        <w:ind w:firstLine="851"/>
        <w:jc w:val="both"/>
      </w:pPr>
      <w:r>
        <w:t>36</w:t>
      </w:r>
      <w:r>
        <w:rPr>
          <w:vertAlign w:val="superscript"/>
        </w:rPr>
        <w:t>1</w:t>
      </w:r>
      <w:r>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p>
    <w:p w14:paraId="5C46B041" w14:textId="6AB7CACB" w:rsidR="00102359" w:rsidRPr="00102359" w:rsidRDefault="00102359" w:rsidP="00991175">
      <w:pPr>
        <w:tabs>
          <w:tab w:val="left" w:pos="0"/>
          <w:tab w:val="left" w:pos="113"/>
          <w:tab w:val="left" w:pos="851"/>
        </w:tabs>
        <w:ind w:firstLine="851"/>
        <w:jc w:val="both"/>
        <w:rPr>
          <w:i/>
          <w:sz w:val="16"/>
        </w:rPr>
      </w:pPr>
      <w:r w:rsidRPr="00102359">
        <w:rPr>
          <w:i/>
          <w:sz w:val="16"/>
        </w:rPr>
        <w:t xml:space="preserve">2021 m. kovo 25 d. Kretingos rajono savivaldybės tarybos sprendimo </w:t>
      </w:r>
      <w:bookmarkStart w:id="16" w:name="n_19"/>
      <w:r w:rsidR="00436883" w:rsidRPr="00792533">
        <w:rPr>
          <w:i/>
          <w:sz w:val="16"/>
        </w:rPr>
        <w:t xml:space="preserve">Nr. T2-86 </w:t>
      </w:r>
      <w:bookmarkEnd w:id="16"/>
      <w:r w:rsidRPr="00102359">
        <w:rPr>
          <w:i/>
          <w:sz w:val="16"/>
        </w:rPr>
        <w:t>redakcija</w:t>
      </w:r>
    </w:p>
    <w:p w14:paraId="0ABE1807" w14:textId="77777777" w:rsidR="00991175" w:rsidRDefault="00991175" w:rsidP="00991175">
      <w:pPr>
        <w:tabs>
          <w:tab w:val="left" w:pos="113"/>
          <w:tab w:val="left" w:pos="851"/>
        </w:tabs>
        <w:ind w:firstLine="851"/>
        <w:jc w:val="both"/>
      </w:pPr>
      <w:r>
        <w:t>37.</w:t>
      </w:r>
      <w:r>
        <w:tab/>
      </w:r>
      <w:r w:rsidR="00061FE2">
        <w:t>Nepateikus 34, 36.1–36.3</w:t>
      </w:r>
      <w:r w:rsidR="00061FE2">
        <w:rPr>
          <w:b/>
        </w:rPr>
        <w:t xml:space="preserve"> </w:t>
      </w:r>
      <w:r w:rsidR="00061FE2">
        <w:t>punktuose nurodytų dokumentų iki einamųjų metų gruodžio 15 d., Komunalinių atliekų tvarkymo sistemos administratorius apskaičiuoja Vietinę rinkliavą ir pateikia Mokėjimo pranešimus, jei šie Nuostatai nenumato kitaip.</w:t>
      </w:r>
    </w:p>
    <w:p w14:paraId="39AC715A" w14:textId="77777777" w:rsidR="00061FE2" w:rsidRDefault="00061FE2" w:rsidP="00991175">
      <w:pPr>
        <w:tabs>
          <w:tab w:val="left" w:pos="113"/>
          <w:tab w:val="left" w:pos="851"/>
        </w:tabs>
        <w:ind w:firstLine="851"/>
        <w:jc w:val="both"/>
        <w:rPr>
          <w:i/>
          <w:sz w:val="16"/>
        </w:rPr>
      </w:pPr>
      <w:r w:rsidRPr="00061FE2">
        <w:rPr>
          <w:i/>
          <w:sz w:val="16"/>
        </w:rPr>
        <w:t xml:space="preserve">2019 m. kovo 29 d. Kretingos rajono savivaldybės tarybos sprendimo </w:t>
      </w:r>
      <w:bookmarkStart w:id="17" w:name="n_8"/>
      <w:r w:rsidR="00097150" w:rsidRPr="00792533">
        <w:rPr>
          <w:i/>
          <w:sz w:val="16"/>
        </w:rPr>
        <w:t xml:space="preserve">Nr. T2-54 </w:t>
      </w:r>
      <w:bookmarkEnd w:id="17"/>
      <w:r w:rsidRPr="00061FE2">
        <w:rPr>
          <w:i/>
          <w:sz w:val="16"/>
        </w:rPr>
        <w:t>redakcija</w:t>
      </w:r>
    </w:p>
    <w:p w14:paraId="27855500" w14:textId="73A43588" w:rsidR="00061FE2" w:rsidRDefault="00061FE2" w:rsidP="00991175">
      <w:pPr>
        <w:tabs>
          <w:tab w:val="left" w:pos="113"/>
          <w:tab w:val="left" w:pos="851"/>
        </w:tabs>
        <w:ind w:firstLine="851"/>
        <w:jc w:val="both"/>
        <w:rPr>
          <w:i/>
          <w:sz w:val="16"/>
        </w:rPr>
      </w:pPr>
    </w:p>
    <w:p w14:paraId="4592D5F4" w14:textId="50FD5C4A" w:rsidR="00102359" w:rsidRDefault="00102359" w:rsidP="00102359">
      <w:pPr>
        <w:tabs>
          <w:tab w:val="left" w:pos="113"/>
          <w:tab w:val="left" w:pos="851"/>
        </w:tabs>
        <w:ind w:firstLine="851"/>
        <w:jc w:val="both"/>
      </w:pPr>
      <w:r>
        <w:t>37</w:t>
      </w:r>
      <w:r>
        <w:rPr>
          <w:vertAlign w:val="superscript"/>
        </w:rPr>
        <w:t>1</w:t>
      </w:r>
      <w:r>
        <w:t>. Apskaičiuota Vietinės rinkliavos mokėtina mėnesio įmokos suma apvalinama iki 2 skaitmenų po kablelio.</w:t>
      </w:r>
    </w:p>
    <w:p w14:paraId="7DA6A2DE" w14:textId="1A20CDC8" w:rsidR="00102359"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18" w:name="n_20"/>
      <w:r w:rsidR="00436883" w:rsidRPr="00792533">
        <w:rPr>
          <w:i/>
          <w:sz w:val="16"/>
        </w:rPr>
        <w:t xml:space="preserve">Nr. T2-86 </w:t>
      </w:r>
      <w:bookmarkEnd w:id="18"/>
      <w:r w:rsidRPr="00102359">
        <w:rPr>
          <w:i/>
          <w:sz w:val="16"/>
        </w:rPr>
        <w:t>redakcija</w:t>
      </w:r>
    </w:p>
    <w:p w14:paraId="4A5C3F78" w14:textId="77777777" w:rsidR="00102359" w:rsidRPr="00102359" w:rsidRDefault="00102359" w:rsidP="00991175">
      <w:pPr>
        <w:tabs>
          <w:tab w:val="left" w:pos="113"/>
          <w:tab w:val="left" w:pos="851"/>
        </w:tabs>
        <w:ind w:firstLine="851"/>
        <w:jc w:val="both"/>
        <w:rPr>
          <w:i/>
          <w:sz w:val="16"/>
        </w:rPr>
      </w:pPr>
    </w:p>
    <w:p w14:paraId="411AA988" w14:textId="77777777" w:rsidR="00991175" w:rsidRDefault="00991175" w:rsidP="00991175">
      <w:pPr>
        <w:tabs>
          <w:tab w:val="left" w:pos="113"/>
          <w:tab w:val="left" w:pos="851"/>
        </w:tabs>
        <w:ind w:firstLine="851"/>
        <w:jc w:val="both"/>
      </w:pPr>
      <w:r>
        <w:t>38.</w:t>
      </w:r>
      <w:r>
        <w:tab/>
        <w:t xml:space="preserve">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  </w:t>
      </w:r>
    </w:p>
    <w:p w14:paraId="36E699A7" w14:textId="77777777" w:rsidR="00991175" w:rsidRDefault="00991175" w:rsidP="00991175">
      <w:pPr>
        <w:tabs>
          <w:tab w:val="left" w:pos="113"/>
          <w:tab w:val="left" w:pos="851"/>
        </w:tabs>
        <w:ind w:firstLine="851"/>
        <w:jc w:val="both"/>
      </w:pPr>
      <w:r>
        <w:lastRenderedPageBreak/>
        <w:t>39.</w:t>
      </w:r>
      <w:r>
        <w:tab/>
        <w:t>Nuostatų 38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47A16DF0" w14:textId="77777777" w:rsidR="00061FE2" w:rsidRDefault="00991175" w:rsidP="00991175">
      <w:pPr>
        <w:tabs>
          <w:tab w:val="left" w:pos="113"/>
          <w:tab w:val="left" w:pos="851"/>
        </w:tabs>
        <w:ind w:firstLine="851"/>
        <w:jc w:val="both"/>
      </w:pPr>
      <w:r>
        <w:t>40.</w:t>
      </w:r>
      <w:r>
        <w:tab/>
      </w:r>
      <w:r w:rsidR="00061FE2">
        <w:t>Nuostatų 30, 34, 35, 36 punktuose nustatytais atvejais Komunalinių atliekų tvarkymo sistemos administratorius perskaičiuoja Vietinės rinkliavos dydžius ir išsiunčia patikslintą Mokėjimo pranešimą per 20 darbo dienų nuo 34, 36.1–36.3</w:t>
      </w:r>
      <w:r w:rsidR="00061FE2">
        <w:rPr>
          <w:b/>
        </w:rPr>
        <w:t xml:space="preserve"> </w:t>
      </w:r>
      <w:r w:rsidR="00061FE2">
        <w:t>punktuose nurodytų dokumentų gavimo dienos.</w:t>
      </w:r>
    </w:p>
    <w:p w14:paraId="17037AF7" w14:textId="77777777" w:rsidR="00061FE2" w:rsidRDefault="00061FE2" w:rsidP="00991175">
      <w:pPr>
        <w:tabs>
          <w:tab w:val="left" w:pos="113"/>
          <w:tab w:val="left" w:pos="851"/>
        </w:tabs>
        <w:ind w:firstLine="851"/>
        <w:jc w:val="both"/>
        <w:rPr>
          <w:i/>
          <w:sz w:val="16"/>
        </w:rPr>
      </w:pPr>
      <w:r w:rsidRPr="00061FE2">
        <w:rPr>
          <w:i/>
          <w:sz w:val="16"/>
        </w:rPr>
        <w:t xml:space="preserve">2019 m. kovo 29 d. Kretingos rajono savivaldybės tarybos sprendimo </w:t>
      </w:r>
      <w:bookmarkStart w:id="19" w:name="n_9"/>
      <w:r w:rsidR="00097150" w:rsidRPr="00792533">
        <w:rPr>
          <w:i/>
          <w:sz w:val="16"/>
        </w:rPr>
        <w:t xml:space="preserve">Nr. T2-54 </w:t>
      </w:r>
      <w:bookmarkEnd w:id="19"/>
      <w:r w:rsidRPr="00061FE2">
        <w:rPr>
          <w:i/>
          <w:sz w:val="16"/>
        </w:rPr>
        <w:t>redakcija</w:t>
      </w:r>
    </w:p>
    <w:p w14:paraId="7B9102FC" w14:textId="77777777" w:rsidR="00061FE2" w:rsidRPr="00061FE2" w:rsidRDefault="00061FE2" w:rsidP="00991175">
      <w:pPr>
        <w:tabs>
          <w:tab w:val="left" w:pos="113"/>
          <w:tab w:val="left" w:pos="851"/>
        </w:tabs>
        <w:ind w:firstLine="851"/>
        <w:jc w:val="both"/>
        <w:rPr>
          <w:i/>
          <w:sz w:val="16"/>
        </w:rPr>
      </w:pPr>
    </w:p>
    <w:p w14:paraId="052C72AA" w14:textId="77777777" w:rsidR="00991175" w:rsidRDefault="00991175" w:rsidP="00991175">
      <w:pPr>
        <w:tabs>
          <w:tab w:val="left" w:pos="113"/>
          <w:tab w:val="left" w:pos="851"/>
        </w:tabs>
        <w:ind w:firstLine="851"/>
        <w:jc w:val="both"/>
      </w:pPr>
      <w:r>
        <w:t>41.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53793A4" w14:textId="77777777" w:rsidR="00991175" w:rsidRDefault="00991175" w:rsidP="00991175">
      <w:pPr>
        <w:tabs>
          <w:tab w:val="left" w:pos="113"/>
          <w:tab w:val="left" w:pos="851"/>
        </w:tabs>
        <w:ind w:firstLine="851"/>
        <w:jc w:val="both"/>
      </w:pPr>
      <w:r>
        <w:t xml:space="preserve">42. Vietinė rinkliava, panaikinus duomenis apie fizinio asmens gyvenamosios vietos deklaravimą Savivaldybėje, pagal šiuos pasikeitimus perskaičiuojama nuo kito mėnesio 1 dienos. Jeigu asmuo pateikia dokumentus, patvirtinančius tikslią gyvenamosios vietos deklaravimo duomenų panaikinimo datą, Vietinė rinkliava pagal šiuos pasikeitimus perskaičiuojama remiantis Nuostatų 41 punktu. </w:t>
      </w:r>
    </w:p>
    <w:p w14:paraId="1027B0AE" w14:textId="77777777" w:rsidR="00991175" w:rsidRDefault="00991175" w:rsidP="00991175">
      <w:pPr>
        <w:tabs>
          <w:tab w:val="left" w:pos="113"/>
          <w:tab w:val="left" w:pos="851"/>
        </w:tabs>
        <w:ind w:firstLine="851"/>
        <w:jc w:val="both"/>
      </w:pPr>
      <w:r>
        <w:t xml:space="preserve">43.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5DB1BC3B" w14:textId="797213AD" w:rsidR="00991175" w:rsidRDefault="00991175" w:rsidP="00991175">
      <w:pPr>
        <w:tabs>
          <w:tab w:val="left" w:pos="113"/>
          <w:tab w:val="left" w:pos="851"/>
        </w:tabs>
        <w:ind w:firstLine="851"/>
        <w:jc w:val="both"/>
      </w:pPr>
      <w:r>
        <w:t>44.</w:t>
      </w:r>
      <w:r>
        <w:tab/>
        <w:t xml:space="preserve">Nuostatuose nenustatytus atvejus nagrinėja Savivaldybės </w:t>
      </w:r>
      <w:r w:rsidRPr="00D41B38">
        <w:rPr>
          <w:strike/>
        </w:rPr>
        <w:t>administracijos direktoriaus įsakymu</w:t>
      </w:r>
      <w:r w:rsidR="00D41B38">
        <w:t xml:space="preserve"> </w:t>
      </w:r>
      <w:r w:rsidR="00D41B38" w:rsidRPr="00D41B38">
        <w:rPr>
          <w:b/>
          <w:bCs/>
        </w:rPr>
        <w:t>mero potvarkiu</w:t>
      </w:r>
      <w:r>
        <w:t xml:space="preserve"> sudaryta nuolatinė komisija (toliau – Komisija). </w:t>
      </w:r>
    </w:p>
    <w:p w14:paraId="068F060B" w14:textId="77777777" w:rsidR="00991175" w:rsidRDefault="00991175" w:rsidP="00991175">
      <w:pPr>
        <w:rPr>
          <w:sz w:val="32"/>
          <w:szCs w:val="32"/>
        </w:rPr>
      </w:pPr>
    </w:p>
    <w:p w14:paraId="37E788F9" w14:textId="77777777" w:rsidR="00991175" w:rsidRDefault="00991175" w:rsidP="00991175">
      <w:pPr>
        <w:tabs>
          <w:tab w:val="left" w:pos="1440"/>
        </w:tabs>
        <w:jc w:val="center"/>
        <w:rPr>
          <w:b/>
        </w:rPr>
      </w:pPr>
      <w:r>
        <w:rPr>
          <w:b/>
        </w:rPr>
        <w:t>VI. VIETINĖS RINKLIAVOS MOKĖJIMO TVARKA</w:t>
      </w:r>
    </w:p>
    <w:p w14:paraId="487E7C0B" w14:textId="77777777" w:rsidR="00991175" w:rsidRDefault="00991175" w:rsidP="00991175">
      <w:pPr>
        <w:rPr>
          <w:sz w:val="20"/>
        </w:rPr>
      </w:pPr>
    </w:p>
    <w:p w14:paraId="376985B1" w14:textId="77777777" w:rsidR="00991175" w:rsidRDefault="00991175" w:rsidP="00991175">
      <w:pPr>
        <w:tabs>
          <w:tab w:val="left" w:pos="113"/>
          <w:tab w:val="left" w:pos="851"/>
        </w:tabs>
        <w:ind w:firstLine="851"/>
        <w:jc w:val="both"/>
      </w:pPr>
      <w:r>
        <w:t>45.</w:t>
      </w:r>
      <w:r>
        <w:tab/>
        <w:t>Mokėjimo pranešimas suformuojamas remiantis Registro duomenimis.</w:t>
      </w:r>
    </w:p>
    <w:p w14:paraId="663AAD04" w14:textId="77777777" w:rsidR="00991175" w:rsidRDefault="00991175" w:rsidP="00991175">
      <w:pPr>
        <w:tabs>
          <w:tab w:val="left" w:pos="113"/>
          <w:tab w:val="left" w:pos="851"/>
        </w:tabs>
        <w:ind w:firstLine="851"/>
        <w:jc w:val="both"/>
      </w:pPr>
      <w:r>
        <w:t>46.</w:t>
      </w:r>
      <w:r>
        <w:tab/>
        <w:t>Mokėjimo pranešimai nekilnojamojo turto objektų savininkams ar Įgaliotiems asmenims suformuojami ir išsiunčiami iki einamųjų metų vasario 15 d., jei šie Nuostatai nenumato kitaip.</w:t>
      </w:r>
    </w:p>
    <w:p w14:paraId="740C6ADC" w14:textId="77777777" w:rsidR="00991175" w:rsidRDefault="00991175" w:rsidP="00991175">
      <w:pPr>
        <w:tabs>
          <w:tab w:val="left" w:pos="113"/>
          <w:tab w:val="left" w:pos="851"/>
        </w:tabs>
        <w:ind w:firstLine="851"/>
        <w:jc w:val="both"/>
      </w:pPr>
      <w:r>
        <w:t>47.</w:t>
      </w:r>
      <w:r>
        <w:tab/>
        <w:t xml:space="preserve">Mokėjimo pranešimai gali būti formuojami ir siunčiami teisėtam nekilnojamojo turto objekto naudotojui, pateikus tai patvirtinančius dokumentus. </w:t>
      </w:r>
    </w:p>
    <w:p w14:paraId="1B6C7628" w14:textId="77777777" w:rsidR="00991175" w:rsidRDefault="00991175" w:rsidP="00991175">
      <w:pPr>
        <w:tabs>
          <w:tab w:val="left" w:pos="113"/>
          <w:tab w:val="left" w:pos="851"/>
        </w:tabs>
        <w:ind w:firstLine="851"/>
        <w:jc w:val="both"/>
      </w:pPr>
      <w:r>
        <w:t xml:space="preserve">48. 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 </w:t>
      </w:r>
    </w:p>
    <w:p w14:paraId="2AFD964D" w14:textId="77777777" w:rsidR="00991175" w:rsidRDefault="00991175" w:rsidP="00991175">
      <w:pPr>
        <w:tabs>
          <w:tab w:val="left" w:pos="113"/>
          <w:tab w:val="left" w:pos="851"/>
        </w:tabs>
        <w:ind w:firstLine="851"/>
        <w:jc w:val="both"/>
      </w:pPr>
      <w:r>
        <w:t>49.</w:t>
      </w:r>
      <w:r>
        <w:tab/>
        <w:t xml:space="preserve">Mokėjimo pranešimai ir kita korespondencija siunčiama: </w:t>
      </w:r>
    </w:p>
    <w:p w14:paraId="5D7BE389" w14:textId="77777777" w:rsidR="00991175" w:rsidRDefault="00991175" w:rsidP="00991175">
      <w:pPr>
        <w:tabs>
          <w:tab w:val="left" w:pos="113"/>
          <w:tab w:val="left" w:pos="851"/>
        </w:tabs>
        <w:ind w:firstLine="851"/>
        <w:jc w:val="both"/>
      </w:pPr>
      <w:r>
        <w:t>49.1. Registro duomenų bazėje esančiu nekilnojamojo turto objekto adresu, o nepavykus pristatyti (įteikti)  – deklaruotos gyvenamosios vietos adresu, kai savininkas yra fizinis asmuo;</w:t>
      </w:r>
    </w:p>
    <w:p w14:paraId="74D4D742" w14:textId="77777777" w:rsidR="00991175" w:rsidRDefault="00991175" w:rsidP="00991175">
      <w:pPr>
        <w:tabs>
          <w:tab w:val="left" w:pos="113"/>
          <w:tab w:val="left" w:pos="851"/>
        </w:tabs>
        <w:ind w:firstLine="851"/>
        <w:jc w:val="both"/>
      </w:pPr>
      <w:r>
        <w:t>49.2. Registro duomenų bazėje esančiu nekilnojamojo turto objekto adresu, o nepavykus pristatyti (įteikti) – buveinės registracijos vietos adresu, kai savininkas yra juridinis asmuo;</w:t>
      </w:r>
    </w:p>
    <w:p w14:paraId="2452ECAC" w14:textId="77777777" w:rsidR="00991175" w:rsidRDefault="00991175" w:rsidP="00991175">
      <w:pPr>
        <w:tabs>
          <w:tab w:val="left" w:pos="113"/>
          <w:tab w:val="left" w:pos="851"/>
        </w:tabs>
        <w:ind w:firstLine="851"/>
        <w:jc w:val="both"/>
      </w:pPr>
      <w:r>
        <w:t>49.3. sodų paskirties nekilnojamojo turto objektų savininkams ar Įgaliotiems asmenims – jų deklaruotos gyvenamosios vietos adresu;</w:t>
      </w:r>
    </w:p>
    <w:p w14:paraId="1C4E5954" w14:textId="77777777" w:rsidR="00991175" w:rsidRDefault="00991175" w:rsidP="00991175">
      <w:pPr>
        <w:tabs>
          <w:tab w:val="left" w:pos="113"/>
          <w:tab w:val="left" w:pos="851"/>
        </w:tabs>
        <w:ind w:firstLine="851"/>
        <w:jc w:val="both"/>
      </w:pPr>
      <w:r>
        <w:t>49.4. tais atvejais,</w:t>
      </w:r>
      <w:r>
        <w:rPr>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w:t>
      </w:r>
      <w:r>
        <w:rPr>
          <w:lang w:eastAsia="lt-LT"/>
        </w:rPr>
        <w:lastRenderedPageBreak/>
        <w:t>yra fizinis asmuo,  arba buveinės registracijos adresu  – kai Vietinės rinkliavos mokėtojas yra juridinis asmuo</w:t>
      </w:r>
      <w:bookmarkStart w:id="20" w:name="part_8ec26a831adb46a3bbe38fa36c6b4fa5"/>
      <w:bookmarkEnd w:id="20"/>
      <w:r>
        <w:rPr>
          <w:lang w:eastAsia="lt-LT"/>
        </w:rPr>
        <w:t>;</w:t>
      </w:r>
    </w:p>
    <w:p w14:paraId="04C5B300" w14:textId="77777777" w:rsidR="00991175" w:rsidRDefault="00991175" w:rsidP="00991175">
      <w:pPr>
        <w:tabs>
          <w:tab w:val="left" w:pos="113"/>
          <w:tab w:val="left" w:pos="851"/>
        </w:tabs>
        <w:ind w:firstLine="851"/>
        <w:jc w:val="both"/>
      </w:pPr>
      <w:r>
        <w:rPr>
          <w:lang w:eastAsia="lt-LT"/>
        </w:rPr>
        <w:t>49.5.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21" w:name="part_aac5c78438f34dbd83d2bcf1ce087c27"/>
      <w:bookmarkEnd w:id="21"/>
      <w:r>
        <w:rPr>
          <w:lang w:eastAsia="lt-LT"/>
        </w:rPr>
        <w:t>;</w:t>
      </w:r>
    </w:p>
    <w:p w14:paraId="2F70C56B" w14:textId="77777777" w:rsidR="00991175" w:rsidRDefault="00991175" w:rsidP="00991175">
      <w:pPr>
        <w:tabs>
          <w:tab w:val="left" w:pos="113"/>
          <w:tab w:val="left" w:pos="851"/>
        </w:tabs>
        <w:ind w:firstLine="851"/>
        <w:jc w:val="both"/>
        <w:rPr>
          <w:lang w:eastAsia="lt-LT"/>
        </w:rPr>
      </w:pPr>
      <w:r>
        <w:rPr>
          <w:lang w:eastAsia="lt-LT"/>
        </w:rPr>
        <w:t xml:space="preserve">49.6.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     </w:t>
      </w:r>
    </w:p>
    <w:p w14:paraId="1452591D" w14:textId="77777777" w:rsidR="00991175" w:rsidRDefault="00991175" w:rsidP="00991175">
      <w:pPr>
        <w:tabs>
          <w:tab w:val="left" w:pos="113"/>
          <w:tab w:val="left" w:pos="851"/>
        </w:tabs>
        <w:ind w:firstLine="851"/>
        <w:jc w:val="both"/>
      </w:pPr>
      <w:r>
        <w:t>49.7. jei nekilnojamojo turto objekto savininkas ar Įgaliotas asmuo rašytiniu prašymu pageidauja, Mokėjimo pranešimai gali būti siunčiami kitu jo nurodytu adresu ar elektroniniu paštu, neatsižvelgiant į Nuostatų 49.1–49.6 nuostatas.</w:t>
      </w:r>
    </w:p>
    <w:p w14:paraId="36316CB3" w14:textId="77777777" w:rsidR="00991175" w:rsidRDefault="00991175" w:rsidP="00991175">
      <w:pPr>
        <w:tabs>
          <w:tab w:val="left" w:pos="113"/>
          <w:tab w:val="left" w:pos="851"/>
        </w:tabs>
        <w:ind w:firstLine="851"/>
        <w:jc w:val="both"/>
      </w:pPr>
      <w:r>
        <w:t>50.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Pr>
          <w:rFonts w:eastAsia="Calibri"/>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2123ED97" w14:textId="77777777" w:rsidR="00991175" w:rsidRDefault="00991175" w:rsidP="00991175">
      <w:pPr>
        <w:tabs>
          <w:tab w:val="left" w:pos="113"/>
          <w:tab w:val="left" w:pos="851"/>
        </w:tabs>
        <w:ind w:firstLine="851"/>
        <w:jc w:val="both"/>
      </w:pPr>
      <w:r>
        <w:t>51.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7A5E762B" w14:textId="77777777" w:rsidR="00061FE2" w:rsidRDefault="00061FE2" w:rsidP="00061FE2">
      <w:pPr>
        <w:tabs>
          <w:tab w:val="left" w:pos="851"/>
        </w:tabs>
        <w:jc w:val="both"/>
      </w:pPr>
      <w:r>
        <w:tab/>
      </w:r>
      <w:r w:rsidR="00991175">
        <w:t>52.</w:t>
      </w:r>
      <w:r w:rsidR="00991175">
        <w:tab/>
      </w:r>
      <w:r>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14E8584B" w14:textId="77777777" w:rsidR="00991175" w:rsidRDefault="00061FE2" w:rsidP="00061FE2">
      <w:pPr>
        <w:tabs>
          <w:tab w:val="left" w:pos="113"/>
          <w:tab w:val="left" w:pos="851"/>
        </w:tabs>
        <w:jc w:val="both"/>
        <w:rPr>
          <w:i/>
          <w:sz w:val="16"/>
        </w:rPr>
      </w:pPr>
      <w:r>
        <w:tab/>
      </w:r>
      <w:r>
        <w:tab/>
      </w:r>
      <w:r w:rsidRPr="00061FE2">
        <w:rPr>
          <w:i/>
          <w:sz w:val="16"/>
        </w:rPr>
        <w:t xml:space="preserve">2019 m. kovo 29 d. Kretingos rajono savivaldybės tarybos sprendimo </w:t>
      </w:r>
      <w:bookmarkStart w:id="22" w:name="n_10"/>
      <w:r w:rsidR="00097150" w:rsidRPr="00792533">
        <w:rPr>
          <w:i/>
          <w:sz w:val="16"/>
        </w:rPr>
        <w:t xml:space="preserve">Nr. T2-54 </w:t>
      </w:r>
      <w:bookmarkEnd w:id="22"/>
      <w:r w:rsidRPr="00061FE2">
        <w:rPr>
          <w:i/>
          <w:sz w:val="16"/>
        </w:rPr>
        <w:t>redakcija</w:t>
      </w:r>
    </w:p>
    <w:p w14:paraId="308FF4B6" w14:textId="77777777" w:rsidR="00061FE2" w:rsidRPr="00061FE2" w:rsidRDefault="00061FE2" w:rsidP="00061FE2">
      <w:pPr>
        <w:tabs>
          <w:tab w:val="left" w:pos="113"/>
          <w:tab w:val="left" w:pos="851"/>
        </w:tabs>
        <w:jc w:val="both"/>
        <w:rPr>
          <w:i/>
          <w:sz w:val="16"/>
        </w:rPr>
      </w:pPr>
    </w:p>
    <w:p w14:paraId="1DABBE30" w14:textId="77777777" w:rsidR="00991175" w:rsidRDefault="00991175" w:rsidP="00991175">
      <w:pPr>
        <w:tabs>
          <w:tab w:val="left" w:pos="113"/>
          <w:tab w:val="left" w:pos="851"/>
        </w:tabs>
        <w:ind w:firstLine="851"/>
        <w:jc w:val="both"/>
      </w:pPr>
      <w:r>
        <w:t>53.</w:t>
      </w:r>
      <w:r>
        <w:tab/>
        <w:t>Vietinė rinkliava mokama:</w:t>
      </w:r>
    </w:p>
    <w:p w14:paraId="60AC09A2" w14:textId="77777777" w:rsidR="00991175" w:rsidRDefault="00991175" w:rsidP="00991175">
      <w:pPr>
        <w:tabs>
          <w:tab w:val="left" w:pos="0"/>
          <w:tab w:val="left" w:pos="113"/>
          <w:tab w:val="left" w:pos="851"/>
        </w:tabs>
        <w:ind w:firstLine="851"/>
        <w:jc w:val="both"/>
      </w:pPr>
      <w:r>
        <w:t>53.1. mokant už mėnesį – iki ateinančio mėnesio paskutinės dienos, išskyrus Nuostatų Priedo 18.2 punkte nurodytą nekilnojamojo turto objektų grupę;</w:t>
      </w:r>
    </w:p>
    <w:p w14:paraId="42FA6FA8" w14:textId="77777777" w:rsidR="00991175" w:rsidRDefault="00991175" w:rsidP="00991175">
      <w:pPr>
        <w:tabs>
          <w:tab w:val="left" w:pos="0"/>
          <w:tab w:val="left" w:pos="113"/>
          <w:tab w:val="left" w:pos="851"/>
        </w:tabs>
        <w:ind w:firstLine="851"/>
        <w:jc w:val="both"/>
      </w:pPr>
      <w:r>
        <w:t>53.2. mokant už visus metus – ne vėliau kaip iki balandžio 30 d., išskyrus Nuostatų Priedo 18.2 punkte nurodytą nekilnojamojo turto objektų grupę;</w:t>
      </w:r>
    </w:p>
    <w:p w14:paraId="1C9A57C6" w14:textId="77777777" w:rsidR="00991175" w:rsidRDefault="00991175" w:rsidP="00991175">
      <w:pPr>
        <w:tabs>
          <w:tab w:val="left" w:pos="0"/>
          <w:tab w:val="left" w:pos="113"/>
          <w:tab w:val="left" w:pos="851"/>
        </w:tabs>
        <w:ind w:firstLine="851"/>
        <w:jc w:val="both"/>
      </w:pPr>
      <w:r>
        <w:t>53.3. mokant per 30 kalendorinių dienų nuo Mokėjimo pranešimo suformavimo dienos – Nuostatų Priedo 18.2 punkto atveju.</w:t>
      </w:r>
    </w:p>
    <w:p w14:paraId="6826154D" w14:textId="77777777" w:rsidR="00991175" w:rsidRDefault="00991175" w:rsidP="00991175">
      <w:pPr>
        <w:tabs>
          <w:tab w:val="left" w:pos="113"/>
          <w:tab w:val="left" w:pos="851"/>
        </w:tabs>
        <w:ind w:firstLine="851"/>
        <w:jc w:val="both"/>
      </w:pPr>
      <w:r>
        <w:lastRenderedPageBreak/>
        <w:t>54.</w:t>
      </w:r>
      <w:r>
        <w:tab/>
        <w:t>Vietinė rinkliava gali būti mokama tiesioginiu bankiniu pavedimu, nurodant įmokos kodą, naudojantis elektronine bankininkyste, grynaisiais pinigais kredito, pašto ar kitose įstaigose, kurios teikia tokio pobūdžio paslaugas.</w:t>
      </w:r>
    </w:p>
    <w:p w14:paraId="180C2B07" w14:textId="77777777" w:rsidR="00991175" w:rsidRDefault="00991175" w:rsidP="00991175">
      <w:pPr>
        <w:tabs>
          <w:tab w:val="left" w:pos="113"/>
          <w:tab w:val="left" w:pos="851"/>
        </w:tabs>
        <w:ind w:firstLine="851"/>
        <w:jc w:val="both"/>
      </w:pPr>
      <w:r>
        <w:t>55.</w:t>
      </w:r>
      <w:r>
        <w:tab/>
        <w:t>Mokant Vietinę rinkliavą, turi būti užpildomas mokėjimo dokumentas, kuriame privalomai nurodomi šie duomenys:</w:t>
      </w:r>
    </w:p>
    <w:p w14:paraId="25DB6F48" w14:textId="77777777" w:rsidR="00991175" w:rsidRDefault="00991175" w:rsidP="00991175">
      <w:pPr>
        <w:tabs>
          <w:tab w:val="left" w:pos="0"/>
          <w:tab w:val="left" w:pos="113"/>
          <w:tab w:val="left" w:pos="851"/>
        </w:tabs>
        <w:ind w:firstLine="851"/>
        <w:jc w:val="both"/>
      </w:pPr>
      <w:r>
        <w:t>55.1. fizinio asmens – vardas, pavardė, gimimo data, juridinio asmens – pavadinimas, kodas;</w:t>
      </w:r>
    </w:p>
    <w:p w14:paraId="6E48D86C" w14:textId="77777777" w:rsidR="00991175" w:rsidRDefault="00991175" w:rsidP="00991175">
      <w:pPr>
        <w:tabs>
          <w:tab w:val="left" w:pos="0"/>
          <w:tab w:val="left" w:pos="113"/>
          <w:tab w:val="left" w:pos="851"/>
        </w:tabs>
        <w:ind w:firstLine="851"/>
        <w:jc w:val="both"/>
      </w:pPr>
      <w:r>
        <w:t>55.2. mokėtojo kodas;</w:t>
      </w:r>
    </w:p>
    <w:p w14:paraId="7BA39B12" w14:textId="77777777" w:rsidR="00991175" w:rsidRDefault="00991175" w:rsidP="00991175">
      <w:pPr>
        <w:tabs>
          <w:tab w:val="left" w:pos="0"/>
          <w:tab w:val="left" w:pos="113"/>
          <w:tab w:val="left" w:pos="851"/>
        </w:tabs>
        <w:ind w:firstLine="851"/>
        <w:jc w:val="both"/>
      </w:pPr>
      <w:r>
        <w:t>55.3. mokėtojo adresas, juridinio asmens buveinės adresas;</w:t>
      </w:r>
    </w:p>
    <w:p w14:paraId="4E80FAD9" w14:textId="77777777" w:rsidR="00991175" w:rsidRDefault="00991175" w:rsidP="00991175">
      <w:pPr>
        <w:tabs>
          <w:tab w:val="left" w:pos="0"/>
          <w:tab w:val="left" w:pos="113"/>
          <w:tab w:val="left" w:pos="851"/>
        </w:tabs>
        <w:ind w:firstLine="851"/>
        <w:jc w:val="both"/>
      </w:pPr>
      <w:r>
        <w:t>55.4. įmokos gavėjas (pavadinimas, įmonės kodas, banko pavadinimas, sąskaitos numeris, įmokos kodas);</w:t>
      </w:r>
    </w:p>
    <w:p w14:paraId="452433AB" w14:textId="77777777" w:rsidR="00991175" w:rsidRDefault="00991175" w:rsidP="00991175">
      <w:pPr>
        <w:tabs>
          <w:tab w:val="left" w:pos="0"/>
          <w:tab w:val="left" w:pos="113"/>
          <w:tab w:val="left" w:pos="851"/>
        </w:tabs>
        <w:ind w:firstLine="851"/>
        <w:jc w:val="both"/>
      </w:pPr>
      <w:r>
        <w:t>55.5. įmokos suma.</w:t>
      </w:r>
    </w:p>
    <w:p w14:paraId="18DF02FC" w14:textId="77777777" w:rsidR="00991175" w:rsidRDefault="00991175" w:rsidP="00991175">
      <w:pPr>
        <w:tabs>
          <w:tab w:val="left" w:pos="113"/>
          <w:tab w:val="left" w:pos="851"/>
        </w:tabs>
        <w:ind w:firstLine="851"/>
        <w:jc w:val="both"/>
      </w:pPr>
      <w:r>
        <w:t>56.</w:t>
      </w:r>
      <w:r>
        <w:tab/>
        <w:t>Už įmokos priėmimo paslaugą moka Vietinės rinkliavos mokėtojas pagal bankų, pašto bei kitų įstaigų nustatytus tarifus.</w:t>
      </w:r>
    </w:p>
    <w:p w14:paraId="3E824B8C" w14:textId="77777777" w:rsidR="00991175" w:rsidRDefault="00991175" w:rsidP="00991175">
      <w:pPr>
        <w:tabs>
          <w:tab w:val="left" w:pos="113"/>
          <w:tab w:val="left" w:pos="851"/>
        </w:tabs>
        <w:ind w:firstLine="851"/>
        <w:jc w:val="both"/>
      </w:pPr>
      <w:r>
        <w:t>57.</w:t>
      </w:r>
      <w:r>
        <w:tab/>
        <w:t>Komunalinių atliekų tvarkymo sistemos administratorius savo duomenų bazėje identifikuoja Vietinės rinkliavos skolininkus ir išsiunčia arba įteikia jiems pasirašytinai priminimą ar raginimą sumokėti Vietinę rinkliavą tokiais terminais:</w:t>
      </w:r>
    </w:p>
    <w:p w14:paraId="27991712" w14:textId="77777777" w:rsidR="00991175" w:rsidRDefault="00991175" w:rsidP="00991175">
      <w:pPr>
        <w:tabs>
          <w:tab w:val="left" w:pos="0"/>
          <w:tab w:val="left" w:pos="113"/>
          <w:tab w:val="left" w:pos="851"/>
        </w:tabs>
        <w:ind w:firstLine="851"/>
        <w:jc w:val="both"/>
      </w:pPr>
      <w:r>
        <w:t>57.1. mokėjimo priminimas už praėjusius ir einamuosius metus išsiunčiamas iki rugpjūčio 15 d. Priminimą gavęs nekilnojamojo turto objekto savininkas ar Įgaliotas asmuo turi sumokėti priminime nurodytą sumą iki rugsėjo 15 d.;</w:t>
      </w:r>
    </w:p>
    <w:p w14:paraId="3716E5E1" w14:textId="77777777" w:rsidR="00991175" w:rsidRDefault="00991175" w:rsidP="00991175">
      <w:pPr>
        <w:tabs>
          <w:tab w:val="left" w:pos="0"/>
          <w:tab w:val="left" w:pos="113"/>
          <w:tab w:val="left" w:pos="851"/>
        </w:tabs>
        <w:ind w:firstLine="851"/>
        <w:jc w:val="both"/>
      </w:pPr>
      <w:r>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047DC880" w14:textId="77777777" w:rsidR="00991175" w:rsidRDefault="00991175" w:rsidP="00991175">
      <w:pPr>
        <w:tabs>
          <w:tab w:val="left" w:pos="0"/>
          <w:tab w:val="left" w:pos="113"/>
          <w:tab w:val="left" w:pos="851"/>
        </w:tabs>
        <w:ind w:firstLine="851"/>
        <w:jc w:val="both"/>
      </w:pPr>
      <w:r>
        <w:t>58. Už nesumokėtą arba pavėluotai sumokėtą vietinę rinkliavą delspinigiai neskaičiuojami.</w:t>
      </w:r>
    </w:p>
    <w:p w14:paraId="68818F38" w14:textId="77777777" w:rsidR="00991175" w:rsidRDefault="00991175" w:rsidP="00991175">
      <w:pPr>
        <w:tabs>
          <w:tab w:val="left" w:pos="1440"/>
        </w:tabs>
        <w:jc w:val="center"/>
        <w:rPr>
          <w:sz w:val="32"/>
          <w:szCs w:val="32"/>
        </w:rPr>
      </w:pPr>
    </w:p>
    <w:p w14:paraId="4D604470" w14:textId="77777777" w:rsidR="00991175" w:rsidRDefault="00991175" w:rsidP="00991175">
      <w:pPr>
        <w:tabs>
          <w:tab w:val="left" w:pos="1440"/>
        </w:tabs>
        <w:jc w:val="center"/>
        <w:rPr>
          <w:sz w:val="32"/>
          <w:szCs w:val="32"/>
        </w:rPr>
      </w:pPr>
    </w:p>
    <w:p w14:paraId="012E6883" w14:textId="77777777" w:rsidR="00991175" w:rsidRDefault="00991175" w:rsidP="00991175">
      <w:pPr>
        <w:tabs>
          <w:tab w:val="left" w:pos="1440"/>
        </w:tabs>
        <w:jc w:val="center"/>
        <w:rPr>
          <w:b/>
        </w:rPr>
      </w:pPr>
      <w:r>
        <w:rPr>
          <w:b/>
        </w:rPr>
        <w:t>VII. VIETINĖS RINKLIAVOS GRĄŽINIMO TVARKA</w:t>
      </w:r>
    </w:p>
    <w:p w14:paraId="6C6C2BAD" w14:textId="77777777" w:rsidR="00991175" w:rsidRDefault="00991175" w:rsidP="00991175">
      <w:pPr>
        <w:rPr>
          <w:sz w:val="20"/>
        </w:rPr>
      </w:pPr>
    </w:p>
    <w:p w14:paraId="0CD46DA2" w14:textId="77777777" w:rsidR="00991175" w:rsidRDefault="00991175" w:rsidP="00991175">
      <w:pPr>
        <w:tabs>
          <w:tab w:val="left" w:pos="113"/>
          <w:tab w:val="left" w:pos="851"/>
        </w:tabs>
        <w:ind w:firstLine="851"/>
        <w:jc w:val="both"/>
      </w:pPr>
      <w:r>
        <w:t>59.</w:t>
      </w:r>
      <w:r>
        <w:tab/>
        <w:t>Nekilnojamojo turto objekto savininkui ar Įgaliotam asmeniui, kuris turi įsiskolinimų, sumokėjus Vietinės rinkliavos įmoką, pirmiausia padengiami nekilnojamojo turto objekto savininko ar Įgalioto asmens įsiskolinimai.</w:t>
      </w:r>
    </w:p>
    <w:p w14:paraId="0580666D" w14:textId="77777777" w:rsidR="00102359" w:rsidRDefault="00991175" w:rsidP="00102359">
      <w:pPr>
        <w:ind w:firstLine="851"/>
        <w:jc w:val="both"/>
        <w:rPr>
          <w:rFonts w:eastAsia="Calibri"/>
        </w:rPr>
      </w:pPr>
      <w:r>
        <w:t>60.</w:t>
      </w:r>
      <w:r>
        <w:tab/>
      </w:r>
      <w:r w:rsidR="00102359">
        <w:rPr>
          <w:rFonts w:eastAsia="Calibri"/>
        </w:rPr>
        <w:t>Nekilnojamo turto objekto savininkui ar įgaliotam asmeniui parašius prašymą, sumokėta Vietinė rinkliava arba jos dalis grąžinama šiais atvejais:</w:t>
      </w:r>
    </w:p>
    <w:p w14:paraId="29E60E3C" w14:textId="77777777" w:rsidR="00102359" w:rsidRDefault="00102359" w:rsidP="00102359">
      <w:pPr>
        <w:ind w:firstLine="851"/>
        <w:jc w:val="both"/>
        <w:rPr>
          <w:rFonts w:eastAsia="Calibri"/>
        </w:rPr>
      </w:pPr>
      <w:r>
        <w:rPr>
          <w:rFonts w:eastAsia="Calibri"/>
        </w:rPr>
        <w:t>60.1. kai sumokėta daugiau, negu šiuose Nuostatuose nustatyta;</w:t>
      </w:r>
    </w:p>
    <w:p w14:paraId="79BCD4D5" w14:textId="77777777" w:rsidR="00102359" w:rsidRDefault="00102359" w:rsidP="00102359">
      <w:pPr>
        <w:ind w:firstLine="851"/>
        <w:jc w:val="both"/>
        <w:rPr>
          <w:rFonts w:eastAsia="Calibri"/>
        </w:rPr>
      </w:pPr>
      <w:r>
        <w:rPr>
          <w:rFonts w:eastAsia="Calibri"/>
        </w:rPr>
        <w:t>60.2. jeigu paslauga nesuteikta;</w:t>
      </w:r>
    </w:p>
    <w:p w14:paraId="5C3DE2B1" w14:textId="77777777" w:rsidR="00102359" w:rsidRDefault="00102359" w:rsidP="00102359">
      <w:pPr>
        <w:ind w:firstLine="851"/>
        <w:jc w:val="both"/>
        <w:rPr>
          <w:rFonts w:eastAsia="Calibri"/>
        </w:rPr>
      </w:pPr>
      <w:r>
        <w:rPr>
          <w:rFonts w:eastAsia="Calibri"/>
        </w:rPr>
        <w:t>60.3. jeigu paslauga suteikta, bet pažeidžiant šių Nuostatų 60¹ punkte nustatytus paslaugos kokybės reikalavimus ir (ar) teikimo sąlygas.</w:t>
      </w:r>
    </w:p>
    <w:p w14:paraId="4C7EA084" w14:textId="00BAF26B" w:rsidR="00991175"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23" w:name="n_21"/>
      <w:r w:rsidR="00436883" w:rsidRPr="00792533">
        <w:rPr>
          <w:i/>
          <w:sz w:val="16"/>
        </w:rPr>
        <w:t xml:space="preserve">Nr. T2-86 </w:t>
      </w:r>
      <w:bookmarkEnd w:id="23"/>
      <w:r w:rsidRPr="00102359">
        <w:rPr>
          <w:i/>
          <w:sz w:val="16"/>
        </w:rPr>
        <w:t>redakcija</w:t>
      </w:r>
    </w:p>
    <w:p w14:paraId="4B66A623" w14:textId="3C006102" w:rsidR="00102359" w:rsidRDefault="00102359" w:rsidP="00991175">
      <w:pPr>
        <w:tabs>
          <w:tab w:val="left" w:pos="113"/>
          <w:tab w:val="left" w:pos="851"/>
        </w:tabs>
        <w:ind w:firstLine="851"/>
        <w:jc w:val="both"/>
        <w:rPr>
          <w:i/>
          <w:sz w:val="16"/>
        </w:rPr>
      </w:pPr>
    </w:p>
    <w:p w14:paraId="666ADB79" w14:textId="77777777" w:rsidR="00102359" w:rsidRDefault="00102359" w:rsidP="00102359">
      <w:pPr>
        <w:ind w:firstLine="851"/>
        <w:jc w:val="both"/>
        <w:rPr>
          <w:rFonts w:eastAsia="Calibri"/>
        </w:rPr>
      </w:pPr>
      <w:r>
        <w:rPr>
          <w:rFonts w:eastAsia="Calibri"/>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2C72A7DF" w14:textId="77777777" w:rsidR="00102359" w:rsidRDefault="00102359" w:rsidP="00102359">
      <w:pPr>
        <w:ind w:firstLine="851"/>
        <w:jc w:val="both"/>
        <w:rPr>
          <w:lang w:eastAsia="lt-LT"/>
        </w:rPr>
      </w:pPr>
      <w:r>
        <w:rPr>
          <w:lang w:eastAsia="lt-LT"/>
        </w:rPr>
        <w:t>60</w:t>
      </w:r>
      <w:r>
        <w:rPr>
          <w:vertAlign w:val="superscript"/>
          <w:lang w:eastAsia="lt-LT"/>
        </w:rPr>
        <w:t>1</w:t>
      </w:r>
      <w:r>
        <w:rPr>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459EEA9B" w14:textId="77777777" w:rsidR="00102359" w:rsidRDefault="00102359" w:rsidP="00102359">
      <w:pPr>
        <w:ind w:firstLine="851"/>
        <w:jc w:val="both"/>
        <w:rPr>
          <w:shd w:val="clear" w:color="auto" w:fill="FFFFFF"/>
          <w:lang w:eastAsia="lt-LT"/>
        </w:rPr>
      </w:pPr>
      <w:r>
        <w:rPr>
          <w:lang w:eastAsia="lt-LT"/>
        </w:rPr>
        <w:lastRenderedPageBreak/>
        <w:t>60</w:t>
      </w:r>
      <w:r>
        <w:rPr>
          <w:vertAlign w:val="superscript"/>
          <w:lang w:eastAsia="lt-LT"/>
        </w:rPr>
        <w:t>1</w:t>
      </w:r>
      <w:r>
        <w:rPr>
          <w:lang w:eastAsia="lt-LT"/>
        </w:rPr>
        <w:t>.2. Vietinės rinkliavos mokėtojui neužtikrinama galimybė naudotis mišrių komunalinių atliekų konteineriu Kretingos rajono savivaldybės atliekų tvarkymo taisyklėse nustatytais terminais ir tvarka;</w:t>
      </w:r>
    </w:p>
    <w:p w14:paraId="7C9B18EB" w14:textId="52625404" w:rsidR="00102359" w:rsidRDefault="00102359" w:rsidP="00102359">
      <w:pPr>
        <w:ind w:firstLine="851"/>
        <w:jc w:val="both"/>
        <w:rPr>
          <w:shd w:val="clear" w:color="auto" w:fill="FFFFFF"/>
          <w:lang w:eastAsia="lt-LT"/>
        </w:rPr>
      </w:pPr>
      <w:r>
        <w:rPr>
          <w:shd w:val="clear" w:color="auto" w:fill="FFFFFF"/>
          <w:lang w:eastAsia="lt-LT"/>
        </w:rPr>
        <w:t>60</w:t>
      </w:r>
      <w:r>
        <w:rPr>
          <w:shd w:val="clear" w:color="auto" w:fill="FFFFFF"/>
          <w:vertAlign w:val="superscript"/>
          <w:lang w:eastAsia="lt-LT"/>
        </w:rPr>
        <w:t>1</w:t>
      </w:r>
      <w:r>
        <w:rPr>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t xml:space="preserve">Komunalinių atliekų tvarkymo sistemos </w:t>
      </w:r>
      <w:r>
        <w:rPr>
          <w:shd w:val="clear" w:color="auto" w:fill="FFFFFF"/>
          <w:lang w:eastAsia="lt-LT"/>
        </w:rPr>
        <w:t>administratoriui netinkamas naudoti, sugadintas ar pavogtas atliekų surinkimo konteineris nebuvo pakeistas nauju ar suremontuotas.</w:t>
      </w:r>
    </w:p>
    <w:p w14:paraId="213E0EF9" w14:textId="5F5FE4EF" w:rsidR="00102359" w:rsidRPr="00102359" w:rsidRDefault="00102359" w:rsidP="00102359">
      <w:pPr>
        <w:ind w:firstLine="851"/>
        <w:jc w:val="both"/>
        <w:rPr>
          <w:i/>
          <w:sz w:val="16"/>
          <w:shd w:val="clear" w:color="auto" w:fill="FFFFFF"/>
          <w:lang w:eastAsia="lt-LT"/>
        </w:rPr>
      </w:pPr>
      <w:r w:rsidRPr="00102359">
        <w:rPr>
          <w:i/>
          <w:sz w:val="16"/>
          <w:shd w:val="clear" w:color="auto" w:fill="FFFFFF"/>
          <w:lang w:eastAsia="lt-LT"/>
        </w:rPr>
        <w:t xml:space="preserve">2021 m. kovo 25 d. Kretingos rajono savivaldybės tarybos sprendimo </w:t>
      </w:r>
      <w:bookmarkStart w:id="24" w:name="n_22"/>
      <w:r w:rsidR="00436883" w:rsidRPr="00792533">
        <w:rPr>
          <w:i/>
          <w:sz w:val="16"/>
          <w:shd w:val="clear" w:color="auto" w:fill="FFFFFF"/>
          <w:lang w:eastAsia="lt-LT"/>
        </w:rPr>
        <w:t xml:space="preserve">Nr. T2-86 </w:t>
      </w:r>
      <w:bookmarkEnd w:id="24"/>
      <w:r w:rsidRPr="00102359">
        <w:rPr>
          <w:i/>
          <w:sz w:val="16"/>
          <w:shd w:val="clear" w:color="auto" w:fill="FFFFFF"/>
          <w:lang w:eastAsia="lt-LT"/>
        </w:rPr>
        <w:t>redakcija</w:t>
      </w:r>
    </w:p>
    <w:p w14:paraId="4E99A823" w14:textId="77777777" w:rsidR="00102359" w:rsidRDefault="00102359" w:rsidP="00102359">
      <w:pPr>
        <w:tabs>
          <w:tab w:val="left" w:pos="113"/>
          <w:tab w:val="left" w:pos="851"/>
        </w:tabs>
        <w:ind w:firstLine="851"/>
        <w:jc w:val="both"/>
      </w:pPr>
    </w:p>
    <w:p w14:paraId="5F7A4CBD" w14:textId="499C62AD" w:rsidR="00102359" w:rsidRDefault="00102359" w:rsidP="00102359">
      <w:pPr>
        <w:ind w:firstLine="851"/>
        <w:jc w:val="both"/>
      </w:pPr>
      <w:r>
        <w:rPr>
          <w:rFonts w:eastAsia="Calibri"/>
          <w:shd w:val="clear" w:color="auto" w:fill="FFFFFF"/>
          <w:lang w:eastAsia="lt-LT"/>
        </w:rPr>
        <w:t>60</w:t>
      </w:r>
      <w:r>
        <w:rPr>
          <w:rFonts w:eastAsia="Calibri"/>
          <w:shd w:val="clear" w:color="auto" w:fill="FFFFFF"/>
          <w:vertAlign w:val="superscript"/>
          <w:lang w:eastAsia="lt-LT"/>
        </w:rPr>
        <w:t>2</w:t>
      </w:r>
      <w:r>
        <w:rPr>
          <w:rFonts w:eastAsia="Calibri"/>
          <w:shd w:val="clear" w:color="auto" w:fill="FFFFFF"/>
          <w:lang w:eastAsia="lt-LT"/>
        </w:rPr>
        <w:t xml:space="preserve">. Šių nuostatų </w:t>
      </w:r>
      <w:r>
        <w:rPr>
          <w:rFonts w:eastAsia="Calibri"/>
          <w:lang w:eastAsia="lt-LT"/>
        </w:rPr>
        <w:t>60</w:t>
      </w:r>
      <w:r>
        <w:rPr>
          <w:rFonts w:eastAsia="Calibri"/>
          <w:vertAlign w:val="superscript"/>
          <w:lang w:eastAsia="lt-LT"/>
        </w:rPr>
        <w:t>1</w:t>
      </w:r>
      <w:r>
        <w:rPr>
          <w:rFonts w:eastAsia="Calibri"/>
          <w:lang w:eastAsia="lt-LT"/>
        </w:rPr>
        <w:t xml:space="preserve">.1 punkte numatytu atveju </w:t>
      </w:r>
      <w:r>
        <w:rPr>
          <w:rFonts w:eastAsia="Calibri"/>
          <w:shd w:val="clear" w:color="auto" w:fill="FFFFFF"/>
          <w:lang w:eastAsia="lt-LT"/>
        </w:rPr>
        <w:t>konkrečią grąžinamos kintamosios</w:t>
      </w:r>
      <w:r>
        <w:rPr>
          <w:rFonts w:eastAsia="Calibri"/>
          <w:lang w:eastAsia="lt-LT"/>
        </w:rPr>
        <w:t xml:space="preserve"> Vietinės r</w:t>
      </w:r>
      <w:r>
        <w:rPr>
          <w:rFonts w:eastAsia="Calibri"/>
          <w:shd w:val="clear" w:color="auto" w:fill="FFFFFF"/>
          <w:lang w:eastAsia="lt-LT"/>
        </w:rPr>
        <w:t>inkliavos dedamosios sumą</w:t>
      </w:r>
      <w:r>
        <w:rPr>
          <w:rFonts w:eastAsia="Calibri"/>
          <w:lang w:eastAsia="lt-LT"/>
        </w:rPr>
        <w:t xml:space="preserve"> apskaičiuoja </w:t>
      </w:r>
      <w:r>
        <w:t xml:space="preserve">Komunalinių atliekų tvarkymo sistemos </w:t>
      </w:r>
      <w:r>
        <w:rPr>
          <w:rFonts w:eastAsia="Calibri"/>
          <w:lang w:eastAsia="lt-LT"/>
        </w:rPr>
        <w:t xml:space="preserve">administratorius, atsižvelgdamas į atitinkamų mišrių komunalinių atliekų tvarkymo paslaugos teikimo sąlygų pažeidimų per atitinkamą mokestinį laikotarpį skaičių. </w:t>
      </w:r>
      <w:r>
        <w:t>Komunalinių atliekų tvarkymo sistemos a</w:t>
      </w:r>
      <w:r>
        <w:rPr>
          <w:rFonts w:eastAsia="Calibri"/>
          <w:lang w:eastAsia="lt-LT"/>
        </w:rPr>
        <w:t xml:space="preserve">dministratorius perskaičiuoja Vietinę rinkliavą proporcingai </w:t>
      </w:r>
      <w:proofErr w:type="spellStart"/>
      <w:r>
        <w:rPr>
          <w:rFonts w:eastAsia="Calibri"/>
          <w:lang w:eastAsia="lt-LT"/>
        </w:rPr>
        <w:t>išminusuodamas</w:t>
      </w:r>
      <w:proofErr w:type="spellEnd"/>
      <w:r>
        <w:rPr>
          <w:rFonts w:eastAsia="Calibri"/>
          <w:lang w:eastAsia="lt-LT"/>
        </w:rPr>
        <w:t xml:space="preserve"> kintamąją Vietinės rinkliavos dedamosios dalį už kiekvieną atvejį.</w:t>
      </w:r>
    </w:p>
    <w:p w14:paraId="0F826111" w14:textId="7F4D9A49" w:rsidR="00102359" w:rsidRPr="00102359" w:rsidRDefault="00102359" w:rsidP="00102359">
      <w:pPr>
        <w:ind w:firstLine="851"/>
        <w:jc w:val="both"/>
        <w:rPr>
          <w:i/>
          <w:sz w:val="16"/>
        </w:rPr>
      </w:pPr>
      <w:r w:rsidRPr="00102359">
        <w:rPr>
          <w:i/>
          <w:sz w:val="16"/>
        </w:rPr>
        <w:t xml:space="preserve">2021 m. kovo 25 d. Kretingos rajono savivaldybės tarybos sprendimo </w:t>
      </w:r>
      <w:bookmarkStart w:id="25" w:name="n_23"/>
      <w:r w:rsidR="00436883" w:rsidRPr="00792533">
        <w:rPr>
          <w:i/>
          <w:sz w:val="16"/>
        </w:rPr>
        <w:t xml:space="preserve">Nr. T2-86 </w:t>
      </w:r>
      <w:bookmarkEnd w:id="25"/>
      <w:r w:rsidRPr="00102359">
        <w:rPr>
          <w:i/>
          <w:sz w:val="16"/>
        </w:rPr>
        <w:t>redakcija</w:t>
      </w:r>
    </w:p>
    <w:p w14:paraId="6F614F87" w14:textId="77777777" w:rsidR="00102359" w:rsidRDefault="00102359" w:rsidP="00102359">
      <w:pPr>
        <w:ind w:firstLine="851"/>
        <w:jc w:val="both"/>
      </w:pPr>
    </w:p>
    <w:p w14:paraId="0C203845" w14:textId="49B2E659" w:rsidR="00102359" w:rsidRDefault="00102359" w:rsidP="00102359">
      <w:pPr>
        <w:ind w:firstLine="851"/>
        <w:jc w:val="both"/>
      </w:pPr>
      <w:r>
        <w:rPr>
          <w:rFonts w:eastAsia="Calibri"/>
          <w:shd w:val="clear" w:color="auto" w:fill="FFFFFF"/>
          <w:lang w:eastAsia="lt-LT"/>
        </w:rPr>
        <w:t>60</w:t>
      </w:r>
      <w:r>
        <w:rPr>
          <w:rFonts w:eastAsia="Calibri"/>
          <w:shd w:val="clear" w:color="auto" w:fill="FFFFFF"/>
          <w:vertAlign w:val="superscript"/>
          <w:lang w:eastAsia="lt-LT"/>
        </w:rPr>
        <w:t>3</w:t>
      </w:r>
      <w:r>
        <w:rPr>
          <w:rFonts w:eastAsia="Calibri"/>
          <w:shd w:val="clear" w:color="auto" w:fill="FFFFFF"/>
          <w:lang w:eastAsia="lt-LT"/>
        </w:rPr>
        <w:t xml:space="preserve">. Šių nuostatų </w:t>
      </w:r>
      <w:r>
        <w:rPr>
          <w:rFonts w:eastAsia="Calibri"/>
          <w:lang w:eastAsia="lt-LT"/>
        </w:rPr>
        <w:t>60</w:t>
      </w:r>
      <w:r>
        <w:rPr>
          <w:rFonts w:eastAsia="Calibri"/>
          <w:vertAlign w:val="superscript"/>
          <w:lang w:eastAsia="lt-LT"/>
        </w:rPr>
        <w:t>1</w:t>
      </w:r>
      <w:r>
        <w:rPr>
          <w:rFonts w:eastAsia="Calibri"/>
          <w:lang w:eastAsia="lt-LT"/>
        </w:rPr>
        <w:t xml:space="preserve">.2 ir 60¹.3 punktuose numatytais atvejais </w:t>
      </w:r>
      <w:r>
        <w:rPr>
          <w:rFonts w:eastAsia="Calibri"/>
          <w:shd w:val="clear" w:color="auto" w:fill="FFFFFF"/>
          <w:lang w:eastAsia="lt-LT"/>
        </w:rPr>
        <w:t xml:space="preserve">konkrečią grąžinamos kintamosios Vietinės </w:t>
      </w:r>
      <w:r>
        <w:rPr>
          <w:rFonts w:eastAsia="Calibri"/>
          <w:lang w:eastAsia="lt-LT"/>
        </w:rPr>
        <w:t>r</w:t>
      </w:r>
      <w:r>
        <w:rPr>
          <w:rFonts w:eastAsia="Calibri"/>
          <w:shd w:val="clear" w:color="auto" w:fill="FFFFFF"/>
          <w:lang w:eastAsia="lt-LT"/>
        </w:rPr>
        <w:t>inkliavos dedamosios sumą</w:t>
      </w:r>
      <w:r>
        <w:rPr>
          <w:rFonts w:eastAsia="Calibri"/>
          <w:lang w:eastAsia="lt-LT"/>
        </w:rPr>
        <w:t xml:space="preserve"> apskaičiuoja </w:t>
      </w:r>
      <w:r>
        <w:t xml:space="preserve">Komunalinių atliekų tvarkymo sistemos </w:t>
      </w:r>
      <w:r>
        <w:rPr>
          <w:rFonts w:eastAsia="Calibri"/>
          <w:lang w:eastAsia="lt-LT"/>
        </w:rPr>
        <w:t>administratorius mėnesiniais dydžiais, atsižvelgdamas į mišrių komunalinių atliekų tvarkymo paslaugos teikimo sąlygos pažeidimo per atitinkamą mokestinį laikotarpį trukmę mėnesiais. Vėlavimas per 60</w:t>
      </w:r>
      <w:r>
        <w:rPr>
          <w:rFonts w:eastAsia="Calibri"/>
          <w:vertAlign w:val="superscript"/>
          <w:lang w:eastAsia="lt-LT"/>
        </w:rPr>
        <w:t>1</w:t>
      </w:r>
      <w:r>
        <w:rPr>
          <w:rFonts w:eastAsia="Calibri"/>
          <w:lang w:eastAsia="lt-LT"/>
        </w:rPr>
        <w:t>.2 ir 60¹.3 punktuose numatytą terminą mažina kintamąją Vietinės rinkliavos dedamosios dalį už tiek mėnesių, kiek nebuvo užtikrinta galimybė Vietinės rinkliavos mokėtojui naudotis mišrių komunalinių atliekų konteineriu.</w:t>
      </w:r>
    </w:p>
    <w:p w14:paraId="6F3BAF8F" w14:textId="25C71D32" w:rsidR="00102359" w:rsidRDefault="00102359" w:rsidP="00102359">
      <w:pPr>
        <w:ind w:firstLine="851"/>
        <w:jc w:val="both"/>
        <w:rPr>
          <w:i/>
          <w:sz w:val="16"/>
        </w:rPr>
      </w:pPr>
      <w:r w:rsidRPr="00102359">
        <w:rPr>
          <w:i/>
          <w:sz w:val="16"/>
        </w:rPr>
        <w:t xml:space="preserve">2021 m. kovo 25 d. Kretingos rajono savivaldybės tarybos sprendimo </w:t>
      </w:r>
      <w:bookmarkStart w:id="26" w:name="n_24"/>
      <w:r w:rsidR="00436883" w:rsidRPr="00792533">
        <w:rPr>
          <w:i/>
          <w:sz w:val="16"/>
        </w:rPr>
        <w:t xml:space="preserve">Nr. T2-86 </w:t>
      </w:r>
      <w:bookmarkEnd w:id="26"/>
      <w:r w:rsidRPr="00102359">
        <w:rPr>
          <w:i/>
          <w:sz w:val="16"/>
        </w:rPr>
        <w:t>redakcija</w:t>
      </w:r>
    </w:p>
    <w:p w14:paraId="7A101ACA" w14:textId="77777777" w:rsidR="00102359" w:rsidRPr="00102359" w:rsidRDefault="00102359" w:rsidP="00102359">
      <w:pPr>
        <w:ind w:firstLine="851"/>
        <w:jc w:val="both"/>
        <w:rPr>
          <w:i/>
          <w:sz w:val="16"/>
        </w:rPr>
      </w:pPr>
    </w:p>
    <w:p w14:paraId="73588EE9" w14:textId="15424FD0" w:rsidR="00102359" w:rsidRDefault="00102359" w:rsidP="00102359">
      <w:pPr>
        <w:tabs>
          <w:tab w:val="left" w:pos="1276"/>
          <w:tab w:val="left" w:pos="5876"/>
        </w:tabs>
        <w:ind w:firstLine="851"/>
        <w:jc w:val="both"/>
        <w:rPr>
          <w:rFonts w:eastAsia="Calibri"/>
          <w:lang w:eastAsia="lt-LT"/>
        </w:rPr>
      </w:pPr>
      <w:r>
        <w:rPr>
          <w:rFonts w:eastAsia="Calibri"/>
          <w:shd w:val="clear" w:color="auto" w:fill="FFFFFF"/>
          <w:lang w:eastAsia="lt-LT"/>
        </w:rPr>
        <w:t>60</w:t>
      </w:r>
      <w:r>
        <w:rPr>
          <w:rFonts w:eastAsia="Calibri"/>
          <w:shd w:val="clear" w:color="auto" w:fill="FFFFFF"/>
          <w:vertAlign w:val="superscript"/>
          <w:lang w:eastAsia="lt-LT"/>
        </w:rPr>
        <w:t>4</w:t>
      </w:r>
      <w:r>
        <w:rPr>
          <w:rFonts w:eastAsia="Calibri"/>
          <w:shd w:val="clear" w:color="auto" w:fill="FFFFFF"/>
          <w:lang w:eastAsia="lt-LT"/>
        </w:rPr>
        <w:t>. Vietinės rinkliavos mokėtojas</w:t>
      </w:r>
      <w:r>
        <w:rPr>
          <w:bCs/>
          <w:lang w:eastAsia="lt-LT"/>
        </w:rPr>
        <w:t>, kuris yra laiku sumokėjęs vietinę rinkliavą, bet visais atvejais ne mažiau kaip pastoviąją vietinės rinkliavos dalį,</w:t>
      </w:r>
      <w:r>
        <w:rPr>
          <w:rFonts w:eastAsia="Calibri"/>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Pr>
          <w:lang w:eastAsia="lt-LT"/>
        </w:rPr>
        <w:t>60</w:t>
      </w:r>
      <w:r>
        <w:rPr>
          <w:vertAlign w:val="superscript"/>
          <w:lang w:eastAsia="lt-LT"/>
        </w:rPr>
        <w:t>1</w:t>
      </w:r>
      <w:r>
        <w:rPr>
          <w:lang w:eastAsia="lt-LT"/>
        </w:rPr>
        <w:t>.1 ir (ar) 60</w:t>
      </w:r>
      <w:r>
        <w:rPr>
          <w:vertAlign w:val="superscript"/>
          <w:lang w:eastAsia="lt-LT"/>
        </w:rPr>
        <w:t>1</w:t>
      </w:r>
      <w:r>
        <w:rPr>
          <w:lang w:eastAsia="lt-LT"/>
        </w:rPr>
        <w:t xml:space="preserve">.2, ir (ar) </w:t>
      </w:r>
      <w:r>
        <w:rPr>
          <w:rFonts w:eastAsia="Calibri"/>
          <w:lang w:eastAsia="lt-LT"/>
        </w:rPr>
        <w:t>60¹.3 punktuose</w:t>
      </w:r>
      <w:r>
        <w:rPr>
          <w:rFonts w:eastAsia="Calibri"/>
          <w:shd w:val="clear" w:color="auto" w:fill="FFFFFF"/>
          <w:lang w:eastAsia="lt-LT"/>
        </w:rPr>
        <w:t>, pažeidimų, pateikia</w:t>
      </w:r>
      <w:r>
        <w:t xml:space="preserve"> Komunalinių atliekų tvarkymo sistemos a</w:t>
      </w:r>
      <w:r>
        <w:rPr>
          <w:shd w:val="clear" w:color="auto" w:fill="FFFFFF"/>
          <w:lang w:eastAsia="lt-LT"/>
        </w:rPr>
        <w:t>dministratoriui</w:t>
      </w:r>
      <w:r>
        <w:rPr>
          <w:rFonts w:eastAsia="Calibri"/>
          <w:shd w:val="clear" w:color="auto" w:fill="FFFFFF"/>
          <w:lang w:eastAsia="lt-LT"/>
        </w:rPr>
        <w:t xml:space="preserve"> laisvos formos pranešimą, nurodydamas galimus pažeidimus bei turimus šiuos pažeidimus pagrindžiančius įrodymus, ne vėliau kaip per 5 kalendorines dienas po galimų pažeidimų. </w:t>
      </w:r>
      <w:r>
        <w:t>Komunalinių atliekų tvarkymo sistemos a</w:t>
      </w:r>
      <w:r>
        <w:rPr>
          <w:shd w:val="clear" w:color="auto" w:fill="FFFFFF"/>
          <w:lang w:eastAsia="lt-LT"/>
        </w:rPr>
        <w:t>dministratorius</w:t>
      </w:r>
      <w:r>
        <w:rPr>
          <w:rFonts w:eastAsia="Calibri"/>
          <w:shd w:val="clear" w:color="auto" w:fill="FFFFFF"/>
          <w:lang w:eastAsia="lt-LT"/>
        </w:rPr>
        <w:t xml:space="preserve">, gavęs Vietinės rinkliavos mokėtojo pranešimą, </w:t>
      </w:r>
      <w:r>
        <w:rPr>
          <w:rFonts w:eastAsia="Calibri"/>
          <w:lang w:eastAsia="lt-LT"/>
        </w:rPr>
        <w:t xml:space="preserve">atlieka </w:t>
      </w:r>
      <w:r>
        <w:rPr>
          <w:rFonts w:eastAsia="Calibri"/>
          <w:shd w:val="clear" w:color="auto" w:fill="FFFFFF"/>
          <w:lang w:eastAsia="lt-LT"/>
        </w:rPr>
        <w:t>minėtų paslaugų teikimo sąlygų</w:t>
      </w:r>
      <w:r>
        <w:rPr>
          <w:rFonts w:eastAsia="Calibri"/>
          <w:lang w:eastAsia="lt-LT"/>
        </w:rPr>
        <w:t xml:space="preserve"> vertinimą, o nustatę jų pažeidimą, apskaičiuoja mažinamą Vietinės rinkliavos dydį, vadovaudamasis šiame skyriuje nustatytomis taisyklėmis.</w:t>
      </w:r>
    </w:p>
    <w:p w14:paraId="2BFC9AE2" w14:textId="41AA6745" w:rsidR="00102359" w:rsidRPr="00102359" w:rsidRDefault="00102359" w:rsidP="00102359">
      <w:pPr>
        <w:tabs>
          <w:tab w:val="left" w:pos="1276"/>
          <w:tab w:val="left" w:pos="5876"/>
        </w:tabs>
        <w:ind w:firstLine="851"/>
        <w:jc w:val="both"/>
        <w:rPr>
          <w:rFonts w:eastAsia="Calibri"/>
          <w:i/>
          <w:sz w:val="16"/>
          <w:lang w:eastAsia="lt-LT"/>
        </w:rPr>
      </w:pPr>
      <w:r w:rsidRPr="00102359">
        <w:rPr>
          <w:rFonts w:eastAsia="Calibri"/>
          <w:i/>
          <w:sz w:val="16"/>
          <w:lang w:eastAsia="lt-LT"/>
        </w:rPr>
        <w:t xml:space="preserve">2021 m. kovo 25 d. Kretingos rajono savivaldybės tarybos sprendimo </w:t>
      </w:r>
      <w:bookmarkStart w:id="27" w:name="n_25"/>
      <w:r w:rsidR="00436883" w:rsidRPr="00792533">
        <w:rPr>
          <w:rFonts w:eastAsia="Calibri"/>
          <w:i/>
          <w:sz w:val="16"/>
          <w:lang w:eastAsia="lt-LT"/>
        </w:rPr>
        <w:t xml:space="preserve">Nr. T2-86 </w:t>
      </w:r>
      <w:bookmarkEnd w:id="27"/>
      <w:r w:rsidRPr="00102359">
        <w:rPr>
          <w:rFonts w:eastAsia="Calibri"/>
          <w:i/>
          <w:sz w:val="16"/>
          <w:lang w:eastAsia="lt-LT"/>
        </w:rPr>
        <w:t>redakcija</w:t>
      </w:r>
    </w:p>
    <w:p w14:paraId="276F637A" w14:textId="6CACD467" w:rsidR="00102359" w:rsidRDefault="00102359" w:rsidP="00102359">
      <w:pPr>
        <w:tabs>
          <w:tab w:val="left" w:pos="113"/>
          <w:tab w:val="left" w:pos="851"/>
        </w:tabs>
        <w:ind w:firstLine="851"/>
        <w:jc w:val="both"/>
      </w:pPr>
    </w:p>
    <w:p w14:paraId="77480946" w14:textId="1E1BC8D4" w:rsidR="00102359" w:rsidRDefault="00102359" w:rsidP="00102359">
      <w:pPr>
        <w:tabs>
          <w:tab w:val="left" w:pos="113"/>
          <w:tab w:val="left" w:pos="851"/>
        </w:tabs>
        <w:ind w:firstLine="851"/>
        <w:jc w:val="both"/>
      </w:pPr>
      <w:r>
        <w:rPr>
          <w:color w:val="000000"/>
          <w:shd w:val="clear" w:color="auto" w:fill="FFFFFF"/>
          <w:lang w:eastAsia="lt-LT"/>
        </w:rPr>
        <w:t>60</w:t>
      </w:r>
      <w:r>
        <w:rPr>
          <w:color w:val="000000"/>
          <w:shd w:val="clear" w:color="auto" w:fill="FFFFFF"/>
          <w:vertAlign w:val="superscript"/>
          <w:lang w:eastAsia="lt-LT"/>
        </w:rPr>
        <w:t>5</w:t>
      </w:r>
      <w:r>
        <w:rPr>
          <w:color w:val="000000"/>
          <w:shd w:val="clear" w:color="auto" w:fill="FFFFFF"/>
          <w:lang w:eastAsia="lt-LT"/>
        </w:rPr>
        <w:t xml:space="preserve">. Tais atvejais, kai Vietinės </w:t>
      </w:r>
      <w:r>
        <w:rPr>
          <w:color w:val="000000"/>
          <w:lang w:eastAsia="lt-LT"/>
        </w:rPr>
        <w:t>r</w:t>
      </w:r>
      <w:r>
        <w:rPr>
          <w:color w:val="000000"/>
          <w:shd w:val="clear" w:color="auto" w:fill="FFFFFF"/>
          <w:lang w:eastAsia="lt-LT"/>
        </w:rPr>
        <w:t xml:space="preserve">inkliavos mokėtojas, turintis </w:t>
      </w:r>
      <w:r>
        <w:rPr>
          <w:color w:val="000000"/>
          <w:lang w:eastAsia="lt-LT"/>
        </w:rPr>
        <w:t>r</w:t>
      </w:r>
      <w:r>
        <w:rPr>
          <w:color w:val="000000"/>
          <w:shd w:val="clear" w:color="auto" w:fill="FFFFFF"/>
          <w:lang w:eastAsia="lt-LT"/>
        </w:rPr>
        <w:t xml:space="preserve">inkliavos už praeitus metus perskaičiavimo teisę dėl mišrių </w:t>
      </w:r>
      <w:r>
        <w:rPr>
          <w:color w:val="000000"/>
          <w:lang w:eastAsia="lt-LT"/>
        </w:rPr>
        <w:t>komunalinių atliekų</w:t>
      </w:r>
      <w:r>
        <w:rPr>
          <w:color w:val="000000"/>
          <w:shd w:val="clear" w:color="auto" w:fill="FFFFFF"/>
          <w:lang w:eastAsia="lt-LT"/>
        </w:rPr>
        <w:t xml:space="preserve"> surinkimo ir išvežimo paslaugų teikimo sąlygų, numatytų </w:t>
      </w:r>
      <w:r>
        <w:rPr>
          <w:color w:val="000000"/>
          <w:lang w:eastAsia="lt-LT"/>
        </w:rPr>
        <w:t>60</w:t>
      </w:r>
      <w:r>
        <w:rPr>
          <w:color w:val="000000"/>
          <w:vertAlign w:val="superscript"/>
          <w:lang w:eastAsia="lt-LT"/>
        </w:rPr>
        <w:t>1</w:t>
      </w:r>
      <w:r>
        <w:rPr>
          <w:color w:val="000000"/>
          <w:lang w:eastAsia="lt-LT"/>
        </w:rPr>
        <w:t>.1 ir (ar) 60</w:t>
      </w:r>
      <w:r>
        <w:rPr>
          <w:color w:val="000000"/>
          <w:vertAlign w:val="superscript"/>
          <w:lang w:eastAsia="lt-LT"/>
        </w:rPr>
        <w:t>1</w:t>
      </w:r>
      <w:r>
        <w:rPr>
          <w:color w:val="000000"/>
          <w:lang w:eastAsia="lt-LT"/>
        </w:rPr>
        <w:t>.2,</w:t>
      </w:r>
      <w:r>
        <w:rPr>
          <w:color w:val="000000"/>
          <w:shd w:val="clear" w:color="auto" w:fill="FFFFFF"/>
          <w:lang w:eastAsia="lt-LT"/>
        </w:rPr>
        <w:t xml:space="preserve"> ir (ar) </w:t>
      </w:r>
      <w:r>
        <w:rPr>
          <w:rFonts w:eastAsia="Calibri"/>
          <w:lang w:eastAsia="lt-LT"/>
        </w:rPr>
        <w:t>60¹.3 punktuose</w:t>
      </w:r>
      <w:r>
        <w:rPr>
          <w:shd w:val="clear" w:color="auto" w:fill="FFFFFF"/>
          <w:lang w:eastAsia="lt-LT"/>
        </w:rPr>
        <w:t xml:space="preserve">, pažeidimų, įvykdytų tais pačiais metais, einamųjų metų sausio 1 dieną neturi Vietinės rinkliavos mokėtojo statuso ar netenka prievolės mokėti Vietinę </w:t>
      </w:r>
      <w:r>
        <w:rPr>
          <w:lang w:eastAsia="lt-LT"/>
        </w:rPr>
        <w:t>r</w:t>
      </w:r>
      <w:r>
        <w:rPr>
          <w:shd w:val="clear" w:color="auto" w:fill="FFFFFF"/>
          <w:lang w:eastAsia="lt-LT"/>
        </w:rPr>
        <w:t xml:space="preserve">inkliavą už tą patį apmokestinamą nekilnojamojo turto objektą per einamuosius metus, grąžintina kintamoji Vietinės </w:t>
      </w:r>
      <w:r>
        <w:rPr>
          <w:lang w:eastAsia="lt-LT"/>
        </w:rPr>
        <w:t>r</w:t>
      </w:r>
      <w:r>
        <w:rPr>
          <w:shd w:val="clear" w:color="auto" w:fill="FFFFFF"/>
          <w:lang w:eastAsia="lt-LT"/>
        </w:rPr>
        <w:t xml:space="preserve">inkliavos dedamoji dalis grąžinama šiuose nuostatuose nustatyta tvarka ne vėliau kaip per 30 kalendorinių dienų tokiam Vietinės </w:t>
      </w:r>
      <w:r>
        <w:rPr>
          <w:color w:val="000000"/>
          <w:lang w:eastAsia="lt-LT"/>
        </w:rPr>
        <w:t>r</w:t>
      </w:r>
      <w:r>
        <w:rPr>
          <w:color w:val="000000"/>
          <w:shd w:val="clear" w:color="auto" w:fill="FFFFFF"/>
          <w:lang w:eastAsia="lt-LT"/>
        </w:rPr>
        <w:t xml:space="preserve">inkliavos mokėtojui pateikus prašymą </w:t>
      </w:r>
      <w:r>
        <w:t xml:space="preserve">Komunalinių atliekų tvarkymo sistemos </w:t>
      </w:r>
      <w:r>
        <w:rPr>
          <w:color w:val="000000"/>
          <w:shd w:val="clear" w:color="auto" w:fill="FFFFFF"/>
          <w:lang w:eastAsia="lt-LT"/>
        </w:rPr>
        <w:t>administratoriui.</w:t>
      </w:r>
    </w:p>
    <w:p w14:paraId="2AF43566" w14:textId="1A583C08" w:rsidR="00102359" w:rsidRPr="00102359" w:rsidRDefault="00102359" w:rsidP="00102359">
      <w:pPr>
        <w:tabs>
          <w:tab w:val="left" w:pos="113"/>
          <w:tab w:val="left" w:pos="851"/>
        </w:tabs>
        <w:ind w:firstLine="851"/>
        <w:jc w:val="both"/>
        <w:rPr>
          <w:i/>
          <w:sz w:val="16"/>
        </w:rPr>
      </w:pPr>
      <w:r w:rsidRPr="00102359">
        <w:rPr>
          <w:i/>
          <w:sz w:val="16"/>
        </w:rPr>
        <w:t xml:space="preserve">2021 m. kovo 25 d. Kretingos rajono savivaldybės tarybos sprendimo </w:t>
      </w:r>
      <w:bookmarkStart w:id="28" w:name="n_26"/>
      <w:r w:rsidR="00436883" w:rsidRPr="00792533">
        <w:rPr>
          <w:i/>
          <w:sz w:val="16"/>
        </w:rPr>
        <w:t xml:space="preserve">Nr. T2-86 </w:t>
      </w:r>
      <w:bookmarkEnd w:id="28"/>
      <w:r w:rsidRPr="00102359">
        <w:rPr>
          <w:i/>
          <w:sz w:val="16"/>
        </w:rPr>
        <w:t>redakcija</w:t>
      </w:r>
    </w:p>
    <w:p w14:paraId="759670D3" w14:textId="77777777" w:rsidR="00102359" w:rsidRPr="00102359" w:rsidRDefault="00102359" w:rsidP="00991175">
      <w:pPr>
        <w:tabs>
          <w:tab w:val="left" w:pos="113"/>
          <w:tab w:val="left" w:pos="851"/>
        </w:tabs>
        <w:ind w:firstLine="851"/>
        <w:jc w:val="both"/>
        <w:rPr>
          <w:i/>
          <w:sz w:val="16"/>
        </w:rPr>
      </w:pPr>
    </w:p>
    <w:p w14:paraId="0809F544" w14:textId="4195C030" w:rsidR="00102359" w:rsidRDefault="00991175" w:rsidP="00102359">
      <w:pPr>
        <w:ind w:firstLine="851"/>
        <w:jc w:val="both"/>
        <w:rPr>
          <w:rFonts w:eastAsia="Calibri"/>
          <w:color w:val="000000"/>
          <w:lang w:eastAsia="lt-LT"/>
        </w:rPr>
      </w:pPr>
      <w:r>
        <w:t>61.</w:t>
      </w:r>
      <w:r>
        <w:tab/>
      </w:r>
      <w:r w:rsidR="00102359">
        <w:rPr>
          <w:rFonts w:eastAsia="Calibri"/>
          <w:color w:val="000000"/>
          <w:lang w:eastAsia="lt-LT"/>
        </w:rPr>
        <w:t xml:space="preserve">Jeigu Vietinės rinkliavos mokėtojas sumokėjo didesnio dydžio Vietinę rinkliavą, nei nurodyta Mokėjimo pranešime, arba susidarė Vietinės </w:t>
      </w:r>
      <w:r w:rsidR="00102359">
        <w:rPr>
          <w:rFonts w:eastAsia="Calibri"/>
          <w:lang w:eastAsia="lt-LT"/>
        </w:rPr>
        <w:t xml:space="preserve">rinkliavos permoka dėl Vietinės rinkliavos </w:t>
      </w:r>
      <w:r w:rsidR="00102359">
        <w:rPr>
          <w:rFonts w:eastAsia="Calibri"/>
          <w:lang w:eastAsia="lt-LT"/>
        </w:rPr>
        <w:lastRenderedPageBreak/>
        <w:t>perskaičiavimo, Vietinė rinkliava buvo neteisingai apskaičiuota ar neteisėtai išieškota, buvo sumažinta Vietinė rinkliava dėl 60</w:t>
      </w:r>
      <w:r w:rsidR="00102359">
        <w:rPr>
          <w:rFonts w:eastAsia="Calibri"/>
          <w:vertAlign w:val="superscript"/>
          <w:lang w:eastAsia="lt-LT"/>
        </w:rPr>
        <w:t>1</w:t>
      </w:r>
      <w:r w:rsidR="00102359">
        <w:rPr>
          <w:rFonts w:eastAsia="Calibri"/>
          <w:lang w:eastAsia="lt-LT"/>
        </w:rPr>
        <w:t>.1, ir (ar) 60</w:t>
      </w:r>
      <w:r w:rsidR="00102359">
        <w:rPr>
          <w:rFonts w:eastAsia="Calibri"/>
          <w:vertAlign w:val="superscript"/>
          <w:lang w:eastAsia="lt-LT"/>
        </w:rPr>
        <w:t>1</w:t>
      </w:r>
      <w:r w:rsidR="00102359">
        <w:rPr>
          <w:rFonts w:eastAsia="Calibri"/>
          <w:lang w:eastAsia="lt-LT"/>
        </w:rPr>
        <w:t>.2, </w:t>
      </w:r>
      <w:r w:rsidR="00102359">
        <w:rPr>
          <w:shd w:val="clear" w:color="auto" w:fill="FFFFFF"/>
          <w:lang w:eastAsia="lt-LT"/>
        </w:rPr>
        <w:t xml:space="preserve">ir (ar) </w:t>
      </w:r>
      <w:r w:rsidR="00102359">
        <w:rPr>
          <w:rFonts w:eastAsia="Calibri"/>
          <w:lang w:eastAsia="lt-LT"/>
        </w:rPr>
        <w:t xml:space="preserve">60¹.3 punktuose </w:t>
      </w:r>
      <w:r w:rsidR="00102359">
        <w:rPr>
          <w:rFonts w:eastAsia="Calibri"/>
          <w:shd w:val="clear" w:color="auto" w:fill="FFFFFF"/>
          <w:lang w:eastAsia="lt-LT"/>
        </w:rPr>
        <w:t>numatytų</w:t>
      </w:r>
      <w:r w:rsidR="00102359">
        <w:rPr>
          <w:rFonts w:eastAsia="Calibri"/>
          <w:lang w:eastAsia="lt-LT"/>
        </w:rPr>
        <w:t xml:space="preserve"> aplinkybių, permoka įskaitoma į būsimus Vietinės rinkliavos mokėjimus, išskyrus atvejus, kai Vietinės rinkliavos mokėtojas išbraukiamas iš registro arba yra gautas prašymas dėl permokos grąžinimo</w:t>
      </w:r>
      <w:r w:rsidR="00102359">
        <w:rPr>
          <w:rFonts w:eastAsia="Calibri"/>
          <w:color w:val="000000"/>
          <w:lang w:eastAsia="lt-LT"/>
        </w:rPr>
        <w:t xml:space="preserve">. Esant Vietinės rinkliavos mokėtojo prašymui dėl Vietinės rinkliavos permokos grąžinimo, permoka grąžinama per 30 kalendorinių dienų nuo prašymo pateikimo </w:t>
      </w:r>
      <w:r w:rsidR="00102359">
        <w:t xml:space="preserve">Komunalinių atliekų tvarkymo sistemos </w:t>
      </w:r>
      <w:r w:rsidR="00102359">
        <w:rPr>
          <w:rFonts w:eastAsia="Calibri"/>
          <w:color w:val="000000"/>
          <w:lang w:eastAsia="lt-LT"/>
        </w:rPr>
        <w:t>administratoriui dienos.</w:t>
      </w:r>
    </w:p>
    <w:p w14:paraId="30E0B86D" w14:textId="1A2F2520" w:rsidR="00991175"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29" w:name="n_27"/>
      <w:r w:rsidR="00436883" w:rsidRPr="00792533">
        <w:rPr>
          <w:i/>
          <w:sz w:val="16"/>
        </w:rPr>
        <w:t xml:space="preserve">Nr. T2-86 </w:t>
      </w:r>
      <w:bookmarkEnd w:id="29"/>
      <w:r w:rsidRPr="00102359">
        <w:rPr>
          <w:i/>
          <w:sz w:val="16"/>
        </w:rPr>
        <w:t>redakcija</w:t>
      </w:r>
    </w:p>
    <w:p w14:paraId="21308689" w14:textId="28FAC61C" w:rsidR="00102359" w:rsidRDefault="00102359" w:rsidP="00991175">
      <w:pPr>
        <w:tabs>
          <w:tab w:val="left" w:pos="113"/>
          <w:tab w:val="left" w:pos="851"/>
        </w:tabs>
        <w:ind w:firstLine="851"/>
        <w:jc w:val="both"/>
        <w:rPr>
          <w:i/>
          <w:sz w:val="16"/>
        </w:rPr>
      </w:pPr>
    </w:p>
    <w:p w14:paraId="65D077BD" w14:textId="41E70D63" w:rsidR="00102359" w:rsidRDefault="00102359" w:rsidP="00102359">
      <w:pPr>
        <w:ind w:firstLine="851"/>
        <w:jc w:val="both"/>
      </w:pPr>
      <w:r>
        <w:rPr>
          <w:rFonts w:eastAsia="Calibri"/>
          <w:color w:val="000000"/>
        </w:rPr>
        <w:t>61</w:t>
      </w:r>
      <w:r>
        <w:rPr>
          <w:rFonts w:eastAsia="Calibri"/>
          <w:color w:val="000000"/>
          <w:vertAlign w:val="superscript"/>
        </w:rPr>
        <w:t>1</w:t>
      </w:r>
      <w:r>
        <w:rPr>
          <w:rFonts w:eastAsia="Calibri"/>
          <w:color w:val="000000"/>
        </w:rPr>
        <w:t>. Vietinės rinkliavos permoka grąžinama, jeigu prašymas dėl jos grąžinimo pateiktas per vienerius metus nuo grąžinti prašomos Vietinės rinkliavos sumokėjimo datos ir Vietinės rinkliavos mokėtojas neturi įsiskolinimo.</w:t>
      </w:r>
    </w:p>
    <w:p w14:paraId="378EDD64" w14:textId="0352B356" w:rsidR="00102359"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30" w:name="n_28"/>
      <w:r w:rsidR="00436883" w:rsidRPr="00792533">
        <w:rPr>
          <w:i/>
          <w:sz w:val="16"/>
        </w:rPr>
        <w:t xml:space="preserve">Nr. T2-86 </w:t>
      </w:r>
      <w:bookmarkEnd w:id="30"/>
      <w:r w:rsidRPr="00102359">
        <w:rPr>
          <w:i/>
          <w:sz w:val="16"/>
        </w:rPr>
        <w:t>redakcija</w:t>
      </w:r>
    </w:p>
    <w:p w14:paraId="148A2BC8" w14:textId="77777777" w:rsidR="00102359" w:rsidRPr="00102359" w:rsidRDefault="00102359" w:rsidP="00991175">
      <w:pPr>
        <w:tabs>
          <w:tab w:val="left" w:pos="113"/>
          <w:tab w:val="left" w:pos="851"/>
        </w:tabs>
        <w:ind w:firstLine="851"/>
        <w:jc w:val="both"/>
        <w:rPr>
          <w:i/>
          <w:sz w:val="16"/>
        </w:rPr>
      </w:pPr>
    </w:p>
    <w:p w14:paraId="38100A96" w14:textId="77777777" w:rsidR="00991175" w:rsidRDefault="00991175" w:rsidP="00991175">
      <w:pPr>
        <w:tabs>
          <w:tab w:val="left" w:pos="113"/>
          <w:tab w:val="left" w:pos="851"/>
        </w:tabs>
        <w:ind w:firstLine="851"/>
        <w:jc w:val="both"/>
      </w:pPr>
      <w:r>
        <w:t>62.</w:t>
      </w:r>
      <w:r>
        <w:tab/>
        <w:t>Sprendimus dėl Vietinės rinkliavos ar jos permokos grąžinimo priima Komunalinių atliekų tvarkymo sistemos administratorius.</w:t>
      </w:r>
    </w:p>
    <w:p w14:paraId="5A72DFED" w14:textId="77777777" w:rsidR="00991175" w:rsidRDefault="00991175" w:rsidP="00991175">
      <w:pPr>
        <w:rPr>
          <w:sz w:val="32"/>
          <w:szCs w:val="32"/>
        </w:rPr>
      </w:pPr>
    </w:p>
    <w:p w14:paraId="04057339" w14:textId="77777777" w:rsidR="00991175" w:rsidRDefault="00991175" w:rsidP="00991175">
      <w:pPr>
        <w:rPr>
          <w:sz w:val="32"/>
          <w:szCs w:val="32"/>
        </w:rPr>
      </w:pPr>
    </w:p>
    <w:p w14:paraId="6022094D" w14:textId="77777777" w:rsidR="00991175" w:rsidRDefault="00991175" w:rsidP="00991175">
      <w:pPr>
        <w:tabs>
          <w:tab w:val="left" w:pos="1440"/>
        </w:tabs>
        <w:jc w:val="center"/>
        <w:rPr>
          <w:b/>
        </w:rPr>
      </w:pPr>
      <w:r>
        <w:rPr>
          <w:b/>
        </w:rPr>
        <w:t>VIII. VIETINĖS RINKLIAVOS IŠIEŠKOJIMAS</w:t>
      </w:r>
    </w:p>
    <w:p w14:paraId="14CBC6A3" w14:textId="77777777" w:rsidR="00991175" w:rsidRDefault="00991175" w:rsidP="00991175">
      <w:pPr>
        <w:rPr>
          <w:sz w:val="20"/>
        </w:rPr>
      </w:pPr>
    </w:p>
    <w:p w14:paraId="689011C3" w14:textId="77777777" w:rsidR="00991175" w:rsidRDefault="00991175" w:rsidP="00991175">
      <w:pPr>
        <w:tabs>
          <w:tab w:val="left" w:pos="113"/>
          <w:tab w:val="left" w:pos="851"/>
        </w:tabs>
        <w:ind w:firstLine="851"/>
        <w:jc w:val="both"/>
      </w:pPr>
      <w:r>
        <w:t>63.</w:t>
      </w:r>
      <w:r>
        <w:tab/>
        <w:t>Komunalinių atliekų tvarkymo sistemos administratorius, suėjus Nuostatų 57.2 punkte nurodytam terminui, identifikuoja skolininkus, sudaro skolininkų sąrašą ir jį pateikia derinti seniūnijų seniūnams.</w:t>
      </w:r>
    </w:p>
    <w:p w14:paraId="7A0648AB" w14:textId="77777777" w:rsidR="00991175" w:rsidRDefault="00991175" w:rsidP="00991175">
      <w:pPr>
        <w:tabs>
          <w:tab w:val="left" w:pos="113"/>
          <w:tab w:val="left" w:pos="851"/>
        </w:tabs>
        <w:ind w:firstLine="851"/>
        <w:jc w:val="both"/>
      </w:pPr>
      <w:r>
        <w:t>64.</w:t>
      </w:r>
      <w:r>
        <w:tab/>
        <w:t xml:space="preserve">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5E1EB85D" w14:textId="13BE4AE9" w:rsidR="00991175" w:rsidRDefault="00991175" w:rsidP="00991175">
      <w:pPr>
        <w:tabs>
          <w:tab w:val="left" w:pos="113"/>
          <w:tab w:val="left" w:pos="851"/>
        </w:tabs>
        <w:ind w:firstLine="851"/>
        <w:jc w:val="both"/>
      </w:pPr>
      <w:r>
        <w:t>65.</w:t>
      </w:r>
      <w:r>
        <w:tab/>
        <w:t>Komunalinių atliekų tvarkymo sistemos administratorius, atsižvelgdamas į seniūnijų seniūnų suderintą sąrašą, teisės aktų nustatyta tvarka pradeda vykdyti išieškojimo procedūras.</w:t>
      </w:r>
    </w:p>
    <w:p w14:paraId="538CCE6D" w14:textId="40564C03" w:rsidR="00102359" w:rsidRDefault="00102359" w:rsidP="00102359">
      <w:pPr>
        <w:ind w:firstLine="851"/>
        <w:jc w:val="both"/>
        <w:rPr>
          <w:rFonts w:eastAsia="Calibri"/>
          <w:b/>
          <w:color w:val="000000"/>
        </w:rPr>
      </w:pPr>
      <w:r>
        <w:t>65</w:t>
      </w:r>
      <w:r>
        <w:rPr>
          <w:vertAlign w:val="superscript"/>
        </w:rPr>
        <w:t>1</w:t>
      </w:r>
      <w:r>
        <w:t xml:space="preserve">. Skolų išieškojimo procedūros vykdomos, vadovaujantis SĮ „Kretingos komunalininkas“ </w:t>
      </w:r>
      <w:r>
        <w:rPr>
          <w:bCs/>
        </w:rPr>
        <w:t>vietinės rinkliavos skolų išieškojimo tvarkos aprašu.</w:t>
      </w:r>
    </w:p>
    <w:p w14:paraId="064C896A" w14:textId="743B2B21" w:rsidR="00102359" w:rsidRDefault="00102359" w:rsidP="00991175">
      <w:pPr>
        <w:tabs>
          <w:tab w:val="left" w:pos="113"/>
          <w:tab w:val="left" w:pos="851"/>
        </w:tabs>
        <w:ind w:firstLine="851"/>
        <w:jc w:val="both"/>
        <w:rPr>
          <w:i/>
          <w:sz w:val="16"/>
        </w:rPr>
      </w:pPr>
      <w:r w:rsidRPr="00102359">
        <w:rPr>
          <w:i/>
          <w:sz w:val="16"/>
        </w:rPr>
        <w:t xml:space="preserve">2021 m. kovo 25 d. Kretingos rajono savivaldybės tarybos sprendimo </w:t>
      </w:r>
      <w:bookmarkStart w:id="31" w:name="n_29"/>
      <w:r w:rsidR="00436883" w:rsidRPr="00792533">
        <w:rPr>
          <w:i/>
          <w:sz w:val="16"/>
        </w:rPr>
        <w:t xml:space="preserve">Nr. T2-86 </w:t>
      </w:r>
      <w:bookmarkEnd w:id="31"/>
      <w:r w:rsidRPr="00102359">
        <w:rPr>
          <w:i/>
          <w:sz w:val="16"/>
        </w:rPr>
        <w:t>redakcija</w:t>
      </w:r>
    </w:p>
    <w:p w14:paraId="38EA182C" w14:textId="77777777" w:rsidR="00102359" w:rsidRPr="00102359" w:rsidRDefault="00102359" w:rsidP="00991175">
      <w:pPr>
        <w:tabs>
          <w:tab w:val="left" w:pos="113"/>
          <w:tab w:val="left" w:pos="851"/>
        </w:tabs>
        <w:ind w:firstLine="851"/>
        <w:jc w:val="both"/>
        <w:rPr>
          <w:i/>
          <w:sz w:val="16"/>
        </w:rPr>
      </w:pPr>
    </w:p>
    <w:p w14:paraId="5B93A585" w14:textId="77777777" w:rsidR="00991175" w:rsidRDefault="00991175" w:rsidP="00991175">
      <w:pPr>
        <w:tabs>
          <w:tab w:val="left" w:pos="113"/>
          <w:tab w:val="left" w:pos="851"/>
        </w:tabs>
        <w:ind w:firstLine="851"/>
        <w:jc w:val="both"/>
      </w:pPr>
      <w:r>
        <w:t>66.</w:t>
      </w:r>
      <w:r>
        <w:tab/>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4A41C212" w14:textId="77777777" w:rsidR="00991175" w:rsidRDefault="00991175" w:rsidP="00991175">
      <w:pPr>
        <w:rPr>
          <w:sz w:val="32"/>
          <w:szCs w:val="32"/>
        </w:rPr>
      </w:pPr>
    </w:p>
    <w:p w14:paraId="57BF15D0" w14:textId="77777777" w:rsidR="00991175" w:rsidRDefault="00991175" w:rsidP="00991175">
      <w:pPr>
        <w:tabs>
          <w:tab w:val="left" w:pos="1440"/>
        </w:tabs>
        <w:jc w:val="center"/>
        <w:rPr>
          <w:b/>
        </w:rPr>
      </w:pPr>
    </w:p>
    <w:p w14:paraId="58B4AE45" w14:textId="77777777" w:rsidR="00991175" w:rsidRDefault="00991175" w:rsidP="00991175">
      <w:pPr>
        <w:tabs>
          <w:tab w:val="left" w:pos="1440"/>
        </w:tabs>
        <w:jc w:val="center"/>
        <w:rPr>
          <w:b/>
        </w:rPr>
      </w:pPr>
      <w:r>
        <w:rPr>
          <w:b/>
        </w:rPr>
        <w:t>IX. VIETINĖS RINKLIAVOS APSKAITA</w:t>
      </w:r>
    </w:p>
    <w:p w14:paraId="268E6183" w14:textId="77777777" w:rsidR="00991175" w:rsidRDefault="00991175" w:rsidP="00991175">
      <w:pPr>
        <w:rPr>
          <w:sz w:val="20"/>
        </w:rPr>
      </w:pPr>
    </w:p>
    <w:p w14:paraId="3F3FAD44" w14:textId="77777777" w:rsidR="00991175" w:rsidRDefault="00991175" w:rsidP="00991175">
      <w:pPr>
        <w:tabs>
          <w:tab w:val="left" w:pos="113"/>
          <w:tab w:val="left" w:pos="851"/>
        </w:tabs>
        <w:ind w:firstLine="851"/>
        <w:jc w:val="both"/>
      </w:pPr>
      <w:r>
        <w:t>67.</w:t>
      </w:r>
      <w:r>
        <w:tab/>
        <w:t>Komunalinių atliekų tvarkymo sistemos administratorius organizuoja ir tvarko Vietinės rinkliavos apskaitą.</w:t>
      </w:r>
    </w:p>
    <w:p w14:paraId="08E6D8E8" w14:textId="77777777" w:rsidR="00991175" w:rsidRDefault="00991175" w:rsidP="00991175">
      <w:pPr>
        <w:tabs>
          <w:tab w:val="left" w:pos="113"/>
          <w:tab w:val="left" w:pos="851"/>
        </w:tabs>
        <w:ind w:firstLine="851"/>
        <w:jc w:val="both"/>
      </w:pPr>
      <w:r>
        <w:t>68.</w:t>
      </w:r>
      <w:r>
        <w:tab/>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1B1BEF89" w14:textId="77777777" w:rsidR="00991175" w:rsidRDefault="00991175" w:rsidP="00991175">
      <w:pPr>
        <w:tabs>
          <w:tab w:val="left" w:pos="113"/>
          <w:tab w:val="left" w:pos="851"/>
        </w:tabs>
        <w:ind w:firstLine="851"/>
        <w:jc w:val="both"/>
      </w:pPr>
      <w:r>
        <w:t>69.</w:t>
      </w:r>
      <w:r>
        <w:tab/>
        <w:t xml:space="preserve">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19C1178A" w14:textId="77777777" w:rsidR="00991175" w:rsidRDefault="00991175" w:rsidP="00991175">
      <w:pPr>
        <w:tabs>
          <w:tab w:val="left" w:pos="113"/>
          <w:tab w:val="left" w:pos="851"/>
        </w:tabs>
        <w:ind w:firstLine="851"/>
        <w:jc w:val="both"/>
      </w:pPr>
      <w:r>
        <w:t>70.</w:t>
      </w:r>
      <w:r>
        <w:tab/>
        <w:t>Informacija apie Vietinę rinkliavą bei atliekų turėtojus teikiama Komunalinių atliekų tvarkymo sistemos administratoriui pateikus atskirą Savivaldybės ar kitų institucijų prašymą.</w:t>
      </w:r>
    </w:p>
    <w:p w14:paraId="1FB0C886" w14:textId="77777777" w:rsidR="00991175" w:rsidRDefault="00991175" w:rsidP="00991175">
      <w:pPr>
        <w:tabs>
          <w:tab w:val="left" w:pos="113"/>
          <w:tab w:val="left" w:pos="851"/>
        </w:tabs>
        <w:ind w:firstLine="851"/>
        <w:jc w:val="both"/>
      </w:pPr>
      <w:r>
        <w:lastRenderedPageBreak/>
        <w:t>71.</w:t>
      </w:r>
      <w:r>
        <w:tab/>
        <w:t>Komunalinių atliekų tvarkymo sistemos administratorius gali kreiptis į Savivaldybės administraciją dėl beviltiškų skolų pripažinimo.</w:t>
      </w:r>
    </w:p>
    <w:p w14:paraId="5C0989C8" w14:textId="77777777" w:rsidR="00991175" w:rsidRDefault="00991175" w:rsidP="00991175">
      <w:pPr>
        <w:tabs>
          <w:tab w:val="left" w:pos="113"/>
          <w:tab w:val="left" w:pos="851"/>
        </w:tabs>
        <w:ind w:firstLine="851"/>
        <w:jc w:val="both"/>
      </w:pPr>
      <w:r>
        <w:t>72.</w:t>
      </w:r>
      <w:r>
        <w:tab/>
        <w:t>Beviltiška skola pripažįstama ta nekilnojamojo turto objekto savininko ar Įgalioto asmens mokestinė nepriemoka, kurios neįmanoma išieškoti dėl objektyvių priežasčių:</w:t>
      </w:r>
    </w:p>
    <w:p w14:paraId="74F793F9" w14:textId="77777777" w:rsidR="00991175" w:rsidRDefault="00991175" w:rsidP="00991175">
      <w:pPr>
        <w:tabs>
          <w:tab w:val="left" w:pos="0"/>
          <w:tab w:val="left" w:pos="113"/>
          <w:tab w:val="left" w:pos="851"/>
        </w:tabs>
        <w:ind w:firstLine="851"/>
        <w:jc w:val="both"/>
      </w:pPr>
      <w:r>
        <w:t>72.1. nekilnojamojo turto objekto savininkas ar Įgaliotas asmuo yra miręs;</w:t>
      </w:r>
    </w:p>
    <w:p w14:paraId="58F49AE3" w14:textId="77777777" w:rsidR="00991175" w:rsidRDefault="00991175" w:rsidP="00991175">
      <w:pPr>
        <w:tabs>
          <w:tab w:val="left" w:pos="0"/>
          <w:tab w:val="left" w:pos="113"/>
          <w:tab w:val="left" w:pos="851"/>
        </w:tabs>
        <w:ind w:firstLine="851"/>
        <w:jc w:val="both"/>
      </w:pPr>
      <w:r>
        <w:t>72.2. nekilnojamojo turto objekto savininkas ar Įgaliotas asmuo yra likviduotas</w:t>
      </w:r>
      <w:r>
        <w:rPr>
          <w:lang w:eastAsia="lt-LT"/>
        </w:rPr>
        <w:t xml:space="preserve"> ir išregistruotas iš Juridinių asmenų registro, </w:t>
      </w:r>
      <w:r>
        <w:t>neegzistuoja jo skolų (teisių ir pareigų) perėmėjas;</w:t>
      </w:r>
    </w:p>
    <w:p w14:paraId="3AE6D1CE" w14:textId="77777777" w:rsidR="00991175" w:rsidRDefault="00991175" w:rsidP="00991175">
      <w:pPr>
        <w:tabs>
          <w:tab w:val="left" w:pos="0"/>
          <w:tab w:val="left" w:pos="113"/>
          <w:tab w:val="left" w:pos="851"/>
        </w:tabs>
        <w:ind w:firstLine="851"/>
        <w:jc w:val="both"/>
      </w:pPr>
      <w:r>
        <w:t>72.3. nekilnojamojo turto objekto savininkas ar Įgaliotas asmuo yra bankrutavęs;</w:t>
      </w:r>
    </w:p>
    <w:p w14:paraId="440B8F6C" w14:textId="77777777" w:rsidR="00991175" w:rsidRDefault="00991175" w:rsidP="00991175">
      <w:pPr>
        <w:tabs>
          <w:tab w:val="left" w:pos="0"/>
          <w:tab w:val="left" w:pos="113"/>
          <w:tab w:val="left" w:pos="851"/>
        </w:tabs>
        <w:ind w:firstLine="851"/>
        <w:jc w:val="both"/>
      </w:pPr>
      <w:r>
        <w:t>72.4. nekilnojamojo turto objekto savininkas ar Įgaliotas asmuo yra išregistruotas iš Juridinių asmenų registro.</w:t>
      </w:r>
    </w:p>
    <w:p w14:paraId="0A89F5EF" w14:textId="77777777" w:rsidR="00991175" w:rsidRDefault="00991175" w:rsidP="00991175">
      <w:pPr>
        <w:tabs>
          <w:tab w:val="left" w:pos="113"/>
          <w:tab w:val="left" w:pos="851"/>
        </w:tabs>
        <w:ind w:firstLine="851"/>
        <w:jc w:val="both"/>
      </w:pPr>
      <w:r>
        <w:t>73.</w:t>
      </w:r>
      <w:r>
        <w:tab/>
        <w:t>Skolai pripažinti beviltiška Komunalinių atliekų tvarkymo sistemos administratorius teikia Savivaldybės administracijai informaciją ir dokumentų kopijas, reikalingas Savivaldybės Tarybos sprendimo projektui parengti.</w:t>
      </w:r>
    </w:p>
    <w:p w14:paraId="69AC812D" w14:textId="77777777" w:rsidR="00991175" w:rsidRDefault="00991175" w:rsidP="00991175">
      <w:pPr>
        <w:tabs>
          <w:tab w:val="left" w:pos="113"/>
          <w:tab w:val="left" w:pos="851"/>
        </w:tabs>
        <w:ind w:firstLine="851"/>
        <w:jc w:val="both"/>
      </w:pPr>
      <w:r>
        <w:t>74.</w:t>
      </w:r>
      <w:r>
        <w:tab/>
        <w:t>Nekilnojamojo turto objekto savininko ar Įgalioto asmens skolos pripažįstamos beviltiškomis ir yra nurašomos, kai Savivaldybės taryba priima sprendimą jas pripažinti beviltiškomis.</w:t>
      </w:r>
    </w:p>
    <w:p w14:paraId="19E493C3" w14:textId="77777777" w:rsidR="00991175" w:rsidRDefault="00991175" w:rsidP="00991175">
      <w:pPr>
        <w:rPr>
          <w:sz w:val="32"/>
          <w:szCs w:val="32"/>
        </w:rPr>
      </w:pPr>
    </w:p>
    <w:p w14:paraId="71054F57" w14:textId="77777777" w:rsidR="00991175" w:rsidRDefault="00991175" w:rsidP="00991175">
      <w:pPr>
        <w:tabs>
          <w:tab w:val="left" w:pos="1440"/>
        </w:tabs>
        <w:jc w:val="center"/>
        <w:rPr>
          <w:b/>
        </w:rPr>
      </w:pPr>
      <w:r>
        <w:rPr>
          <w:b/>
        </w:rPr>
        <w:t>X. VIETINĖS RINKLIAVOS RINKIMO KONTROLĖ IR ATSAKOMYBĖ</w:t>
      </w:r>
    </w:p>
    <w:p w14:paraId="73C1C2F3" w14:textId="77777777" w:rsidR="00991175" w:rsidRDefault="00991175" w:rsidP="00991175">
      <w:pPr>
        <w:rPr>
          <w:sz w:val="20"/>
        </w:rPr>
      </w:pPr>
    </w:p>
    <w:p w14:paraId="6B60D857" w14:textId="77777777" w:rsidR="00991175" w:rsidRDefault="00991175" w:rsidP="00991175">
      <w:pPr>
        <w:tabs>
          <w:tab w:val="left" w:pos="113"/>
          <w:tab w:val="left" w:pos="851"/>
        </w:tabs>
        <w:ind w:firstLine="851"/>
        <w:jc w:val="both"/>
      </w:pPr>
      <w:r>
        <w:t>75.</w:t>
      </w:r>
      <w:r>
        <w:tab/>
        <w:t>Vietinės rinkliavos rinkimą kontroliuoja Komunalinių atliekų tvarkymo sistemos administratorius, Savivaldybės administracija bei Kontrolės ir audito tarnyba.</w:t>
      </w:r>
    </w:p>
    <w:p w14:paraId="7D586961" w14:textId="77777777" w:rsidR="00991175" w:rsidRDefault="00991175" w:rsidP="00991175">
      <w:pPr>
        <w:tabs>
          <w:tab w:val="left" w:pos="113"/>
          <w:tab w:val="left" w:pos="851"/>
        </w:tabs>
        <w:ind w:firstLine="851"/>
        <w:jc w:val="both"/>
      </w:pPr>
      <w:r>
        <w:t>76.</w:t>
      </w:r>
      <w:r>
        <w:tab/>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43CF9E1B" w14:textId="77777777" w:rsidR="00991175" w:rsidRDefault="00991175" w:rsidP="00991175">
      <w:pPr>
        <w:tabs>
          <w:tab w:val="left" w:pos="113"/>
          <w:tab w:val="left" w:pos="851"/>
        </w:tabs>
        <w:ind w:firstLine="851"/>
        <w:jc w:val="both"/>
      </w:pPr>
      <w:r>
        <w:t>77.</w:t>
      </w:r>
      <w:r>
        <w:tab/>
        <w:t xml:space="preserve">Už Vietinės rinkliavos mokėjimą laiku atsakingi visi nekilnojamojo turto objektų savininkai ar Įgalioti asmenys. </w:t>
      </w:r>
    </w:p>
    <w:p w14:paraId="0EF152FE" w14:textId="77777777" w:rsidR="00991175" w:rsidRDefault="00991175" w:rsidP="00991175">
      <w:pPr>
        <w:tabs>
          <w:tab w:val="left" w:pos="113"/>
          <w:tab w:val="left" w:pos="851"/>
        </w:tabs>
        <w:ind w:firstLine="851"/>
        <w:jc w:val="both"/>
      </w:pPr>
    </w:p>
    <w:p w14:paraId="5B09A44D" w14:textId="77777777" w:rsidR="00991175" w:rsidRDefault="00991175" w:rsidP="00991175">
      <w:pPr>
        <w:tabs>
          <w:tab w:val="left" w:pos="1440"/>
        </w:tabs>
        <w:jc w:val="center"/>
        <w:rPr>
          <w:b/>
        </w:rPr>
      </w:pPr>
      <w:r>
        <w:rPr>
          <w:b/>
        </w:rPr>
        <w:t>XI. VIETINĖS RINKLIAVOS MOKĖTOJŲ TEISĖS IR PAREIGOS</w:t>
      </w:r>
    </w:p>
    <w:p w14:paraId="1BF1097F" w14:textId="77777777" w:rsidR="00991175" w:rsidRDefault="00991175" w:rsidP="00991175">
      <w:pPr>
        <w:rPr>
          <w:sz w:val="20"/>
        </w:rPr>
      </w:pPr>
    </w:p>
    <w:p w14:paraId="090619B8" w14:textId="77777777" w:rsidR="00991175" w:rsidRDefault="00991175" w:rsidP="00991175">
      <w:pPr>
        <w:tabs>
          <w:tab w:val="left" w:pos="113"/>
          <w:tab w:val="left" w:pos="851"/>
        </w:tabs>
        <w:ind w:firstLine="851"/>
        <w:jc w:val="both"/>
      </w:pPr>
      <w:r>
        <w:t>78.</w:t>
      </w:r>
      <w:r>
        <w:tab/>
        <w:t xml:space="preserve">Nekilnojamojo turto objektų savininkai ar Įgalioti asmenys turi teisę susipažinti su visa informacija, kuri yra surinkta apie jį Registro duomenų bazėje, bei su visa informacija, susijusia su Vietinės rinkliavos dydžiais. </w:t>
      </w:r>
    </w:p>
    <w:p w14:paraId="4A154D62" w14:textId="77777777" w:rsidR="00991175" w:rsidRDefault="00991175" w:rsidP="00991175">
      <w:pPr>
        <w:tabs>
          <w:tab w:val="left" w:pos="113"/>
          <w:tab w:val="left" w:pos="851"/>
        </w:tabs>
        <w:ind w:firstLine="851"/>
        <w:jc w:val="both"/>
      </w:pPr>
      <w:r>
        <w:t>79.</w:t>
      </w:r>
      <w:r>
        <w:tab/>
        <w:t>Nekilnojamojo turto objektų savininkai ar Įgalioti asmenys turi teisę raštu:</w:t>
      </w:r>
    </w:p>
    <w:p w14:paraId="2E468284" w14:textId="77777777" w:rsidR="00991175" w:rsidRDefault="00991175" w:rsidP="00991175">
      <w:pPr>
        <w:tabs>
          <w:tab w:val="left" w:pos="0"/>
          <w:tab w:val="left" w:pos="113"/>
          <w:tab w:val="left" w:pos="851"/>
        </w:tabs>
        <w:ind w:firstLine="851"/>
        <w:jc w:val="both"/>
      </w:pPr>
      <w:r>
        <w:t>79.1. prašyti pakeisti ar patikslinti Registro duomenis;</w:t>
      </w:r>
    </w:p>
    <w:p w14:paraId="6209DA97" w14:textId="77777777" w:rsidR="00991175" w:rsidRDefault="00991175" w:rsidP="00991175">
      <w:pPr>
        <w:tabs>
          <w:tab w:val="left" w:pos="0"/>
          <w:tab w:val="left" w:pos="113"/>
          <w:tab w:val="left" w:pos="851"/>
        </w:tabs>
        <w:ind w:firstLine="851"/>
        <w:jc w:val="both"/>
      </w:pPr>
      <w:r>
        <w:t>79.2. prašyti perskaičiuoti vietinės rinkliavos įmokos dydį, jeigu jis apskaičiuotas netinkamai;</w:t>
      </w:r>
    </w:p>
    <w:p w14:paraId="2F13CE7D" w14:textId="77777777" w:rsidR="00991175" w:rsidRDefault="00991175" w:rsidP="00991175">
      <w:pPr>
        <w:tabs>
          <w:tab w:val="left" w:pos="0"/>
          <w:tab w:val="left" w:pos="113"/>
          <w:tab w:val="left" w:pos="851"/>
        </w:tabs>
        <w:ind w:firstLine="851"/>
        <w:jc w:val="both"/>
      </w:pPr>
      <w:r>
        <w:t>79.3. prašyti Mokėjimo pranešimus atsiųsti pagal faktinę gyvenamąją vietą;</w:t>
      </w:r>
    </w:p>
    <w:p w14:paraId="25E56003" w14:textId="77777777" w:rsidR="00991175" w:rsidRDefault="00991175" w:rsidP="00991175">
      <w:pPr>
        <w:tabs>
          <w:tab w:val="left" w:pos="0"/>
          <w:tab w:val="left" w:pos="113"/>
          <w:tab w:val="left" w:pos="851"/>
        </w:tabs>
        <w:ind w:firstLine="851"/>
        <w:jc w:val="both"/>
      </w:pPr>
      <w:r>
        <w:t>79.4. Nuostatų nustatyta tvarka teikti kitus prašymus bei pažymas.</w:t>
      </w:r>
    </w:p>
    <w:p w14:paraId="6BA11B52" w14:textId="77777777" w:rsidR="00991175" w:rsidRDefault="00991175" w:rsidP="00991175">
      <w:pPr>
        <w:tabs>
          <w:tab w:val="left" w:pos="113"/>
          <w:tab w:val="left" w:pos="851"/>
        </w:tabs>
        <w:ind w:firstLine="851"/>
        <w:jc w:val="both"/>
      </w:pPr>
      <w:r>
        <w:t>80.</w:t>
      </w:r>
      <w:r>
        <w:tab/>
        <w:t>Nekilnojamojo turto objektų savininkai ar Įgalioti asmenys privalo:</w:t>
      </w:r>
    </w:p>
    <w:p w14:paraId="1EA1F687" w14:textId="77777777" w:rsidR="00991175" w:rsidRDefault="00991175" w:rsidP="00991175">
      <w:pPr>
        <w:tabs>
          <w:tab w:val="left" w:pos="0"/>
          <w:tab w:val="left" w:pos="113"/>
          <w:tab w:val="left" w:pos="851"/>
        </w:tabs>
        <w:ind w:firstLine="851"/>
        <w:jc w:val="both"/>
      </w:pPr>
      <w:r>
        <w:t>80.1. sumokėti Savivaldybės tarybos patvirtintą Vietinę rinkliavą pagal gautą Mokėjimo pranešimą iki Nuostatų 53 punkte nurodytos datos arba terminais;</w:t>
      </w:r>
    </w:p>
    <w:p w14:paraId="467B5583" w14:textId="77777777" w:rsidR="00991175" w:rsidRDefault="00991175" w:rsidP="00991175">
      <w:pPr>
        <w:tabs>
          <w:tab w:val="left" w:pos="0"/>
          <w:tab w:val="left" w:pos="113"/>
          <w:tab w:val="left" w:pos="851"/>
        </w:tabs>
        <w:ind w:firstLine="851"/>
        <w:jc w:val="both"/>
      </w:pPr>
      <w:r>
        <w:t xml:space="preserve">80.2. negavęs Mokėjimo pranešimo iki 46 punkte nurodytos datos, informuoti Komunalinių atliekų tvarkymo sistemos administratorių; </w:t>
      </w:r>
    </w:p>
    <w:p w14:paraId="048C4C79" w14:textId="77777777" w:rsidR="00991175" w:rsidRDefault="00991175" w:rsidP="00991175">
      <w:pPr>
        <w:tabs>
          <w:tab w:val="left" w:pos="0"/>
          <w:tab w:val="left" w:pos="113"/>
          <w:tab w:val="left" w:pos="851"/>
        </w:tabs>
        <w:ind w:firstLine="851"/>
        <w:jc w:val="both"/>
      </w:pPr>
      <w:r>
        <w:t>80.3.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155E752F" w14:textId="77777777" w:rsidR="00991175" w:rsidRDefault="00991175" w:rsidP="00991175">
      <w:pPr>
        <w:tabs>
          <w:tab w:val="left" w:pos="0"/>
          <w:tab w:val="left" w:pos="113"/>
          <w:tab w:val="left" w:pos="851"/>
        </w:tabs>
        <w:ind w:firstLine="851"/>
        <w:jc w:val="both"/>
      </w:pPr>
      <w:r>
        <w:t>80.4. Komunalinių atliekų tvarkymo sistemos administratoriui paprašius, raštiškai teikti teisingą informaciją, reikalingą Vietinės rinkliavos dydžiui apskaičiuoti;</w:t>
      </w:r>
    </w:p>
    <w:p w14:paraId="63C23A87" w14:textId="77777777" w:rsidR="00991175" w:rsidRDefault="00991175" w:rsidP="00991175">
      <w:pPr>
        <w:tabs>
          <w:tab w:val="left" w:pos="0"/>
          <w:tab w:val="left" w:pos="113"/>
          <w:tab w:val="left" w:pos="851"/>
        </w:tabs>
        <w:ind w:firstLine="851"/>
        <w:jc w:val="both"/>
      </w:pPr>
      <w:r>
        <w:lastRenderedPageBreak/>
        <w:t>80.5.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2D4C3E90" w14:textId="77777777" w:rsidR="00991175" w:rsidRDefault="00991175" w:rsidP="00991175">
      <w:pPr>
        <w:tabs>
          <w:tab w:val="left" w:pos="113"/>
          <w:tab w:val="left" w:pos="851"/>
        </w:tabs>
        <w:ind w:firstLine="851"/>
        <w:jc w:val="both"/>
      </w:pPr>
      <w:r>
        <w:t>81.</w:t>
      </w:r>
      <w:r>
        <w:tab/>
        <w:t xml:space="preserve"> Nekilnojamojo turto objektų savininkai ar Įgalioti asmenys, nepateikę duomenų arba pateikę neteisingus duomenis, pažeidžia šiuos Nuostatus ir už tai atsako Lietuvos Respublikos teisės aktų nustatyta tvarka.</w:t>
      </w:r>
    </w:p>
    <w:p w14:paraId="6108D4E8" w14:textId="77777777" w:rsidR="00991175" w:rsidRDefault="00991175" w:rsidP="00991175">
      <w:pPr>
        <w:rPr>
          <w:sz w:val="32"/>
          <w:szCs w:val="32"/>
        </w:rPr>
      </w:pPr>
    </w:p>
    <w:p w14:paraId="2ADCA3C5" w14:textId="77777777" w:rsidR="00991175" w:rsidRDefault="00991175" w:rsidP="00991175">
      <w:pPr>
        <w:tabs>
          <w:tab w:val="left" w:pos="1440"/>
        </w:tabs>
        <w:jc w:val="center"/>
        <w:rPr>
          <w:b/>
        </w:rPr>
      </w:pPr>
      <w:r>
        <w:rPr>
          <w:b/>
        </w:rPr>
        <w:t>XII. VIETINĖS RINKLIAVOS LENGVATOS</w:t>
      </w:r>
    </w:p>
    <w:p w14:paraId="6D838E16" w14:textId="77777777" w:rsidR="00991175" w:rsidRDefault="00991175" w:rsidP="00991175">
      <w:pPr>
        <w:rPr>
          <w:sz w:val="20"/>
        </w:rPr>
      </w:pPr>
    </w:p>
    <w:p w14:paraId="6AEED3CE" w14:textId="77777777" w:rsidR="00991175" w:rsidRDefault="00991175" w:rsidP="00991175">
      <w:pPr>
        <w:tabs>
          <w:tab w:val="left" w:pos="113"/>
          <w:tab w:val="left" w:pos="851"/>
        </w:tabs>
        <w:ind w:firstLine="851"/>
        <w:jc w:val="both"/>
      </w:pPr>
      <w:r>
        <w:t>82.</w:t>
      </w:r>
      <w:r>
        <w:tab/>
        <w:t>Vietinės rinkliavos lengvatas atskiru sprendimu nustato Savivaldybės taryba.</w:t>
      </w:r>
    </w:p>
    <w:p w14:paraId="674082BD" w14:textId="77777777" w:rsidR="00991175" w:rsidRDefault="00991175" w:rsidP="00991175">
      <w:pPr>
        <w:tabs>
          <w:tab w:val="left" w:pos="113"/>
          <w:tab w:val="left" w:pos="851"/>
        </w:tabs>
        <w:ind w:firstLine="426"/>
        <w:jc w:val="both"/>
      </w:pPr>
    </w:p>
    <w:p w14:paraId="30E48512" w14:textId="77777777" w:rsidR="00991175" w:rsidRDefault="00991175" w:rsidP="00991175">
      <w:pPr>
        <w:tabs>
          <w:tab w:val="left" w:pos="1440"/>
        </w:tabs>
        <w:jc w:val="center"/>
        <w:rPr>
          <w:b/>
        </w:rPr>
      </w:pPr>
      <w:r>
        <w:rPr>
          <w:b/>
        </w:rPr>
        <w:t>XIII. VIETINĖS RINKLIAVOS LĖŠŲ PANAUDOJIMAS</w:t>
      </w:r>
    </w:p>
    <w:p w14:paraId="49D1D968" w14:textId="77777777" w:rsidR="00991175" w:rsidRDefault="00991175" w:rsidP="00991175">
      <w:pPr>
        <w:rPr>
          <w:sz w:val="20"/>
        </w:rPr>
      </w:pPr>
    </w:p>
    <w:p w14:paraId="128E4AC4" w14:textId="77777777" w:rsidR="00991175" w:rsidRDefault="00991175" w:rsidP="00991175">
      <w:pPr>
        <w:tabs>
          <w:tab w:val="left" w:pos="113"/>
          <w:tab w:val="left" w:pos="851"/>
        </w:tabs>
        <w:ind w:firstLine="851"/>
        <w:jc w:val="both"/>
      </w:pPr>
      <w:r>
        <w:t>83.</w:t>
      </w:r>
      <w:r>
        <w:tab/>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77D70ED3" w14:textId="77777777" w:rsidR="00991175" w:rsidRDefault="00991175" w:rsidP="00991175">
      <w:pPr>
        <w:rPr>
          <w:sz w:val="32"/>
          <w:szCs w:val="32"/>
        </w:rPr>
      </w:pPr>
    </w:p>
    <w:p w14:paraId="1060BBC0" w14:textId="77777777" w:rsidR="00991175" w:rsidRDefault="00991175" w:rsidP="00991175">
      <w:pPr>
        <w:tabs>
          <w:tab w:val="left" w:pos="1440"/>
        </w:tabs>
        <w:jc w:val="center"/>
        <w:rPr>
          <w:b/>
        </w:rPr>
      </w:pPr>
      <w:r>
        <w:rPr>
          <w:b/>
        </w:rPr>
        <w:t>XIV. BAIGIAMOSIOS NUOSTATOS</w:t>
      </w:r>
    </w:p>
    <w:p w14:paraId="6A0F7B68" w14:textId="77777777" w:rsidR="00991175" w:rsidRDefault="00991175" w:rsidP="00991175">
      <w:pPr>
        <w:rPr>
          <w:sz w:val="20"/>
        </w:rPr>
      </w:pPr>
    </w:p>
    <w:p w14:paraId="6EFE29A2" w14:textId="77777777" w:rsidR="00991175" w:rsidRDefault="00991175" w:rsidP="00991175">
      <w:pPr>
        <w:tabs>
          <w:tab w:val="left" w:pos="113"/>
          <w:tab w:val="left" w:pos="851"/>
        </w:tabs>
        <w:ind w:firstLine="851"/>
        <w:jc w:val="both"/>
      </w:pPr>
      <w:r>
        <w:t>84.</w:t>
      </w:r>
      <w:r>
        <w:tab/>
        <w:t>Vietinės rinkliavos administravimo veiksmai, neaprašyti šiuose Nuostatuose, atliekami vadovaujantis vietinių rinkliavų administravimo tvarką reglamentuojančiais bei kitais teisės aktais.</w:t>
      </w:r>
    </w:p>
    <w:p w14:paraId="2790186D" w14:textId="77777777" w:rsidR="00991175" w:rsidRDefault="00991175" w:rsidP="00991175">
      <w:pPr>
        <w:tabs>
          <w:tab w:val="left" w:pos="113"/>
          <w:tab w:val="left" w:pos="851"/>
        </w:tabs>
        <w:jc w:val="both"/>
      </w:pPr>
    </w:p>
    <w:p w14:paraId="5E05C8B7" w14:textId="77777777" w:rsidR="00991175" w:rsidRDefault="00991175" w:rsidP="00991175">
      <w:pPr>
        <w:tabs>
          <w:tab w:val="left" w:pos="113"/>
          <w:tab w:val="left" w:pos="851"/>
        </w:tabs>
        <w:jc w:val="center"/>
      </w:pPr>
      <w:r>
        <w:t>________________________</w:t>
      </w:r>
    </w:p>
    <w:p w14:paraId="4BAB63D9" w14:textId="77777777" w:rsidR="00991175" w:rsidRDefault="00991175" w:rsidP="00991175">
      <w:pPr>
        <w:suppressAutoHyphens w:val="0"/>
        <w:sectPr w:rsidR="00991175">
          <w:pgSz w:w="12240" w:h="15840"/>
          <w:pgMar w:top="1134" w:right="567" w:bottom="1134" w:left="1701" w:header="720" w:footer="720" w:gutter="0"/>
          <w:cols w:space="720"/>
        </w:sectPr>
      </w:pPr>
    </w:p>
    <w:p w14:paraId="0922500F" w14:textId="77777777" w:rsidR="00991175" w:rsidRDefault="00991175" w:rsidP="00102359">
      <w:pPr>
        <w:ind w:left="8222"/>
      </w:pPr>
      <w:r>
        <w:lastRenderedPageBreak/>
        <w:t>Kretingos rajono savivaldybės vietinės rinkliavos už komunalinių atliekų</w:t>
      </w:r>
    </w:p>
    <w:p w14:paraId="0465F9DD" w14:textId="77777777" w:rsidR="00991175" w:rsidRDefault="00991175" w:rsidP="00991175">
      <w:pPr>
        <w:ind w:left="8222"/>
      </w:pPr>
      <w:r>
        <w:t>surinkimą iš atliekų turėtojų ir atliekų tvarkymą nuostatų, patvirtintų</w:t>
      </w:r>
    </w:p>
    <w:p w14:paraId="572F3F6B" w14:textId="77777777" w:rsidR="00991175" w:rsidRDefault="00991175" w:rsidP="00991175">
      <w:pPr>
        <w:ind w:left="8222"/>
      </w:pPr>
      <w:r>
        <w:t xml:space="preserve">Kretingos rajono savivaldybės tarybos 2018 m. vasario </w:t>
      </w:r>
      <w:r>
        <w:rPr>
          <w:lang w:val="en-US"/>
        </w:rPr>
        <w:t>22</w:t>
      </w:r>
      <w:r>
        <w:t xml:space="preserve"> d.</w:t>
      </w:r>
    </w:p>
    <w:p w14:paraId="4AA0C52F" w14:textId="77777777" w:rsidR="00991175" w:rsidRDefault="00991175" w:rsidP="00991175">
      <w:pPr>
        <w:ind w:left="8222"/>
      </w:pPr>
      <w:r>
        <w:t xml:space="preserve">sprendimu Nr. T2-34 </w:t>
      </w:r>
    </w:p>
    <w:p w14:paraId="14B989B3" w14:textId="49AEF2AB" w:rsidR="00991175" w:rsidRDefault="00991175" w:rsidP="00991175">
      <w:pPr>
        <w:ind w:left="8222"/>
      </w:pPr>
      <w:r>
        <w:t>priedas</w:t>
      </w:r>
    </w:p>
    <w:p w14:paraId="57A07352" w14:textId="4174EB87" w:rsidR="00102359" w:rsidRDefault="00102359" w:rsidP="00991175">
      <w:pPr>
        <w:ind w:left="8222"/>
      </w:pPr>
    </w:p>
    <w:p w14:paraId="3D7C729C" w14:textId="21CCCA22" w:rsidR="00102359" w:rsidRDefault="00102359" w:rsidP="00991175">
      <w:pPr>
        <w:ind w:left="8222"/>
        <w:rPr>
          <w:i/>
          <w:sz w:val="16"/>
        </w:rPr>
      </w:pPr>
      <w:r w:rsidRPr="00102359">
        <w:rPr>
          <w:i/>
          <w:sz w:val="16"/>
        </w:rPr>
        <w:t xml:space="preserve">2021 m. kovo 25 d. Kretingos rajono savivaldybės tarybos sprendimo </w:t>
      </w:r>
      <w:bookmarkStart w:id="32" w:name="n_30"/>
      <w:r w:rsidR="00436883" w:rsidRPr="00792533">
        <w:rPr>
          <w:i/>
          <w:sz w:val="16"/>
        </w:rPr>
        <w:t xml:space="preserve">Nr. T2-86 </w:t>
      </w:r>
      <w:bookmarkEnd w:id="32"/>
      <w:r w:rsidRPr="00102359">
        <w:rPr>
          <w:i/>
          <w:sz w:val="16"/>
        </w:rPr>
        <w:t>redakcija</w:t>
      </w:r>
    </w:p>
    <w:p w14:paraId="1C48B863" w14:textId="77777777" w:rsidR="00102359" w:rsidRPr="00102359" w:rsidRDefault="00102359" w:rsidP="00991175">
      <w:pPr>
        <w:ind w:left="8222"/>
        <w:rPr>
          <w:i/>
          <w:sz w:val="16"/>
        </w:rPr>
      </w:pPr>
    </w:p>
    <w:p w14:paraId="61C9B81B" w14:textId="77777777" w:rsidR="00792533" w:rsidRPr="00826E02" w:rsidRDefault="00792533" w:rsidP="00792533">
      <w:pPr>
        <w:tabs>
          <w:tab w:val="left" w:pos="1440"/>
        </w:tabs>
        <w:jc w:val="center"/>
        <w:rPr>
          <w:b/>
        </w:rPr>
      </w:pPr>
      <w:r w:rsidRPr="00826E02">
        <w:rPr>
          <w:b/>
        </w:rPr>
        <w:t>1 LENTELĖ. KRETINGOS RAJONO SAVIVALDYBĖS VIETINĖS RINKLIAVOS UŽ KOMUNALINIŲ ATLIEKŲ SURINKIMĄ IŠ ATLIEKŲ TURĖTOJŲ IR ATLIEKŲ TVARKYMĄ DYDŽIAI</w:t>
      </w:r>
    </w:p>
    <w:p w14:paraId="12A8BBC7" w14:textId="77777777" w:rsidR="00792533" w:rsidRPr="00826E02" w:rsidRDefault="00792533" w:rsidP="00792533">
      <w:pPr>
        <w:tabs>
          <w:tab w:val="left" w:pos="1440"/>
        </w:tabs>
        <w:jc w:val="center"/>
        <w:rPr>
          <w:b/>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792533" w:rsidRPr="00826E02" w14:paraId="629BA998" w14:textId="77777777" w:rsidTr="0012341B">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6E387E35" w14:textId="77777777" w:rsidR="00792533" w:rsidRPr="00826E02" w:rsidRDefault="00792533" w:rsidP="0012341B">
            <w:pPr>
              <w:jc w:val="center"/>
              <w:rPr>
                <w:sz w:val="20"/>
                <w:szCs w:val="20"/>
              </w:rPr>
            </w:pPr>
            <w:r w:rsidRPr="00826E02">
              <w:rPr>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084EAAF2" w14:textId="77777777" w:rsidR="00792533" w:rsidRPr="00826E02" w:rsidRDefault="00792533" w:rsidP="0012341B">
            <w:pPr>
              <w:jc w:val="center"/>
              <w:rPr>
                <w:sz w:val="20"/>
                <w:szCs w:val="20"/>
              </w:rPr>
            </w:pPr>
            <w:r w:rsidRPr="00826E02">
              <w:rPr>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4D00CAC6" w14:textId="77777777" w:rsidR="00792533" w:rsidRPr="00826E02" w:rsidRDefault="00792533" w:rsidP="0012341B">
            <w:pPr>
              <w:jc w:val="center"/>
              <w:rPr>
                <w:sz w:val="20"/>
                <w:szCs w:val="20"/>
              </w:rPr>
            </w:pPr>
            <w:r w:rsidRPr="00826E02">
              <w:rPr>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326FE4FF" w14:textId="77777777" w:rsidR="00792533" w:rsidRPr="00826E02" w:rsidRDefault="00792533" w:rsidP="0012341B">
            <w:pPr>
              <w:jc w:val="center"/>
              <w:rPr>
                <w:sz w:val="20"/>
                <w:szCs w:val="20"/>
              </w:rPr>
            </w:pPr>
            <w:r w:rsidRPr="00826E02">
              <w:rPr>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9B0E707" w14:textId="77777777" w:rsidR="00792533" w:rsidRPr="00826E02" w:rsidRDefault="00792533" w:rsidP="0012341B">
            <w:pPr>
              <w:jc w:val="center"/>
              <w:rPr>
                <w:sz w:val="20"/>
                <w:szCs w:val="20"/>
              </w:rPr>
            </w:pPr>
            <w:r w:rsidRPr="00826E02">
              <w:rPr>
                <w:sz w:val="20"/>
                <w:szCs w:val="20"/>
              </w:rPr>
              <w:t>Vietinės rinkliavos dydžiai už apmokestinamąjį parametrą</w:t>
            </w:r>
          </w:p>
        </w:tc>
      </w:tr>
      <w:tr w:rsidR="00792533" w:rsidRPr="00826E02" w14:paraId="3540FDAA" w14:textId="77777777" w:rsidTr="0012341B">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08C612F3" w14:textId="77777777" w:rsidR="00792533" w:rsidRPr="00826E02" w:rsidRDefault="00792533" w:rsidP="0012341B">
            <w:pPr>
              <w:suppressAutoHyphens w:val="0"/>
              <w:rPr>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1D1A8E1" w14:textId="77777777" w:rsidR="00792533" w:rsidRPr="00826E02" w:rsidRDefault="00792533" w:rsidP="0012341B">
            <w:pPr>
              <w:suppressAutoHyphens w:val="0"/>
              <w:rPr>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534886D8" w14:textId="77777777" w:rsidR="00792533" w:rsidRPr="00826E02" w:rsidRDefault="00792533" w:rsidP="0012341B">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2069F4C5" w14:textId="77777777" w:rsidR="00792533" w:rsidRPr="00826E02" w:rsidRDefault="00792533" w:rsidP="0012341B">
            <w:pPr>
              <w:jc w:val="center"/>
              <w:rPr>
                <w:sz w:val="20"/>
                <w:szCs w:val="20"/>
              </w:rPr>
            </w:pPr>
            <w:r w:rsidRPr="00826E02">
              <w:rPr>
                <w:sz w:val="20"/>
                <w:szCs w:val="20"/>
              </w:rPr>
              <w:t>Pastovus apmokestina-</w:t>
            </w:r>
            <w:proofErr w:type="spellStart"/>
            <w:r w:rsidRPr="00826E02">
              <w:rPr>
                <w:sz w:val="20"/>
                <w:szCs w:val="20"/>
              </w:rPr>
              <w:t>masis</w:t>
            </w:r>
            <w:proofErr w:type="spellEnd"/>
            <w:r w:rsidRPr="00826E02">
              <w:rPr>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DFFD6A" w14:textId="77777777" w:rsidR="00792533" w:rsidRPr="00826E02" w:rsidRDefault="00792533" w:rsidP="0012341B">
            <w:pPr>
              <w:jc w:val="center"/>
              <w:rPr>
                <w:sz w:val="20"/>
                <w:szCs w:val="20"/>
              </w:rPr>
            </w:pPr>
            <w:r w:rsidRPr="00826E02">
              <w:rPr>
                <w:sz w:val="20"/>
                <w:szCs w:val="20"/>
              </w:rPr>
              <w:t>Kintamas apmokestina-</w:t>
            </w:r>
            <w:proofErr w:type="spellStart"/>
            <w:r w:rsidRPr="00826E02">
              <w:rPr>
                <w:sz w:val="20"/>
                <w:szCs w:val="20"/>
              </w:rPr>
              <w:t>masis</w:t>
            </w:r>
            <w:proofErr w:type="spellEnd"/>
            <w:r w:rsidRPr="00826E02">
              <w:rPr>
                <w:sz w:val="20"/>
                <w:szCs w:val="20"/>
              </w:rPr>
              <w:t xml:space="preserve"> parametras, </w:t>
            </w:r>
            <w:proofErr w:type="spellStart"/>
            <w:r w:rsidRPr="00826E02">
              <w:rPr>
                <w:sz w:val="20"/>
                <w:szCs w:val="20"/>
              </w:rPr>
              <w:t>besinaudojan</w:t>
            </w:r>
            <w:proofErr w:type="spellEnd"/>
            <w:r w:rsidRPr="00826E02">
              <w:rPr>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7B0988CC" w14:textId="77777777" w:rsidR="00792533" w:rsidRPr="00826E02" w:rsidRDefault="00792533" w:rsidP="0012341B">
            <w:pPr>
              <w:jc w:val="center"/>
              <w:rPr>
                <w:sz w:val="20"/>
                <w:szCs w:val="20"/>
              </w:rPr>
            </w:pPr>
            <w:r w:rsidRPr="00826E02">
              <w:rPr>
                <w:sz w:val="20"/>
                <w:szCs w:val="20"/>
              </w:rPr>
              <w:t>Kintamas apmokestina-</w:t>
            </w:r>
            <w:proofErr w:type="spellStart"/>
            <w:r w:rsidRPr="00826E02">
              <w:rPr>
                <w:sz w:val="20"/>
                <w:szCs w:val="20"/>
              </w:rPr>
              <w:t>masis</w:t>
            </w:r>
            <w:proofErr w:type="spellEnd"/>
            <w:r w:rsidRPr="00826E02">
              <w:rPr>
                <w:sz w:val="20"/>
                <w:szCs w:val="20"/>
              </w:rPr>
              <w:t xml:space="preserve"> parametras, </w:t>
            </w:r>
            <w:proofErr w:type="spellStart"/>
            <w:r w:rsidRPr="00826E02">
              <w:rPr>
                <w:sz w:val="20"/>
                <w:szCs w:val="20"/>
              </w:rPr>
              <w:t>besinaudojan</w:t>
            </w:r>
            <w:proofErr w:type="spellEnd"/>
            <w:r w:rsidRPr="00826E02">
              <w:rPr>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7D1EA47" w14:textId="77777777" w:rsidR="00792533" w:rsidRPr="00826E02" w:rsidRDefault="00792533" w:rsidP="0012341B">
            <w:pPr>
              <w:jc w:val="center"/>
              <w:rPr>
                <w:sz w:val="20"/>
                <w:szCs w:val="20"/>
              </w:rPr>
            </w:pPr>
            <w:r w:rsidRPr="00826E02">
              <w:rPr>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0B157C7D" w14:textId="77777777" w:rsidR="00792533" w:rsidRPr="00826E02" w:rsidRDefault="00792533" w:rsidP="0012341B">
            <w:pPr>
              <w:jc w:val="center"/>
              <w:rPr>
                <w:sz w:val="20"/>
                <w:szCs w:val="20"/>
              </w:rPr>
            </w:pPr>
            <w:r w:rsidRPr="00826E02">
              <w:rPr>
                <w:sz w:val="20"/>
                <w:szCs w:val="20"/>
              </w:rPr>
              <w:t xml:space="preserve">Kintamas vietinės rinkliavos dydis, </w:t>
            </w:r>
            <w:proofErr w:type="spellStart"/>
            <w:r w:rsidRPr="00826E02">
              <w:rPr>
                <w:sz w:val="20"/>
                <w:szCs w:val="20"/>
              </w:rPr>
              <w:t>besinaudojan</w:t>
            </w:r>
            <w:proofErr w:type="spellEnd"/>
            <w:r w:rsidRPr="00826E02">
              <w:rPr>
                <w:sz w:val="20"/>
                <w:szCs w:val="20"/>
              </w:rPr>
              <w:t>-tiems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525580F4" w14:textId="77777777" w:rsidR="00792533" w:rsidRPr="00826E02" w:rsidRDefault="00792533" w:rsidP="0012341B">
            <w:pPr>
              <w:jc w:val="center"/>
              <w:rPr>
                <w:sz w:val="20"/>
                <w:szCs w:val="20"/>
              </w:rPr>
            </w:pPr>
            <w:r w:rsidRPr="00826E02">
              <w:rPr>
                <w:sz w:val="20"/>
                <w:szCs w:val="20"/>
              </w:rPr>
              <w:t xml:space="preserve">Kintamas vietinės rinkliavos dydis, </w:t>
            </w:r>
            <w:proofErr w:type="spellStart"/>
            <w:r w:rsidRPr="00826E02">
              <w:rPr>
                <w:sz w:val="20"/>
                <w:szCs w:val="20"/>
              </w:rPr>
              <w:t>besinaudojan</w:t>
            </w:r>
            <w:proofErr w:type="spellEnd"/>
            <w:r w:rsidRPr="00826E02">
              <w:rPr>
                <w:sz w:val="20"/>
                <w:szCs w:val="20"/>
              </w:rPr>
              <w:t>-tiems individualiais konteineriais</w:t>
            </w:r>
          </w:p>
        </w:tc>
      </w:tr>
      <w:tr w:rsidR="00792533" w:rsidRPr="00826E02" w14:paraId="6B531BE9" w14:textId="77777777" w:rsidTr="0012341B">
        <w:tc>
          <w:tcPr>
            <w:tcW w:w="234" w:type="pct"/>
            <w:tcBorders>
              <w:top w:val="single" w:sz="4" w:space="0" w:color="auto"/>
              <w:left w:val="single" w:sz="4" w:space="0" w:color="auto"/>
              <w:bottom w:val="single" w:sz="4" w:space="0" w:color="auto"/>
              <w:right w:val="single" w:sz="4" w:space="0" w:color="auto"/>
            </w:tcBorders>
            <w:hideMark/>
          </w:tcPr>
          <w:p w14:paraId="19502140" w14:textId="77777777" w:rsidR="00792533" w:rsidRPr="00826E02" w:rsidRDefault="00792533" w:rsidP="0012341B">
            <w:pPr>
              <w:jc w:val="center"/>
              <w:rPr>
                <w:sz w:val="20"/>
                <w:szCs w:val="20"/>
              </w:rPr>
            </w:pPr>
            <w:r w:rsidRPr="00826E02">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32185A76" w14:textId="77777777" w:rsidR="00792533" w:rsidRPr="00826E02" w:rsidRDefault="00792533" w:rsidP="0012341B">
            <w:pPr>
              <w:rPr>
                <w:sz w:val="20"/>
                <w:szCs w:val="20"/>
              </w:rPr>
            </w:pPr>
            <w:r w:rsidRPr="00826E02">
              <w:rPr>
                <w:sz w:val="20"/>
                <w:szCs w:val="20"/>
              </w:rPr>
              <w:t>Gyvenamosios paskirties objektai:</w:t>
            </w:r>
          </w:p>
        </w:tc>
      </w:tr>
      <w:tr w:rsidR="00792533" w:rsidRPr="00826E02" w14:paraId="033E2509"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6E629894" w14:textId="77777777" w:rsidR="00792533" w:rsidRPr="00826E02" w:rsidRDefault="00792533" w:rsidP="0012341B">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57844500"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857E5BF"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2F159493"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9F18A1D" w14:textId="77777777" w:rsidR="00792533" w:rsidRPr="00826E02" w:rsidRDefault="00792533" w:rsidP="0012341B">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724C7C02" w14:textId="77777777" w:rsidR="00792533" w:rsidRPr="00826E02" w:rsidRDefault="00792533" w:rsidP="0012341B">
            <w:pPr>
              <w:jc w:val="center"/>
              <w:rPr>
                <w:strike/>
                <w:sz w:val="20"/>
                <w:szCs w:val="20"/>
              </w:rPr>
            </w:pPr>
            <w:r w:rsidRPr="00826E02">
              <w:rPr>
                <w:strike/>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3E5421" w14:textId="77777777" w:rsidR="00792533" w:rsidRPr="00826E02" w:rsidRDefault="00792533" w:rsidP="0012341B">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12E7C7D"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F6A7CB0" w14:textId="77777777" w:rsidR="00792533" w:rsidRPr="00826E02" w:rsidRDefault="00792533" w:rsidP="0012341B">
            <w:pPr>
              <w:jc w:val="center"/>
              <w:rPr>
                <w:sz w:val="20"/>
                <w:szCs w:val="20"/>
              </w:rPr>
            </w:pPr>
            <w:r w:rsidRPr="00826E02">
              <w:rPr>
                <w:sz w:val="20"/>
                <w:szCs w:val="20"/>
              </w:rPr>
              <w:t>-</w:t>
            </w:r>
          </w:p>
        </w:tc>
      </w:tr>
      <w:tr w:rsidR="00792533" w:rsidRPr="00826E02" w14:paraId="2E9DFEA5"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021F8D7C" w14:textId="77777777" w:rsidR="00792533" w:rsidRPr="00826E02" w:rsidRDefault="00792533" w:rsidP="0012341B">
            <w:pPr>
              <w:rPr>
                <w:sz w:val="20"/>
                <w:szCs w:val="20"/>
              </w:rPr>
            </w:pPr>
            <w:r w:rsidRPr="00826E02">
              <w:rPr>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F837EE8"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42A83EE0"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B80FD39"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2E7F3FE9"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62C39D11"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56D83B3" w14:textId="77777777" w:rsidR="00792533" w:rsidRPr="00826E02" w:rsidRDefault="00792533" w:rsidP="0012341B">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5621A6E"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2F9CD4D7" w14:textId="77777777" w:rsidR="00792533" w:rsidRPr="00826E02" w:rsidRDefault="00792533" w:rsidP="0012341B">
            <w:pPr>
              <w:jc w:val="center"/>
              <w:rPr>
                <w:sz w:val="20"/>
                <w:szCs w:val="20"/>
              </w:rPr>
            </w:pPr>
            <w:r w:rsidRPr="00826E02">
              <w:rPr>
                <w:sz w:val="20"/>
                <w:szCs w:val="20"/>
              </w:rPr>
              <w:t>-</w:t>
            </w:r>
          </w:p>
        </w:tc>
      </w:tr>
      <w:tr w:rsidR="00792533" w:rsidRPr="00826E02" w14:paraId="06BD3A09"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7E3EBECE" w14:textId="77777777" w:rsidR="00792533" w:rsidRPr="00826E02" w:rsidRDefault="00792533" w:rsidP="0012341B">
            <w:pPr>
              <w:rPr>
                <w:sz w:val="20"/>
                <w:szCs w:val="20"/>
              </w:rPr>
            </w:pPr>
            <w:r w:rsidRPr="00826E02">
              <w:rPr>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482ACDE3"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2D294A6B"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18B341"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2A189EC"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6A34FD3F"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DE443EA" w14:textId="77777777" w:rsidR="00792533" w:rsidRPr="00826E02" w:rsidRDefault="00792533" w:rsidP="0012341B">
            <w:pPr>
              <w:jc w:val="center"/>
              <w:rPr>
                <w:sz w:val="20"/>
                <w:szCs w:val="20"/>
              </w:rPr>
            </w:pPr>
            <w:r w:rsidRPr="00826E02">
              <w:rPr>
                <w:sz w:val="20"/>
                <w:szCs w:val="20"/>
              </w:rPr>
              <w:t>3,44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90E1C50"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7D60D44B" w14:textId="77777777" w:rsidR="00792533" w:rsidRPr="00826E02" w:rsidRDefault="00792533" w:rsidP="0012341B">
            <w:pPr>
              <w:jc w:val="center"/>
              <w:rPr>
                <w:sz w:val="20"/>
                <w:szCs w:val="20"/>
              </w:rPr>
            </w:pPr>
            <w:r w:rsidRPr="00826E02">
              <w:rPr>
                <w:sz w:val="20"/>
                <w:szCs w:val="20"/>
              </w:rPr>
              <w:t>-</w:t>
            </w:r>
          </w:p>
        </w:tc>
      </w:tr>
      <w:tr w:rsidR="00792533" w:rsidRPr="00826E02" w14:paraId="2DCFE066"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24681741" w14:textId="77777777" w:rsidR="00792533" w:rsidRPr="00826E02" w:rsidRDefault="00792533" w:rsidP="0012341B">
            <w:pPr>
              <w:rPr>
                <w:sz w:val="20"/>
                <w:szCs w:val="20"/>
              </w:rPr>
            </w:pPr>
            <w:r w:rsidRPr="00826E02">
              <w:rPr>
                <w:sz w:val="20"/>
                <w:szCs w:val="20"/>
              </w:rPr>
              <w:lastRenderedPageBreak/>
              <w:t>1.4.</w:t>
            </w:r>
          </w:p>
        </w:tc>
        <w:tc>
          <w:tcPr>
            <w:tcW w:w="820" w:type="pct"/>
            <w:tcBorders>
              <w:top w:val="single" w:sz="4" w:space="0" w:color="auto"/>
              <w:left w:val="single" w:sz="4" w:space="0" w:color="auto"/>
              <w:bottom w:val="single" w:sz="4" w:space="0" w:color="auto"/>
              <w:right w:val="single" w:sz="4" w:space="0" w:color="auto"/>
            </w:tcBorders>
            <w:vAlign w:val="center"/>
          </w:tcPr>
          <w:p w14:paraId="4850E3FE"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624756C5"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8B90D"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64020BB"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5348D30"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C192973" w14:textId="77777777" w:rsidR="00792533" w:rsidRPr="00826E02" w:rsidRDefault="00792533" w:rsidP="0012341B">
            <w:pPr>
              <w:jc w:val="center"/>
              <w:rPr>
                <w:sz w:val="20"/>
                <w:szCs w:val="20"/>
              </w:rPr>
            </w:pPr>
            <w:r w:rsidRPr="00826E02">
              <w:rPr>
                <w:sz w:val="20"/>
                <w:szCs w:val="20"/>
              </w:rPr>
              <w:t>4,99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C5817C4"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7A947EC2" w14:textId="77777777" w:rsidR="00792533" w:rsidRPr="00826E02" w:rsidRDefault="00792533" w:rsidP="0012341B">
            <w:pPr>
              <w:jc w:val="center"/>
              <w:rPr>
                <w:sz w:val="20"/>
                <w:szCs w:val="20"/>
              </w:rPr>
            </w:pPr>
            <w:r w:rsidRPr="00826E02">
              <w:rPr>
                <w:sz w:val="20"/>
                <w:szCs w:val="20"/>
              </w:rPr>
              <w:t>-</w:t>
            </w:r>
          </w:p>
        </w:tc>
      </w:tr>
      <w:tr w:rsidR="00792533" w:rsidRPr="00826E02" w14:paraId="0840BCCA"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1AE06FB7" w14:textId="77777777" w:rsidR="00792533" w:rsidRPr="00826E02" w:rsidRDefault="00792533" w:rsidP="0012341B">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2F2A7DF9"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0C2F7FAB"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5417E2B"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C91F032"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55B866F5"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1E52B912" w14:textId="77777777" w:rsidR="00792533" w:rsidRPr="00826E02" w:rsidRDefault="00792533" w:rsidP="0012341B">
            <w:pPr>
              <w:jc w:val="center"/>
              <w:rPr>
                <w:sz w:val="20"/>
                <w:szCs w:val="20"/>
              </w:rPr>
            </w:pPr>
            <w:r w:rsidRPr="00826E02">
              <w:rPr>
                <w:sz w:val="20"/>
                <w:szCs w:val="20"/>
              </w:rPr>
              <w:t>6,07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692A8E0"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23658234" w14:textId="77777777" w:rsidR="00792533" w:rsidRPr="00826E02" w:rsidRDefault="00792533" w:rsidP="0012341B">
            <w:pPr>
              <w:jc w:val="center"/>
              <w:rPr>
                <w:sz w:val="20"/>
                <w:szCs w:val="20"/>
              </w:rPr>
            </w:pPr>
            <w:r w:rsidRPr="00826E02">
              <w:rPr>
                <w:sz w:val="20"/>
                <w:szCs w:val="20"/>
              </w:rPr>
              <w:t>-</w:t>
            </w:r>
          </w:p>
        </w:tc>
      </w:tr>
      <w:tr w:rsidR="00792533" w:rsidRPr="00826E02" w14:paraId="67767E1F"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36975831" w14:textId="77777777" w:rsidR="00792533" w:rsidRPr="00826E02" w:rsidRDefault="00792533" w:rsidP="0012341B">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671F1C3A"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2F8AC16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92A4835"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6211782"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E8FB29E"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9C40974" w14:textId="77777777" w:rsidR="00792533" w:rsidRPr="00826E02" w:rsidRDefault="00792533" w:rsidP="0012341B">
            <w:pPr>
              <w:jc w:val="center"/>
              <w:rPr>
                <w:sz w:val="20"/>
                <w:szCs w:val="20"/>
              </w:rPr>
            </w:pPr>
            <w:r w:rsidRPr="00826E02">
              <w:rPr>
                <w:sz w:val="20"/>
                <w:szCs w:val="20"/>
              </w:rPr>
              <w:t>6,88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0AB6781"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0AAE9AD4" w14:textId="77777777" w:rsidR="00792533" w:rsidRPr="00826E02" w:rsidRDefault="00792533" w:rsidP="0012341B">
            <w:pPr>
              <w:jc w:val="center"/>
              <w:rPr>
                <w:sz w:val="20"/>
                <w:szCs w:val="20"/>
              </w:rPr>
            </w:pPr>
            <w:r w:rsidRPr="00826E02">
              <w:rPr>
                <w:sz w:val="20"/>
                <w:szCs w:val="20"/>
              </w:rPr>
              <w:t>-</w:t>
            </w:r>
          </w:p>
        </w:tc>
      </w:tr>
      <w:tr w:rsidR="00792533" w:rsidRPr="00826E02" w14:paraId="670DED08"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47D15390" w14:textId="77777777" w:rsidR="00792533" w:rsidRPr="00826E02" w:rsidRDefault="00792533" w:rsidP="0012341B">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447F8F28" w14:textId="77777777" w:rsidR="00792533" w:rsidRPr="00826E02" w:rsidRDefault="00792533" w:rsidP="0012341B">
            <w:pPr>
              <w:ind w:left="44"/>
              <w:textAlignment w:val="center"/>
              <w:rPr>
                <w:sz w:val="20"/>
                <w:szCs w:val="20"/>
              </w:rPr>
            </w:pPr>
            <w:r w:rsidRPr="00826E02">
              <w:rPr>
                <w:rFonts w:eastAsia="MS PGothic"/>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6CA3D52F"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4365C3D" w14:textId="77777777" w:rsidR="00792533" w:rsidRPr="00826E02" w:rsidRDefault="00792533" w:rsidP="0012341B">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47D8D38" w14:textId="77777777" w:rsidR="00792533" w:rsidRPr="00826E02" w:rsidRDefault="00792533" w:rsidP="0012341B">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F9F56E4" w14:textId="77777777" w:rsidR="00792533" w:rsidRPr="00826E02" w:rsidRDefault="00792533" w:rsidP="0012341B">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ED52F7D" w14:textId="77777777" w:rsidR="00792533" w:rsidRPr="00826E02" w:rsidRDefault="00792533" w:rsidP="0012341B">
            <w:pPr>
              <w:jc w:val="center"/>
              <w:rPr>
                <w:sz w:val="20"/>
                <w:szCs w:val="20"/>
              </w:rPr>
            </w:pPr>
            <w:r w:rsidRPr="00826E02">
              <w:rPr>
                <w:sz w:val="20"/>
                <w:szCs w:val="20"/>
              </w:rPr>
              <w:t>7,44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38B8CE7" w14:textId="77777777" w:rsidR="00792533" w:rsidRPr="00826E02" w:rsidRDefault="00792533" w:rsidP="0012341B">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BA94020" w14:textId="77777777" w:rsidR="00792533" w:rsidRPr="00826E02" w:rsidRDefault="00792533" w:rsidP="0012341B">
            <w:pPr>
              <w:jc w:val="center"/>
              <w:rPr>
                <w:sz w:val="20"/>
                <w:szCs w:val="20"/>
              </w:rPr>
            </w:pPr>
            <w:r w:rsidRPr="00826E02">
              <w:rPr>
                <w:sz w:val="20"/>
                <w:szCs w:val="20"/>
              </w:rPr>
              <w:t>-</w:t>
            </w:r>
          </w:p>
        </w:tc>
      </w:tr>
      <w:tr w:rsidR="00792533" w:rsidRPr="00826E02" w14:paraId="19107B45" w14:textId="77777777" w:rsidTr="0012341B">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1C4B2AD8" w14:textId="77777777" w:rsidR="00792533" w:rsidRPr="00826E02" w:rsidRDefault="00792533" w:rsidP="0012341B">
            <w:pPr>
              <w:rPr>
                <w:sz w:val="20"/>
                <w:szCs w:val="20"/>
              </w:rPr>
            </w:pPr>
            <w:r w:rsidRPr="00826E02">
              <w:rPr>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B75945"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 xml:space="preserve">Individualūs gyvenamosios paskirties objektai (namai, kotedžai), </w:t>
            </w:r>
            <w:r w:rsidRPr="00826E02">
              <w:rPr>
                <w:rFonts w:eastAsia="MS PGothic"/>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36E85368"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09D47E1F" w14:textId="77777777" w:rsidR="00792533" w:rsidRPr="00826E02" w:rsidRDefault="00792533" w:rsidP="0012341B">
            <w:pPr>
              <w:jc w:val="center"/>
              <w:rPr>
                <w:sz w:val="20"/>
                <w:szCs w:val="20"/>
              </w:rPr>
            </w:pPr>
            <w:r w:rsidRPr="00826E02">
              <w:rPr>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7F72DB9" w14:textId="77777777" w:rsidR="00792533" w:rsidRPr="00826E02" w:rsidRDefault="00792533" w:rsidP="0012341B">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0A1F078" w14:textId="77777777" w:rsidR="00792533" w:rsidRPr="00826E02" w:rsidRDefault="00792533" w:rsidP="0012341B">
            <w:pPr>
              <w:jc w:val="center"/>
              <w:rPr>
                <w:strike/>
                <w:sz w:val="20"/>
                <w:szCs w:val="20"/>
              </w:rPr>
            </w:pPr>
            <w:r w:rsidRPr="00826E02">
              <w:rPr>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7F92F266" w14:textId="77777777" w:rsidR="00792533" w:rsidRPr="00826E02" w:rsidRDefault="00792533" w:rsidP="0012341B">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36A25D8"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A3AB3CC" w14:textId="77777777" w:rsidR="00792533" w:rsidRPr="00826E02" w:rsidRDefault="00792533" w:rsidP="0012341B">
            <w:pPr>
              <w:jc w:val="center"/>
              <w:rPr>
                <w:sz w:val="20"/>
                <w:szCs w:val="20"/>
              </w:rPr>
            </w:pPr>
            <w:r w:rsidRPr="00826E02">
              <w:rPr>
                <w:sz w:val="20"/>
                <w:szCs w:val="20"/>
              </w:rPr>
              <w:t>-</w:t>
            </w:r>
          </w:p>
        </w:tc>
      </w:tr>
      <w:tr w:rsidR="00792533" w:rsidRPr="00826E02" w14:paraId="0C926281" w14:textId="77777777" w:rsidTr="0012341B">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855B799" w14:textId="77777777" w:rsidR="00792533" w:rsidRPr="00826E02" w:rsidRDefault="00792533" w:rsidP="0012341B">
            <w:pPr>
              <w:rPr>
                <w:sz w:val="20"/>
                <w:szCs w:val="20"/>
              </w:rPr>
            </w:pPr>
            <w:r w:rsidRPr="00826E02">
              <w:rPr>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7B711E8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DAD18DB"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49F4E1E" w14:textId="77777777" w:rsidR="00792533" w:rsidRPr="00826E02" w:rsidRDefault="00792533" w:rsidP="0012341B">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E84B674" w14:textId="77777777" w:rsidR="00792533" w:rsidRPr="00826E02" w:rsidRDefault="00792533" w:rsidP="0012341B">
            <w:pPr>
              <w:jc w:val="center"/>
              <w:rPr>
                <w:sz w:val="20"/>
                <w:szCs w:val="20"/>
              </w:rPr>
            </w:pPr>
            <w:r w:rsidRPr="00826E02">
              <w:rPr>
                <w:sz w:val="20"/>
                <w:szCs w:val="20"/>
              </w:rPr>
              <w:t>-</w:t>
            </w:r>
          </w:p>
          <w:p w14:paraId="24586D03"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F5AE301"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CC3922E" w14:textId="77777777" w:rsidR="00792533" w:rsidRPr="00826E02" w:rsidRDefault="00792533" w:rsidP="0012341B">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5CBA914"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1225136" w14:textId="77777777" w:rsidR="00792533" w:rsidRPr="00826E02" w:rsidRDefault="00792533" w:rsidP="0012341B">
            <w:pPr>
              <w:jc w:val="center"/>
              <w:rPr>
                <w:strike/>
                <w:sz w:val="20"/>
                <w:szCs w:val="20"/>
              </w:rPr>
            </w:pPr>
            <w:r w:rsidRPr="00826E02">
              <w:rPr>
                <w:sz w:val="20"/>
                <w:szCs w:val="20"/>
              </w:rPr>
              <w:t>1,24 Eur/mėn.*</w:t>
            </w:r>
          </w:p>
        </w:tc>
      </w:tr>
      <w:tr w:rsidR="00792533" w:rsidRPr="00826E02" w14:paraId="64EC206B" w14:textId="77777777" w:rsidTr="0012341B">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66D9B931" w14:textId="77777777" w:rsidR="00792533" w:rsidRPr="00826E02" w:rsidRDefault="00792533" w:rsidP="0012341B">
            <w:pPr>
              <w:rPr>
                <w:sz w:val="20"/>
                <w:szCs w:val="20"/>
              </w:rPr>
            </w:pPr>
            <w:r w:rsidRPr="00826E02">
              <w:rPr>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49A26DD5"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775C66D5"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EE1ED25" w14:textId="77777777" w:rsidR="00792533" w:rsidRPr="00826E02" w:rsidRDefault="00792533" w:rsidP="0012341B">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C537058" w14:textId="77777777" w:rsidR="00792533" w:rsidRPr="00826E02" w:rsidRDefault="00792533" w:rsidP="0012341B">
            <w:pPr>
              <w:jc w:val="center"/>
              <w:rPr>
                <w:sz w:val="20"/>
                <w:szCs w:val="20"/>
              </w:rPr>
            </w:pPr>
            <w:r w:rsidRPr="00826E02">
              <w:rPr>
                <w:sz w:val="20"/>
                <w:szCs w:val="20"/>
              </w:rPr>
              <w:t>-</w:t>
            </w:r>
          </w:p>
          <w:p w14:paraId="1809B9E3"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82CEBBE"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7E5CAD4A" w14:textId="77777777" w:rsidR="00792533" w:rsidRPr="00826E02" w:rsidRDefault="00792533" w:rsidP="0012341B">
            <w:pPr>
              <w:jc w:val="center"/>
              <w:rPr>
                <w:sz w:val="20"/>
                <w:szCs w:val="20"/>
              </w:rPr>
            </w:pPr>
            <w:r w:rsidRPr="00826E02">
              <w:rPr>
                <w:sz w:val="20"/>
                <w:szCs w:val="20"/>
              </w:rPr>
              <w:t>3,52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470E4D9"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A082123" w14:textId="77777777" w:rsidR="00792533" w:rsidRPr="00826E02" w:rsidRDefault="00792533" w:rsidP="0012341B">
            <w:pPr>
              <w:jc w:val="center"/>
              <w:rPr>
                <w:sz w:val="20"/>
                <w:szCs w:val="20"/>
              </w:rPr>
            </w:pPr>
            <w:r w:rsidRPr="00826E02">
              <w:rPr>
                <w:sz w:val="20"/>
                <w:szCs w:val="20"/>
              </w:rPr>
              <w:t>2,48 Eur/mėn.*</w:t>
            </w:r>
          </w:p>
        </w:tc>
      </w:tr>
      <w:tr w:rsidR="00792533" w:rsidRPr="00826E02" w14:paraId="0415E9E2" w14:textId="77777777" w:rsidTr="0012341B">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51A48781" w14:textId="77777777" w:rsidR="00792533" w:rsidRPr="00826E02" w:rsidRDefault="00792533" w:rsidP="0012341B">
            <w:pPr>
              <w:rPr>
                <w:sz w:val="20"/>
                <w:szCs w:val="20"/>
              </w:rPr>
            </w:pPr>
            <w:r w:rsidRPr="00826E02">
              <w:rPr>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FEF4983"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09E404C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B980623" w14:textId="77777777" w:rsidR="00792533" w:rsidRPr="00826E02" w:rsidRDefault="00792533" w:rsidP="0012341B">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23016E6" w14:textId="77777777" w:rsidR="00792533" w:rsidRPr="00826E02" w:rsidRDefault="00792533" w:rsidP="0012341B">
            <w:pPr>
              <w:jc w:val="center"/>
              <w:rPr>
                <w:sz w:val="20"/>
                <w:szCs w:val="20"/>
              </w:rPr>
            </w:pPr>
            <w:r w:rsidRPr="00826E02">
              <w:rPr>
                <w:sz w:val="20"/>
                <w:szCs w:val="20"/>
              </w:rPr>
              <w:t>-</w:t>
            </w:r>
          </w:p>
          <w:p w14:paraId="69EB5982"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4D5B5E8"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5B04B6B" w14:textId="77777777" w:rsidR="00792533" w:rsidRPr="00826E02" w:rsidRDefault="00792533" w:rsidP="0012341B">
            <w:pPr>
              <w:jc w:val="center"/>
              <w:rPr>
                <w:sz w:val="20"/>
                <w:szCs w:val="20"/>
              </w:rPr>
            </w:pPr>
            <w:r w:rsidRPr="00826E02">
              <w:rPr>
                <w:sz w:val="20"/>
                <w:szCs w:val="20"/>
              </w:rPr>
              <w:t>5,28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749FBF3"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C5355F8" w14:textId="77777777" w:rsidR="00792533" w:rsidRPr="00826E02" w:rsidRDefault="00792533" w:rsidP="0012341B">
            <w:pPr>
              <w:jc w:val="center"/>
              <w:rPr>
                <w:sz w:val="20"/>
                <w:szCs w:val="20"/>
              </w:rPr>
            </w:pPr>
            <w:r w:rsidRPr="00826E02">
              <w:rPr>
                <w:sz w:val="20"/>
                <w:szCs w:val="20"/>
              </w:rPr>
              <w:t>3,28 Eur/mėn.*</w:t>
            </w:r>
          </w:p>
        </w:tc>
      </w:tr>
      <w:tr w:rsidR="00792533" w:rsidRPr="00826E02" w14:paraId="3839CE3D" w14:textId="77777777" w:rsidTr="0012341B">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57BA2DF6" w14:textId="77777777" w:rsidR="00792533" w:rsidRPr="00826E02" w:rsidRDefault="00792533" w:rsidP="0012341B">
            <w:pPr>
              <w:rPr>
                <w:sz w:val="20"/>
                <w:szCs w:val="20"/>
              </w:rPr>
            </w:pPr>
            <w:r w:rsidRPr="00826E02">
              <w:rPr>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1C820C50"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 xml:space="preserve">utai </w:t>
            </w:r>
            <w:r w:rsidRPr="00826E02">
              <w:rPr>
                <w:rFonts w:eastAsia="MS PGothic"/>
                <w:kern w:val="24"/>
                <w:sz w:val="20"/>
                <w:szCs w:val="20"/>
              </w:rPr>
              <w:lastRenderedPageBreak/>
              <w:t>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441F19A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lastRenderedPageBreak/>
              <w:t xml:space="preserve">Gyvenamosios paskirties pastatai (namai), skirti gyventi vienai ar dviem šeimoms, prie jų </w:t>
            </w:r>
            <w:r w:rsidRPr="00826E02">
              <w:rPr>
                <w:sz w:val="20"/>
                <w:szCs w:val="20"/>
              </w:rPr>
              <w:lastRenderedPageBreak/>
              <w:t>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827E52B" w14:textId="77777777" w:rsidR="00792533" w:rsidRPr="00826E02" w:rsidRDefault="00792533" w:rsidP="0012341B">
            <w:pPr>
              <w:jc w:val="center"/>
              <w:rPr>
                <w:sz w:val="20"/>
                <w:szCs w:val="20"/>
              </w:rPr>
            </w:pPr>
            <w:r w:rsidRPr="00826E02">
              <w:rPr>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D8FAA18" w14:textId="77777777" w:rsidR="00792533" w:rsidRPr="00826E02" w:rsidRDefault="00792533" w:rsidP="0012341B">
            <w:pPr>
              <w:jc w:val="center"/>
              <w:rPr>
                <w:sz w:val="20"/>
                <w:szCs w:val="20"/>
              </w:rPr>
            </w:pPr>
            <w:r w:rsidRPr="00826E02">
              <w:rPr>
                <w:sz w:val="20"/>
                <w:szCs w:val="20"/>
              </w:rPr>
              <w:t>-</w:t>
            </w:r>
          </w:p>
          <w:p w14:paraId="7B7D1DC7"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9EC4AF1"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903A58A" w14:textId="77777777" w:rsidR="00792533" w:rsidRPr="00826E02" w:rsidRDefault="00792533" w:rsidP="0012341B">
            <w:pPr>
              <w:jc w:val="center"/>
              <w:rPr>
                <w:sz w:val="20"/>
                <w:szCs w:val="20"/>
              </w:rPr>
            </w:pPr>
            <w:r w:rsidRPr="00826E02">
              <w:rPr>
                <w:sz w:val="20"/>
                <w:szCs w:val="20"/>
              </w:rPr>
              <w:t>7,04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BF27C7F"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09ED40E" w14:textId="77777777" w:rsidR="00792533" w:rsidRPr="00826E02" w:rsidRDefault="00792533" w:rsidP="0012341B">
            <w:pPr>
              <w:jc w:val="center"/>
              <w:rPr>
                <w:sz w:val="20"/>
                <w:szCs w:val="20"/>
              </w:rPr>
            </w:pPr>
            <w:r w:rsidRPr="00826E02">
              <w:rPr>
                <w:sz w:val="20"/>
                <w:szCs w:val="20"/>
              </w:rPr>
              <w:t>3,80 Eur/mėn.*</w:t>
            </w:r>
          </w:p>
        </w:tc>
      </w:tr>
      <w:tr w:rsidR="00792533" w:rsidRPr="00826E02" w14:paraId="7FD4BE10" w14:textId="77777777" w:rsidTr="0012341B">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1CA9D9FF" w14:textId="77777777" w:rsidR="00792533" w:rsidRPr="00826E02" w:rsidRDefault="00792533" w:rsidP="0012341B">
            <w:pPr>
              <w:rPr>
                <w:sz w:val="20"/>
                <w:szCs w:val="20"/>
              </w:rPr>
            </w:pPr>
            <w:r w:rsidRPr="00826E02">
              <w:rPr>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3B1CCB54"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5AB11820"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6F76FD2" w14:textId="77777777" w:rsidR="00792533" w:rsidRPr="00826E02" w:rsidRDefault="00792533" w:rsidP="0012341B">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D89B037" w14:textId="77777777" w:rsidR="00792533" w:rsidRPr="00826E02" w:rsidRDefault="00792533" w:rsidP="0012341B">
            <w:pPr>
              <w:jc w:val="center"/>
              <w:rPr>
                <w:sz w:val="20"/>
                <w:szCs w:val="20"/>
              </w:rPr>
            </w:pPr>
            <w:r w:rsidRPr="00826E02">
              <w:rPr>
                <w:sz w:val="20"/>
                <w:szCs w:val="20"/>
              </w:rPr>
              <w:t>-</w:t>
            </w:r>
          </w:p>
          <w:p w14:paraId="563A2185"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F24C8C1"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1365B00" w14:textId="77777777" w:rsidR="00792533" w:rsidRPr="00826E02" w:rsidRDefault="00792533" w:rsidP="0012341B">
            <w:pPr>
              <w:jc w:val="center"/>
              <w:rPr>
                <w:sz w:val="20"/>
                <w:szCs w:val="20"/>
              </w:rPr>
            </w:pPr>
            <w:r w:rsidRPr="00826E02">
              <w:rPr>
                <w:sz w:val="20"/>
                <w:szCs w:val="20"/>
              </w:rPr>
              <w:t>8,80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D4DBC08"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A335F1D" w14:textId="77777777" w:rsidR="00792533" w:rsidRPr="00826E02" w:rsidRDefault="00792533" w:rsidP="0012341B">
            <w:pPr>
              <w:jc w:val="center"/>
              <w:rPr>
                <w:sz w:val="20"/>
                <w:szCs w:val="20"/>
              </w:rPr>
            </w:pPr>
            <w:r w:rsidRPr="00826E02">
              <w:rPr>
                <w:sz w:val="20"/>
                <w:szCs w:val="20"/>
              </w:rPr>
              <w:t>4,03 Eur/mėn.*</w:t>
            </w:r>
          </w:p>
        </w:tc>
      </w:tr>
      <w:tr w:rsidR="00792533" w:rsidRPr="00826E02" w14:paraId="2B4E3C15" w14:textId="77777777" w:rsidTr="0012341B">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8C668C" w14:textId="77777777" w:rsidR="00792533" w:rsidRPr="00826E02" w:rsidRDefault="00792533" w:rsidP="0012341B">
            <w:pPr>
              <w:rPr>
                <w:sz w:val="20"/>
                <w:szCs w:val="20"/>
              </w:rPr>
            </w:pPr>
            <w:r w:rsidRPr="00826E02">
              <w:rPr>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6846D0B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FC1DDBC"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4B646CA8" w14:textId="77777777" w:rsidR="00792533" w:rsidRPr="00826E02" w:rsidRDefault="00792533" w:rsidP="0012341B">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6A95081" w14:textId="77777777" w:rsidR="00792533" w:rsidRPr="00826E02" w:rsidRDefault="00792533" w:rsidP="0012341B">
            <w:pPr>
              <w:jc w:val="center"/>
              <w:rPr>
                <w:sz w:val="20"/>
                <w:szCs w:val="20"/>
              </w:rPr>
            </w:pPr>
            <w:r w:rsidRPr="00826E02">
              <w:rPr>
                <w:sz w:val="20"/>
                <w:szCs w:val="20"/>
              </w:rPr>
              <w:t>-</w:t>
            </w:r>
          </w:p>
          <w:p w14:paraId="08825F26" w14:textId="77777777" w:rsidR="00792533" w:rsidRPr="00826E02" w:rsidRDefault="00792533" w:rsidP="0012341B">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8F911" w14:textId="77777777" w:rsidR="00792533" w:rsidRPr="00826E02" w:rsidRDefault="00792533" w:rsidP="0012341B">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7DC7C6DB" w14:textId="77777777" w:rsidR="00792533" w:rsidRPr="00826E02" w:rsidRDefault="00792533" w:rsidP="0012341B">
            <w:pPr>
              <w:jc w:val="center"/>
              <w:rPr>
                <w:sz w:val="20"/>
                <w:szCs w:val="20"/>
              </w:rPr>
            </w:pPr>
            <w:r w:rsidRPr="00826E02">
              <w:rPr>
                <w:sz w:val="20"/>
                <w:szCs w:val="20"/>
              </w:rPr>
              <w:t>10,56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424BCE9"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0703280" w14:textId="77777777" w:rsidR="00792533" w:rsidRPr="00826E02" w:rsidRDefault="00792533" w:rsidP="0012341B">
            <w:pPr>
              <w:jc w:val="center"/>
              <w:rPr>
                <w:sz w:val="20"/>
                <w:szCs w:val="20"/>
              </w:rPr>
            </w:pPr>
            <w:r w:rsidRPr="00826E02">
              <w:rPr>
                <w:sz w:val="20"/>
                <w:szCs w:val="20"/>
              </w:rPr>
              <w:t>3,96 Eur/mėn.*</w:t>
            </w:r>
          </w:p>
        </w:tc>
      </w:tr>
      <w:tr w:rsidR="00792533" w:rsidRPr="00826E02" w14:paraId="62F4EBEC"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7363B476" w14:textId="77777777" w:rsidR="00792533" w:rsidRPr="00826E02" w:rsidRDefault="00792533" w:rsidP="0012341B">
            <w:pPr>
              <w:rPr>
                <w:sz w:val="20"/>
                <w:szCs w:val="20"/>
              </w:rPr>
            </w:pPr>
            <w:r w:rsidRPr="00826E02">
              <w:rPr>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30F13F8"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047DE9BD"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7CA690" w14:textId="77777777" w:rsidR="00792533" w:rsidRPr="00826E02" w:rsidRDefault="00792533" w:rsidP="0012341B">
            <w:pPr>
              <w:jc w:val="center"/>
              <w:rPr>
                <w:sz w:val="20"/>
                <w:szCs w:val="20"/>
              </w:rPr>
            </w:pPr>
            <w:r w:rsidRPr="00826E02">
              <w:rPr>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620ED746"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E658719"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FCAEC9" w14:textId="77777777" w:rsidR="00792533" w:rsidRPr="00826E02" w:rsidRDefault="00792533" w:rsidP="0012341B">
            <w:pPr>
              <w:jc w:val="center"/>
              <w:rPr>
                <w:sz w:val="20"/>
                <w:szCs w:val="20"/>
              </w:rPr>
            </w:pPr>
            <w:r w:rsidRPr="00826E02">
              <w:rPr>
                <w:sz w:val="20"/>
                <w:szCs w:val="20"/>
              </w:rPr>
              <w:t>7,93 Eur/</w:t>
            </w:r>
          </w:p>
          <w:p w14:paraId="43CA33A7" w14:textId="77777777" w:rsidR="00792533" w:rsidRPr="00826E02" w:rsidRDefault="00792533" w:rsidP="0012341B">
            <w:pPr>
              <w:jc w:val="center"/>
              <w:rPr>
                <w:strike/>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F2C7751" w14:textId="77777777" w:rsidR="00792533" w:rsidRPr="00826E02" w:rsidRDefault="00792533" w:rsidP="0012341B">
            <w:pPr>
              <w:jc w:val="center"/>
              <w:rPr>
                <w:sz w:val="20"/>
                <w:szCs w:val="20"/>
              </w:rPr>
            </w:pPr>
            <w:r w:rsidRPr="00826E02">
              <w:rPr>
                <w:sz w:val="20"/>
                <w:szCs w:val="20"/>
              </w:rPr>
              <w:t>3,23 Eur/</w:t>
            </w:r>
          </w:p>
          <w:p w14:paraId="27EA3C9D"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02412DF"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5D000BB4"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690BA0B0" w14:textId="77777777" w:rsidR="00792533" w:rsidRPr="00826E02" w:rsidRDefault="00792533" w:rsidP="0012341B">
            <w:pPr>
              <w:rPr>
                <w:sz w:val="20"/>
                <w:szCs w:val="20"/>
              </w:rPr>
            </w:pPr>
            <w:r w:rsidRPr="00826E02">
              <w:rPr>
                <w:sz w:val="20"/>
                <w:szCs w:val="20"/>
              </w:rPr>
              <w:lastRenderedPageBreak/>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20659D"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BE72488"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D714FD9"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F10F485"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8819776"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9C8188" w14:textId="77777777" w:rsidR="00792533" w:rsidRPr="00826E02" w:rsidRDefault="00792533" w:rsidP="0012341B">
            <w:pPr>
              <w:jc w:val="center"/>
              <w:rPr>
                <w:sz w:val="20"/>
                <w:szCs w:val="20"/>
              </w:rPr>
            </w:pPr>
            <w:r w:rsidRPr="00826E02">
              <w:rPr>
                <w:sz w:val="20"/>
                <w:szCs w:val="20"/>
              </w:rPr>
              <w:t>8,35 Eur/</w:t>
            </w:r>
          </w:p>
          <w:p w14:paraId="7521F507"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2C1F758" w14:textId="77777777" w:rsidR="00792533" w:rsidRPr="00826E02" w:rsidRDefault="00792533" w:rsidP="0012341B">
            <w:pPr>
              <w:jc w:val="center"/>
              <w:rPr>
                <w:sz w:val="20"/>
                <w:szCs w:val="20"/>
              </w:rPr>
            </w:pPr>
            <w:r w:rsidRPr="00826E02">
              <w:rPr>
                <w:sz w:val="20"/>
                <w:szCs w:val="20"/>
              </w:rPr>
              <w:t>4,04 Eur/</w:t>
            </w:r>
          </w:p>
          <w:p w14:paraId="563AB0BA"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49AAD88"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2E332CE3"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65CDD54D" w14:textId="77777777" w:rsidR="00792533" w:rsidRPr="00826E02" w:rsidRDefault="00792533" w:rsidP="0012341B">
            <w:pPr>
              <w:rPr>
                <w:sz w:val="20"/>
                <w:szCs w:val="20"/>
              </w:rPr>
            </w:pPr>
            <w:r w:rsidRPr="00826E02">
              <w:rPr>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247CCDCE"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F021B7"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14A4711"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9952C00"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C5A0CA"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B64657" w14:textId="77777777" w:rsidR="00792533" w:rsidRPr="00826E02" w:rsidRDefault="00792533" w:rsidP="0012341B">
            <w:pPr>
              <w:jc w:val="center"/>
              <w:rPr>
                <w:sz w:val="20"/>
                <w:szCs w:val="20"/>
              </w:rPr>
            </w:pPr>
            <w:r w:rsidRPr="00826E02">
              <w:rPr>
                <w:sz w:val="20"/>
                <w:szCs w:val="20"/>
              </w:rPr>
              <w:t>4,91 Eur/</w:t>
            </w:r>
          </w:p>
          <w:p w14:paraId="4DB55318"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041913E" w14:textId="77777777" w:rsidR="00792533" w:rsidRPr="00826E02" w:rsidRDefault="00792533" w:rsidP="0012341B">
            <w:pPr>
              <w:jc w:val="center"/>
              <w:rPr>
                <w:sz w:val="20"/>
                <w:szCs w:val="20"/>
              </w:rPr>
            </w:pPr>
            <w:r w:rsidRPr="00826E02">
              <w:rPr>
                <w:sz w:val="20"/>
                <w:szCs w:val="20"/>
              </w:rPr>
              <w:t>1,62 Eur/</w:t>
            </w:r>
          </w:p>
          <w:p w14:paraId="2E6DC2FA"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3DDC74A"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1C4AE625"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7C4DD37B" w14:textId="77777777" w:rsidR="00792533" w:rsidRPr="00826E02" w:rsidRDefault="00792533" w:rsidP="0012341B">
            <w:pPr>
              <w:rPr>
                <w:sz w:val="20"/>
                <w:szCs w:val="20"/>
              </w:rPr>
            </w:pPr>
            <w:r w:rsidRPr="00826E02">
              <w:rPr>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50B71FC7" w14:textId="77777777" w:rsidR="00792533" w:rsidRPr="00826E02" w:rsidRDefault="00792533" w:rsidP="0012341B">
            <w:pPr>
              <w:rPr>
                <w:sz w:val="20"/>
                <w:szCs w:val="20"/>
              </w:rPr>
            </w:pPr>
            <w:r w:rsidRPr="00826E02">
              <w:rPr>
                <w:sz w:val="20"/>
                <w:szCs w:val="20"/>
              </w:rPr>
              <w:t>Prekybos paskirties objektai:</w:t>
            </w:r>
          </w:p>
        </w:tc>
      </w:tr>
      <w:tr w:rsidR="00792533" w:rsidRPr="00826E02" w14:paraId="3B9116D9" w14:textId="77777777" w:rsidTr="0012341B">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006BCC8C" w14:textId="77777777" w:rsidR="00792533" w:rsidRPr="00826E02" w:rsidRDefault="00792533" w:rsidP="0012341B">
            <w:pPr>
              <w:rPr>
                <w:sz w:val="20"/>
                <w:szCs w:val="20"/>
              </w:rPr>
            </w:pPr>
            <w:r w:rsidRPr="00826E02">
              <w:rPr>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92C5B1"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13B6DEF0"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(iki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69934EA3"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 xml:space="preserve">Naudojami didmeninei ir mažmeninei prekybai (parduotuvės, parduotuvės – </w:t>
            </w:r>
            <w:proofErr w:type="spellStart"/>
            <w:r w:rsidRPr="00826E02">
              <w:rPr>
                <w:sz w:val="20"/>
                <w:szCs w:val="20"/>
              </w:rPr>
              <w:t>operatorinės</w:t>
            </w:r>
            <w:proofErr w:type="spellEnd"/>
            <w:r w:rsidRPr="00826E02">
              <w:rPr>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33CBEEC"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C75394D"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8242973"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56D886" w14:textId="77777777" w:rsidR="00792533" w:rsidRPr="00826E02" w:rsidRDefault="00792533" w:rsidP="0012341B">
            <w:pPr>
              <w:jc w:val="center"/>
              <w:rPr>
                <w:sz w:val="20"/>
                <w:szCs w:val="20"/>
              </w:rPr>
            </w:pPr>
            <w:r w:rsidRPr="00826E02">
              <w:rPr>
                <w:sz w:val="20"/>
                <w:szCs w:val="20"/>
              </w:rPr>
              <w:t>13,73 Eur/</w:t>
            </w:r>
          </w:p>
          <w:p w14:paraId="24BD6BEA"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1E1C4AE" w14:textId="77777777" w:rsidR="00792533" w:rsidRPr="00826E02" w:rsidRDefault="00792533" w:rsidP="0012341B">
            <w:pPr>
              <w:jc w:val="center"/>
              <w:rPr>
                <w:sz w:val="20"/>
                <w:szCs w:val="20"/>
              </w:rPr>
            </w:pPr>
            <w:r w:rsidRPr="00826E02">
              <w:rPr>
                <w:sz w:val="20"/>
                <w:szCs w:val="20"/>
              </w:rPr>
              <w:t>12,00 Eur/</w:t>
            </w:r>
          </w:p>
          <w:p w14:paraId="1D43046E"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F0DB2CC"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19E08E73"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48265B66" w14:textId="77777777" w:rsidR="00792533" w:rsidRPr="00826E02" w:rsidRDefault="00792533" w:rsidP="0012341B">
            <w:pPr>
              <w:rPr>
                <w:sz w:val="20"/>
                <w:szCs w:val="20"/>
              </w:rPr>
            </w:pPr>
            <w:r w:rsidRPr="00826E02">
              <w:rPr>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8D265C"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7C0543C7" w14:textId="77777777" w:rsidR="00792533" w:rsidRPr="00826E02" w:rsidRDefault="00792533" w:rsidP="0012341B">
            <w:pPr>
              <w:rPr>
                <w:sz w:val="20"/>
                <w:szCs w:val="20"/>
              </w:rPr>
            </w:pPr>
            <w:r w:rsidRPr="00826E02">
              <w:rPr>
                <w:rFonts w:eastAsia="MS PGothic"/>
                <w:kern w:val="24"/>
                <w:sz w:val="20"/>
                <w:szCs w:val="20"/>
              </w:rPr>
              <w:lastRenderedPageBreak/>
              <w:t>(didesni kaip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71061783" w14:textId="77777777" w:rsidR="00792533" w:rsidRPr="00826E02" w:rsidRDefault="00792533" w:rsidP="0012341B">
            <w:pPr>
              <w:suppressAutoHyphens w:val="0"/>
              <w:rPr>
                <w:rFonts w:eastAsia="MS PGothic"/>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C0F4DA"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27E1734"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A4CEEB9" w14:textId="77777777" w:rsidR="00792533" w:rsidRPr="00826E02" w:rsidRDefault="00792533" w:rsidP="0012341B">
            <w:pPr>
              <w:jc w:val="center"/>
              <w:rPr>
                <w:strike/>
                <w:sz w:val="20"/>
                <w:szCs w:val="20"/>
              </w:rPr>
            </w:pPr>
            <w:r w:rsidRPr="00826E02">
              <w:rPr>
                <w:sz w:val="20"/>
                <w:szCs w:val="20"/>
              </w:rPr>
              <w:t xml:space="preserve">Konteinerių  skaičius, tūris, </w:t>
            </w:r>
            <w:r w:rsidRPr="00826E02">
              <w:rPr>
                <w:sz w:val="20"/>
                <w:szCs w:val="20"/>
              </w:rPr>
              <w:lastRenderedPageBreak/>
              <w:t>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46EF7F6" w14:textId="77777777" w:rsidR="00792533" w:rsidRPr="00826E02" w:rsidRDefault="00792533" w:rsidP="0012341B">
            <w:pPr>
              <w:jc w:val="center"/>
              <w:rPr>
                <w:sz w:val="20"/>
                <w:szCs w:val="20"/>
              </w:rPr>
            </w:pPr>
            <w:r w:rsidRPr="00826E02">
              <w:rPr>
                <w:sz w:val="20"/>
                <w:szCs w:val="20"/>
              </w:rPr>
              <w:lastRenderedPageBreak/>
              <w:t>17,00 Eur/</w:t>
            </w:r>
          </w:p>
          <w:p w14:paraId="102B8085"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FEE3439" w14:textId="77777777" w:rsidR="00792533" w:rsidRPr="00826E02" w:rsidRDefault="00792533" w:rsidP="0012341B">
            <w:pPr>
              <w:jc w:val="center"/>
              <w:rPr>
                <w:sz w:val="20"/>
                <w:szCs w:val="20"/>
              </w:rPr>
            </w:pPr>
            <w:r w:rsidRPr="00826E02">
              <w:rPr>
                <w:sz w:val="20"/>
                <w:szCs w:val="20"/>
              </w:rPr>
              <w:t>18,00 Eur/</w:t>
            </w:r>
          </w:p>
          <w:p w14:paraId="20565A9B"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BDEB55E"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370CC3B3"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56C58733" w14:textId="77777777" w:rsidR="00792533" w:rsidRPr="00826E02" w:rsidRDefault="00792533" w:rsidP="0012341B">
            <w:pPr>
              <w:rPr>
                <w:sz w:val="20"/>
                <w:szCs w:val="20"/>
              </w:rPr>
            </w:pPr>
            <w:r w:rsidRPr="00826E02">
              <w:rPr>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E09CEB"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DF0EB11"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E76C338"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D2BFF3A"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BEB43A4"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B8EAFE3" w14:textId="77777777" w:rsidR="00792533" w:rsidRPr="00826E02" w:rsidRDefault="00792533" w:rsidP="0012341B">
            <w:pPr>
              <w:jc w:val="center"/>
              <w:rPr>
                <w:sz w:val="20"/>
                <w:szCs w:val="20"/>
              </w:rPr>
            </w:pPr>
            <w:r w:rsidRPr="00826E02">
              <w:rPr>
                <w:sz w:val="20"/>
                <w:szCs w:val="20"/>
              </w:rPr>
              <w:t>9,00 Eur/</w:t>
            </w:r>
          </w:p>
          <w:p w14:paraId="1BFE71FB"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B676DD9" w14:textId="77777777" w:rsidR="00792533" w:rsidRPr="00826E02" w:rsidRDefault="00792533" w:rsidP="0012341B">
            <w:pPr>
              <w:jc w:val="center"/>
              <w:rPr>
                <w:sz w:val="20"/>
                <w:szCs w:val="20"/>
              </w:rPr>
            </w:pPr>
            <w:r w:rsidRPr="00826E02">
              <w:rPr>
                <w:sz w:val="20"/>
                <w:szCs w:val="20"/>
              </w:rPr>
              <w:t>4,85 Eur/</w:t>
            </w:r>
          </w:p>
          <w:p w14:paraId="19EDD222"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3A333F3"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73539F42" w14:textId="77777777" w:rsidTr="0012341B">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7FBC7C5F" w14:textId="77777777" w:rsidR="00792533" w:rsidRPr="00826E02" w:rsidRDefault="00792533" w:rsidP="0012341B">
            <w:pPr>
              <w:rPr>
                <w:sz w:val="20"/>
                <w:szCs w:val="20"/>
              </w:rPr>
            </w:pPr>
            <w:r w:rsidRPr="00826E02">
              <w:rPr>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7CFC3A40" w14:textId="77777777" w:rsidR="00792533" w:rsidRPr="00826E02" w:rsidRDefault="00792533" w:rsidP="0012341B">
            <w:pPr>
              <w:rPr>
                <w:sz w:val="20"/>
                <w:szCs w:val="20"/>
              </w:rPr>
            </w:pPr>
            <w:r w:rsidRPr="00826E02">
              <w:rPr>
                <w:sz w:val="20"/>
                <w:szCs w:val="20"/>
              </w:rPr>
              <w:t>Maitinimo paskirties objektai:</w:t>
            </w:r>
          </w:p>
        </w:tc>
      </w:tr>
      <w:tr w:rsidR="00792533" w:rsidRPr="00826E02" w14:paraId="5153B4BE" w14:textId="77777777" w:rsidTr="0012341B">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6A11AA79" w14:textId="77777777" w:rsidR="00792533" w:rsidRPr="00826E02" w:rsidRDefault="00792533" w:rsidP="0012341B">
            <w:pPr>
              <w:rPr>
                <w:sz w:val="20"/>
                <w:szCs w:val="20"/>
              </w:rPr>
            </w:pPr>
            <w:r w:rsidRPr="00826E02">
              <w:rPr>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C5DBC4"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3B8CD90D"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(iki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256FA250" w14:textId="77777777" w:rsidR="00792533" w:rsidRPr="00826E02" w:rsidRDefault="00792533" w:rsidP="0012341B">
            <w:pPr>
              <w:rPr>
                <w:sz w:val="20"/>
                <w:szCs w:val="20"/>
              </w:rPr>
            </w:pPr>
            <w:r w:rsidRPr="00826E02">
              <w:rPr>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6B2A1B1"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DF1D9D8"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23F0571"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C08EF3" w14:textId="77777777" w:rsidR="00792533" w:rsidRPr="00826E02" w:rsidRDefault="00792533" w:rsidP="0012341B">
            <w:pPr>
              <w:jc w:val="center"/>
              <w:rPr>
                <w:sz w:val="20"/>
                <w:szCs w:val="20"/>
              </w:rPr>
            </w:pPr>
            <w:r w:rsidRPr="00826E02">
              <w:rPr>
                <w:sz w:val="20"/>
                <w:szCs w:val="20"/>
              </w:rPr>
              <w:t>14,00 Eur/</w:t>
            </w:r>
          </w:p>
          <w:p w14:paraId="3438E462"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9E50DB" w14:textId="77777777" w:rsidR="00792533" w:rsidRPr="00826E02" w:rsidRDefault="00792533" w:rsidP="0012341B">
            <w:pPr>
              <w:jc w:val="center"/>
              <w:rPr>
                <w:sz w:val="20"/>
                <w:szCs w:val="20"/>
              </w:rPr>
            </w:pPr>
            <w:r w:rsidRPr="00826E02">
              <w:rPr>
                <w:sz w:val="20"/>
                <w:szCs w:val="20"/>
              </w:rPr>
              <w:t>9,69 Eur/</w:t>
            </w:r>
          </w:p>
          <w:p w14:paraId="25909F74"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841D9F7"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09651F43"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1349B8F7" w14:textId="77777777" w:rsidR="00792533" w:rsidRPr="00826E02" w:rsidRDefault="00792533" w:rsidP="0012341B">
            <w:pPr>
              <w:rPr>
                <w:sz w:val="20"/>
                <w:szCs w:val="20"/>
              </w:rPr>
            </w:pPr>
            <w:r w:rsidRPr="00826E02">
              <w:rPr>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498A57"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364CDE55"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(didesni kaip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DFA3B98" w14:textId="77777777" w:rsidR="00792533" w:rsidRPr="00826E02" w:rsidRDefault="00792533" w:rsidP="0012341B">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3CD1275"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D49DCFC"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5AF7828"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7A14A62" w14:textId="77777777" w:rsidR="00792533" w:rsidRPr="00826E02" w:rsidRDefault="00792533" w:rsidP="0012341B">
            <w:pPr>
              <w:jc w:val="center"/>
              <w:rPr>
                <w:sz w:val="20"/>
                <w:szCs w:val="20"/>
              </w:rPr>
            </w:pPr>
            <w:r w:rsidRPr="00826E02">
              <w:rPr>
                <w:sz w:val="20"/>
                <w:szCs w:val="20"/>
              </w:rPr>
              <w:t>13,00 Eur/</w:t>
            </w:r>
          </w:p>
          <w:p w14:paraId="41AF5FC1"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FF933E5" w14:textId="77777777" w:rsidR="00792533" w:rsidRPr="00826E02" w:rsidRDefault="00792533" w:rsidP="0012341B">
            <w:pPr>
              <w:jc w:val="center"/>
              <w:rPr>
                <w:sz w:val="20"/>
                <w:szCs w:val="20"/>
              </w:rPr>
            </w:pPr>
            <w:r w:rsidRPr="00826E02">
              <w:rPr>
                <w:sz w:val="20"/>
                <w:szCs w:val="20"/>
              </w:rPr>
              <w:t>8,08 Eur/</w:t>
            </w:r>
          </w:p>
          <w:p w14:paraId="1648CEA8"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22CBD41"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12A6FDCC"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076D0D1C" w14:textId="77777777" w:rsidR="00792533" w:rsidRPr="00826E02" w:rsidRDefault="00792533" w:rsidP="0012341B">
            <w:pPr>
              <w:rPr>
                <w:sz w:val="20"/>
                <w:szCs w:val="20"/>
              </w:rPr>
            </w:pPr>
            <w:r w:rsidRPr="00826E02">
              <w:rPr>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9CA561"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D81705A"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 xml:space="preserve">Naudojami transporto tikslams, t. y. susiję su transportavimu, gabenimu, vežimu (oro uosto, jūrų ir upių laivyno, geležinkelio ir autobusų stočių pastatai, uosto terminalai, muitinių pastatai, kiti </w:t>
            </w:r>
            <w:r w:rsidRPr="00826E02">
              <w:rPr>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9C01837" w14:textId="77777777" w:rsidR="00792533" w:rsidRPr="00826E02" w:rsidRDefault="00792533" w:rsidP="0012341B">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96DE900"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8905182"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393BE05" w14:textId="77777777" w:rsidR="00792533" w:rsidRPr="00826E02" w:rsidRDefault="00792533" w:rsidP="0012341B">
            <w:pPr>
              <w:jc w:val="center"/>
              <w:rPr>
                <w:sz w:val="20"/>
                <w:szCs w:val="20"/>
              </w:rPr>
            </w:pPr>
            <w:r w:rsidRPr="00826E02">
              <w:rPr>
                <w:sz w:val="20"/>
                <w:szCs w:val="20"/>
              </w:rPr>
              <w:t>3,60 Eur/</w:t>
            </w:r>
          </w:p>
          <w:p w14:paraId="45ED9ED5"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F32320" w14:textId="77777777" w:rsidR="00792533" w:rsidRPr="00826E02" w:rsidRDefault="00792533" w:rsidP="0012341B">
            <w:pPr>
              <w:jc w:val="center"/>
              <w:rPr>
                <w:sz w:val="20"/>
                <w:szCs w:val="20"/>
              </w:rPr>
            </w:pPr>
            <w:r w:rsidRPr="00826E02">
              <w:rPr>
                <w:sz w:val="20"/>
                <w:szCs w:val="20"/>
              </w:rPr>
              <w:t>2,42 Eur/</w:t>
            </w:r>
          </w:p>
          <w:p w14:paraId="559762FB"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BBD27A7"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66DAFB34" w14:textId="77777777" w:rsidTr="0012341B">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2B634391" w14:textId="77777777" w:rsidR="00792533" w:rsidRPr="00826E02" w:rsidRDefault="00792533" w:rsidP="0012341B">
            <w:pPr>
              <w:rPr>
                <w:sz w:val="20"/>
                <w:szCs w:val="20"/>
              </w:rPr>
            </w:pPr>
            <w:r w:rsidRPr="00826E02">
              <w:rPr>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1A23DDF5"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Gamybos, pramonės paskirties objektai</w:t>
            </w:r>
          </w:p>
          <w:p w14:paraId="6D06B008" w14:textId="77777777" w:rsidR="00792533" w:rsidRPr="00826E02" w:rsidRDefault="00792533" w:rsidP="0012341B">
            <w:pPr>
              <w:textAlignment w:val="center"/>
              <w:rPr>
                <w:rFonts w:eastAsia="MS PGothic"/>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349C0D4E"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1B7407A"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316BAD"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8FCA024"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E986C2D" w14:textId="77777777" w:rsidR="00792533" w:rsidRPr="00826E02" w:rsidRDefault="00792533" w:rsidP="0012341B">
            <w:pPr>
              <w:jc w:val="center"/>
              <w:rPr>
                <w:sz w:val="20"/>
                <w:szCs w:val="20"/>
              </w:rPr>
            </w:pPr>
            <w:r w:rsidRPr="00826E02">
              <w:rPr>
                <w:sz w:val="20"/>
                <w:szCs w:val="20"/>
              </w:rPr>
              <w:t>5,23 Eur/</w:t>
            </w:r>
          </w:p>
          <w:p w14:paraId="687AF826"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08EC91B" w14:textId="77777777" w:rsidR="00792533" w:rsidRPr="00826E02" w:rsidRDefault="00792533" w:rsidP="0012341B">
            <w:pPr>
              <w:jc w:val="center"/>
              <w:rPr>
                <w:sz w:val="20"/>
                <w:szCs w:val="20"/>
              </w:rPr>
            </w:pPr>
            <w:r w:rsidRPr="00826E02">
              <w:rPr>
                <w:sz w:val="20"/>
                <w:szCs w:val="20"/>
              </w:rPr>
              <w:t>4,85 Eur/</w:t>
            </w:r>
          </w:p>
          <w:p w14:paraId="10C601F4"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745ABC2"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300EA6A0"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79E3EFE6" w14:textId="77777777" w:rsidR="00792533" w:rsidRPr="00826E02" w:rsidRDefault="00792533" w:rsidP="0012341B">
            <w:pPr>
              <w:rPr>
                <w:sz w:val="20"/>
                <w:szCs w:val="20"/>
              </w:rPr>
            </w:pPr>
            <w:r w:rsidRPr="00826E02">
              <w:rPr>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38774DFB"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3F760BD"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447023C"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32D8DE4"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5A9325A"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FD8E53" w14:textId="77777777" w:rsidR="00792533" w:rsidRPr="00826E02" w:rsidRDefault="00792533" w:rsidP="0012341B">
            <w:pPr>
              <w:jc w:val="center"/>
              <w:rPr>
                <w:sz w:val="20"/>
                <w:szCs w:val="20"/>
              </w:rPr>
            </w:pPr>
            <w:r w:rsidRPr="00826E02">
              <w:rPr>
                <w:sz w:val="20"/>
                <w:szCs w:val="20"/>
              </w:rPr>
              <w:t>1,90 Eur/</w:t>
            </w:r>
          </w:p>
          <w:p w14:paraId="4849C1A5"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096B952" w14:textId="77777777" w:rsidR="00792533" w:rsidRPr="00826E02" w:rsidRDefault="00792533" w:rsidP="0012341B">
            <w:pPr>
              <w:jc w:val="center"/>
              <w:rPr>
                <w:sz w:val="20"/>
                <w:szCs w:val="20"/>
              </w:rPr>
            </w:pPr>
            <w:r w:rsidRPr="00826E02">
              <w:rPr>
                <w:sz w:val="20"/>
                <w:szCs w:val="20"/>
              </w:rPr>
              <w:t>0,81 Eur/</w:t>
            </w:r>
          </w:p>
          <w:p w14:paraId="41506B96"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53C2971"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343DA787" w14:textId="77777777" w:rsidTr="0012341B">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3D1B020C" w14:textId="77777777" w:rsidR="00792533" w:rsidRPr="00826E02" w:rsidRDefault="00792533" w:rsidP="0012341B">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502A497F"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01525D64"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 xml:space="preserve">Naudojami švietimo ir mokslo tikslams (institutai ir mokslinio tyrimo įstaigos, observatorijos, </w:t>
            </w:r>
            <w:r w:rsidRPr="00826E02">
              <w:rPr>
                <w:sz w:val="20"/>
                <w:szCs w:val="20"/>
              </w:rPr>
              <w:lastRenderedPageBreak/>
              <w:t>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FD5670C" w14:textId="77777777" w:rsidR="00792533" w:rsidRPr="00826E02" w:rsidRDefault="00792533" w:rsidP="0012341B">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DF0729"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227FFF"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99513C8" w14:textId="77777777" w:rsidR="00792533" w:rsidRPr="00826E02" w:rsidRDefault="00792533" w:rsidP="0012341B">
            <w:pPr>
              <w:jc w:val="center"/>
              <w:rPr>
                <w:sz w:val="20"/>
                <w:szCs w:val="20"/>
              </w:rPr>
            </w:pPr>
            <w:r w:rsidRPr="00826E02">
              <w:rPr>
                <w:sz w:val="20"/>
                <w:szCs w:val="20"/>
              </w:rPr>
              <w:t>1,90 Eur/</w:t>
            </w:r>
          </w:p>
          <w:p w14:paraId="4724B7B2"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6A811E9" w14:textId="77777777" w:rsidR="00792533" w:rsidRPr="00826E02" w:rsidRDefault="00792533" w:rsidP="0012341B">
            <w:pPr>
              <w:jc w:val="center"/>
              <w:rPr>
                <w:sz w:val="20"/>
                <w:szCs w:val="20"/>
              </w:rPr>
            </w:pPr>
            <w:r w:rsidRPr="00826E02">
              <w:rPr>
                <w:sz w:val="20"/>
                <w:szCs w:val="20"/>
              </w:rPr>
              <w:t>0,81 Eur/</w:t>
            </w:r>
          </w:p>
          <w:p w14:paraId="58C40736"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3558E36"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007FC990" w14:textId="77777777" w:rsidTr="0012341B">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3C50ADE6" w14:textId="77777777" w:rsidR="00792533" w:rsidRPr="00826E02" w:rsidRDefault="00792533" w:rsidP="0012341B">
            <w:pPr>
              <w:rPr>
                <w:sz w:val="20"/>
                <w:szCs w:val="20"/>
              </w:rPr>
            </w:pPr>
            <w:r w:rsidRPr="00826E02">
              <w:rPr>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7E2C31CF" w14:textId="77777777" w:rsidR="00792533" w:rsidRPr="00826E02" w:rsidRDefault="00792533" w:rsidP="0012341B">
            <w:pPr>
              <w:rPr>
                <w:sz w:val="20"/>
                <w:szCs w:val="20"/>
              </w:rPr>
            </w:pPr>
            <w:r w:rsidRPr="00826E02">
              <w:rPr>
                <w:sz w:val="20"/>
                <w:szCs w:val="20"/>
              </w:rPr>
              <w:t>Gydymo paskirties objektai:</w:t>
            </w:r>
          </w:p>
        </w:tc>
      </w:tr>
      <w:tr w:rsidR="00792533" w:rsidRPr="00826E02" w14:paraId="433DE94D"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41645A6D" w14:textId="77777777" w:rsidR="00792533" w:rsidRPr="00826E02" w:rsidRDefault="00792533" w:rsidP="0012341B">
            <w:pPr>
              <w:rPr>
                <w:sz w:val="20"/>
                <w:szCs w:val="20"/>
              </w:rPr>
            </w:pPr>
            <w:r w:rsidRPr="00826E02">
              <w:rPr>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41EDDB85"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D0B4D0A"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5975CAA" w14:textId="77777777" w:rsidR="00792533" w:rsidRPr="00826E02" w:rsidRDefault="00792533" w:rsidP="0012341B">
            <w:pPr>
              <w:jc w:val="center"/>
              <w:rPr>
                <w:sz w:val="20"/>
                <w:szCs w:val="20"/>
              </w:rPr>
            </w:pPr>
            <w:r>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ACAAC0A"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C36E401"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D5FB9D" w14:textId="77777777" w:rsidR="00792533" w:rsidRPr="00826E02" w:rsidRDefault="00792533" w:rsidP="0012341B">
            <w:pPr>
              <w:jc w:val="center"/>
              <w:rPr>
                <w:sz w:val="20"/>
                <w:szCs w:val="20"/>
              </w:rPr>
            </w:pPr>
            <w:r w:rsidRPr="00826E02">
              <w:rPr>
                <w:sz w:val="20"/>
                <w:szCs w:val="20"/>
              </w:rPr>
              <w:t>8,50 Eur/</w:t>
            </w:r>
          </w:p>
          <w:p w14:paraId="0C229C9E"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DF0010" w14:textId="77777777" w:rsidR="00792533" w:rsidRPr="00826E02" w:rsidRDefault="00792533" w:rsidP="0012341B">
            <w:pPr>
              <w:jc w:val="center"/>
              <w:rPr>
                <w:sz w:val="20"/>
                <w:szCs w:val="20"/>
              </w:rPr>
            </w:pPr>
            <w:r w:rsidRPr="00826E02">
              <w:rPr>
                <w:sz w:val="20"/>
                <w:szCs w:val="20"/>
              </w:rPr>
              <w:t>4,04 Eur/</w:t>
            </w:r>
          </w:p>
          <w:p w14:paraId="54123529"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98E4D72"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2320F748"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392C157A" w14:textId="77777777" w:rsidR="00792533" w:rsidRPr="00826E02" w:rsidRDefault="00792533" w:rsidP="0012341B">
            <w:pPr>
              <w:rPr>
                <w:sz w:val="20"/>
                <w:szCs w:val="20"/>
              </w:rPr>
            </w:pPr>
            <w:r w:rsidRPr="00826E02">
              <w:rPr>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B40AF60"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B94EFB6"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BBCDA15"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7071D9C"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707DC8A"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A45F12" w14:textId="77777777" w:rsidR="00792533" w:rsidRPr="00826E02" w:rsidRDefault="00792533" w:rsidP="0012341B">
            <w:pPr>
              <w:jc w:val="center"/>
              <w:rPr>
                <w:sz w:val="20"/>
                <w:szCs w:val="20"/>
              </w:rPr>
            </w:pPr>
            <w:r w:rsidRPr="00826E02">
              <w:rPr>
                <w:sz w:val="20"/>
                <w:szCs w:val="20"/>
              </w:rPr>
              <w:t>7,37 Eur/</w:t>
            </w:r>
          </w:p>
          <w:p w14:paraId="73DFED35"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09C08E1" w14:textId="77777777" w:rsidR="00792533" w:rsidRPr="00826E02" w:rsidRDefault="00792533" w:rsidP="0012341B">
            <w:pPr>
              <w:jc w:val="center"/>
              <w:rPr>
                <w:sz w:val="20"/>
                <w:szCs w:val="20"/>
              </w:rPr>
            </w:pPr>
            <w:r w:rsidRPr="00826E02">
              <w:rPr>
                <w:sz w:val="20"/>
                <w:szCs w:val="20"/>
              </w:rPr>
              <w:t>2,42 Eur/</w:t>
            </w:r>
          </w:p>
          <w:p w14:paraId="2D0D9F0B"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E9B33D9"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46066A2E"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42BB4AEA" w14:textId="77777777" w:rsidR="00792533" w:rsidRPr="00826E02" w:rsidRDefault="00792533" w:rsidP="0012341B">
            <w:pPr>
              <w:rPr>
                <w:sz w:val="20"/>
                <w:szCs w:val="20"/>
              </w:rPr>
            </w:pPr>
            <w:r w:rsidRPr="00826E02">
              <w:rPr>
                <w:sz w:val="20"/>
                <w:szCs w:val="20"/>
              </w:rPr>
              <w:lastRenderedPageBreak/>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2635D0F8"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99E8B63"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256583D"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83FEFD"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3DA2027"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1055C1" w14:textId="77777777" w:rsidR="00792533" w:rsidRPr="00826E02" w:rsidRDefault="00792533" w:rsidP="0012341B">
            <w:pPr>
              <w:jc w:val="center"/>
              <w:rPr>
                <w:sz w:val="20"/>
                <w:szCs w:val="20"/>
              </w:rPr>
            </w:pPr>
            <w:r w:rsidRPr="00826E02">
              <w:rPr>
                <w:sz w:val="20"/>
                <w:szCs w:val="20"/>
              </w:rPr>
              <w:t>8,43 Eur/</w:t>
            </w:r>
          </w:p>
          <w:p w14:paraId="67B6A1EE"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46F18FA" w14:textId="77777777" w:rsidR="00792533" w:rsidRPr="00826E02" w:rsidRDefault="00792533" w:rsidP="0012341B">
            <w:pPr>
              <w:jc w:val="center"/>
              <w:rPr>
                <w:sz w:val="20"/>
                <w:szCs w:val="20"/>
              </w:rPr>
            </w:pPr>
            <w:r w:rsidRPr="00826E02">
              <w:rPr>
                <w:sz w:val="20"/>
                <w:szCs w:val="20"/>
              </w:rPr>
              <w:t>4,04 Eur/</w:t>
            </w:r>
          </w:p>
          <w:p w14:paraId="151E0FC8"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D5020C8"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41896DD3"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7F243229" w14:textId="77777777" w:rsidR="00792533" w:rsidRPr="00826E02" w:rsidRDefault="00792533" w:rsidP="0012341B">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2AA54BBA"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256E9BA"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B513F29"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F109BE"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80FB5FD"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DC5570B" w14:textId="77777777" w:rsidR="00792533" w:rsidRPr="00826E02" w:rsidRDefault="00792533" w:rsidP="0012341B">
            <w:pPr>
              <w:jc w:val="center"/>
              <w:rPr>
                <w:sz w:val="20"/>
                <w:szCs w:val="20"/>
              </w:rPr>
            </w:pPr>
            <w:r w:rsidRPr="00826E02">
              <w:rPr>
                <w:sz w:val="20"/>
                <w:szCs w:val="20"/>
              </w:rPr>
              <w:t>2,12 Eur/</w:t>
            </w:r>
          </w:p>
          <w:p w14:paraId="06A91A50"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0633652" w14:textId="77777777" w:rsidR="00792533" w:rsidRPr="00826E02" w:rsidRDefault="00792533" w:rsidP="0012341B">
            <w:pPr>
              <w:jc w:val="center"/>
              <w:rPr>
                <w:sz w:val="20"/>
                <w:szCs w:val="20"/>
              </w:rPr>
            </w:pPr>
            <w:r w:rsidRPr="00826E02">
              <w:rPr>
                <w:sz w:val="20"/>
                <w:szCs w:val="20"/>
              </w:rPr>
              <w:t>0,50 Eur/</w:t>
            </w:r>
          </w:p>
          <w:p w14:paraId="1927B7AA"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3BDC05D"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53C178A7"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504720C7" w14:textId="77777777" w:rsidR="00792533" w:rsidRPr="00826E02" w:rsidRDefault="00792533" w:rsidP="0012341B">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53C14610"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8A9B080"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0E4EC6C"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94EE7D7"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320FF90"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F93D0F" w14:textId="77777777" w:rsidR="00792533" w:rsidRPr="00826E02" w:rsidRDefault="00792533" w:rsidP="0012341B">
            <w:pPr>
              <w:jc w:val="center"/>
              <w:rPr>
                <w:sz w:val="20"/>
                <w:szCs w:val="20"/>
              </w:rPr>
            </w:pPr>
            <w:r w:rsidRPr="00826E02">
              <w:rPr>
                <w:sz w:val="20"/>
                <w:szCs w:val="20"/>
              </w:rPr>
              <w:t>1,90 Eur/</w:t>
            </w:r>
          </w:p>
          <w:p w14:paraId="1BA84B22"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57134C" w14:textId="77777777" w:rsidR="00792533" w:rsidRPr="00826E02" w:rsidRDefault="00792533" w:rsidP="0012341B">
            <w:pPr>
              <w:jc w:val="center"/>
              <w:rPr>
                <w:sz w:val="20"/>
                <w:szCs w:val="20"/>
              </w:rPr>
            </w:pPr>
            <w:r w:rsidRPr="00826E02">
              <w:rPr>
                <w:sz w:val="20"/>
                <w:szCs w:val="20"/>
              </w:rPr>
              <w:t>0,81 Eur/</w:t>
            </w:r>
          </w:p>
          <w:p w14:paraId="018C0A14"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46B4EF8"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01D9A98F"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403E8E16" w14:textId="77777777" w:rsidR="00792533" w:rsidRPr="00826E02" w:rsidRDefault="00792533" w:rsidP="0012341B">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3ADDBFA7"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80E4574"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 xml:space="preserve">Naudojami specialiesiems tikslams (kareivinių pastatai, kalėjimai, pataisos darbų kolonijos, tardymo izoliatoriai, policijos, priešgaisrinių ir </w:t>
            </w:r>
            <w:r w:rsidRPr="00826E02">
              <w:rPr>
                <w:sz w:val="20"/>
                <w:szCs w:val="20"/>
              </w:rPr>
              <w:lastRenderedPageBreak/>
              <w:t>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68B608A" w14:textId="77777777" w:rsidR="00792533" w:rsidRPr="00826E02" w:rsidRDefault="00792533" w:rsidP="0012341B">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C03491A"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518426A" w14:textId="77777777" w:rsidR="00792533" w:rsidRPr="00826E02" w:rsidRDefault="00792533" w:rsidP="0012341B">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EB8996C" w14:textId="77777777" w:rsidR="00792533" w:rsidRPr="00826E02" w:rsidRDefault="00792533" w:rsidP="0012341B">
            <w:pPr>
              <w:jc w:val="center"/>
              <w:rPr>
                <w:sz w:val="20"/>
                <w:szCs w:val="20"/>
              </w:rPr>
            </w:pPr>
            <w:r w:rsidRPr="00826E02">
              <w:rPr>
                <w:sz w:val="20"/>
                <w:szCs w:val="20"/>
              </w:rPr>
              <w:t>1,90 Eur/</w:t>
            </w:r>
          </w:p>
          <w:p w14:paraId="6AE2B7EC"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B6C3F6" w14:textId="77777777" w:rsidR="00792533" w:rsidRPr="00826E02" w:rsidRDefault="00792533" w:rsidP="0012341B">
            <w:pPr>
              <w:jc w:val="center"/>
              <w:rPr>
                <w:sz w:val="20"/>
                <w:szCs w:val="20"/>
              </w:rPr>
            </w:pPr>
            <w:r w:rsidRPr="00826E02">
              <w:rPr>
                <w:sz w:val="20"/>
                <w:szCs w:val="20"/>
              </w:rPr>
              <w:t>0,81 Eur/</w:t>
            </w:r>
          </w:p>
          <w:p w14:paraId="7C886524"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79D1FCD" w14:textId="77777777" w:rsidR="00792533" w:rsidRPr="00826E02" w:rsidRDefault="00792533" w:rsidP="0012341B">
            <w:pPr>
              <w:jc w:val="center"/>
              <w:rPr>
                <w:strike/>
                <w:sz w:val="20"/>
                <w:szCs w:val="20"/>
              </w:rPr>
            </w:pPr>
            <w:r w:rsidRPr="00826E02">
              <w:rPr>
                <w:sz w:val="20"/>
                <w:szCs w:val="20"/>
              </w:rPr>
              <w:t>Įkainis pateikiamas 2 lentelėje</w:t>
            </w:r>
          </w:p>
        </w:tc>
      </w:tr>
      <w:tr w:rsidR="00792533" w:rsidRPr="00826E02" w14:paraId="3EFA31E9"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164A7B43" w14:textId="77777777" w:rsidR="00792533" w:rsidRPr="00826E02" w:rsidRDefault="00792533" w:rsidP="0012341B">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67888B" w14:textId="77777777" w:rsidR="00792533" w:rsidRPr="00826E02" w:rsidRDefault="00792533" w:rsidP="0012341B">
            <w:pPr>
              <w:ind w:left="44"/>
              <w:textAlignment w:val="center"/>
              <w:rPr>
                <w:rFonts w:eastAsia="MS PGothic"/>
                <w:kern w:val="24"/>
                <w:sz w:val="20"/>
                <w:szCs w:val="20"/>
              </w:rPr>
            </w:pPr>
            <w:r w:rsidRPr="00826E02">
              <w:rPr>
                <w:rFonts w:eastAsia="MS PGothic"/>
                <w:kern w:val="24"/>
                <w:sz w:val="20"/>
                <w:szCs w:val="20"/>
              </w:rPr>
              <w:t>Sodų paskirties objektai</w:t>
            </w:r>
          </w:p>
          <w:p w14:paraId="18EE06C1" w14:textId="77777777" w:rsidR="00792533" w:rsidRPr="00826E02" w:rsidRDefault="00792533" w:rsidP="0012341B">
            <w:pPr>
              <w:ind w:left="44"/>
              <w:textAlignment w:val="center"/>
              <w:rPr>
                <w:rFonts w:eastAsia="MS PGothic"/>
                <w:kern w:val="24"/>
                <w:sz w:val="20"/>
                <w:szCs w:val="20"/>
              </w:rPr>
            </w:pPr>
            <w:r w:rsidRPr="00826E02">
              <w:rPr>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7E85CDCF" w14:textId="77777777" w:rsidR="00792533" w:rsidRPr="00826E02" w:rsidRDefault="00792533" w:rsidP="0012341B">
            <w:pPr>
              <w:ind w:left="44" w:firstLine="13"/>
              <w:textAlignment w:val="center"/>
              <w:rPr>
                <w:rFonts w:eastAsia="MS PGothic"/>
                <w:kern w:val="24"/>
                <w:sz w:val="20"/>
                <w:szCs w:val="20"/>
              </w:rPr>
            </w:pPr>
            <w:r w:rsidRPr="00826E02">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E358B23" w14:textId="77777777" w:rsidR="00792533" w:rsidRPr="00826E02" w:rsidRDefault="00792533" w:rsidP="0012341B">
            <w:pPr>
              <w:jc w:val="center"/>
              <w:rPr>
                <w:sz w:val="20"/>
                <w:szCs w:val="20"/>
              </w:rPr>
            </w:pPr>
            <w:r w:rsidRPr="00826E02">
              <w:rPr>
                <w:sz w:val="20"/>
                <w:szCs w:val="20"/>
              </w:rPr>
              <w:t>NT objektas (sodo namas)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727B12F" w14:textId="77777777" w:rsidR="00792533" w:rsidRPr="00826E02" w:rsidRDefault="00792533" w:rsidP="0012341B">
            <w:pPr>
              <w:jc w:val="center"/>
              <w:rPr>
                <w:strike/>
                <w:sz w:val="20"/>
                <w:szCs w:val="20"/>
              </w:rPr>
            </w:pPr>
            <w:r w:rsidRPr="00826E02">
              <w:rPr>
                <w:sz w:val="20"/>
                <w:szCs w:val="20"/>
              </w:rPr>
              <w:t>NT objektas (sodo namas)</w:t>
            </w:r>
          </w:p>
        </w:tc>
        <w:tc>
          <w:tcPr>
            <w:tcW w:w="555" w:type="pct"/>
            <w:tcBorders>
              <w:top w:val="single" w:sz="4" w:space="0" w:color="auto"/>
              <w:left w:val="single" w:sz="4" w:space="0" w:color="auto"/>
              <w:bottom w:val="single" w:sz="4" w:space="0" w:color="auto"/>
              <w:right w:val="single" w:sz="4" w:space="0" w:color="auto"/>
            </w:tcBorders>
            <w:vAlign w:val="center"/>
          </w:tcPr>
          <w:p w14:paraId="68C5081A" w14:textId="77777777" w:rsidR="00792533" w:rsidRPr="00826E02" w:rsidRDefault="00792533" w:rsidP="0012341B">
            <w:pPr>
              <w:jc w:val="center"/>
              <w:rPr>
                <w:strike/>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9D4B7D7" w14:textId="77777777" w:rsidR="00792533" w:rsidRPr="00826E02" w:rsidRDefault="00792533" w:rsidP="0012341B">
            <w:pPr>
              <w:jc w:val="center"/>
              <w:rPr>
                <w:sz w:val="20"/>
                <w:szCs w:val="20"/>
              </w:rPr>
            </w:pPr>
            <w:r w:rsidRPr="00826E02">
              <w:rPr>
                <w:sz w:val="20"/>
                <w:szCs w:val="20"/>
              </w:rPr>
              <w:t>1,72 Eur/</w:t>
            </w:r>
          </w:p>
          <w:p w14:paraId="209DB09D" w14:textId="77777777" w:rsidR="00792533" w:rsidRPr="00826E02" w:rsidRDefault="00792533" w:rsidP="0012341B">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C8D3406" w14:textId="77777777" w:rsidR="00792533" w:rsidRPr="00826E02" w:rsidRDefault="00792533" w:rsidP="0012341B">
            <w:pPr>
              <w:jc w:val="center"/>
              <w:rPr>
                <w:sz w:val="20"/>
                <w:szCs w:val="20"/>
              </w:rPr>
            </w:pPr>
            <w:r w:rsidRPr="00826E02">
              <w:rPr>
                <w:sz w:val="20"/>
                <w:szCs w:val="20"/>
              </w:rPr>
              <w:t>1,21 Eur/</w:t>
            </w:r>
          </w:p>
          <w:p w14:paraId="3011C4D7" w14:textId="77777777" w:rsidR="00792533" w:rsidRPr="00826E02" w:rsidRDefault="00792533" w:rsidP="0012341B">
            <w:pPr>
              <w:jc w:val="center"/>
              <w:rPr>
                <w:sz w:val="20"/>
                <w:szCs w:val="20"/>
              </w:rPr>
            </w:pPr>
            <w:r w:rsidRPr="00826E02">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34B92CD8" w14:textId="77777777" w:rsidR="00792533" w:rsidRPr="00826E02" w:rsidRDefault="00792533" w:rsidP="0012341B">
            <w:pPr>
              <w:jc w:val="center"/>
              <w:rPr>
                <w:strike/>
                <w:sz w:val="20"/>
                <w:szCs w:val="20"/>
              </w:rPr>
            </w:pPr>
            <w:r w:rsidRPr="00826E02">
              <w:rPr>
                <w:strike/>
                <w:sz w:val="20"/>
                <w:szCs w:val="20"/>
              </w:rPr>
              <w:t>-</w:t>
            </w:r>
          </w:p>
        </w:tc>
      </w:tr>
      <w:tr w:rsidR="00792533" w:rsidRPr="00826E02" w14:paraId="7180F2A7"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1F599083" w14:textId="77777777" w:rsidR="00792533" w:rsidRPr="00826E02" w:rsidRDefault="00792533" w:rsidP="0012341B">
            <w:pPr>
              <w:rPr>
                <w:sz w:val="20"/>
                <w:szCs w:val="20"/>
              </w:rPr>
            </w:pPr>
            <w:r w:rsidRPr="00826E02">
              <w:rPr>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4A09B566" w14:textId="77777777" w:rsidR="00792533" w:rsidRPr="00826E02" w:rsidRDefault="00792533" w:rsidP="0012341B">
            <w:pPr>
              <w:rPr>
                <w:sz w:val="20"/>
                <w:szCs w:val="20"/>
              </w:rPr>
            </w:pPr>
            <w:r w:rsidRPr="00826E02">
              <w:rPr>
                <w:sz w:val="20"/>
                <w:szCs w:val="20"/>
              </w:rPr>
              <w:t>Kiti objektai:</w:t>
            </w:r>
          </w:p>
        </w:tc>
      </w:tr>
      <w:tr w:rsidR="00792533" w:rsidRPr="00826E02" w14:paraId="6B3149EE"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7AE9E062" w14:textId="77777777" w:rsidR="00792533" w:rsidRPr="00826E02" w:rsidRDefault="00792533" w:rsidP="0012341B">
            <w:pPr>
              <w:rPr>
                <w:sz w:val="20"/>
                <w:szCs w:val="20"/>
              </w:rPr>
            </w:pPr>
            <w:r w:rsidRPr="00826E02">
              <w:rPr>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9520935" w14:textId="77777777" w:rsidR="00792533" w:rsidRPr="00826E02" w:rsidRDefault="00792533" w:rsidP="0012341B">
            <w:pPr>
              <w:rPr>
                <w:sz w:val="20"/>
                <w:szCs w:val="20"/>
              </w:rPr>
            </w:pPr>
            <w:r w:rsidRPr="00826E02">
              <w:rPr>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382EF6" w14:textId="77777777" w:rsidR="00792533" w:rsidRPr="00826E02" w:rsidRDefault="00792533" w:rsidP="0012341B">
            <w:pPr>
              <w:rPr>
                <w:sz w:val="20"/>
                <w:szCs w:val="20"/>
              </w:rPr>
            </w:pPr>
            <w:r w:rsidRPr="00826E02">
              <w:rPr>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56E8530" w14:textId="77777777" w:rsidR="00792533" w:rsidRPr="00826E02" w:rsidRDefault="00792533" w:rsidP="0012341B">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BF8328B"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BB7C981" w14:textId="77777777" w:rsidR="00792533" w:rsidRPr="00826E02" w:rsidRDefault="00792533" w:rsidP="0012341B">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BA0686" w14:textId="77777777" w:rsidR="00792533" w:rsidRPr="00826E02" w:rsidRDefault="00792533" w:rsidP="0012341B">
            <w:pPr>
              <w:jc w:val="center"/>
              <w:rPr>
                <w:sz w:val="20"/>
                <w:szCs w:val="20"/>
              </w:rPr>
            </w:pPr>
            <w:r w:rsidRPr="00826E02">
              <w:rPr>
                <w:sz w:val="20"/>
                <w:szCs w:val="20"/>
              </w:rPr>
              <w:t>8,50 Eur/</w:t>
            </w:r>
          </w:p>
          <w:p w14:paraId="0F99000D"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BA39D21" w14:textId="77777777" w:rsidR="00792533" w:rsidRPr="00826E02" w:rsidRDefault="00792533" w:rsidP="0012341B">
            <w:pPr>
              <w:jc w:val="center"/>
              <w:rPr>
                <w:sz w:val="20"/>
                <w:szCs w:val="20"/>
              </w:rPr>
            </w:pPr>
            <w:r w:rsidRPr="00826E02">
              <w:rPr>
                <w:sz w:val="20"/>
                <w:szCs w:val="20"/>
              </w:rPr>
              <w:t>4,04 Eur/</w:t>
            </w:r>
          </w:p>
          <w:p w14:paraId="4ECFF3D9"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ACAA539" w14:textId="77777777" w:rsidR="00792533" w:rsidRPr="00826E02" w:rsidRDefault="00792533" w:rsidP="0012341B">
            <w:pPr>
              <w:jc w:val="center"/>
              <w:rPr>
                <w:sz w:val="20"/>
                <w:szCs w:val="20"/>
              </w:rPr>
            </w:pPr>
            <w:r w:rsidRPr="00826E02">
              <w:rPr>
                <w:sz w:val="20"/>
                <w:szCs w:val="20"/>
              </w:rPr>
              <w:t>Įkainis pateikiamas 2 lentelėje</w:t>
            </w:r>
          </w:p>
        </w:tc>
      </w:tr>
      <w:tr w:rsidR="00792533" w:rsidRPr="00826E02" w14:paraId="6379471A"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5CEE2193" w14:textId="77777777" w:rsidR="00792533" w:rsidRPr="00826E02" w:rsidRDefault="00792533" w:rsidP="0012341B">
            <w:pPr>
              <w:rPr>
                <w:sz w:val="20"/>
                <w:szCs w:val="20"/>
              </w:rPr>
            </w:pPr>
            <w:r w:rsidRPr="00826E02">
              <w:rPr>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68AF6D2" w14:textId="77777777" w:rsidR="00792533" w:rsidRPr="00826E02" w:rsidRDefault="00792533" w:rsidP="0012341B">
            <w:pPr>
              <w:rPr>
                <w:sz w:val="20"/>
                <w:szCs w:val="20"/>
              </w:rPr>
            </w:pPr>
            <w:r w:rsidRPr="00826E02">
              <w:rPr>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0C2B97C8" w14:textId="77777777" w:rsidR="00792533" w:rsidRPr="00826E02" w:rsidRDefault="00792533" w:rsidP="0012341B">
            <w:pPr>
              <w:rPr>
                <w:sz w:val="20"/>
                <w:szCs w:val="20"/>
              </w:rPr>
            </w:pPr>
            <w:r w:rsidRPr="00826E02">
              <w:rPr>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7F6A7DB0" w14:textId="77777777" w:rsidR="00792533" w:rsidRPr="00826E02" w:rsidRDefault="00792533" w:rsidP="0012341B">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364C552" w14:textId="77777777" w:rsidR="00792533" w:rsidRPr="00826E02" w:rsidRDefault="00792533" w:rsidP="0012341B">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3BF2A259" w14:textId="77777777" w:rsidR="00792533" w:rsidRPr="00826E02" w:rsidRDefault="00792533" w:rsidP="0012341B">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4AF5B7" w14:textId="77777777" w:rsidR="00792533" w:rsidRPr="00826E02" w:rsidRDefault="00792533" w:rsidP="0012341B">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64C14EF6"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6FF1945" w14:textId="77777777" w:rsidR="00792533" w:rsidRPr="00826E02" w:rsidRDefault="00792533" w:rsidP="0012341B">
            <w:pPr>
              <w:jc w:val="center"/>
              <w:rPr>
                <w:sz w:val="20"/>
                <w:szCs w:val="20"/>
              </w:rPr>
            </w:pPr>
            <w:r w:rsidRPr="00826E02">
              <w:rPr>
                <w:sz w:val="20"/>
                <w:szCs w:val="20"/>
              </w:rPr>
              <w:t>Įkainis pateikiamas 3 lentelėje</w:t>
            </w:r>
          </w:p>
        </w:tc>
      </w:tr>
      <w:tr w:rsidR="00792533" w:rsidRPr="00826E02" w14:paraId="243FBE09"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3EA9A4E2" w14:textId="77777777" w:rsidR="00792533" w:rsidRPr="00826E02" w:rsidRDefault="00792533" w:rsidP="0012341B">
            <w:pPr>
              <w:rPr>
                <w:sz w:val="20"/>
                <w:szCs w:val="20"/>
              </w:rPr>
            </w:pPr>
            <w:r w:rsidRPr="00826E02">
              <w:rPr>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D275649" w14:textId="77777777" w:rsidR="00792533" w:rsidRPr="00826E02" w:rsidRDefault="00792533" w:rsidP="0012341B">
            <w:pPr>
              <w:rPr>
                <w:sz w:val="20"/>
                <w:szCs w:val="20"/>
              </w:rPr>
            </w:pPr>
            <w:r w:rsidRPr="00826E02">
              <w:rPr>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925DC60" w14:textId="77777777" w:rsidR="00792533" w:rsidRPr="00826E02" w:rsidRDefault="00792533" w:rsidP="0012341B">
            <w:pPr>
              <w:rPr>
                <w:sz w:val="20"/>
                <w:szCs w:val="20"/>
              </w:rPr>
            </w:pPr>
            <w:r w:rsidRPr="00826E02">
              <w:rPr>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842F01" w14:textId="77777777" w:rsidR="00792533" w:rsidRPr="00826E02" w:rsidRDefault="00792533" w:rsidP="0012341B">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0C3B49" w14:textId="77777777" w:rsidR="00792533" w:rsidRPr="00826E02" w:rsidRDefault="00792533" w:rsidP="0012341B">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E4B5E86" w14:textId="77777777" w:rsidR="00792533" w:rsidRPr="00826E02" w:rsidRDefault="00792533" w:rsidP="0012341B">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761006" w14:textId="77777777" w:rsidR="00792533" w:rsidRPr="00826E02" w:rsidRDefault="00792533" w:rsidP="0012341B">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8518BC0"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B6B08DD" w14:textId="77777777" w:rsidR="00792533" w:rsidRPr="00826E02" w:rsidRDefault="00792533" w:rsidP="0012341B">
            <w:pPr>
              <w:jc w:val="center"/>
              <w:rPr>
                <w:sz w:val="20"/>
                <w:szCs w:val="20"/>
              </w:rPr>
            </w:pPr>
            <w:r w:rsidRPr="00826E02">
              <w:rPr>
                <w:sz w:val="20"/>
                <w:szCs w:val="20"/>
              </w:rPr>
              <w:t>Įkainis pateikiamas 3 lentelėje</w:t>
            </w:r>
          </w:p>
        </w:tc>
      </w:tr>
      <w:tr w:rsidR="00792533" w:rsidRPr="00826E02" w14:paraId="2351662B" w14:textId="77777777" w:rsidTr="0012341B">
        <w:tc>
          <w:tcPr>
            <w:tcW w:w="234" w:type="pct"/>
            <w:tcBorders>
              <w:top w:val="single" w:sz="4" w:space="0" w:color="auto"/>
              <w:left w:val="single" w:sz="4" w:space="0" w:color="auto"/>
              <w:bottom w:val="single" w:sz="4" w:space="0" w:color="auto"/>
              <w:right w:val="single" w:sz="4" w:space="0" w:color="auto"/>
            </w:tcBorders>
            <w:vAlign w:val="center"/>
            <w:hideMark/>
          </w:tcPr>
          <w:p w14:paraId="3C6A1824" w14:textId="77777777" w:rsidR="00792533" w:rsidRPr="00826E02" w:rsidRDefault="00792533" w:rsidP="0012341B">
            <w:pPr>
              <w:rPr>
                <w:sz w:val="20"/>
                <w:szCs w:val="20"/>
              </w:rPr>
            </w:pPr>
            <w:r w:rsidRPr="00826E02">
              <w:rPr>
                <w:sz w:val="20"/>
                <w:szCs w:val="20"/>
              </w:rPr>
              <w:lastRenderedPageBreak/>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4D2CF1BF" w14:textId="77777777" w:rsidR="00792533" w:rsidRPr="00826E02" w:rsidRDefault="00792533" w:rsidP="0012341B">
            <w:pPr>
              <w:rPr>
                <w:sz w:val="20"/>
                <w:szCs w:val="20"/>
              </w:rPr>
            </w:pPr>
            <w:r w:rsidRPr="00826E02">
              <w:rPr>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50430FF7" w14:textId="77777777" w:rsidR="00792533" w:rsidRPr="00826E02" w:rsidRDefault="00792533" w:rsidP="0012341B">
            <w:pPr>
              <w:rPr>
                <w:sz w:val="20"/>
                <w:szCs w:val="20"/>
              </w:rPr>
            </w:pPr>
            <w:r w:rsidRPr="00826E02">
              <w:rPr>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7C85FEE" w14:textId="77777777" w:rsidR="00792533" w:rsidRPr="00826E02" w:rsidRDefault="00792533" w:rsidP="0012341B">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1D150834" w14:textId="77777777" w:rsidR="00792533" w:rsidRPr="00826E02" w:rsidRDefault="00792533" w:rsidP="0012341B">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AE86518" w14:textId="77777777" w:rsidR="00792533" w:rsidRPr="00826E02" w:rsidRDefault="00792533" w:rsidP="0012341B">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7B1805" w14:textId="77777777" w:rsidR="00792533" w:rsidRPr="00826E02" w:rsidRDefault="00792533" w:rsidP="0012341B">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D554A8A" w14:textId="77777777" w:rsidR="00792533" w:rsidRPr="00826E02" w:rsidRDefault="00792533" w:rsidP="0012341B">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C1957FD" w14:textId="77777777" w:rsidR="00792533" w:rsidRPr="00826E02" w:rsidRDefault="00792533" w:rsidP="0012341B">
            <w:pPr>
              <w:jc w:val="center"/>
              <w:rPr>
                <w:sz w:val="20"/>
                <w:szCs w:val="20"/>
              </w:rPr>
            </w:pPr>
            <w:r w:rsidRPr="00826E02">
              <w:rPr>
                <w:sz w:val="20"/>
                <w:szCs w:val="20"/>
              </w:rPr>
              <w:t>Įkainis pateikiamas 4 lentelėje</w:t>
            </w:r>
          </w:p>
        </w:tc>
      </w:tr>
      <w:tr w:rsidR="00792533" w:rsidRPr="00826E02" w14:paraId="7FC979D5" w14:textId="77777777" w:rsidTr="0012341B">
        <w:tc>
          <w:tcPr>
            <w:tcW w:w="234" w:type="pct"/>
            <w:tcBorders>
              <w:top w:val="single" w:sz="4" w:space="0" w:color="auto"/>
              <w:left w:val="single" w:sz="4" w:space="0" w:color="auto"/>
              <w:bottom w:val="single" w:sz="4" w:space="0" w:color="auto"/>
              <w:right w:val="single" w:sz="4" w:space="0" w:color="auto"/>
            </w:tcBorders>
            <w:vAlign w:val="center"/>
          </w:tcPr>
          <w:p w14:paraId="04C950C6" w14:textId="77777777" w:rsidR="00792533" w:rsidRPr="00826E02" w:rsidRDefault="00792533" w:rsidP="0012341B">
            <w:pPr>
              <w:rPr>
                <w:sz w:val="20"/>
                <w:szCs w:val="20"/>
              </w:rPr>
            </w:pPr>
            <w:r w:rsidRPr="00826E02">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3A2C648B" w14:textId="77777777" w:rsidR="00792533" w:rsidRPr="00826E02" w:rsidRDefault="00792533" w:rsidP="0012341B">
            <w:pPr>
              <w:widowControl w:val="0"/>
              <w:rPr>
                <w:sz w:val="20"/>
                <w:szCs w:val="20"/>
                <w:lang w:eastAsia="lt-LT"/>
              </w:rPr>
            </w:pPr>
            <w:r w:rsidRPr="00826E02">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5419ED34" w14:textId="77777777" w:rsidR="00792533" w:rsidRPr="00826E02" w:rsidRDefault="00792533" w:rsidP="0012341B">
            <w:pPr>
              <w:widowControl w:val="0"/>
              <w:rPr>
                <w:sz w:val="20"/>
                <w:szCs w:val="20"/>
                <w:lang w:eastAsia="lt-LT"/>
              </w:rPr>
            </w:pPr>
            <w:r w:rsidRPr="00826E02">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1ADD363" w14:textId="77777777" w:rsidR="00792533" w:rsidRPr="00826E02" w:rsidRDefault="00792533" w:rsidP="0012341B">
            <w:pPr>
              <w:jc w:val="center"/>
              <w:rPr>
                <w:sz w:val="20"/>
                <w:szCs w:val="20"/>
              </w:rPr>
            </w:pPr>
            <w:r w:rsidRPr="00826E02">
              <w:rPr>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04933B3C" w14:textId="77777777" w:rsidR="00792533" w:rsidRPr="00826E02" w:rsidRDefault="00792533" w:rsidP="0012341B">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541E1B" w14:textId="77777777" w:rsidR="00792533" w:rsidRPr="00826E02" w:rsidRDefault="00792533" w:rsidP="0012341B">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7913A9D8" w14:textId="77777777" w:rsidR="00792533" w:rsidRPr="00826E02" w:rsidRDefault="00792533" w:rsidP="0012341B">
            <w:pPr>
              <w:jc w:val="center"/>
              <w:rPr>
                <w:sz w:val="20"/>
                <w:szCs w:val="20"/>
              </w:rPr>
            </w:pPr>
            <w:r w:rsidRPr="00826E02">
              <w:rPr>
                <w:sz w:val="20"/>
                <w:szCs w:val="20"/>
              </w:rPr>
              <w:t>2,00 Eur/</w:t>
            </w:r>
          </w:p>
          <w:p w14:paraId="0267AF55" w14:textId="77777777" w:rsidR="00792533" w:rsidRPr="00826E02" w:rsidRDefault="00792533" w:rsidP="0012341B">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EBE024E" w14:textId="77777777" w:rsidR="00792533" w:rsidRPr="00826E02" w:rsidRDefault="00792533" w:rsidP="0012341B">
            <w:pPr>
              <w:jc w:val="center"/>
              <w:rPr>
                <w:sz w:val="20"/>
                <w:szCs w:val="20"/>
              </w:rPr>
            </w:pPr>
            <w:r w:rsidRPr="00826E02">
              <w:rPr>
                <w:sz w:val="20"/>
                <w:szCs w:val="20"/>
              </w:rPr>
              <w:t>1,00 Eur/</w:t>
            </w:r>
          </w:p>
          <w:p w14:paraId="3A6B4D8B" w14:textId="77777777" w:rsidR="00792533" w:rsidRPr="00826E02" w:rsidRDefault="00792533" w:rsidP="0012341B">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18AAADB" w14:textId="77777777" w:rsidR="00792533" w:rsidRPr="00826E02" w:rsidRDefault="00792533" w:rsidP="0012341B">
            <w:pPr>
              <w:jc w:val="center"/>
              <w:rPr>
                <w:sz w:val="20"/>
                <w:szCs w:val="20"/>
              </w:rPr>
            </w:pPr>
            <w:r w:rsidRPr="00826E02">
              <w:rPr>
                <w:sz w:val="20"/>
                <w:szCs w:val="20"/>
              </w:rPr>
              <w:t>Įkainis pateikiamas 2 lentelėje</w:t>
            </w:r>
          </w:p>
        </w:tc>
      </w:tr>
    </w:tbl>
    <w:p w14:paraId="6F53DE42" w14:textId="77777777" w:rsidR="00792533" w:rsidRPr="00826E02" w:rsidRDefault="00792533" w:rsidP="00792533">
      <w:pPr>
        <w:jc w:val="both"/>
      </w:pPr>
      <w:r w:rsidRPr="00826E02">
        <w:t>* Mišrių komunalinių atliekų konteinerių aptarnavimo paslauga teikiama 26 kartus per metus.</w:t>
      </w:r>
    </w:p>
    <w:p w14:paraId="7F8269CE" w14:textId="77777777" w:rsidR="00792533" w:rsidRPr="00826E02" w:rsidRDefault="00792533" w:rsidP="00792533">
      <w:pPr>
        <w:jc w:val="both"/>
      </w:pPr>
      <w:r w:rsidRPr="00826E02">
        <w:rPr>
          <w:b/>
        </w:rPr>
        <w:t>**</w:t>
      </w:r>
      <w:r w:rsidRPr="00826E02">
        <w:t xml:space="preserve"> </w:t>
      </w:r>
      <w:r w:rsidRPr="00826E02">
        <w:rPr>
          <w:color w:val="000000"/>
          <w:shd w:val="clear" w:color="auto" w:fill="FFFFFF"/>
        </w:rPr>
        <w:t>Maksimalus apmokestinamas bendras plotas 5000 m</w:t>
      </w:r>
      <w:r w:rsidRPr="00826E02">
        <w:rPr>
          <w:color w:val="000000"/>
          <w:shd w:val="clear" w:color="auto" w:fill="FFFFFF"/>
          <w:vertAlign w:val="superscript"/>
        </w:rPr>
        <w:t>2</w:t>
      </w:r>
      <w:r w:rsidRPr="00826E02">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49221054" w14:textId="77777777" w:rsidR="00792533" w:rsidRPr="00826E02" w:rsidRDefault="00792533" w:rsidP="00792533"/>
    <w:p w14:paraId="3AD9302C" w14:textId="77777777" w:rsidR="00792533" w:rsidRPr="00826E02" w:rsidRDefault="00792533" w:rsidP="00792533">
      <w:pPr>
        <w:suppressAutoHyphens w:val="0"/>
        <w:rPr>
          <w:b/>
        </w:rPr>
      </w:pPr>
      <w:r w:rsidRPr="00826E02">
        <w:rPr>
          <w:b/>
        </w:rPr>
        <w:br w:type="page"/>
      </w:r>
    </w:p>
    <w:p w14:paraId="3919D0AA" w14:textId="77777777" w:rsidR="00792533" w:rsidRPr="00826E02" w:rsidRDefault="00792533" w:rsidP="00792533">
      <w:pPr>
        <w:tabs>
          <w:tab w:val="left" w:pos="1440"/>
        </w:tabs>
        <w:jc w:val="center"/>
        <w:rPr>
          <w:b/>
        </w:rPr>
      </w:pPr>
      <w:r w:rsidRPr="00826E02">
        <w:rPr>
          <w:b/>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2E66EAF1" w14:textId="77777777" w:rsidR="00792533" w:rsidRPr="00826E02" w:rsidRDefault="00792533" w:rsidP="00792533">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792533" w:rsidRPr="00826E02" w14:paraId="09191FC6" w14:textId="77777777" w:rsidTr="0012341B">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3D4FE995" w14:textId="77777777" w:rsidR="00792533" w:rsidRPr="00826E02" w:rsidRDefault="00792533" w:rsidP="0012341B">
            <w:pPr>
              <w:spacing w:line="276" w:lineRule="auto"/>
              <w:jc w:val="center"/>
            </w:pPr>
            <w:r w:rsidRPr="00826E02">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3DC0BE4A" w14:textId="77777777" w:rsidR="00792533" w:rsidRPr="00826E02" w:rsidRDefault="00792533" w:rsidP="0012341B">
            <w:pPr>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2650E976" w14:textId="77777777" w:rsidR="00792533" w:rsidRPr="00826E02" w:rsidRDefault="00792533" w:rsidP="0012341B">
            <w:pPr>
              <w:spacing w:line="276" w:lineRule="auto"/>
              <w:jc w:val="center"/>
            </w:pPr>
            <w:r w:rsidRPr="00826E02">
              <w:t>Atliekų surinkimo ir tvarkymo dydis, Eur</w:t>
            </w:r>
          </w:p>
        </w:tc>
      </w:tr>
      <w:tr w:rsidR="00792533" w:rsidRPr="00826E02" w14:paraId="6789F7D5" w14:textId="77777777" w:rsidTr="0012341B">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23E4A27B" w14:textId="77777777" w:rsidR="00792533" w:rsidRPr="00826E02" w:rsidRDefault="00792533" w:rsidP="0012341B">
            <w:pPr>
              <w:suppressAutoHyphens w:val="0"/>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153A2154" w14:textId="77777777" w:rsidR="00792533" w:rsidRPr="00826E02" w:rsidRDefault="00792533" w:rsidP="0012341B">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D426B" w14:textId="77777777" w:rsidR="00792533" w:rsidRPr="00826E02" w:rsidRDefault="00792533" w:rsidP="0012341B">
            <w:pPr>
              <w:suppressAutoHyphens w:val="0"/>
            </w:pPr>
          </w:p>
        </w:tc>
      </w:tr>
      <w:tr w:rsidR="00792533" w:rsidRPr="00826E02" w14:paraId="042B9511" w14:textId="77777777" w:rsidTr="0012341B">
        <w:tc>
          <w:tcPr>
            <w:tcW w:w="1560" w:type="pct"/>
            <w:tcBorders>
              <w:top w:val="single" w:sz="4" w:space="0" w:color="auto"/>
              <w:left w:val="single" w:sz="4" w:space="0" w:color="auto"/>
              <w:bottom w:val="single" w:sz="4" w:space="0" w:color="auto"/>
              <w:right w:val="single" w:sz="4" w:space="0" w:color="auto"/>
            </w:tcBorders>
          </w:tcPr>
          <w:p w14:paraId="32F5950D" w14:textId="77777777" w:rsidR="00792533" w:rsidRPr="00826E02" w:rsidRDefault="00792533" w:rsidP="0012341B">
            <w:r w:rsidRPr="00826E02">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263D211" w14:textId="77777777" w:rsidR="00792533" w:rsidRPr="00826E02" w:rsidRDefault="00792533" w:rsidP="0012341B">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A7E8E73" w14:textId="77777777" w:rsidR="00792533" w:rsidRPr="00826E02" w:rsidRDefault="00792533" w:rsidP="0012341B">
            <w:pPr>
              <w:spacing w:line="276" w:lineRule="auto"/>
              <w:ind w:right="1446"/>
              <w:jc w:val="right"/>
            </w:pPr>
            <w:r w:rsidRPr="00826E02">
              <w:t>1,05</w:t>
            </w:r>
          </w:p>
        </w:tc>
      </w:tr>
      <w:tr w:rsidR="00792533" w:rsidRPr="00826E02" w14:paraId="61AAC29F" w14:textId="77777777" w:rsidTr="0012341B">
        <w:tc>
          <w:tcPr>
            <w:tcW w:w="1560" w:type="pct"/>
            <w:tcBorders>
              <w:top w:val="single" w:sz="4" w:space="0" w:color="auto"/>
              <w:left w:val="single" w:sz="4" w:space="0" w:color="auto"/>
              <w:bottom w:val="single" w:sz="4" w:space="0" w:color="auto"/>
              <w:right w:val="single" w:sz="4" w:space="0" w:color="auto"/>
            </w:tcBorders>
          </w:tcPr>
          <w:p w14:paraId="17026500" w14:textId="77777777" w:rsidR="00792533" w:rsidRPr="00826E02" w:rsidRDefault="00792533" w:rsidP="0012341B">
            <w:r w:rsidRPr="00826E02">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51E970D7" w14:textId="77777777" w:rsidR="00792533" w:rsidRPr="00826E02" w:rsidRDefault="00792533" w:rsidP="0012341B">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39AB8A8" w14:textId="77777777" w:rsidR="00792533" w:rsidRPr="00826E02" w:rsidRDefault="00792533" w:rsidP="0012341B">
            <w:pPr>
              <w:spacing w:line="276" w:lineRule="auto"/>
              <w:ind w:right="1446"/>
              <w:jc w:val="right"/>
            </w:pPr>
            <w:r w:rsidRPr="00826E02">
              <w:t>1,22</w:t>
            </w:r>
          </w:p>
        </w:tc>
      </w:tr>
      <w:tr w:rsidR="00792533" w:rsidRPr="00826E02" w14:paraId="0D02D1A6" w14:textId="77777777" w:rsidTr="0012341B">
        <w:tc>
          <w:tcPr>
            <w:tcW w:w="1560" w:type="pct"/>
            <w:tcBorders>
              <w:top w:val="single" w:sz="4" w:space="0" w:color="auto"/>
              <w:left w:val="single" w:sz="4" w:space="0" w:color="auto"/>
              <w:bottom w:val="single" w:sz="4" w:space="0" w:color="auto"/>
              <w:right w:val="single" w:sz="4" w:space="0" w:color="auto"/>
            </w:tcBorders>
            <w:vAlign w:val="center"/>
          </w:tcPr>
          <w:p w14:paraId="6EF93370" w14:textId="77777777" w:rsidR="00792533" w:rsidRPr="00826E02" w:rsidRDefault="00792533" w:rsidP="0012341B">
            <w:r w:rsidRPr="00826E02">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9373C2E" w14:textId="77777777" w:rsidR="00792533" w:rsidRPr="00826E02" w:rsidRDefault="00792533" w:rsidP="0012341B">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70CB184" w14:textId="77777777" w:rsidR="00792533" w:rsidRPr="00826E02" w:rsidRDefault="00792533" w:rsidP="0012341B">
            <w:pPr>
              <w:spacing w:line="276" w:lineRule="auto"/>
              <w:ind w:right="1446"/>
              <w:jc w:val="right"/>
            </w:pPr>
            <w:r w:rsidRPr="00826E02">
              <w:t>2,10</w:t>
            </w:r>
          </w:p>
        </w:tc>
      </w:tr>
      <w:tr w:rsidR="00792533" w:rsidRPr="00826E02" w14:paraId="2245ACE4" w14:textId="77777777" w:rsidTr="0012341B">
        <w:tc>
          <w:tcPr>
            <w:tcW w:w="1560" w:type="pct"/>
            <w:tcBorders>
              <w:top w:val="single" w:sz="4" w:space="0" w:color="auto"/>
              <w:left w:val="single" w:sz="4" w:space="0" w:color="auto"/>
              <w:bottom w:val="single" w:sz="4" w:space="0" w:color="auto"/>
              <w:right w:val="single" w:sz="4" w:space="0" w:color="auto"/>
            </w:tcBorders>
            <w:vAlign w:val="center"/>
            <w:hideMark/>
          </w:tcPr>
          <w:p w14:paraId="403185BA" w14:textId="77777777" w:rsidR="00792533" w:rsidRPr="00826E02" w:rsidRDefault="00792533" w:rsidP="0012341B">
            <w:r w:rsidRPr="00826E02">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6E401CB" w14:textId="77777777" w:rsidR="00792533" w:rsidRPr="00826E02" w:rsidRDefault="00792533" w:rsidP="0012341B">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4259EB1" w14:textId="77777777" w:rsidR="00792533" w:rsidRPr="00826E02" w:rsidRDefault="00792533" w:rsidP="0012341B">
            <w:pPr>
              <w:spacing w:line="276" w:lineRule="auto"/>
              <w:ind w:right="1446"/>
              <w:jc w:val="right"/>
            </w:pPr>
            <w:r w:rsidRPr="00826E02">
              <w:t>6,74</w:t>
            </w:r>
          </w:p>
        </w:tc>
      </w:tr>
      <w:tr w:rsidR="00792533" w:rsidRPr="00826E02" w14:paraId="2AC80ABD" w14:textId="77777777" w:rsidTr="0012341B">
        <w:tc>
          <w:tcPr>
            <w:tcW w:w="1560" w:type="pct"/>
            <w:tcBorders>
              <w:top w:val="single" w:sz="4" w:space="0" w:color="auto"/>
              <w:left w:val="single" w:sz="4" w:space="0" w:color="auto"/>
              <w:bottom w:val="single" w:sz="4" w:space="0" w:color="auto"/>
              <w:right w:val="single" w:sz="4" w:space="0" w:color="auto"/>
            </w:tcBorders>
            <w:vAlign w:val="center"/>
            <w:hideMark/>
          </w:tcPr>
          <w:p w14:paraId="66067055" w14:textId="77777777" w:rsidR="00792533" w:rsidRPr="00826E02" w:rsidRDefault="00792533" w:rsidP="0012341B">
            <w:r w:rsidRPr="00826E02">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20104DFD" w14:textId="77777777" w:rsidR="00792533" w:rsidRPr="00826E02" w:rsidRDefault="00792533" w:rsidP="0012341B">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C8CA5F9" w14:textId="77777777" w:rsidR="00792533" w:rsidRPr="00826E02" w:rsidRDefault="00792533" w:rsidP="0012341B">
            <w:pPr>
              <w:spacing w:line="276" w:lineRule="auto"/>
              <w:ind w:right="1446"/>
              <w:jc w:val="right"/>
            </w:pPr>
            <w:r w:rsidRPr="00826E02">
              <w:t>9,63</w:t>
            </w:r>
          </w:p>
        </w:tc>
      </w:tr>
    </w:tbl>
    <w:p w14:paraId="5750C0DC" w14:textId="77777777" w:rsidR="00792533" w:rsidRPr="00826E02" w:rsidRDefault="00792533" w:rsidP="00792533">
      <w:pPr>
        <w:tabs>
          <w:tab w:val="left" w:pos="1440"/>
        </w:tabs>
        <w:rPr>
          <w:b/>
          <w:strike/>
        </w:rPr>
      </w:pPr>
    </w:p>
    <w:p w14:paraId="5003ADB5" w14:textId="77777777" w:rsidR="00792533" w:rsidRPr="00826E02" w:rsidRDefault="00792533" w:rsidP="00792533">
      <w:pPr>
        <w:tabs>
          <w:tab w:val="left" w:pos="1440"/>
        </w:tabs>
        <w:jc w:val="center"/>
        <w:rPr>
          <w:b/>
        </w:rPr>
      </w:pPr>
      <w:r w:rsidRPr="00826E02">
        <w:rPr>
          <w:b/>
        </w:rPr>
        <w:t>3 LENTELĖ. KRETINGOS RAJONO SAVIVALDYBĖS KOMUNALINIŲ ATLIEKŲ SURINKIMO IR TVARKYMO DYDŽIAI LAIKINIEMS STATINIAMS (NE NUOLATINIO POBŪDŽIO VEIKLAI VYKDYTI), RENGINIŲ AR PROJEKTŲ ĮGYVENDINIMO VIETOMS, VIEŠOSIOMS ERDVĖMS</w:t>
      </w:r>
    </w:p>
    <w:p w14:paraId="382BE746" w14:textId="77777777" w:rsidR="00792533" w:rsidRPr="00826E02" w:rsidRDefault="00792533" w:rsidP="00792533">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792533" w:rsidRPr="00826E02" w14:paraId="223E96A3" w14:textId="77777777" w:rsidTr="0012341B">
        <w:trPr>
          <w:trHeight w:val="317"/>
        </w:trPr>
        <w:tc>
          <w:tcPr>
            <w:tcW w:w="1746" w:type="pct"/>
            <w:vMerge w:val="restart"/>
            <w:vAlign w:val="center"/>
            <w:hideMark/>
          </w:tcPr>
          <w:p w14:paraId="07543F33" w14:textId="77777777" w:rsidR="00792533" w:rsidRPr="00826E02" w:rsidRDefault="00792533" w:rsidP="0012341B">
            <w:pPr>
              <w:spacing w:line="276" w:lineRule="auto"/>
              <w:jc w:val="center"/>
            </w:pPr>
            <w:r w:rsidRPr="00826E02">
              <w:t>Konteineriai</w:t>
            </w:r>
          </w:p>
        </w:tc>
        <w:tc>
          <w:tcPr>
            <w:tcW w:w="1629" w:type="pct"/>
            <w:vMerge w:val="restart"/>
            <w:vAlign w:val="center"/>
            <w:hideMark/>
          </w:tcPr>
          <w:p w14:paraId="4609480A" w14:textId="77777777" w:rsidR="00792533" w:rsidRPr="00826E02" w:rsidRDefault="00792533" w:rsidP="0012341B">
            <w:pPr>
              <w:spacing w:line="276" w:lineRule="auto"/>
              <w:jc w:val="center"/>
            </w:pPr>
            <w:r w:rsidRPr="00826E02">
              <w:t>Mato vnt.</w:t>
            </w:r>
          </w:p>
        </w:tc>
        <w:tc>
          <w:tcPr>
            <w:tcW w:w="1625" w:type="pct"/>
            <w:vMerge w:val="restart"/>
            <w:vAlign w:val="center"/>
            <w:hideMark/>
          </w:tcPr>
          <w:p w14:paraId="6D1D9088" w14:textId="77777777" w:rsidR="00792533" w:rsidRPr="00826E02" w:rsidRDefault="00792533" w:rsidP="0012341B">
            <w:pPr>
              <w:spacing w:line="276" w:lineRule="auto"/>
              <w:jc w:val="center"/>
            </w:pPr>
            <w:r w:rsidRPr="00826E02">
              <w:t>Atliekų surinkimo ir tvarkymo dydis, Eur</w:t>
            </w:r>
          </w:p>
        </w:tc>
      </w:tr>
      <w:tr w:rsidR="00792533" w:rsidRPr="00826E02" w14:paraId="21968680" w14:textId="77777777" w:rsidTr="0012341B">
        <w:trPr>
          <w:trHeight w:val="317"/>
        </w:trPr>
        <w:tc>
          <w:tcPr>
            <w:tcW w:w="0" w:type="auto"/>
            <w:vMerge/>
            <w:vAlign w:val="center"/>
            <w:hideMark/>
          </w:tcPr>
          <w:p w14:paraId="5625ADFA" w14:textId="77777777" w:rsidR="00792533" w:rsidRPr="00826E02" w:rsidRDefault="00792533" w:rsidP="0012341B">
            <w:pPr>
              <w:suppressAutoHyphens w:val="0"/>
            </w:pPr>
          </w:p>
        </w:tc>
        <w:tc>
          <w:tcPr>
            <w:tcW w:w="0" w:type="auto"/>
            <w:vMerge/>
            <w:vAlign w:val="center"/>
            <w:hideMark/>
          </w:tcPr>
          <w:p w14:paraId="7E902396" w14:textId="77777777" w:rsidR="00792533" w:rsidRPr="00826E02" w:rsidRDefault="00792533" w:rsidP="0012341B">
            <w:pPr>
              <w:suppressAutoHyphens w:val="0"/>
            </w:pPr>
          </w:p>
        </w:tc>
        <w:tc>
          <w:tcPr>
            <w:tcW w:w="0" w:type="auto"/>
            <w:vMerge/>
            <w:vAlign w:val="center"/>
            <w:hideMark/>
          </w:tcPr>
          <w:p w14:paraId="7AB2348A" w14:textId="77777777" w:rsidR="00792533" w:rsidRPr="00826E02" w:rsidRDefault="00792533" w:rsidP="0012341B">
            <w:pPr>
              <w:suppressAutoHyphens w:val="0"/>
            </w:pPr>
          </w:p>
        </w:tc>
      </w:tr>
      <w:tr w:rsidR="00792533" w:rsidRPr="00826E02" w14:paraId="12E9C4D0" w14:textId="77777777" w:rsidTr="0012341B">
        <w:tc>
          <w:tcPr>
            <w:tcW w:w="1746" w:type="pct"/>
            <w:vAlign w:val="center"/>
            <w:hideMark/>
          </w:tcPr>
          <w:p w14:paraId="26B2936D" w14:textId="77777777" w:rsidR="00792533" w:rsidRPr="00826E02" w:rsidRDefault="00792533" w:rsidP="0012341B">
            <w:r w:rsidRPr="00826E02">
              <w:t>240 litrų talpos</w:t>
            </w:r>
          </w:p>
        </w:tc>
        <w:tc>
          <w:tcPr>
            <w:tcW w:w="1629" w:type="pct"/>
            <w:vAlign w:val="center"/>
            <w:hideMark/>
          </w:tcPr>
          <w:p w14:paraId="2BCE758B" w14:textId="77777777" w:rsidR="00792533" w:rsidRPr="00826E02" w:rsidRDefault="00792533" w:rsidP="0012341B">
            <w:pPr>
              <w:jc w:val="center"/>
            </w:pPr>
            <w:r w:rsidRPr="00826E02">
              <w:t>Eur / 1 konteinerio ištuštinimas</w:t>
            </w:r>
          </w:p>
        </w:tc>
        <w:tc>
          <w:tcPr>
            <w:tcW w:w="1625" w:type="pct"/>
            <w:vAlign w:val="center"/>
            <w:hideMark/>
          </w:tcPr>
          <w:p w14:paraId="2A803123" w14:textId="77777777" w:rsidR="00792533" w:rsidRPr="00826E02" w:rsidRDefault="00792533" w:rsidP="0012341B">
            <w:pPr>
              <w:spacing w:line="276" w:lineRule="auto"/>
              <w:ind w:right="1446"/>
              <w:jc w:val="right"/>
              <w:rPr>
                <w:strike/>
              </w:rPr>
            </w:pPr>
            <w:r w:rsidRPr="00826E02">
              <w:t>3,59</w:t>
            </w:r>
          </w:p>
        </w:tc>
      </w:tr>
      <w:tr w:rsidR="00792533" w:rsidRPr="00826E02" w14:paraId="24D53561" w14:textId="77777777" w:rsidTr="0012341B">
        <w:tc>
          <w:tcPr>
            <w:tcW w:w="1746" w:type="pct"/>
            <w:vAlign w:val="center"/>
            <w:hideMark/>
          </w:tcPr>
          <w:p w14:paraId="2D3022C6" w14:textId="77777777" w:rsidR="00792533" w:rsidRPr="00826E02" w:rsidRDefault="00792533" w:rsidP="0012341B">
            <w:r w:rsidRPr="00826E02">
              <w:t>770 litrų talpos</w:t>
            </w:r>
          </w:p>
        </w:tc>
        <w:tc>
          <w:tcPr>
            <w:tcW w:w="1629" w:type="pct"/>
            <w:vAlign w:val="center"/>
            <w:hideMark/>
          </w:tcPr>
          <w:p w14:paraId="2AB2DD26" w14:textId="77777777" w:rsidR="00792533" w:rsidRPr="00826E02" w:rsidRDefault="00792533" w:rsidP="0012341B">
            <w:pPr>
              <w:jc w:val="center"/>
            </w:pPr>
            <w:r w:rsidRPr="00826E02">
              <w:t>Eur / 1 konteinerio ištuštinimas</w:t>
            </w:r>
          </w:p>
        </w:tc>
        <w:tc>
          <w:tcPr>
            <w:tcW w:w="1625" w:type="pct"/>
            <w:vAlign w:val="center"/>
            <w:hideMark/>
          </w:tcPr>
          <w:p w14:paraId="2ADABEC4" w14:textId="77777777" w:rsidR="00792533" w:rsidRPr="00826E02" w:rsidRDefault="00792533" w:rsidP="0012341B">
            <w:pPr>
              <w:spacing w:line="276" w:lineRule="auto"/>
              <w:ind w:right="1446"/>
              <w:jc w:val="right"/>
            </w:pPr>
            <w:r w:rsidRPr="00826E02">
              <w:t>11,52</w:t>
            </w:r>
          </w:p>
        </w:tc>
      </w:tr>
      <w:tr w:rsidR="00792533" w:rsidRPr="00826E02" w14:paraId="169DAD15" w14:textId="77777777" w:rsidTr="0012341B">
        <w:tc>
          <w:tcPr>
            <w:tcW w:w="1746" w:type="pct"/>
            <w:vAlign w:val="center"/>
            <w:hideMark/>
          </w:tcPr>
          <w:p w14:paraId="226D8B5A" w14:textId="77777777" w:rsidR="00792533" w:rsidRPr="00826E02" w:rsidRDefault="00792533" w:rsidP="0012341B">
            <w:r w:rsidRPr="00826E02">
              <w:t>1100 litrų talpos</w:t>
            </w:r>
          </w:p>
        </w:tc>
        <w:tc>
          <w:tcPr>
            <w:tcW w:w="1629" w:type="pct"/>
            <w:vAlign w:val="center"/>
            <w:hideMark/>
          </w:tcPr>
          <w:p w14:paraId="5F87CF9D" w14:textId="77777777" w:rsidR="00792533" w:rsidRPr="00826E02" w:rsidRDefault="00792533" w:rsidP="0012341B">
            <w:pPr>
              <w:jc w:val="center"/>
            </w:pPr>
            <w:r w:rsidRPr="00826E02">
              <w:t>Eur / 1 konteinerio ištuštinimas</w:t>
            </w:r>
          </w:p>
        </w:tc>
        <w:tc>
          <w:tcPr>
            <w:tcW w:w="1625" w:type="pct"/>
            <w:vAlign w:val="center"/>
            <w:hideMark/>
          </w:tcPr>
          <w:p w14:paraId="7834A4A8" w14:textId="77777777" w:rsidR="00792533" w:rsidRPr="00826E02" w:rsidRDefault="00792533" w:rsidP="0012341B">
            <w:pPr>
              <w:spacing w:line="276" w:lineRule="auto"/>
              <w:ind w:right="1446"/>
              <w:jc w:val="right"/>
            </w:pPr>
            <w:r w:rsidRPr="00826E02">
              <w:t>16,44</w:t>
            </w:r>
          </w:p>
        </w:tc>
      </w:tr>
      <w:tr w:rsidR="00792533" w:rsidRPr="00826E02" w14:paraId="04F486D5" w14:textId="77777777" w:rsidTr="0012341B">
        <w:tc>
          <w:tcPr>
            <w:tcW w:w="1746" w:type="pct"/>
            <w:shd w:val="clear" w:color="auto" w:fill="auto"/>
            <w:vAlign w:val="center"/>
          </w:tcPr>
          <w:p w14:paraId="3A05AF68" w14:textId="77777777" w:rsidR="00792533" w:rsidRPr="00826E02" w:rsidRDefault="00792533" w:rsidP="0012341B">
            <w:r w:rsidRPr="00826E02">
              <w:t>3000 litrų talpos</w:t>
            </w:r>
          </w:p>
        </w:tc>
        <w:tc>
          <w:tcPr>
            <w:tcW w:w="1629" w:type="pct"/>
            <w:shd w:val="clear" w:color="auto" w:fill="auto"/>
            <w:vAlign w:val="center"/>
          </w:tcPr>
          <w:p w14:paraId="07270C24" w14:textId="77777777" w:rsidR="00792533" w:rsidRPr="00826E02" w:rsidRDefault="00792533" w:rsidP="0012341B">
            <w:pPr>
              <w:jc w:val="center"/>
            </w:pPr>
            <w:r w:rsidRPr="00826E02">
              <w:t>Eur / 1 konteinerio ištuštinimas</w:t>
            </w:r>
          </w:p>
        </w:tc>
        <w:tc>
          <w:tcPr>
            <w:tcW w:w="1625" w:type="pct"/>
            <w:vAlign w:val="center"/>
          </w:tcPr>
          <w:p w14:paraId="00096F03" w14:textId="77777777" w:rsidR="00792533" w:rsidRPr="00826E02" w:rsidRDefault="00792533" w:rsidP="0012341B">
            <w:pPr>
              <w:spacing w:line="276" w:lineRule="auto"/>
              <w:ind w:right="1446"/>
              <w:jc w:val="right"/>
            </w:pPr>
            <w:r w:rsidRPr="00826E02">
              <w:t>44,84</w:t>
            </w:r>
          </w:p>
        </w:tc>
      </w:tr>
      <w:tr w:rsidR="00792533" w:rsidRPr="00826E02" w14:paraId="3249F825" w14:textId="77777777" w:rsidTr="0012341B">
        <w:tc>
          <w:tcPr>
            <w:tcW w:w="1746" w:type="pct"/>
            <w:shd w:val="clear" w:color="auto" w:fill="auto"/>
            <w:vAlign w:val="center"/>
          </w:tcPr>
          <w:p w14:paraId="33E54A76" w14:textId="77777777" w:rsidR="00792533" w:rsidRPr="00826E02" w:rsidRDefault="00792533" w:rsidP="0012341B">
            <w:r w:rsidRPr="00826E02">
              <w:t>5000 litrų talpos</w:t>
            </w:r>
          </w:p>
        </w:tc>
        <w:tc>
          <w:tcPr>
            <w:tcW w:w="1629" w:type="pct"/>
            <w:shd w:val="clear" w:color="auto" w:fill="auto"/>
            <w:vAlign w:val="center"/>
          </w:tcPr>
          <w:p w14:paraId="7E665105" w14:textId="77777777" w:rsidR="00792533" w:rsidRPr="00826E02" w:rsidRDefault="00792533" w:rsidP="0012341B">
            <w:pPr>
              <w:jc w:val="center"/>
            </w:pPr>
            <w:r w:rsidRPr="00826E02">
              <w:t>Eur / 1 konteinerio ištuštinimas</w:t>
            </w:r>
          </w:p>
        </w:tc>
        <w:tc>
          <w:tcPr>
            <w:tcW w:w="1625" w:type="pct"/>
            <w:vAlign w:val="center"/>
          </w:tcPr>
          <w:p w14:paraId="363F37BC" w14:textId="77777777" w:rsidR="00792533" w:rsidRPr="00826E02" w:rsidRDefault="00792533" w:rsidP="0012341B">
            <w:pPr>
              <w:spacing w:line="276" w:lineRule="auto"/>
              <w:ind w:right="1446"/>
              <w:jc w:val="right"/>
            </w:pPr>
            <w:r w:rsidRPr="00826E02">
              <w:t>74,74</w:t>
            </w:r>
          </w:p>
        </w:tc>
      </w:tr>
    </w:tbl>
    <w:p w14:paraId="5AC17CE8" w14:textId="77777777" w:rsidR="00792533" w:rsidRPr="00826E02" w:rsidRDefault="00792533" w:rsidP="00792533"/>
    <w:p w14:paraId="4BE1A579" w14:textId="77777777" w:rsidR="00792533" w:rsidRPr="00826E02" w:rsidRDefault="00792533" w:rsidP="00792533"/>
    <w:p w14:paraId="2A9600F4" w14:textId="77777777" w:rsidR="00792533" w:rsidRPr="00826E02" w:rsidRDefault="00792533" w:rsidP="00792533">
      <w:pPr>
        <w:keepNext/>
        <w:tabs>
          <w:tab w:val="left" w:pos="1440"/>
        </w:tabs>
        <w:jc w:val="center"/>
        <w:rPr>
          <w:b/>
        </w:rPr>
      </w:pPr>
      <w:r w:rsidRPr="00826E02">
        <w:rPr>
          <w:b/>
        </w:rPr>
        <w:lastRenderedPageBreak/>
        <w:t>4 LENTELĖ. KRETINGOS RAJONO SAVIVALDYBĖS KOMUNALINIŲ ATLIEKŲ SURINKIMO IR TVARKYMO DYDŽIAI KAPINĖMS</w:t>
      </w:r>
    </w:p>
    <w:p w14:paraId="57AF5CFE" w14:textId="77777777" w:rsidR="00792533" w:rsidRPr="00826E02" w:rsidRDefault="00792533" w:rsidP="00792533">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792533" w:rsidRPr="00826E02" w14:paraId="362D2BA5" w14:textId="77777777" w:rsidTr="0012341B">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7D8F59A1" w14:textId="77777777" w:rsidR="00792533" w:rsidRPr="00826E02" w:rsidRDefault="00792533" w:rsidP="0012341B">
            <w:pPr>
              <w:keepNext/>
              <w:spacing w:line="276" w:lineRule="auto"/>
              <w:jc w:val="center"/>
            </w:pPr>
            <w:r w:rsidRPr="00826E02">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7F6E8220" w14:textId="77777777" w:rsidR="00792533" w:rsidRPr="00826E02" w:rsidRDefault="00792533" w:rsidP="0012341B">
            <w:pPr>
              <w:keepNext/>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4D830394" w14:textId="77777777" w:rsidR="00792533" w:rsidRPr="00826E02" w:rsidRDefault="00792533" w:rsidP="0012341B">
            <w:pPr>
              <w:keepNext/>
              <w:spacing w:line="276" w:lineRule="auto"/>
              <w:jc w:val="center"/>
            </w:pPr>
            <w:r w:rsidRPr="00826E02">
              <w:t>Atliekų surinkimo ir tvarkymo dydis, Eur</w:t>
            </w:r>
          </w:p>
        </w:tc>
      </w:tr>
      <w:tr w:rsidR="00792533" w:rsidRPr="00826E02" w14:paraId="2CAFEA65" w14:textId="77777777" w:rsidTr="0012341B">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01B79" w14:textId="77777777" w:rsidR="00792533" w:rsidRPr="00826E02" w:rsidRDefault="00792533" w:rsidP="0012341B">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AFC8B" w14:textId="77777777" w:rsidR="00792533" w:rsidRPr="00826E02" w:rsidRDefault="00792533" w:rsidP="0012341B">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76FFB" w14:textId="77777777" w:rsidR="00792533" w:rsidRPr="00826E02" w:rsidRDefault="00792533" w:rsidP="0012341B">
            <w:pPr>
              <w:keepNext/>
              <w:suppressAutoHyphens w:val="0"/>
            </w:pPr>
          </w:p>
        </w:tc>
      </w:tr>
      <w:tr w:rsidR="00792533" w:rsidRPr="00826E02" w14:paraId="594EF6DF" w14:textId="77777777" w:rsidTr="0012341B">
        <w:tc>
          <w:tcPr>
            <w:tcW w:w="1746" w:type="pct"/>
            <w:tcBorders>
              <w:top w:val="single" w:sz="4" w:space="0" w:color="auto"/>
              <w:left w:val="single" w:sz="4" w:space="0" w:color="auto"/>
              <w:bottom w:val="single" w:sz="4" w:space="0" w:color="auto"/>
              <w:right w:val="single" w:sz="4" w:space="0" w:color="auto"/>
            </w:tcBorders>
            <w:vAlign w:val="center"/>
            <w:hideMark/>
          </w:tcPr>
          <w:p w14:paraId="73BFE1FB" w14:textId="77777777" w:rsidR="00792533" w:rsidRPr="00826E02" w:rsidRDefault="00792533" w:rsidP="0012341B">
            <w:pPr>
              <w:keepNext/>
            </w:pPr>
            <w:r w:rsidRPr="00826E02">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234D4A5A" w14:textId="77777777" w:rsidR="00792533" w:rsidRPr="00826E02" w:rsidRDefault="00792533" w:rsidP="0012341B">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672A3563" w14:textId="77777777" w:rsidR="00792533" w:rsidRPr="00826E02" w:rsidRDefault="00792533" w:rsidP="0012341B">
            <w:pPr>
              <w:keepNext/>
              <w:spacing w:line="276" w:lineRule="auto"/>
              <w:ind w:right="1446"/>
              <w:jc w:val="right"/>
            </w:pPr>
            <w:r w:rsidRPr="00826E02">
              <w:t>4,31</w:t>
            </w:r>
          </w:p>
        </w:tc>
      </w:tr>
      <w:tr w:rsidR="00792533" w:rsidRPr="00826E02" w14:paraId="364DEDC4" w14:textId="77777777" w:rsidTr="0012341B">
        <w:tc>
          <w:tcPr>
            <w:tcW w:w="1746" w:type="pct"/>
            <w:tcBorders>
              <w:top w:val="single" w:sz="4" w:space="0" w:color="auto"/>
              <w:left w:val="single" w:sz="4" w:space="0" w:color="auto"/>
              <w:bottom w:val="single" w:sz="4" w:space="0" w:color="auto"/>
              <w:right w:val="single" w:sz="4" w:space="0" w:color="auto"/>
            </w:tcBorders>
            <w:vAlign w:val="center"/>
            <w:hideMark/>
          </w:tcPr>
          <w:p w14:paraId="4561B608" w14:textId="77777777" w:rsidR="00792533" w:rsidRPr="00826E02" w:rsidRDefault="00792533" w:rsidP="0012341B">
            <w:pPr>
              <w:keepNext/>
            </w:pPr>
            <w:r w:rsidRPr="00826E02">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509135C2" w14:textId="77777777" w:rsidR="00792533" w:rsidRPr="00826E02" w:rsidRDefault="00792533" w:rsidP="0012341B">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6DC8400C" w14:textId="77777777" w:rsidR="00792533" w:rsidRPr="00826E02" w:rsidRDefault="00792533" w:rsidP="0012341B">
            <w:pPr>
              <w:keepNext/>
              <w:spacing w:line="276" w:lineRule="auto"/>
              <w:ind w:right="1446"/>
              <w:jc w:val="right"/>
            </w:pPr>
            <w:r w:rsidRPr="00826E02">
              <w:t>13,81</w:t>
            </w:r>
          </w:p>
        </w:tc>
      </w:tr>
      <w:tr w:rsidR="00792533" w:rsidRPr="00826E02" w14:paraId="12E0BB9B" w14:textId="77777777" w:rsidTr="0012341B">
        <w:tc>
          <w:tcPr>
            <w:tcW w:w="1746" w:type="pct"/>
            <w:tcBorders>
              <w:top w:val="single" w:sz="4" w:space="0" w:color="auto"/>
              <w:left w:val="single" w:sz="4" w:space="0" w:color="auto"/>
              <w:bottom w:val="single" w:sz="4" w:space="0" w:color="auto"/>
              <w:right w:val="single" w:sz="4" w:space="0" w:color="auto"/>
            </w:tcBorders>
            <w:vAlign w:val="center"/>
            <w:hideMark/>
          </w:tcPr>
          <w:p w14:paraId="66A75723" w14:textId="77777777" w:rsidR="00792533" w:rsidRPr="00826E02" w:rsidRDefault="00792533" w:rsidP="0012341B">
            <w:pPr>
              <w:keepNext/>
            </w:pPr>
            <w:r w:rsidRPr="00826E02">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3CC6B8E0" w14:textId="77777777" w:rsidR="00792533" w:rsidRPr="00826E02" w:rsidRDefault="00792533" w:rsidP="0012341B">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EAF3714" w14:textId="77777777" w:rsidR="00792533" w:rsidRPr="00826E02" w:rsidRDefault="00792533" w:rsidP="0012341B">
            <w:pPr>
              <w:keepNext/>
              <w:spacing w:line="276" w:lineRule="auto"/>
              <w:ind w:right="1446"/>
              <w:jc w:val="right"/>
            </w:pPr>
            <w:r w:rsidRPr="00826E02">
              <w:t>19,72</w:t>
            </w:r>
          </w:p>
        </w:tc>
      </w:tr>
      <w:tr w:rsidR="00792533" w:rsidRPr="00826E02" w14:paraId="20A53C15" w14:textId="77777777" w:rsidTr="0012341B">
        <w:tc>
          <w:tcPr>
            <w:tcW w:w="1746" w:type="pct"/>
            <w:tcBorders>
              <w:top w:val="single" w:sz="4" w:space="0" w:color="auto"/>
              <w:left w:val="single" w:sz="4" w:space="0" w:color="auto"/>
              <w:bottom w:val="single" w:sz="4" w:space="0" w:color="auto"/>
              <w:right w:val="single" w:sz="4" w:space="0" w:color="auto"/>
            </w:tcBorders>
            <w:vAlign w:val="center"/>
          </w:tcPr>
          <w:p w14:paraId="5289EBC5" w14:textId="77777777" w:rsidR="00792533" w:rsidRPr="00826E02" w:rsidRDefault="00792533" w:rsidP="0012341B">
            <w:pPr>
              <w:keepNext/>
            </w:pPr>
            <w:r w:rsidRPr="00826E02">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1026C2D4" w14:textId="77777777" w:rsidR="00792533" w:rsidRPr="00826E02" w:rsidRDefault="00792533" w:rsidP="0012341B">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A0D05D3" w14:textId="77777777" w:rsidR="00792533" w:rsidRPr="00826E02" w:rsidRDefault="00792533" w:rsidP="0012341B">
            <w:pPr>
              <w:keepNext/>
              <w:spacing w:line="276" w:lineRule="auto"/>
              <w:ind w:right="1446"/>
              <w:jc w:val="right"/>
            </w:pPr>
            <w:r w:rsidRPr="00826E02">
              <w:t>53,79</w:t>
            </w:r>
          </w:p>
        </w:tc>
      </w:tr>
      <w:tr w:rsidR="00792533" w:rsidRPr="00826E02" w14:paraId="64262941" w14:textId="77777777" w:rsidTr="0012341B">
        <w:tc>
          <w:tcPr>
            <w:tcW w:w="1746" w:type="pct"/>
            <w:tcBorders>
              <w:top w:val="single" w:sz="4" w:space="0" w:color="auto"/>
              <w:left w:val="single" w:sz="4" w:space="0" w:color="auto"/>
              <w:bottom w:val="single" w:sz="4" w:space="0" w:color="auto"/>
              <w:right w:val="single" w:sz="4" w:space="0" w:color="auto"/>
            </w:tcBorders>
            <w:vAlign w:val="center"/>
          </w:tcPr>
          <w:p w14:paraId="7DFEAF97" w14:textId="77777777" w:rsidR="00792533" w:rsidRPr="00826E02" w:rsidRDefault="00792533" w:rsidP="0012341B">
            <w:pPr>
              <w:keepNext/>
            </w:pPr>
            <w:r w:rsidRPr="00826E02">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2EA33C60" w14:textId="77777777" w:rsidR="00792533" w:rsidRPr="00826E02" w:rsidRDefault="00792533" w:rsidP="0012341B">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75006EA" w14:textId="77777777" w:rsidR="00792533" w:rsidRPr="00826E02" w:rsidRDefault="00792533" w:rsidP="0012341B">
            <w:pPr>
              <w:keepNext/>
              <w:spacing w:line="276" w:lineRule="auto"/>
              <w:ind w:right="1446"/>
              <w:jc w:val="right"/>
            </w:pPr>
            <w:r w:rsidRPr="00826E02">
              <w:t>89,65</w:t>
            </w:r>
          </w:p>
        </w:tc>
      </w:tr>
    </w:tbl>
    <w:p w14:paraId="2709922F" w14:textId="77777777" w:rsidR="00792533" w:rsidRPr="00826E02" w:rsidRDefault="00792533" w:rsidP="00792533"/>
    <w:p w14:paraId="3539DA4F" w14:textId="77777777" w:rsidR="00792533" w:rsidRPr="00826E02" w:rsidRDefault="00792533" w:rsidP="00792533">
      <w:pPr>
        <w:tabs>
          <w:tab w:val="left" w:pos="851"/>
        </w:tabs>
        <w:jc w:val="center"/>
      </w:pPr>
      <w:r w:rsidRPr="00826E02">
        <w:t>_________________________________</w:t>
      </w:r>
    </w:p>
    <w:p w14:paraId="2CE4418A" w14:textId="77777777" w:rsidR="00991175" w:rsidRDefault="00991175" w:rsidP="00991175">
      <w:pPr>
        <w:ind w:left="8222"/>
      </w:pPr>
    </w:p>
    <w:sectPr w:rsidR="00991175" w:rsidSect="00102359">
      <w:headerReference w:type="first" r:id="rId8"/>
      <w:pgSz w:w="15840" w:h="12240"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F52E" w14:textId="77777777" w:rsidR="005F4CB6" w:rsidRDefault="005F4CB6" w:rsidP="008D4DAA">
      <w:r>
        <w:separator/>
      </w:r>
    </w:p>
  </w:endnote>
  <w:endnote w:type="continuationSeparator" w:id="0">
    <w:p w14:paraId="3ECC52FF" w14:textId="77777777" w:rsidR="005F4CB6" w:rsidRDefault="005F4CB6"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BCDB" w14:textId="77777777" w:rsidR="005F4CB6" w:rsidRDefault="005F4CB6" w:rsidP="008D4DAA">
      <w:r>
        <w:separator/>
      </w:r>
    </w:p>
  </w:footnote>
  <w:footnote w:type="continuationSeparator" w:id="0">
    <w:p w14:paraId="35F89B9F" w14:textId="77777777" w:rsidR="005F4CB6" w:rsidRDefault="005F4CB6"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9B49" w14:textId="77777777" w:rsidR="00BA6CD7" w:rsidRDefault="00E62310">
    <w:pPr>
      <w:pStyle w:val="Antrats"/>
      <w:jc w:val="center"/>
    </w:pPr>
    <w:r>
      <w:fldChar w:fldCharType="begin"/>
    </w:r>
    <w:r>
      <w:instrText>PAGE   \* MERGEFORMAT</w:instrText>
    </w:r>
    <w:r>
      <w:fldChar w:fldCharType="separate"/>
    </w:r>
    <w:r w:rsidR="00573CF7">
      <w:rPr>
        <w:noProof/>
      </w:rPr>
      <w:t>9</w:t>
    </w:r>
    <w:r>
      <w:rPr>
        <w:noProof/>
      </w:rPr>
      <w:fldChar w:fldCharType="end"/>
    </w:r>
  </w:p>
  <w:p w14:paraId="09AF3C6E" w14:textId="77777777" w:rsidR="00BA6CD7" w:rsidRDefault="00BA6C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2031370158">
    <w:abstractNumId w:val="31"/>
  </w:num>
  <w:num w:numId="2" w16cid:durableId="1967925090">
    <w:abstractNumId w:val="3"/>
  </w:num>
  <w:num w:numId="3" w16cid:durableId="1968970486">
    <w:abstractNumId w:val="29"/>
  </w:num>
  <w:num w:numId="4" w16cid:durableId="1648170580">
    <w:abstractNumId w:val="21"/>
  </w:num>
  <w:num w:numId="5" w16cid:durableId="1741512119">
    <w:abstractNumId w:val="10"/>
  </w:num>
  <w:num w:numId="6" w16cid:durableId="1720477537">
    <w:abstractNumId w:val="23"/>
  </w:num>
  <w:num w:numId="7" w16cid:durableId="1885866609">
    <w:abstractNumId w:val="28"/>
  </w:num>
  <w:num w:numId="8" w16cid:durableId="466820560">
    <w:abstractNumId w:val="17"/>
  </w:num>
  <w:num w:numId="9" w16cid:durableId="804660973">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765227995">
    <w:abstractNumId w:val="18"/>
  </w:num>
  <w:num w:numId="11" w16cid:durableId="575479717">
    <w:abstractNumId w:val="24"/>
  </w:num>
  <w:num w:numId="12" w16cid:durableId="210650928">
    <w:abstractNumId w:val="4"/>
  </w:num>
  <w:num w:numId="13" w16cid:durableId="822083963">
    <w:abstractNumId w:val="0"/>
  </w:num>
  <w:num w:numId="14" w16cid:durableId="1316372270">
    <w:abstractNumId w:val="2"/>
  </w:num>
  <w:num w:numId="15" w16cid:durableId="1708524344">
    <w:abstractNumId w:val="1"/>
  </w:num>
  <w:num w:numId="16" w16cid:durableId="454449622">
    <w:abstractNumId w:val="30"/>
  </w:num>
  <w:num w:numId="17" w16cid:durableId="960500916">
    <w:abstractNumId w:val="12"/>
  </w:num>
  <w:num w:numId="18" w16cid:durableId="1727680275">
    <w:abstractNumId w:val="16"/>
  </w:num>
  <w:num w:numId="19" w16cid:durableId="552280022">
    <w:abstractNumId w:val="27"/>
  </w:num>
  <w:num w:numId="20" w16cid:durableId="588008584">
    <w:abstractNumId w:val="22"/>
  </w:num>
  <w:num w:numId="21" w16cid:durableId="2091348483">
    <w:abstractNumId w:val="9"/>
  </w:num>
  <w:num w:numId="22" w16cid:durableId="1117599173">
    <w:abstractNumId w:val="19"/>
  </w:num>
  <w:num w:numId="23" w16cid:durableId="1111390224">
    <w:abstractNumId w:val="5"/>
  </w:num>
  <w:num w:numId="24" w16cid:durableId="893465248">
    <w:abstractNumId w:val="20"/>
  </w:num>
  <w:num w:numId="25" w16cid:durableId="1352537449">
    <w:abstractNumId w:val="8"/>
  </w:num>
  <w:num w:numId="26" w16cid:durableId="849491710">
    <w:abstractNumId w:val="26"/>
  </w:num>
  <w:num w:numId="27" w16cid:durableId="874074791">
    <w:abstractNumId w:val="25"/>
  </w:num>
  <w:num w:numId="28" w16cid:durableId="836765830">
    <w:abstractNumId w:val="7"/>
  </w:num>
  <w:num w:numId="29" w16cid:durableId="180770319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955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2293852">
    <w:abstractNumId w:val="14"/>
  </w:num>
  <w:num w:numId="32" w16cid:durableId="2046977809">
    <w:abstractNumId w:val="6"/>
  </w:num>
  <w:num w:numId="33" w16cid:durableId="1692024733">
    <w:abstractNumId w:val="13"/>
  </w:num>
  <w:num w:numId="34" w16cid:durableId="1451851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35605"/>
    <w:rsid w:val="00061FE2"/>
    <w:rsid w:val="00097150"/>
    <w:rsid w:val="000F7985"/>
    <w:rsid w:val="00102359"/>
    <w:rsid w:val="00122F8E"/>
    <w:rsid w:val="001679E1"/>
    <w:rsid w:val="001A7B95"/>
    <w:rsid w:val="001B30C1"/>
    <w:rsid w:val="001C6CE8"/>
    <w:rsid w:val="001E384F"/>
    <w:rsid w:val="00203733"/>
    <w:rsid w:val="002142BF"/>
    <w:rsid w:val="00254C37"/>
    <w:rsid w:val="00273D46"/>
    <w:rsid w:val="00295663"/>
    <w:rsid w:val="002E68B1"/>
    <w:rsid w:val="0033366C"/>
    <w:rsid w:val="00367A0C"/>
    <w:rsid w:val="0038755A"/>
    <w:rsid w:val="003D097E"/>
    <w:rsid w:val="003D299C"/>
    <w:rsid w:val="00436883"/>
    <w:rsid w:val="00455E88"/>
    <w:rsid w:val="0046405F"/>
    <w:rsid w:val="00470660"/>
    <w:rsid w:val="00493899"/>
    <w:rsid w:val="004A7B1B"/>
    <w:rsid w:val="004C1323"/>
    <w:rsid w:val="004C7A23"/>
    <w:rsid w:val="00573CF7"/>
    <w:rsid w:val="00594442"/>
    <w:rsid w:val="005E4A3F"/>
    <w:rsid w:val="005F4CB6"/>
    <w:rsid w:val="00643C65"/>
    <w:rsid w:val="006A06FD"/>
    <w:rsid w:val="006A3D6D"/>
    <w:rsid w:val="006A64F4"/>
    <w:rsid w:val="006C4F80"/>
    <w:rsid w:val="006C6411"/>
    <w:rsid w:val="00710F38"/>
    <w:rsid w:val="00736654"/>
    <w:rsid w:val="007601A4"/>
    <w:rsid w:val="00763C88"/>
    <w:rsid w:val="007757D9"/>
    <w:rsid w:val="00777B3D"/>
    <w:rsid w:val="00792533"/>
    <w:rsid w:val="00795E58"/>
    <w:rsid w:val="007A2F74"/>
    <w:rsid w:val="007B10A9"/>
    <w:rsid w:val="007B2A5C"/>
    <w:rsid w:val="007C22BD"/>
    <w:rsid w:val="0082411A"/>
    <w:rsid w:val="008620A9"/>
    <w:rsid w:val="008D4DAA"/>
    <w:rsid w:val="008D5BB7"/>
    <w:rsid w:val="00951F56"/>
    <w:rsid w:val="00970644"/>
    <w:rsid w:val="00991175"/>
    <w:rsid w:val="009B42EF"/>
    <w:rsid w:val="00A54746"/>
    <w:rsid w:val="00AE042D"/>
    <w:rsid w:val="00B300C2"/>
    <w:rsid w:val="00B3300A"/>
    <w:rsid w:val="00B35718"/>
    <w:rsid w:val="00B84F9A"/>
    <w:rsid w:val="00BA6CD7"/>
    <w:rsid w:val="00C143A9"/>
    <w:rsid w:val="00CC111D"/>
    <w:rsid w:val="00CF36BD"/>
    <w:rsid w:val="00D244D4"/>
    <w:rsid w:val="00D2644D"/>
    <w:rsid w:val="00D320E2"/>
    <w:rsid w:val="00D41B38"/>
    <w:rsid w:val="00D52884"/>
    <w:rsid w:val="00DB75B4"/>
    <w:rsid w:val="00DC0003"/>
    <w:rsid w:val="00E62310"/>
    <w:rsid w:val="00E84583"/>
    <w:rsid w:val="00E94864"/>
    <w:rsid w:val="00EB22A6"/>
    <w:rsid w:val="00ED0A14"/>
    <w:rsid w:val="00ED2680"/>
    <w:rsid w:val="00F305D1"/>
    <w:rsid w:val="00F41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5BF80"/>
  <w15:docId w15:val="{22CC2060-80A1-4B80-B375-79BF7BD3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236">
      <w:bodyDiv w:val="1"/>
      <w:marLeft w:val="0"/>
      <w:marRight w:val="0"/>
      <w:marTop w:val="0"/>
      <w:marBottom w:val="0"/>
      <w:divBdr>
        <w:top w:val="none" w:sz="0" w:space="0" w:color="auto"/>
        <w:left w:val="none" w:sz="0" w:space="0" w:color="auto"/>
        <w:bottom w:val="none" w:sz="0" w:space="0" w:color="auto"/>
        <w:right w:val="none" w:sz="0" w:space="0" w:color="auto"/>
      </w:divBdr>
    </w:div>
    <w:div w:id="117768732">
      <w:bodyDiv w:val="1"/>
      <w:marLeft w:val="0"/>
      <w:marRight w:val="0"/>
      <w:marTop w:val="0"/>
      <w:marBottom w:val="0"/>
      <w:divBdr>
        <w:top w:val="none" w:sz="0" w:space="0" w:color="auto"/>
        <w:left w:val="none" w:sz="0" w:space="0" w:color="auto"/>
        <w:bottom w:val="none" w:sz="0" w:space="0" w:color="auto"/>
        <w:right w:val="none" w:sz="0" w:space="0" w:color="auto"/>
      </w:divBdr>
    </w:div>
    <w:div w:id="168565483">
      <w:bodyDiv w:val="1"/>
      <w:marLeft w:val="0"/>
      <w:marRight w:val="0"/>
      <w:marTop w:val="0"/>
      <w:marBottom w:val="0"/>
      <w:divBdr>
        <w:top w:val="none" w:sz="0" w:space="0" w:color="auto"/>
        <w:left w:val="none" w:sz="0" w:space="0" w:color="auto"/>
        <w:bottom w:val="none" w:sz="0" w:space="0" w:color="auto"/>
        <w:right w:val="none" w:sz="0" w:space="0" w:color="auto"/>
      </w:divBdr>
    </w:div>
    <w:div w:id="306319197">
      <w:bodyDiv w:val="1"/>
      <w:marLeft w:val="0"/>
      <w:marRight w:val="0"/>
      <w:marTop w:val="0"/>
      <w:marBottom w:val="0"/>
      <w:divBdr>
        <w:top w:val="none" w:sz="0" w:space="0" w:color="auto"/>
        <w:left w:val="none" w:sz="0" w:space="0" w:color="auto"/>
        <w:bottom w:val="none" w:sz="0" w:space="0" w:color="auto"/>
        <w:right w:val="none" w:sz="0" w:space="0" w:color="auto"/>
      </w:divBdr>
    </w:div>
    <w:div w:id="360281026">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926811866">
      <w:bodyDiv w:val="1"/>
      <w:marLeft w:val="0"/>
      <w:marRight w:val="0"/>
      <w:marTop w:val="0"/>
      <w:marBottom w:val="0"/>
      <w:divBdr>
        <w:top w:val="none" w:sz="0" w:space="0" w:color="auto"/>
        <w:left w:val="none" w:sz="0" w:space="0" w:color="auto"/>
        <w:bottom w:val="none" w:sz="0" w:space="0" w:color="auto"/>
        <w:right w:val="none" w:sz="0" w:space="0" w:color="auto"/>
      </w:divBdr>
    </w:div>
    <w:div w:id="974261287">
      <w:bodyDiv w:val="1"/>
      <w:marLeft w:val="0"/>
      <w:marRight w:val="0"/>
      <w:marTop w:val="0"/>
      <w:marBottom w:val="0"/>
      <w:divBdr>
        <w:top w:val="none" w:sz="0" w:space="0" w:color="auto"/>
        <w:left w:val="none" w:sz="0" w:space="0" w:color="auto"/>
        <w:bottom w:val="none" w:sz="0" w:space="0" w:color="auto"/>
        <w:right w:val="none" w:sz="0" w:space="0" w:color="auto"/>
      </w:divBdr>
    </w:div>
    <w:div w:id="1090735290">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43961670">
      <w:bodyDiv w:val="1"/>
      <w:marLeft w:val="0"/>
      <w:marRight w:val="0"/>
      <w:marTop w:val="0"/>
      <w:marBottom w:val="0"/>
      <w:divBdr>
        <w:top w:val="none" w:sz="0" w:space="0" w:color="auto"/>
        <w:left w:val="none" w:sz="0" w:space="0" w:color="auto"/>
        <w:bottom w:val="none" w:sz="0" w:space="0" w:color="auto"/>
        <w:right w:val="none" w:sz="0" w:space="0" w:color="auto"/>
      </w:divBdr>
    </w:div>
    <w:div w:id="1197044025">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574312630">
      <w:bodyDiv w:val="1"/>
      <w:marLeft w:val="0"/>
      <w:marRight w:val="0"/>
      <w:marTop w:val="0"/>
      <w:marBottom w:val="0"/>
      <w:divBdr>
        <w:top w:val="none" w:sz="0" w:space="0" w:color="auto"/>
        <w:left w:val="none" w:sz="0" w:space="0" w:color="auto"/>
        <w:bottom w:val="none" w:sz="0" w:space="0" w:color="auto"/>
        <w:right w:val="none" w:sz="0" w:space="0" w:color="auto"/>
      </w:divBdr>
    </w:div>
    <w:div w:id="1615281566">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2973988">
      <w:bodyDiv w:val="1"/>
      <w:marLeft w:val="0"/>
      <w:marRight w:val="0"/>
      <w:marTop w:val="0"/>
      <w:marBottom w:val="0"/>
      <w:divBdr>
        <w:top w:val="none" w:sz="0" w:space="0" w:color="auto"/>
        <w:left w:val="none" w:sz="0" w:space="0" w:color="auto"/>
        <w:bottom w:val="none" w:sz="0" w:space="0" w:color="auto"/>
        <w:right w:val="none" w:sz="0" w:space="0" w:color="auto"/>
      </w:divBdr>
    </w:div>
    <w:div w:id="1686395062">
      <w:bodyDiv w:val="1"/>
      <w:marLeft w:val="0"/>
      <w:marRight w:val="0"/>
      <w:marTop w:val="0"/>
      <w:marBottom w:val="0"/>
      <w:divBdr>
        <w:top w:val="none" w:sz="0" w:space="0" w:color="auto"/>
        <w:left w:val="none" w:sz="0" w:space="0" w:color="auto"/>
        <w:bottom w:val="none" w:sz="0" w:space="0" w:color="auto"/>
        <w:right w:val="none" w:sz="0" w:space="0" w:color="auto"/>
      </w:divBdr>
    </w:div>
    <w:div w:id="1742874759">
      <w:bodyDiv w:val="1"/>
      <w:marLeft w:val="0"/>
      <w:marRight w:val="0"/>
      <w:marTop w:val="0"/>
      <w:marBottom w:val="0"/>
      <w:divBdr>
        <w:top w:val="none" w:sz="0" w:space="0" w:color="auto"/>
        <w:left w:val="none" w:sz="0" w:space="0" w:color="auto"/>
        <w:bottom w:val="none" w:sz="0" w:space="0" w:color="auto"/>
        <w:right w:val="none" w:sz="0" w:space="0" w:color="auto"/>
      </w:divBdr>
    </w:div>
    <w:div w:id="1926065476">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710224c111846c3a0b0085ac7eaf3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c710224c111846c3a0b0085ac7eaf317</Template>
  <TotalTime>1</TotalTime>
  <Pages>27</Pages>
  <Words>40071</Words>
  <Characters>22841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DĖL VIETINĖS RINKLIAVOS UŽ KOMUNALINIŲ ATLIEKŲ SURINKIMĄ IŠ ATLIEKŲ TURĖTOJŲ IR ATLIEKŲ TVARKYMĄ NUOSTATŲ PATVIRTINIMO</vt:lpstr>
    </vt:vector>
  </TitlesOfParts>
  <Manager>2014-12-18</Manager>
  <Company>KRS</Company>
  <LinksUpToDate>false</LinksUpToDate>
  <CharactersWithSpaces>62787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tadas.pilelis@gmail.com</cp:lastModifiedBy>
  <cp:revision>2</cp:revision>
  <cp:lastPrinted>2014-12-04T11:57:00Z</cp:lastPrinted>
  <dcterms:created xsi:type="dcterms:W3CDTF">2023-02-14T08:35:00Z</dcterms:created>
  <dcterms:modified xsi:type="dcterms:W3CDTF">2023-02-14T08:35:00Z</dcterms:modified>
  <cp:category>SPRENDIMAS</cp:category>
</cp:coreProperties>
</file>