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98E0" w14:textId="77777777" w:rsidR="00C523AA" w:rsidRPr="00832D25" w:rsidRDefault="00C523A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D51F8">
      <w:pPr>
        <w:rPr>
          <w:caps/>
          <w:szCs w:val="24"/>
        </w:rPr>
      </w:pPr>
    </w:p>
    <w:p w14:paraId="123C0A89" w14:textId="77777777" w:rsidR="00C523AA" w:rsidRPr="00832D25" w:rsidRDefault="001A03EE" w:rsidP="009D51F8">
      <w:pPr>
        <w:jc w:val="center"/>
        <w:rPr>
          <w:b/>
        </w:rPr>
      </w:pPr>
      <w:r w:rsidRPr="00832D25">
        <w:rPr>
          <w:b/>
        </w:rPr>
        <w:t>SPRENDIMAS</w:t>
      </w:r>
    </w:p>
    <w:p w14:paraId="5B175F8A" w14:textId="3E8093BD" w:rsidR="00916EC6" w:rsidRDefault="00916EC6" w:rsidP="009D51F8">
      <w:pPr>
        <w:jc w:val="center"/>
        <w:rPr>
          <w:rFonts w:eastAsia="Calibri"/>
          <w:b/>
          <w:caps/>
          <w:szCs w:val="24"/>
          <w:lang w:eastAsia="lt-LT"/>
        </w:rPr>
      </w:pPr>
      <w:r w:rsidRPr="002B08BD">
        <w:rPr>
          <w:rFonts w:eastAsia="Calibri"/>
          <w:b/>
          <w:caps/>
          <w:szCs w:val="24"/>
          <w:lang w:eastAsia="lt-LT"/>
        </w:rPr>
        <w:t>DĖL KRETINGOS RAJONO SAVIVALDYBĖS TARYBOS 2016 M. VASARIO 25 D. SPRENDIMO NR. T2-39 „DĖL KRETINGOS RAJONO SODININKŲ BENDRIJŲ SPECIALIOSIOS RĖMIMO PROGRAMOS NUOSTATŲ TVIRTINIMO“ PAKEITIMO</w:t>
      </w:r>
    </w:p>
    <w:p w14:paraId="00A6FD98" w14:textId="77777777" w:rsidR="00C523AA" w:rsidRPr="00832D25" w:rsidRDefault="00C523AA" w:rsidP="009D51F8">
      <w:pPr>
        <w:rPr>
          <w:szCs w:val="24"/>
        </w:rPr>
      </w:pPr>
    </w:p>
    <w:p w14:paraId="215B7288" w14:textId="03F84183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2A0BC1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2A0BC1">
        <w:rPr>
          <w:szCs w:val="24"/>
        </w:rPr>
        <w:t>vasario</w:t>
      </w:r>
      <w:r w:rsidR="00555F06">
        <w:rPr>
          <w:szCs w:val="24"/>
        </w:rPr>
        <w:t xml:space="preserve"> 13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T1-</w:t>
      </w:r>
      <w:r w:rsidR="00555F06">
        <w:rPr>
          <w:szCs w:val="24"/>
        </w:rPr>
        <w:t>50</w:t>
      </w:r>
    </w:p>
    <w:p w14:paraId="4C459BBB" w14:textId="77777777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D51F8">
      <w:pPr>
        <w:jc w:val="both"/>
        <w:rPr>
          <w:szCs w:val="24"/>
        </w:rPr>
      </w:pPr>
    </w:p>
    <w:p w14:paraId="754E8268" w14:textId="3F8DC466" w:rsidR="00822F6C" w:rsidRDefault="00822F6C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 w:rsidRPr="00BC5A12">
        <w:rPr>
          <w:szCs w:val="24"/>
        </w:rPr>
        <w:t>Vadovaudamasi Lietuvos Respublikos vietos savivaldos įstatymo 18 straipsnio 1 dalimi</w:t>
      </w:r>
      <w:r w:rsidR="00916EC6">
        <w:rPr>
          <w:szCs w:val="24"/>
        </w:rPr>
        <w:t xml:space="preserve"> ir atsižvelgdama </w:t>
      </w:r>
      <w:r w:rsidR="0034038E">
        <w:rPr>
          <w:szCs w:val="24"/>
        </w:rPr>
        <w:t xml:space="preserve">į </w:t>
      </w:r>
      <w:r w:rsidR="00916EC6">
        <w:rPr>
          <w:szCs w:val="24"/>
        </w:rPr>
        <w:t>Kretingos rajono sodininkų bendrijų valdybos pirmininkų 2023 m. sausio 10 d. prašymą „Dėl Kretingos rajono sodininkų bendrijų rėmimo lėšų padidinimo“,</w:t>
      </w:r>
      <w:r w:rsidRPr="00BC5A12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3CB46116" w:rsidR="00EA1D35" w:rsidRDefault="00702762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 w:rsidR="00916EC6">
        <w:rPr>
          <w:szCs w:val="24"/>
        </w:rPr>
        <w:t xml:space="preserve"> </w:t>
      </w:r>
      <w:r w:rsidR="00916EC6" w:rsidRPr="00BC5A12">
        <w:rPr>
          <w:szCs w:val="24"/>
        </w:rPr>
        <w:t xml:space="preserve">Pakeisti </w:t>
      </w:r>
      <w:r w:rsidR="00916EC6" w:rsidRPr="008D4A2C">
        <w:rPr>
          <w:szCs w:val="24"/>
        </w:rPr>
        <w:t>Kretingos rajono sodininkų bendrijų specialiosios rėmimo programos nuostat</w:t>
      </w:r>
      <w:r w:rsidR="00C31421">
        <w:rPr>
          <w:szCs w:val="24"/>
        </w:rPr>
        <w:t>ų</w:t>
      </w:r>
      <w:r w:rsidR="00916EC6" w:rsidRPr="008D4A2C">
        <w:rPr>
          <w:szCs w:val="24"/>
        </w:rPr>
        <w:t>, patvirtint</w:t>
      </w:r>
      <w:r w:rsidR="00C31421">
        <w:rPr>
          <w:szCs w:val="24"/>
        </w:rPr>
        <w:t>ų</w:t>
      </w:r>
      <w:r w:rsidR="00916EC6" w:rsidRPr="008D4A2C">
        <w:rPr>
          <w:szCs w:val="24"/>
        </w:rPr>
        <w:t xml:space="preserve"> Kretingos rajono savivaldybės tarybos 2016 m. vasario 25 d. sprendimu Nr. T2-39 „Dėl Kretingos rajono sodininkų bendrijų specialiosios rėmimo programos nuostatų tvirtinimo“</w:t>
      </w:r>
      <w:r w:rsidR="0034038E">
        <w:rPr>
          <w:szCs w:val="24"/>
        </w:rPr>
        <w:t>,</w:t>
      </w:r>
      <w:r w:rsidR="00C31421">
        <w:rPr>
          <w:szCs w:val="24"/>
        </w:rPr>
        <w:t xml:space="preserve"> 7 punktą ir jį išdėstyti taip</w:t>
      </w:r>
      <w:r w:rsidR="002A0BC1">
        <w:rPr>
          <w:szCs w:val="24"/>
        </w:rPr>
        <w:t>:</w:t>
      </w:r>
    </w:p>
    <w:p w14:paraId="5AE35EF6" w14:textId="6EFD4F46" w:rsidR="00C31421" w:rsidRDefault="00C31421" w:rsidP="0034038E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„7. </w:t>
      </w:r>
      <w:r>
        <w:rPr>
          <w:color w:val="000000"/>
        </w:rPr>
        <w:t xml:space="preserve">Skiriamos lėšos vienai Bendrijai per finansinius metus negali viršyti </w:t>
      </w:r>
      <w:r w:rsidRPr="002136FC">
        <w:rPr>
          <w:color w:val="000000"/>
        </w:rPr>
        <w:t>10 proc</w:t>
      </w:r>
      <w:r w:rsidRPr="009D176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136FC">
        <w:rPr>
          <w:color w:val="000000"/>
        </w:rPr>
        <w:t>Programoje numatytų lėšų</w:t>
      </w:r>
      <w:r>
        <w:rPr>
          <w:color w:val="000000"/>
        </w:rPr>
        <w:t>, bet ne daugiau kaip 50 proc. patirtų išlaidų. Už elektros energiją gatvių apšvietimui kompensuojama 100 proc. turėtų išlaidų, kurios neįskaičiuojamos į sumą, kurią viena Bendrija gali gauti per finansinius metus. Didesnė suma, negu nurodyta šiame punkte arba kitoms šiuose nuostatuose nenumatytoms Bendrijų veikloms finansuoti, gali būti skiriama Savivaldybės tarybos sprendimais konkrečioms Bendrijoms.</w:t>
      </w:r>
      <w:r>
        <w:t>“</w:t>
      </w:r>
      <w:r w:rsidR="0034038E">
        <w:t>.</w:t>
      </w:r>
    </w:p>
    <w:p w14:paraId="3C8C04ED" w14:textId="0F93CE84" w:rsidR="00032B0D" w:rsidRDefault="00145239" w:rsidP="003403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31421" w:rsidRPr="00C31421">
        <w:rPr>
          <w:rFonts w:ascii="Times New Roman" w:hAnsi="Times New Roman" w:cs="Times New Roman"/>
          <w:sz w:val="24"/>
          <w:szCs w:val="24"/>
        </w:rPr>
        <w:t>2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Teisės aktą </w:t>
      </w:r>
      <w:r w:rsidR="00294496">
        <w:rPr>
          <w:rFonts w:ascii="Times New Roman" w:hAnsi="Times New Roman" w:cs="Times New Roman"/>
          <w:color w:val="000000"/>
          <w:sz w:val="24"/>
          <w:szCs w:val="24"/>
        </w:rPr>
        <w:t xml:space="preserve">skelbti Teisės aktų registre (TAR) ir 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>savivaldybės interneto svetainėje.</w:t>
      </w:r>
    </w:p>
    <w:p w14:paraId="70CEC8C8" w14:textId="04F52333" w:rsidR="00294496" w:rsidRPr="000C5F61" w:rsidRDefault="00294496" w:rsidP="003403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FE67C" w14:textId="77777777" w:rsidR="00145239" w:rsidRPr="00832D25" w:rsidRDefault="00145239" w:rsidP="009D51F8">
      <w:pPr>
        <w:pStyle w:val="Pagrindinistekstas2"/>
        <w:tabs>
          <w:tab w:val="left" w:pos="851"/>
        </w:tabs>
        <w:spacing w:before="20" w:after="20" w:line="276" w:lineRule="auto"/>
        <w:jc w:val="both"/>
        <w:rPr>
          <w:szCs w:val="24"/>
        </w:rPr>
      </w:pPr>
    </w:p>
    <w:p w14:paraId="62A5CCC4" w14:textId="4DE9350D" w:rsidR="00C523AA" w:rsidRPr="00A00F67" w:rsidRDefault="00C523AA" w:rsidP="009D51F8">
      <w:pPr>
        <w:tabs>
          <w:tab w:val="center" w:pos="4820"/>
          <w:tab w:val="right" w:pos="9639"/>
        </w:tabs>
        <w:spacing w:line="276" w:lineRule="auto"/>
        <w:jc w:val="both"/>
      </w:pPr>
      <w:r w:rsidRPr="00832D25">
        <w:t>Savivaldybės meras</w:t>
      </w:r>
      <w:bookmarkStart w:id="1" w:name="tmp2"/>
    </w:p>
    <w:bookmarkEnd w:id="1"/>
    <w:p w14:paraId="0DAD5EC9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4F1A07DB" w14:textId="77777777" w:rsidR="00002147" w:rsidRPr="00832D25" w:rsidRDefault="00002147" w:rsidP="009D51F8">
      <w:pPr>
        <w:spacing w:line="276" w:lineRule="auto"/>
        <w:jc w:val="both"/>
        <w:rPr>
          <w:szCs w:val="24"/>
        </w:rPr>
      </w:pPr>
    </w:p>
    <w:p w14:paraId="34AC374C" w14:textId="77777777" w:rsidR="00C523AA" w:rsidRPr="00832D25" w:rsidRDefault="00C523AA" w:rsidP="009D51F8">
      <w:pPr>
        <w:spacing w:line="276" w:lineRule="auto"/>
        <w:jc w:val="both"/>
        <w:rPr>
          <w:szCs w:val="24"/>
        </w:rPr>
      </w:pPr>
    </w:p>
    <w:p w14:paraId="4DD2372D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76139E74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69B2B9BB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088C22DD" w14:textId="77777777" w:rsidR="00442E98" w:rsidRDefault="00442E98" w:rsidP="009D51F8">
      <w:pPr>
        <w:spacing w:line="276" w:lineRule="auto"/>
        <w:jc w:val="both"/>
        <w:rPr>
          <w:szCs w:val="24"/>
        </w:rPr>
      </w:pPr>
    </w:p>
    <w:p w14:paraId="7BE0D4D2" w14:textId="77777777" w:rsidR="00D226EC" w:rsidRDefault="00D226EC" w:rsidP="009D51F8">
      <w:pPr>
        <w:spacing w:line="276" w:lineRule="auto"/>
        <w:rPr>
          <w:szCs w:val="24"/>
        </w:rPr>
      </w:pPr>
    </w:p>
    <w:p w14:paraId="7B516EB4" w14:textId="77777777" w:rsidR="00D226EC" w:rsidRDefault="00D226EC" w:rsidP="009D51F8">
      <w:pPr>
        <w:rPr>
          <w:szCs w:val="24"/>
        </w:rPr>
      </w:pPr>
    </w:p>
    <w:p w14:paraId="7E10D750" w14:textId="77777777" w:rsidR="00D226EC" w:rsidRDefault="00D226EC" w:rsidP="009D51F8">
      <w:pPr>
        <w:rPr>
          <w:szCs w:val="24"/>
        </w:rPr>
      </w:pPr>
    </w:p>
    <w:p w14:paraId="672115DD" w14:textId="77777777" w:rsidR="00D226EC" w:rsidRDefault="00D226EC" w:rsidP="009D51F8">
      <w:pPr>
        <w:rPr>
          <w:szCs w:val="24"/>
        </w:rPr>
      </w:pPr>
    </w:p>
    <w:p w14:paraId="7B50BE96" w14:textId="77777777" w:rsidR="00D226EC" w:rsidRDefault="00D226EC" w:rsidP="009D51F8">
      <w:pPr>
        <w:rPr>
          <w:szCs w:val="24"/>
        </w:rPr>
      </w:pPr>
    </w:p>
    <w:p w14:paraId="63AC71A2" w14:textId="77777777" w:rsidR="00D226EC" w:rsidRDefault="00D226EC" w:rsidP="009D51F8">
      <w:pPr>
        <w:rPr>
          <w:szCs w:val="24"/>
        </w:rPr>
      </w:pPr>
    </w:p>
    <w:p w14:paraId="6990387A" w14:textId="77777777" w:rsidR="00D226EC" w:rsidRDefault="00D226EC" w:rsidP="009D51F8">
      <w:pPr>
        <w:rPr>
          <w:szCs w:val="24"/>
        </w:rPr>
      </w:pPr>
    </w:p>
    <w:p w14:paraId="5CD39E59" w14:textId="77777777" w:rsidR="00D226EC" w:rsidRDefault="00D226EC" w:rsidP="009D51F8">
      <w:pPr>
        <w:rPr>
          <w:szCs w:val="24"/>
        </w:rPr>
      </w:pPr>
    </w:p>
    <w:p w14:paraId="3D6EAA1A" w14:textId="77777777" w:rsidR="00D226EC" w:rsidRDefault="00D226EC" w:rsidP="009D51F8">
      <w:pPr>
        <w:rPr>
          <w:szCs w:val="24"/>
        </w:rPr>
      </w:pPr>
    </w:p>
    <w:p w14:paraId="59808541" w14:textId="77777777" w:rsidR="00D226EC" w:rsidRDefault="00D226EC" w:rsidP="009D51F8">
      <w:pPr>
        <w:rPr>
          <w:szCs w:val="24"/>
        </w:rPr>
      </w:pPr>
    </w:p>
    <w:p w14:paraId="3284F857" w14:textId="77777777" w:rsidR="00D226EC" w:rsidRDefault="00D226EC" w:rsidP="009D51F8">
      <w:pPr>
        <w:rPr>
          <w:szCs w:val="24"/>
        </w:rPr>
      </w:pPr>
    </w:p>
    <w:p w14:paraId="3237E066" w14:textId="0B1AACB6" w:rsidR="00D226EC" w:rsidRDefault="00D226EC" w:rsidP="009D51F8">
      <w:pPr>
        <w:rPr>
          <w:szCs w:val="24"/>
        </w:rPr>
      </w:pPr>
    </w:p>
    <w:p w14:paraId="1960882E" w14:textId="2754F9D2" w:rsidR="0034038E" w:rsidRDefault="0034038E" w:rsidP="009D51F8">
      <w:pPr>
        <w:rPr>
          <w:szCs w:val="24"/>
        </w:rPr>
      </w:pPr>
    </w:p>
    <w:p w14:paraId="24A864C6" w14:textId="3750B6FE" w:rsidR="00D226EC" w:rsidRDefault="00D226EC" w:rsidP="009D51F8">
      <w:pPr>
        <w:rPr>
          <w:szCs w:val="24"/>
        </w:rPr>
      </w:pPr>
    </w:p>
    <w:p w14:paraId="551F9689" w14:textId="04DF71BA" w:rsidR="00BF51EE" w:rsidRDefault="00C31421" w:rsidP="009D51F8">
      <w:pPr>
        <w:rPr>
          <w:szCs w:val="24"/>
        </w:rPr>
        <w:sectPr w:rsidR="00BF51EE" w:rsidSect="000109E1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R</w:t>
      </w:r>
      <w:r w:rsidR="00D226EC">
        <w:rPr>
          <w:szCs w:val="24"/>
        </w:rPr>
        <w:t>. Šerputienė</w:t>
      </w:r>
    </w:p>
    <w:p w14:paraId="41BBC407" w14:textId="77777777" w:rsidR="00BF51EE" w:rsidRPr="00BF3E20" w:rsidRDefault="00BF51EE" w:rsidP="009D51F8">
      <w:pPr>
        <w:jc w:val="center"/>
        <w:rPr>
          <w:b/>
        </w:rPr>
      </w:pPr>
      <w:r w:rsidRPr="00BF3E20">
        <w:rPr>
          <w:b/>
        </w:rPr>
        <w:lastRenderedPageBreak/>
        <w:t>AIŠKINAMASIS RAŠTAS</w:t>
      </w:r>
    </w:p>
    <w:p w14:paraId="5B5C19EE" w14:textId="77777777" w:rsidR="00BF51EE" w:rsidRPr="00BF3E20" w:rsidRDefault="00BF51EE" w:rsidP="009D51F8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237870F5" w14:textId="5A655A86" w:rsidR="002C5CBF" w:rsidRDefault="00BF51EE" w:rsidP="009D51F8">
      <w:pPr>
        <w:spacing w:before="20" w:after="20"/>
        <w:jc w:val="center"/>
        <w:rPr>
          <w:b/>
          <w:caps/>
        </w:rPr>
      </w:pPr>
      <w:r>
        <w:rPr>
          <w:b/>
          <w:caps/>
        </w:rPr>
        <w:t>„DĖL KRETINGOS RAJONO SAVIVALDYBĖS TARYBOS 2016 M. VASARIO 25 D. SPRENDIMO NR. T2-39 „DĖL KRETINGOS RAJONO SODININKŲ BENDRIJŲ SPECIALIOSIOS RĖMIMO PROGRAMOS NUOSTATŲ TVIRTINIMO“ PAKEITIMO“</w:t>
      </w:r>
    </w:p>
    <w:p w14:paraId="7D4EA2B0" w14:textId="77777777" w:rsidR="0034038E" w:rsidRPr="0034038E" w:rsidRDefault="0034038E" w:rsidP="0034038E">
      <w:pPr>
        <w:spacing w:before="20" w:after="20"/>
        <w:rPr>
          <w:bCs/>
          <w:caps/>
          <w:szCs w:val="24"/>
        </w:rPr>
      </w:pPr>
    </w:p>
    <w:p w14:paraId="5E922CB0" w14:textId="56926E5F" w:rsidR="002C5CBF" w:rsidRPr="00BC5A12" w:rsidRDefault="002C5CBF" w:rsidP="009D51F8">
      <w:pPr>
        <w:spacing w:before="20" w:after="20"/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>
        <w:rPr>
          <w:caps/>
          <w:szCs w:val="24"/>
        </w:rPr>
        <w:t>2</w:t>
      </w:r>
      <w:r w:rsidR="00D57D84">
        <w:rPr>
          <w:caps/>
          <w:szCs w:val="24"/>
        </w:rPr>
        <w:t>3</w:t>
      </w:r>
      <w:r w:rsidRPr="00BC5A12">
        <w:rPr>
          <w:caps/>
          <w:szCs w:val="24"/>
        </w:rPr>
        <w:t>-</w:t>
      </w:r>
      <w:r w:rsidR="00D57D84">
        <w:rPr>
          <w:caps/>
          <w:szCs w:val="24"/>
        </w:rPr>
        <w:t>02</w:t>
      </w:r>
      <w:r>
        <w:rPr>
          <w:caps/>
          <w:szCs w:val="24"/>
        </w:rPr>
        <w:t>-</w:t>
      </w:r>
      <w:r w:rsidR="00D57D84">
        <w:rPr>
          <w:caps/>
          <w:szCs w:val="24"/>
        </w:rPr>
        <w:t>0</w:t>
      </w:r>
      <w:r w:rsidR="00BF51EE">
        <w:rPr>
          <w:caps/>
          <w:szCs w:val="24"/>
        </w:rPr>
        <w:t>7</w:t>
      </w:r>
    </w:p>
    <w:p w14:paraId="28C93E6F" w14:textId="77777777" w:rsidR="002C5CBF" w:rsidRPr="00BC5A12" w:rsidRDefault="002C5CBF" w:rsidP="009D51F8">
      <w:pPr>
        <w:spacing w:before="20" w:after="20"/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4B6CE611" w14:textId="77777777" w:rsidR="002C5CBF" w:rsidRPr="00BC5A12" w:rsidRDefault="002C5CBF" w:rsidP="009D51F8">
      <w:pPr>
        <w:spacing w:before="20" w:after="20"/>
        <w:rPr>
          <w:szCs w:val="24"/>
        </w:rPr>
      </w:pPr>
    </w:p>
    <w:p w14:paraId="4074BA10" w14:textId="6285919C" w:rsidR="008E23AE" w:rsidRDefault="002C5CBF" w:rsidP="009D51F8">
      <w:pPr>
        <w:pStyle w:val="Pagrindinistekstas"/>
        <w:numPr>
          <w:ilvl w:val="0"/>
          <w:numId w:val="8"/>
        </w:numPr>
        <w:spacing w:before="20" w:after="20"/>
        <w:jc w:val="both"/>
        <w:rPr>
          <w:b/>
          <w:szCs w:val="24"/>
        </w:rPr>
      </w:pPr>
      <w:r w:rsidRPr="00BC5A12">
        <w:rPr>
          <w:b/>
          <w:szCs w:val="24"/>
        </w:rPr>
        <w:t>Parengto sprendimo projekto tikslai ir uždaviniai</w:t>
      </w:r>
      <w:r w:rsidR="008E23AE">
        <w:rPr>
          <w:b/>
          <w:szCs w:val="24"/>
        </w:rPr>
        <w:t>.</w:t>
      </w:r>
    </w:p>
    <w:p w14:paraId="1302F144" w14:textId="1953E443" w:rsidR="006C1B53" w:rsidRDefault="00064F1E" w:rsidP="009D51F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Priimti sprendim</w:t>
      </w:r>
      <w:r w:rsidR="009C11B2">
        <w:rPr>
          <w:szCs w:val="24"/>
        </w:rPr>
        <w:t>ą</w:t>
      </w:r>
      <w:r>
        <w:rPr>
          <w:szCs w:val="24"/>
        </w:rPr>
        <w:t xml:space="preserve"> d</w:t>
      </w:r>
      <w:r w:rsidRPr="00CA5DAE">
        <w:rPr>
          <w:szCs w:val="24"/>
        </w:rPr>
        <w:t>ėl Kretingos rajono sodininkų bendrijų specialiosios rėmimo programos nuostatų</w:t>
      </w:r>
      <w:r w:rsidR="009C11B2">
        <w:rPr>
          <w:szCs w:val="24"/>
        </w:rPr>
        <w:t xml:space="preserve">, </w:t>
      </w:r>
      <w:r w:rsidR="000B6996">
        <w:rPr>
          <w:szCs w:val="24"/>
        </w:rPr>
        <w:t>patvirtint</w:t>
      </w:r>
      <w:r w:rsidR="009C11B2">
        <w:rPr>
          <w:szCs w:val="24"/>
        </w:rPr>
        <w:t>ų</w:t>
      </w:r>
      <w:r w:rsidR="007972E7">
        <w:rPr>
          <w:szCs w:val="24"/>
        </w:rPr>
        <w:t xml:space="preserve"> </w:t>
      </w:r>
      <w:r w:rsidR="007972E7" w:rsidRPr="00CA5DAE">
        <w:rPr>
          <w:szCs w:val="24"/>
        </w:rPr>
        <w:t>Kretingos rajono savivaldybės tarybos 2016 m. vasario 25 d. sprendimu Nr. T2-39 „Dėl Kretingos rajono sodininkų bendrijų specialiosios rėmimo</w:t>
      </w:r>
      <w:r w:rsidR="007972E7">
        <w:rPr>
          <w:szCs w:val="24"/>
        </w:rPr>
        <w:t xml:space="preserve"> programos nuostatų tvirtinimo“</w:t>
      </w:r>
      <w:r w:rsidR="009C11B2">
        <w:rPr>
          <w:szCs w:val="24"/>
        </w:rPr>
        <w:t xml:space="preserve"> (toliau – Nuostatai), </w:t>
      </w:r>
      <w:r w:rsidR="006C1B53">
        <w:rPr>
          <w:szCs w:val="24"/>
        </w:rPr>
        <w:t>pakeitim</w:t>
      </w:r>
      <w:r w:rsidR="009C11B2">
        <w:rPr>
          <w:szCs w:val="24"/>
        </w:rPr>
        <w:t>o</w:t>
      </w:r>
      <w:r w:rsidR="006C1B53">
        <w:rPr>
          <w:szCs w:val="24"/>
        </w:rPr>
        <w:t>.</w:t>
      </w:r>
    </w:p>
    <w:p w14:paraId="23A9F21D" w14:textId="1DD0778F" w:rsidR="00C01884" w:rsidRPr="00BF3EDD" w:rsidRDefault="00C01884" w:rsidP="009D51F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Atsižvelgiant</w:t>
      </w:r>
      <w:r w:rsidR="006C1B53" w:rsidRPr="000B6996">
        <w:rPr>
          <w:szCs w:val="24"/>
        </w:rPr>
        <w:t xml:space="preserve"> </w:t>
      </w:r>
      <w:r>
        <w:rPr>
          <w:szCs w:val="24"/>
        </w:rPr>
        <w:t>į</w:t>
      </w:r>
      <w:r w:rsidRPr="006C1B53">
        <w:rPr>
          <w:szCs w:val="24"/>
        </w:rPr>
        <w:t xml:space="preserve"> 2023 m. sausio 10 d. gautą</w:t>
      </w:r>
      <w:r w:rsidRPr="006C1B53">
        <w:rPr>
          <w:b/>
          <w:szCs w:val="24"/>
        </w:rPr>
        <w:t xml:space="preserve"> </w:t>
      </w:r>
      <w:r w:rsidRPr="006C1B53">
        <w:rPr>
          <w:szCs w:val="24"/>
        </w:rPr>
        <w:t>Kretingos rajono sodininkų bendrijų valdybos pirmininkų prašymą „Dėl Kretingos rajono sodininkų be</w:t>
      </w:r>
      <w:r>
        <w:rPr>
          <w:szCs w:val="24"/>
        </w:rPr>
        <w:t xml:space="preserve">ndrijų rėmimo lėšų padidinimo“ </w:t>
      </w:r>
      <w:r w:rsidR="009C11B2">
        <w:rPr>
          <w:szCs w:val="24"/>
        </w:rPr>
        <w:t xml:space="preserve">keičiamas Nuostatų 7 punktas, </w:t>
      </w:r>
      <w:r w:rsidR="00071F84">
        <w:rPr>
          <w:szCs w:val="24"/>
        </w:rPr>
        <w:t xml:space="preserve">kad skiriamų lėšų suma </w:t>
      </w:r>
      <w:r w:rsidR="00071F84">
        <w:rPr>
          <w:color w:val="000000"/>
        </w:rPr>
        <w:t xml:space="preserve">vienai Bendrijai per finansinius metus priklauso nuo Programoje numatytų lėšų ir negali viršyti 10 </w:t>
      </w:r>
      <w:r w:rsidR="00071F84" w:rsidRPr="002136FC">
        <w:rPr>
          <w:color w:val="000000"/>
        </w:rPr>
        <w:t>proc</w:t>
      </w:r>
      <w:r w:rsidR="00071F84" w:rsidRPr="0034038E">
        <w:rPr>
          <w:bCs/>
          <w:color w:val="000000"/>
        </w:rPr>
        <w:t>.</w:t>
      </w:r>
      <w:r w:rsidR="00071F84">
        <w:rPr>
          <w:b/>
          <w:color w:val="000000"/>
        </w:rPr>
        <w:t xml:space="preserve"> </w:t>
      </w:r>
      <w:r w:rsidR="00071F84" w:rsidRPr="00071F84">
        <w:rPr>
          <w:color w:val="000000"/>
        </w:rPr>
        <w:t>šių lėšų.</w:t>
      </w:r>
    </w:p>
    <w:p w14:paraId="761C17A6" w14:textId="502889CE" w:rsidR="00BC5DEF" w:rsidRDefault="00BC5DEF" w:rsidP="009D51F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Pridedamas </w:t>
      </w:r>
      <w:r w:rsidR="00EB2493">
        <w:rPr>
          <w:szCs w:val="24"/>
        </w:rPr>
        <w:t>Nuostatų</w:t>
      </w:r>
      <w:r>
        <w:rPr>
          <w:szCs w:val="24"/>
        </w:rPr>
        <w:t xml:space="preserve"> lyginamasis variantas.</w:t>
      </w:r>
    </w:p>
    <w:p w14:paraId="64D39A62" w14:textId="24B64AE2" w:rsidR="002C5CBF" w:rsidRDefault="002C5CBF" w:rsidP="009D51F8">
      <w:pPr>
        <w:pStyle w:val="Pagrindinistekstas"/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 xml:space="preserve">2. Kaip šiuo metu sureguliuoti sprendimo projekte aptarti klausimai. </w:t>
      </w:r>
    </w:p>
    <w:p w14:paraId="78240C7D" w14:textId="53129363" w:rsidR="00083CF5" w:rsidRDefault="00EB2493" w:rsidP="009D51F8">
      <w:pPr>
        <w:pStyle w:val="Pagrindinistekstas"/>
        <w:spacing w:before="20" w:after="20"/>
        <w:ind w:firstLine="851"/>
        <w:jc w:val="both"/>
        <w:rPr>
          <w:szCs w:val="24"/>
        </w:rPr>
      </w:pPr>
      <w:r w:rsidRPr="00396B05">
        <w:t>Šiuo metu galioja Kretingos rajono sodininkų specialiosios rėmimo programos nuostat</w:t>
      </w:r>
      <w:r>
        <w:t>ai</w:t>
      </w:r>
      <w:r w:rsidRPr="00396B05">
        <w:t>, patvirtint</w:t>
      </w:r>
      <w:r>
        <w:t>i</w:t>
      </w:r>
      <w:r w:rsidRPr="00396B05">
        <w:t xml:space="preserve"> Kretingos rajono savivaldybės tarybos 2016 m. vasario 25 d. sprendimu Nr. T2-39 „Dėl Kretingos rajono sodininkų bendrijų specialiosios rėmimo programos nuostatų</w:t>
      </w:r>
      <w:r>
        <w:t xml:space="preserve"> tvirtinimo</w:t>
      </w:r>
      <w:r w:rsidRPr="00396B05">
        <w:t>“</w:t>
      </w:r>
      <w:r>
        <w:t xml:space="preserve"> su vėlesniais pakeitimais.</w:t>
      </w:r>
    </w:p>
    <w:p w14:paraId="24D67DB1" w14:textId="4B89DE23" w:rsidR="002C5CBF" w:rsidRPr="00BC5A12" w:rsidRDefault="002C5CBF" w:rsidP="009D51F8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3. Lėšų poreikis sprendimui įgyvendinti, projekto ekonominis pagrindimas. </w:t>
      </w:r>
      <w:r w:rsidR="00EB2493" w:rsidRPr="00EB2493">
        <w:rPr>
          <w:szCs w:val="24"/>
        </w:rPr>
        <w:t>L</w:t>
      </w:r>
      <w:r w:rsidR="00EB2493" w:rsidRPr="00B223A5">
        <w:t>ėšos numato</w:t>
      </w:r>
      <w:r w:rsidR="00EB2493">
        <w:t>mo</w:t>
      </w:r>
      <w:r w:rsidR="00EB2493" w:rsidRPr="00B223A5">
        <w:t>s</w:t>
      </w:r>
      <w:r w:rsidR="00EB2493">
        <w:t xml:space="preserve"> kiekvienų metų savivaldybės biudžete Vietinio ūkio ir turto valdymo skyriaus programoje.</w:t>
      </w:r>
    </w:p>
    <w:p w14:paraId="53A0ABD8" w14:textId="19A5C5CE" w:rsidR="002C5CBF" w:rsidRPr="00BC5A12" w:rsidRDefault="002C5CBF" w:rsidP="009D51F8">
      <w:pPr>
        <w:spacing w:before="20" w:after="20"/>
        <w:ind w:firstLine="851"/>
        <w:rPr>
          <w:szCs w:val="24"/>
        </w:rPr>
      </w:pPr>
      <w:r w:rsidRPr="00BC5A12">
        <w:rPr>
          <w:b/>
          <w:szCs w:val="24"/>
        </w:rPr>
        <w:t xml:space="preserve">4. Vykdytojai. </w:t>
      </w:r>
      <w:r w:rsidR="00EB2493" w:rsidRPr="00EB2493">
        <w:rPr>
          <w:szCs w:val="24"/>
        </w:rPr>
        <w:t>Savivaldybės administracija</w:t>
      </w:r>
      <w:r w:rsidRPr="00EB2493">
        <w:rPr>
          <w:szCs w:val="24"/>
        </w:rPr>
        <w:t>.</w:t>
      </w:r>
    </w:p>
    <w:p w14:paraId="55ED4E51" w14:textId="4E684DBE" w:rsidR="002C5CBF" w:rsidRPr="00BC5A12" w:rsidRDefault="002C5CBF" w:rsidP="009D51F8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5. Įvykdymo terminai. </w:t>
      </w:r>
      <w:r w:rsidR="00EB2493" w:rsidRPr="00EB2493">
        <w:rPr>
          <w:szCs w:val="24"/>
        </w:rPr>
        <w:t>Savivaldybės tarybai priėmus sprendimą</w:t>
      </w:r>
      <w:r w:rsidRPr="00EB2493">
        <w:rPr>
          <w:szCs w:val="24"/>
        </w:rPr>
        <w:t>.</w:t>
      </w:r>
    </w:p>
    <w:p w14:paraId="0BE252E5" w14:textId="56D23C30" w:rsidR="002C5CBF" w:rsidRPr="007F7A9D" w:rsidRDefault="002C5CBF" w:rsidP="009D51F8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6. Finansavimo šaltiniai. </w:t>
      </w:r>
      <w:r w:rsidR="00EB2493" w:rsidRPr="007F3092">
        <w:t>Savivaldybės</w:t>
      </w:r>
      <w:r w:rsidR="00EB2493">
        <w:t xml:space="preserve"> b</w:t>
      </w:r>
      <w:r w:rsidR="00EB2493" w:rsidRPr="00396B05">
        <w:t>iudžeto lėšos</w:t>
      </w:r>
      <w:r w:rsidR="007F7A9D" w:rsidRPr="007F7A9D">
        <w:rPr>
          <w:szCs w:val="24"/>
        </w:rPr>
        <w:t>.</w:t>
      </w:r>
    </w:p>
    <w:p w14:paraId="0D22000A" w14:textId="77777777" w:rsidR="0039347A" w:rsidRDefault="002C5CBF" w:rsidP="009D51F8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</w:pPr>
      <w:r w:rsidRPr="00BC5A12">
        <w:rPr>
          <w:b/>
          <w:szCs w:val="24"/>
        </w:rPr>
        <w:t xml:space="preserve">7. Teisės akto projekto antikorupcinio vertinimo išvada dėl sprendimo projekto teikimo antikorupciniam vertinimui. </w:t>
      </w:r>
      <w:r w:rsidR="007F7A9D" w:rsidRPr="00C62C44">
        <w:t>Teisės akto projektas teikiamas antikorupciniam vertinimui</w:t>
      </w:r>
      <w:r w:rsidR="0039347A">
        <w:t>.</w:t>
      </w:r>
    </w:p>
    <w:p w14:paraId="0E5D0FD1" w14:textId="2F178817" w:rsidR="002C5CBF" w:rsidRPr="00832D25" w:rsidRDefault="002C5CBF" w:rsidP="009D51F8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8. Projekto autorius ar autorių grupės. </w:t>
      </w:r>
      <w:r w:rsidRPr="00BC5A12">
        <w:rPr>
          <w:szCs w:val="24"/>
        </w:rPr>
        <w:t>Vietinio ūkio ir turto valdymo skyriaus vyr</w:t>
      </w:r>
      <w:r w:rsidR="00BF51EE">
        <w:rPr>
          <w:szCs w:val="24"/>
        </w:rPr>
        <w:t>esn.</w:t>
      </w:r>
      <w:r w:rsidRPr="00BC5A12">
        <w:rPr>
          <w:szCs w:val="24"/>
        </w:rPr>
        <w:t xml:space="preserve"> specialistė </w:t>
      </w:r>
      <w:r w:rsidR="00BF51EE">
        <w:rPr>
          <w:szCs w:val="24"/>
        </w:rPr>
        <w:t>Rasa Šerputienė</w:t>
      </w:r>
      <w:r w:rsidRPr="00BC5A12">
        <w:rPr>
          <w:szCs w:val="24"/>
        </w:rPr>
        <w:t>.</w:t>
      </w:r>
    </w:p>
    <w:sectPr w:rsidR="002C5CBF" w:rsidRPr="00832D25" w:rsidSect="007D468E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9182" w14:textId="77777777" w:rsidR="00A1488F" w:rsidRDefault="00A1488F" w:rsidP="00494D76">
      <w:r>
        <w:separator/>
      </w:r>
    </w:p>
  </w:endnote>
  <w:endnote w:type="continuationSeparator" w:id="0">
    <w:p w14:paraId="6361437D" w14:textId="77777777" w:rsidR="00A1488F" w:rsidRDefault="00A1488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0183" w14:textId="77777777" w:rsidR="00A1488F" w:rsidRDefault="00A1488F" w:rsidP="00494D76">
      <w:r>
        <w:separator/>
      </w:r>
    </w:p>
  </w:footnote>
  <w:footnote w:type="continuationSeparator" w:id="0">
    <w:p w14:paraId="50EF7E22" w14:textId="77777777" w:rsidR="00A1488F" w:rsidRDefault="00A1488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561813"/>
      <w:docPartObj>
        <w:docPartGallery w:val="Page Numbers (Top of Page)"/>
        <w:docPartUnique/>
      </w:docPartObj>
    </w:sdtPr>
    <w:sdtEndPr/>
    <w:sdtContent>
      <w:p w14:paraId="22DA0EA1" w14:textId="7C7E52A9" w:rsidR="00A66329" w:rsidRDefault="00A66329">
        <w:pPr>
          <w:pStyle w:val="Antrats"/>
          <w:jc w:val="center"/>
        </w:pPr>
        <w:r>
          <w:rPr>
            <w:lang w:val="lt-LT"/>
          </w:rPr>
          <w:t>2</w:t>
        </w:r>
      </w:p>
    </w:sdtContent>
  </w:sdt>
  <w:p w14:paraId="5FE7345C" w14:textId="77777777" w:rsidR="00A66329" w:rsidRDefault="00A66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916F" w14:textId="78E7D121" w:rsidR="00A66329" w:rsidRPr="0034038E" w:rsidRDefault="0034038E" w:rsidP="0034038E">
    <w:pPr>
      <w:pStyle w:val="Antrats"/>
      <w:jc w:val="right"/>
      <w:rPr>
        <w:b/>
        <w:bCs/>
        <w:lang w:val="lt-LT"/>
      </w:rPr>
    </w:pPr>
    <w:r w:rsidRPr="0034038E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7EFB" w14:textId="568F5E5D" w:rsidR="00A66329" w:rsidRPr="0039347A" w:rsidRDefault="00A66329" w:rsidP="00393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54839777">
    <w:abstractNumId w:val="6"/>
  </w:num>
  <w:num w:numId="2" w16cid:durableId="1253780091">
    <w:abstractNumId w:val="4"/>
  </w:num>
  <w:num w:numId="3" w16cid:durableId="1903324054">
    <w:abstractNumId w:val="5"/>
  </w:num>
  <w:num w:numId="4" w16cid:durableId="280693517">
    <w:abstractNumId w:val="0"/>
  </w:num>
  <w:num w:numId="5" w16cid:durableId="933854852">
    <w:abstractNumId w:val="2"/>
  </w:num>
  <w:num w:numId="6" w16cid:durableId="1196652594">
    <w:abstractNumId w:val="7"/>
  </w:num>
  <w:num w:numId="7" w16cid:durableId="1538741127">
    <w:abstractNumId w:val="1"/>
  </w:num>
  <w:num w:numId="8" w16cid:durableId="5304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9D4"/>
    <w:rsid w:val="00002147"/>
    <w:rsid w:val="00003A70"/>
    <w:rsid w:val="000109E1"/>
    <w:rsid w:val="0001394A"/>
    <w:rsid w:val="00026CD7"/>
    <w:rsid w:val="00032B0D"/>
    <w:rsid w:val="00037438"/>
    <w:rsid w:val="00037ECD"/>
    <w:rsid w:val="00043D51"/>
    <w:rsid w:val="0005747F"/>
    <w:rsid w:val="00062F85"/>
    <w:rsid w:val="00063C17"/>
    <w:rsid w:val="00064F1E"/>
    <w:rsid w:val="000653FC"/>
    <w:rsid w:val="00071F84"/>
    <w:rsid w:val="00076612"/>
    <w:rsid w:val="00076D54"/>
    <w:rsid w:val="000800AC"/>
    <w:rsid w:val="00083CF5"/>
    <w:rsid w:val="0008544F"/>
    <w:rsid w:val="000A1D23"/>
    <w:rsid w:val="000A55A7"/>
    <w:rsid w:val="000B6996"/>
    <w:rsid w:val="000C5F61"/>
    <w:rsid w:val="000D39AA"/>
    <w:rsid w:val="000E2DFD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A03EE"/>
    <w:rsid w:val="001A09C4"/>
    <w:rsid w:val="001B606E"/>
    <w:rsid w:val="001B7B14"/>
    <w:rsid w:val="001C308D"/>
    <w:rsid w:val="001C4449"/>
    <w:rsid w:val="001C460E"/>
    <w:rsid w:val="001F4192"/>
    <w:rsid w:val="00200B38"/>
    <w:rsid w:val="002108B7"/>
    <w:rsid w:val="002136FC"/>
    <w:rsid w:val="002176B4"/>
    <w:rsid w:val="002176DE"/>
    <w:rsid w:val="00225A5D"/>
    <w:rsid w:val="00230D16"/>
    <w:rsid w:val="00241153"/>
    <w:rsid w:val="00260C76"/>
    <w:rsid w:val="002628B1"/>
    <w:rsid w:val="00263754"/>
    <w:rsid w:val="00294496"/>
    <w:rsid w:val="0029589A"/>
    <w:rsid w:val="002974F8"/>
    <w:rsid w:val="002A0BC1"/>
    <w:rsid w:val="002A1B56"/>
    <w:rsid w:val="002A674B"/>
    <w:rsid w:val="002B275E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038E"/>
    <w:rsid w:val="00341212"/>
    <w:rsid w:val="00342761"/>
    <w:rsid w:val="00343A6D"/>
    <w:rsid w:val="00347583"/>
    <w:rsid w:val="003505D4"/>
    <w:rsid w:val="00350BBA"/>
    <w:rsid w:val="003650AA"/>
    <w:rsid w:val="0037590D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3AB3"/>
    <w:rsid w:val="004867D0"/>
    <w:rsid w:val="00494D76"/>
    <w:rsid w:val="004A657F"/>
    <w:rsid w:val="004C5C88"/>
    <w:rsid w:val="004D011A"/>
    <w:rsid w:val="004D0546"/>
    <w:rsid w:val="004D2D12"/>
    <w:rsid w:val="004D3E59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377F6"/>
    <w:rsid w:val="00542339"/>
    <w:rsid w:val="00555F06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3615"/>
    <w:rsid w:val="005B5B98"/>
    <w:rsid w:val="005C1899"/>
    <w:rsid w:val="005C6371"/>
    <w:rsid w:val="005C737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A15D2"/>
    <w:rsid w:val="007A3F58"/>
    <w:rsid w:val="007B60A0"/>
    <w:rsid w:val="007C57FB"/>
    <w:rsid w:val="007D468E"/>
    <w:rsid w:val="007E296E"/>
    <w:rsid w:val="007E3DB6"/>
    <w:rsid w:val="007E697F"/>
    <w:rsid w:val="007F7A9D"/>
    <w:rsid w:val="00800CE1"/>
    <w:rsid w:val="00806294"/>
    <w:rsid w:val="0081055E"/>
    <w:rsid w:val="0081197E"/>
    <w:rsid w:val="00816C52"/>
    <w:rsid w:val="00821EDA"/>
    <w:rsid w:val="00822F6C"/>
    <w:rsid w:val="00832D25"/>
    <w:rsid w:val="00835629"/>
    <w:rsid w:val="00835D2F"/>
    <w:rsid w:val="00846290"/>
    <w:rsid w:val="00856042"/>
    <w:rsid w:val="008666C4"/>
    <w:rsid w:val="00867098"/>
    <w:rsid w:val="00874D41"/>
    <w:rsid w:val="008775CE"/>
    <w:rsid w:val="00884270"/>
    <w:rsid w:val="008949D0"/>
    <w:rsid w:val="008A05E6"/>
    <w:rsid w:val="008A0B58"/>
    <w:rsid w:val="008B2EEC"/>
    <w:rsid w:val="008B7B82"/>
    <w:rsid w:val="008C111E"/>
    <w:rsid w:val="008C68A2"/>
    <w:rsid w:val="008D59AF"/>
    <w:rsid w:val="008E23AE"/>
    <w:rsid w:val="008E3072"/>
    <w:rsid w:val="00910BE1"/>
    <w:rsid w:val="009111D8"/>
    <w:rsid w:val="00916C55"/>
    <w:rsid w:val="00916EC6"/>
    <w:rsid w:val="00920307"/>
    <w:rsid w:val="0092579F"/>
    <w:rsid w:val="0095121F"/>
    <w:rsid w:val="009574C8"/>
    <w:rsid w:val="00966F2B"/>
    <w:rsid w:val="009709E9"/>
    <w:rsid w:val="00972A96"/>
    <w:rsid w:val="00973D07"/>
    <w:rsid w:val="00974CC7"/>
    <w:rsid w:val="0099271D"/>
    <w:rsid w:val="009A43ED"/>
    <w:rsid w:val="009B0A59"/>
    <w:rsid w:val="009C06C2"/>
    <w:rsid w:val="009C11B2"/>
    <w:rsid w:val="009C386D"/>
    <w:rsid w:val="009D51F8"/>
    <w:rsid w:val="009D5E7E"/>
    <w:rsid w:val="009E4D56"/>
    <w:rsid w:val="00A00F67"/>
    <w:rsid w:val="00A0213A"/>
    <w:rsid w:val="00A044F7"/>
    <w:rsid w:val="00A1488F"/>
    <w:rsid w:val="00A16C74"/>
    <w:rsid w:val="00A213D6"/>
    <w:rsid w:val="00A26BD2"/>
    <w:rsid w:val="00A341B9"/>
    <w:rsid w:val="00A44045"/>
    <w:rsid w:val="00A44243"/>
    <w:rsid w:val="00A478D9"/>
    <w:rsid w:val="00A519DB"/>
    <w:rsid w:val="00A535E9"/>
    <w:rsid w:val="00A66329"/>
    <w:rsid w:val="00A9583C"/>
    <w:rsid w:val="00AA47FF"/>
    <w:rsid w:val="00AA593F"/>
    <w:rsid w:val="00AB6F33"/>
    <w:rsid w:val="00AC392A"/>
    <w:rsid w:val="00AC6786"/>
    <w:rsid w:val="00AD3B4C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2A32"/>
    <w:rsid w:val="00B855EC"/>
    <w:rsid w:val="00B91CCE"/>
    <w:rsid w:val="00B94E2F"/>
    <w:rsid w:val="00BA71E4"/>
    <w:rsid w:val="00BB248F"/>
    <w:rsid w:val="00BC037B"/>
    <w:rsid w:val="00BC0897"/>
    <w:rsid w:val="00BC5DEF"/>
    <w:rsid w:val="00BE166F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23C0A"/>
    <w:rsid w:val="00C31421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E14B9"/>
    <w:rsid w:val="00CF11FE"/>
    <w:rsid w:val="00CF5BE7"/>
    <w:rsid w:val="00D108E8"/>
    <w:rsid w:val="00D1227E"/>
    <w:rsid w:val="00D13CCE"/>
    <w:rsid w:val="00D14A53"/>
    <w:rsid w:val="00D16B62"/>
    <w:rsid w:val="00D174D6"/>
    <w:rsid w:val="00D226EC"/>
    <w:rsid w:val="00D2628F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7C9D"/>
    <w:rsid w:val="00DB6241"/>
    <w:rsid w:val="00DC3D7F"/>
    <w:rsid w:val="00DC67F0"/>
    <w:rsid w:val="00DD1210"/>
    <w:rsid w:val="00DD3162"/>
    <w:rsid w:val="00DD4F4F"/>
    <w:rsid w:val="00DD7E04"/>
    <w:rsid w:val="00DE37F3"/>
    <w:rsid w:val="00DF0AF2"/>
    <w:rsid w:val="00E03F17"/>
    <w:rsid w:val="00E13A68"/>
    <w:rsid w:val="00E27B16"/>
    <w:rsid w:val="00E306EF"/>
    <w:rsid w:val="00E33E6A"/>
    <w:rsid w:val="00E44DE9"/>
    <w:rsid w:val="00E4502F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A1D35"/>
    <w:rsid w:val="00EB2493"/>
    <w:rsid w:val="00EC325B"/>
    <w:rsid w:val="00EC6133"/>
    <w:rsid w:val="00EE1887"/>
    <w:rsid w:val="00F033A7"/>
    <w:rsid w:val="00F13403"/>
    <w:rsid w:val="00F15EB8"/>
    <w:rsid w:val="00F17CE7"/>
    <w:rsid w:val="00F22ED7"/>
    <w:rsid w:val="00F56550"/>
    <w:rsid w:val="00F64640"/>
    <w:rsid w:val="00F7106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9C899349-50B3-497D-99D0-A7D4CC3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EE7E6-3FBC-471C-830E-C3DB9629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446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3588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2</cp:revision>
  <cp:lastPrinted>2023-02-13T07:40:00Z</cp:lastPrinted>
  <dcterms:created xsi:type="dcterms:W3CDTF">2023-02-13T07:41:00Z</dcterms:created>
  <dcterms:modified xsi:type="dcterms:W3CDTF">2023-02-13T07:41:00Z</dcterms:modified>
</cp:coreProperties>
</file>