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F11D" w14:textId="77777777" w:rsidR="00341E82" w:rsidRPr="00053A4E" w:rsidRDefault="00341E82" w:rsidP="005E0944">
      <w:pPr>
        <w:spacing w:after="0" w:line="240" w:lineRule="auto"/>
        <w:jc w:val="center"/>
        <w:rPr>
          <w:b/>
          <w:caps/>
          <w:sz w:val="28"/>
        </w:rPr>
      </w:pPr>
      <w:r w:rsidRPr="00053A4E">
        <w:rPr>
          <w:b/>
          <w:caps/>
          <w:sz w:val="28"/>
        </w:rPr>
        <w:t>Kretingos rajono savivaldybės taryba</w:t>
      </w:r>
    </w:p>
    <w:p w14:paraId="22E1D388" w14:textId="77777777" w:rsidR="00A93B72" w:rsidRPr="00053A4E" w:rsidRDefault="00A93B72" w:rsidP="009B5E56">
      <w:pPr>
        <w:spacing w:after="0" w:line="240" w:lineRule="auto"/>
        <w:rPr>
          <w:b/>
          <w:caps/>
          <w:sz w:val="20"/>
          <w:szCs w:val="20"/>
        </w:rPr>
      </w:pPr>
    </w:p>
    <w:p w14:paraId="4C7CD4C2" w14:textId="77777777" w:rsidR="00CF4AC4" w:rsidRPr="00053A4E" w:rsidRDefault="00CF4AC4" w:rsidP="005E0944">
      <w:pPr>
        <w:spacing w:after="0" w:line="240" w:lineRule="auto"/>
        <w:jc w:val="center"/>
        <w:rPr>
          <w:b/>
          <w:caps/>
        </w:rPr>
      </w:pPr>
      <w:r w:rsidRPr="00053A4E">
        <w:rPr>
          <w:b/>
          <w:caps/>
        </w:rPr>
        <w:t>Sprendimas</w:t>
      </w:r>
    </w:p>
    <w:p w14:paraId="6BFAF3D6" w14:textId="5676E9DD" w:rsidR="00CF4AC4" w:rsidRPr="00053A4E" w:rsidRDefault="00CF4AC4" w:rsidP="005E0944">
      <w:pPr>
        <w:spacing w:after="0" w:line="240" w:lineRule="auto"/>
        <w:jc w:val="center"/>
        <w:rPr>
          <w:b/>
          <w:caps/>
        </w:rPr>
      </w:pPr>
      <w:r w:rsidRPr="00053A4E">
        <w:rPr>
          <w:b/>
          <w:caps/>
        </w:rPr>
        <w:t xml:space="preserve">Dėl kretingos rajono savivaldybės </w:t>
      </w:r>
      <w:r w:rsidR="001160D0" w:rsidRPr="00053A4E">
        <w:rPr>
          <w:b/>
          <w:caps/>
        </w:rPr>
        <w:t>TARYBOS 20</w:t>
      </w:r>
      <w:r w:rsidR="00833E97" w:rsidRPr="00053A4E">
        <w:rPr>
          <w:b/>
          <w:caps/>
        </w:rPr>
        <w:t>2</w:t>
      </w:r>
      <w:r w:rsidR="00961FE2" w:rsidRPr="00053A4E">
        <w:rPr>
          <w:b/>
          <w:caps/>
        </w:rPr>
        <w:t>2</w:t>
      </w:r>
      <w:r w:rsidR="001160D0" w:rsidRPr="00053A4E">
        <w:rPr>
          <w:b/>
          <w:caps/>
        </w:rPr>
        <w:t xml:space="preserve"> M. VASARIO 2</w:t>
      </w:r>
      <w:r w:rsidR="00961FE2" w:rsidRPr="00053A4E">
        <w:rPr>
          <w:b/>
          <w:caps/>
        </w:rPr>
        <w:t>4</w:t>
      </w:r>
      <w:r w:rsidR="001160D0" w:rsidRPr="00053A4E">
        <w:rPr>
          <w:b/>
          <w:caps/>
        </w:rPr>
        <w:t xml:space="preserve"> D. SPRENDIMO NR. T2-</w:t>
      </w:r>
      <w:r w:rsidR="00833E97" w:rsidRPr="00053A4E">
        <w:rPr>
          <w:b/>
          <w:caps/>
        </w:rPr>
        <w:t>4</w:t>
      </w:r>
      <w:r w:rsidR="00961FE2" w:rsidRPr="00053A4E">
        <w:rPr>
          <w:b/>
          <w:caps/>
        </w:rPr>
        <w:t>8</w:t>
      </w:r>
      <w:r w:rsidR="001160D0" w:rsidRPr="00053A4E">
        <w:rPr>
          <w:b/>
          <w:caps/>
        </w:rPr>
        <w:t xml:space="preserve"> „DĖL K</w:t>
      </w:r>
      <w:r w:rsidR="00833E97" w:rsidRPr="00053A4E">
        <w:rPr>
          <w:b/>
          <w:caps/>
        </w:rPr>
        <w:t>RETINGOS RAJONO SAVIVALDYBĖS 202</w:t>
      </w:r>
      <w:r w:rsidR="00961FE2" w:rsidRPr="00053A4E">
        <w:rPr>
          <w:b/>
          <w:caps/>
        </w:rPr>
        <w:t>2</w:t>
      </w:r>
      <w:r w:rsidR="001160D0" w:rsidRPr="00053A4E">
        <w:rPr>
          <w:b/>
          <w:caps/>
        </w:rPr>
        <w:t xml:space="preserve"> METŲ BIUDŽETO TVIRTINIMO“ </w:t>
      </w:r>
      <w:r w:rsidR="0067294F" w:rsidRPr="00053A4E">
        <w:rPr>
          <w:b/>
          <w:caps/>
        </w:rPr>
        <w:t>p</w:t>
      </w:r>
      <w:r w:rsidRPr="00053A4E">
        <w:rPr>
          <w:b/>
          <w:caps/>
        </w:rPr>
        <w:t>A</w:t>
      </w:r>
      <w:r w:rsidR="00115280" w:rsidRPr="00053A4E">
        <w:rPr>
          <w:b/>
          <w:caps/>
        </w:rPr>
        <w:t>keit</w:t>
      </w:r>
      <w:r w:rsidRPr="00053A4E">
        <w:rPr>
          <w:b/>
          <w:caps/>
        </w:rPr>
        <w:t>IMO</w:t>
      </w:r>
    </w:p>
    <w:p w14:paraId="15693F06" w14:textId="77777777" w:rsidR="00CF4AC4" w:rsidRPr="00053A4E" w:rsidRDefault="00CF4AC4" w:rsidP="00DF3EAD">
      <w:pPr>
        <w:spacing w:after="0" w:line="240" w:lineRule="auto"/>
      </w:pPr>
    </w:p>
    <w:p w14:paraId="01A37A69" w14:textId="640CD32B" w:rsidR="00A9574C" w:rsidRPr="00053A4E" w:rsidRDefault="00CF4AC4" w:rsidP="005E0944">
      <w:pPr>
        <w:spacing w:after="0" w:line="240" w:lineRule="auto"/>
        <w:jc w:val="center"/>
      </w:pPr>
      <w:r w:rsidRPr="00053A4E">
        <w:t>20</w:t>
      </w:r>
      <w:r w:rsidR="00833E97" w:rsidRPr="00053A4E">
        <w:t>2</w:t>
      </w:r>
      <w:r w:rsidR="00961FE2" w:rsidRPr="00053A4E">
        <w:t>2</w:t>
      </w:r>
      <w:r w:rsidRPr="00053A4E">
        <w:t xml:space="preserve"> m. </w:t>
      </w:r>
      <w:r w:rsidR="00910920">
        <w:t>lapkrič</w:t>
      </w:r>
      <w:r w:rsidR="00D31AF4" w:rsidRPr="00053A4E">
        <w:t>io</w:t>
      </w:r>
      <w:r w:rsidR="008F78E3" w:rsidRPr="00053A4E">
        <w:t xml:space="preserve"> </w:t>
      </w:r>
      <w:r w:rsidR="00870373">
        <w:t xml:space="preserve">16 </w:t>
      </w:r>
      <w:r w:rsidRPr="00053A4E">
        <w:t>d. Nr.</w:t>
      </w:r>
      <w:r w:rsidR="00F64AC3" w:rsidRPr="00053A4E">
        <w:t xml:space="preserve"> T</w:t>
      </w:r>
      <w:r w:rsidR="00870373">
        <w:t>1-324</w:t>
      </w:r>
    </w:p>
    <w:p w14:paraId="779BCE94" w14:textId="77777777" w:rsidR="00CF4AC4" w:rsidRPr="00053A4E" w:rsidRDefault="00CF4AC4" w:rsidP="005E0944">
      <w:pPr>
        <w:spacing w:after="0" w:line="240" w:lineRule="auto"/>
        <w:jc w:val="center"/>
      </w:pPr>
      <w:r w:rsidRPr="00053A4E">
        <w:t>Kretinga</w:t>
      </w:r>
    </w:p>
    <w:p w14:paraId="2F510C10" w14:textId="77777777" w:rsidR="00CF4AC4" w:rsidRPr="00053A4E" w:rsidRDefault="00CF4AC4" w:rsidP="00DF3EAD">
      <w:pPr>
        <w:spacing w:after="0" w:line="240" w:lineRule="auto"/>
        <w:jc w:val="both"/>
      </w:pPr>
    </w:p>
    <w:p w14:paraId="53489069" w14:textId="58FBF718" w:rsidR="00184E8E" w:rsidRPr="0020241F" w:rsidRDefault="00184E8E" w:rsidP="00251C46">
      <w:pPr>
        <w:spacing w:after="0" w:line="240" w:lineRule="auto"/>
        <w:ind w:firstLine="851"/>
        <w:jc w:val="both"/>
      </w:pPr>
      <w:r w:rsidRPr="00FE3955">
        <w:t xml:space="preserve">Vadovaudamasi Lietuvos Respublikos </w:t>
      </w:r>
      <w:r w:rsidR="00826B7C" w:rsidRPr="00FE3955">
        <w:t>vietos savivaldos įstatymo 16 straipsnio 2 dalies 1</w:t>
      </w:r>
      <w:r w:rsidR="0097735E" w:rsidRPr="00FE3955">
        <w:t>5</w:t>
      </w:r>
      <w:r w:rsidR="00826B7C" w:rsidRPr="00FE3955">
        <w:t xml:space="preserve"> punktu, 18 straipsnio 1 dalimi,</w:t>
      </w:r>
      <w:r w:rsidR="0009278E" w:rsidRPr="00FE3955">
        <w:t xml:space="preserve"> Lietuvos Respublikos Vyriausybės</w:t>
      </w:r>
      <w:r w:rsidR="00826B7C" w:rsidRPr="00FE3955">
        <w:t xml:space="preserve"> </w:t>
      </w:r>
      <w:r w:rsidR="0009278E" w:rsidRPr="00FE3955">
        <w:t xml:space="preserve">2022 m. lapkričio 9 d. nutarimu Nr. 1094 „Dėl lėšų skyrimo“, </w:t>
      </w:r>
      <w:r w:rsidR="005F7C64" w:rsidRPr="00FE3955">
        <w:t xml:space="preserve">Lietuvos Respublikos švietimo, mokslo ir sporto ministro 2022 m. spalio </w:t>
      </w:r>
      <w:r w:rsidR="00910920" w:rsidRPr="00FE3955">
        <w:t>28</w:t>
      </w:r>
      <w:r w:rsidR="005F7C64" w:rsidRPr="00FE3955">
        <w:t xml:space="preserve"> d. įsakymu Nr. V-1</w:t>
      </w:r>
      <w:r w:rsidR="00910920" w:rsidRPr="00FE3955">
        <w:t>720</w:t>
      </w:r>
      <w:r w:rsidR="005F7C64" w:rsidRPr="00FE3955">
        <w:t xml:space="preserve"> „Dėl Švietimo, mokslo ir sporto ministro 2022 m. sausio 7 d. įsakymo Nr. V-39 „Dėl specialios tikslinės dotacijos ugdymo reikmėms finansuoti 2022 metais paskirstymo pagal savivaldyb</w:t>
      </w:r>
      <w:r w:rsidR="00910920" w:rsidRPr="00FE3955">
        <w:t>e</w:t>
      </w:r>
      <w:r w:rsidR="005F7C64" w:rsidRPr="00FE3955">
        <w:t xml:space="preserve">s patvirtinimo“ pakeitimo“, </w:t>
      </w:r>
      <w:r w:rsidR="00F223D0" w:rsidRPr="00FE3955">
        <w:t xml:space="preserve">Lietuvos Respublikos švietimo, mokslo ir sporto ministro 2022 m. </w:t>
      </w:r>
      <w:r w:rsidR="00020080" w:rsidRPr="00FE3955">
        <w:t>spalio</w:t>
      </w:r>
      <w:r w:rsidR="00F223D0" w:rsidRPr="00FE3955">
        <w:t xml:space="preserve"> 1</w:t>
      </w:r>
      <w:r w:rsidR="00020080" w:rsidRPr="00FE3955">
        <w:t>4 d. įsakymu Nr. V-1642</w:t>
      </w:r>
      <w:r w:rsidR="00F223D0" w:rsidRPr="00FE3955">
        <w:t xml:space="preserve"> „Dėl </w:t>
      </w:r>
      <w:r w:rsidR="00702106" w:rsidRPr="00FE3955">
        <w:t>Š</w:t>
      </w:r>
      <w:r w:rsidR="00020080" w:rsidRPr="00FE3955">
        <w:t xml:space="preserve">vietimo, mokslo ir sporto ministro 2022 m. kovo 17 d. įsakymo Nr. V-405 „Dėl </w:t>
      </w:r>
      <w:r w:rsidR="00F223D0" w:rsidRPr="00FE3955">
        <w:t>Lietuvos Respublikos 2022 metų valstybės biudžeto lėšų, skirtų savivaldybių bendrojo ugdymo mokyklų tinklo stiprinimo iniciatyvoms skatinti, paskirstymo pagal savivaldyb</w:t>
      </w:r>
      <w:r w:rsidR="00020080" w:rsidRPr="00FE3955">
        <w:t>e</w:t>
      </w:r>
      <w:r w:rsidR="00F223D0" w:rsidRPr="00FE3955">
        <w:t>s patvirtinimo“</w:t>
      </w:r>
      <w:r w:rsidR="00633F1E" w:rsidRPr="00FE3955">
        <w:t xml:space="preserve"> pakeitimo“</w:t>
      </w:r>
      <w:r w:rsidR="00F223D0" w:rsidRPr="00FE3955">
        <w:t>,</w:t>
      </w:r>
      <w:r w:rsidR="006C5189">
        <w:t xml:space="preserve"> </w:t>
      </w:r>
      <w:r w:rsidR="006C5189" w:rsidRPr="00FE3955">
        <w:t>Lietuvos Respublikos socia</w:t>
      </w:r>
      <w:r w:rsidR="006C5189">
        <w:t>linės apsaugos ir darbo ministro</w:t>
      </w:r>
      <w:r w:rsidR="006C5189" w:rsidRPr="00FE3955">
        <w:t xml:space="preserve"> 2022 m. lapkričio 10 d. </w:t>
      </w:r>
      <w:r w:rsidR="006C5189">
        <w:t>įsakym</w:t>
      </w:r>
      <w:r w:rsidR="006C5189" w:rsidRPr="00FE3955">
        <w:t xml:space="preserve">u Nr. </w:t>
      </w:r>
      <w:r w:rsidR="006C5189">
        <w:t>A1</w:t>
      </w:r>
      <w:r w:rsidR="006C5189" w:rsidRPr="00FE3955">
        <w:t>-</w:t>
      </w:r>
      <w:r w:rsidR="006C5189">
        <w:t>742</w:t>
      </w:r>
      <w:r w:rsidR="006C5189" w:rsidRPr="00FE3955">
        <w:t xml:space="preserve"> „Dėl Lietuvos Respublikos socialinės apsaugos ir darbo minist</w:t>
      </w:r>
      <w:r w:rsidR="006C5189">
        <w:t>ro</w:t>
      </w:r>
      <w:r w:rsidR="006C5189" w:rsidRPr="00FE3955">
        <w:t xml:space="preserve"> 202</w:t>
      </w:r>
      <w:r w:rsidR="006C5189">
        <w:t>1</w:t>
      </w:r>
      <w:r w:rsidR="006C5189" w:rsidRPr="00FE3955">
        <w:t xml:space="preserve"> m. </w:t>
      </w:r>
      <w:r w:rsidR="006C5189">
        <w:t>gruodž</w:t>
      </w:r>
      <w:r w:rsidR="006C5189" w:rsidRPr="00FE3955">
        <w:t xml:space="preserve">io </w:t>
      </w:r>
      <w:r w:rsidR="006C5189">
        <w:t>23</w:t>
      </w:r>
      <w:r w:rsidR="006C5189" w:rsidRPr="00FE3955">
        <w:t xml:space="preserve"> d. </w:t>
      </w:r>
      <w:r w:rsidR="006C5189">
        <w:t>įsakymo</w:t>
      </w:r>
      <w:r w:rsidR="006C5189" w:rsidRPr="00FE3955">
        <w:t xml:space="preserve"> Nr. A</w:t>
      </w:r>
      <w:r w:rsidR="006C5189">
        <w:t>1</w:t>
      </w:r>
      <w:r w:rsidR="006C5189" w:rsidRPr="00FE3955">
        <w:t>-</w:t>
      </w:r>
      <w:r w:rsidR="006C5189">
        <w:t xml:space="preserve">968 „Dėl Lietuvos Respublikos valstybės biudžeto specialių tikslinių dotacijų savivaldybių biudžetams 2022 metais paskirstymo savivaldybių administracijoms ir </w:t>
      </w:r>
      <w:r w:rsidR="00B43692">
        <w:t>vertinimo kriterijų patvirtinimo“ pakeitimo“,</w:t>
      </w:r>
      <w:r w:rsidR="006C5189" w:rsidRPr="00FE3955">
        <w:t xml:space="preserve"> </w:t>
      </w:r>
      <w:r w:rsidR="000857E5" w:rsidRPr="00FE3955">
        <w:t xml:space="preserve">Lietuvos Respublikos socialinės apsaugos ir darbo ministerijos kanclerio 2022 m. </w:t>
      </w:r>
      <w:r w:rsidR="00BE4498" w:rsidRPr="00FE3955">
        <w:t>lapkrič</w:t>
      </w:r>
      <w:r w:rsidR="00170C8B" w:rsidRPr="00FE3955">
        <w:t>i</w:t>
      </w:r>
      <w:r w:rsidR="000857E5" w:rsidRPr="00FE3955">
        <w:t xml:space="preserve">o </w:t>
      </w:r>
      <w:r w:rsidR="00BE4498" w:rsidRPr="00FE3955">
        <w:t>10</w:t>
      </w:r>
      <w:r w:rsidR="000857E5" w:rsidRPr="00FE3955">
        <w:t xml:space="preserve"> d. potvarkiu Nr. A3-1</w:t>
      </w:r>
      <w:r w:rsidR="00BE4498" w:rsidRPr="00FE3955">
        <w:t>49</w:t>
      </w:r>
      <w:r w:rsidR="000857E5" w:rsidRPr="00FE3955">
        <w:t xml:space="preserve"> „Dėl valstybės biudžeto lėšų kompensacijoms už būsto suteikimą užsieniečiams, pasitraukusiems iš Ukrainos dėl Rusijos Federacijos karinių veiksmų Ukrainoje, finansuoti 2022 m. </w:t>
      </w:r>
      <w:r w:rsidR="00BE4498" w:rsidRPr="00FE3955">
        <w:t>lapkričio</w:t>
      </w:r>
      <w:r w:rsidR="000857E5" w:rsidRPr="00FE3955">
        <w:t xml:space="preserve"> mėnesį paskirstymo savivaldybių administracijoms</w:t>
      </w:r>
      <w:r w:rsidR="00170C8B" w:rsidRPr="00FE3955">
        <w:t>“</w:t>
      </w:r>
      <w:r w:rsidR="000857E5" w:rsidRPr="00FE3955">
        <w:t xml:space="preserve">, </w:t>
      </w:r>
      <w:r w:rsidRPr="00FE3955">
        <w:t xml:space="preserve">Kretingos rajono savivaldybės biudžeto sudarymo ir vykdymo, pajamų kaupimo ir įmokėjimo į savivaldybės biudžetą, asignavimų </w:t>
      </w:r>
      <w:r w:rsidRPr="0020241F">
        <w:t xml:space="preserve">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20241F">
        <w:t xml:space="preserve">patvirtinimo“, 42 punkto </w:t>
      </w:r>
      <w:r w:rsidR="00A251FD" w:rsidRPr="0020241F">
        <w:t xml:space="preserve">42.1, </w:t>
      </w:r>
      <w:r w:rsidR="002D6FE1" w:rsidRPr="0020241F">
        <w:t>42.</w:t>
      </w:r>
      <w:r w:rsidR="004E1C95" w:rsidRPr="0020241F">
        <w:t>2</w:t>
      </w:r>
      <w:r w:rsidR="00BF6ECD" w:rsidRPr="0020241F">
        <w:t xml:space="preserve">, </w:t>
      </w:r>
      <w:r w:rsidR="00A251FD" w:rsidRPr="0020241F">
        <w:t xml:space="preserve">42.3, 42.7, </w:t>
      </w:r>
      <w:r w:rsidR="00BF6ECD" w:rsidRPr="0020241F">
        <w:t>42.8</w:t>
      </w:r>
      <w:r w:rsidRPr="0020241F">
        <w:t xml:space="preserve"> papunkči</w:t>
      </w:r>
      <w:r w:rsidR="002E1E2F" w:rsidRPr="0020241F">
        <w:t>ais</w:t>
      </w:r>
      <w:r w:rsidRPr="0020241F">
        <w:t>, Kretingos rajono savivaldybės taryba</w:t>
      </w:r>
      <w:r w:rsidR="006012E6" w:rsidRPr="0020241F">
        <w:t xml:space="preserve"> </w:t>
      </w:r>
      <w:r w:rsidRPr="0020241F">
        <w:t xml:space="preserve">n u s p r e n d ž i a: </w:t>
      </w:r>
    </w:p>
    <w:p w14:paraId="1920D605" w14:textId="49441962" w:rsidR="007759D0" w:rsidRPr="0020241F" w:rsidRDefault="007759D0" w:rsidP="007759D0">
      <w:pPr>
        <w:spacing w:after="0" w:line="240" w:lineRule="auto"/>
        <w:ind w:firstLine="851"/>
        <w:jc w:val="both"/>
      </w:pPr>
      <w:r w:rsidRPr="0020241F">
        <w:t>1. Pakeisti Kretingos rajono savivaldybės tarybos 202</w:t>
      </w:r>
      <w:r w:rsidR="004E1C95" w:rsidRPr="0020241F">
        <w:t>2</w:t>
      </w:r>
      <w:r w:rsidRPr="0020241F">
        <w:t xml:space="preserve"> m. vasario 2</w:t>
      </w:r>
      <w:r w:rsidR="004E1C95" w:rsidRPr="0020241F">
        <w:t>4</w:t>
      </w:r>
      <w:r w:rsidRPr="0020241F">
        <w:t xml:space="preserve"> d. sprendimą Nr. T2-4</w:t>
      </w:r>
      <w:r w:rsidR="004E1C95" w:rsidRPr="0020241F">
        <w:t>8</w:t>
      </w:r>
      <w:r w:rsidRPr="0020241F">
        <w:t xml:space="preserve"> „Dėl Kretingos rajono savivaldybės 202</w:t>
      </w:r>
      <w:r w:rsidR="004E1C95" w:rsidRPr="0020241F">
        <w:t>2</w:t>
      </w:r>
      <w:r w:rsidRPr="0020241F">
        <w:t xml:space="preserve"> metų biudžeto tvirtinimo“ (toliau – sprendimas):</w:t>
      </w:r>
    </w:p>
    <w:p w14:paraId="1BBF49CC" w14:textId="41C66894" w:rsidR="007759D0" w:rsidRPr="0020241F" w:rsidRDefault="007759D0" w:rsidP="007759D0">
      <w:pPr>
        <w:spacing w:after="0" w:line="240" w:lineRule="auto"/>
        <w:ind w:firstLine="851"/>
        <w:jc w:val="both"/>
      </w:pPr>
      <w:r w:rsidRPr="0020241F">
        <w:t xml:space="preserve">1.1. </w:t>
      </w:r>
      <w:r w:rsidR="00AB371B" w:rsidRPr="0020241F">
        <w:t>pakeisti sprendimo 1.1 punktą, p</w:t>
      </w:r>
      <w:r w:rsidRPr="0020241F">
        <w:t>adid</w:t>
      </w:r>
      <w:r w:rsidR="00AB371B" w:rsidRPr="0020241F">
        <w:t>inant</w:t>
      </w:r>
      <w:r w:rsidRPr="0020241F">
        <w:t xml:space="preserve"> Kretingos rajono savivaldybės biudžeto pajamas </w:t>
      </w:r>
      <w:r w:rsidR="004C2A24">
        <w:t>2</w:t>
      </w:r>
      <w:r w:rsidR="00DA7EDC">
        <w:t>99</w:t>
      </w:r>
      <w:r w:rsidR="004C2A24">
        <w:t xml:space="preserve">,185 </w:t>
      </w:r>
      <w:r w:rsidRPr="0020241F">
        <w:t>tūkst. Eur</w:t>
      </w:r>
      <w:r w:rsidR="00AB371B" w:rsidRPr="0020241F">
        <w:t>,</w:t>
      </w:r>
      <w:r w:rsidRPr="0020241F">
        <w:t xml:space="preserve"> </w:t>
      </w:r>
      <w:r w:rsidR="00AB371B" w:rsidRPr="0020241F">
        <w:t xml:space="preserve">ir jį </w:t>
      </w:r>
      <w:r w:rsidRPr="0020241F">
        <w:t>išdėstyti taip:</w:t>
      </w:r>
    </w:p>
    <w:p w14:paraId="147ED1A2" w14:textId="1F5AA873" w:rsidR="007759D0" w:rsidRPr="0020241F" w:rsidRDefault="007759D0" w:rsidP="007759D0">
      <w:pPr>
        <w:pStyle w:val="Betarp"/>
        <w:ind w:firstLine="851"/>
        <w:jc w:val="both"/>
        <w:rPr>
          <w:rFonts w:ascii="Times New Roman" w:hAnsi="Times New Roman" w:cs="Times New Roman"/>
          <w:sz w:val="24"/>
          <w:szCs w:val="24"/>
        </w:rPr>
      </w:pPr>
      <w:r w:rsidRPr="0020241F">
        <w:rPr>
          <w:rFonts w:ascii="Times New Roman" w:hAnsi="Times New Roman" w:cs="Times New Roman"/>
          <w:sz w:val="24"/>
          <w:szCs w:val="24"/>
        </w:rPr>
        <w:t>„1.1. pajamų</w:t>
      </w:r>
      <w:r w:rsidR="00A13C23" w:rsidRPr="0020241F">
        <w:rPr>
          <w:rFonts w:ascii="Times New Roman" w:hAnsi="Times New Roman" w:cs="Times New Roman"/>
          <w:sz w:val="24"/>
          <w:szCs w:val="24"/>
        </w:rPr>
        <w:t xml:space="preserve"> </w:t>
      </w:r>
      <w:r w:rsidRPr="0020241F">
        <w:rPr>
          <w:rFonts w:ascii="Times New Roman" w:hAnsi="Times New Roman" w:cs="Times New Roman"/>
          <w:sz w:val="24"/>
          <w:szCs w:val="24"/>
        </w:rPr>
        <w:t xml:space="preserve">– </w:t>
      </w:r>
      <w:r w:rsidR="003E02FE" w:rsidRPr="0020241F">
        <w:rPr>
          <w:rFonts w:ascii="Times New Roman" w:hAnsi="Times New Roman" w:cs="Times New Roman"/>
          <w:sz w:val="24"/>
          <w:szCs w:val="24"/>
        </w:rPr>
        <w:t>5</w:t>
      </w:r>
      <w:r w:rsidR="005356C6" w:rsidRPr="0020241F">
        <w:rPr>
          <w:rFonts w:ascii="Times New Roman" w:hAnsi="Times New Roman" w:cs="Times New Roman"/>
          <w:sz w:val="24"/>
          <w:szCs w:val="24"/>
        </w:rPr>
        <w:t>5</w:t>
      </w:r>
      <w:r w:rsidRPr="0020241F">
        <w:rPr>
          <w:rFonts w:ascii="Times New Roman" w:hAnsi="Times New Roman" w:cs="Times New Roman"/>
          <w:sz w:val="24"/>
          <w:szCs w:val="24"/>
        </w:rPr>
        <w:t> </w:t>
      </w:r>
      <w:r w:rsidR="00DA7EDC">
        <w:rPr>
          <w:rFonts w:ascii="Times New Roman" w:hAnsi="Times New Roman" w:cs="Times New Roman"/>
          <w:sz w:val="24"/>
          <w:szCs w:val="24"/>
        </w:rPr>
        <w:t>306</w:t>
      </w:r>
      <w:r w:rsidRPr="0020241F">
        <w:rPr>
          <w:rFonts w:ascii="Times New Roman" w:hAnsi="Times New Roman" w:cs="Times New Roman"/>
          <w:sz w:val="24"/>
          <w:szCs w:val="24"/>
        </w:rPr>
        <w:t>,</w:t>
      </w:r>
      <w:r w:rsidR="00BA3E05">
        <w:rPr>
          <w:rFonts w:ascii="Times New Roman" w:hAnsi="Times New Roman" w:cs="Times New Roman"/>
          <w:sz w:val="24"/>
          <w:szCs w:val="24"/>
        </w:rPr>
        <w:t>394</w:t>
      </w:r>
      <w:r w:rsidRPr="0020241F">
        <w:rPr>
          <w:rFonts w:ascii="Times New Roman" w:hAnsi="Times New Roman" w:cs="Times New Roman"/>
          <w:sz w:val="24"/>
          <w:szCs w:val="24"/>
        </w:rPr>
        <w:t xml:space="preserve"> tūkst. Eur, skolintų lėšų investiciniams projektams finansuoti – 1</w:t>
      </w:r>
      <w:r w:rsidR="00A13C23" w:rsidRPr="0020241F">
        <w:rPr>
          <w:rFonts w:ascii="Times New Roman" w:hAnsi="Times New Roman" w:cs="Times New Roman"/>
          <w:sz w:val="24"/>
          <w:szCs w:val="24"/>
        </w:rPr>
        <w:t> </w:t>
      </w:r>
      <w:r w:rsidR="004E1C95" w:rsidRPr="0020241F">
        <w:rPr>
          <w:rFonts w:ascii="Times New Roman" w:hAnsi="Times New Roman" w:cs="Times New Roman"/>
          <w:sz w:val="24"/>
          <w:szCs w:val="24"/>
        </w:rPr>
        <w:t>854</w:t>
      </w:r>
      <w:r w:rsidR="00A13C23" w:rsidRPr="0020241F">
        <w:rPr>
          <w:rFonts w:ascii="Times New Roman" w:hAnsi="Times New Roman" w:cs="Times New Roman"/>
          <w:sz w:val="24"/>
          <w:szCs w:val="24"/>
        </w:rPr>
        <w:t>,</w:t>
      </w:r>
      <w:r w:rsidR="004E1C95" w:rsidRPr="0020241F">
        <w:rPr>
          <w:rFonts w:ascii="Times New Roman" w:hAnsi="Times New Roman" w:cs="Times New Roman"/>
          <w:sz w:val="24"/>
          <w:szCs w:val="24"/>
        </w:rPr>
        <w:t>300</w:t>
      </w:r>
      <w:r w:rsidRPr="0020241F">
        <w:rPr>
          <w:rFonts w:ascii="Times New Roman" w:hAnsi="Times New Roman" w:cs="Times New Roman"/>
          <w:sz w:val="24"/>
          <w:szCs w:val="24"/>
        </w:rPr>
        <w:t xml:space="preserve"> tūkst. Eur, </w:t>
      </w:r>
      <w:r w:rsidR="00A13C23" w:rsidRPr="0020241F">
        <w:rPr>
          <w:rFonts w:ascii="Times New Roman" w:hAnsi="Times New Roman" w:cs="Times New Roman"/>
          <w:sz w:val="24"/>
          <w:szCs w:val="24"/>
        </w:rPr>
        <w:t xml:space="preserve">metų pradžios </w:t>
      </w:r>
      <w:r w:rsidRPr="0020241F">
        <w:rPr>
          <w:rFonts w:ascii="Times New Roman" w:hAnsi="Times New Roman" w:cs="Times New Roman"/>
          <w:sz w:val="24"/>
          <w:szCs w:val="24"/>
        </w:rPr>
        <w:t>apyvartinių lėšų</w:t>
      </w:r>
      <w:r w:rsidR="00A13C23" w:rsidRPr="0020241F">
        <w:rPr>
          <w:rFonts w:ascii="Times New Roman" w:hAnsi="Times New Roman" w:cs="Times New Roman"/>
          <w:sz w:val="24"/>
          <w:szCs w:val="24"/>
        </w:rPr>
        <w:t xml:space="preserve"> likučių</w:t>
      </w:r>
      <w:r w:rsidRPr="0020241F">
        <w:rPr>
          <w:rFonts w:ascii="Times New Roman" w:hAnsi="Times New Roman" w:cs="Times New Roman"/>
          <w:sz w:val="24"/>
          <w:szCs w:val="24"/>
        </w:rPr>
        <w:t xml:space="preserve"> – </w:t>
      </w:r>
      <w:r w:rsidR="004E1C95" w:rsidRPr="0020241F">
        <w:rPr>
          <w:rFonts w:ascii="Times New Roman" w:hAnsi="Times New Roman" w:cs="Times New Roman"/>
          <w:sz w:val="24"/>
          <w:szCs w:val="24"/>
        </w:rPr>
        <w:t>3</w:t>
      </w:r>
      <w:r w:rsidRPr="0020241F">
        <w:rPr>
          <w:rFonts w:ascii="Times New Roman" w:hAnsi="Times New Roman" w:cs="Times New Roman"/>
          <w:sz w:val="24"/>
          <w:szCs w:val="24"/>
        </w:rPr>
        <w:t> </w:t>
      </w:r>
      <w:r w:rsidR="004E1C95" w:rsidRPr="0020241F">
        <w:rPr>
          <w:rFonts w:ascii="Times New Roman" w:hAnsi="Times New Roman" w:cs="Times New Roman"/>
          <w:sz w:val="24"/>
          <w:szCs w:val="24"/>
        </w:rPr>
        <w:t>469</w:t>
      </w:r>
      <w:r w:rsidRPr="0020241F">
        <w:rPr>
          <w:rFonts w:ascii="Times New Roman" w:hAnsi="Times New Roman" w:cs="Times New Roman"/>
          <w:sz w:val="24"/>
          <w:szCs w:val="24"/>
        </w:rPr>
        <w:t>,</w:t>
      </w:r>
      <w:r w:rsidR="004E1C95" w:rsidRPr="0020241F">
        <w:rPr>
          <w:rFonts w:ascii="Times New Roman" w:hAnsi="Times New Roman" w:cs="Times New Roman"/>
          <w:sz w:val="24"/>
          <w:szCs w:val="24"/>
        </w:rPr>
        <w:t>465</w:t>
      </w:r>
      <w:r w:rsidRPr="0020241F">
        <w:rPr>
          <w:rFonts w:ascii="Times New Roman" w:hAnsi="Times New Roman" w:cs="Times New Roman"/>
          <w:sz w:val="24"/>
          <w:szCs w:val="24"/>
        </w:rPr>
        <w:t xml:space="preserve"> tūkst. Eur, iš viso – </w:t>
      </w:r>
      <w:r w:rsidR="00990C80" w:rsidRPr="0020241F">
        <w:rPr>
          <w:rFonts w:ascii="Times New Roman" w:hAnsi="Times New Roman" w:cs="Times New Roman"/>
          <w:sz w:val="24"/>
          <w:szCs w:val="24"/>
        </w:rPr>
        <w:t>60</w:t>
      </w:r>
      <w:r w:rsidRPr="0020241F">
        <w:rPr>
          <w:rFonts w:ascii="Times New Roman" w:hAnsi="Times New Roman" w:cs="Times New Roman"/>
          <w:sz w:val="24"/>
          <w:szCs w:val="24"/>
        </w:rPr>
        <w:t> </w:t>
      </w:r>
      <w:r w:rsidR="00DA7EDC">
        <w:rPr>
          <w:rFonts w:ascii="Times New Roman" w:hAnsi="Times New Roman" w:cs="Times New Roman"/>
          <w:sz w:val="24"/>
          <w:szCs w:val="24"/>
        </w:rPr>
        <w:t>630</w:t>
      </w:r>
      <w:r w:rsidRPr="0020241F">
        <w:rPr>
          <w:rFonts w:ascii="Times New Roman" w:hAnsi="Times New Roman" w:cs="Times New Roman"/>
          <w:sz w:val="24"/>
          <w:szCs w:val="24"/>
        </w:rPr>
        <w:t>,</w:t>
      </w:r>
      <w:r w:rsidR="00BA3E05">
        <w:rPr>
          <w:rFonts w:ascii="Times New Roman" w:hAnsi="Times New Roman" w:cs="Times New Roman"/>
          <w:sz w:val="24"/>
          <w:szCs w:val="24"/>
        </w:rPr>
        <w:t>159</w:t>
      </w:r>
      <w:r w:rsidRPr="0020241F">
        <w:rPr>
          <w:rFonts w:ascii="Times New Roman" w:hAnsi="Times New Roman" w:cs="Times New Roman"/>
          <w:sz w:val="24"/>
          <w:szCs w:val="24"/>
        </w:rPr>
        <w:t xml:space="preserve"> tūkst. Eur (1, 2 priedai);“</w:t>
      </w:r>
      <w:r w:rsidR="009B5E56" w:rsidRPr="0020241F">
        <w:rPr>
          <w:rFonts w:ascii="Times New Roman" w:hAnsi="Times New Roman" w:cs="Times New Roman"/>
          <w:sz w:val="24"/>
          <w:szCs w:val="24"/>
        </w:rPr>
        <w:t>;</w:t>
      </w:r>
    </w:p>
    <w:p w14:paraId="603CE201" w14:textId="4C5E77EB" w:rsidR="007759D0" w:rsidRPr="0020241F" w:rsidRDefault="007759D0" w:rsidP="007759D0">
      <w:pPr>
        <w:spacing w:after="0" w:line="240" w:lineRule="auto"/>
        <w:ind w:firstLine="851"/>
        <w:jc w:val="both"/>
      </w:pPr>
      <w:r w:rsidRPr="0020241F">
        <w:t xml:space="preserve">1.2. </w:t>
      </w:r>
      <w:r w:rsidR="00AB371B" w:rsidRPr="0020241F">
        <w:t>pakeisti sprendimo 1.2 punktą, p</w:t>
      </w:r>
      <w:r w:rsidRPr="0020241F">
        <w:t>adidin</w:t>
      </w:r>
      <w:r w:rsidR="00AB371B" w:rsidRPr="0020241F">
        <w:t>ant</w:t>
      </w:r>
      <w:r w:rsidRPr="0020241F">
        <w:t xml:space="preserve"> Kretingos rajono savivaldybės biudžeto asignavimus</w:t>
      </w:r>
      <w:r w:rsidR="0093134E" w:rsidRPr="0020241F">
        <w:t xml:space="preserve"> </w:t>
      </w:r>
      <w:r w:rsidR="004C2A24">
        <w:t>2</w:t>
      </w:r>
      <w:r w:rsidR="00DA7EDC">
        <w:t>99</w:t>
      </w:r>
      <w:r w:rsidR="004C2A24">
        <w:t xml:space="preserve">,185 </w:t>
      </w:r>
      <w:r w:rsidRPr="0020241F">
        <w:t>tūkst. Eur</w:t>
      </w:r>
      <w:r w:rsidR="00AB371B" w:rsidRPr="0020241F">
        <w:t>,</w:t>
      </w:r>
      <w:r w:rsidRPr="0020241F">
        <w:t xml:space="preserve"> ir </w:t>
      </w:r>
      <w:r w:rsidR="00AB371B" w:rsidRPr="0020241F">
        <w:t xml:space="preserve">jį </w:t>
      </w:r>
      <w:r w:rsidRPr="0020241F">
        <w:t>išdėstyti taip:</w:t>
      </w:r>
    </w:p>
    <w:p w14:paraId="1AB73C5F" w14:textId="5979298B" w:rsidR="007759D0" w:rsidRPr="0020241F" w:rsidRDefault="007759D0" w:rsidP="007759D0">
      <w:pPr>
        <w:pStyle w:val="Betarp"/>
        <w:jc w:val="both"/>
        <w:rPr>
          <w:rFonts w:ascii="Times New Roman" w:hAnsi="Times New Roman" w:cs="Times New Roman"/>
          <w:sz w:val="24"/>
          <w:szCs w:val="24"/>
        </w:rPr>
      </w:pPr>
      <w:r w:rsidRPr="0020241F">
        <w:rPr>
          <w:rFonts w:ascii="Times New Roman" w:hAnsi="Times New Roman" w:cs="Times New Roman"/>
          <w:sz w:val="24"/>
          <w:szCs w:val="24"/>
        </w:rPr>
        <w:tab/>
        <w:t xml:space="preserve">„1.2. asignavimų </w:t>
      </w:r>
      <w:r w:rsidR="00DF0F2D" w:rsidRPr="0020241F">
        <w:rPr>
          <w:rFonts w:ascii="Times New Roman" w:hAnsi="Times New Roman" w:cs="Times New Roman"/>
          <w:sz w:val="24"/>
          <w:szCs w:val="24"/>
        </w:rPr>
        <w:t>–</w:t>
      </w:r>
      <w:r w:rsidRPr="0020241F">
        <w:rPr>
          <w:rFonts w:ascii="Times New Roman" w:hAnsi="Times New Roman" w:cs="Times New Roman"/>
          <w:sz w:val="24"/>
          <w:szCs w:val="24"/>
        </w:rPr>
        <w:t xml:space="preserve"> </w:t>
      </w:r>
      <w:r w:rsidR="00990C80" w:rsidRPr="0020241F">
        <w:rPr>
          <w:rFonts w:ascii="Times New Roman" w:hAnsi="Times New Roman" w:cs="Times New Roman"/>
          <w:sz w:val="24"/>
          <w:szCs w:val="24"/>
        </w:rPr>
        <w:t>60</w:t>
      </w:r>
      <w:r w:rsidR="00DF0F2D" w:rsidRPr="0020241F">
        <w:rPr>
          <w:rFonts w:ascii="Times New Roman" w:hAnsi="Times New Roman" w:cs="Times New Roman"/>
          <w:sz w:val="24"/>
          <w:szCs w:val="24"/>
        </w:rPr>
        <w:t> </w:t>
      </w:r>
      <w:r w:rsidR="00B96BFF">
        <w:rPr>
          <w:rFonts w:ascii="Times New Roman" w:hAnsi="Times New Roman" w:cs="Times New Roman"/>
          <w:sz w:val="24"/>
          <w:szCs w:val="24"/>
        </w:rPr>
        <w:t>630</w:t>
      </w:r>
      <w:r w:rsidR="00DF0F2D" w:rsidRPr="0020241F">
        <w:rPr>
          <w:rFonts w:ascii="Times New Roman" w:hAnsi="Times New Roman" w:cs="Times New Roman"/>
          <w:sz w:val="24"/>
          <w:szCs w:val="24"/>
        </w:rPr>
        <w:t>,</w:t>
      </w:r>
      <w:r w:rsidR="00BA3E05">
        <w:rPr>
          <w:rFonts w:ascii="Times New Roman" w:hAnsi="Times New Roman" w:cs="Times New Roman"/>
          <w:sz w:val="24"/>
          <w:szCs w:val="24"/>
        </w:rPr>
        <w:t>159</w:t>
      </w:r>
      <w:r w:rsidRPr="0020241F">
        <w:rPr>
          <w:rFonts w:ascii="Times New Roman" w:hAnsi="Times New Roman" w:cs="Times New Roman"/>
          <w:sz w:val="24"/>
          <w:szCs w:val="24"/>
        </w:rPr>
        <w:t xml:space="preserve"> tūkst. Eur (3, 4, 5, 6, 7, 8 priedai).“</w:t>
      </w:r>
      <w:r w:rsidR="009B5E56" w:rsidRPr="0020241F">
        <w:rPr>
          <w:rFonts w:ascii="Times New Roman" w:hAnsi="Times New Roman" w:cs="Times New Roman"/>
          <w:sz w:val="24"/>
          <w:szCs w:val="24"/>
        </w:rPr>
        <w:t>;</w:t>
      </w:r>
    </w:p>
    <w:p w14:paraId="0F3E9545" w14:textId="183B9237" w:rsidR="001556D5" w:rsidRPr="0020241F" w:rsidRDefault="007759D0" w:rsidP="00833A3E">
      <w:pPr>
        <w:pStyle w:val="Betarp"/>
        <w:rPr>
          <w:rFonts w:ascii="Times New Roman" w:hAnsi="Times New Roman" w:cs="Times New Roman"/>
          <w:sz w:val="24"/>
          <w:szCs w:val="24"/>
        </w:rPr>
      </w:pPr>
      <w:r w:rsidRPr="0020241F">
        <w:rPr>
          <w:rFonts w:ascii="Times New Roman" w:hAnsi="Times New Roman" w:cs="Times New Roman"/>
          <w:sz w:val="24"/>
          <w:szCs w:val="24"/>
        </w:rPr>
        <w:tab/>
        <w:t xml:space="preserve">1.3. </w:t>
      </w:r>
      <w:r w:rsidR="00AB371B" w:rsidRPr="0020241F">
        <w:rPr>
          <w:rFonts w:ascii="Times New Roman" w:hAnsi="Times New Roman" w:cs="Times New Roman"/>
          <w:sz w:val="24"/>
          <w:szCs w:val="24"/>
        </w:rPr>
        <w:t>p</w:t>
      </w:r>
      <w:r w:rsidRPr="0020241F">
        <w:rPr>
          <w:rFonts w:ascii="Times New Roman" w:hAnsi="Times New Roman" w:cs="Times New Roman"/>
          <w:sz w:val="24"/>
          <w:szCs w:val="24"/>
        </w:rPr>
        <w:t xml:space="preserve">akeisti sprendimo 1, </w:t>
      </w:r>
      <w:r w:rsidR="00ED76A9">
        <w:rPr>
          <w:rFonts w:ascii="Times New Roman" w:hAnsi="Times New Roman" w:cs="Times New Roman"/>
          <w:sz w:val="24"/>
          <w:szCs w:val="24"/>
        </w:rPr>
        <w:t xml:space="preserve">2, </w:t>
      </w:r>
      <w:r w:rsidRPr="0020241F">
        <w:rPr>
          <w:rFonts w:ascii="Times New Roman" w:hAnsi="Times New Roman" w:cs="Times New Roman"/>
          <w:sz w:val="24"/>
          <w:szCs w:val="24"/>
        </w:rPr>
        <w:t xml:space="preserve">3, </w:t>
      </w:r>
      <w:r w:rsidR="00B96BFF">
        <w:rPr>
          <w:rFonts w:ascii="Times New Roman" w:hAnsi="Times New Roman" w:cs="Times New Roman"/>
          <w:sz w:val="24"/>
          <w:szCs w:val="24"/>
        </w:rPr>
        <w:t xml:space="preserve">4, </w:t>
      </w:r>
      <w:r w:rsidR="00666F49" w:rsidRPr="0020241F">
        <w:rPr>
          <w:rFonts w:ascii="Times New Roman" w:hAnsi="Times New Roman" w:cs="Times New Roman"/>
          <w:sz w:val="24"/>
          <w:szCs w:val="24"/>
        </w:rPr>
        <w:t xml:space="preserve">5, </w:t>
      </w:r>
      <w:r w:rsidRPr="0020241F">
        <w:rPr>
          <w:rFonts w:ascii="Times New Roman" w:hAnsi="Times New Roman" w:cs="Times New Roman"/>
          <w:sz w:val="24"/>
          <w:szCs w:val="24"/>
        </w:rPr>
        <w:t>6</w:t>
      </w:r>
      <w:r w:rsidR="00E00E61" w:rsidRPr="0020241F">
        <w:rPr>
          <w:rFonts w:ascii="Times New Roman" w:hAnsi="Times New Roman" w:cs="Times New Roman"/>
          <w:sz w:val="24"/>
          <w:szCs w:val="24"/>
        </w:rPr>
        <w:t>, 7</w:t>
      </w:r>
      <w:r w:rsidR="003B3BAB" w:rsidRPr="0020241F">
        <w:rPr>
          <w:rFonts w:ascii="Times New Roman" w:hAnsi="Times New Roman" w:cs="Times New Roman"/>
          <w:sz w:val="24"/>
          <w:szCs w:val="24"/>
        </w:rPr>
        <w:t>, 8</w:t>
      </w:r>
      <w:r w:rsidRPr="0020241F">
        <w:rPr>
          <w:rFonts w:ascii="Times New Roman" w:hAnsi="Times New Roman" w:cs="Times New Roman"/>
          <w:sz w:val="24"/>
          <w:szCs w:val="24"/>
        </w:rPr>
        <w:t xml:space="preserve"> priedus (pridedama).</w:t>
      </w:r>
    </w:p>
    <w:p w14:paraId="635D61B0" w14:textId="48037056" w:rsidR="00184E8E" w:rsidRPr="0020241F" w:rsidRDefault="00833A3E" w:rsidP="00833A3E">
      <w:pPr>
        <w:pStyle w:val="Betarp"/>
        <w:rPr>
          <w:rFonts w:ascii="Times New Roman" w:hAnsi="Times New Roman" w:cs="Times New Roman"/>
          <w:sz w:val="24"/>
          <w:szCs w:val="24"/>
        </w:rPr>
      </w:pPr>
      <w:r w:rsidRPr="0020241F">
        <w:rPr>
          <w:rFonts w:ascii="Times New Roman" w:hAnsi="Times New Roman" w:cs="Times New Roman"/>
          <w:sz w:val="24"/>
          <w:szCs w:val="24"/>
        </w:rPr>
        <w:tab/>
      </w:r>
      <w:r w:rsidR="007759D0" w:rsidRPr="0020241F">
        <w:rPr>
          <w:rFonts w:ascii="Times New Roman" w:hAnsi="Times New Roman" w:cs="Times New Roman"/>
          <w:sz w:val="24"/>
          <w:szCs w:val="24"/>
        </w:rPr>
        <w:t>2</w:t>
      </w:r>
      <w:r w:rsidR="00184E8E" w:rsidRPr="0020241F">
        <w:rPr>
          <w:rFonts w:ascii="Times New Roman" w:hAnsi="Times New Roman" w:cs="Times New Roman"/>
          <w:sz w:val="24"/>
          <w:szCs w:val="24"/>
        </w:rPr>
        <w:t xml:space="preserve">. </w:t>
      </w:r>
      <w:r w:rsidR="007F5CB0" w:rsidRPr="0020241F">
        <w:rPr>
          <w:rFonts w:ascii="Times New Roman" w:hAnsi="Times New Roman" w:cs="Times New Roman"/>
          <w:sz w:val="24"/>
          <w:szCs w:val="24"/>
        </w:rPr>
        <w:t>Teisės aktą s</w:t>
      </w:r>
      <w:r w:rsidR="00184E8E" w:rsidRPr="0020241F">
        <w:rPr>
          <w:rFonts w:ascii="Times New Roman" w:hAnsi="Times New Roman" w:cs="Times New Roman"/>
          <w:sz w:val="24"/>
          <w:szCs w:val="24"/>
        </w:rPr>
        <w:t>kelbti Teisė</w:t>
      </w:r>
      <w:r w:rsidR="003A54DC" w:rsidRPr="0020241F">
        <w:rPr>
          <w:rFonts w:ascii="Times New Roman" w:hAnsi="Times New Roman" w:cs="Times New Roman"/>
          <w:sz w:val="24"/>
          <w:szCs w:val="24"/>
        </w:rPr>
        <w:t xml:space="preserve">s aktų registre </w:t>
      </w:r>
      <w:r w:rsidR="007F5CB0" w:rsidRPr="0020241F">
        <w:rPr>
          <w:rFonts w:ascii="Times New Roman" w:hAnsi="Times New Roman" w:cs="Times New Roman"/>
          <w:sz w:val="24"/>
          <w:szCs w:val="24"/>
        </w:rPr>
        <w:t xml:space="preserve">(TAR) </w:t>
      </w:r>
      <w:r w:rsidR="003A54DC" w:rsidRPr="0020241F">
        <w:rPr>
          <w:rFonts w:ascii="Times New Roman" w:hAnsi="Times New Roman" w:cs="Times New Roman"/>
          <w:sz w:val="24"/>
          <w:szCs w:val="24"/>
        </w:rPr>
        <w:t>ir savivaldybės interneto svetainėje</w:t>
      </w:r>
      <w:r w:rsidR="00184E8E" w:rsidRPr="0020241F">
        <w:rPr>
          <w:rFonts w:ascii="Times New Roman" w:hAnsi="Times New Roman" w:cs="Times New Roman"/>
          <w:sz w:val="24"/>
          <w:szCs w:val="24"/>
        </w:rPr>
        <w:t>.</w:t>
      </w:r>
    </w:p>
    <w:p w14:paraId="10797EA6" w14:textId="77777777" w:rsidR="00184E8E" w:rsidRPr="0020241F" w:rsidRDefault="00184E8E" w:rsidP="00184E8E">
      <w:pPr>
        <w:pStyle w:val="Betarp"/>
        <w:jc w:val="both"/>
        <w:rPr>
          <w:rFonts w:ascii="Times New Roman" w:hAnsi="Times New Roman" w:cs="Times New Roman"/>
          <w:sz w:val="24"/>
          <w:szCs w:val="24"/>
        </w:rPr>
      </w:pPr>
    </w:p>
    <w:p w14:paraId="1C192AEB" w14:textId="77777777" w:rsidR="00457CD6" w:rsidRPr="0020241F" w:rsidRDefault="00CF4AC4" w:rsidP="00CF4AC4">
      <w:pPr>
        <w:spacing w:after="0" w:line="240" w:lineRule="auto"/>
      </w:pPr>
      <w:r w:rsidRPr="0020241F">
        <w:t>Savivaldybės mera</w:t>
      </w:r>
      <w:r w:rsidR="00982E75" w:rsidRPr="0020241F">
        <w:t>s</w:t>
      </w:r>
    </w:p>
    <w:p w14:paraId="25698952" w14:textId="1DEEAA72" w:rsidR="00E00E61" w:rsidRPr="0020241F" w:rsidRDefault="00E00E61" w:rsidP="00CF4AC4">
      <w:pPr>
        <w:spacing w:after="0" w:line="240" w:lineRule="auto"/>
      </w:pPr>
    </w:p>
    <w:p w14:paraId="3D7B36F5" w14:textId="3AF81E0F" w:rsidR="00053A4E" w:rsidRPr="00053A4E" w:rsidRDefault="00053A4E" w:rsidP="00CF4AC4">
      <w:pPr>
        <w:spacing w:after="0" w:line="240" w:lineRule="auto"/>
      </w:pPr>
    </w:p>
    <w:p w14:paraId="5BA6031C" w14:textId="0AD224F6" w:rsidR="00053A4E" w:rsidRPr="00053A4E" w:rsidRDefault="00053A4E" w:rsidP="00CF4AC4">
      <w:pPr>
        <w:spacing w:after="0" w:line="240" w:lineRule="auto"/>
      </w:pPr>
    </w:p>
    <w:p w14:paraId="195918A5" w14:textId="0C903A43" w:rsidR="00982E75" w:rsidRPr="00053A4E" w:rsidRDefault="00457CD6" w:rsidP="00CF4AC4">
      <w:pPr>
        <w:spacing w:after="0" w:line="240" w:lineRule="auto"/>
        <w:sectPr w:rsidR="00982E75" w:rsidRPr="00053A4E" w:rsidSect="00053A4E">
          <w:headerReference w:type="default" r:id="rId8"/>
          <w:headerReference w:type="first" r:id="rId9"/>
          <w:pgSz w:w="11906" w:h="16838" w:code="9"/>
          <w:pgMar w:top="1134" w:right="567" w:bottom="1134" w:left="1701" w:header="567" w:footer="567" w:gutter="0"/>
          <w:pgNumType w:start="1"/>
          <w:cols w:space="1296"/>
          <w:titlePg/>
          <w:docGrid w:linePitch="360"/>
        </w:sectPr>
      </w:pPr>
      <w:r w:rsidRPr="00053A4E">
        <w:t>E</w:t>
      </w:r>
      <w:r w:rsidR="00982E75" w:rsidRPr="00053A4E">
        <w:t>dita Samalienė</w:t>
      </w:r>
    </w:p>
    <w:p w14:paraId="0A13348E" w14:textId="77777777" w:rsidR="00C2297C" w:rsidRPr="00053A4E" w:rsidRDefault="00C2297C" w:rsidP="00DF3EAD">
      <w:pPr>
        <w:spacing w:after="0" w:line="240" w:lineRule="auto"/>
        <w:jc w:val="center"/>
        <w:rPr>
          <w:b/>
        </w:rPr>
      </w:pPr>
      <w:r w:rsidRPr="00053A4E">
        <w:rPr>
          <w:b/>
        </w:rPr>
        <w:lastRenderedPageBreak/>
        <w:t>AIŠKINAMASIS RAŠTAS</w:t>
      </w:r>
    </w:p>
    <w:p w14:paraId="1DD3F16C" w14:textId="77777777" w:rsidR="00C2297C" w:rsidRPr="00053A4E" w:rsidRDefault="00C2297C" w:rsidP="00DF3EAD">
      <w:pPr>
        <w:spacing w:after="0" w:line="240" w:lineRule="auto"/>
        <w:jc w:val="center"/>
        <w:rPr>
          <w:b/>
        </w:rPr>
      </w:pPr>
      <w:r w:rsidRPr="00053A4E">
        <w:rPr>
          <w:b/>
        </w:rPr>
        <w:t>PRIE KRETINGOS RAJONO SAVIVALDYBĖS TARYBOS SPRENDIMO PROJEKTO</w:t>
      </w:r>
    </w:p>
    <w:p w14:paraId="66E17ACC" w14:textId="4187F92A" w:rsidR="00C2297C" w:rsidRPr="00053A4E" w:rsidRDefault="00C2297C" w:rsidP="00DF3EAD">
      <w:pPr>
        <w:spacing w:after="0" w:line="240" w:lineRule="auto"/>
        <w:jc w:val="center"/>
        <w:rPr>
          <w:b/>
          <w:caps/>
          <w:color w:val="FF0000"/>
        </w:rPr>
      </w:pPr>
      <w:r w:rsidRPr="00053A4E">
        <w:rPr>
          <w:b/>
          <w:caps/>
        </w:rPr>
        <w:t>„dėl kr</w:t>
      </w:r>
      <w:r w:rsidR="008725FF" w:rsidRPr="00053A4E">
        <w:rPr>
          <w:b/>
          <w:caps/>
        </w:rPr>
        <w:t xml:space="preserve">etingos rajono savivaldybės </w:t>
      </w:r>
      <w:r w:rsidR="004E5E6C" w:rsidRPr="00053A4E">
        <w:rPr>
          <w:b/>
          <w:caps/>
        </w:rPr>
        <w:t xml:space="preserve">tarybos </w:t>
      </w:r>
      <w:r w:rsidR="008725FF" w:rsidRPr="00053A4E">
        <w:rPr>
          <w:b/>
          <w:caps/>
        </w:rPr>
        <w:t>20</w:t>
      </w:r>
      <w:r w:rsidR="006E2261" w:rsidRPr="00053A4E">
        <w:rPr>
          <w:b/>
          <w:caps/>
        </w:rPr>
        <w:t>2</w:t>
      </w:r>
      <w:r w:rsidR="001F77FE" w:rsidRPr="00053A4E">
        <w:rPr>
          <w:b/>
          <w:caps/>
        </w:rPr>
        <w:t>2</w:t>
      </w:r>
      <w:r w:rsidRPr="00053A4E">
        <w:rPr>
          <w:b/>
          <w:caps/>
        </w:rPr>
        <w:t xml:space="preserve"> m</w:t>
      </w:r>
      <w:r w:rsidR="004E5E6C" w:rsidRPr="00053A4E">
        <w:rPr>
          <w:b/>
          <w:caps/>
        </w:rPr>
        <w:t>. vasario 2</w:t>
      </w:r>
      <w:r w:rsidR="001F77FE" w:rsidRPr="00053A4E">
        <w:rPr>
          <w:b/>
          <w:caps/>
        </w:rPr>
        <w:t>4</w:t>
      </w:r>
      <w:r w:rsidR="004E5E6C" w:rsidRPr="00053A4E">
        <w:rPr>
          <w:b/>
          <w:caps/>
        </w:rPr>
        <w:t xml:space="preserve"> d. sprendimo nr. t2-</w:t>
      </w:r>
      <w:r w:rsidR="006E2261" w:rsidRPr="00053A4E">
        <w:rPr>
          <w:b/>
          <w:caps/>
        </w:rPr>
        <w:t>4</w:t>
      </w:r>
      <w:r w:rsidR="001F77FE" w:rsidRPr="00053A4E">
        <w:rPr>
          <w:b/>
          <w:caps/>
        </w:rPr>
        <w:t>8</w:t>
      </w:r>
      <w:r w:rsidR="004E5E6C" w:rsidRPr="00053A4E">
        <w:rPr>
          <w:b/>
          <w:caps/>
        </w:rPr>
        <w:t xml:space="preserve"> „dėl kretingos rajono savivaldybės 20</w:t>
      </w:r>
      <w:r w:rsidR="006E2261" w:rsidRPr="00053A4E">
        <w:rPr>
          <w:b/>
          <w:caps/>
        </w:rPr>
        <w:t>2</w:t>
      </w:r>
      <w:r w:rsidR="001F77FE" w:rsidRPr="00053A4E">
        <w:rPr>
          <w:b/>
          <w:caps/>
        </w:rPr>
        <w:t>2</w:t>
      </w:r>
      <w:r w:rsidR="004E5E6C" w:rsidRPr="00053A4E">
        <w:rPr>
          <w:b/>
          <w:caps/>
        </w:rPr>
        <w:t xml:space="preserve"> metų</w:t>
      </w:r>
      <w:r w:rsidRPr="00053A4E">
        <w:rPr>
          <w:b/>
          <w:caps/>
        </w:rPr>
        <w:t xml:space="preserve"> biudžeto </w:t>
      </w:r>
      <w:r w:rsidR="004E5E6C" w:rsidRPr="00053A4E">
        <w:rPr>
          <w:b/>
          <w:caps/>
        </w:rPr>
        <w:t>tvirtinimo“</w:t>
      </w:r>
      <w:r w:rsidRPr="00053A4E">
        <w:rPr>
          <w:b/>
          <w:caps/>
        </w:rPr>
        <w:t xml:space="preserve"> pa</w:t>
      </w:r>
      <w:r w:rsidR="001A301F" w:rsidRPr="00053A4E">
        <w:rPr>
          <w:b/>
          <w:caps/>
        </w:rPr>
        <w:t>keit</w:t>
      </w:r>
      <w:r w:rsidRPr="00053A4E">
        <w:rPr>
          <w:b/>
          <w:caps/>
        </w:rPr>
        <w:t>imo“</w:t>
      </w:r>
    </w:p>
    <w:p w14:paraId="7330D7A5" w14:textId="77777777" w:rsidR="00C2297C" w:rsidRPr="00053A4E" w:rsidRDefault="00C2297C" w:rsidP="00DF3EAD">
      <w:pPr>
        <w:spacing w:after="0"/>
        <w:rPr>
          <w:b/>
          <w:caps/>
        </w:rPr>
      </w:pPr>
    </w:p>
    <w:p w14:paraId="33CDD897" w14:textId="63CB8530" w:rsidR="00C2297C" w:rsidRPr="00053A4E" w:rsidRDefault="00C2297C" w:rsidP="00C2297C">
      <w:pPr>
        <w:spacing w:after="0"/>
        <w:jc w:val="center"/>
        <w:rPr>
          <w:caps/>
        </w:rPr>
      </w:pPr>
      <w:r w:rsidRPr="00053A4E">
        <w:rPr>
          <w:caps/>
        </w:rPr>
        <w:t>20</w:t>
      </w:r>
      <w:r w:rsidR="006E2261" w:rsidRPr="00053A4E">
        <w:rPr>
          <w:caps/>
        </w:rPr>
        <w:t>2</w:t>
      </w:r>
      <w:r w:rsidR="001F77FE" w:rsidRPr="00053A4E">
        <w:rPr>
          <w:caps/>
        </w:rPr>
        <w:t>2</w:t>
      </w:r>
      <w:r w:rsidRPr="00053A4E">
        <w:rPr>
          <w:caps/>
        </w:rPr>
        <w:t>-</w:t>
      </w:r>
      <w:r w:rsidR="00BA1927" w:rsidRPr="00053A4E">
        <w:rPr>
          <w:caps/>
        </w:rPr>
        <w:t>1</w:t>
      </w:r>
      <w:r w:rsidR="00995B04" w:rsidRPr="00053A4E">
        <w:rPr>
          <w:caps/>
        </w:rPr>
        <w:t>1</w:t>
      </w:r>
      <w:r w:rsidR="007E1C2D" w:rsidRPr="00053A4E">
        <w:rPr>
          <w:caps/>
        </w:rPr>
        <w:t>-</w:t>
      </w:r>
      <w:r w:rsidR="00BA1927" w:rsidRPr="00053A4E">
        <w:rPr>
          <w:caps/>
        </w:rPr>
        <w:t>1</w:t>
      </w:r>
      <w:r w:rsidR="004E72E7">
        <w:rPr>
          <w:caps/>
        </w:rPr>
        <w:t>1</w:t>
      </w:r>
    </w:p>
    <w:p w14:paraId="7AFAF83C" w14:textId="77777777" w:rsidR="00126B0C" w:rsidRPr="00053A4E" w:rsidRDefault="00126B0C" w:rsidP="00C2297C">
      <w:pPr>
        <w:spacing w:after="0"/>
        <w:jc w:val="center"/>
      </w:pPr>
      <w:r w:rsidRPr="00053A4E">
        <w:t>Kretinga</w:t>
      </w:r>
    </w:p>
    <w:p w14:paraId="09121EC5" w14:textId="77777777" w:rsidR="00DC72AD" w:rsidRPr="00053A4E" w:rsidRDefault="00DC72AD" w:rsidP="00DF3EAD">
      <w:pPr>
        <w:spacing w:after="0"/>
        <w:rPr>
          <w:b/>
          <w:caps/>
          <w:sz w:val="26"/>
        </w:rPr>
      </w:pPr>
    </w:p>
    <w:p w14:paraId="1733208B" w14:textId="77777777" w:rsidR="00C2297C" w:rsidRPr="00053A4E" w:rsidRDefault="00C2297C" w:rsidP="00126B0C">
      <w:pPr>
        <w:pStyle w:val="Betarp"/>
        <w:ind w:firstLine="851"/>
        <w:jc w:val="both"/>
        <w:rPr>
          <w:rFonts w:ascii="Times New Roman" w:hAnsi="Times New Roman" w:cs="Times New Roman"/>
          <w:b/>
          <w:caps/>
          <w:sz w:val="24"/>
          <w:szCs w:val="24"/>
        </w:rPr>
      </w:pPr>
      <w:r w:rsidRPr="00053A4E">
        <w:rPr>
          <w:rFonts w:ascii="Times New Roman" w:hAnsi="Times New Roman" w:cs="Times New Roman"/>
          <w:b/>
          <w:sz w:val="24"/>
          <w:szCs w:val="24"/>
        </w:rPr>
        <w:t>1. Parengto projekto tikslas ir uždaviniai.</w:t>
      </w:r>
    </w:p>
    <w:p w14:paraId="68141747" w14:textId="5078ACC2" w:rsidR="00DF3EAD" w:rsidRPr="00053A4E" w:rsidRDefault="00703DC5" w:rsidP="00DF3EAD">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Pakeis</w:t>
      </w:r>
      <w:r w:rsidR="002D0A94" w:rsidRPr="00053A4E">
        <w:rPr>
          <w:rFonts w:ascii="Times New Roman" w:hAnsi="Times New Roman" w:cs="Times New Roman"/>
          <w:sz w:val="24"/>
          <w:szCs w:val="24"/>
        </w:rPr>
        <w:t>ti Kretingos rajono savivaldybės 20</w:t>
      </w:r>
      <w:r w:rsidR="00E124F9" w:rsidRPr="00053A4E">
        <w:rPr>
          <w:rFonts w:ascii="Times New Roman" w:hAnsi="Times New Roman" w:cs="Times New Roman"/>
          <w:sz w:val="24"/>
          <w:szCs w:val="24"/>
        </w:rPr>
        <w:t>2</w:t>
      </w:r>
      <w:r w:rsidR="001F77FE" w:rsidRPr="00053A4E">
        <w:rPr>
          <w:rFonts w:ascii="Times New Roman" w:hAnsi="Times New Roman" w:cs="Times New Roman"/>
          <w:sz w:val="24"/>
          <w:szCs w:val="24"/>
        </w:rPr>
        <w:t>2</w:t>
      </w:r>
      <w:r w:rsidR="002D0A94" w:rsidRPr="00053A4E">
        <w:rPr>
          <w:rFonts w:ascii="Times New Roman" w:hAnsi="Times New Roman" w:cs="Times New Roman"/>
          <w:sz w:val="24"/>
          <w:szCs w:val="24"/>
        </w:rPr>
        <w:t xml:space="preserve"> m. biudžeto </w:t>
      </w:r>
      <w:r w:rsidR="00CD25A2" w:rsidRPr="00053A4E">
        <w:rPr>
          <w:rFonts w:ascii="Times New Roman" w:hAnsi="Times New Roman" w:cs="Times New Roman"/>
          <w:sz w:val="24"/>
          <w:szCs w:val="24"/>
        </w:rPr>
        <w:t>pajam</w:t>
      </w:r>
      <w:r w:rsidR="00D334D8" w:rsidRPr="00053A4E">
        <w:rPr>
          <w:rFonts w:ascii="Times New Roman" w:hAnsi="Times New Roman" w:cs="Times New Roman"/>
          <w:sz w:val="24"/>
          <w:szCs w:val="24"/>
        </w:rPr>
        <w:t>a</w:t>
      </w:r>
      <w:r w:rsidR="00CD25A2" w:rsidRPr="00053A4E">
        <w:rPr>
          <w:rFonts w:ascii="Times New Roman" w:hAnsi="Times New Roman" w:cs="Times New Roman"/>
          <w:sz w:val="24"/>
          <w:szCs w:val="24"/>
        </w:rPr>
        <w:t xml:space="preserve">s ir </w:t>
      </w:r>
      <w:r w:rsidR="005C468B" w:rsidRPr="00053A4E">
        <w:rPr>
          <w:rFonts w:ascii="Times New Roman" w:hAnsi="Times New Roman" w:cs="Times New Roman"/>
          <w:sz w:val="24"/>
          <w:szCs w:val="24"/>
        </w:rPr>
        <w:t>asignavimus</w:t>
      </w:r>
      <w:r w:rsidR="00E7212A" w:rsidRPr="00053A4E">
        <w:rPr>
          <w:rFonts w:ascii="Times New Roman" w:hAnsi="Times New Roman" w:cs="Times New Roman"/>
          <w:sz w:val="24"/>
          <w:szCs w:val="24"/>
        </w:rPr>
        <w:t xml:space="preserve">, </w:t>
      </w:r>
      <w:r w:rsidR="00676ACD" w:rsidRPr="00053A4E">
        <w:rPr>
          <w:rFonts w:ascii="Times New Roman" w:hAnsi="Times New Roman" w:cs="Times New Roman"/>
          <w:sz w:val="24"/>
          <w:szCs w:val="24"/>
        </w:rPr>
        <w:t>atsižvelgiant į</w:t>
      </w:r>
      <w:r w:rsidR="00FA12C7" w:rsidRPr="00053A4E">
        <w:rPr>
          <w:rFonts w:ascii="Times New Roman" w:hAnsi="Times New Roman" w:cs="Times New Roman"/>
          <w:sz w:val="24"/>
          <w:szCs w:val="24"/>
        </w:rPr>
        <w:t xml:space="preserve"> </w:t>
      </w:r>
      <w:r w:rsidR="00CD25A2" w:rsidRPr="00053A4E">
        <w:rPr>
          <w:rFonts w:ascii="Times New Roman" w:hAnsi="Times New Roman" w:cs="Times New Roman"/>
          <w:sz w:val="24"/>
          <w:szCs w:val="24"/>
        </w:rPr>
        <w:t xml:space="preserve">priimtus teisės aktus bei </w:t>
      </w:r>
      <w:r w:rsidR="0090402C" w:rsidRPr="00053A4E">
        <w:rPr>
          <w:rFonts w:ascii="Times New Roman" w:hAnsi="Times New Roman" w:cs="Times New Roman"/>
          <w:sz w:val="24"/>
          <w:szCs w:val="24"/>
        </w:rPr>
        <w:t xml:space="preserve">susidariusius </w:t>
      </w:r>
      <w:r w:rsidR="00A9574C" w:rsidRPr="00053A4E">
        <w:rPr>
          <w:rFonts w:ascii="Times New Roman" w:hAnsi="Times New Roman" w:cs="Times New Roman"/>
          <w:sz w:val="24"/>
          <w:szCs w:val="24"/>
        </w:rPr>
        <w:t>asignavimų valdytojų poreikius.</w:t>
      </w:r>
    </w:p>
    <w:p w14:paraId="48985153" w14:textId="66230217" w:rsidR="002D0A94" w:rsidRPr="00053A4E" w:rsidRDefault="002D0A94" w:rsidP="00DF3EAD">
      <w:pPr>
        <w:pStyle w:val="Betarp"/>
        <w:ind w:firstLine="851"/>
        <w:jc w:val="both"/>
        <w:rPr>
          <w:rFonts w:ascii="Times New Roman" w:hAnsi="Times New Roman" w:cs="Times New Roman"/>
          <w:sz w:val="24"/>
          <w:szCs w:val="24"/>
        </w:rPr>
      </w:pPr>
      <w:r w:rsidRPr="00053A4E">
        <w:rPr>
          <w:rFonts w:ascii="Times New Roman" w:hAnsi="Times New Roman" w:cs="Times New Roman"/>
          <w:b/>
          <w:sz w:val="24"/>
          <w:szCs w:val="24"/>
        </w:rPr>
        <w:t>2. Kaip yra sureguliuoti sprendimo projekte aptarti klausimai.</w:t>
      </w:r>
    </w:p>
    <w:p w14:paraId="007826B3" w14:textId="572E6301" w:rsidR="00CE49EC" w:rsidRPr="00053A4E" w:rsidRDefault="00F34C6B" w:rsidP="00846E4A">
      <w:pPr>
        <w:pStyle w:val="Betarp"/>
        <w:ind w:firstLine="851"/>
        <w:jc w:val="both"/>
        <w:rPr>
          <w:rFonts w:ascii="Times New Roman" w:hAnsi="Times New Roman" w:cs="Times New Roman"/>
          <w:sz w:val="24"/>
          <w:szCs w:val="24"/>
        </w:rPr>
      </w:pPr>
      <w:r w:rsidRPr="00053A4E">
        <w:rPr>
          <w:rFonts w:ascii="Times New Roman" w:hAnsi="Times New Roman" w:cs="Times New Roman"/>
          <w:b/>
          <w:sz w:val="24"/>
          <w:szCs w:val="24"/>
        </w:rPr>
        <w:t>1 priedas.</w:t>
      </w:r>
      <w:r w:rsidRPr="00053A4E">
        <w:rPr>
          <w:rFonts w:ascii="Times New Roman" w:hAnsi="Times New Roman" w:cs="Times New Roman"/>
          <w:sz w:val="24"/>
          <w:szCs w:val="24"/>
        </w:rPr>
        <w:t xml:space="preserve"> </w:t>
      </w:r>
      <w:r w:rsidR="00080E23" w:rsidRPr="00053A4E">
        <w:rPr>
          <w:rFonts w:ascii="Times New Roman" w:hAnsi="Times New Roman" w:cs="Times New Roman"/>
          <w:sz w:val="24"/>
          <w:szCs w:val="24"/>
        </w:rPr>
        <w:t>P</w:t>
      </w:r>
      <w:r w:rsidR="00923A81" w:rsidRPr="00053A4E">
        <w:rPr>
          <w:rFonts w:ascii="Times New Roman" w:hAnsi="Times New Roman" w:cs="Times New Roman"/>
          <w:sz w:val="24"/>
          <w:szCs w:val="24"/>
        </w:rPr>
        <w:t xml:space="preserve">agal </w:t>
      </w:r>
      <w:r w:rsidR="00D334D8" w:rsidRPr="00053A4E">
        <w:rPr>
          <w:rFonts w:ascii="Times New Roman" w:hAnsi="Times New Roman" w:cs="Times New Roman"/>
          <w:sz w:val="24"/>
          <w:szCs w:val="24"/>
        </w:rPr>
        <w:t xml:space="preserve">priimtus teisės aktus pajamos </w:t>
      </w:r>
      <w:r w:rsidR="00923A81" w:rsidRPr="00053A4E">
        <w:rPr>
          <w:rFonts w:ascii="Times New Roman" w:hAnsi="Times New Roman" w:cs="Times New Roman"/>
          <w:sz w:val="24"/>
          <w:szCs w:val="24"/>
        </w:rPr>
        <w:t xml:space="preserve">iš valstybės biudžeto didinamos </w:t>
      </w:r>
      <w:r w:rsidR="00626EAC">
        <w:rPr>
          <w:rFonts w:ascii="Times New Roman" w:hAnsi="Times New Roman" w:cs="Times New Roman"/>
          <w:sz w:val="24"/>
          <w:szCs w:val="24"/>
        </w:rPr>
        <w:t>2</w:t>
      </w:r>
      <w:r w:rsidR="00C82871">
        <w:rPr>
          <w:rFonts w:ascii="Times New Roman" w:hAnsi="Times New Roman" w:cs="Times New Roman"/>
          <w:sz w:val="24"/>
          <w:szCs w:val="24"/>
        </w:rPr>
        <w:t>99</w:t>
      </w:r>
      <w:r w:rsidR="00626EAC">
        <w:rPr>
          <w:rFonts w:ascii="Times New Roman" w:hAnsi="Times New Roman" w:cs="Times New Roman"/>
          <w:sz w:val="24"/>
          <w:szCs w:val="24"/>
        </w:rPr>
        <w:t xml:space="preserve">,185 </w:t>
      </w:r>
      <w:r w:rsidR="00923A81" w:rsidRPr="00053A4E">
        <w:rPr>
          <w:rFonts w:ascii="Times New Roman" w:hAnsi="Times New Roman" w:cs="Times New Roman"/>
          <w:sz w:val="24"/>
          <w:szCs w:val="24"/>
        </w:rPr>
        <w:t>tūkst. Eur</w:t>
      </w:r>
      <w:r w:rsidR="00CD0F55" w:rsidRPr="00053A4E">
        <w:rPr>
          <w:rFonts w:ascii="Times New Roman" w:hAnsi="Times New Roman" w:cs="Times New Roman"/>
          <w:sz w:val="24"/>
          <w:szCs w:val="24"/>
        </w:rPr>
        <w:t xml:space="preserve"> (1 priedas)</w:t>
      </w:r>
      <w:r w:rsidR="00923A81" w:rsidRPr="00053A4E">
        <w:rPr>
          <w:rFonts w:ascii="Times New Roman" w:hAnsi="Times New Roman" w:cs="Times New Roman"/>
          <w:sz w:val="24"/>
          <w:szCs w:val="24"/>
        </w:rPr>
        <w:t>.</w:t>
      </w:r>
    </w:p>
    <w:p w14:paraId="7F58FB6F" w14:textId="462B3C16" w:rsidR="00930724" w:rsidRPr="00053A4E" w:rsidRDefault="00886EA2" w:rsidP="00DF3EAD">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 xml:space="preserve">Atsižvelgiant į </w:t>
      </w:r>
      <w:r w:rsidR="00040394" w:rsidRPr="00053A4E">
        <w:rPr>
          <w:rFonts w:ascii="Times New Roman" w:hAnsi="Times New Roman" w:cs="Times New Roman"/>
          <w:sz w:val="24"/>
          <w:szCs w:val="24"/>
        </w:rPr>
        <w:t>gaut</w:t>
      </w:r>
      <w:r w:rsidRPr="00053A4E">
        <w:rPr>
          <w:rFonts w:ascii="Times New Roman" w:hAnsi="Times New Roman" w:cs="Times New Roman"/>
          <w:sz w:val="24"/>
          <w:szCs w:val="24"/>
        </w:rPr>
        <w:t xml:space="preserve">as lėšas, savivaldybės biudžeto pajamos ir išlaidos didėja </w:t>
      </w:r>
      <w:r w:rsidR="00626EAC">
        <w:rPr>
          <w:rFonts w:ascii="Times New Roman" w:hAnsi="Times New Roman" w:cs="Times New Roman"/>
          <w:sz w:val="24"/>
          <w:szCs w:val="24"/>
        </w:rPr>
        <w:t>2</w:t>
      </w:r>
      <w:r w:rsidR="00C82871">
        <w:rPr>
          <w:rFonts w:ascii="Times New Roman" w:hAnsi="Times New Roman" w:cs="Times New Roman"/>
          <w:sz w:val="24"/>
          <w:szCs w:val="24"/>
        </w:rPr>
        <w:t>99</w:t>
      </w:r>
      <w:r w:rsidR="00626EAC">
        <w:rPr>
          <w:rFonts w:ascii="Times New Roman" w:hAnsi="Times New Roman" w:cs="Times New Roman"/>
          <w:sz w:val="24"/>
          <w:szCs w:val="24"/>
        </w:rPr>
        <w:t xml:space="preserve">,185 </w:t>
      </w:r>
      <w:r w:rsidR="00823549" w:rsidRPr="00053A4E">
        <w:rPr>
          <w:rFonts w:ascii="Times New Roman" w:hAnsi="Times New Roman" w:cs="Times New Roman"/>
          <w:sz w:val="24"/>
          <w:szCs w:val="24"/>
        </w:rPr>
        <w:t>t</w:t>
      </w:r>
      <w:r w:rsidRPr="00053A4E">
        <w:rPr>
          <w:rFonts w:ascii="Times New Roman" w:hAnsi="Times New Roman" w:cs="Times New Roman"/>
          <w:sz w:val="24"/>
          <w:szCs w:val="24"/>
        </w:rPr>
        <w:t xml:space="preserve">ūkst. Eur. Patvirtinus šį sprendimo projektą, Kretingos rajono savivaldybės biudžeto asignavimai sudarys </w:t>
      </w:r>
      <w:r w:rsidR="0049396E" w:rsidRPr="00626EAC">
        <w:rPr>
          <w:rFonts w:ascii="Times New Roman" w:hAnsi="Times New Roman" w:cs="Times New Roman"/>
          <w:b/>
          <w:sz w:val="24"/>
          <w:szCs w:val="24"/>
        </w:rPr>
        <w:t>60</w:t>
      </w:r>
      <w:r w:rsidR="00A36C6D" w:rsidRPr="00626EAC">
        <w:rPr>
          <w:rFonts w:ascii="Times New Roman" w:hAnsi="Times New Roman" w:cs="Times New Roman"/>
          <w:b/>
          <w:sz w:val="24"/>
          <w:szCs w:val="24"/>
        </w:rPr>
        <w:t xml:space="preserve"> </w:t>
      </w:r>
      <w:r w:rsidR="00C82871">
        <w:rPr>
          <w:rFonts w:ascii="Times New Roman" w:hAnsi="Times New Roman" w:cs="Times New Roman"/>
          <w:b/>
          <w:sz w:val="24"/>
          <w:szCs w:val="24"/>
        </w:rPr>
        <w:t>630</w:t>
      </w:r>
      <w:r w:rsidR="00A36C6D" w:rsidRPr="00626EAC">
        <w:rPr>
          <w:rFonts w:ascii="Times New Roman" w:hAnsi="Times New Roman" w:cs="Times New Roman"/>
          <w:b/>
          <w:sz w:val="24"/>
          <w:szCs w:val="24"/>
        </w:rPr>
        <w:t>,</w:t>
      </w:r>
      <w:r w:rsidR="00626EAC" w:rsidRPr="00626EAC">
        <w:rPr>
          <w:rFonts w:ascii="Times New Roman" w:hAnsi="Times New Roman" w:cs="Times New Roman"/>
          <w:b/>
          <w:sz w:val="24"/>
          <w:szCs w:val="24"/>
        </w:rPr>
        <w:t>159</w:t>
      </w:r>
      <w:r w:rsidR="00A36C6D" w:rsidRPr="00626EAC">
        <w:rPr>
          <w:rFonts w:ascii="Times New Roman" w:hAnsi="Times New Roman" w:cs="Times New Roman"/>
          <w:sz w:val="24"/>
          <w:szCs w:val="24"/>
        </w:rPr>
        <w:t xml:space="preserve"> </w:t>
      </w:r>
      <w:r w:rsidRPr="00053A4E">
        <w:rPr>
          <w:rFonts w:ascii="Times New Roman" w:hAnsi="Times New Roman" w:cs="Times New Roman"/>
          <w:b/>
          <w:sz w:val="24"/>
          <w:szCs w:val="24"/>
        </w:rPr>
        <w:t>tūkst. Eur</w:t>
      </w:r>
      <w:r w:rsidRPr="00053A4E">
        <w:rPr>
          <w:rFonts w:ascii="Times New Roman" w:hAnsi="Times New Roman" w:cs="Times New Roman"/>
          <w:sz w:val="24"/>
          <w:szCs w:val="24"/>
        </w:rPr>
        <w:t xml:space="preserve"> (iki šio sprendimo projekto patvirtintas 202</w:t>
      </w:r>
      <w:r w:rsidR="00CB7E9E" w:rsidRPr="00053A4E">
        <w:rPr>
          <w:rFonts w:ascii="Times New Roman" w:hAnsi="Times New Roman" w:cs="Times New Roman"/>
          <w:sz w:val="24"/>
          <w:szCs w:val="24"/>
        </w:rPr>
        <w:t>2</w:t>
      </w:r>
      <w:r w:rsidRPr="00053A4E">
        <w:rPr>
          <w:rFonts w:ascii="Times New Roman" w:hAnsi="Times New Roman" w:cs="Times New Roman"/>
          <w:sz w:val="24"/>
          <w:szCs w:val="24"/>
        </w:rPr>
        <w:t xml:space="preserve"> m. biudžetas buvo </w:t>
      </w:r>
      <w:r w:rsidR="006B6A2F" w:rsidRPr="00053A4E">
        <w:rPr>
          <w:rFonts w:ascii="Times New Roman" w:hAnsi="Times New Roman" w:cs="Times New Roman"/>
          <w:sz w:val="24"/>
          <w:szCs w:val="24"/>
        </w:rPr>
        <w:t>60</w:t>
      </w:r>
      <w:r w:rsidRPr="00053A4E">
        <w:rPr>
          <w:rFonts w:ascii="Times New Roman" w:hAnsi="Times New Roman" w:cs="Times New Roman"/>
          <w:sz w:val="24"/>
          <w:szCs w:val="24"/>
        </w:rPr>
        <w:t> </w:t>
      </w:r>
      <w:r w:rsidR="006003F1">
        <w:rPr>
          <w:rFonts w:ascii="Times New Roman" w:hAnsi="Times New Roman" w:cs="Times New Roman"/>
          <w:sz w:val="24"/>
          <w:szCs w:val="24"/>
        </w:rPr>
        <w:t>330</w:t>
      </w:r>
      <w:r w:rsidRPr="00053A4E">
        <w:rPr>
          <w:rFonts w:ascii="Times New Roman" w:hAnsi="Times New Roman" w:cs="Times New Roman"/>
          <w:sz w:val="24"/>
          <w:szCs w:val="24"/>
        </w:rPr>
        <w:t>,</w:t>
      </w:r>
      <w:r w:rsidR="006003F1">
        <w:rPr>
          <w:rFonts w:ascii="Times New Roman" w:hAnsi="Times New Roman" w:cs="Times New Roman"/>
          <w:sz w:val="24"/>
          <w:szCs w:val="24"/>
        </w:rPr>
        <w:t>974</w:t>
      </w:r>
      <w:r w:rsidRPr="00053A4E">
        <w:rPr>
          <w:rFonts w:ascii="Times New Roman" w:hAnsi="Times New Roman" w:cs="Times New Roman"/>
          <w:sz w:val="24"/>
          <w:szCs w:val="24"/>
        </w:rPr>
        <w:t xml:space="preserve"> </w:t>
      </w:r>
      <w:r w:rsidR="00846E4A" w:rsidRPr="00053A4E">
        <w:rPr>
          <w:rFonts w:ascii="Times New Roman" w:hAnsi="Times New Roman" w:cs="Times New Roman"/>
          <w:sz w:val="24"/>
          <w:szCs w:val="24"/>
        </w:rPr>
        <w:t>+</w:t>
      </w:r>
      <w:r w:rsidR="00626EAC">
        <w:rPr>
          <w:rFonts w:ascii="Times New Roman" w:hAnsi="Times New Roman" w:cs="Times New Roman"/>
          <w:sz w:val="24"/>
          <w:szCs w:val="24"/>
        </w:rPr>
        <w:t>2</w:t>
      </w:r>
      <w:r w:rsidR="00C82871">
        <w:rPr>
          <w:rFonts w:ascii="Times New Roman" w:hAnsi="Times New Roman" w:cs="Times New Roman"/>
          <w:sz w:val="24"/>
          <w:szCs w:val="24"/>
        </w:rPr>
        <w:t>99</w:t>
      </w:r>
      <w:r w:rsidR="00626EAC">
        <w:rPr>
          <w:rFonts w:ascii="Times New Roman" w:hAnsi="Times New Roman" w:cs="Times New Roman"/>
          <w:sz w:val="24"/>
          <w:szCs w:val="24"/>
        </w:rPr>
        <w:t>,185</w:t>
      </w:r>
      <w:r w:rsidRPr="00053A4E">
        <w:rPr>
          <w:rFonts w:ascii="Times New Roman" w:hAnsi="Times New Roman" w:cs="Times New Roman"/>
          <w:sz w:val="24"/>
          <w:szCs w:val="24"/>
        </w:rPr>
        <w:t>).</w:t>
      </w:r>
    </w:p>
    <w:p w14:paraId="5AE25C4B" w14:textId="77777777" w:rsidR="00DF3EAD" w:rsidRDefault="00EF103B" w:rsidP="00DF3EAD">
      <w:pPr>
        <w:pStyle w:val="Betarp"/>
        <w:ind w:firstLine="851"/>
        <w:jc w:val="both"/>
        <w:rPr>
          <w:rFonts w:ascii="Times New Roman" w:hAnsi="Times New Roman" w:cs="Times New Roman"/>
          <w:b/>
          <w:sz w:val="24"/>
          <w:szCs w:val="24"/>
        </w:rPr>
      </w:pPr>
      <w:r w:rsidRPr="00053A4E">
        <w:rPr>
          <w:rFonts w:ascii="Times New Roman" w:hAnsi="Times New Roman" w:cs="Times New Roman"/>
          <w:b/>
          <w:sz w:val="24"/>
          <w:szCs w:val="24"/>
        </w:rPr>
        <w:t>3</w:t>
      </w:r>
      <w:r w:rsidR="002D0A94" w:rsidRPr="00053A4E">
        <w:rPr>
          <w:rFonts w:ascii="Times New Roman" w:hAnsi="Times New Roman" w:cs="Times New Roman"/>
          <w:b/>
          <w:sz w:val="24"/>
          <w:szCs w:val="24"/>
        </w:rPr>
        <w:t>. Lėšų poreikis sprendimui įgyvendinti, p</w:t>
      </w:r>
      <w:r w:rsidR="006D79AC" w:rsidRPr="00053A4E">
        <w:rPr>
          <w:rFonts w:ascii="Times New Roman" w:hAnsi="Times New Roman" w:cs="Times New Roman"/>
          <w:b/>
          <w:sz w:val="24"/>
          <w:szCs w:val="24"/>
        </w:rPr>
        <w:t>rojekto ekonominis pagrindimas.</w:t>
      </w:r>
    </w:p>
    <w:p w14:paraId="4F3AB5EF" w14:textId="35EBB1A2" w:rsidR="006F1F9F" w:rsidRPr="00053A4E" w:rsidRDefault="006F1F9F" w:rsidP="00DF3EAD">
      <w:pPr>
        <w:pStyle w:val="Betarp"/>
        <w:ind w:firstLine="851"/>
        <w:jc w:val="both"/>
        <w:rPr>
          <w:rFonts w:ascii="Times New Roman" w:hAnsi="Times New Roman" w:cs="Times New Roman"/>
          <w:b/>
          <w:sz w:val="24"/>
          <w:szCs w:val="24"/>
        </w:rPr>
      </w:pPr>
      <w:r>
        <w:rPr>
          <w:rFonts w:ascii="Times New Roman" w:hAnsi="Times New Roman" w:cs="Times New Roman"/>
          <w:b/>
          <w:sz w:val="24"/>
          <w:szCs w:val="24"/>
        </w:rPr>
        <w:t xml:space="preserve">2 priedas. </w:t>
      </w:r>
      <w:r w:rsidR="00AE1188" w:rsidRPr="00EC315B">
        <w:rPr>
          <w:rFonts w:ascii="Times New Roman" w:hAnsi="Times New Roman" w:cs="Times New Roman"/>
          <w:sz w:val="24"/>
          <w:szCs w:val="24"/>
        </w:rPr>
        <w:t xml:space="preserve">Šiame </w:t>
      </w:r>
      <w:r w:rsidR="00AE1188">
        <w:rPr>
          <w:rFonts w:ascii="Times New Roman" w:hAnsi="Times New Roman" w:cs="Times New Roman"/>
          <w:sz w:val="24"/>
          <w:szCs w:val="24"/>
        </w:rPr>
        <w:t>priede atsispindi biudžetinių įstaigų pajamų įmokų pasikeitimai: J. Pabrėžos universitetinė gimnazija, lopšelis-darželis „Ąžuoliukas“ ir Kurmaičių pradinė mokykla gauna viršplanines įstaigos pajamas.</w:t>
      </w:r>
    </w:p>
    <w:p w14:paraId="21C68082" w14:textId="5D21B28D" w:rsidR="001B749A" w:rsidRPr="00053A4E" w:rsidRDefault="00F826DD" w:rsidP="001B749A">
      <w:pPr>
        <w:pStyle w:val="prastasiniatinklio"/>
        <w:spacing w:before="0" w:beforeAutospacing="0" w:after="0" w:afterAutospacing="0"/>
        <w:ind w:firstLine="851"/>
        <w:jc w:val="both"/>
      </w:pPr>
      <w:r w:rsidRPr="00053A4E">
        <w:rPr>
          <w:b/>
        </w:rPr>
        <w:t>3 priedas.</w:t>
      </w:r>
      <w:r w:rsidRPr="00053A4E">
        <w:t xml:space="preserve"> </w:t>
      </w:r>
      <w:r w:rsidR="001B749A" w:rsidRPr="00053A4E">
        <w:t xml:space="preserve">Šiame suvestiniame priede atsispindi 1 priede gautų lėšų paskirstymas asignavimų valdytojams </w:t>
      </w:r>
      <w:r w:rsidR="00480CF3" w:rsidRPr="00053A4E">
        <w:t xml:space="preserve">bei pasikeitimai tarp </w:t>
      </w:r>
      <w:r w:rsidR="002D6B18" w:rsidRPr="00053A4E">
        <w:t xml:space="preserve">asignavimų valdytojų, </w:t>
      </w:r>
      <w:r w:rsidR="00480CF3" w:rsidRPr="00053A4E">
        <w:t xml:space="preserve">išlaidų straipsnių pagal asignavimų valdytojų raštus, </w:t>
      </w:r>
      <w:r w:rsidR="001B749A" w:rsidRPr="00053A4E">
        <w:t xml:space="preserve">pasikeitimai </w:t>
      </w:r>
      <w:r w:rsidR="00B03880">
        <w:t>2,</w:t>
      </w:r>
      <w:r w:rsidR="003A7B53" w:rsidRPr="00053A4E">
        <w:t xml:space="preserve"> </w:t>
      </w:r>
      <w:r w:rsidR="00567FA5">
        <w:t xml:space="preserve">4, </w:t>
      </w:r>
      <w:r w:rsidR="00871752" w:rsidRPr="00053A4E">
        <w:t xml:space="preserve">5, </w:t>
      </w:r>
      <w:r w:rsidR="001B749A" w:rsidRPr="00053A4E">
        <w:t>6</w:t>
      </w:r>
      <w:r w:rsidR="00065359" w:rsidRPr="00053A4E">
        <w:t>, 7</w:t>
      </w:r>
      <w:r w:rsidR="004B37CF" w:rsidRPr="00053A4E">
        <w:t>, 8</w:t>
      </w:r>
      <w:r w:rsidR="00871752" w:rsidRPr="00053A4E">
        <w:t xml:space="preserve"> </w:t>
      </w:r>
      <w:r w:rsidR="001B749A" w:rsidRPr="00053A4E">
        <w:t>prieduose.</w:t>
      </w:r>
    </w:p>
    <w:p w14:paraId="097EFE30" w14:textId="07246EC4" w:rsidR="007F1CE6" w:rsidRDefault="00EB49DF" w:rsidP="007F1CE6">
      <w:pPr>
        <w:pStyle w:val="prastasiniatinklio"/>
        <w:spacing w:before="0" w:beforeAutospacing="0" w:after="0" w:afterAutospacing="0"/>
        <w:ind w:firstLine="851"/>
        <w:jc w:val="both"/>
      </w:pPr>
      <w:r>
        <w:t xml:space="preserve">Strateginio planavimo ir investicijų programoje </w:t>
      </w:r>
      <w:r w:rsidR="007F1CE6" w:rsidRPr="00053A4E">
        <w:t>(Nr.</w:t>
      </w:r>
      <w:r>
        <w:t xml:space="preserve"> 04</w:t>
      </w:r>
      <w:r w:rsidR="007F1CE6" w:rsidRPr="00053A4E">
        <w:t xml:space="preserve">) </w:t>
      </w:r>
      <w:r>
        <w:t xml:space="preserve">245,131 </w:t>
      </w:r>
      <w:r w:rsidR="007F1CE6" w:rsidRPr="00053A4E">
        <w:t xml:space="preserve">tūkst. Eur mažinamos biudžeto lėšos priemonei </w:t>
      </w:r>
      <w:r>
        <w:t>3.1.6</w:t>
      </w:r>
      <w:r w:rsidR="007F1CE6" w:rsidRPr="00053A4E">
        <w:t>.2 „</w:t>
      </w:r>
      <w:r w:rsidRPr="00EB49DF">
        <w:t>Savivaldybės administracinių pastatų ir patalpų rekonstrukcija, remontas</w:t>
      </w:r>
      <w:r w:rsidR="007F1CE6" w:rsidRPr="00053A4E">
        <w:t xml:space="preserve">“ ir šios lėšos skiriamos: </w:t>
      </w:r>
      <w:r>
        <w:t xml:space="preserve">16,860 </w:t>
      </w:r>
      <w:r w:rsidR="007F1CE6" w:rsidRPr="00053A4E">
        <w:t xml:space="preserve">tūkst. Eur </w:t>
      </w:r>
      <w:r>
        <w:t>Kultūros programai (Nr. 07) įstaigoms pagal 7 priedą, 228,271 tūkst. Eur švietimo įstaigoms trūkstamoms aplinkos, mokinio krepšelio lėšoms padengti pagal 6 priedą.</w:t>
      </w:r>
    </w:p>
    <w:p w14:paraId="68755AA3" w14:textId="2BF14EFE" w:rsidR="00960E3F" w:rsidRDefault="00960E3F" w:rsidP="00960E3F">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Pagal Švietimo skyriaus pateiktą informaciją </w:t>
      </w:r>
      <w:r w:rsidR="00BE0ABB">
        <w:rPr>
          <w:rFonts w:ascii="Times New Roman" w:hAnsi="Times New Roman" w:cs="Times New Roman"/>
          <w:sz w:val="24"/>
          <w:szCs w:val="24"/>
        </w:rPr>
        <w:t xml:space="preserve">Švietimo programoje (Nr. 08) </w:t>
      </w:r>
      <w:r>
        <w:rPr>
          <w:rFonts w:ascii="Times New Roman" w:hAnsi="Times New Roman" w:cs="Times New Roman"/>
          <w:sz w:val="24"/>
          <w:szCs w:val="24"/>
        </w:rPr>
        <w:t>23,709 tūkst. Eur didinamas ES finansinės paramos lėšos projekto „Karjeros specialistų tinklo vystymas“ vykdymui. Lėšos skiriamos Kretingos rajono švietimo centrui 5,2 etato karjeros specialistų (teikiantiems profesinio orientavimo paslaugas) darbo užmokesčiui ir socialinio draudimo įmokoms.</w:t>
      </w:r>
    </w:p>
    <w:p w14:paraId="492F77E5" w14:textId="11E85498" w:rsidR="00DB2392" w:rsidRPr="00DB2392" w:rsidRDefault="00DB2392" w:rsidP="007F1CE6">
      <w:pPr>
        <w:pStyle w:val="prastasiniatinklio"/>
        <w:spacing w:before="0" w:beforeAutospacing="0" w:after="0" w:afterAutospacing="0"/>
        <w:ind w:firstLine="851"/>
        <w:jc w:val="both"/>
        <w:rPr>
          <w:b/>
        </w:rPr>
      </w:pPr>
      <w:r w:rsidRPr="00DB2392">
        <w:rPr>
          <w:b/>
        </w:rPr>
        <w:t>4 priede</w:t>
      </w:r>
      <w:r>
        <w:rPr>
          <w:b/>
        </w:rPr>
        <w:t xml:space="preserve"> </w:t>
      </w:r>
      <w:r w:rsidRPr="00DB2392">
        <w:t xml:space="preserve">36,0 tūkst. Eur </w:t>
      </w:r>
      <w:r w:rsidR="00EF0EF3">
        <w:t xml:space="preserve">didinami </w:t>
      </w:r>
      <w:r w:rsidR="00E473CD">
        <w:t>asignavimai</w:t>
      </w:r>
      <w:r w:rsidRPr="00DB2392">
        <w:t xml:space="preserve"> </w:t>
      </w:r>
      <w:r>
        <w:t xml:space="preserve">valstybinėms (valstybės perduotoms savivaldybėms) funkcijoms </w:t>
      </w:r>
      <w:r w:rsidR="00E473CD">
        <w:t>vykdyti (</w:t>
      </w:r>
      <w:r>
        <w:t>socialinėms paslaugoms finansuoti</w:t>
      </w:r>
      <w:r w:rsidR="00E473CD">
        <w:t>)</w:t>
      </w:r>
      <w:r>
        <w:t>.</w:t>
      </w:r>
    </w:p>
    <w:p w14:paraId="0BE545C6" w14:textId="321E3C9C" w:rsidR="00BC5EE5" w:rsidRDefault="0099330A" w:rsidP="00BC5EE5">
      <w:pPr>
        <w:pStyle w:val="Betarp"/>
        <w:ind w:firstLine="851"/>
        <w:jc w:val="both"/>
        <w:rPr>
          <w:rFonts w:ascii="Times New Roman" w:hAnsi="Times New Roman" w:cs="Times New Roman"/>
          <w:sz w:val="24"/>
          <w:szCs w:val="24"/>
        </w:rPr>
      </w:pPr>
      <w:r w:rsidRPr="00053A4E">
        <w:rPr>
          <w:rFonts w:ascii="Times New Roman" w:hAnsi="Times New Roman" w:cs="Times New Roman"/>
          <w:b/>
          <w:sz w:val="24"/>
          <w:szCs w:val="24"/>
        </w:rPr>
        <w:t>5 pried</w:t>
      </w:r>
      <w:r w:rsidR="00E054AD">
        <w:rPr>
          <w:rFonts w:ascii="Times New Roman" w:hAnsi="Times New Roman" w:cs="Times New Roman"/>
          <w:b/>
          <w:sz w:val="24"/>
          <w:szCs w:val="24"/>
        </w:rPr>
        <w:t>as.</w:t>
      </w:r>
      <w:r w:rsidRPr="00053A4E">
        <w:rPr>
          <w:rFonts w:ascii="Times New Roman" w:hAnsi="Times New Roman" w:cs="Times New Roman"/>
          <w:b/>
          <w:sz w:val="24"/>
          <w:szCs w:val="24"/>
        </w:rPr>
        <w:t xml:space="preserve"> </w:t>
      </w:r>
      <w:r w:rsidR="00E054AD" w:rsidRPr="00E054AD">
        <w:rPr>
          <w:rFonts w:ascii="Times New Roman" w:hAnsi="Times New Roman" w:cs="Times New Roman"/>
          <w:sz w:val="24"/>
          <w:szCs w:val="24"/>
        </w:rPr>
        <w:t>Š</w:t>
      </w:r>
      <w:r w:rsidR="00F05B23" w:rsidRPr="00053A4E">
        <w:rPr>
          <w:rFonts w:ascii="Times New Roman" w:hAnsi="Times New Roman" w:cs="Times New Roman"/>
          <w:sz w:val="24"/>
          <w:szCs w:val="24"/>
        </w:rPr>
        <w:t>vietimo įstaigo</w:t>
      </w:r>
      <w:r w:rsidR="00CB0A10" w:rsidRPr="00053A4E">
        <w:rPr>
          <w:rFonts w:ascii="Times New Roman" w:hAnsi="Times New Roman" w:cs="Times New Roman"/>
          <w:sz w:val="24"/>
          <w:szCs w:val="24"/>
        </w:rPr>
        <w:t>ms</w:t>
      </w:r>
      <w:r w:rsidR="00F05B23" w:rsidRPr="00053A4E">
        <w:rPr>
          <w:rFonts w:ascii="Times New Roman" w:hAnsi="Times New Roman" w:cs="Times New Roman"/>
          <w:b/>
          <w:sz w:val="24"/>
          <w:szCs w:val="24"/>
        </w:rPr>
        <w:t xml:space="preserve"> </w:t>
      </w:r>
      <w:r w:rsidR="00E054AD" w:rsidRPr="00E054AD">
        <w:rPr>
          <w:rFonts w:ascii="Times New Roman" w:hAnsi="Times New Roman" w:cs="Times New Roman"/>
          <w:sz w:val="24"/>
          <w:szCs w:val="24"/>
        </w:rPr>
        <w:t>iki</w:t>
      </w:r>
      <w:r w:rsidR="00E054AD">
        <w:rPr>
          <w:rFonts w:ascii="Times New Roman" w:hAnsi="Times New Roman" w:cs="Times New Roman"/>
          <w:b/>
          <w:sz w:val="24"/>
          <w:szCs w:val="24"/>
        </w:rPr>
        <w:t xml:space="preserve"> </w:t>
      </w:r>
      <w:r w:rsidR="00E054AD" w:rsidRPr="00E054AD">
        <w:rPr>
          <w:rFonts w:ascii="Times New Roman" w:hAnsi="Times New Roman" w:cs="Times New Roman"/>
          <w:sz w:val="24"/>
          <w:szCs w:val="24"/>
        </w:rPr>
        <w:t>metų pabaigos</w:t>
      </w:r>
      <w:r w:rsidR="00E054AD">
        <w:rPr>
          <w:rFonts w:ascii="Times New Roman" w:hAnsi="Times New Roman" w:cs="Times New Roman"/>
          <w:sz w:val="24"/>
          <w:szCs w:val="24"/>
        </w:rPr>
        <w:t xml:space="preserve"> atsiskaityti su iš mokinio krepšelio lėšų išlaikomais darbuotojais iš viso reikia 449,052 tūkst. Eur. Tam tikslui 5 priede išskirstomas </w:t>
      </w:r>
      <w:r w:rsidR="00BC5EE5" w:rsidRPr="005A7979">
        <w:rPr>
          <w:rFonts w:ascii="Times New Roman" w:hAnsi="Times New Roman" w:cs="Times New Roman"/>
          <w:sz w:val="24"/>
          <w:szCs w:val="24"/>
        </w:rPr>
        <w:t xml:space="preserve">Ekonomikos ir biudžeto skyriaus asignavimuose buvęs mokinio krepšelio rezervas ¬ </w:t>
      </w:r>
      <w:r w:rsidR="005A7979" w:rsidRPr="005A7979">
        <w:rPr>
          <w:rFonts w:ascii="Times New Roman" w:hAnsi="Times New Roman" w:cs="Times New Roman"/>
          <w:sz w:val="24"/>
          <w:szCs w:val="24"/>
        </w:rPr>
        <w:t>202,966 tūkst. Eur ir 1,207 tūkst. Eur nepanaudotų lėšų brandos egzaminams administruoti, bei 7,0 tūkst. Eur Kūlupėnų Motiejaus Valančiaus pagrindinė</w:t>
      </w:r>
      <w:r w:rsidR="005A7979">
        <w:rPr>
          <w:rFonts w:ascii="Times New Roman" w:hAnsi="Times New Roman" w:cs="Times New Roman"/>
          <w:sz w:val="24"/>
          <w:szCs w:val="24"/>
        </w:rPr>
        <w:t>s</w:t>
      </w:r>
      <w:r w:rsidR="005A7979" w:rsidRPr="005A7979">
        <w:rPr>
          <w:rFonts w:ascii="Times New Roman" w:hAnsi="Times New Roman" w:cs="Times New Roman"/>
          <w:sz w:val="24"/>
          <w:szCs w:val="24"/>
        </w:rPr>
        <w:t xml:space="preserve"> mokyklos nepanaudotų lėšų, iš viso 211,173 tūkst. Eur</w:t>
      </w:r>
      <w:r w:rsidR="00E054AD">
        <w:rPr>
          <w:rFonts w:ascii="Times New Roman" w:hAnsi="Times New Roman" w:cs="Times New Roman"/>
          <w:sz w:val="24"/>
          <w:szCs w:val="24"/>
        </w:rPr>
        <w:t>.</w:t>
      </w:r>
      <w:r w:rsidR="005A7979" w:rsidRPr="005A7979">
        <w:rPr>
          <w:rFonts w:ascii="Times New Roman" w:hAnsi="Times New Roman" w:cs="Times New Roman"/>
          <w:sz w:val="24"/>
          <w:szCs w:val="24"/>
        </w:rPr>
        <w:t xml:space="preserve">  </w:t>
      </w:r>
      <w:r w:rsidR="00E054AD">
        <w:rPr>
          <w:rFonts w:ascii="Times New Roman" w:hAnsi="Times New Roman" w:cs="Times New Roman"/>
          <w:sz w:val="24"/>
          <w:szCs w:val="24"/>
        </w:rPr>
        <w:t>Trūkstamos lėšos dengiamos: 95,575 tūkst. Eur iš metų pradžios apyvartinių lėšų likučio (8 priedas) ir 142,304 tūkst. Eur iš savivaldybės biudžeto lėšų (6 priedas).</w:t>
      </w:r>
    </w:p>
    <w:p w14:paraId="1A4C639E" w14:textId="585404ED" w:rsidR="0074649D" w:rsidRPr="005A7979" w:rsidRDefault="0074649D" w:rsidP="00BC5EE5">
      <w:pPr>
        <w:pStyle w:val="Betarp"/>
        <w:ind w:firstLine="851"/>
        <w:jc w:val="both"/>
        <w:rPr>
          <w:rFonts w:ascii="Times New Roman" w:hAnsi="Times New Roman" w:cs="Times New Roman"/>
          <w:sz w:val="24"/>
          <w:szCs w:val="24"/>
        </w:rPr>
      </w:pPr>
      <w:r>
        <w:rPr>
          <w:rFonts w:ascii="Times New Roman" w:hAnsi="Times New Roman" w:cs="Times New Roman"/>
          <w:sz w:val="24"/>
          <w:szCs w:val="24"/>
        </w:rPr>
        <w:t>Šiame priede taip pat išskirstoma 56,2 tūkst. Eur s</w:t>
      </w:r>
      <w:r w:rsidRPr="0074649D">
        <w:rPr>
          <w:rFonts w:ascii="Times New Roman" w:hAnsi="Times New Roman" w:cs="Times New Roman"/>
          <w:sz w:val="24"/>
          <w:szCs w:val="24"/>
        </w:rPr>
        <w:t>peciali tikslinė dotacija ugdymo reikmėms finansuoti (Vyriausybės rezervo lėšos, skirtos pagalbos priemonėms dėl Rusijos federacijos veiksmų Ukrainoje)</w:t>
      </w:r>
      <w:r>
        <w:rPr>
          <w:rFonts w:ascii="Times New Roman" w:hAnsi="Times New Roman" w:cs="Times New Roman"/>
          <w:sz w:val="24"/>
          <w:szCs w:val="24"/>
        </w:rPr>
        <w:t>.</w:t>
      </w:r>
    </w:p>
    <w:p w14:paraId="36E03CFA" w14:textId="2874F308" w:rsidR="005A2896" w:rsidRDefault="00304A79" w:rsidP="00DE2F90">
      <w:pPr>
        <w:pStyle w:val="Betarp"/>
        <w:ind w:firstLine="851"/>
        <w:jc w:val="both"/>
        <w:rPr>
          <w:rFonts w:ascii="Times New Roman" w:hAnsi="Times New Roman" w:cs="Times New Roman"/>
          <w:sz w:val="24"/>
          <w:szCs w:val="24"/>
        </w:rPr>
      </w:pPr>
      <w:r w:rsidRPr="00053A4E">
        <w:rPr>
          <w:rFonts w:ascii="Times New Roman" w:hAnsi="Times New Roman" w:cs="Times New Roman"/>
          <w:b/>
          <w:sz w:val="24"/>
          <w:szCs w:val="24"/>
        </w:rPr>
        <w:t>6 pried</w:t>
      </w:r>
      <w:r w:rsidR="00B009C8" w:rsidRPr="00053A4E">
        <w:rPr>
          <w:rFonts w:ascii="Times New Roman" w:hAnsi="Times New Roman" w:cs="Times New Roman"/>
          <w:b/>
          <w:sz w:val="24"/>
          <w:szCs w:val="24"/>
        </w:rPr>
        <w:t>e</w:t>
      </w:r>
      <w:r w:rsidRPr="00053A4E">
        <w:rPr>
          <w:rFonts w:ascii="Times New Roman" w:hAnsi="Times New Roman" w:cs="Times New Roman"/>
          <w:b/>
          <w:sz w:val="24"/>
          <w:szCs w:val="24"/>
        </w:rPr>
        <w:t xml:space="preserve"> </w:t>
      </w:r>
      <w:r w:rsidR="001D1EAF" w:rsidRPr="00053A4E">
        <w:rPr>
          <w:rFonts w:ascii="Times New Roman" w:hAnsi="Times New Roman" w:cs="Times New Roman"/>
          <w:sz w:val="24"/>
          <w:szCs w:val="24"/>
          <w:lang w:eastAsia="lt-LT"/>
        </w:rPr>
        <w:t xml:space="preserve">švietimo įstaigoms paskirstomos </w:t>
      </w:r>
      <w:r w:rsidR="00745F29">
        <w:rPr>
          <w:rFonts w:ascii="Times New Roman" w:hAnsi="Times New Roman" w:cs="Times New Roman"/>
          <w:sz w:val="24"/>
          <w:szCs w:val="24"/>
          <w:lang w:eastAsia="lt-LT"/>
        </w:rPr>
        <w:t xml:space="preserve">trūkstamos darbo užmokesčio ir socialinio draudimo </w:t>
      </w:r>
      <w:r w:rsidR="00730D4E">
        <w:rPr>
          <w:rFonts w:ascii="Times New Roman" w:hAnsi="Times New Roman" w:cs="Times New Roman"/>
          <w:sz w:val="24"/>
          <w:szCs w:val="24"/>
          <w:lang w:eastAsia="lt-LT"/>
        </w:rPr>
        <w:t xml:space="preserve">aplinkos </w:t>
      </w:r>
      <w:r w:rsidR="00745F29">
        <w:rPr>
          <w:rFonts w:ascii="Times New Roman" w:hAnsi="Times New Roman" w:cs="Times New Roman"/>
          <w:sz w:val="24"/>
          <w:szCs w:val="24"/>
          <w:lang w:eastAsia="lt-LT"/>
        </w:rPr>
        <w:t xml:space="preserve">lėšos </w:t>
      </w:r>
      <w:r w:rsidR="00745F29" w:rsidRPr="005A7979">
        <w:rPr>
          <w:rFonts w:ascii="Times New Roman" w:hAnsi="Times New Roman" w:cs="Times New Roman"/>
          <w:sz w:val="24"/>
          <w:szCs w:val="24"/>
        </w:rPr>
        <w:t>¬</w:t>
      </w:r>
      <w:r w:rsidR="00745F29">
        <w:rPr>
          <w:rFonts w:ascii="Times New Roman" w:hAnsi="Times New Roman" w:cs="Times New Roman"/>
          <w:sz w:val="24"/>
          <w:szCs w:val="24"/>
        </w:rPr>
        <w:t xml:space="preserve"> iš viso 46,467 tūkst. Eur. </w:t>
      </w:r>
      <w:r w:rsidR="00745F29">
        <w:rPr>
          <w:rFonts w:ascii="Times New Roman" w:hAnsi="Times New Roman" w:cs="Times New Roman"/>
          <w:sz w:val="24"/>
          <w:szCs w:val="24"/>
          <w:lang w:eastAsia="lt-LT"/>
        </w:rPr>
        <w:t xml:space="preserve"> </w:t>
      </w:r>
      <w:r w:rsidR="006A3502">
        <w:rPr>
          <w:rFonts w:ascii="Times New Roman" w:hAnsi="Times New Roman" w:cs="Times New Roman"/>
          <w:sz w:val="24"/>
          <w:szCs w:val="24"/>
          <w:lang w:eastAsia="lt-LT"/>
        </w:rPr>
        <w:t xml:space="preserve">Papildomai skiriama už komunalines paslaugas apmokėti: 14,287 tūkst. Eur </w:t>
      </w:r>
      <w:r w:rsidR="006A3502" w:rsidRPr="005A7979">
        <w:rPr>
          <w:rFonts w:ascii="Times New Roman" w:hAnsi="Times New Roman" w:cs="Times New Roman"/>
          <w:sz w:val="24"/>
          <w:szCs w:val="24"/>
        </w:rPr>
        <w:t>¬</w:t>
      </w:r>
      <w:r w:rsidR="006A3502">
        <w:rPr>
          <w:rFonts w:ascii="Times New Roman" w:hAnsi="Times New Roman" w:cs="Times New Roman"/>
          <w:sz w:val="24"/>
          <w:szCs w:val="24"/>
        </w:rPr>
        <w:t xml:space="preserve"> </w:t>
      </w:r>
      <w:r w:rsidR="006A3502">
        <w:rPr>
          <w:rFonts w:ascii="Times New Roman" w:hAnsi="Times New Roman" w:cs="Times New Roman"/>
          <w:sz w:val="24"/>
          <w:szCs w:val="24"/>
          <w:lang w:eastAsia="lt-LT"/>
        </w:rPr>
        <w:t xml:space="preserve">Vydmantų gimnazijai, 16,0 tūkst. Eur </w:t>
      </w:r>
      <w:r w:rsidR="006A3502" w:rsidRPr="005A7979">
        <w:rPr>
          <w:rFonts w:ascii="Times New Roman" w:hAnsi="Times New Roman" w:cs="Times New Roman"/>
          <w:sz w:val="24"/>
          <w:szCs w:val="24"/>
        </w:rPr>
        <w:t>¬</w:t>
      </w:r>
      <w:r w:rsidR="006A3502">
        <w:rPr>
          <w:rFonts w:ascii="Times New Roman" w:hAnsi="Times New Roman" w:cs="Times New Roman"/>
          <w:sz w:val="24"/>
          <w:szCs w:val="24"/>
        </w:rPr>
        <w:t xml:space="preserve"> Kartenos mokyklai daugiafunkciam centrui ir 9,213 tūkst. Eur </w:t>
      </w:r>
      <w:r w:rsidR="006A3502" w:rsidRPr="005A7979">
        <w:rPr>
          <w:rFonts w:ascii="Times New Roman" w:hAnsi="Times New Roman" w:cs="Times New Roman"/>
          <w:sz w:val="24"/>
          <w:szCs w:val="24"/>
        </w:rPr>
        <w:t>¬</w:t>
      </w:r>
      <w:r w:rsidR="006A3502">
        <w:rPr>
          <w:rFonts w:ascii="Times New Roman" w:hAnsi="Times New Roman" w:cs="Times New Roman"/>
          <w:sz w:val="24"/>
          <w:szCs w:val="24"/>
        </w:rPr>
        <w:t xml:space="preserve"> Marijos Tiškevičiūtės mokyklai. </w:t>
      </w:r>
    </w:p>
    <w:p w14:paraId="6B353810" w14:textId="0A211208" w:rsidR="003C2718" w:rsidRDefault="003C2718" w:rsidP="00DE2F90">
      <w:pPr>
        <w:pStyle w:val="Betarp"/>
        <w:ind w:firstLine="851"/>
        <w:jc w:val="both"/>
        <w:rPr>
          <w:rFonts w:ascii="Times New Roman" w:hAnsi="Times New Roman" w:cs="Times New Roman"/>
          <w:sz w:val="24"/>
          <w:szCs w:val="24"/>
        </w:rPr>
      </w:pPr>
      <w:r>
        <w:rPr>
          <w:rFonts w:ascii="Times New Roman" w:hAnsi="Times New Roman" w:cs="Times New Roman"/>
          <w:sz w:val="24"/>
          <w:szCs w:val="24"/>
        </w:rPr>
        <w:t>Iš valstybės biudžeto gaut</w:t>
      </w:r>
      <w:r w:rsidR="0036509A">
        <w:rPr>
          <w:rFonts w:ascii="Times New Roman" w:hAnsi="Times New Roman" w:cs="Times New Roman"/>
          <w:sz w:val="24"/>
          <w:szCs w:val="24"/>
        </w:rPr>
        <w:t>a</w:t>
      </w:r>
      <w:r>
        <w:rPr>
          <w:rFonts w:ascii="Times New Roman" w:hAnsi="Times New Roman" w:cs="Times New Roman"/>
          <w:sz w:val="24"/>
          <w:szCs w:val="24"/>
        </w:rPr>
        <w:t xml:space="preserve"> </w:t>
      </w:r>
      <w:r w:rsidR="0036509A">
        <w:rPr>
          <w:rFonts w:ascii="Times New Roman" w:hAnsi="Times New Roman" w:cs="Times New Roman"/>
          <w:sz w:val="24"/>
          <w:szCs w:val="24"/>
        </w:rPr>
        <w:t xml:space="preserve">158,775 tūkst. Eur </w:t>
      </w:r>
      <w:r w:rsidRPr="006A3502">
        <w:rPr>
          <w:rFonts w:ascii="Times New Roman" w:hAnsi="Times New Roman" w:cs="Times New Roman"/>
          <w:sz w:val="24"/>
          <w:szCs w:val="24"/>
        </w:rPr>
        <w:t>bendrojo ugdymo mokyklų tinklo stiprinimo iniciatyvoms skatinti</w:t>
      </w:r>
      <w:r>
        <w:rPr>
          <w:rFonts w:ascii="Times New Roman" w:hAnsi="Times New Roman" w:cs="Times New Roman"/>
          <w:sz w:val="24"/>
          <w:szCs w:val="24"/>
        </w:rPr>
        <w:t>. Jos išskir</w:t>
      </w:r>
      <w:r w:rsidR="0036509A">
        <w:rPr>
          <w:rFonts w:ascii="Times New Roman" w:hAnsi="Times New Roman" w:cs="Times New Roman"/>
          <w:sz w:val="24"/>
          <w:szCs w:val="24"/>
        </w:rPr>
        <w:t>s</w:t>
      </w:r>
      <w:r>
        <w:rPr>
          <w:rFonts w:ascii="Times New Roman" w:hAnsi="Times New Roman" w:cs="Times New Roman"/>
          <w:sz w:val="24"/>
          <w:szCs w:val="24"/>
        </w:rPr>
        <w:t xml:space="preserve">tomos: </w:t>
      </w:r>
      <w:r>
        <w:rPr>
          <w:rFonts w:ascii="Times New Roman" w:hAnsi="Times New Roman" w:cs="Times New Roman"/>
          <w:sz w:val="24"/>
          <w:szCs w:val="24"/>
          <w:lang w:eastAsia="lt-LT"/>
        </w:rPr>
        <w:t xml:space="preserve"> </w:t>
      </w:r>
      <w:r w:rsidR="006A3502">
        <w:rPr>
          <w:rFonts w:ascii="Times New Roman" w:hAnsi="Times New Roman" w:cs="Times New Roman"/>
          <w:sz w:val="24"/>
          <w:szCs w:val="24"/>
        </w:rPr>
        <w:t xml:space="preserve">švietimo įstaigoms </w:t>
      </w:r>
      <w:r w:rsidRPr="005A7979">
        <w:rPr>
          <w:rFonts w:ascii="Times New Roman" w:hAnsi="Times New Roman" w:cs="Times New Roman"/>
          <w:sz w:val="24"/>
          <w:szCs w:val="24"/>
        </w:rPr>
        <w:t>¬</w:t>
      </w:r>
      <w:r>
        <w:rPr>
          <w:rFonts w:ascii="Times New Roman" w:hAnsi="Times New Roman" w:cs="Times New Roman"/>
          <w:sz w:val="24"/>
          <w:szCs w:val="24"/>
        </w:rPr>
        <w:t xml:space="preserve"> 55,527 tūkst. Eur, l</w:t>
      </w:r>
      <w:r w:rsidR="006A3502">
        <w:rPr>
          <w:rFonts w:ascii="Times New Roman" w:hAnsi="Times New Roman" w:cs="Times New Roman"/>
          <w:sz w:val="24"/>
          <w:szCs w:val="24"/>
        </w:rPr>
        <w:t xml:space="preserve">ikusi dalis </w:t>
      </w:r>
      <w:r w:rsidR="006A3502" w:rsidRPr="005A7979">
        <w:rPr>
          <w:rFonts w:ascii="Times New Roman" w:hAnsi="Times New Roman" w:cs="Times New Roman"/>
          <w:sz w:val="24"/>
          <w:szCs w:val="24"/>
        </w:rPr>
        <w:t>¬</w:t>
      </w:r>
      <w:r w:rsidR="006A3502">
        <w:rPr>
          <w:rFonts w:ascii="Times New Roman" w:hAnsi="Times New Roman" w:cs="Times New Roman"/>
          <w:sz w:val="24"/>
          <w:szCs w:val="24"/>
        </w:rPr>
        <w:t xml:space="preserve"> 103,248 </w:t>
      </w:r>
      <w:r w:rsidR="006A3502">
        <w:rPr>
          <w:rFonts w:ascii="Times New Roman" w:hAnsi="Times New Roman" w:cs="Times New Roman"/>
          <w:sz w:val="24"/>
          <w:szCs w:val="24"/>
        </w:rPr>
        <w:lastRenderedPageBreak/>
        <w:t>tūkst. Eur skiriama Savival</w:t>
      </w:r>
      <w:r>
        <w:rPr>
          <w:rFonts w:ascii="Times New Roman" w:hAnsi="Times New Roman" w:cs="Times New Roman"/>
          <w:sz w:val="24"/>
          <w:szCs w:val="24"/>
        </w:rPr>
        <w:t>dybės administracijai 5 programai, priemonei 3.1.5.12 k</w:t>
      </w:r>
      <w:r w:rsidRPr="003C2718">
        <w:rPr>
          <w:rFonts w:ascii="Times New Roman" w:hAnsi="Times New Roman" w:cs="Times New Roman"/>
          <w:sz w:val="24"/>
          <w:szCs w:val="24"/>
        </w:rPr>
        <w:t>ompensacij</w:t>
      </w:r>
      <w:r>
        <w:rPr>
          <w:rFonts w:ascii="Times New Roman" w:hAnsi="Times New Roman" w:cs="Times New Roman"/>
          <w:sz w:val="24"/>
          <w:szCs w:val="24"/>
        </w:rPr>
        <w:t>oms</w:t>
      </w:r>
      <w:r w:rsidRPr="003C2718">
        <w:rPr>
          <w:rFonts w:ascii="Times New Roman" w:hAnsi="Times New Roman" w:cs="Times New Roman"/>
          <w:sz w:val="24"/>
          <w:szCs w:val="24"/>
        </w:rPr>
        <w:t xml:space="preserve"> už lengvatinį moksleivių vežimą</w:t>
      </w:r>
      <w:r>
        <w:rPr>
          <w:rFonts w:ascii="Times New Roman" w:hAnsi="Times New Roman" w:cs="Times New Roman"/>
          <w:sz w:val="24"/>
          <w:szCs w:val="24"/>
        </w:rPr>
        <w:t>.</w:t>
      </w:r>
    </w:p>
    <w:p w14:paraId="1059CA0A" w14:textId="72F6D224" w:rsidR="00CA62C1" w:rsidRPr="00053A4E" w:rsidRDefault="00F80DDB" w:rsidP="00DE2F90">
      <w:pPr>
        <w:pStyle w:val="Betarp"/>
        <w:ind w:firstLine="851"/>
        <w:jc w:val="both"/>
        <w:rPr>
          <w:rFonts w:ascii="Times New Roman" w:hAnsi="Times New Roman" w:cs="Times New Roman"/>
          <w:bCs/>
          <w:sz w:val="24"/>
          <w:szCs w:val="24"/>
          <w:lang w:eastAsia="lt-LT"/>
        </w:rPr>
      </w:pPr>
      <w:r w:rsidRPr="00053A4E">
        <w:rPr>
          <w:rFonts w:ascii="Times New Roman" w:hAnsi="Times New Roman" w:cs="Times New Roman"/>
          <w:b/>
          <w:sz w:val="24"/>
          <w:szCs w:val="24"/>
        </w:rPr>
        <w:t xml:space="preserve">7 priede </w:t>
      </w:r>
      <w:r w:rsidR="00834C04" w:rsidRPr="00834C04">
        <w:rPr>
          <w:rFonts w:ascii="Times New Roman" w:hAnsi="Times New Roman" w:cs="Times New Roman"/>
          <w:sz w:val="24"/>
          <w:szCs w:val="24"/>
        </w:rPr>
        <w:t>lėšos skiriamos</w:t>
      </w:r>
      <w:r w:rsidR="00FA1E85">
        <w:rPr>
          <w:rFonts w:ascii="Times New Roman" w:hAnsi="Times New Roman" w:cs="Times New Roman"/>
          <w:sz w:val="24"/>
          <w:szCs w:val="24"/>
        </w:rPr>
        <w:t xml:space="preserve">: </w:t>
      </w:r>
      <w:r w:rsidR="00FA1E85">
        <w:rPr>
          <w:rFonts w:ascii="Times New Roman" w:hAnsi="Times New Roman" w:cs="Times New Roman"/>
          <w:bCs/>
          <w:sz w:val="24"/>
          <w:szCs w:val="24"/>
          <w:lang w:eastAsia="lt-LT"/>
        </w:rPr>
        <w:t>10,0 tūkst. Eur Kretingos rajono kultūros centrui</w:t>
      </w:r>
      <w:r w:rsidR="00834C04">
        <w:rPr>
          <w:rFonts w:ascii="Times New Roman" w:hAnsi="Times New Roman" w:cs="Times New Roman"/>
          <w:b/>
          <w:sz w:val="24"/>
          <w:szCs w:val="24"/>
        </w:rPr>
        <w:t xml:space="preserve"> </w:t>
      </w:r>
      <w:r w:rsidR="00834C04">
        <w:rPr>
          <w:rFonts w:ascii="Times New Roman" w:hAnsi="Times New Roman" w:cs="Times New Roman"/>
          <w:bCs/>
          <w:sz w:val="24"/>
          <w:szCs w:val="24"/>
          <w:lang w:eastAsia="lt-LT"/>
        </w:rPr>
        <w:t>planuojamam trūkumui už komunalines paslaugas apm</w:t>
      </w:r>
      <w:r w:rsidR="00FA1E85">
        <w:rPr>
          <w:rFonts w:ascii="Times New Roman" w:hAnsi="Times New Roman" w:cs="Times New Roman"/>
          <w:bCs/>
          <w:sz w:val="24"/>
          <w:szCs w:val="24"/>
          <w:lang w:eastAsia="lt-LT"/>
        </w:rPr>
        <w:t>o</w:t>
      </w:r>
      <w:r w:rsidR="00834C04">
        <w:rPr>
          <w:rFonts w:ascii="Times New Roman" w:hAnsi="Times New Roman" w:cs="Times New Roman"/>
          <w:bCs/>
          <w:sz w:val="24"/>
          <w:szCs w:val="24"/>
          <w:lang w:eastAsia="lt-LT"/>
        </w:rPr>
        <w:t>kėti</w:t>
      </w:r>
      <w:r w:rsidR="003B21D7">
        <w:rPr>
          <w:rFonts w:ascii="Times New Roman" w:hAnsi="Times New Roman" w:cs="Times New Roman"/>
          <w:bCs/>
          <w:sz w:val="24"/>
          <w:szCs w:val="24"/>
          <w:lang w:eastAsia="lt-LT"/>
        </w:rPr>
        <w:t xml:space="preserve">, </w:t>
      </w:r>
      <w:r w:rsidR="00F84878">
        <w:rPr>
          <w:rFonts w:ascii="Times New Roman" w:hAnsi="Times New Roman" w:cs="Times New Roman"/>
          <w:bCs/>
          <w:sz w:val="24"/>
          <w:szCs w:val="24"/>
          <w:lang w:eastAsia="lt-LT"/>
        </w:rPr>
        <w:t>0,9 tūkst. Eur autobuso nuomai kameriniam chorui „Kristalė“ nuvežti į Vilnių, 1,5 tūkst. Eur kolektyvų kelionės išlaidoms į Vilnių padengti.</w:t>
      </w:r>
      <w:r w:rsidR="00834C04">
        <w:rPr>
          <w:rFonts w:ascii="Times New Roman" w:hAnsi="Times New Roman" w:cs="Times New Roman"/>
          <w:bCs/>
          <w:sz w:val="24"/>
          <w:szCs w:val="24"/>
          <w:lang w:eastAsia="lt-LT"/>
        </w:rPr>
        <w:t xml:space="preserve"> 0,760 tūkst. Eur </w:t>
      </w:r>
      <w:r w:rsidR="000A1556" w:rsidRPr="00053A4E">
        <w:rPr>
          <w:rFonts w:ascii="Times New Roman" w:hAnsi="Times New Roman" w:cs="Times New Roman"/>
          <w:bCs/>
          <w:sz w:val="24"/>
          <w:szCs w:val="24"/>
          <w:lang w:eastAsia="lt-LT"/>
        </w:rPr>
        <w:t>Vyskupo Motiejaus Valančiaus gimtinės muziejui</w:t>
      </w:r>
      <w:r w:rsidR="00F84878" w:rsidRPr="00F84878">
        <w:rPr>
          <w:rFonts w:ascii="Times New Roman" w:hAnsi="Times New Roman" w:cs="Times New Roman"/>
          <w:bCs/>
          <w:sz w:val="24"/>
          <w:szCs w:val="24"/>
          <w:lang w:eastAsia="lt-LT"/>
        </w:rPr>
        <w:t xml:space="preserve"> </w:t>
      </w:r>
      <w:r w:rsidR="00F84878">
        <w:rPr>
          <w:rFonts w:ascii="Times New Roman" w:hAnsi="Times New Roman" w:cs="Times New Roman"/>
          <w:bCs/>
          <w:sz w:val="24"/>
          <w:szCs w:val="24"/>
          <w:lang w:eastAsia="lt-LT"/>
        </w:rPr>
        <w:t>trūkumui už komunalines paslaugas apmokėti, 3,3 tūkst. Eur vejapjovei-traktoriui įsigyti ir 0,4 tūkst. Eur šildymo katilo vožtuvui įsigyti ir šildymo sistemos pakeitimo ir prijungimo darbams atlikti</w:t>
      </w:r>
      <w:r w:rsidR="00834C04">
        <w:rPr>
          <w:rFonts w:ascii="Times New Roman" w:hAnsi="Times New Roman" w:cs="Times New Roman"/>
          <w:bCs/>
          <w:sz w:val="24"/>
          <w:szCs w:val="24"/>
          <w:lang w:eastAsia="lt-LT"/>
        </w:rPr>
        <w:t xml:space="preserve">. </w:t>
      </w:r>
    </w:p>
    <w:p w14:paraId="1A44A6D7" w14:textId="33494B58" w:rsidR="00A158E8" w:rsidRPr="00053A4E" w:rsidRDefault="00A158E8" w:rsidP="00DE2F90">
      <w:pPr>
        <w:pStyle w:val="Betarp"/>
        <w:ind w:firstLine="851"/>
        <w:jc w:val="both"/>
        <w:rPr>
          <w:rFonts w:ascii="Times New Roman" w:hAnsi="Times New Roman" w:cs="Times New Roman"/>
          <w:sz w:val="24"/>
          <w:szCs w:val="24"/>
          <w:lang w:eastAsia="lt-LT"/>
        </w:rPr>
      </w:pPr>
      <w:r w:rsidRPr="00053A4E">
        <w:rPr>
          <w:rFonts w:ascii="Times New Roman" w:hAnsi="Times New Roman" w:cs="Times New Roman"/>
          <w:b/>
          <w:sz w:val="24"/>
          <w:szCs w:val="24"/>
        </w:rPr>
        <w:t xml:space="preserve">8 priede </w:t>
      </w:r>
      <w:r w:rsidRPr="00053A4E">
        <w:rPr>
          <w:rFonts w:ascii="Times New Roman" w:hAnsi="Times New Roman" w:cs="Times New Roman"/>
          <w:sz w:val="24"/>
          <w:szCs w:val="24"/>
        </w:rPr>
        <w:t>atsispindi metų pradžios apyvartinių lėšų paskirstymo pasikeitimai.</w:t>
      </w:r>
      <w:r w:rsidR="00163EA0" w:rsidRPr="00053A4E">
        <w:rPr>
          <w:rFonts w:ascii="Times New Roman" w:hAnsi="Times New Roman" w:cs="Times New Roman"/>
          <w:sz w:val="24"/>
          <w:szCs w:val="24"/>
        </w:rPr>
        <w:t xml:space="preserve"> </w:t>
      </w:r>
      <w:r w:rsidR="007842DE">
        <w:rPr>
          <w:rFonts w:ascii="Times New Roman" w:hAnsi="Times New Roman" w:cs="Times New Roman"/>
          <w:sz w:val="24"/>
          <w:szCs w:val="24"/>
        </w:rPr>
        <w:t>323,8</w:t>
      </w:r>
      <w:r w:rsidR="00163EA0" w:rsidRPr="00053A4E">
        <w:rPr>
          <w:rFonts w:ascii="Times New Roman" w:hAnsi="Times New Roman" w:cs="Times New Roman"/>
          <w:sz w:val="24"/>
          <w:szCs w:val="24"/>
        </w:rPr>
        <w:t xml:space="preserve"> tūkst. Eur mažina</w:t>
      </w:r>
      <w:r w:rsidR="007842DE">
        <w:rPr>
          <w:rFonts w:ascii="Times New Roman" w:hAnsi="Times New Roman" w:cs="Times New Roman"/>
          <w:sz w:val="24"/>
          <w:szCs w:val="24"/>
        </w:rPr>
        <w:t>mos lėšos</w:t>
      </w:r>
      <w:r w:rsidR="00163EA0" w:rsidRPr="00053A4E">
        <w:rPr>
          <w:rFonts w:ascii="Times New Roman" w:hAnsi="Times New Roman" w:cs="Times New Roman"/>
          <w:sz w:val="24"/>
          <w:szCs w:val="24"/>
        </w:rPr>
        <w:t xml:space="preserve"> Strateginio planavimo ir inves</w:t>
      </w:r>
      <w:r w:rsidR="007842DE">
        <w:rPr>
          <w:rFonts w:ascii="Times New Roman" w:hAnsi="Times New Roman" w:cs="Times New Roman"/>
          <w:sz w:val="24"/>
          <w:szCs w:val="24"/>
        </w:rPr>
        <w:t>ticijų programos (Nr.4) priemonei</w:t>
      </w:r>
      <w:r w:rsidR="00163EA0" w:rsidRPr="00053A4E">
        <w:rPr>
          <w:rFonts w:ascii="Times New Roman" w:hAnsi="Times New Roman" w:cs="Times New Roman"/>
          <w:sz w:val="24"/>
          <w:szCs w:val="24"/>
        </w:rPr>
        <w:t xml:space="preserve"> 1.1.4.</w:t>
      </w:r>
      <w:r w:rsidR="007842DE">
        <w:rPr>
          <w:rFonts w:ascii="Times New Roman" w:hAnsi="Times New Roman" w:cs="Times New Roman"/>
          <w:sz w:val="24"/>
          <w:szCs w:val="24"/>
        </w:rPr>
        <w:t>4 „Sporto komplekso pastatymas“, 95,775 tūkst. Eur mažinama Kretingos M. Valančiaus viešajai bibliotekai, jai atstačius gautas lėšas už perduotą saulės šviesos elektros energijos gamybos įrenginį.</w:t>
      </w:r>
      <w:r w:rsidR="00163EA0" w:rsidRPr="00053A4E">
        <w:rPr>
          <w:rFonts w:ascii="Times New Roman" w:hAnsi="Times New Roman" w:cs="Times New Roman"/>
          <w:sz w:val="24"/>
          <w:szCs w:val="24"/>
        </w:rPr>
        <w:t xml:space="preserve"> Šios lėšos skiriamos: </w:t>
      </w:r>
      <w:r w:rsidR="00D81AFA">
        <w:rPr>
          <w:rFonts w:ascii="Times New Roman" w:hAnsi="Times New Roman" w:cs="Times New Roman"/>
          <w:sz w:val="24"/>
          <w:szCs w:val="24"/>
        </w:rPr>
        <w:t>95,575</w:t>
      </w:r>
      <w:r w:rsidR="00163EA0" w:rsidRPr="00053A4E">
        <w:rPr>
          <w:rFonts w:ascii="Times New Roman" w:hAnsi="Times New Roman" w:cs="Times New Roman"/>
          <w:sz w:val="24"/>
          <w:szCs w:val="24"/>
        </w:rPr>
        <w:t xml:space="preserve"> tūkst. Eur </w:t>
      </w:r>
      <w:r w:rsidR="00D81AFA">
        <w:rPr>
          <w:rFonts w:ascii="Times New Roman" w:hAnsi="Times New Roman" w:cs="Times New Roman"/>
          <w:sz w:val="24"/>
          <w:szCs w:val="24"/>
        </w:rPr>
        <w:t>Švietimo programai (Nr. 08) M. Tiškevičiūtės mokyklai trūkstamoms mokinio krepšelio lėšoms padengti, 173</w:t>
      </w:r>
      <w:r w:rsidR="00FA1E85">
        <w:rPr>
          <w:rFonts w:ascii="Times New Roman" w:hAnsi="Times New Roman" w:cs="Times New Roman"/>
          <w:sz w:val="24"/>
          <w:szCs w:val="24"/>
        </w:rPr>
        <w:t>,0</w:t>
      </w:r>
      <w:r w:rsidR="00D81AFA">
        <w:rPr>
          <w:rFonts w:ascii="Times New Roman" w:hAnsi="Times New Roman" w:cs="Times New Roman"/>
          <w:sz w:val="24"/>
          <w:szCs w:val="24"/>
        </w:rPr>
        <w:t xml:space="preserve"> tūkst. Eur skiriama Savivaldybės administracijai  Socialinės paramos programai (Nr.09)</w:t>
      </w:r>
      <w:r w:rsidR="00FA1E85">
        <w:rPr>
          <w:rFonts w:ascii="Times New Roman" w:hAnsi="Times New Roman" w:cs="Times New Roman"/>
          <w:sz w:val="24"/>
          <w:szCs w:val="24"/>
        </w:rPr>
        <w:t>, iš jų</w:t>
      </w:r>
      <w:r w:rsidR="00D81AFA">
        <w:rPr>
          <w:rFonts w:ascii="Times New Roman" w:hAnsi="Times New Roman" w:cs="Times New Roman"/>
          <w:sz w:val="24"/>
          <w:szCs w:val="24"/>
        </w:rPr>
        <w:t xml:space="preserve">: 131,0 tūkst. Eur priemonei 4.2.3.16.1 būsto šildymo išlaidoms, kompensacijoms už vandenį išmokėti, 39,0 tūkst. Eur priemonei 1.3.1.9.1 </w:t>
      </w:r>
      <w:r w:rsidR="00B2350C">
        <w:rPr>
          <w:rFonts w:ascii="Times New Roman" w:hAnsi="Times New Roman" w:cs="Times New Roman"/>
          <w:sz w:val="24"/>
          <w:szCs w:val="24"/>
        </w:rPr>
        <w:t>i</w:t>
      </w:r>
      <w:r w:rsidR="00B2350C" w:rsidRPr="00B2350C">
        <w:rPr>
          <w:rFonts w:ascii="Times New Roman" w:hAnsi="Times New Roman" w:cs="Times New Roman"/>
          <w:sz w:val="24"/>
          <w:szCs w:val="24"/>
        </w:rPr>
        <w:t>lgalaik</w:t>
      </w:r>
      <w:r w:rsidR="00B2350C">
        <w:rPr>
          <w:rFonts w:ascii="Times New Roman" w:hAnsi="Times New Roman" w:cs="Times New Roman"/>
          <w:sz w:val="24"/>
          <w:szCs w:val="24"/>
        </w:rPr>
        <w:t>ei</w:t>
      </w:r>
      <w:r w:rsidR="00B2350C" w:rsidRPr="00B2350C">
        <w:rPr>
          <w:rFonts w:ascii="Times New Roman" w:hAnsi="Times New Roman" w:cs="Times New Roman"/>
          <w:sz w:val="24"/>
          <w:szCs w:val="24"/>
        </w:rPr>
        <w:t xml:space="preserve"> ir trumpalaik</w:t>
      </w:r>
      <w:r w:rsidR="00B2350C">
        <w:rPr>
          <w:rFonts w:ascii="Times New Roman" w:hAnsi="Times New Roman" w:cs="Times New Roman"/>
          <w:sz w:val="24"/>
          <w:szCs w:val="24"/>
        </w:rPr>
        <w:t>ei</w:t>
      </w:r>
      <w:r w:rsidR="00B2350C" w:rsidRPr="00B2350C">
        <w:rPr>
          <w:rFonts w:ascii="Times New Roman" w:hAnsi="Times New Roman" w:cs="Times New Roman"/>
          <w:sz w:val="24"/>
          <w:szCs w:val="24"/>
        </w:rPr>
        <w:t xml:space="preserve"> socialin</w:t>
      </w:r>
      <w:r w:rsidR="00B2350C">
        <w:rPr>
          <w:rFonts w:ascii="Times New Roman" w:hAnsi="Times New Roman" w:cs="Times New Roman"/>
          <w:sz w:val="24"/>
          <w:szCs w:val="24"/>
        </w:rPr>
        <w:t>ei</w:t>
      </w:r>
      <w:r w:rsidR="00B2350C" w:rsidRPr="00B2350C">
        <w:rPr>
          <w:rFonts w:ascii="Times New Roman" w:hAnsi="Times New Roman" w:cs="Times New Roman"/>
          <w:sz w:val="24"/>
          <w:szCs w:val="24"/>
        </w:rPr>
        <w:t xml:space="preserve"> glob</w:t>
      </w:r>
      <w:r w:rsidR="00B2350C">
        <w:rPr>
          <w:rFonts w:ascii="Times New Roman" w:hAnsi="Times New Roman" w:cs="Times New Roman"/>
          <w:sz w:val="24"/>
          <w:szCs w:val="24"/>
        </w:rPr>
        <w:t>ai</w:t>
      </w:r>
      <w:r w:rsidR="00B2350C" w:rsidRPr="00B2350C">
        <w:rPr>
          <w:rFonts w:ascii="Times New Roman" w:hAnsi="Times New Roman" w:cs="Times New Roman"/>
          <w:sz w:val="24"/>
          <w:szCs w:val="24"/>
        </w:rPr>
        <w:t xml:space="preserve"> organiz</w:t>
      </w:r>
      <w:r w:rsidR="00B2350C">
        <w:rPr>
          <w:rFonts w:ascii="Times New Roman" w:hAnsi="Times New Roman" w:cs="Times New Roman"/>
          <w:sz w:val="24"/>
          <w:szCs w:val="24"/>
        </w:rPr>
        <w:t>uoti, 3,0 tūkst. Eur priemonei 1.3.1.31 i</w:t>
      </w:r>
      <w:r w:rsidR="00B2350C" w:rsidRPr="00B2350C">
        <w:rPr>
          <w:rFonts w:ascii="Times New Roman" w:hAnsi="Times New Roman" w:cs="Times New Roman"/>
          <w:sz w:val="24"/>
          <w:szCs w:val="24"/>
        </w:rPr>
        <w:t>šmoko</w:t>
      </w:r>
      <w:r w:rsidR="00B2350C">
        <w:rPr>
          <w:rFonts w:ascii="Times New Roman" w:hAnsi="Times New Roman" w:cs="Times New Roman"/>
          <w:sz w:val="24"/>
          <w:szCs w:val="24"/>
        </w:rPr>
        <w:t>m</w:t>
      </w:r>
      <w:r w:rsidR="00B2350C" w:rsidRPr="00B2350C">
        <w:rPr>
          <w:rFonts w:ascii="Times New Roman" w:hAnsi="Times New Roman" w:cs="Times New Roman"/>
          <w:sz w:val="24"/>
          <w:szCs w:val="24"/>
        </w:rPr>
        <w:t>s už globojamus šeimose vaikus ir budintiems globėjams</w:t>
      </w:r>
      <w:r w:rsidR="00B2350C">
        <w:rPr>
          <w:rFonts w:ascii="Times New Roman" w:hAnsi="Times New Roman" w:cs="Times New Roman"/>
          <w:sz w:val="24"/>
          <w:szCs w:val="24"/>
        </w:rPr>
        <w:t xml:space="preserve"> mokėti.</w:t>
      </w:r>
    </w:p>
    <w:p w14:paraId="3334ACDA" w14:textId="40345FF1" w:rsidR="00A23FF3" w:rsidRPr="008B1516" w:rsidRDefault="00F900CF" w:rsidP="00DE2F90">
      <w:pPr>
        <w:pStyle w:val="Betarp"/>
        <w:ind w:firstLine="851"/>
        <w:jc w:val="both"/>
        <w:rPr>
          <w:rFonts w:ascii="Times New Roman" w:hAnsi="Times New Roman" w:cs="Times New Roman"/>
          <w:sz w:val="24"/>
          <w:szCs w:val="24"/>
        </w:rPr>
      </w:pPr>
      <w:r w:rsidRPr="00F900CF">
        <w:rPr>
          <w:rFonts w:ascii="Times New Roman" w:hAnsi="Times New Roman" w:cs="Times New Roman"/>
          <w:sz w:val="24"/>
          <w:szCs w:val="24"/>
        </w:rPr>
        <w:t xml:space="preserve">151,0 tūkst. Eur </w:t>
      </w:r>
      <w:r>
        <w:rPr>
          <w:rFonts w:ascii="Times New Roman" w:hAnsi="Times New Roman" w:cs="Times New Roman"/>
          <w:sz w:val="24"/>
          <w:szCs w:val="24"/>
        </w:rPr>
        <w:t>skiriama Savivaldybės administracijai  Žemės ūkio programai (Nr.03) priemonei 4.2.3.12 m</w:t>
      </w:r>
      <w:r w:rsidRPr="00F900CF">
        <w:rPr>
          <w:rFonts w:ascii="Times New Roman" w:hAnsi="Times New Roman" w:cs="Times New Roman"/>
          <w:sz w:val="24"/>
          <w:szCs w:val="24"/>
        </w:rPr>
        <w:t>elioracijai, dirvoms kalkinti ir polderiams prižiūrėti</w:t>
      </w:r>
      <w:r>
        <w:rPr>
          <w:rFonts w:ascii="Times New Roman" w:hAnsi="Times New Roman" w:cs="Times New Roman"/>
          <w:sz w:val="24"/>
          <w:szCs w:val="24"/>
        </w:rPr>
        <w:t>.</w:t>
      </w:r>
      <w:r w:rsidR="00A23FF3">
        <w:rPr>
          <w:rFonts w:ascii="Times New Roman" w:hAnsi="Times New Roman" w:cs="Times New Roman"/>
          <w:sz w:val="24"/>
          <w:szCs w:val="24"/>
        </w:rPr>
        <w:t xml:space="preserve"> </w:t>
      </w:r>
      <w:r w:rsidR="00A23FF3" w:rsidRPr="008B1516">
        <w:rPr>
          <w:rFonts w:ascii="Times New Roman" w:hAnsi="Times New Roman" w:cs="Times New Roman"/>
          <w:sz w:val="24"/>
          <w:szCs w:val="24"/>
        </w:rPr>
        <w:t>(</w:t>
      </w:r>
      <w:r w:rsidR="008B1516" w:rsidRPr="008B1516">
        <w:rPr>
          <w:rFonts w:ascii="Times New Roman" w:hAnsi="Times New Roman" w:cs="Times New Roman"/>
          <w:color w:val="000000"/>
          <w:sz w:val="24"/>
          <w:szCs w:val="24"/>
          <w:shd w:val="clear" w:color="auto" w:fill="FFFFFF"/>
        </w:rPr>
        <w:t>„Lazdininkų tvenkinio hidrotechninio statinio ir melioracijos atnaujinimas“</w:t>
      </w:r>
      <w:r w:rsidR="008B1516">
        <w:rPr>
          <w:rFonts w:ascii="Times New Roman" w:hAnsi="Times New Roman" w:cs="Times New Roman"/>
          <w:color w:val="000000"/>
          <w:sz w:val="24"/>
          <w:szCs w:val="24"/>
          <w:shd w:val="clear" w:color="auto" w:fill="FFFFFF"/>
        </w:rPr>
        <w:t>).</w:t>
      </w:r>
    </w:p>
    <w:p w14:paraId="7B600368" w14:textId="06D7E77D" w:rsidR="00A95A70" w:rsidRPr="00053A4E" w:rsidRDefault="00A95A70" w:rsidP="00DE2F90">
      <w:pPr>
        <w:pStyle w:val="Betarp"/>
        <w:ind w:firstLine="851"/>
        <w:jc w:val="both"/>
        <w:rPr>
          <w:rFonts w:ascii="Times New Roman" w:hAnsi="Times New Roman" w:cs="Times New Roman"/>
          <w:sz w:val="24"/>
          <w:szCs w:val="24"/>
        </w:rPr>
      </w:pPr>
      <w:r w:rsidRPr="00053A4E">
        <w:rPr>
          <w:rFonts w:ascii="Times New Roman" w:hAnsi="Times New Roman" w:cs="Times New Roman"/>
          <w:b/>
          <w:sz w:val="24"/>
          <w:szCs w:val="24"/>
        </w:rPr>
        <w:t>4. Vykdytojai.</w:t>
      </w:r>
    </w:p>
    <w:p w14:paraId="02FAF634" w14:textId="3F4908B2" w:rsidR="00987D8A" w:rsidRPr="00053A4E" w:rsidRDefault="009C05E0" w:rsidP="00DE2F90">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Savivaldybės administracija</w:t>
      </w:r>
      <w:r w:rsidR="006470BC" w:rsidRPr="00053A4E">
        <w:rPr>
          <w:rFonts w:ascii="Times New Roman" w:hAnsi="Times New Roman" w:cs="Times New Roman"/>
          <w:sz w:val="24"/>
          <w:szCs w:val="24"/>
        </w:rPr>
        <w:t xml:space="preserve">, </w:t>
      </w:r>
      <w:r w:rsidR="00987D8A" w:rsidRPr="00053A4E">
        <w:rPr>
          <w:rFonts w:ascii="Times New Roman" w:hAnsi="Times New Roman" w:cs="Times New Roman"/>
          <w:sz w:val="24"/>
          <w:szCs w:val="24"/>
        </w:rPr>
        <w:t>švietimo</w:t>
      </w:r>
      <w:r w:rsidR="00DE0509" w:rsidRPr="00053A4E">
        <w:rPr>
          <w:rFonts w:ascii="Times New Roman" w:hAnsi="Times New Roman" w:cs="Times New Roman"/>
          <w:sz w:val="24"/>
          <w:szCs w:val="24"/>
        </w:rPr>
        <w:t xml:space="preserve"> įstaigos</w:t>
      </w:r>
      <w:r w:rsidR="003922E7" w:rsidRPr="00053A4E">
        <w:rPr>
          <w:rFonts w:ascii="Times New Roman" w:hAnsi="Times New Roman" w:cs="Times New Roman"/>
          <w:sz w:val="24"/>
          <w:szCs w:val="24"/>
        </w:rPr>
        <w:t xml:space="preserve">, </w:t>
      </w:r>
      <w:r w:rsidR="00DE2F90" w:rsidRPr="00053A4E">
        <w:rPr>
          <w:rFonts w:ascii="Times New Roman" w:hAnsi="Times New Roman" w:cs="Times New Roman"/>
          <w:bCs/>
          <w:sz w:val="24"/>
          <w:szCs w:val="24"/>
          <w:lang w:eastAsia="lt-LT"/>
        </w:rPr>
        <w:t>Vyskupo Motiejaus Valančiaus gimtinės muziejus</w:t>
      </w:r>
      <w:r w:rsidR="003922E7" w:rsidRPr="00053A4E">
        <w:rPr>
          <w:rFonts w:ascii="Times New Roman" w:hAnsi="Times New Roman" w:cs="Times New Roman"/>
          <w:sz w:val="24"/>
          <w:szCs w:val="24"/>
        </w:rPr>
        <w:t xml:space="preserve">, </w:t>
      </w:r>
      <w:r w:rsidR="00DE2F90" w:rsidRPr="00053A4E">
        <w:rPr>
          <w:rFonts w:ascii="Times New Roman" w:hAnsi="Times New Roman" w:cs="Times New Roman"/>
          <w:sz w:val="24"/>
          <w:szCs w:val="24"/>
        </w:rPr>
        <w:t>K</w:t>
      </w:r>
      <w:r w:rsidR="003922E7" w:rsidRPr="00053A4E">
        <w:rPr>
          <w:rFonts w:ascii="Times New Roman" w:hAnsi="Times New Roman" w:cs="Times New Roman"/>
          <w:sz w:val="24"/>
          <w:szCs w:val="24"/>
        </w:rPr>
        <w:t>retingos rajono</w:t>
      </w:r>
      <w:r w:rsidR="008B3E7D">
        <w:rPr>
          <w:rFonts w:ascii="Times New Roman" w:hAnsi="Times New Roman" w:cs="Times New Roman"/>
          <w:sz w:val="24"/>
          <w:szCs w:val="24"/>
        </w:rPr>
        <w:t xml:space="preserve"> kultūros centras.</w:t>
      </w:r>
    </w:p>
    <w:p w14:paraId="2E7A663F" w14:textId="09DFDCE9" w:rsidR="002D0A94" w:rsidRPr="00053A4E" w:rsidRDefault="002D48CB" w:rsidP="00DE2F90">
      <w:pPr>
        <w:pStyle w:val="Betarp"/>
        <w:ind w:firstLine="851"/>
        <w:jc w:val="both"/>
        <w:rPr>
          <w:rFonts w:ascii="Times New Roman" w:hAnsi="Times New Roman" w:cs="Times New Roman"/>
          <w:b/>
          <w:sz w:val="24"/>
          <w:szCs w:val="24"/>
        </w:rPr>
      </w:pPr>
      <w:r w:rsidRPr="00053A4E">
        <w:rPr>
          <w:rFonts w:ascii="Times New Roman" w:hAnsi="Times New Roman" w:cs="Times New Roman"/>
          <w:b/>
          <w:sz w:val="24"/>
          <w:szCs w:val="24"/>
        </w:rPr>
        <w:t xml:space="preserve">5. </w:t>
      </w:r>
      <w:r w:rsidR="002D0A94" w:rsidRPr="00053A4E">
        <w:rPr>
          <w:rFonts w:ascii="Times New Roman" w:hAnsi="Times New Roman" w:cs="Times New Roman"/>
          <w:b/>
          <w:sz w:val="24"/>
          <w:szCs w:val="24"/>
        </w:rPr>
        <w:t>Įvykdymo terminai.</w:t>
      </w:r>
    </w:p>
    <w:p w14:paraId="28B14851" w14:textId="77777777" w:rsidR="002D0A94" w:rsidRPr="00053A4E" w:rsidRDefault="002D0A94" w:rsidP="00DE2F90">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Iki metų pabaigos.</w:t>
      </w:r>
    </w:p>
    <w:p w14:paraId="34302591" w14:textId="77777777" w:rsidR="002D0A94" w:rsidRPr="00053A4E" w:rsidRDefault="002D0A94" w:rsidP="00DE2F90">
      <w:pPr>
        <w:pStyle w:val="Betarp"/>
        <w:ind w:firstLine="851"/>
        <w:jc w:val="both"/>
        <w:rPr>
          <w:rFonts w:ascii="Times New Roman" w:hAnsi="Times New Roman" w:cs="Times New Roman"/>
          <w:b/>
          <w:sz w:val="24"/>
          <w:szCs w:val="24"/>
        </w:rPr>
      </w:pPr>
      <w:r w:rsidRPr="00053A4E">
        <w:rPr>
          <w:rFonts w:ascii="Times New Roman" w:hAnsi="Times New Roman" w:cs="Times New Roman"/>
          <w:b/>
          <w:sz w:val="24"/>
          <w:szCs w:val="24"/>
        </w:rPr>
        <w:t>6. Finansavimo šaltiniai.</w:t>
      </w:r>
    </w:p>
    <w:p w14:paraId="361DF2DC" w14:textId="6C2A9D13" w:rsidR="009E68C6" w:rsidRPr="00053A4E" w:rsidRDefault="006470BC" w:rsidP="00DE2F90">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S</w:t>
      </w:r>
      <w:r w:rsidR="00390590" w:rsidRPr="00053A4E">
        <w:rPr>
          <w:rFonts w:ascii="Times New Roman" w:hAnsi="Times New Roman" w:cs="Times New Roman"/>
          <w:sz w:val="24"/>
          <w:szCs w:val="24"/>
        </w:rPr>
        <w:t>avivaldybės biudžeto lėšos</w:t>
      </w:r>
      <w:r w:rsidR="004A0C06" w:rsidRPr="00053A4E">
        <w:rPr>
          <w:rFonts w:ascii="Times New Roman" w:hAnsi="Times New Roman" w:cs="Times New Roman"/>
          <w:sz w:val="24"/>
          <w:szCs w:val="24"/>
        </w:rPr>
        <w:t>,</w:t>
      </w:r>
      <w:r w:rsidR="009E68C6" w:rsidRPr="00053A4E">
        <w:rPr>
          <w:rFonts w:ascii="Times New Roman" w:hAnsi="Times New Roman" w:cs="Times New Roman"/>
          <w:sz w:val="24"/>
          <w:szCs w:val="24"/>
        </w:rPr>
        <w:t xml:space="preserve"> </w:t>
      </w:r>
      <w:r w:rsidR="00C472B6" w:rsidRPr="00053A4E">
        <w:rPr>
          <w:rFonts w:ascii="Times New Roman" w:hAnsi="Times New Roman" w:cs="Times New Roman"/>
          <w:sz w:val="24"/>
          <w:szCs w:val="24"/>
        </w:rPr>
        <w:t>valstybės biudžeto</w:t>
      </w:r>
      <w:r w:rsidR="006C3D17" w:rsidRPr="00053A4E">
        <w:rPr>
          <w:rFonts w:ascii="Times New Roman" w:hAnsi="Times New Roman" w:cs="Times New Roman"/>
          <w:sz w:val="24"/>
          <w:szCs w:val="24"/>
        </w:rPr>
        <w:t>,</w:t>
      </w:r>
      <w:r w:rsidR="0007654D" w:rsidRPr="00053A4E">
        <w:rPr>
          <w:rFonts w:ascii="Times New Roman" w:hAnsi="Times New Roman" w:cs="Times New Roman"/>
          <w:sz w:val="24"/>
          <w:szCs w:val="24"/>
        </w:rPr>
        <w:t xml:space="preserve"> speciali tikslinė dotacija ugdymo reikmėms finansuoti, </w:t>
      </w:r>
      <w:r w:rsidR="00340D25" w:rsidRPr="00053A4E">
        <w:rPr>
          <w:rFonts w:ascii="Times New Roman" w:hAnsi="Times New Roman" w:cs="Times New Roman"/>
          <w:sz w:val="24"/>
          <w:szCs w:val="24"/>
        </w:rPr>
        <w:t>metų pradžios apyvartinės lėšos</w:t>
      </w:r>
      <w:r w:rsidR="00750A21" w:rsidRPr="00053A4E">
        <w:rPr>
          <w:rFonts w:ascii="Times New Roman" w:hAnsi="Times New Roman" w:cs="Times New Roman"/>
          <w:sz w:val="24"/>
          <w:szCs w:val="24"/>
        </w:rPr>
        <w:t>.</w:t>
      </w:r>
    </w:p>
    <w:p w14:paraId="35FAAAD4" w14:textId="77777777" w:rsidR="002D0A94" w:rsidRPr="00053A4E" w:rsidRDefault="002D0A94" w:rsidP="00DE2F90">
      <w:pPr>
        <w:pStyle w:val="Betarp"/>
        <w:ind w:firstLine="851"/>
        <w:jc w:val="both"/>
        <w:rPr>
          <w:rFonts w:ascii="Times New Roman" w:hAnsi="Times New Roman" w:cs="Times New Roman"/>
          <w:b/>
          <w:sz w:val="24"/>
          <w:szCs w:val="24"/>
        </w:rPr>
      </w:pPr>
      <w:r w:rsidRPr="00053A4E">
        <w:rPr>
          <w:rFonts w:ascii="Times New Roman" w:hAnsi="Times New Roman" w:cs="Times New Roman"/>
          <w:b/>
          <w:sz w:val="24"/>
          <w:szCs w:val="24"/>
        </w:rPr>
        <w:t>7. Teisės akto projekto antikorupcinio vertinimo išvada.</w:t>
      </w:r>
    </w:p>
    <w:p w14:paraId="6C7856BD" w14:textId="77777777" w:rsidR="002D0A94" w:rsidRPr="00053A4E" w:rsidRDefault="002D0A94" w:rsidP="00DE2F90">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Teisės akto projektas antikorupciniam vertinimui neteikiamas.</w:t>
      </w:r>
    </w:p>
    <w:p w14:paraId="5FA474B0" w14:textId="77777777" w:rsidR="002D0A94" w:rsidRPr="00053A4E" w:rsidRDefault="002D0A94" w:rsidP="00DE2F90">
      <w:pPr>
        <w:pStyle w:val="Betarp"/>
        <w:ind w:firstLine="851"/>
        <w:jc w:val="both"/>
        <w:rPr>
          <w:rFonts w:ascii="Times New Roman" w:hAnsi="Times New Roman" w:cs="Times New Roman"/>
          <w:b/>
          <w:sz w:val="24"/>
          <w:szCs w:val="24"/>
        </w:rPr>
      </w:pPr>
      <w:r w:rsidRPr="00053A4E">
        <w:rPr>
          <w:rFonts w:ascii="Times New Roman" w:hAnsi="Times New Roman" w:cs="Times New Roman"/>
          <w:b/>
          <w:sz w:val="24"/>
          <w:szCs w:val="24"/>
        </w:rPr>
        <w:t>8. Autorius ar autorių grupės.</w:t>
      </w:r>
    </w:p>
    <w:p w14:paraId="6F61D110" w14:textId="4EEB88A0" w:rsidR="003C6A8B" w:rsidRPr="00053A4E" w:rsidRDefault="002D0A94" w:rsidP="00053A4E">
      <w:pPr>
        <w:pStyle w:val="Betarp"/>
        <w:ind w:firstLine="851"/>
        <w:jc w:val="both"/>
        <w:rPr>
          <w:rFonts w:ascii="Times New Roman" w:hAnsi="Times New Roman" w:cs="Times New Roman"/>
          <w:sz w:val="24"/>
          <w:szCs w:val="24"/>
        </w:rPr>
      </w:pPr>
      <w:r w:rsidRPr="00053A4E">
        <w:rPr>
          <w:rFonts w:ascii="Times New Roman" w:hAnsi="Times New Roman" w:cs="Times New Roman"/>
          <w:sz w:val="24"/>
          <w:szCs w:val="24"/>
        </w:rPr>
        <w:t>Ekonomikos ir biudžeto skyri</w:t>
      </w:r>
      <w:r w:rsidR="007124D4" w:rsidRPr="00053A4E">
        <w:rPr>
          <w:rFonts w:ascii="Times New Roman" w:hAnsi="Times New Roman" w:cs="Times New Roman"/>
          <w:sz w:val="24"/>
          <w:szCs w:val="24"/>
        </w:rPr>
        <w:t>a</w:t>
      </w:r>
      <w:r w:rsidRPr="00053A4E">
        <w:rPr>
          <w:rFonts w:ascii="Times New Roman" w:hAnsi="Times New Roman" w:cs="Times New Roman"/>
          <w:sz w:val="24"/>
          <w:szCs w:val="24"/>
        </w:rPr>
        <w:t>us</w:t>
      </w:r>
      <w:r w:rsidR="007124D4" w:rsidRPr="00053A4E">
        <w:rPr>
          <w:rFonts w:ascii="Times New Roman" w:hAnsi="Times New Roman" w:cs="Times New Roman"/>
          <w:sz w:val="24"/>
          <w:szCs w:val="24"/>
        </w:rPr>
        <w:t xml:space="preserve"> vedėjas Gvidas Jonauskas, vyr. specialistė Edita Samalienė.</w:t>
      </w:r>
    </w:p>
    <w:sectPr w:rsidR="003C6A8B" w:rsidRPr="00053A4E" w:rsidSect="00F540C9">
      <w:headerReference w:type="first" r:id="rId10"/>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1A4BD" w14:textId="77777777" w:rsidR="006C5189" w:rsidRDefault="006C5189" w:rsidP="00D766E1">
      <w:pPr>
        <w:spacing w:after="0" w:line="240" w:lineRule="auto"/>
      </w:pPr>
      <w:r>
        <w:separator/>
      </w:r>
    </w:p>
  </w:endnote>
  <w:endnote w:type="continuationSeparator" w:id="0">
    <w:p w14:paraId="4F5E3D87" w14:textId="77777777" w:rsidR="006C5189" w:rsidRDefault="006C5189"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5C41" w14:textId="77777777" w:rsidR="006C5189" w:rsidRDefault="006C5189" w:rsidP="00D766E1">
      <w:pPr>
        <w:spacing w:after="0" w:line="240" w:lineRule="auto"/>
      </w:pPr>
      <w:r>
        <w:separator/>
      </w:r>
    </w:p>
  </w:footnote>
  <w:footnote w:type="continuationSeparator" w:id="0">
    <w:p w14:paraId="22B23A34" w14:textId="77777777" w:rsidR="006C5189" w:rsidRDefault="006C5189"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548240"/>
      <w:docPartObj>
        <w:docPartGallery w:val="Page Numbers (Top of Page)"/>
        <w:docPartUnique/>
      </w:docPartObj>
    </w:sdtPr>
    <w:sdtEndPr/>
    <w:sdtContent>
      <w:p w14:paraId="5C29CC7A" w14:textId="5772F710" w:rsidR="006C5189" w:rsidRDefault="006C5189">
        <w:pPr>
          <w:pStyle w:val="Antrats"/>
          <w:jc w:val="center"/>
        </w:pPr>
        <w:r>
          <w:fldChar w:fldCharType="begin"/>
        </w:r>
        <w:r>
          <w:instrText>PAGE   \* MERGEFORMAT</w:instrText>
        </w:r>
        <w:r>
          <w:fldChar w:fldCharType="separate"/>
        </w:r>
        <w:r w:rsidR="00BE0ABB">
          <w:rPr>
            <w:noProof/>
          </w:rPr>
          <w:t>2</w:t>
        </w:r>
        <w:r>
          <w:fldChar w:fldCharType="end"/>
        </w:r>
      </w:p>
    </w:sdtContent>
  </w:sdt>
  <w:p w14:paraId="144C258F" w14:textId="77777777" w:rsidR="006C5189" w:rsidRPr="00D766E1" w:rsidRDefault="006C5189"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29AC" w14:textId="36924D25" w:rsidR="006C5189" w:rsidRPr="00053A4E" w:rsidRDefault="006C5189" w:rsidP="00053A4E">
    <w:pPr>
      <w:pStyle w:val="Antrats"/>
      <w:jc w:val="right"/>
      <w:rPr>
        <w:b/>
        <w:bCs/>
      </w:rPr>
    </w:pPr>
    <w:r w:rsidRPr="00053A4E">
      <w:rPr>
        <w:b/>
        <w:bCs/>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6C5189" w:rsidRPr="0090179E" w:rsidRDefault="006C5189"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1805612055">
    <w:abstractNumId w:val="0"/>
  </w:num>
  <w:num w:numId="2" w16cid:durableId="1168859995">
    <w:abstractNumId w:val="1"/>
  </w:num>
  <w:num w:numId="3" w16cid:durableId="444425126">
    <w:abstractNumId w:val="12"/>
  </w:num>
  <w:num w:numId="4" w16cid:durableId="1167131644">
    <w:abstractNumId w:val="8"/>
  </w:num>
  <w:num w:numId="5" w16cid:durableId="729117240">
    <w:abstractNumId w:val="2"/>
  </w:num>
  <w:num w:numId="6" w16cid:durableId="2033189797">
    <w:abstractNumId w:val="10"/>
  </w:num>
  <w:num w:numId="7" w16cid:durableId="2108042817">
    <w:abstractNumId w:val="13"/>
  </w:num>
  <w:num w:numId="8" w16cid:durableId="1272586469">
    <w:abstractNumId w:val="5"/>
  </w:num>
  <w:num w:numId="9" w16cid:durableId="1225675490">
    <w:abstractNumId w:val="9"/>
  </w:num>
  <w:num w:numId="10" w16cid:durableId="727461144">
    <w:abstractNumId w:val="3"/>
  </w:num>
  <w:num w:numId="11" w16cid:durableId="1434663996">
    <w:abstractNumId w:val="4"/>
  </w:num>
  <w:num w:numId="12" w16cid:durableId="1112437254">
    <w:abstractNumId w:val="7"/>
  </w:num>
  <w:num w:numId="13" w16cid:durableId="2118912760">
    <w:abstractNumId w:val="6"/>
  </w:num>
  <w:num w:numId="14" w16cid:durableId="30883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66E"/>
    <w:rsid w:val="000017A1"/>
    <w:rsid w:val="00001BDE"/>
    <w:rsid w:val="00003804"/>
    <w:rsid w:val="00004533"/>
    <w:rsid w:val="00010033"/>
    <w:rsid w:val="0001082B"/>
    <w:rsid w:val="000108FD"/>
    <w:rsid w:val="000109D9"/>
    <w:rsid w:val="00012A72"/>
    <w:rsid w:val="0001414F"/>
    <w:rsid w:val="00014308"/>
    <w:rsid w:val="00014469"/>
    <w:rsid w:val="00014E5D"/>
    <w:rsid w:val="00015003"/>
    <w:rsid w:val="000157B0"/>
    <w:rsid w:val="00020080"/>
    <w:rsid w:val="00020152"/>
    <w:rsid w:val="00021981"/>
    <w:rsid w:val="000229B7"/>
    <w:rsid w:val="00022A25"/>
    <w:rsid w:val="0002449A"/>
    <w:rsid w:val="000255F2"/>
    <w:rsid w:val="00025704"/>
    <w:rsid w:val="00026491"/>
    <w:rsid w:val="00030011"/>
    <w:rsid w:val="0003184D"/>
    <w:rsid w:val="00031D69"/>
    <w:rsid w:val="000330F0"/>
    <w:rsid w:val="000362AC"/>
    <w:rsid w:val="000362E4"/>
    <w:rsid w:val="00040394"/>
    <w:rsid w:val="0004247D"/>
    <w:rsid w:val="00042BC5"/>
    <w:rsid w:val="000432C9"/>
    <w:rsid w:val="00043B24"/>
    <w:rsid w:val="0005070B"/>
    <w:rsid w:val="000515C4"/>
    <w:rsid w:val="000523A3"/>
    <w:rsid w:val="0005266C"/>
    <w:rsid w:val="00052910"/>
    <w:rsid w:val="00053391"/>
    <w:rsid w:val="00053A4E"/>
    <w:rsid w:val="00053BE9"/>
    <w:rsid w:val="00053E36"/>
    <w:rsid w:val="00054025"/>
    <w:rsid w:val="00054A92"/>
    <w:rsid w:val="00054C25"/>
    <w:rsid w:val="00057141"/>
    <w:rsid w:val="00060403"/>
    <w:rsid w:val="00060CA9"/>
    <w:rsid w:val="000613AC"/>
    <w:rsid w:val="00061403"/>
    <w:rsid w:val="00061BAF"/>
    <w:rsid w:val="000621C5"/>
    <w:rsid w:val="000637C6"/>
    <w:rsid w:val="00064FCD"/>
    <w:rsid w:val="00065359"/>
    <w:rsid w:val="0006620C"/>
    <w:rsid w:val="000665BF"/>
    <w:rsid w:val="00067287"/>
    <w:rsid w:val="000714B0"/>
    <w:rsid w:val="00071AF1"/>
    <w:rsid w:val="00073B5E"/>
    <w:rsid w:val="0007594F"/>
    <w:rsid w:val="00075BDC"/>
    <w:rsid w:val="00076260"/>
    <w:rsid w:val="0007654D"/>
    <w:rsid w:val="00076B85"/>
    <w:rsid w:val="00076E5F"/>
    <w:rsid w:val="00076FB3"/>
    <w:rsid w:val="00077D81"/>
    <w:rsid w:val="00080213"/>
    <w:rsid w:val="00080902"/>
    <w:rsid w:val="00080E23"/>
    <w:rsid w:val="0008132A"/>
    <w:rsid w:val="00081376"/>
    <w:rsid w:val="00081FF7"/>
    <w:rsid w:val="00083C78"/>
    <w:rsid w:val="000857E5"/>
    <w:rsid w:val="0009021A"/>
    <w:rsid w:val="000922CC"/>
    <w:rsid w:val="00092573"/>
    <w:rsid w:val="0009278E"/>
    <w:rsid w:val="0009338D"/>
    <w:rsid w:val="00094269"/>
    <w:rsid w:val="000949A2"/>
    <w:rsid w:val="00094E11"/>
    <w:rsid w:val="00094F4E"/>
    <w:rsid w:val="00095361"/>
    <w:rsid w:val="00095871"/>
    <w:rsid w:val="000976B1"/>
    <w:rsid w:val="00097F81"/>
    <w:rsid w:val="000A000D"/>
    <w:rsid w:val="000A0785"/>
    <w:rsid w:val="000A1556"/>
    <w:rsid w:val="000A3458"/>
    <w:rsid w:val="000A5CDE"/>
    <w:rsid w:val="000B00B4"/>
    <w:rsid w:val="000B033D"/>
    <w:rsid w:val="000B0557"/>
    <w:rsid w:val="000B0C28"/>
    <w:rsid w:val="000B14FA"/>
    <w:rsid w:val="000B156A"/>
    <w:rsid w:val="000B194A"/>
    <w:rsid w:val="000B207C"/>
    <w:rsid w:val="000B430F"/>
    <w:rsid w:val="000B4A92"/>
    <w:rsid w:val="000B5187"/>
    <w:rsid w:val="000B57BA"/>
    <w:rsid w:val="000B5E4B"/>
    <w:rsid w:val="000B7591"/>
    <w:rsid w:val="000C085B"/>
    <w:rsid w:val="000C0F91"/>
    <w:rsid w:val="000C1936"/>
    <w:rsid w:val="000C1E0A"/>
    <w:rsid w:val="000C319E"/>
    <w:rsid w:val="000C584D"/>
    <w:rsid w:val="000C745A"/>
    <w:rsid w:val="000C77FE"/>
    <w:rsid w:val="000C7A9F"/>
    <w:rsid w:val="000D0895"/>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4759"/>
    <w:rsid w:val="000E4D2B"/>
    <w:rsid w:val="000E4E93"/>
    <w:rsid w:val="000E5EDA"/>
    <w:rsid w:val="000E6ED6"/>
    <w:rsid w:val="000E730E"/>
    <w:rsid w:val="000E776A"/>
    <w:rsid w:val="000F17BF"/>
    <w:rsid w:val="000F2DCE"/>
    <w:rsid w:val="000F2F27"/>
    <w:rsid w:val="000F4145"/>
    <w:rsid w:val="000F418A"/>
    <w:rsid w:val="000F6324"/>
    <w:rsid w:val="000F6732"/>
    <w:rsid w:val="000F6990"/>
    <w:rsid w:val="00100CE7"/>
    <w:rsid w:val="00100E52"/>
    <w:rsid w:val="001014BD"/>
    <w:rsid w:val="00102A09"/>
    <w:rsid w:val="001034E6"/>
    <w:rsid w:val="0010396B"/>
    <w:rsid w:val="00105FBD"/>
    <w:rsid w:val="001065CC"/>
    <w:rsid w:val="001079DA"/>
    <w:rsid w:val="0011004B"/>
    <w:rsid w:val="00110CAA"/>
    <w:rsid w:val="0011110F"/>
    <w:rsid w:val="001111CE"/>
    <w:rsid w:val="0011365C"/>
    <w:rsid w:val="00113670"/>
    <w:rsid w:val="00115280"/>
    <w:rsid w:val="001154F0"/>
    <w:rsid w:val="00115F7C"/>
    <w:rsid w:val="001160D0"/>
    <w:rsid w:val="00117C8D"/>
    <w:rsid w:val="00124160"/>
    <w:rsid w:val="00124CB5"/>
    <w:rsid w:val="00126B0C"/>
    <w:rsid w:val="00127C7B"/>
    <w:rsid w:val="00127FCE"/>
    <w:rsid w:val="00131C82"/>
    <w:rsid w:val="001321E7"/>
    <w:rsid w:val="001323FC"/>
    <w:rsid w:val="00132D9A"/>
    <w:rsid w:val="001337EC"/>
    <w:rsid w:val="00133924"/>
    <w:rsid w:val="00133F8C"/>
    <w:rsid w:val="0013672F"/>
    <w:rsid w:val="001372D3"/>
    <w:rsid w:val="0013748E"/>
    <w:rsid w:val="00140B9B"/>
    <w:rsid w:val="00140C95"/>
    <w:rsid w:val="00140EF4"/>
    <w:rsid w:val="0014145D"/>
    <w:rsid w:val="00142456"/>
    <w:rsid w:val="00142923"/>
    <w:rsid w:val="00143BC9"/>
    <w:rsid w:val="00144311"/>
    <w:rsid w:val="00145910"/>
    <w:rsid w:val="00146414"/>
    <w:rsid w:val="00146BD5"/>
    <w:rsid w:val="00146E57"/>
    <w:rsid w:val="00147BB1"/>
    <w:rsid w:val="0015003A"/>
    <w:rsid w:val="001519AE"/>
    <w:rsid w:val="00151B70"/>
    <w:rsid w:val="00151CB5"/>
    <w:rsid w:val="00151D9F"/>
    <w:rsid w:val="001533DB"/>
    <w:rsid w:val="00153417"/>
    <w:rsid w:val="00153DBC"/>
    <w:rsid w:val="00153EDA"/>
    <w:rsid w:val="00153FA0"/>
    <w:rsid w:val="00154240"/>
    <w:rsid w:val="00154509"/>
    <w:rsid w:val="00154C48"/>
    <w:rsid w:val="001556D5"/>
    <w:rsid w:val="00156049"/>
    <w:rsid w:val="001566AB"/>
    <w:rsid w:val="00157C61"/>
    <w:rsid w:val="001608F0"/>
    <w:rsid w:val="0016252F"/>
    <w:rsid w:val="0016397D"/>
    <w:rsid w:val="00163EA0"/>
    <w:rsid w:val="00165D2C"/>
    <w:rsid w:val="00166817"/>
    <w:rsid w:val="00170041"/>
    <w:rsid w:val="001708CD"/>
    <w:rsid w:val="00170960"/>
    <w:rsid w:val="00170C8B"/>
    <w:rsid w:val="00171A99"/>
    <w:rsid w:val="00174431"/>
    <w:rsid w:val="00174C8D"/>
    <w:rsid w:val="00175B89"/>
    <w:rsid w:val="00176913"/>
    <w:rsid w:val="00176F82"/>
    <w:rsid w:val="00177EE5"/>
    <w:rsid w:val="00180285"/>
    <w:rsid w:val="00180C4D"/>
    <w:rsid w:val="001829E9"/>
    <w:rsid w:val="0018349B"/>
    <w:rsid w:val="001845DD"/>
    <w:rsid w:val="00184E8E"/>
    <w:rsid w:val="00185772"/>
    <w:rsid w:val="00190127"/>
    <w:rsid w:val="001909B6"/>
    <w:rsid w:val="00191684"/>
    <w:rsid w:val="001957B2"/>
    <w:rsid w:val="001970BB"/>
    <w:rsid w:val="0019715C"/>
    <w:rsid w:val="001972E4"/>
    <w:rsid w:val="00197598"/>
    <w:rsid w:val="001977F0"/>
    <w:rsid w:val="001A1FA9"/>
    <w:rsid w:val="001A2D89"/>
    <w:rsid w:val="001A2EDA"/>
    <w:rsid w:val="001A301F"/>
    <w:rsid w:val="001A331D"/>
    <w:rsid w:val="001A3A9F"/>
    <w:rsid w:val="001A7527"/>
    <w:rsid w:val="001B0A21"/>
    <w:rsid w:val="001B23D7"/>
    <w:rsid w:val="001B286B"/>
    <w:rsid w:val="001B3470"/>
    <w:rsid w:val="001B37DA"/>
    <w:rsid w:val="001B4D5E"/>
    <w:rsid w:val="001B5054"/>
    <w:rsid w:val="001B50D5"/>
    <w:rsid w:val="001B5B98"/>
    <w:rsid w:val="001B721C"/>
    <w:rsid w:val="001B749A"/>
    <w:rsid w:val="001B7BDB"/>
    <w:rsid w:val="001C0BBD"/>
    <w:rsid w:val="001C0D42"/>
    <w:rsid w:val="001C1536"/>
    <w:rsid w:val="001C16FF"/>
    <w:rsid w:val="001C1979"/>
    <w:rsid w:val="001C31D4"/>
    <w:rsid w:val="001C4573"/>
    <w:rsid w:val="001C5B42"/>
    <w:rsid w:val="001C5DC7"/>
    <w:rsid w:val="001C7C42"/>
    <w:rsid w:val="001D1EAF"/>
    <w:rsid w:val="001D2E42"/>
    <w:rsid w:val="001D3E6A"/>
    <w:rsid w:val="001D41FC"/>
    <w:rsid w:val="001D523C"/>
    <w:rsid w:val="001D5965"/>
    <w:rsid w:val="001D6025"/>
    <w:rsid w:val="001D6610"/>
    <w:rsid w:val="001D6BF1"/>
    <w:rsid w:val="001D7C12"/>
    <w:rsid w:val="001E06F5"/>
    <w:rsid w:val="001E0CFC"/>
    <w:rsid w:val="001E0FDA"/>
    <w:rsid w:val="001E69E8"/>
    <w:rsid w:val="001E7681"/>
    <w:rsid w:val="001F0DFD"/>
    <w:rsid w:val="001F183F"/>
    <w:rsid w:val="001F3605"/>
    <w:rsid w:val="001F4676"/>
    <w:rsid w:val="001F64A8"/>
    <w:rsid w:val="001F77FE"/>
    <w:rsid w:val="0020169A"/>
    <w:rsid w:val="0020241F"/>
    <w:rsid w:val="0020257F"/>
    <w:rsid w:val="002046D6"/>
    <w:rsid w:val="00204991"/>
    <w:rsid w:val="0020528F"/>
    <w:rsid w:val="002068B5"/>
    <w:rsid w:val="002078D8"/>
    <w:rsid w:val="00207B29"/>
    <w:rsid w:val="002115F7"/>
    <w:rsid w:val="00211FAB"/>
    <w:rsid w:val="002125B5"/>
    <w:rsid w:val="00212E71"/>
    <w:rsid w:val="00214021"/>
    <w:rsid w:val="002155DE"/>
    <w:rsid w:val="002173CD"/>
    <w:rsid w:val="002178B3"/>
    <w:rsid w:val="00217C2F"/>
    <w:rsid w:val="002200B0"/>
    <w:rsid w:val="00220392"/>
    <w:rsid w:val="00223E07"/>
    <w:rsid w:val="00225F76"/>
    <w:rsid w:val="0022637C"/>
    <w:rsid w:val="002300D7"/>
    <w:rsid w:val="0023087D"/>
    <w:rsid w:val="002312AC"/>
    <w:rsid w:val="002331E3"/>
    <w:rsid w:val="0023337C"/>
    <w:rsid w:val="002341DF"/>
    <w:rsid w:val="00235E24"/>
    <w:rsid w:val="00236931"/>
    <w:rsid w:val="00237AF5"/>
    <w:rsid w:val="00240891"/>
    <w:rsid w:val="00240AE7"/>
    <w:rsid w:val="00242D5C"/>
    <w:rsid w:val="002439EC"/>
    <w:rsid w:val="00244228"/>
    <w:rsid w:val="00244B82"/>
    <w:rsid w:val="00245169"/>
    <w:rsid w:val="002460E7"/>
    <w:rsid w:val="00246E18"/>
    <w:rsid w:val="00250FD1"/>
    <w:rsid w:val="00251C46"/>
    <w:rsid w:val="00251FA2"/>
    <w:rsid w:val="00252B94"/>
    <w:rsid w:val="00253159"/>
    <w:rsid w:val="002538CC"/>
    <w:rsid w:val="00253909"/>
    <w:rsid w:val="002545E0"/>
    <w:rsid w:val="00254FA8"/>
    <w:rsid w:val="00255A85"/>
    <w:rsid w:val="002561E4"/>
    <w:rsid w:val="002573B6"/>
    <w:rsid w:val="002603E8"/>
    <w:rsid w:val="00260FBE"/>
    <w:rsid w:val="002615F6"/>
    <w:rsid w:val="0026217D"/>
    <w:rsid w:val="00262CC5"/>
    <w:rsid w:val="00264294"/>
    <w:rsid w:val="00264E38"/>
    <w:rsid w:val="00267731"/>
    <w:rsid w:val="00267D75"/>
    <w:rsid w:val="00270436"/>
    <w:rsid w:val="002719B1"/>
    <w:rsid w:val="00271E14"/>
    <w:rsid w:val="00271FDB"/>
    <w:rsid w:val="002722F0"/>
    <w:rsid w:val="0027234D"/>
    <w:rsid w:val="00272DB4"/>
    <w:rsid w:val="002753D3"/>
    <w:rsid w:val="00275458"/>
    <w:rsid w:val="002760E1"/>
    <w:rsid w:val="00277E9A"/>
    <w:rsid w:val="00280224"/>
    <w:rsid w:val="00282611"/>
    <w:rsid w:val="00283BE0"/>
    <w:rsid w:val="00284832"/>
    <w:rsid w:val="00284EEF"/>
    <w:rsid w:val="00284F47"/>
    <w:rsid w:val="00285A68"/>
    <w:rsid w:val="00286B85"/>
    <w:rsid w:val="00286E6B"/>
    <w:rsid w:val="00287468"/>
    <w:rsid w:val="00287CC0"/>
    <w:rsid w:val="00293D69"/>
    <w:rsid w:val="002956D2"/>
    <w:rsid w:val="00295A1C"/>
    <w:rsid w:val="00297BA5"/>
    <w:rsid w:val="002A225C"/>
    <w:rsid w:val="002A27CC"/>
    <w:rsid w:val="002A39AC"/>
    <w:rsid w:val="002A3E68"/>
    <w:rsid w:val="002A4394"/>
    <w:rsid w:val="002A54D7"/>
    <w:rsid w:val="002B0061"/>
    <w:rsid w:val="002B01EA"/>
    <w:rsid w:val="002B0722"/>
    <w:rsid w:val="002B07D3"/>
    <w:rsid w:val="002B0942"/>
    <w:rsid w:val="002B0F52"/>
    <w:rsid w:val="002B1505"/>
    <w:rsid w:val="002B2D3F"/>
    <w:rsid w:val="002B4402"/>
    <w:rsid w:val="002B4DD7"/>
    <w:rsid w:val="002B5B3C"/>
    <w:rsid w:val="002B6743"/>
    <w:rsid w:val="002B7862"/>
    <w:rsid w:val="002B79E5"/>
    <w:rsid w:val="002C06EC"/>
    <w:rsid w:val="002C0BC1"/>
    <w:rsid w:val="002C0F7F"/>
    <w:rsid w:val="002C10DD"/>
    <w:rsid w:val="002C1AEC"/>
    <w:rsid w:val="002C2C6E"/>
    <w:rsid w:val="002C2D6E"/>
    <w:rsid w:val="002C41B3"/>
    <w:rsid w:val="002C5938"/>
    <w:rsid w:val="002C6201"/>
    <w:rsid w:val="002C7C85"/>
    <w:rsid w:val="002D0A94"/>
    <w:rsid w:val="002D0ADE"/>
    <w:rsid w:val="002D0C24"/>
    <w:rsid w:val="002D1654"/>
    <w:rsid w:val="002D223B"/>
    <w:rsid w:val="002D259D"/>
    <w:rsid w:val="002D3253"/>
    <w:rsid w:val="002D338B"/>
    <w:rsid w:val="002D48CB"/>
    <w:rsid w:val="002D5431"/>
    <w:rsid w:val="002D6A16"/>
    <w:rsid w:val="002D6B18"/>
    <w:rsid w:val="002D6FE1"/>
    <w:rsid w:val="002D756E"/>
    <w:rsid w:val="002D7A6A"/>
    <w:rsid w:val="002E1141"/>
    <w:rsid w:val="002E1E2F"/>
    <w:rsid w:val="002E3857"/>
    <w:rsid w:val="002E6927"/>
    <w:rsid w:val="002F24FE"/>
    <w:rsid w:val="002F3804"/>
    <w:rsid w:val="002F5026"/>
    <w:rsid w:val="002F5E32"/>
    <w:rsid w:val="002F6C6A"/>
    <w:rsid w:val="002F727D"/>
    <w:rsid w:val="002F7D20"/>
    <w:rsid w:val="002F7D52"/>
    <w:rsid w:val="00300862"/>
    <w:rsid w:val="003011EE"/>
    <w:rsid w:val="003021CB"/>
    <w:rsid w:val="003024FF"/>
    <w:rsid w:val="0030327B"/>
    <w:rsid w:val="00304A79"/>
    <w:rsid w:val="003054AC"/>
    <w:rsid w:val="00305E6D"/>
    <w:rsid w:val="0030716F"/>
    <w:rsid w:val="003073D0"/>
    <w:rsid w:val="003077B8"/>
    <w:rsid w:val="00307F8E"/>
    <w:rsid w:val="00311445"/>
    <w:rsid w:val="00311813"/>
    <w:rsid w:val="00313E8C"/>
    <w:rsid w:val="00314D4E"/>
    <w:rsid w:val="0032044F"/>
    <w:rsid w:val="00321264"/>
    <w:rsid w:val="00321F38"/>
    <w:rsid w:val="00322183"/>
    <w:rsid w:val="0032289E"/>
    <w:rsid w:val="003235A5"/>
    <w:rsid w:val="00323C09"/>
    <w:rsid w:val="00324062"/>
    <w:rsid w:val="003278F4"/>
    <w:rsid w:val="00327E9E"/>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0D25"/>
    <w:rsid w:val="00341A07"/>
    <w:rsid w:val="00341E82"/>
    <w:rsid w:val="0034206A"/>
    <w:rsid w:val="0034679E"/>
    <w:rsid w:val="003506BC"/>
    <w:rsid w:val="0035125B"/>
    <w:rsid w:val="00353051"/>
    <w:rsid w:val="0035352A"/>
    <w:rsid w:val="00355B4F"/>
    <w:rsid w:val="00356462"/>
    <w:rsid w:val="00357770"/>
    <w:rsid w:val="003620B0"/>
    <w:rsid w:val="0036263D"/>
    <w:rsid w:val="003628F4"/>
    <w:rsid w:val="00365043"/>
    <w:rsid w:val="0036505A"/>
    <w:rsid w:val="0036509A"/>
    <w:rsid w:val="00365647"/>
    <w:rsid w:val="0036568C"/>
    <w:rsid w:val="003667D3"/>
    <w:rsid w:val="003671A1"/>
    <w:rsid w:val="00367B69"/>
    <w:rsid w:val="0037053A"/>
    <w:rsid w:val="0037198B"/>
    <w:rsid w:val="003748D8"/>
    <w:rsid w:val="00374FE5"/>
    <w:rsid w:val="003769EC"/>
    <w:rsid w:val="00377274"/>
    <w:rsid w:val="003805CE"/>
    <w:rsid w:val="00380A71"/>
    <w:rsid w:val="003819B7"/>
    <w:rsid w:val="0038250B"/>
    <w:rsid w:val="00383C09"/>
    <w:rsid w:val="00384101"/>
    <w:rsid w:val="003851D4"/>
    <w:rsid w:val="0038526A"/>
    <w:rsid w:val="0038565B"/>
    <w:rsid w:val="003867B1"/>
    <w:rsid w:val="00386B73"/>
    <w:rsid w:val="003878F1"/>
    <w:rsid w:val="00390590"/>
    <w:rsid w:val="00391763"/>
    <w:rsid w:val="003922E7"/>
    <w:rsid w:val="003929E2"/>
    <w:rsid w:val="003932EF"/>
    <w:rsid w:val="00394E60"/>
    <w:rsid w:val="00395750"/>
    <w:rsid w:val="00395C45"/>
    <w:rsid w:val="003A167D"/>
    <w:rsid w:val="003A295E"/>
    <w:rsid w:val="003A2CF0"/>
    <w:rsid w:val="003A339D"/>
    <w:rsid w:val="003A405D"/>
    <w:rsid w:val="003A4492"/>
    <w:rsid w:val="003A54DC"/>
    <w:rsid w:val="003A64A8"/>
    <w:rsid w:val="003A7B53"/>
    <w:rsid w:val="003A7C70"/>
    <w:rsid w:val="003A7EC6"/>
    <w:rsid w:val="003B09AE"/>
    <w:rsid w:val="003B106B"/>
    <w:rsid w:val="003B21D7"/>
    <w:rsid w:val="003B3BAB"/>
    <w:rsid w:val="003B3BBB"/>
    <w:rsid w:val="003B7026"/>
    <w:rsid w:val="003B73C2"/>
    <w:rsid w:val="003B789F"/>
    <w:rsid w:val="003C1B3B"/>
    <w:rsid w:val="003C1C9E"/>
    <w:rsid w:val="003C25A9"/>
    <w:rsid w:val="003C2718"/>
    <w:rsid w:val="003C2A96"/>
    <w:rsid w:val="003C2D84"/>
    <w:rsid w:val="003C3A2B"/>
    <w:rsid w:val="003C419C"/>
    <w:rsid w:val="003C4EB3"/>
    <w:rsid w:val="003C4F9B"/>
    <w:rsid w:val="003C5F0B"/>
    <w:rsid w:val="003C6A8B"/>
    <w:rsid w:val="003C71B0"/>
    <w:rsid w:val="003D1680"/>
    <w:rsid w:val="003D1D9C"/>
    <w:rsid w:val="003D237F"/>
    <w:rsid w:val="003D32AE"/>
    <w:rsid w:val="003D37B6"/>
    <w:rsid w:val="003D464A"/>
    <w:rsid w:val="003D4ED0"/>
    <w:rsid w:val="003D55EC"/>
    <w:rsid w:val="003D5B19"/>
    <w:rsid w:val="003D682B"/>
    <w:rsid w:val="003D6E62"/>
    <w:rsid w:val="003D7ADE"/>
    <w:rsid w:val="003E02FE"/>
    <w:rsid w:val="003E14F5"/>
    <w:rsid w:val="003E2237"/>
    <w:rsid w:val="003E31C3"/>
    <w:rsid w:val="003E387C"/>
    <w:rsid w:val="003E39AF"/>
    <w:rsid w:val="003E592B"/>
    <w:rsid w:val="003E64AD"/>
    <w:rsid w:val="003F2019"/>
    <w:rsid w:val="003F2F17"/>
    <w:rsid w:val="003F311C"/>
    <w:rsid w:val="003F4C56"/>
    <w:rsid w:val="003F6960"/>
    <w:rsid w:val="003F7105"/>
    <w:rsid w:val="003F7A09"/>
    <w:rsid w:val="00402A3A"/>
    <w:rsid w:val="004057CF"/>
    <w:rsid w:val="00406792"/>
    <w:rsid w:val="00406845"/>
    <w:rsid w:val="00406D73"/>
    <w:rsid w:val="00410540"/>
    <w:rsid w:val="00411782"/>
    <w:rsid w:val="00411C88"/>
    <w:rsid w:val="00412EFA"/>
    <w:rsid w:val="0041355F"/>
    <w:rsid w:val="00413F50"/>
    <w:rsid w:val="00415139"/>
    <w:rsid w:val="00415739"/>
    <w:rsid w:val="00415834"/>
    <w:rsid w:val="00415DEA"/>
    <w:rsid w:val="00415FB0"/>
    <w:rsid w:val="0041758A"/>
    <w:rsid w:val="00417D61"/>
    <w:rsid w:val="00420AD0"/>
    <w:rsid w:val="00420BFB"/>
    <w:rsid w:val="00420F67"/>
    <w:rsid w:val="004224AF"/>
    <w:rsid w:val="004224FB"/>
    <w:rsid w:val="00422529"/>
    <w:rsid w:val="00423579"/>
    <w:rsid w:val="00424A86"/>
    <w:rsid w:val="00424B0B"/>
    <w:rsid w:val="00426AF5"/>
    <w:rsid w:val="00426BF8"/>
    <w:rsid w:val="004271F8"/>
    <w:rsid w:val="0042730D"/>
    <w:rsid w:val="00427946"/>
    <w:rsid w:val="00427D7F"/>
    <w:rsid w:val="00427DC0"/>
    <w:rsid w:val="00430642"/>
    <w:rsid w:val="00430B93"/>
    <w:rsid w:val="00431187"/>
    <w:rsid w:val="004311BE"/>
    <w:rsid w:val="004313F2"/>
    <w:rsid w:val="00431B29"/>
    <w:rsid w:val="00432B17"/>
    <w:rsid w:val="00432D08"/>
    <w:rsid w:val="00433411"/>
    <w:rsid w:val="0043382D"/>
    <w:rsid w:val="00433963"/>
    <w:rsid w:val="00435779"/>
    <w:rsid w:val="00435BE7"/>
    <w:rsid w:val="00435FDF"/>
    <w:rsid w:val="0043778F"/>
    <w:rsid w:val="00437BC1"/>
    <w:rsid w:val="00437F00"/>
    <w:rsid w:val="00440425"/>
    <w:rsid w:val="00443BCF"/>
    <w:rsid w:val="00444814"/>
    <w:rsid w:val="0044509D"/>
    <w:rsid w:val="00447345"/>
    <w:rsid w:val="004500C3"/>
    <w:rsid w:val="00450653"/>
    <w:rsid w:val="00452AB8"/>
    <w:rsid w:val="00453538"/>
    <w:rsid w:val="004537FE"/>
    <w:rsid w:val="00453F69"/>
    <w:rsid w:val="00457CD6"/>
    <w:rsid w:val="00460BFD"/>
    <w:rsid w:val="00461837"/>
    <w:rsid w:val="00464982"/>
    <w:rsid w:val="004652F7"/>
    <w:rsid w:val="00465E26"/>
    <w:rsid w:val="00466AD3"/>
    <w:rsid w:val="0047189B"/>
    <w:rsid w:val="00471DE6"/>
    <w:rsid w:val="004720D5"/>
    <w:rsid w:val="004727DF"/>
    <w:rsid w:val="00476B15"/>
    <w:rsid w:val="00476C3A"/>
    <w:rsid w:val="004808A4"/>
    <w:rsid w:val="00480CF3"/>
    <w:rsid w:val="00480CF6"/>
    <w:rsid w:val="0048146E"/>
    <w:rsid w:val="0048326E"/>
    <w:rsid w:val="004843C1"/>
    <w:rsid w:val="00484844"/>
    <w:rsid w:val="00484AF5"/>
    <w:rsid w:val="00485D90"/>
    <w:rsid w:val="00485F44"/>
    <w:rsid w:val="00486331"/>
    <w:rsid w:val="00486EE3"/>
    <w:rsid w:val="004900EE"/>
    <w:rsid w:val="00491E0F"/>
    <w:rsid w:val="00492011"/>
    <w:rsid w:val="00493023"/>
    <w:rsid w:val="0049396E"/>
    <w:rsid w:val="00493C18"/>
    <w:rsid w:val="004948AB"/>
    <w:rsid w:val="0049528B"/>
    <w:rsid w:val="0049559B"/>
    <w:rsid w:val="00495B1F"/>
    <w:rsid w:val="00496FB2"/>
    <w:rsid w:val="0049728A"/>
    <w:rsid w:val="00497B81"/>
    <w:rsid w:val="004A0606"/>
    <w:rsid w:val="004A0BCF"/>
    <w:rsid w:val="004A0C06"/>
    <w:rsid w:val="004A0F5E"/>
    <w:rsid w:val="004A1018"/>
    <w:rsid w:val="004A2C4A"/>
    <w:rsid w:val="004A37A8"/>
    <w:rsid w:val="004A387B"/>
    <w:rsid w:val="004A44DD"/>
    <w:rsid w:val="004A5240"/>
    <w:rsid w:val="004A620C"/>
    <w:rsid w:val="004A7474"/>
    <w:rsid w:val="004B0A71"/>
    <w:rsid w:val="004B0C6E"/>
    <w:rsid w:val="004B0F1A"/>
    <w:rsid w:val="004B195F"/>
    <w:rsid w:val="004B3168"/>
    <w:rsid w:val="004B3399"/>
    <w:rsid w:val="004B37CF"/>
    <w:rsid w:val="004B4CE3"/>
    <w:rsid w:val="004B5EF0"/>
    <w:rsid w:val="004C2A24"/>
    <w:rsid w:val="004C5AFA"/>
    <w:rsid w:val="004C62A2"/>
    <w:rsid w:val="004C6B71"/>
    <w:rsid w:val="004D0B4E"/>
    <w:rsid w:val="004D1D38"/>
    <w:rsid w:val="004D20F9"/>
    <w:rsid w:val="004D215D"/>
    <w:rsid w:val="004D24C6"/>
    <w:rsid w:val="004D306A"/>
    <w:rsid w:val="004D353C"/>
    <w:rsid w:val="004D4A71"/>
    <w:rsid w:val="004D579D"/>
    <w:rsid w:val="004D57AE"/>
    <w:rsid w:val="004E16A7"/>
    <w:rsid w:val="004E1836"/>
    <w:rsid w:val="004E1C95"/>
    <w:rsid w:val="004E24D2"/>
    <w:rsid w:val="004E3963"/>
    <w:rsid w:val="004E3E8D"/>
    <w:rsid w:val="004E5CEC"/>
    <w:rsid w:val="004E5E6C"/>
    <w:rsid w:val="004E5F7B"/>
    <w:rsid w:val="004E72E7"/>
    <w:rsid w:val="004F0E2F"/>
    <w:rsid w:val="004F41F2"/>
    <w:rsid w:val="004F4C91"/>
    <w:rsid w:val="004F4FDB"/>
    <w:rsid w:val="004F7704"/>
    <w:rsid w:val="005001BF"/>
    <w:rsid w:val="00501532"/>
    <w:rsid w:val="00502878"/>
    <w:rsid w:val="0050290B"/>
    <w:rsid w:val="0050291F"/>
    <w:rsid w:val="00504498"/>
    <w:rsid w:val="005076D6"/>
    <w:rsid w:val="005103E1"/>
    <w:rsid w:val="00512E42"/>
    <w:rsid w:val="0051370F"/>
    <w:rsid w:val="00513C2F"/>
    <w:rsid w:val="00513E3F"/>
    <w:rsid w:val="00515592"/>
    <w:rsid w:val="00515BFF"/>
    <w:rsid w:val="00517B37"/>
    <w:rsid w:val="00517EC4"/>
    <w:rsid w:val="00517FCD"/>
    <w:rsid w:val="0052038F"/>
    <w:rsid w:val="00520C8C"/>
    <w:rsid w:val="00520CBA"/>
    <w:rsid w:val="0052187A"/>
    <w:rsid w:val="00522028"/>
    <w:rsid w:val="005228FF"/>
    <w:rsid w:val="005230E7"/>
    <w:rsid w:val="00524066"/>
    <w:rsid w:val="005249E9"/>
    <w:rsid w:val="00525551"/>
    <w:rsid w:val="00525B73"/>
    <w:rsid w:val="00526521"/>
    <w:rsid w:val="00526678"/>
    <w:rsid w:val="005278C6"/>
    <w:rsid w:val="00527984"/>
    <w:rsid w:val="00531F06"/>
    <w:rsid w:val="005336F1"/>
    <w:rsid w:val="005340D0"/>
    <w:rsid w:val="00534916"/>
    <w:rsid w:val="00534F69"/>
    <w:rsid w:val="005356C6"/>
    <w:rsid w:val="00535BF8"/>
    <w:rsid w:val="00537518"/>
    <w:rsid w:val="005402CB"/>
    <w:rsid w:val="005408E9"/>
    <w:rsid w:val="005409D0"/>
    <w:rsid w:val="00544C43"/>
    <w:rsid w:val="005455CE"/>
    <w:rsid w:val="00546150"/>
    <w:rsid w:val="00546F29"/>
    <w:rsid w:val="00546F5B"/>
    <w:rsid w:val="0054719F"/>
    <w:rsid w:val="005505B0"/>
    <w:rsid w:val="00552C6F"/>
    <w:rsid w:val="00553C89"/>
    <w:rsid w:val="00553D16"/>
    <w:rsid w:val="005545AF"/>
    <w:rsid w:val="005548EC"/>
    <w:rsid w:val="005553B2"/>
    <w:rsid w:val="005557A4"/>
    <w:rsid w:val="00555813"/>
    <w:rsid w:val="005573B0"/>
    <w:rsid w:val="0056013A"/>
    <w:rsid w:val="00561200"/>
    <w:rsid w:val="00561A11"/>
    <w:rsid w:val="00562262"/>
    <w:rsid w:val="005631FB"/>
    <w:rsid w:val="005639C3"/>
    <w:rsid w:val="0056451E"/>
    <w:rsid w:val="00564D56"/>
    <w:rsid w:val="00564FCE"/>
    <w:rsid w:val="0056508C"/>
    <w:rsid w:val="00567141"/>
    <w:rsid w:val="005676DC"/>
    <w:rsid w:val="00567FA5"/>
    <w:rsid w:val="00570082"/>
    <w:rsid w:val="0057276A"/>
    <w:rsid w:val="005737D8"/>
    <w:rsid w:val="005743B4"/>
    <w:rsid w:val="005750A8"/>
    <w:rsid w:val="0057559A"/>
    <w:rsid w:val="00575895"/>
    <w:rsid w:val="0057622B"/>
    <w:rsid w:val="0057658A"/>
    <w:rsid w:val="00576B73"/>
    <w:rsid w:val="00577767"/>
    <w:rsid w:val="00577D39"/>
    <w:rsid w:val="00580322"/>
    <w:rsid w:val="00580BE6"/>
    <w:rsid w:val="005828AC"/>
    <w:rsid w:val="00582EFD"/>
    <w:rsid w:val="0058337C"/>
    <w:rsid w:val="00583BC8"/>
    <w:rsid w:val="00584468"/>
    <w:rsid w:val="005845D0"/>
    <w:rsid w:val="00584F6C"/>
    <w:rsid w:val="00585379"/>
    <w:rsid w:val="005861CE"/>
    <w:rsid w:val="005868B2"/>
    <w:rsid w:val="00586B66"/>
    <w:rsid w:val="00586F3D"/>
    <w:rsid w:val="005870E9"/>
    <w:rsid w:val="005906FE"/>
    <w:rsid w:val="0059246C"/>
    <w:rsid w:val="005941D2"/>
    <w:rsid w:val="00594918"/>
    <w:rsid w:val="0059568C"/>
    <w:rsid w:val="0059571B"/>
    <w:rsid w:val="00596BB9"/>
    <w:rsid w:val="00596FE5"/>
    <w:rsid w:val="005A0A69"/>
    <w:rsid w:val="005A0D41"/>
    <w:rsid w:val="005A1645"/>
    <w:rsid w:val="005A1C94"/>
    <w:rsid w:val="005A22A6"/>
    <w:rsid w:val="005A2896"/>
    <w:rsid w:val="005A3E6D"/>
    <w:rsid w:val="005A439C"/>
    <w:rsid w:val="005A51D0"/>
    <w:rsid w:val="005A5D4F"/>
    <w:rsid w:val="005A5F6F"/>
    <w:rsid w:val="005A63F4"/>
    <w:rsid w:val="005A64B2"/>
    <w:rsid w:val="005A6C34"/>
    <w:rsid w:val="005A7979"/>
    <w:rsid w:val="005B095A"/>
    <w:rsid w:val="005B2C8B"/>
    <w:rsid w:val="005B2E66"/>
    <w:rsid w:val="005B3E7C"/>
    <w:rsid w:val="005B450E"/>
    <w:rsid w:val="005B4DB2"/>
    <w:rsid w:val="005B5F1A"/>
    <w:rsid w:val="005B6590"/>
    <w:rsid w:val="005B7B5E"/>
    <w:rsid w:val="005C021E"/>
    <w:rsid w:val="005C174C"/>
    <w:rsid w:val="005C1BE6"/>
    <w:rsid w:val="005C1C57"/>
    <w:rsid w:val="005C373E"/>
    <w:rsid w:val="005C468B"/>
    <w:rsid w:val="005C4A7B"/>
    <w:rsid w:val="005C5EF6"/>
    <w:rsid w:val="005C64FE"/>
    <w:rsid w:val="005C7493"/>
    <w:rsid w:val="005D0939"/>
    <w:rsid w:val="005D0BE5"/>
    <w:rsid w:val="005D0EA6"/>
    <w:rsid w:val="005D13B0"/>
    <w:rsid w:val="005D1948"/>
    <w:rsid w:val="005D206F"/>
    <w:rsid w:val="005D29C5"/>
    <w:rsid w:val="005D517A"/>
    <w:rsid w:val="005D5E1C"/>
    <w:rsid w:val="005D7AC7"/>
    <w:rsid w:val="005E0526"/>
    <w:rsid w:val="005E06C3"/>
    <w:rsid w:val="005E0944"/>
    <w:rsid w:val="005E2106"/>
    <w:rsid w:val="005E22D7"/>
    <w:rsid w:val="005E26E4"/>
    <w:rsid w:val="005E4038"/>
    <w:rsid w:val="005E57BC"/>
    <w:rsid w:val="005E57F8"/>
    <w:rsid w:val="005E5A56"/>
    <w:rsid w:val="005E643F"/>
    <w:rsid w:val="005E668D"/>
    <w:rsid w:val="005E6824"/>
    <w:rsid w:val="005F03CD"/>
    <w:rsid w:val="005F08E5"/>
    <w:rsid w:val="005F0F2F"/>
    <w:rsid w:val="005F1CA6"/>
    <w:rsid w:val="005F25BC"/>
    <w:rsid w:val="005F5FCA"/>
    <w:rsid w:val="005F61C2"/>
    <w:rsid w:val="005F6591"/>
    <w:rsid w:val="005F7014"/>
    <w:rsid w:val="005F77F7"/>
    <w:rsid w:val="005F7C64"/>
    <w:rsid w:val="006003F1"/>
    <w:rsid w:val="006012E6"/>
    <w:rsid w:val="00601555"/>
    <w:rsid w:val="00601D30"/>
    <w:rsid w:val="006020E3"/>
    <w:rsid w:val="0060337E"/>
    <w:rsid w:val="00603930"/>
    <w:rsid w:val="00606036"/>
    <w:rsid w:val="00607EDC"/>
    <w:rsid w:val="00610209"/>
    <w:rsid w:val="00610240"/>
    <w:rsid w:val="00610265"/>
    <w:rsid w:val="00610AC9"/>
    <w:rsid w:val="00610F4D"/>
    <w:rsid w:val="006131DE"/>
    <w:rsid w:val="0061366F"/>
    <w:rsid w:val="00613671"/>
    <w:rsid w:val="0061580A"/>
    <w:rsid w:val="00615B5F"/>
    <w:rsid w:val="0061764A"/>
    <w:rsid w:val="00617B53"/>
    <w:rsid w:val="00620340"/>
    <w:rsid w:val="00621389"/>
    <w:rsid w:val="006218C0"/>
    <w:rsid w:val="00622395"/>
    <w:rsid w:val="006224A2"/>
    <w:rsid w:val="00622A9F"/>
    <w:rsid w:val="006238EC"/>
    <w:rsid w:val="00624663"/>
    <w:rsid w:val="00625A4E"/>
    <w:rsid w:val="00626474"/>
    <w:rsid w:val="0062661C"/>
    <w:rsid w:val="00626A4E"/>
    <w:rsid w:val="00626EAC"/>
    <w:rsid w:val="00627819"/>
    <w:rsid w:val="00630362"/>
    <w:rsid w:val="006330DC"/>
    <w:rsid w:val="00633F1E"/>
    <w:rsid w:val="006343FA"/>
    <w:rsid w:val="00634C7C"/>
    <w:rsid w:val="00635B0B"/>
    <w:rsid w:val="00635B72"/>
    <w:rsid w:val="00636B01"/>
    <w:rsid w:val="006376BA"/>
    <w:rsid w:val="0064019A"/>
    <w:rsid w:val="00640292"/>
    <w:rsid w:val="00640549"/>
    <w:rsid w:val="00641D0D"/>
    <w:rsid w:val="00642653"/>
    <w:rsid w:val="00643A9B"/>
    <w:rsid w:val="00643CE9"/>
    <w:rsid w:val="00644B40"/>
    <w:rsid w:val="006456AA"/>
    <w:rsid w:val="00645A0A"/>
    <w:rsid w:val="006470BC"/>
    <w:rsid w:val="006479F8"/>
    <w:rsid w:val="00650CFD"/>
    <w:rsid w:val="00651668"/>
    <w:rsid w:val="00652FD6"/>
    <w:rsid w:val="00653F57"/>
    <w:rsid w:val="00654581"/>
    <w:rsid w:val="00655313"/>
    <w:rsid w:val="00655797"/>
    <w:rsid w:val="006607CF"/>
    <w:rsid w:val="0066091A"/>
    <w:rsid w:val="00661054"/>
    <w:rsid w:val="00661BE1"/>
    <w:rsid w:val="00662C2D"/>
    <w:rsid w:val="00664017"/>
    <w:rsid w:val="006646B3"/>
    <w:rsid w:val="00664C01"/>
    <w:rsid w:val="0066674D"/>
    <w:rsid w:val="00666B42"/>
    <w:rsid w:val="00666F43"/>
    <w:rsid w:val="00666F49"/>
    <w:rsid w:val="0067294F"/>
    <w:rsid w:val="00672C90"/>
    <w:rsid w:val="00673B51"/>
    <w:rsid w:val="00676ACD"/>
    <w:rsid w:val="00676B48"/>
    <w:rsid w:val="00676DE9"/>
    <w:rsid w:val="00677642"/>
    <w:rsid w:val="00680632"/>
    <w:rsid w:val="006820D8"/>
    <w:rsid w:val="00682382"/>
    <w:rsid w:val="0068239D"/>
    <w:rsid w:val="006823B6"/>
    <w:rsid w:val="006865B3"/>
    <w:rsid w:val="00687B3D"/>
    <w:rsid w:val="006932F8"/>
    <w:rsid w:val="00693F0F"/>
    <w:rsid w:val="0069447E"/>
    <w:rsid w:val="00694600"/>
    <w:rsid w:val="00694BE8"/>
    <w:rsid w:val="00694E3C"/>
    <w:rsid w:val="0069573E"/>
    <w:rsid w:val="00696C08"/>
    <w:rsid w:val="00696E47"/>
    <w:rsid w:val="0069700F"/>
    <w:rsid w:val="006A03BF"/>
    <w:rsid w:val="006A0861"/>
    <w:rsid w:val="006A30DE"/>
    <w:rsid w:val="006A3502"/>
    <w:rsid w:val="006A378C"/>
    <w:rsid w:val="006A3874"/>
    <w:rsid w:val="006A3F55"/>
    <w:rsid w:val="006A4A6C"/>
    <w:rsid w:val="006A5771"/>
    <w:rsid w:val="006A5B58"/>
    <w:rsid w:val="006A6005"/>
    <w:rsid w:val="006A6B26"/>
    <w:rsid w:val="006A74C6"/>
    <w:rsid w:val="006A771A"/>
    <w:rsid w:val="006B0034"/>
    <w:rsid w:val="006B0700"/>
    <w:rsid w:val="006B1611"/>
    <w:rsid w:val="006B3F56"/>
    <w:rsid w:val="006B44BB"/>
    <w:rsid w:val="006B50EC"/>
    <w:rsid w:val="006B5E0D"/>
    <w:rsid w:val="006B6696"/>
    <w:rsid w:val="006B6A2F"/>
    <w:rsid w:val="006C0590"/>
    <w:rsid w:val="006C0FDA"/>
    <w:rsid w:val="006C121E"/>
    <w:rsid w:val="006C28F3"/>
    <w:rsid w:val="006C3328"/>
    <w:rsid w:val="006C3544"/>
    <w:rsid w:val="006C3D17"/>
    <w:rsid w:val="006C5189"/>
    <w:rsid w:val="006C6C8C"/>
    <w:rsid w:val="006D01F0"/>
    <w:rsid w:val="006D1633"/>
    <w:rsid w:val="006D2472"/>
    <w:rsid w:val="006D4459"/>
    <w:rsid w:val="006D79AC"/>
    <w:rsid w:val="006E0506"/>
    <w:rsid w:val="006E0FFB"/>
    <w:rsid w:val="006E1CD5"/>
    <w:rsid w:val="006E2261"/>
    <w:rsid w:val="006E3C28"/>
    <w:rsid w:val="006E4207"/>
    <w:rsid w:val="006E444C"/>
    <w:rsid w:val="006E548E"/>
    <w:rsid w:val="006E57D8"/>
    <w:rsid w:val="006E58BF"/>
    <w:rsid w:val="006E5B6B"/>
    <w:rsid w:val="006E75F8"/>
    <w:rsid w:val="006F07DC"/>
    <w:rsid w:val="006F1679"/>
    <w:rsid w:val="006F1F9F"/>
    <w:rsid w:val="006F2D6A"/>
    <w:rsid w:val="006F32E9"/>
    <w:rsid w:val="006F3A8E"/>
    <w:rsid w:val="006F3E0E"/>
    <w:rsid w:val="006F4701"/>
    <w:rsid w:val="006F4B8F"/>
    <w:rsid w:val="006F517B"/>
    <w:rsid w:val="00700BA1"/>
    <w:rsid w:val="00702106"/>
    <w:rsid w:val="00702285"/>
    <w:rsid w:val="0070345C"/>
    <w:rsid w:val="00703DC5"/>
    <w:rsid w:val="00703F03"/>
    <w:rsid w:val="007106F0"/>
    <w:rsid w:val="00711F4A"/>
    <w:rsid w:val="007124D4"/>
    <w:rsid w:val="0071380F"/>
    <w:rsid w:val="007145E9"/>
    <w:rsid w:val="00715A3B"/>
    <w:rsid w:val="00715AC7"/>
    <w:rsid w:val="00716083"/>
    <w:rsid w:val="00717D7A"/>
    <w:rsid w:val="00717E0C"/>
    <w:rsid w:val="007240D5"/>
    <w:rsid w:val="0072419B"/>
    <w:rsid w:val="00724DF0"/>
    <w:rsid w:val="00726BA9"/>
    <w:rsid w:val="00730D4E"/>
    <w:rsid w:val="0073172A"/>
    <w:rsid w:val="00731ACF"/>
    <w:rsid w:val="00732A6B"/>
    <w:rsid w:val="00733548"/>
    <w:rsid w:val="00733BD1"/>
    <w:rsid w:val="0073513B"/>
    <w:rsid w:val="00735448"/>
    <w:rsid w:val="00735D17"/>
    <w:rsid w:val="00737726"/>
    <w:rsid w:val="00742B29"/>
    <w:rsid w:val="00743026"/>
    <w:rsid w:val="007433DD"/>
    <w:rsid w:val="00743DA3"/>
    <w:rsid w:val="007447DC"/>
    <w:rsid w:val="00745034"/>
    <w:rsid w:val="00745F29"/>
    <w:rsid w:val="0074649D"/>
    <w:rsid w:val="007472A0"/>
    <w:rsid w:val="0075071A"/>
    <w:rsid w:val="00750A21"/>
    <w:rsid w:val="00750FAD"/>
    <w:rsid w:val="007521B3"/>
    <w:rsid w:val="0075234F"/>
    <w:rsid w:val="00752EC7"/>
    <w:rsid w:val="00752F5D"/>
    <w:rsid w:val="0075503F"/>
    <w:rsid w:val="00755085"/>
    <w:rsid w:val="0075519F"/>
    <w:rsid w:val="00756D8F"/>
    <w:rsid w:val="00760FEE"/>
    <w:rsid w:val="00762113"/>
    <w:rsid w:val="007626FC"/>
    <w:rsid w:val="007629F4"/>
    <w:rsid w:val="00763EA0"/>
    <w:rsid w:val="007655DD"/>
    <w:rsid w:val="00765ACC"/>
    <w:rsid w:val="00765F4A"/>
    <w:rsid w:val="00771AB2"/>
    <w:rsid w:val="00772ECE"/>
    <w:rsid w:val="00773739"/>
    <w:rsid w:val="00773861"/>
    <w:rsid w:val="00775491"/>
    <w:rsid w:val="007758EE"/>
    <w:rsid w:val="007759D0"/>
    <w:rsid w:val="00775A6E"/>
    <w:rsid w:val="00776930"/>
    <w:rsid w:val="007777F2"/>
    <w:rsid w:val="00777B32"/>
    <w:rsid w:val="00780161"/>
    <w:rsid w:val="0078140A"/>
    <w:rsid w:val="007814CC"/>
    <w:rsid w:val="007842DE"/>
    <w:rsid w:val="00785910"/>
    <w:rsid w:val="00785D5D"/>
    <w:rsid w:val="00786EB7"/>
    <w:rsid w:val="00791B8E"/>
    <w:rsid w:val="007930EA"/>
    <w:rsid w:val="0079340C"/>
    <w:rsid w:val="00793435"/>
    <w:rsid w:val="0079512C"/>
    <w:rsid w:val="0079574E"/>
    <w:rsid w:val="007A050A"/>
    <w:rsid w:val="007A0885"/>
    <w:rsid w:val="007A279A"/>
    <w:rsid w:val="007A5617"/>
    <w:rsid w:val="007A6120"/>
    <w:rsid w:val="007A63AE"/>
    <w:rsid w:val="007A64C7"/>
    <w:rsid w:val="007A67B0"/>
    <w:rsid w:val="007B05A3"/>
    <w:rsid w:val="007B067E"/>
    <w:rsid w:val="007B0F22"/>
    <w:rsid w:val="007B1587"/>
    <w:rsid w:val="007B1B57"/>
    <w:rsid w:val="007B1D2C"/>
    <w:rsid w:val="007B24C9"/>
    <w:rsid w:val="007B3825"/>
    <w:rsid w:val="007B3B03"/>
    <w:rsid w:val="007B496B"/>
    <w:rsid w:val="007B4F86"/>
    <w:rsid w:val="007B5F37"/>
    <w:rsid w:val="007B68DC"/>
    <w:rsid w:val="007B7347"/>
    <w:rsid w:val="007C20D0"/>
    <w:rsid w:val="007C2971"/>
    <w:rsid w:val="007C395B"/>
    <w:rsid w:val="007C3A6B"/>
    <w:rsid w:val="007C416E"/>
    <w:rsid w:val="007C4EB7"/>
    <w:rsid w:val="007C57BF"/>
    <w:rsid w:val="007C7EF2"/>
    <w:rsid w:val="007D11BE"/>
    <w:rsid w:val="007D1550"/>
    <w:rsid w:val="007D1642"/>
    <w:rsid w:val="007D176A"/>
    <w:rsid w:val="007D2833"/>
    <w:rsid w:val="007D2934"/>
    <w:rsid w:val="007D2948"/>
    <w:rsid w:val="007D2CF4"/>
    <w:rsid w:val="007D33A5"/>
    <w:rsid w:val="007D352B"/>
    <w:rsid w:val="007D4151"/>
    <w:rsid w:val="007D5423"/>
    <w:rsid w:val="007D5C79"/>
    <w:rsid w:val="007D6A50"/>
    <w:rsid w:val="007D6E41"/>
    <w:rsid w:val="007D6F62"/>
    <w:rsid w:val="007D7BA8"/>
    <w:rsid w:val="007E0343"/>
    <w:rsid w:val="007E1405"/>
    <w:rsid w:val="007E1C2D"/>
    <w:rsid w:val="007E1C39"/>
    <w:rsid w:val="007E1CC8"/>
    <w:rsid w:val="007E1D4B"/>
    <w:rsid w:val="007E4756"/>
    <w:rsid w:val="007E62C3"/>
    <w:rsid w:val="007E77D5"/>
    <w:rsid w:val="007F0432"/>
    <w:rsid w:val="007F1CE6"/>
    <w:rsid w:val="007F445F"/>
    <w:rsid w:val="007F48A8"/>
    <w:rsid w:val="007F4F6F"/>
    <w:rsid w:val="007F50AA"/>
    <w:rsid w:val="007F5CB0"/>
    <w:rsid w:val="007F70DE"/>
    <w:rsid w:val="007F732C"/>
    <w:rsid w:val="007F744C"/>
    <w:rsid w:val="007F7929"/>
    <w:rsid w:val="007F7B78"/>
    <w:rsid w:val="0080038C"/>
    <w:rsid w:val="008004A5"/>
    <w:rsid w:val="008007EC"/>
    <w:rsid w:val="00801535"/>
    <w:rsid w:val="008019D6"/>
    <w:rsid w:val="00801F30"/>
    <w:rsid w:val="0080321A"/>
    <w:rsid w:val="0080349D"/>
    <w:rsid w:val="00803A16"/>
    <w:rsid w:val="00803AE2"/>
    <w:rsid w:val="00805BE5"/>
    <w:rsid w:val="008078CD"/>
    <w:rsid w:val="00807BD9"/>
    <w:rsid w:val="00810D2D"/>
    <w:rsid w:val="008133FB"/>
    <w:rsid w:val="00813E11"/>
    <w:rsid w:val="008141A4"/>
    <w:rsid w:val="008163DC"/>
    <w:rsid w:val="008169A6"/>
    <w:rsid w:val="008218D5"/>
    <w:rsid w:val="00822294"/>
    <w:rsid w:val="00823549"/>
    <w:rsid w:val="008269EB"/>
    <w:rsid w:val="00826B7C"/>
    <w:rsid w:val="008279D6"/>
    <w:rsid w:val="008303A6"/>
    <w:rsid w:val="0083083A"/>
    <w:rsid w:val="00831AD8"/>
    <w:rsid w:val="008323F6"/>
    <w:rsid w:val="00833A3E"/>
    <w:rsid w:val="00833D68"/>
    <w:rsid w:val="00833E97"/>
    <w:rsid w:val="00834C04"/>
    <w:rsid w:val="00835B16"/>
    <w:rsid w:val="00835FA9"/>
    <w:rsid w:val="00835FF6"/>
    <w:rsid w:val="00836DB9"/>
    <w:rsid w:val="00840172"/>
    <w:rsid w:val="0084196C"/>
    <w:rsid w:val="00842138"/>
    <w:rsid w:val="0084423C"/>
    <w:rsid w:val="0084427D"/>
    <w:rsid w:val="0084487F"/>
    <w:rsid w:val="008457CA"/>
    <w:rsid w:val="00845AE1"/>
    <w:rsid w:val="00846E4A"/>
    <w:rsid w:val="00850F02"/>
    <w:rsid w:val="00851512"/>
    <w:rsid w:val="0085225A"/>
    <w:rsid w:val="008523F5"/>
    <w:rsid w:val="00856749"/>
    <w:rsid w:val="00856946"/>
    <w:rsid w:val="008577D1"/>
    <w:rsid w:val="00860940"/>
    <w:rsid w:val="008619AA"/>
    <w:rsid w:val="00862148"/>
    <w:rsid w:val="00862610"/>
    <w:rsid w:val="008637CC"/>
    <w:rsid w:val="00870346"/>
    <w:rsid w:val="00870373"/>
    <w:rsid w:val="008708B0"/>
    <w:rsid w:val="008715B6"/>
    <w:rsid w:val="00871752"/>
    <w:rsid w:val="0087203F"/>
    <w:rsid w:val="008725FF"/>
    <w:rsid w:val="00872CCA"/>
    <w:rsid w:val="008742D6"/>
    <w:rsid w:val="0087435C"/>
    <w:rsid w:val="008746A3"/>
    <w:rsid w:val="00881392"/>
    <w:rsid w:val="00882499"/>
    <w:rsid w:val="00882526"/>
    <w:rsid w:val="00882E8C"/>
    <w:rsid w:val="0088361F"/>
    <w:rsid w:val="00883C2C"/>
    <w:rsid w:val="00884184"/>
    <w:rsid w:val="00885B9D"/>
    <w:rsid w:val="008865BE"/>
    <w:rsid w:val="00886EA2"/>
    <w:rsid w:val="00891008"/>
    <w:rsid w:val="008935AE"/>
    <w:rsid w:val="0089438A"/>
    <w:rsid w:val="00894940"/>
    <w:rsid w:val="00895866"/>
    <w:rsid w:val="00895883"/>
    <w:rsid w:val="00896D6B"/>
    <w:rsid w:val="00896E61"/>
    <w:rsid w:val="00897DD2"/>
    <w:rsid w:val="008A0555"/>
    <w:rsid w:val="008A0562"/>
    <w:rsid w:val="008A113A"/>
    <w:rsid w:val="008A46AB"/>
    <w:rsid w:val="008A54C1"/>
    <w:rsid w:val="008A5849"/>
    <w:rsid w:val="008A6902"/>
    <w:rsid w:val="008A7139"/>
    <w:rsid w:val="008A78ED"/>
    <w:rsid w:val="008B01EE"/>
    <w:rsid w:val="008B1516"/>
    <w:rsid w:val="008B2DE9"/>
    <w:rsid w:val="008B3E7D"/>
    <w:rsid w:val="008B57EF"/>
    <w:rsid w:val="008B7005"/>
    <w:rsid w:val="008B708B"/>
    <w:rsid w:val="008B7439"/>
    <w:rsid w:val="008B7B89"/>
    <w:rsid w:val="008C0A1B"/>
    <w:rsid w:val="008C0EB2"/>
    <w:rsid w:val="008C16F8"/>
    <w:rsid w:val="008C1C6F"/>
    <w:rsid w:val="008C270E"/>
    <w:rsid w:val="008C2FD9"/>
    <w:rsid w:val="008C30DD"/>
    <w:rsid w:val="008C4B6F"/>
    <w:rsid w:val="008C59DE"/>
    <w:rsid w:val="008C5A26"/>
    <w:rsid w:val="008C680C"/>
    <w:rsid w:val="008C745B"/>
    <w:rsid w:val="008D066C"/>
    <w:rsid w:val="008D1C9A"/>
    <w:rsid w:val="008D342E"/>
    <w:rsid w:val="008D3A41"/>
    <w:rsid w:val="008D42A6"/>
    <w:rsid w:val="008D4C15"/>
    <w:rsid w:val="008D7424"/>
    <w:rsid w:val="008D7E44"/>
    <w:rsid w:val="008E0B62"/>
    <w:rsid w:val="008E0FDC"/>
    <w:rsid w:val="008E1D25"/>
    <w:rsid w:val="008E1EBD"/>
    <w:rsid w:val="008E2CF7"/>
    <w:rsid w:val="008E34AA"/>
    <w:rsid w:val="008E35A6"/>
    <w:rsid w:val="008E6A76"/>
    <w:rsid w:val="008E7D99"/>
    <w:rsid w:val="008F060A"/>
    <w:rsid w:val="008F100B"/>
    <w:rsid w:val="008F1DDF"/>
    <w:rsid w:val="008F3111"/>
    <w:rsid w:val="008F3CF9"/>
    <w:rsid w:val="008F4CCC"/>
    <w:rsid w:val="008F4EFE"/>
    <w:rsid w:val="008F5A60"/>
    <w:rsid w:val="008F6E90"/>
    <w:rsid w:val="008F75C9"/>
    <w:rsid w:val="008F78E3"/>
    <w:rsid w:val="0090122D"/>
    <w:rsid w:val="0090179E"/>
    <w:rsid w:val="00901B8E"/>
    <w:rsid w:val="00901C48"/>
    <w:rsid w:val="00901CA6"/>
    <w:rsid w:val="00902CB9"/>
    <w:rsid w:val="0090402C"/>
    <w:rsid w:val="00904A01"/>
    <w:rsid w:val="00905377"/>
    <w:rsid w:val="009060BB"/>
    <w:rsid w:val="00907F1E"/>
    <w:rsid w:val="00910381"/>
    <w:rsid w:val="0091052D"/>
    <w:rsid w:val="00910920"/>
    <w:rsid w:val="0091112A"/>
    <w:rsid w:val="009116D9"/>
    <w:rsid w:val="00912621"/>
    <w:rsid w:val="009134F4"/>
    <w:rsid w:val="0091430A"/>
    <w:rsid w:val="0091570B"/>
    <w:rsid w:val="00915FA7"/>
    <w:rsid w:val="00916084"/>
    <w:rsid w:val="0091608F"/>
    <w:rsid w:val="009171B1"/>
    <w:rsid w:val="00920B80"/>
    <w:rsid w:val="009218DC"/>
    <w:rsid w:val="00921961"/>
    <w:rsid w:val="009235B6"/>
    <w:rsid w:val="00923A81"/>
    <w:rsid w:val="009242E6"/>
    <w:rsid w:val="00924A77"/>
    <w:rsid w:val="00925E10"/>
    <w:rsid w:val="009267BD"/>
    <w:rsid w:val="00927369"/>
    <w:rsid w:val="00927635"/>
    <w:rsid w:val="00927E03"/>
    <w:rsid w:val="0093020E"/>
    <w:rsid w:val="00930724"/>
    <w:rsid w:val="0093134E"/>
    <w:rsid w:val="009315F4"/>
    <w:rsid w:val="00931923"/>
    <w:rsid w:val="00931A25"/>
    <w:rsid w:val="0093525A"/>
    <w:rsid w:val="009357F9"/>
    <w:rsid w:val="00936339"/>
    <w:rsid w:val="00936526"/>
    <w:rsid w:val="009405AA"/>
    <w:rsid w:val="009412A3"/>
    <w:rsid w:val="00941B87"/>
    <w:rsid w:val="009429F6"/>
    <w:rsid w:val="00943625"/>
    <w:rsid w:val="009438FE"/>
    <w:rsid w:val="00943912"/>
    <w:rsid w:val="00943ECC"/>
    <w:rsid w:val="009440E3"/>
    <w:rsid w:val="00945598"/>
    <w:rsid w:val="00945C1F"/>
    <w:rsid w:val="00946311"/>
    <w:rsid w:val="00946BFF"/>
    <w:rsid w:val="00947127"/>
    <w:rsid w:val="00950763"/>
    <w:rsid w:val="00950EED"/>
    <w:rsid w:val="0095108F"/>
    <w:rsid w:val="009511BA"/>
    <w:rsid w:val="009514E2"/>
    <w:rsid w:val="009537AB"/>
    <w:rsid w:val="00954873"/>
    <w:rsid w:val="00955F67"/>
    <w:rsid w:val="0095731B"/>
    <w:rsid w:val="00960E3F"/>
    <w:rsid w:val="0096105F"/>
    <w:rsid w:val="009615FE"/>
    <w:rsid w:val="00961FE2"/>
    <w:rsid w:val="00962DFE"/>
    <w:rsid w:val="009632CE"/>
    <w:rsid w:val="009636E3"/>
    <w:rsid w:val="009639F0"/>
    <w:rsid w:val="00964037"/>
    <w:rsid w:val="00964D10"/>
    <w:rsid w:val="00966BBE"/>
    <w:rsid w:val="0097145A"/>
    <w:rsid w:val="00971B66"/>
    <w:rsid w:val="00972706"/>
    <w:rsid w:val="009735AD"/>
    <w:rsid w:val="009747E3"/>
    <w:rsid w:val="00975BF9"/>
    <w:rsid w:val="0097735E"/>
    <w:rsid w:val="0098085E"/>
    <w:rsid w:val="009812DE"/>
    <w:rsid w:val="00982207"/>
    <w:rsid w:val="00982653"/>
    <w:rsid w:val="00982E75"/>
    <w:rsid w:val="009837EC"/>
    <w:rsid w:val="00984501"/>
    <w:rsid w:val="009859F0"/>
    <w:rsid w:val="00986438"/>
    <w:rsid w:val="0098684E"/>
    <w:rsid w:val="00987853"/>
    <w:rsid w:val="00987D8A"/>
    <w:rsid w:val="00987F00"/>
    <w:rsid w:val="00990C80"/>
    <w:rsid w:val="0099330A"/>
    <w:rsid w:val="00993DB0"/>
    <w:rsid w:val="00994685"/>
    <w:rsid w:val="0099518E"/>
    <w:rsid w:val="00995A9E"/>
    <w:rsid w:val="00995B04"/>
    <w:rsid w:val="009968C8"/>
    <w:rsid w:val="009969F6"/>
    <w:rsid w:val="009971A0"/>
    <w:rsid w:val="00997ABD"/>
    <w:rsid w:val="009A229A"/>
    <w:rsid w:val="009A3DAF"/>
    <w:rsid w:val="009A51CD"/>
    <w:rsid w:val="009A5489"/>
    <w:rsid w:val="009A6751"/>
    <w:rsid w:val="009A6B7E"/>
    <w:rsid w:val="009B0EE5"/>
    <w:rsid w:val="009B1475"/>
    <w:rsid w:val="009B206C"/>
    <w:rsid w:val="009B32DF"/>
    <w:rsid w:val="009B365B"/>
    <w:rsid w:val="009B583F"/>
    <w:rsid w:val="009B5E56"/>
    <w:rsid w:val="009B6D52"/>
    <w:rsid w:val="009C0006"/>
    <w:rsid w:val="009C05E0"/>
    <w:rsid w:val="009C0F4E"/>
    <w:rsid w:val="009C3D6F"/>
    <w:rsid w:val="009C41ED"/>
    <w:rsid w:val="009C48A7"/>
    <w:rsid w:val="009C4D12"/>
    <w:rsid w:val="009C53DE"/>
    <w:rsid w:val="009C5D67"/>
    <w:rsid w:val="009C5E89"/>
    <w:rsid w:val="009D24B2"/>
    <w:rsid w:val="009D250E"/>
    <w:rsid w:val="009D3F08"/>
    <w:rsid w:val="009D482C"/>
    <w:rsid w:val="009D544A"/>
    <w:rsid w:val="009D6151"/>
    <w:rsid w:val="009D6F95"/>
    <w:rsid w:val="009E08DC"/>
    <w:rsid w:val="009E2271"/>
    <w:rsid w:val="009E2F57"/>
    <w:rsid w:val="009E2F5A"/>
    <w:rsid w:val="009E331A"/>
    <w:rsid w:val="009E4E82"/>
    <w:rsid w:val="009E60B2"/>
    <w:rsid w:val="009E649D"/>
    <w:rsid w:val="009E655D"/>
    <w:rsid w:val="009E68C6"/>
    <w:rsid w:val="009F08CC"/>
    <w:rsid w:val="009F0AEA"/>
    <w:rsid w:val="009F0B6C"/>
    <w:rsid w:val="009F155E"/>
    <w:rsid w:val="009F1FAD"/>
    <w:rsid w:val="009F29D5"/>
    <w:rsid w:val="009F2B1C"/>
    <w:rsid w:val="009F3230"/>
    <w:rsid w:val="009F4F24"/>
    <w:rsid w:val="009F5CDB"/>
    <w:rsid w:val="009F7A8F"/>
    <w:rsid w:val="00A00EB9"/>
    <w:rsid w:val="00A017EB"/>
    <w:rsid w:val="00A02DA5"/>
    <w:rsid w:val="00A02E6F"/>
    <w:rsid w:val="00A032AD"/>
    <w:rsid w:val="00A04B87"/>
    <w:rsid w:val="00A05281"/>
    <w:rsid w:val="00A059F4"/>
    <w:rsid w:val="00A0643E"/>
    <w:rsid w:val="00A06B2E"/>
    <w:rsid w:val="00A10D73"/>
    <w:rsid w:val="00A12352"/>
    <w:rsid w:val="00A1244A"/>
    <w:rsid w:val="00A12B42"/>
    <w:rsid w:val="00A13C23"/>
    <w:rsid w:val="00A13F97"/>
    <w:rsid w:val="00A15465"/>
    <w:rsid w:val="00A158E8"/>
    <w:rsid w:val="00A17C75"/>
    <w:rsid w:val="00A20A26"/>
    <w:rsid w:val="00A2102E"/>
    <w:rsid w:val="00A22550"/>
    <w:rsid w:val="00A2350D"/>
    <w:rsid w:val="00A23FF3"/>
    <w:rsid w:val="00A2453A"/>
    <w:rsid w:val="00A2473E"/>
    <w:rsid w:val="00A251FD"/>
    <w:rsid w:val="00A25225"/>
    <w:rsid w:val="00A266C7"/>
    <w:rsid w:val="00A26F83"/>
    <w:rsid w:val="00A272F9"/>
    <w:rsid w:val="00A30123"/>
    <w:rsid w:val="00A313B9"/>
    <w:rsid w:val="00A3195F"/>
    <w:rsid w:val="00A32DF8"/>
    <w:rsid w:val="00A340E1"/>
    <w:rsid w:val="00A359F8"/>
    <w:rsid w:val="00A36C6D"/>
    <w:rsid w:val="00A37339"/>
    <w:rsid w:val="00A376C9"/>
    <w:rsid w:val="00A37AD6"/>
    <w:rsid w:val="00A37C85"/>
    <w:rsid w:val="00A403CB"/>
    <w:rsid w:val="00A413B6"/>
    <w:rsid w:val="00A42D1E"/>
    <w:rsid w:val="00A43278"/>
    <w:rsid w:val="00A4388E"/>
    <w:rsid w:val="00A443E3"/>
    <w:rsid w:val="00A4542C"/>
    <w:rsid w:val="00A465EA"/>
    <w:rsid w:val="00A468FC"/>
    <w:rsid w:val="00A46DE6"/>
    <w:rsid w:val="00A471A9"/>
    <w:rsid w:val="00A518BE"/>
    <w:rsid w:val="00A523EF"/>
    <w:rsid w:val="00A53DAC"/>
    <w:rsid w:val="00A5499B"/>
    <w:rsid w:val="00A54BE2"/>
    <w:rsid w:val="00A54DE0"/>
    <w:rsid w:val="00A5535D"/>
    <w:rsid w:val="00A55DBD"/>
    <w:rsid w:val="00A56266"/>
    <w:rsid w:val="00A56882"/>
    <w:rsid w:val="00A579A7"/>
    <w:rsid w:val="00A61A75"/>
    <w:rsid w:val="00A621BF"/>
    <w:rsid w:val="00A62812"/>
    <w:rsid w:val="00A651A0"/>
    <w:rsid w:val="00A67B6D"/>
    <w:rsid w:val="00A70313"/>
    <w:rsid w:val="00A7252E"/>
    <w:rsid w:val="00A72625"/>
    <w:rsid w:val="00A72EBD"/>
    <w:rsid w:val="00A73A4A"/>
    <w:rsid w:val="00A75117"/>
    <w:rsid w:val="00A76482"/>
    <w:rsid w:val="00A764A0"/>
    <w:rsid w:val="00A76615"/>
    <w:rsid w:val="00A80107"/>
    <w:rsid w:val="00A832F5"/>
    <w:rsid w:val="00A83DE3"/>
    <w:rsid w:val="00A8457C"/>
    <w:rsid w:val="00A84CA2"/>
    <w:rsid w:val="00A8698E"/>
    <w:rsid w:val="00A86B3A"/>
    <w:rsid w:val="00A87197"/>
    <w:rsid w:val="00A87576"/>
    <w:rsid w:val="00A87F8A"/>
    <w:rsid w:val="00A901E3"/>
    <w:rsid w:val="00A904DE"/>
    <w:rsid w:val="00A910BF"/>
    <w:rsid w:val="00A92CFA"/>
    <w:rsid w:val="00A93B72"/>
    <w:rsid w:val="00A9574C"/>
    <w:rsid w:val="00A95A70"/>
    <w:rsid w:val="00A95F00"/>
    <w:rsid w:val="00A96AFC"/>
    <w:rsid w:val="00AA30CB"/>
    <w:rsid w:val="00AA556F"/>
    <w:rsid w:val="00AA588E"/>
    <w:rsid w:val="00AA6AA0"/>
    <w:rsid w:val="00AA78D9"/>
    <w:rsid w:val="00AA7E29"/>
    <w:rsid w:val="00AB09D6"/>
    <w:rsid w:val="00AB23B5"/>
    <w:rsid w:val="00AB2839"/>
    <w:rsid w:val="00AB371B"/>
    <w:rsid w:val="00AB3769"/>
    <w:rsid w:val="00AB50F0"/>
    <w:rsid w:val="00AB54EB"/>
    <w:rsid w:val="00AB55B4"/>
    <w:rsid w:val="00AB6E1D"/>
    <w:rsid w:val="00AB7E6C"/>
    <w:rsid w:val="00AC0484"/>
    <w:rsid w:val="00AC0933"/>
    <w:rsid w:val="00AC130B"/>
    <w:rsid w:val="00AC1C37"/>
    <w:rsid w:val="00AC1FF2"/>
    <w:rsid w:val="00AC3728"/>
    <w:rsid w:val="00AC3B6E"/>
    <w:rsid w:val="00AC3DF6"/>
    <w:rsid w:val="00AC4188"/>
    <w:rsid w:val="00AC48FB"/>
    <w:rsid w:val="00AC4958"/>
    <w:rsid w:val="00AC4AEB"/>
    <w:rsid w:val="00AC4F13"/>
    <w:rsid w:val="00AC6935"/>
    <w:rsid w:val="00AC697E"/>
    <w:rsid w:val="00AC7179"/>
    <w:rsid w:val="00AC79B5"/>
    <w:rsid w:val="00AC7AA5"/>
    <w:rsid w:val="00AD0FD3"/>
    <w:rsid w:val="00AD53C3"/>
    <w:rsid w:val="00AD5601"/>
    <w:rsid w:val="00AD5C77"/>
    <w:rsid w:val="00AD674E"/>
    <w:rsid w:val="00AD691F"/>
    <w:rsid w:val="00AD73EE"/>
    <w:rsid w:val="00AD7408"/>
    <w:rsid w:val="00AE0113"/>
    <w:rsid w:val="00AE0F07"/>
    <w:rsid w:val="00AE1188"/>
    <w:rsid w:val="00AE2F63"/>
    <w:rsid w:val="00AE34F2"/>
    <w:rsid w:val="00AE3DA3"/>
    <w:rsid w:val="00AE3E2F"/>
    <w:rsid w:val="00AE7912"/>
    <w:rsid w:val="00AE7C79"/>
    <w:rsid w:val="00AF0F0A"/>
    <w:rsid w:val="00AF308E"/>
    <w:rsid w:val="00AF33FB"/>
    <w:rsid w:val="00AF35F1"/>
    <w:rsid w:val="00AF396B"/>
    <w:rsid w:val="00AF3F2E"/>
    <w:rsid w:val="00AF43F2"/>
    <w:rsid w:val="00AF567E"/>
    <w:rsid w:val="00AF7B58"/>
    <w:rsid w:val="00B00487"/>
    <w:rsid w:val="00B009C8"/>
    <w:rsid w:val="00B0156E"/>
    <w:rsid w:val="00B0208D"/>
    <w:rsid w:val="00B02498"/>
    <w:rsid w:val="00B025F2"/>
    <w:rsid w:val="00B02C5D"/>
    <w:rsid w:val="00B030A5"/>
    <w:rsid w:val="00B03725"/>
    <w:rsid w:val="00B03880"/>
    <w:rsid w:val="00B03A08"/>
    <w:rsid w:val="00B04860"/>
    <w:rsid w:val="00B04C4E"/>
    <w:rsid w:val="00B0509E"/>
    <w:rsid w:val="00B056AE"/>
    <w:rsid w:val="00B06314"/>
    <w:rsid w:val="00B10DC9"/>
    <w:rsid w:val="00B1335A"/>
    <w:rsid w:val="00B134B0"/>
    <w:rsid w:val="00B1476A"/>
    <w:rsid w:val="00B15125"/>
    <w:rsid w:val="00B161E7"/>
    <w:rsid w:val="00B1759F"/>
    <w:rsid w:val="00B17FBA"/>
    <w:rsid w:val="00B208D7"/>
    <w:rsid w:val="00B212FC"/>
    <w:rsid w:val="00B22913"/>
    <w:rsid w:val="00B22B3E"/>
    <w:rsid w:val="00B2350C"/>
    <w:rsid w:val="00B23DD4"/>
    <w:rsid w:val="00B25912"/>
    <w:rsid w:val="00B27014"/>
    <w:rsid w:val="00B30735"/>
    <w:rsid w:val="00B330B7"/>
    <w:rsid w:val="00B35352"/>
    <w:rsid w:val="00B35EFD"/>
    <w:rsid w:val="00B36DEB"/>
    <w:rsid w:val="00B373A1"/>
    <w:rsid w:val="00B37906"/>
    <w:rsid w:val="00B37AEC"/>
    <w:rsid w:val="00B41037"/>
    <w:rsid w:val="00B410AE"/>
    <w:rsid w:val="00B41C41"/>
    <w:rsid w:val="00B43692"/>
    <w:rsid w:val="00B44306"/>
    <w:rsid w:val="00B448FA"/>
    <w:rsid w:val="00B46086"/>
    <w:rsid w:val="00B46A09"/>
    <w:rsid w:val="00B47D43"/>
    <w:rsid w:val="00B50600"/>
    <w:rsid w:val="00B50B31"/>
    <w:rsid w:val="00B51470"/>
    <w:rsid w:val="00B5213A"/>
    <w:rsid w:val="00B539BA"/>
    <w:rsid w:val="00B54C59"/>
    <w:rsid w:val="00B56F22"/>
    <w:rsid w:val="00B57DAE"/>
    <w:rsid w:val="00B636E7"/>
    <w:rsid w:val="00B648B4"/>
    <w:rsid w:val="00B64C0D"/>
    <w:rsid w:val="00B67ED6"/>
    <w:rsid w:val="00B73DB1"/>
    <w:rsid w:val="00B759A8"/>
    <w:rsid w:val="00B75B9C"/>
    <w:rsid w:val="00B762CD"/>
    <w:rsid w:val="00B80224"/>
    <w:rsid w:val="00B8184E"/>
    <w:rsid w:val="00B825EB"/>
    <w:rsid w:val="00B82B72"/>
    <w:rsid w:val="00B846E5"/>
    <w:rsid w:val="00B84B3D"/>
    <w:rsid w:val="00B8543B"/>
    <w:rsid w:val="00B8616A"/>
    <w:rsid w:val="00B90A81"/>
    <w:rsid w:val="00B913D4"/>
    <w:rsid w:val="00B92D08"/>
    <w:rsid w:val="00B94F45"/>
    <w:rsid w:val="00B95987"/>
    <w:rsid w:val="00B95EA7"/>
    <w:rsid w:val="00B96669"/>
    <w:rsid w:val="00B96BFF"/>
    <w:rsid w:val="00B978E0"/>
    <w:rsid w:val="00B97A7E"/>
    <w:rsid w:val="00B97B52"/>
    <w:rsid w:val="00B97FE8"/>
    <w:rsid w:val="00BA014F"/>
    <w:rsid w:val="00BA1927"/>
    <w:rsid w:val="00BA19F7"/>
    <w:rsid w:val="00BA3E05"/>
    <w:rsid w:val="00BA4343"/>
    <w:rsid w:val="00BA5BA2"/>
    <w:rsid w:val="00BA7043"/>
    <w:rsid w:val="00BB191B"/>
    <w:rsid w:val="00BB2DEE"/>
    <w:rsid w:val="00BB34B1"/>
    <w:rsid w:val="00BB38C6"/>
    <w:rsid w:val="00BB4001"/>
    <w:rsid w:val="00BB47FE"/>
    <w:rsid w:val="00BB4800"/>
    <w:rsid w:val="00BB49DD"/>
    <w:rsid w:val="00BB4F8B"/>
    <w:rsid w:val="00BB591B"/>
    <w:rsid w:val="00BB5923"/>
    <w:rsid w:val="00BB5A86"/>
    <w:rsid w:val="00BB6181"/>
    <w:rsid w:val="00BB6E23"/>
    <w:rsid w:val="00BB703C"/>
    <w:rsid w:val="00BC09A7"/>
    <w:rsid w:val="00BC0BC0"/>
    <w:rsid w:val="00BC286F"/>
    <w:rsid w:val="00BC295F"/>
    <w:rsid w:val="00BC38B3"/>
    <w:rsid w:val="00BC560F"/>
    <w:rsid w:val="00BC5845"/>
    <w:rsid w:val="00BC5EE5"/>
    <w:rsid w:val="00BC6CAF"/>
    <w:rsid w:val="00BC724A"/>
    <w:rsid w:val="00BC734B"/>
    <w:rsid w:val="00BC75D5"/>
    <w:rsid w:val="00BC772D"/>
    <w:rsid w:val="00BD00AB"/>
    <w:rsid w:val="00BD0658"/>
    <w:rsid w:val="00BD481C"/>
    <w:rsid w:val="00BD4C4C"/>
    <w:rsid w:val="00BD60B5"/>
    <w:rsid w:val="00BD6423"/>
    <w:rsid w:val="00BD7750"/>
    <w:rsid w:val="00BE0ABB"/>
    <w:rsid w:val="00BE0BC3"/>
    <w:rsid w:val="00BE18CB"/>
    <w:rsid w:val="00BE4498"/>
    <w:rsid w:val="00BE4D8B"/>
    <w:rsid w:val="00BE4FBD"/>
    <w:rsid w:val="00BE5C13"/>
    <w:rsid w:val="00BE70FF"/>
    <w:rsid w:val="00BE79CF"/>
    <w:rsid w:val="00BF0FD4"/>
    <w:rsid w:val="00BF1173"/>
    <w:rsid w:val="00BF2CAB"/>
    <w:rsid w:val="00BF2F4B"/>
    <w:rsid w:val="00BF39F8"/>
    <w:rsid w:val="00BF3A25"/>
    <w:rsid w:val="00BF4FCC"/>
    <w:rsid w:val="00BF5030"/>
    <w:rsid w:val="00BF56B6"/>
    <w:rsid w:val="00BF6C10"/>
    <w:rsid w:val="00BF6ECD"/>
    <w:rsid w:val="00BF76AE"/>
    <w:rsid w:val="00C01B53"/>
    <w:rsid w:val="00C02FB6"/>
    <w:rsid w:val="00C030F5"/>
    <w:rsid w:val="00C03463"/>
    <w:rsid w:val="00C035E6"/>
    <w:rsid w:val="00C03F0D"/>
    <w:rsid w:val="00C045BA"/>
    <w:rsid w:val="00C045FD"/>
    <w:rsid w:val="00C056C8"/>
    <w:rsid w:val="00C07DB6"/>
    <w:rsid w:val="00C10FA3"/>
    <w:rsid w:val="00C12F17"/>
    <w:rsid w:val="00C15B90"/>
    <w:rsid w:val="00C16828"/>
    <w:rsid w:val="00C16981"/>
    <w:rsid w:val="00C16983"/>
    <w:rsid w:val="00C17464"/>
    <w:rsid w:val="00C17517"/>
    <w:rsid w:val="00C17C1C"/>
    <w:rsid w:val="00C2192B"/>
    <w:rsid w:val="00C2297C"/>
    <w:rsid w:val="00C230DE"/>
    <w:rsid w:val="00C23484"/>
    <w:rsid w:val="00C2405E"/>
    <w:rsid w:val="00C2435F"/>
    <w:rsid w:val="00C25B77"/>
    <w:rsid w:val="00C261D8"/>
    <w:rsid w:val="00C30677"/>
    <w:rsid w:val="00C32553"/>
    <w:rsid w:val="00C32BE9"/>
    <w:rsid w:val="00C33C8E"/>
    <w:rsid w:val="00C341CA"/>
    <w:rsid w:val="00C35F1C"/>
    <w:rsid w:val="00C37490"/>
    <w:rsid w:val="00C42123"/>
    <w:rsid w:val="00C42C03"/>
    <w:rsid w:val="00C441DC"/>
    <w:rsid w:val="00C4457D"/>
    <w:rsid w:val="00C45550"/>
    <w:rsid w:val="00C4573E"/>
    <w:rsid w:val="00C45A6E"/>
    <w:rsid w:val="00C45F3F"/>
    <w:rsid w:val="00C46585"/>
    <w:rsid w:val="00C46E8A"/>
    <w:rsid w:val="00C47011"/>
    <w:rsid w:val="00C472B6"/>
    <w:rsid w:val="00C522F4"/>
    <w:rsid w:val="00C528D6"/>
    <w:rsid w:val="00C53BEA"/>
    <w:rsid w:val="00C54301"/>
    <w:rsid w:val="00C54ED5"/>
    <w:rsid w:val="00C55782"/>
    <w:rsid w:val="00C571FA"/>
    <w:rsid w:val="00C5754A"/>
    <w:rsid w:val="00C576CF"/>
    <w:rsid w:val="00C60903"/>
    <w:rsid w:val="00C61342"/>
    <w:rsid w:val="00C61DAC"/>
    <w:rsid w:val="00C63BCB"/>
    <w:rsid w:val="00C64D30"/>
    <w:rsid w:val="00C650B7"/>
    <w:rsid w:val="00C726ED"/>
    <w:rsid w:val="00C730CC"/>
    <w:rsid w:val="00C75756"/>
    <w:rsid w:val="00C77250"/>
    <w:rsid w:val="00C8011A"/>
    <w:rsid w:val="00C823C0"/>
    <w:rsid w:val="00C82871"/>
    <w:rsid w:val="00C83D1F"/>
    <w:rsid w:val="00C84B3A"/>
    <w:rsid w:val="00C85048"/>
    <w:rsid w:val="00C857F0"/>
    <w:rsid w:val="00C86E62"/>
    <w:rsid w:val="00C8741C"/>
    <w:rsid w:val="00C87FDB"/>
    <w:rsid w:val="00C9115D"/>
    <w:rsid w:val="00C914CA"/>
    <w:rsid w:val="00C91C77"/>
    <w:rsid w:val="00C97316"/>
    <w:rsid w:val="00C97679"/>
    <w:rsid w:val="00C977D6"/>
    <w:rsid w:val="00CA136B"/>
    <w:rsid w:val="00CA1DC2"/>
    <w:rsid w:val="00CA1DE2"/>
    <w:rsid w:val="00CA2812"/>
    <w:rsid w:val="00CA368A"/>
    <w:rsid w:val="00CA4210"/>
    <w:rsid w:val="00CA45B7"/>
    <w:rsid w:val="00CA4DEB"/>
    <w:rsid w:val="00CA62C1"/>
    <w:rsid w:val="00CA658F"/>
    <w:rsid w:val="00CA6940"/>
    <w:rsid w:val="00CA726B"/>
    <w:rsid w:val="00CB05F1"/>
    <w:rsid w:val="00CB0A10"/>
    <w:rsid w:val="00CB1CDE"/>
    <w:rsid w:val="00CB2424"/>
    <w:rsid w:val="00CB39A6"/>
    <w:rsid w:val="00CB426E"/>
    <w:rsid w:val="00CB50D7"/>
    <w:rsid w:val="00CB68F3"/>
    <w:rsid w:val="00CB6BB3"/>
    <w:rsid w:val="00CB743E"/>
    <w:rsid w:val="00CB74A6"/>
    <w:rsid w:val="00CB7E9E"/>
    <w:rsid w:val="00CC3A85"/>
    <w:rsid w:val="00CC5AA9"/>
    <w:rsid w:val="00CC6422"/>
    <w:rsid w:val="00CC6DFF"/>
    <w:rsid w:val="00CC6F8D"/>
    <w:rsid w:val="00CC7750"/>
    <w:rsid w:val="00CD04D6"/>
    <w:rsid w:val="00CD0F55"/>
    <w:rsid w:val="00CD1395"/>
    <w:rsid w:val="00CD184A"/>
    <w:rsid w:val="00CD240A"/>
    <w:rsid w:val="00CD25A2"/>
    <w:rsid w:val="00CD5266"/>
    <w:rsid w:val="00CD6F52"/>
    <w:rsid w:val="00CD716D"/>
    <w:rsid w:val="00CE3DD3"/>
    <w:rsid w:val="00CE3E96"/>
    <w:rsid w:val="00CE4835"/>
    <w:rsid w:val="00CE49EC"/>
    <w:rsid w:val="00CE506E"/>
    <w:rsid w:val="00CF032E"/>
    <w:rsid w:val="00CF2DB5"/>
    <w:rsid w:val="00CF33C9"/>
    <w:rsid w:val="00CF37CA"/>
    <w:rsid w:val="00CF4AC4"/>
    <w:rsid w:val="00CF57A0"/>
    <w:rsid w:val="00CF5BDF"/>
    <w:rsid w:val="00D009B9"/>
    <w:rsid w:val="00D014C6"/>
    <w:rsid w:val="00D0173D"/>
    <w:rsid w:val="00D022C6"/>
    <w:rsid w:val="00D02477"/>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63E6"/>
    <w:rsid w:val="00D1702C"/>
    <w:rsid w:val="00D17752"/>
    <w:rsid w:val="00D1789D"/>
    <w:rsid w:val="00D208B7"/>
    <w:rsid w:val="00D20965"/>
    <w:rsid w:val="00D20E76"/>
    <w:rsid w:val="00D21EA2"/>
    <w:rsid w:val="00D22A1E"/>
    <w:rsid w:val="00D23A33"/>
    <w:rsid w:val="00D2431D"/>
    <w:rsid w:val="00D24477"/>
    <w:rsid w:val="00D24B4D"/>
    <w:rsid w:val="00D258E9"/>
    <w:rsid w:val="00D25D54"/>
    <w:rsid w:val="00D2665D"/>
    <w:rsid w:val="00D26ABD"/>
    <w:rsid w:val="00D26E3C"/>
    <w:rsid w:val="00D270B6"/>
    <w:rsid w:val="00D27684"/>
    <w:rsid w:val="00D27EFE"/>
    <w:rsid w:val="00D309EB"/>
    <w:rsid w:val="00D31AF4"/>
    <w:rsid w:val="00D31BD6"/>
    <w:rsid w:val="00D32FF8"/>
    <w:rsid w:val="00D33450"/>
    <w:rsid w:val="00D334D8"/>
    <w:rsid w:val="00D33E88"/>
    <w:rsid w:val="00D34470"/>
    <w:rsid w:val="00D3546F"/>
    <w:rsid w:val="00D35496"/>
    <w:rsid w:val="00D4034E"/>
    <w:rsid w:val="00D40E59"/>
    <w:rsid w:val="00D41B27"/>
    <w:rsid w:val="00D41B2A"/>
    <w:rsid w:val="00D41DD9"/>
    <w:rsid w:val="00D41E13"/>
    <w:rsid w:val="00D4298D"/>
    <w:rsid w:val="00D43614"/>
    <w:rsid w:val="00D44BA3"/>
    <w:rsid w:val="00D45488"/>
    <w:rsid w:val="00D5022D"/>
    <w:rsid w:val="00D515A2"/>
    <w:rsid w:val="00D515C8"/>
    <w:rsid w:val="00D521C5"/>
    <w:rsid w:val="00D52BAE"/>
    <w:rsid w:val="00D53698"/>
    <w:rsid w:val="00D568FA"/>
    <w:rsid w:val="00D61319"/>
    <w:rsid w:val="00D61E70"/>
    <w:rsid w:val="00D620DD"/>
    <w:rsid w:val="00D64823"/>
    <w:rsid w:val="00D6540E"/>
    <w:rsid w:val="00D664E3"/>
    <w:rsid w:val="00D66EFD"/>
    <w:rsid w:val="00D67057"/>
    <w:rsid w:val="00D67C55"/>
    <w:rsid w:val="00D67C5C"/>
    <w:rsid w:val="00D71B6C"/>
    <w:rsid w:val="00D71C1E"/>
    <w:rsid w:val="00D721C4"/>
    <w:rsid w:val="00D726C8"/>
    <w:rsid w:val="00D75C29"/>
    <w:rsid w:val="00D766E1"/>
    <w:rsid w:val="00D77F39"/>
    <w:rsid w:val="00D804FB"/>
    <w:rsid w:val="00D80D8C"/>
    <w:rsid w:val="00D80E34"/>
    <w:rsid w:val="00D81AFA"/>
    <w:rsid w:val="00D820FF"/>
    <w:rsid w:val="00D8214F"/>
    <w:rsid w:val="00D822AC"/>
    <w:rsid w:val="00D824FD"/>
    <w:rsid w:val="00D82B4A"/>
    <w:rsid w:val="00D831F6"/>
    <w:rsid w:val="00D832A6"/>
    <w:rsid w:val="00D847AD"/>
    <w:rsid w:val="00D86AA1"/>
    <w:rsid w:val="00D87686"/>
    <w:rsid w:val="00D92BD4"/>
    <w:rsid w:val="00D92E7A"/>
    <w:rsid w:val="00D94999"/>
    <w:rsid w:val="00D94C00"/>
    <w:rsid w:val="00D9577F"/>
    <w:rsid w:val="00D96112"/>
    <w:rsid w:val="00D96621"/>
    <w:rsid w:val="00D96A0C"/>
    <w:rsid w:val="00D976E6"/>
    <w:rsid w:val="00DA1B26"/>
    <w:rsid w:val="00DA2163"/>
    <w:rsid w:val="00DA2273"/>
    <w:rsid w:val="00DA364B"/>
    <w:rsid w:val="00DA3B68"/>
    <w:rsid w:val="00DA4B64"/>
    <w:rsid w:val="00DA4E5E"/>
    <w:rsid w:val="00DA7EDC"/>
    <w:rsid w:val="00DB13A2"/>
    <w:rsid w:val="00DB1B52"/>
    <w:rsid w:val="00DB2392"/>
    <w:rsid w:val="00DB34E7"/>
    <w:rsid w:val="00DB391A"/>
    <w:rsid w:val="00DB447C"/>
    <w:rsid w:val="00DB48DD"/>
    <w:rsid w:val="00DB4A7B"/>
    <w:rsid w:val="00DB4DF8"/>
    <w:rsid w:val="00DB7626"/>
    <w:rsid w:val="00DC00A9"/>
    <w:rsid w:val="00DC067F"/>
    <w:rsid w:val="00DC1D64"/>
    <w:rsid w:val="00DC246C"/>
    <w:rsid w:val="00DC36D5"/>
    <w:rsid w:val="00DC433E"/>
    <w:rsid w:val="00DC5D30"/>
    <w:rsid w:val="00DC72AD"/>
    <w:rsid w:val="00DC7F61"/>
    <w:rsid w:val="00DD401A"/>
    <w:rsid w:val="00DD4EB5"/>
    <w:rsid w:val="00DD5299"/>
    <w:rsid w:val="00DD5823"/>
    <w:rsid w:val="00DD6624"/>
    <w:rsid w:val="00DD6B02"/>
    <w:rsid w:val="00DD7E9B"/>
    <w:rsid w:val="00DD7F7F"/>
    <w:rsid w:val="00DE04E2"/>
    <w:rsid w:val="00DE0509"/>
    <w:rsid w:val="00DE11E7"/>
    <w:rsid w:val="00DE1774"/>
    <w:rsid w:val="00DE2478"/>
    <w:rsid w:val="00DE2F90"/>
    <w:rsid w:val="00DE2FBD"/>
    <w:rsid w:val="00DE31C9"/>
    <w:rsid w:val="00DE33BB"/>
    <w:rsid w:val="00DE6D0A"/>
    <w:rsid w:val="00DE6D58"/>
    <w:rsid w:val="00DF0CD3"/>
    <w:rsid w:val="00DF0F2D"/>
    <w:rsid w:val="00DF235B"/>
    <w:rsid w:val="00DF359B"/>
    <w:rsid w:val="00DF3947"/>
    <w:rsid w:val="00DF3EAD"/>
    <w:rsid w:val="00DF3F17"/>
    <w:rsid w:val="00DF42B6"/>
    <w:rsid w:val="00DF4899"/>
    <w:rsid w:val="00DF6134"/>
    <w:rsid w:val="00DF7047"/>
    <w:rsid w:val="00DF7E10"/>
    <w:rsid w:val="00E00E61"/>
    <w:rsid w:val="00E017B5"/>
    <w:rsid w:val="00E03FAA"/>
    <w:rsid w:val="00E042EF"/>
    <w:rsid w:val="00E04A3A"/>
    <w:rsid w:val="00E052E1"/>
    <w:rsid w:val="00E054AD"/>
    <w:rsid w:val="00E0553A"/>
    <w:rsid w:val="00E06770"/>
    <w:rsid w:val="00E0739E"/>
    <w:rsid w:val="00E10634"/>
    <w:rsid w:val="00E1063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6098"/>
    <w:rsid w:val="00E2672F"/>
    <w:rsid w:val="00E26ACA"/>
    <w:rsid w:val="00E273C2"/>
    <w:rsid w:val="00E27C13"/>
    <w:rsid w:val="00E3129C"/>
    <w:rsid w:val="00E33677"/>
    <w:rsid w:val="00E3622B"/>
    <w:rsid w:val="00E37A8F"/>
    <w:rsid w:val="00E37B67"/>
    <w:rsid w:val="00E40C11"/>
    <w:rsid w:val="00E415C2"/>
    <w:rsid w:val="00E42FA5"/>
    <w:rsid w:val="00E433A1"/>
    <w:rsid w:val="00E453AE"/>
    <w:rsid w:val="00E45738"/>
    <w:rsid w:val="00E45BB1"/>
    <w:rsid w:val="00E4617A"/>
    <w:rsid w:val="00E4632C"/>
    <w:rsid w:val="00E473CD"/>
    <w:rsid w:val="00E50912"/>
    <w:rsid w:val="00E50F18"/>
    <w:rsid w:val="00E5182C"/>
    <w:rsid w:val="00E52634"/>
    <w:rsid w:val="00E52B1D"/>
    <w:rsid w:val="00E5514B"/>
    <w:rsid w:val="00E5539E"/>
    <w:rsid w:val="00E55570"/>
    <w:rsid w:val="00E55979"/>
    <w:rsid w:val="00E56031"/>
    <w:rsid w:val="00E56141"/>
    <w:rsid w:val="00E5691B"/>
    <w:rsid w:val="00E56A7E"/>
    <w:rsid w:val="00E57806"/>
    <w:rsid w:val="00E61250"/>
    <w:rsid w:val="00E623DB"/>
    <w:rsid w:val="00E6271F"/>
    <w:rsid w:val="00E63869"/>
    <w:rsid w:val="00E65140"/>
    <w:rsid w:val="00E65795"/>
    <w:rsid w:val="00E66819"/>
    <w:rsid w:val="00E670B4"/>
    <w:rsid w:val="00E67DCF"/>
    <w:rsid w:val="00E7212A"/>
    <w:rsid w:val="00E732AE"/>
    <w:rsid w:val="00E73591"/>
    <w:rsid w:val="00E73930"/>
    <w:rsid w:val="00E73DC8"/>
    <w:rsid w:val="00E740FE"/>
    <w:rsid w:val="00E74911"/>
    <w:rsid w:val="00E74EA2"/>
    <w:rsid w:val="00E76034"/>
    <w:rsid w:val="00E80A2E"/>
    <w:rsid w:val="00E80D32"/>
    <w:rsid w:val="00E81A4C"/>
    <w:rsid w:val="00E82DAA"/>
    <w:rsid w:val="00E84BB9"/>
    <w:rsid w:val="00E857D8"/>
    <w:rsid w:val="00E85AB0"/>
    <w:rsid w:val="00E85E93"/>
    <w:rsid w:val="00E85F3F"/>
    <w:rsid w:val="00E903C1"/>
    <w:rsid w:val="00E908B3"/>
    <w:rsid w:val="00E92B29"/>
    <w:rsid w:val="00E9317D"/>
    <w:rsid w:val="00E93C66"/>
    <w:rsid w:val="00E947F5"/>
    <w:rsid w:val="00E96B90"/>
    <w:rsid w:val="00E97287"/>
    <w:rsid w:val="00EA2C9E"/>
    <w:rsid w:val="00EA36A2"/>
    <w:rsid w:val="00EA460D"/>
    <w:rsid w:val="00EA6C48"/>
    <w:rsid w:val="00EA78B6"/>
    <w:rsid w:val="00EA7CEE"/>
    <w:rsid w:val="00EB0034"/>
    <w:rsid w:val="00EB0735"/>
    <w:rsid w:val="00EB135B"/>
    <w:rsid w:val="00EB1D2D"/>
    <w:rsid w:val="00EB2D9B"/>
    <w:rsid w:val="00EB360D"/>
    <w:rsid w:val="00EB49DF"/>
    <w:rsid w:val="00EB4D9B"/>
    <w:rsid w:val="00EB56EF"/>
    <w:rsid w:val="00EB75AE"/>
    <w:rsid w:val="00EC1056"/>
    <w:rsid w:val="00EC2178"/>
    <w:rsid w:val="00EC2A83"/>
    <w:rsid w:val="00EC315B"/>
    <w:rsid w:val="00EC544E"/>
    <w:rsid w:val="00EC655C"/>
    <w:rsid w:val="00ED0A07"/>
    <w:rsid w:val="00ED1337"/>
    <w:rsid w:val="00ED282E"/>
    <w:rsid w:val="00ED30B6"/>
    <w:rsid w:val="00ED43C4"/>
    <w:rsid w:val="00ED49AB"/>
    <w:rsid w:val="00ED49E4"/>
    <w:rsid w:val="00ED6149"/>
    <w:rsid w:val="00ED6590"/>
    <w:rsid w:val="00ED6E81"/>
    <w:rsid w:val="00ED74BC"/>
    <w:rsid w:val="00ED753E"/>
    <w:rsid w:val="00ED76A9"/>
    <w:rsid w:val="00ED7710"/>
    <w:rsid w:val="00EE0B4F"/>
    <w:rsid w:val="00EE18F1"/>
    <w:rsid w:val="00EE2897"/>
    <w:rsid w:val="00EE2F72"/>
    <w:rsid w:val="00EE318E"/>
    <w:rsid w:val="00EE3699"/>
    <w:rsid w:val="00EE4AC4"/>
    <w:rsid w:val="00EE4B60"/>
    <w:rsid w:val="00EE4C99"/>
    <w:rsid w:val="00EE56A7"/>
    <w:rsid w:val="00EF0C18"/>
    <w:rsid w:val="00EF0EF3"/>
    <w:rsid w:val="00EF103B"/>
    <w:rsid w:val="00EF1846"/>
    <w:rsid w:val="00EF25F3"/>
    <w:rsid w:val="00EF3132"/>
    <w:rsid w:val="00EF31EF"/>
    <w:rsid w:val="00EF4226"/>
    <w:rsid w:val="00EF4673"/>
    <w:rsid w:val="00EF48C7"/>
    <w:rsid w:val="00EF4E5B"/>
    <w:rsid w:val="00EF55C4"/>
    <w:rsid w:val="00EF56D0"/>
    <w:rsid w:val="00EF6D1F"/>
    <w:rsid w:val="00F007F3"/>
    <w:rsid w:val="00F015A7"/>
    <w:rsid w:val="00F01694"/>
    <w:rsid w:val="00F0235C"/>
    <w:rsid w:val="00F04286"/>
    <w:rsid w:val="00F05B23"/>
    <w:rsid w:val="00F067EB"/>
    <w:rsid w:val="00F06AD9"/>
    <w:rsid w:val="00F073AF"/>
    <w:rsid w:val="00F07B3D"/>
    <w:rsid w:val="00F07F06"/>
    <w:rsid w:val="00F1072C"/>
    <w:rsid w:val="00F119FA"/>
    <w:rsid w:val="00F13587"/>
    <w:rsid w:val="00F144A1"/>
    <w:rsid w:val="00F153F0"/>
    <w:rsid w:val="00F157FB"/>
    <w:rsid w:val="00F15FCA"/>
    <w:rsid w:val="00F1690D"/>
    <w:rsid w:val="00F2166B"/>
    <w:rsid w:val="00F21A70"/>
    <w:rsid w:val="00F222FF"/>
    <w:rsid w:val="00F223D0"/>
    <w:rsid w:val="00F22715"/>
    <w:rsid w:val="00F234EE"/>
    <w:rsid w:val="00F24F96"/>
    <w:rsid w:val="00F25416"/>
    <w:rsid w:val="00F26183"/>
    <w:rsid w:val="00F269C5"/>
    <w:rsid w:val="00F26DE5"/>
    <w:rsid w:val="00F26FC3"/>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9F"/>
    <w:rsid w:val="00F4157B"/>
    <w:rsid w:val="00F4234B"/>
    <w:rsid w:val="00F4291F"/>
    <w:rsid w:val="00F42A6C"/>
    <w:rsid w:val="00F459B2"/>
    <w:rsid w:val="00F464A3"/>
    <w:rsid w:val="00F4740B"/>
    <w:rsid w:val="00F47930"/>
    <w:rsid w:val="00F509F7"/>
    <w:rsid w:val="00F5201D"/>
    <w:rsid w:val="00F52121"/>
    <w:rsid w:val="00F532AD"/>
    <w:rsid w:val="00F540C9"/>
    <w:rsid w:val="00F55039"/>
    <w:rsid w:val="00F55588"/>
    <w:rsid w:val="00F5558B"/>
    <w:rsid w:val="00F5716E"/>
    <w:rsid w:val="00F5768C"/>
    <w:rsid w:val="00F623CF"/>
    <w:rsid w:val="00F627E2"/>
    <w:rsid w:val="00F64AC3"/>
    <w:rsid w:val="00F65C1A"/>
    <w:rsid w:val="00F6666A"/>
    <w:rsid w:val="00F67F0A"/>
    <w:rsid w:val="00F72BA8"/>
    <w:rsid w:val="00F73C96"/>
    <w:rsid w:val="00F7464D"/>
    <w:rsid w:val="00F747DE"/>
    <w:rsid w:val="00F74964"/>
    <w:rsid w:val="00F752A7"/>
    <w:rsid w:val="00F75376"/>
    <w:rsid w:val="00F75ECE"/>
    <w:rsid w:val="00F77E4A"/>
    <w:rsid w:val="00F80148"/>
    <w:rsid w:val="00F80AAF"/>
    <w:rsid w:val="00F80DDB"/>
    <w:rsid w:val="00F81D5E"/>
    <w:rsid w:val="00F82209"/>
    <w:rsid w:val="00F826DD"/>
    <w:rsid w:val="00F83122"/>
    <w:rsid w:val="00F84878"/>
    <w:rsid w:val="00F86479"/>
    <w:rsid w:val="00F864B7"/>
    <w:rsid w:val="00F86D15"/>
    <w:rsid w:val="00F873C0"/>
    <w:rsid w:val="00F8798D"/>
    <w:rsid w:val="00F900CF"/>
    <w:rsid w:val="00F90F3B"/>
    <w:rsid w:val="00F91571"/>
    <w:rsid w:val="00F92BBC"/>
    <w:rsid w:val="00F92FB1"/>
    <w:rsid w:val="00F945C5"/>
    <w:rsid w:val="00F95475"/>
    <w:rsid w:val="00F97A44"/>
    <w:rsid w:val="00FA04E3"/>
    <w:rsid w:val="00FA0871"/>
    <w:rsid w:val="00FA12C7"/>
    <w:rsid w:val="00FA1C61"/>
    <w:rsid w:val="00FA1E85"/>
    <w:rsid w:val="00FA2297"/>
    <w:rsid w:val="00FA2E1F"/>
    <w:rsid w:val="00FA37E5"/>
    <w:rsid w:val="00FA3F9D"/>
    <w:rsid w:val="00FA42ED"/>
    <w:rsid w:val="00FA4EF1"/>
    <w:rsid w:val="00FA4F13"/>
    <w:rsid w:val="00FA6C21"/>
    <w:rsid w:val="00FA6F59"/>
    <w:rsid w:val="00FA75F4"/>
    <w:rsid w:val="00FA7D76"/>
    <w:rsid w:val="00FB0332"/>
    <w:rsid w:val="00FB28F2"/>
    <w:rsid w:val="00FB2F94"/>
    <w:rsid w:val="00FB3057"/>
    <w:rsid w:val="00FB461F"/>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679B"/>
    <w:rsid w:val="00FD7404"/>
    <w:rsid w:val="00FE0B10"/>
    <w:rsid w:val="00FE1A0A"/>
    <w:rsid w:val="00FE1B96"/>
    <w:rsid w:val="00FE2182"/>
    <w:rsid w:val="00FE2AEC"/>
    <w:rsid w:val="00FE3080"/>
    <w:rsid w:val="00FE3955"/>
    <w:rsid w:val="00FE489E"/>
    <w:rsid w:val="00FE5214"/>
    <w:rsid w:val="00FE5E77"/>
    <w:rsid w:val="00FE5F6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E5014"/>
  <w15:docId w15:val="{8DB28D9B-C6DF-409F-8F40-07D87B09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89730977">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385104981">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27381915">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98A90-04CB-4289-9B99-B146841F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3</Pages>
  <Words>6142</Words>
  <Characters>3502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2022-11-16T13:01:00Z</cp:lastPrinted>
  <dcterms:created xsi:type="dcterms:W3CDTF">2022-11-16T13:01:00Z</dcterms:created>
  <dcterms:modified xsi:type="dcterms:W3CDTF">2022-11-16T13:01:00Z</dcterms:modified>
</cp:coreProperties>
</file>