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CFCD" w14:textId="77777777"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6370AE9C" w14:textId="77777777" w:rsidR="0066674D" w:rsidRPr="009F50B2" w:rsidRDefault="0066674D" w:rsidP="00881814">
      <w:pPr>
        <w:spacing w:after="0" w:line="240" w:lineRule="auto"/>
        <w:rPr>
          <w:rFonts w:ascii="Times New Roman" w:hAnsi="Times New Roman" w:cs="Times New Roman"/>
          <w:b/>
          <w:caps/>
          <w:sz w:val="20"/>
          <w:szCs w:val="20"/>
        </w:rPr>
      </w:pPr>
    </w:p>
    <w:p w14:paraId="74E77262" w14:textId="77777777" w:rsidR="00341E82" w:rsidRPr="00881814" w:rsidRDefault="00341E82" w:rsidP="00341E82">
      <w:pPr>
        <w:spacing w:after="0" w:line="240" w:lineRule="auto"/>
        <w:jc w:val="center"/>
        <w:rPr>
          <w:rFonts w:ascii="Times New Roman" w:hAnsi="Times New Roman" w:cs="Times New Roman"/>
          <w:b/>
          <w:caps/>
          <w:sz w:val="24"/>
          <w:szCs w:val="24"/>
        </w:rPr>
      </w:pPr>
      <w:r w:rsidRPr="00881814">
        <w:rPr>
          <w:rFonts w:ascii="Times New Roman" w:hAnsi="Times New Roman" w:cs="Times New Roman"/>
          <w:b/>
          <w:caps/>
          <w:sz w:val="24"/>
          <w:szCs w:val="24"/>
        </w:rPr>
        <w:t>Sprendimas</w:t>
      </w:r>
    </w:p>
    <w:p w14:paraId="6E1C0007" w14:textId="5337941F" w:rsidR="007A2248" w:rsidRPr="00EE5804" w:rsidRDefault="00FD3F4E" w:rsidP="00543B8A">
      <w:pPr>
        <w:spacing w:after="0" w:line="240" w:lineRule="auto"/>
        <w:jc w:val="center"/>
        <w:rPr>
          <w:rFonts w:ascii="Times New Roman" w:hAnsi="Times New Roman" w:cs="Times New Roman"/>
          <w:b/>
          <w:caps/>
          <w:sz w:val="24"/>
          <w:szCs w:val="24"/>
        </w:rPr>
      </w:pPr>
      <w:r w:rsidRPr="00EE5804">
        <w:rPr>
          <w:rFonts w:ascii="Times New Roman" w:hAnsi="Times New Roman" w:cs="Times New Roman"/>
          <w:b/>
          <w:caps/>
          <w:sz w:val="24"/>
          <w:szCs w:val="24"/>
        </w:rPr>
        <w:t xml:space="preserve">dėL </w:t>
      </w:r>
      <w:r w:rsidR="003E4493" w:rsidRPr="00EE5804">
        <w:rPr>
          <w:rFonts w:ascii="Times New Roman" w:hAnsi="Times New Roman" w:cs="Times New Roman"/>
          <w:b/>
          <w:caps/>
          <w:sz w:val="24"/>
          <w:szCs w:val="24"/>
        </w:rPr>
        <w:t>KRETINGOS RAJONO SAVIVALDYBĖS TARYBOS 2020 M. SPALIO 29</w:t>
      </w:r>
      <w:r w:rsidR="00EE5804">
        <w:rPr>
          <w:rFonts w:ascii="Times New Roman" w:hAnsi="Times New Roman" w:cs="Times New Roman"/>
          <w:b/>
          <w:caps/>
          <w:sz w:val="24"/>
          <w:szCs w:val="24"/>
        </w:rPr>
        <w:t xml:space="preserve"> </w:t>
      </w:r>
      <w:r w:rsidR="003E4493" w:rsidRPr="00EE5804">
        <w:rPr>
          <w:rFonts w:ascii="Times New Roman" w:hAnsi="Times New Roman" w:cs="Times New Roman"/>
          <w:b/>
          <w:caps/>
          <w:sz w:val="24"/>
          <w:szCs w:val="24"/>
        </w:rPr>
        <w:t xml:space="preserve">D. SPRENDIMO NR. T2-275 „DĖL </w:t>
      </w:r>
      <w:r w:rsidR="007A2248" w:rsidRPr="00EE5804">
        <w:rPr>
          <w:rFonts w:ascii="Times New Roman" w:hAnsi="Times New Roman" w:cs="Times New Roman"/>
          <w:b/>
          <w:caps/>
          <w:sz w:val="24"/>
          <w:szCs w:val="24"/>
        </w:rPr>
        <w:t>KrETI</w:t>
      </w:r>
      <w:r w:rsidR="002E67A8" w:rsidRPr="00EE5804">
        <w:rPr>
          <w:rFonts w:ascii="Times New Roman" w:hAnsi="Times New Roman" w:cs="Times New Roman"/>
          <w:b/>
          <w:caps/>
          <w:sz w:val="24"/>
          <w:szCs w:val="24"/>
        </w:rPr>
        <w:t>NG</w:t>
      </w:r>
      <w:r w:rsidR="0016272B" w:rsidRPr="00EE5804">
        <w:rPr>
          <w:rFonts w:ascii="Times New Roman" w:hAnsi="Times New Roman" w:cs="Times New Roman"/>
          <w:b/>
          <w:caps/>
          <w:sz w:val="24"/>
          <w:szCs w:val="24"/>
        </w:rPr>
        <w:t>OS R</w:t>
      </w:r>
      <w:r w:rsidR="00543B8A" w:rsidRPr="00EE5804">
        <w:rPr>
          <w:rFonts w:ascii="Times New Roman" w:hAnsi="Times New Roman" w:cs="Times New Roman"/>
          <w:b/>
          <w:caps/>
          <w:sz w:val="24"/>
          <w:szCs w:val="24"/>
        </w:rPr>
        <w:t>AJONO SAVIVA</w:t>
      </w:r>
      <w:r w:rsidR="00A26BCB" w:rsidRPr="00EE5804">
        <w:rPr>
          <w:rFonts w:ascii="Times New Roman" w:hAnsi="Times New Roman" w:cs="Times New Roman"/>
          <w:b/>
          <w:caps/>
          <w:sz w:val="24"/>
          <w:szCs w:val="24"/>
        </w:rPr>
        <w:t>LDYBĖS Narkotikų kontrolės KOMISIJOs sudarymo</w:t>
      </w:r>
      <w:r w:rsidR="003E4493" w:rsidRPr="00EE5804">
        <w:rPr>
          <w:rFonts w:ascii="Times New Roman" w:hAnsi="Times New Roman" w:cs="Times New Roman"/>
          <w:b/>
          <w:caps/>
          <w:sz w:val="24"/>
          <w:szCs w:val="24"/>
        </w:rPr>
        <w:t>“ PAKEITIMO</w:t>
      </w:r>
    </w:p>
    <w:p w14:paraId="4339F212" w14:textId="77777777" w:rsidR="00A93B72" w:rsidRPr="00EE5804" w:rsidRDefault="00A93B72" w:rsidP="00881814">
      <w:pPr>
        <w:spacing w:after="0" w:line="240" w:lineRule="auto"/>
        <w:rPr>
          <w:rFonts w:ascii="Times New Roman" w:hAnsi="Times New Roman" w:cs="Times New Roman"/>
          <w:sz w:val="24"/>
          <w:szCs w:val="24"/>
        </w:rPr>
      </w:pPr>
    </w:p>
    <w:p w14:paraId="21087B2D" w14:textId="4AE38E57" w:rsidR="00281C87" w:rsidRPr="00281C87" w:rsidRDefault="0091178B" w:rsidP="00281C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AF2129">
        <w:rPr>
          <w:rFonts w:ascii="Times New Roman" w:eastAsia="Calibri" w:hAnsi="Times New Roman" w:cs="Times New Roman"/>
          <w:sz w:val="24"/>
          <w:szCs w:val="24"/>
        </w:rPr>
        <w:t>2</w:t>
      </w:r>
      <w:r w:rsidR="00281C87">
        <w:rPr>
          <w:rFonts w:ascii="Times New Roman" w:eastAsia="Calibri" w:hAnsi="Times New Roman" w:cs="Times New Roman"/>
          <w:sz w:val="24"/>
          <w:szCs w:val="24"/>
        </w:rPr>
        <w:t xml:space="preserve"> m. </w:t>
      </w:r>
      <w:r w:rsidR="00AF2129">
        <w:rPr>
          <w:rFonts w:ascii="Times New Roman" w:eastAsia="Calibri" w:hAnsi="Times New Roman" w:cs="Times New Roman"/>
          <w:sz w:val="24"/>
          <w:szCs w:val="24"/>
        </w:rPr>
        <w:t>lapkričio</w:t>
      </w:r>
      <w:r w:rsidR="00C3216E">
        <w:rPr>
          <w:rFonts w:ascii="Times New Roman" w:eastAsia="Calibri" w:hAnsi="Times New Roman" w:cs="Times New Roman"/>
          <w:sz w:val="24"/>
          <w:szCs w:val="24"/>
        </w:rPr>
        <w:t xml:space="preserve"> 9</w:t>
      </w:r>
      <w:r w:rsidR="00281C87">
        <w:rPr>
          <w:rFonts w:ascii="Times New Roman" w:eastAsia="Calibri" w:hAnsi="Times New Roman" w:cs="Times New Roman"/>
          <w:sz w:val="24"/>
          <w:szCs w:val="24"/>
        </w:rPr>
        <w:t xml:space="preserve"> d. Nr. T1</w:t>
      </w:r>
      <w:r w:rsidR="00281C87" w:rsidRPr="00281C87">
        <w:rPr>
          <w:rFonts w:ascii="Times New Roman" w:eastAsia="Calibri" w:hAnsi="Times New Roman" w:cs="Times New Roman"/>
          <w:sz w:val="24"/>
          <w:szCs w:val="24"/>
        </w:rPr>
        <w:t>-</w:t>
      </w:r>
      <w:r w:rsidR="00C3216E">
        <w:rPr>
          <w:rFonts w:ascii="Times New Roman" w:eastAsia="Calibri" w:hAnsi="Times New Roman" w:cs="Times New Roman"/>
          <w:sz w:val="24"/>
          <w:szCs w:val="24"/>
        </w:rPr>
        <w:t>302</w:t>
      </w:r>
    </w:p>
    <w:p w14:paraId="5D6A30A2" w14:textId="77777777" w:rsidR="00281C87" w:rsidRPr="00281C87" w:rsidRDefault="00281C87" w:rsidP="00281C87">
      <w:pPr>
        <w:spacing w:after="0" w:line="240" w:lineRule="auto"/>
        <w:jc w:val="center"/>
        <w:rPr>
          <w:rFonts w:ascii="Times New Roman" w:eastAsia="Calibri" w:hAnsi="Times New Roman" w:cs="Times New Roman"/>
          <w:sz w:val="24"/>
          <w:szCs w:val="24"/>
        </w:rPr>
      </w:pPr>
      <w:r w:rsidRPr="00281C87">
        <w:rPr>
          <w:rFonts w:ascii="Times New Roman" w:eastAsia="Calibri" w:hAnsi="Times New Roman" w:cs="Times New Roman"/>
          <w:sz w:val="24"/>
          <w:szCs w:val="24"/>
        </w:rPr>
        <w:t>Kretinga</w:t>
      </w:r>
    </w:p>
    <w:p w14:paraId="4DD89509" w14:textId="77777777" w:rsidR="00281C87" w:rsidRPr="00281C87" w:rsidRDefault="00281C87" w:rsidP="00881814">
      <w:pPr>
        <w:spacing w:after="0" w:line="240" w:lineRule="auto"/>
        <w:jc w:val="both"/>
        <w:rPr>
          <w:rFonts w:ascii="Times New Roman" w:eastAsia="Calibri" w:hAnsi="Times New Roman" w:cs="Times New Roman"/>
          <w:sz w:val="24"/>
          <w:szCs w:val="24"/>
        </w:rPr>
      </w:pPr>
    </w:p>
    <w:p w14:paraId="3CB3D281" w14:textId="78539A55" w:rsidR="00281C87" w:rsidRPr="00281C87" w:rsidRDefault="00281C87" w:rsidP="00F216C1">
      <w:pPr>
        <w:spacing w:after="0" w:line="240" w:lineRule="auto"/>
        <w:ind w:firstLine="851"/>
        <w:jc w:val="both"/>
        <w:rPr>
          <w:rFonts w:ascii="Times New Roman" w:eastAsia="Times New Roman" w:hAnsi="Times New Roman" w:cs="Times New Roman"/>
          <w:sz w:val="24"/>
          <w:szCs w:val="24"/>
        </w:rPr>
      </w:pPr>
      <w:r w:rsidRPr="00281C87">
        <w:rPr>
          <w:rFonts w:ascii="Times New Roman" w:eastAsia="Calibri" w:hAnsi="Times New Roman" w:cs="Times New Roman"/>
          <w:sz w:val="24"/>
          <w:szCs w:val="24"/>
        </w:rPr>
        <w:t xml:space="preserve">Vadovaudamasi </w:t>
      </w:r>
      <w:r w:rsidRPr="00281C87">
        <w:rPr>
          <w:rFonts w:ascii="Times New Roman" w:eastAsia="Times New Roman" w:hAnsi="Times New Roman" w:cs="Times New Roman"/>
          <w:sz w:val="24"/>
          <w:szCs w:val="20"/>
        </w:rPr>
        <w:t>Lietuvos Respublikos vietos savivaldos įstatymo</w:t>
      </w:r>
      <w:r w:rsidR="0049165B">
        <w:rPr>
          <w:rFonts w:ascii="Times New Roman" w:eastAsia="Times New Roman" w:hAnsi="Times New Roman" w:cs="Times New Roman"/>
          <w:sz w:val="24"/>
          <w:szCs w:val="20"/>
        </w:rPr>
        <w:t xml:space="preserve"> </w:t>
      </w:r>
      <w:r w:rsidRPr="00281C87">
        <w:rPr>
          <w:rFonts w:ascii="Times New Roman" w:eastAsia="Times New Roman" w:hAnsi="Times New Roman" w:cs="Times New Roman"/>
          <w:sz w:val="24"/>
          <w:szCs w:val="24"/>
        </w:rPr>
        <w:t xml:space="preserve">18 straipsnio 1 dalimi, </w:t>
      </w:r>
      <w:r w:rsidR="004347FF">
        <w:rPr>
          <w:rFonts w:ascii="Times New Roman" w:eastAsia="Times New Roman" w:hAnsi="Times New Roman" w:cs="Times New Roman"/>
          <w:sz w:val="24"/>
          <w:szCs w:val="24"/>
        </w:rPr>
        <w:t xml:space="preserve">atsižvelgdama į </w:t>
      </w:r>
      <w:r w:rsidR="00A47174">
        <w:rPr>
          <w:rFonts w:ascii="Times New Roman" w:eastAsia="Times New Roman" w:hAnsi="Times New Roman" w:cs="Times New Roman"/>
          <w:sz w:val="24"/>
          <w:szCs w:val="24"/>
        </w:rPr>
        <w:t>Kretingos rajono savivaldybės visuomenės sveikatos biuro 202</w:t>
      </w:r>
      <w:r w:rsidR="003E4493">
        <w:rPr>
          <w:rFonts w:ascii="Times New Roman" w:eastAsia="Times New Roman" w:hAnsi="Times New Roman" w:cs="Times New Roman"/>
          <w:sz w:val="24"/>
          <w:szCs w:val="24"/>
        </w:rPr>
        <w:t>2</w:t>
      </w:r>
      <w:r w:rsidR="00A47174">
        <w:rPr>
          <w:rFonts w:ascii="Times New Roman" w:eastAsia="Times New Roman" w:hAnsi="Times New Roman" w:cs="Times New Roman"/>
          <w:sz w:val="24"/>
          <w:szCs w:val="24"/>
        </w:rPr>
        <w:t xml:space="preserve"> m. </w:t>
      </w:r>
      <w:r w:rsidR="003E4493">
        <w:rPr>
          <w:rFonts w:ascii="Times New Roman" w:eastAsia="Times New Roman" w:hAnsi="Times New Roman" w:cs="Times New Roman"/>
          <w:sz w:val="24"/>
          <w:szCs w:val="24"/>
        </w:rPr>
        <w:t>lapkričio 7</w:t>
      </w:r>
      <w:r w:rsidR="00A47174">
        <w:rPr>
          <w:rFonts w:ascii="Times New Roman" w:eastAsia="Times New Roman" w:hAnsi="Times New Roman" w:cs="Times New Roman"/>
          <w:sz w:val="24"/>
          <w:szCs w:val="24"/>
        </w:rPr>
        <w:t xml:space="preserve"> d. </w:t>
      </w:r>
      <w:r w:rsidR="00A47174" w:rsidRPr="00166C4A">
        <w:rPr>
          <w:rFonts w:ascii="Times New Roman" w:eastAsia="Times New Roman" w:hAnsi="Times New Roman" w:cs="Times New Roman"/>
          <w:sz w:val="24"/>
          <w:szCs w:val="24"/>
        </w:rPr>
        <w:t>raštą N</w:t>
      </w:r>
      <w:r w:rsidR="00025EF5">
        <w:rPr>
          <w:rFonts w:ascii="Times New Roman" w:eastAsia="Times New Roman" w:hAnsi="Times New Roman" w:cs="Times New Roman"/>
          <w:sz w:val="24"/>
          <w:szCs w:val="24"/>
        </w:rPr>
        <w:t>r. SR-117</w:t>
      </w:r>
      <w:r w:rsidR="004347FF">
        <w:rPr>
          <w:rFonts w:ascii="Times New Roman" w:eastAsia="Times New Roman" w:hAnsi="Times New Roman" w:cs="Times New Roman"/>
          <w:sz w:val="24"/>
          <w:szCs w:val="24"/>
        </w:rPr>
        <w:t>,</w:t>
      </w:r>
      <w:r w:rsidR="00F216C1">
        <w:rPr>
          <w:rFonts w:ascii="Times New Roman" w:eastAsia="Times New Roman" w:hAnsi="Times New Roman" w:cs="Times New Roman"/>
          <w:sz w:val="24"/>
          <w:szCs w:val="24"/>
        </w:rPr>
        <w:t xml:space="preserve"> </w:t>
      </w:r>
      <w:r w:rsidRPr="00281C87">
        <w:rPr>
          <w:rFonts w:ascii="Times New Roman" w:eastAsia="Times New Roman" w:hAnsi="Times New Roman" w:cs="Times New Roman"/>
          <w:sz w:val="24"/>
          <w:szCs w:val="24"/>
        </w:rPr>
        <w:t>Kreti</w:t>
      </w:r>
      <w:r w:rsidR="00A47174">
        <w:rPr>
          <w:rFonts w:ascii="Times New Roman" w:eastAsia="Times New Roman" w:hAnsi="Times New Roman" w:cs="Times New Roman"/>
          <w:sz w:val="24"/>
          <w:szCs w:val="24"/>
        </w:rPr>
        <w:t>ngos rajono savivaldybės taryba</w:t>
      </w:r>
      <w:r w:rsidRPr="00281C87">
        <w:rPr>
          <w:rFonts w:ascii="Times New Roman" w:eastAsia="Times New Roman" w:hAnsi="Times New Roman" w:cs="Times New Roman"/>
          <w:sz w:val="24"/>
          <w:szCs w:val="24"/>
        </w:rPr>
        <w:t xml:space="preserve"> </w:t>
      </w:r>
      <w:r w:rsidRPr="00281C87">
        <w:rPr>
          <w:rFonts w:ascii="Times New Roman" w:eastAsia="Times New Roman" w:hAnsi="Times New Roman" w:cs="Times New Roman"/>
          <w:spacing w:val="60"/>
          <w:sz w:val="24"/>
          <w:szCs w:val="24"/>
        </w:rPr>
        <w:t>nusprendžia</w:t>
      </w:r>
      <w:r w:rsidRPr="00281C87">
        <w:rPr>
          <w:rFonts w:ascii="Times New Roman" w:eastAsia="Times New Roman" w:hAnsi="Times New Roman" w:cs="Times New Roman"/>
          <w:sz w:val="24"/>
          <w:szCs w:val="24"/>
        </w:rPr>
        <w:t>:</w:t>
      </w:r>
    </w:p>
    <w:p w14:paraId="4FE6EF55" w14:textId="1A8B1506" w:rsidR="003E4493" w:rsidRDefault="00281C87" w:rsidP="00281C87">
      <w:pPr>
        <w:spacing w:after="0" w:line="240" w:lineRule="auto"/>
        <w:ind w:firstLine="851"/>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 xml:space="preserve">1. </w:t>
      </w:r>
      <w:r w:rsidR="003E4493">
        <w:rPr>
          <w:rFonts w:ascii="Times New Roman" w:eastAsia="Times New Roman" w:hAnsi="Times New Roman" w:cs="Times New Roman"/>
          <w:sz w:val="24"/>
          <w:szCs w:val="24"/>
        </w:rPr>
        <w:t>Pakeisti Kretingos rajono savivaldybės tarybos 2020 m. spalio 29 d. sprendimo Nr. T2-275 „Dėl Kretingos rajono savivaldybės narkotikų kontrolės komisijos sudarymo“ 1 punktą ir jį išdėstyti taip:</w:t>
      </w:r>
    </w:p>
    <w:p w14:paraId="599F82D1" w14:textId="1AD47FA9" w:rsidR="00281C87" w:rsidRPr="00281C87" w:rsidRDefault="003E4493" w:rsidP="00281C8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81C87" w:rsidRPr="00281C87">
        <w:rPr>
          <w:rFonts w:ascii="Times New Roman" w:eastAsia="Times New Roman" w:hAnsi="Times New Roman" w:cs="Times New Roman"/>
          <w:sz w:val="24"/>
          <w:szCs w:val="24"/>
        </w:rPr>
        <w:t xml:space="preserve">Sudaryti </w:t>
      </w:r>
      <w:r w:rsidR="00A47174">
        <w:rPr>
          <w:rFonts w:ascii="Times New Roman" w:eastAsia="Times New Roman" w:hAnsi="Times New Roman" w:cs="Times New Roman"/>
          <w:sz w:val="24"/>
          <w:szCs w:val="24"/>
        </w:rPr>
        <w:t>Kretingos rajono savivaldybės tarybos kadencijos laikotarpiui</w:t>
      </w:r>
      <w:r w:rsidR="00281C87" w:rsidRPr="00281C87">
        <w:rPr>
          <w:rFonts w:ascii="Times New Roman" w:eastAsia="Times New Roman" w:hAnsi="Times New Roman" w:cs="Times New Roman"/>
          <w:sz w:val="24"/>
          <w:szCs w:val="24"/>
        </w:rPr>
        <w:t xml:space="preserve"> šios sudėties Kretingos rajono savivaldybės narkotikų kontrolės komisiją:</w:t>
      </w:r>
    </w:p>
    <w:p w14:paraId="0EA22664" w14:textId="3A4931EF" w:rsidR="00806753" w:rsidRDefault="003E4493" w:rsidP="0080675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Vitalija </w:t>
      </w:r>
      <w:proofErr w:type="spellStart"/>
      <w:r>
        <w:rPr>
          <w:rFonts w:ascii="Times New Roman" w:eastAsia="Times New Roman" w:hAnsi="Times New Roman" w:cs="Times New Roman"/>
          <w:sz w:val="24"/>
          <w:szCs w:val="24"/>
        </w:rPr>
        <w:t>Valanči</w:t>
      </w:r>
      <w:r w:rsidR="008B340C">
        <w:rPr>
          <w:rFonts w:ascii="Times New Roman" w:eastAsia="Times New Roman" w:hAnsi="Times New Roman" w:cs="Times New Roman"/>
          <w:sz w:val="24"/>
          <w:szCs w:val="24"/>
        </w:rPr>
        <w:t>u</w:t>
      </w:r>
      <w:r>
        <w:rPr>
          <w:rFonts w:ascii="Times New Roman" w:eastAsia="Times New Roman" w:hAnsi="Times New Roman" w:cs="Times New Roman"/>
          <w:sz w:val="24"/>
          <w:szCs w:val="24"/>
        </w:rPr>
        <w:t>tė</w:t>
      </w:r>
      <w:proofErr w:type="spellEnd"/>
      <w:r w:rsidR="00806753" w:rsidRPr="00281C87">
        <w:rPr>
          <w:rFonts w:ascii="Times New Roman" w:eastAsia="Times New Roman" w:hAnsi="Times New Roman" w:cs="Times New Roman"/>
          <w:sz w:val="24"/>
          <w:szCs w:val="24"/>
        </w:rPr>
        <w:t>, Kretingos rajono savivaldybės mero pavaduotoja</w:t>
      </w:r>
      <w:r w:rsidR="00806753">
        <w:rPr>
          <w:rFonts w:ascii="Times New Roman" w:eastAsia="Times New Roman" w:hAnsi="Times New Roman" w:cs="Times New Roman"/>
          <w:sz w:val="24"/>
          <w:szCs w:val="24"/>
        </w:rPr>
        <w:t xml:space="preserve"> – </w:t>
      </w:r>
      <w:r w:rsidR="00EE5804">
        <w:rPr>
          <w:rFonts w:ascii="Times New Roman" w:eastAsia="Times New Roman" w:hAnsi="Times New Roman" w:cs="Times New Roman"/>
          <w:sz w:val="24"/>
          <w:szCs w:val="24"/>
        </w:rPr>
        <w:t>k</w:t>
      </w:r>
      <w:r w:rsidR="00806753">
        <w:rPr>
          <w:rFonts w:ascii="Times New Roman" w:eastAsia="Times New Roman" w:hAnsi="Times New Roman" w:cs="Times New Roman"/>
          <w:sz w:val="24"/>
          <w:szCs w:val="24"/>
        </w:rPr>
        <w:t>omisijos pirminink</w:t>
      </w:r>
      <w:r>
        <w:rPr>
          <w:rFonts w:ascii="Times New Roman" w:eastAsia="Times New Roman" w:hAnsi="Times New Roman" w:cs="Times New Roman"/>
          <w:sz w:val="24"/>
          <w:szCs w:val="24"/>
        </w:rPr>
        <w:t>ė</w:t>
      </w:r>
      <w:r w:rsidR="00806753">
        <w:rPr>
          <w:rFonts w:ascii="Times New Roman" w:eastAsia="Times New Roman" w:hAnsi="Times New Roman" w:cs="Times New Roman"/>
          <w:sz w:val="24"/>
          <w:szCs w:val="24"/>
        </w:rPr>
        <w:t>;</w:t>
      </w:r>
    </w:p>
    <w:p w14:paraId="7CC46A43" w14:textId="08C49A86" w:rsidR="00881814" w:rsidRDefault="00881814" w:rsidP="00881814">
      <w:pPr>
        <w:spacing w:after="0" w:line="240" w:lineRule="auto"/>
        <w:ind w:firstLine="851"/>
        <w:contextualSpacing/>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 xml:space="preserve">Zita Abelkienė, </w:t>
      </w:r>
      <w:r w:rsidR="00BB1950">
        <w:rPr>
          <w:rFonts w:ascii="Times New Roman" w:eastAsia="Times New Roman" w:hAnsi="Times New Roman" w:cs="Times New Roman"/>
          <w:sz w:val="24"/>
          <w:szCs w:val="24"/>
        </w:rPr>
        <w:t xml:space="preserve">Kretingos rajono savivaldybės administracijos (toliau – administracijos) </w:t>
      </w:r>
      <w:r w:rsidRPr="00281C87">
        <w:rPr>
          <w:rFonts w:ascii="Times New Roman" w:eastAsia="Times New Roman" w:hAnsi="Times New Roman" w:cs="Times New Roman"/>
          <w:sz w:val="24"/>
          <w:szCs w:val="24"/>
        </w:rPr>
        <w:t>savivaldybės gydytoja (vyriausioji specialistė)</w:t>
      </w:r>
      <w:r>
        <w:rPr>
          <w:rFonts w:ascii="Times New Roman" w:eastAsia="Times New Roman" w:hAnsi="Times New Roman" w:cs="Times New Roman"/>
          <w:sz w:val="24"/>
          <w:szCs w:val="24"/>
        </w:rPr>
        <w:t xml:space="preserve"> – komisijos pirmininko pavaduotoja;</w:t>
      </w:r>
    </w:p>
    <w:p w14:paraId="7134CD68" w14:textId="6A369C1B" w:rsidR="00881814" w:rsidRDefault="00881814" w:rsidP="00881814">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Inga </w:t>
      </w:r>
      <w:proofErr w:type="spellStart"/>
      <w:r>
        <w:rPr>
          <w:rFonts w:ascii="Times New Roman" w:eastAsia="Times New Roman" w:hAnsi="Times New Roman" w:cs="Times New Roman"/>
          <w:sz w:val="24"/>
          <w:szCs w:val="24"/>
        </w:rPr>
        <w:t>Biliūnaitė-Rušinskė</w:t>
      </w:r>
      <w:proofErr w:type="spellEnd"/>
      <w:r>
        <w:rPr>
          <w:rFonts w:ascii="Times New Roman" w:eastAsia="Times New Roman" w:hAnsi="Times New Roman" w:cs="Times New Roman"/>
          <w:sz w:val="24"/>
          <w:szCs w:val="24"/>
        </w:rPr>
        <w:t>, administracijos jaunimo reikalų koordinatorė (vyriausioji specialistė);</w:t>
      </w:r>
    </w:p>
    <w:p w14:paraId="04383A92" w14:textId="0D4D8D9E" w:rsidR="003E4493" w:rsidRPr="00281C87" w:rsidRDefault="003E4493" w:rsidP="0080675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Lina </w:t>
      </w:r>
      <w:proofErr w:type="spellStart"/>
      <w:r>
        <w:rPr>
          <w:rFonts w:ascii="Times New Roman" w:eastAsia="Times New Roman" w:hAnsi="Times New Roman" w:cs="Times New Roman"/>
          <w:sz w:val="24"/>
          <w:szCs w:val="24"/>
        </w:rPr>
        <w:t>Bruzdeilynienė</w:t>
      </w:r>
      <w:proofErr w:type="spellEnd"/>
      <w:r>
        <w:rPr>
          <w:rFonts w:ascii="Times New Roman" w:eastAsia="Times New Roman" w:hAnsi="Times New Roman" w:cs="Times New Roman"/>
          <w:sz w:val="24"/>
          <w:szCs w:val="24"/>
        </w:rPr>
        <w:t>, administracijos  tarpinstitucinio bendradarbiavimo koordinatorė (vyriausioji specialistė)</w:t>
      </w:r>
      <w:r w:rsidR="00025EF5">
        <w:rPr>
          <w:rFonts w:ascii="Times New Roman" w:eastAsia="Times New Roman" w:hAnsi="Times New Roman" w:cs="Times New Roman"/>
          <w:sz w:val="24"/>
          <w:szCs w:val="24"/>
        </w:rPr>
        <w:t>;</w:t>
      </w:r>
    </w:p>
    <w:p w14:paraId="4467D877" w14:textId="6C72FACC" w:rsidR="00281C87" w:rsidRPr="0091178B" w:rsidRDefault="00124A32" w:rsidP="00281C87">
      <w:pPr>
        <w:spacing w:after="0" w:line="240" w:lineRule="auto"/>
        <w:ind w:firstLine="851"/>
        <w:jc w:val="both"/>
        <w:rPr>
          <w:rFonts w:ascii="Times New Roman" w:eastAsia="Times New Roman" w:hAnsi="Times New Roman" w:cs="Times New Roman"/>
          <w:sz w:val="24"/>
          <w:szCs w:val="24"/>
        </w:rPr>
      </w:pPr>
      <w:r w:rsidRPr="0091178B">
        <w:rPr>
          <w:rFonts w:ascii="Times New Roman" w:eastAsia="Times New Roman" w:hAnsi="Times New Roman" w:cs="Times New Roman"/>
          <w:sz w:val="24"/>
          <w:szCs w:val="24"/>
        </w:rPr>
        <w:t xml:space="preserve">Tomas </w:t>
      </w:r>
      <w:proofErr w:type="spellStart"/>
      <w:r w:rsidRPr="0091178B">
        <w:rPr>
          <w:rFonts w:ascii="Times New Roman" w:eastAsia="Times New Roman" w:hAnsi="Times New Roman" w:cs="Times New Roman"/>
          <w:sz w:val="24"/>
          <w:szCs w:val="24"/>
        </w:rPr>
        <w:t>Mikelkevičius</w:t>
      </w:r>
      <w:proofErr w:type="spellEnd"/>
      <w:r w:rsidR="00281C87" w:rsidRPr="0091178B">
        <w:rPr>
          <w:rFonts w:ascii="Times New Roman" w:eastAsia="Times New Roman" w:hAnsi="Times New Roman" w:cs="Times New Roman"/>
          <w:sz w:val="24"/>
          <w:szCs w:val="24"/>
        </w:rPr>
        <w:t xml:space="preserve">, </w:t>
      </w:r>
      <w:r w:rsidRPr="0091178B">
        <w:rPr>
          <w:rFonts w:ascii="Times New Roman" w:eastAsia="Times New Roman" w:hAnsi="Times New Roman" w:cs="Times New Roman"/>
          <w:sz w:val="24"/>
          <w:szCs w:val="24"/>
        </w:rPr>
        <w:t xml:space="preserve">Klaipėdos AVPK </w:t>
      </w:r>
      <w:r w:rsidR="00281C87" w:rsidRPr="0091178B">
        <w:rPr>
          <w:rFonts w:ascii="Times New Roman" w:eastAsia="Times New Roman" w:hAnsi="Times New Roman" w:cs="Times New Roman"/>
          <w:sz w:val="24"/>
          <w:szCs w:val="24"/>
        </w:rPr>
        <w:t xml:space="preserve">Kretingos rajono policijos komisariato </w:t>
      </w:r>
      <w:r w:rsidR="00776EC2">
        <w:rPr>
          <w:rFonts w:ascii="Times New Roman" w:eastAsia="Times New Roman" w:hAnsi="Times New Roman" w:cs="Times New Roman"/>
          <w:sz w:val="24"/>
          <w:szCs w:val="24"/>
        </w:rPr>
        <w:t>Veiklos skyriaus viršininkas</w:t>
      </w:r>
      <w:r w:rsidR="00281C87" w:rsidRPr="0091178B">
        <w:rPr>
          <w:rFonts w:ascii="Times New Roman" w:eastAsia="Times New Roman" w:hAnsi="Times New Roman" w:cs="Times New Roman"/>
          <w:sz w:val="24"/>
          <w:szCs w:val="24"/>
        </w:rPr>
        <w:t>;</w:t>
      </w:r>
    </w:p>
    <w:p w14:paraId="754BDC1E" w14:textId="00BC70AB" w:rsidR="0091178B" w:rsidRDefault="0091178B" w:rsidP="0091178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Rima Ramoškienė</w:t>
      </w:r>
      <w:r w:rsidRPr="00281C87">
        <w:rPr>
          <w:rFonts w:ascii="Times New Roman" w:eastAsia="Times New Roman" w:hAnsi="Times New Roman" w:cs="Times New Roman"/>
          <w:sz w:val="24"/>
          <w:szCs w:val="24"/>
        </w:rPr>
        <w:t>, administracijos Švie</w:t>
      </w:r>
      <w:r>
        <w:rPr>
          <w:rFonts w:ascii="Times New Roman" w:eastAsia="Times New Roman" w:hAnsi="Times New Roman" w:cs="Times New Roman"/>
          <w:sz w:val="24"/>
          <w:szCs w:val="24"/>
        </w:rPr>
        <w:t>timo skyriaus vyriausioji specialistė</w:t>
      </w:r>
      <w:r w:rsidRPr="00281C87">
        <w:rPr>
          <w:rFonts w:ascii="Times New Roman" w:eastAsia="Times New Roman" w:hAnsi="Times New Roman" w:cs="Times New Roman"/>
          <w:sz w:val="24"/>
          <w:szCs w:val="24"/>
        </w:rPr>
        <w:t>;</w:t>
      </w:r>
    </w:p>
    <w:p w14:paraId="583B0E63" w14:textId="1F350114" w:rsidR="00025EF5" w:rsidRPr="00281C87" w:rsidRDefault="00025EF5" w:rsidP="0091178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Ingrida Rimgailė, VšĮ Kretingos psichikos sveikatos centro medicinos psichologė;</w:t>
      </w:r>
    </w:p>
    <w:p w14:paraId="2D88D0CB" w14:textId="14E34B8B" w:rsidR="00281C87" w:rsidRDefault="00281C87" w:rsidP="00281C87">
      <w:pPr>
        <w:spacing w:after="0" w:line="240" w:lineRule="auto"/>
        <w:ind w:firstLine="851"/>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Diana Špučien</w:t>
      </w:r>
      <w:r w:rsidR="00545784">
        <w:rPr>
          <w:rFonts w:ascii="Times New Roman" w:eastAsia="Times New Roman" w:hAnsi="Times New Roman" w:cs="Times New Roman"/>
          <w:sz w:val="24"/>
          <w:szCs w:val="24"/>
        </w:rPr>
        <w:t>ė</w:t>
      </w:r>
      <w:r w:rsidR="00545784" w:rsidRPr="00721E4D">
        <w:rPr>
          <w:rFonts w:ascii="Times New Roman" w:eastAsia="Times New Roman" w:hAnsi="Times New Roman" w:cs="Times New Roman"/>
          <w:sz w:val="24"/>
          <w:szCs w:val="24"/>
        </w:rPr>
        <w:t>, Kretingos s</w:t>
      </w:r>
      <w:r w:rsidRPr="00721E4D">
        <w:rPr>
          <w:rFonts w:ascii="Times New Roman" w:eastAsia="Times New Roman" w:hAnsi="Times New Roman" w:cs="Times New Roman"/>
          <w:sz w:val="24"/>
          <w:szCs w:val="24"/>
        </w:rPr>
        <w:t>ocialinių</w:t>
      </w:r>
      <w:r w:rsidRPr="00281C87">
        <w:rPr>
          <w:rFonts w:ascii="Times New Roman" w:eastAsia="Times New Roman" w:hAnsi="Times New Roman" w:cs="Times New Roman"/>
          <w:sz w:val="24"/>
          <w:szCs w:val="24"/>
        </w:rPr>
        <w:t xml:space="preserve"> paslaugų centro Pagalbos šeimai tarnybos vyriausioji socialinė darbuotoja;</w:t>
      </w:r>
    </w:p>
    <w:p w14:paraId="477F87B0" w14:textId="4AF388DA" w:rsidR="00166C4A" w:rsidRPr="00281C87" w:rsidRDefault="00166C4A" w:rsidP="00281C8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Neringa </w:t>
      </w:r>
      <w:proofErr w:type="spellStart"/>
      <w:r>
        <w:rPr>
          <w:rFonts w:ascii="Times New Roman" w:eastAsia="Times New Roman" w:hAnsi="Times New Roman" w:cs="Times New Roman"/>
          <w:sz w:val="24"/>
          <w:szCs w:val="24"/>
        </w:rPr>
        <w:t>Tranizienė</w:t>
      </w:r>
      <w:proofErr w:type="spellEnd"/>
      <w:r>
        <w:rPr>
          <w:rFonts w:ascii="Times New Roman" w:eastAsia="Times New Roman" w:hAnsi="Times New Roman" w:cs="Times New Roman"/>
          <w:sz w:val="24"/>
          <w:szCs w:val="24"/>
        </w:rPr>
        <w:t>, administracijos Socialinės paramos skyriaus specialistė;</w:t>
      </w:r>
    </w:p>
    <w:p w14:paraId="544BF8BF" w14:textId="77777777" w:rsidR="00281C87" w:rsidRPr="00281C87" w:rsidRDefault="00281C87" w:rsidP="00281C87">
      <w:pPr>
        <w:spacing w:after="0" w:line="240" w:lineRule="auto"/>
        <w:ind w:firstLine="851"/>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 xml:space="preserve">Angelė </w:t>
      </w:r>
      <w:proofErr w:type="spellStart"/>
      <w:r w:rsidRPr="00281C87">
        <w:rPr>
          <w:rFonts w:ascii="Times New Roman" w:eastAsia="Times New Roman" w:hAnsi="Times New Roman" w:cs="Times New Roman"/>
          <w:sz w:val="24"/>
          <w:szCs w:val="24"/>
        </w:rPr>
        <w:t>Ubartienė</w:t>
      </w:r>
      <w:proofErr w:type="spellEnd"/>
      <w:r w:rsidRPr="00281C87">
        <w:rPr>
          <w:rFonts w:ascii="Times New Roman" w:eastAsia="Times New Roman" w:hAnsi="Times New Roman" w:cs="Times New Roman"/>
          <w:sz w:val="24"/>
          <w:szCs w:val="24"/>
        </w:rPr>
        <w:t>, administracijos Civilinės saugos ir viešosios tvarkos skyriaus vyriausioji specialistė;</w:t>
      </w:r>
    </w:p>
    <w:p w14:paraId="70E445C3" w14:textId="2A656F3D" w:rsidR="00881814" w:rsidRDefault="00281C87" w:rsidP="00881814">
      <w:pPr>
        <w:spacing w:after="0" w:line="240" w:lineRule="auto"/>
        <w:ind w:firstLine="851"/>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 xml:space="preserve">Vaidota </w:t>
      </w:r>
      <w:proofErr w:type="spellStart"/>
      <w:r w:rsidRPr="00281C87">
        <w:rPr>
          <w:rFonts w:ascii="Times New Roman" w:eastAsia="Times New Roman" w:hAnsi="Times New Roman" w:cs="Times New Roman"/>
          <w:sz w:val="24"/>
          <w:szCs w:val="24"/>
        </w:rPr>
        <w:t>Vaišienė</w:t>
      </w:r>
      <w:proofErr w:type="spellEnd"/>
      <w:r w:rsidRPr="00281C87">
        <w:rPr>
          <w:rFonts w:ascii="Times New Roman" w:eastAsia="Times New Roman" w:hAnsi="Times New Roman" w:cs="Times New Roman"/>
          <w:sz w:val="24"/>
          <w:szCs w:val="24"/>
        </w:rPr>
        <w:t>, Kretingos rajono švietimo centro Pedagoginės psichologin</w:t>
      </w:r>
      <w:r w:rsidR="00166C4A">
        <w:rPr>
          <w:rFonts w:ascii="Times New Roman" w:eastAsia="Times New Roman" w:hAnsi="Times New Roman" w:cs="Times New Roman"/>
          <w:sz w:val="24"/>
          <w:szCs w:val="24"/>
        </w:rPr>
        <w:t>ės pagalbos skyriaus vedėja</w:t>
      </w:r>
      <w:r w:rsidR="00881814">
        <w:rPr>
          <w:rFonts w:ascii="Times New Roman" w:eastAsia="Times New Roman" w:hAnsi="Times New Roman" w:cs="Times New Roman"/>
          <w:sz w:val="24"/>
          <w:szCs w:val="24"/>
        </w:rPr>
        <w:t>;</w:t>
      </w:r>
    </w:p>
    <w:p w14:paraId="122CC505" w14:textId="733EAE7A" w:rsidR="00025EF5" w:rsidRDefault="00881814" w:rsidP="0088181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Viktorija Vasiliauskienė, Kretingos rajono savivaldybės visuomenės sveikatos biuro visuomenės sveikatos specialistė, vykdanti vaikų ir jaunimo sveikatos priežiūrą.“.</w:t>
      </w:r>
    </w:p>
    <w:p w14:paraId="636D8680" w14:textId="46B8747B" w:rsidR="00F417EF" w:rsidRPr="00281C87" w:rsidRDefault="00025EF5" w:rsidP="008B340C">
      <w:pPr>
        <w:tabs>
          <w:tab w:val="left" w:pos="1276"/>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rPr>
        <w:t>2</w:t>
      </w:r>
      <w:r w:rsidR="002F041E">
        <w:rPr>
          <w:rFonts w:ascii="Times New Roman" w:eastAsia="Calibri" w:hAnsi="Times New Roman" w:cs="Times New Roman"/>
          <w:sz w:val="24"/>
        </w:rPr>
        <w:t>.</w:t>
      </w:r>
      <w:r w:rsidR="00F417EF">
        <w:rPr>
          <w:rFonts w:ascii="Times New Roman" w:eastAsia="Calibri" w:hAnsi="Times New Roman" w:cs="Times New Roman"/>
          <w:sz w:val="24"/>
        </w:rPr>
        <w:t xml:space="preserve"> </w:t>
      </w:r>
      <w:r w:rsidR="00F417EF" w:rsidRPr="00F417EF">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A5AEEB2" w14:textId="77777777" w:rsidR="00281C87" w:rsidRPr="00281C87" w:rsidRDefault="00281C87" w:rsidP="00281C87">
      <w:pPr>
        <w:spacing w:after="0" w:line="240" w:lineRule="auto"/>
        <w:rPr>
          <w:rFonts w:ascii="Times New Roman" w:eastAsia="Calibri" w:hAnsi="Times New Roman" w:cs="Times New Roman"/>
          <w:sz w:val="24"/>
          <w:szCs w:val="24"/>
        </w:rPr>
      </w:pPr>
    </w:p>
    <w:p w14:paraId="0D842139" w14:textId="784436DE" w:rsidR="00281C87" w:rsidRPr="00281C87" w:rsidRDefault="00281C87" w:rsidP="00281C87">
      <w:pPr>
        <w:spacing w:after="0" w:line="240" w:lineRule="auto"/>
        <w:rPr>
          <w:rFonts w:ascii="Times New Roman" w:eastAsia="Calibri" w:hAnsi="Times New Roman" w:cs="Times New Roman"/>
          <w:sz w:val="24"/>
          <w:szCs w:val="24"/>
        </w:rPr>
      </w:pPr>
      <w:r w:rsidRPr="00281C87">
        <w:rPr>
          <w:rFonts w:ascii="Times New Roman" w:eastAsia="Calibri" w:hAnsi="Times New Roman" w:cs="Times New Roman"/>
          <w:sz w:val="24"/>
          <w:szCs w:val="24"/>
        </w:rPr>
        <w:t>Savivaldybės meras</w:t>
      </w:r>
    </w:p>
    <w:p w14:paraId="20FB333E" w14:textId="77777777" w:rsidR="00281C87" w:rsidRPr="00281C87" w:rsidRDefault="00281C87" w:rsidP="00281C87">
      <w:pPr>
        <w:spacing w:after="0" w:line="240" w:lineRule="auto"/>
        <w:rPr>
          <w:rFonts w:ascii="Times New Roman" w:eastAsia="Calibri" w:hAnsi="Times New Roman" w:cs="Times New Roman"/>
          <w:sz w:val="24"/>
          <w:szCs w:val="24"/>
        </w:rPr>
      </w:pPr>
    </w:p>
    <w:p w14:paraId="5FE99974" w14:textId="77777777" w:rsidR="00281C87" w:rsidRPr="00281C87" w:rsidRDefault="00281C87" w:rsidP="00281C87">
      <w:pPr>
        <w:spacing w:after="0" w:line="240" w:lineRule="auto"/>
        <w:rPr>
          <w:rFonts w:ascii="Times New Roman" w:eastAsia="Calibri" w:hAnsi="Times New Roman" w:cs="Times New Roman"/>
          <w:sz w:val="24"/>
          <w:szCs w:val="24"/>
        </w:rPr>
      </w:pPr>
    </w:p>
    <w:p w14:paraId="48BC1A28" w14:textId="77777777" w:rsidR="00166C4A" w:rsidRDefault="00166C4A" w:rsidP="00281C87">
      <w:pPr>
        <w:spacing w:after="0" w:line="240" w:lineRule="auto"/>
        <w:rPr>
          <w:rFonts w:ascii="Times New Roman" w:eastAsia="Calibri" w:hAnsi="Times New Roman" w:cs="Times New Roman"/>
          <w:sz w:val="24"/>
          <w:szCs w:val="24"/>
        </w:rPr>
      </w:pPr>
    </w:p>
    <w:p w14:paraId="1FD1EF6A" w14:textId="74BD4563" w:rsidR="00281C87" w:rsidRPr="00281C87" w:rsidRDefault="00281C87" w:rsidP="002F041E">
      <w:pPr>
        <w:spacing w:after="0" w:line="240" w:lineRule="auto"/>
        <w:rPr>
          <w:rFonts w:ascii="Calibri" w:eastAsia="Calibri" w:hAnsi="Calibri" w:cs="Times New Roman"/>
        </w:rPr>
      </w:pPr>
      <w:r w:rsidRPr="00281C87">
        <w:rPr>
          <w:rFonts w:ascii="Times New Roman" w:eastAsia="Calibri" w:hAnsi="Times New Roman" w:cs="Times New Roman"/>
          <w:sz w:val="24"/>
          <w:szCs w:val="24"/>
        </w:rPr>
        <w:t>Zita Abelkienė</w:t>
      </w:r>
    </w:p>
    <w:p w14:paraId="53DA7E6A" w14:textId="77777777" w:rsidR="009F50B2" w:rsidRDefault="009F50B2" w:rsidP="009F50B2">
      <w:pPr>
        <w:spacing w:after="0" w:line="240" w:lineRule="auto"/>
        <w:rPr>
          <w:rFonts w:ascii="Times New Roman" w:hAnsi="Times New Roman" w:cs="Times New Roman"/>
          <w:sz w:val="24"/>
          <w:szCs w:val="24"/>
        </w:rPr>
        <w:sectPr w:rsidR="009F50B2" w:rsidSect="00822294">
          <w:headerReference w:type="default" r:id="rId8"/>
          <w:headerReference w:type="first" r:id="rId9"/>
          <w:pgSz w:w="11906" w:h="16838" w:code="9"/>
          <w:pgMar w:top="1134" w:right="567" w:bottom="1134" w:left="1701" w:header="567" w:footer="567" w:gutter="0"/>
          <w:pgNumType w:start="1"/>
          <w:cols w:space="1296"/>
          <w:titlePg/>
          <w:docGrid w:linePitch="360"/>
        </w:sectPr>
      </w:pPr>
    </w:p>
    <w:p w14:paraId="0030783C" w14:textId="77777777" w:rsidR="00764447" w:rsidRPr="009F50B2" w:rsidRDefault="00764447" w:rsidP="00764447">
      <w:pPr>
        <w:spacing w:after="0" w:line="240" w:lineRule="auto"/>
        <w:jc w:val="center"/>
        <w:outlineLvl w:val="0"/>
        <w:rPr>
          <w:rFonts w:ascii="Times New Roman" w:eastAsia="Times New Roman" w:hAnsi="Times New Roman" w:cs="Times New Roman"/>
          <w:b/>
          <w:sz w:val="24"/>
          <w:szCs w:val="24"/>
        </w:rPr>
      </w:pPr>
      <w:r w:rsidRPr="009F50B2">
        <w:rPr>
          <w:rFonts w:ascii="Times New Roman" w:eastAsia="Times New Roman" w:hAnsi="Times New Roman" w:cs="Times New Roman"/>
          <w:b/>
          <w:sz w:val="24"/>
          <w:szCs w:val="24"/>
        </w:rPr>
        <w:lastRenderedPageBreak/>
        <w:t>AIŠKINAMASIS RAŠTAS</w:t>
      </w:r>
    </w:p>
    <w:p w14:paraId="5E815376" w14:textId="77777777" w:rsidR="00764447" w:rsidRPr="009F50B2" w:rsidRDefault="00764447" w:rsidP="00764447">
      <w:pPr>
        <w:spacing w:after="0" w:line="240" w:lineRule="auto"/>
        <w:jc w:val="center"/>
        <w:rPr>
          <w:rFonts w:ascii="Times New Roman" w:eastAsia="Times New Roman" w:hAnsi="Times New Roman" w:cs="Times New Roman"/>
          <w:b/>
          <w:sz w:val="24"/>
          <w:szCs w:val="24"/>
        </w:rPr>
      </w:pPr>
      <w:r w:rsidRPr="009F50B2">
        <w:rPr>
          <w:rFonts w:ascii="Times New Roman" w:eastAsia="Times New Roman" w:hAnsi="Times New Roman" w:cs="Times New Roman"/>
          <w:b/>
          <w:sz w:val="24"/>
          <w:szCs w:val="24"/>
        </w:rPr>
        <w:t>PRIE KRETINGOS RAJONO SAVIVALDYBĖS TARYBOS SPRENDIMO PROJEKTO</w:t>
      </w:r>
    </w:p>
    <w:p w14:paraId="45667003" w14:textId="6B5A7268" w:rsidR="00025EF5" w:rsidRPr="009F50B2" w:rsidRDefault="00025EF5" w:rsidP="00025EF5">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2020 M. SPALIO 29</w:t>
      </w:r>
      <w:r w:rsidR="00EE5804">
        <w:rPr>
          <w:rFonts w:ascii="Times New Roman" w:hAnsi="Times New Roman" w:cs="Times New Roman"/>
          <w:b/>
          <w:caps/>
          <w:sz w:val="24"/>
          <w:szCs w:val="24"/>
        </w:rPr>
        <w:t xml:space="preserve"> </w:t>
      </w:r>
      <w:r>
        <w:rPr>
          <w:rFonts w:ascii="Times New Roman" w:hAnsi="Times New Roman" w:cs="Times New Roman"/>
          <w:b/>
          <w:caps/>
          <w:sz w:val="24"/>
          <w:szCs w:val="24"/>
        </w:rPr>
        <w:t xml:space="preserve">D. SPRENDIMO NR. T2-275 „DĖL </w:t>
      </w:r>
      <w:r w:rsidRPr="009F50B2">
        <w:rPr>
          <w:rFonts w:ascii="Times New Roman" w:hAnsi="Times New Roman" w:cs="Times New Roman"/>
          <w:b/>
          <w:caps/>
          <w:sz w:val="24"/>
          <w:szCs w:val="24"/>
        </w:rPr>
        <w:t>KrETINGOS RAJONO SAVIVA</w:t>
      </w:r>
      <w:r>
        <w:rPr>
          <w:rFonts w:ascii="Times New Roman" w:hAnsi="Times New Roman" w:cs="Times New Roman"/>
          <w:b/>
          <w:caps/>
          <w:sz w:val="24"/>
          <w:szCs w:val="24"/>
        </w:rPr>
        <w:t>LDYBĖS Narkotikų kontrolės KOMISIJOs sudarymo“ PAKEITIMO“</w:t>
      </w:r>
    </w:p>
    <w:p w14:paraId="1B12125B" w14:textId="0CCC9C9B" w:rsidR="00AC17E2" w:rsidRPr="00881814" w:rsidRDefault="00AC17E2" w:rsidP="00EC0B50">
      <w:pPr>
        <w:spacing w:after="0" w:line="240" w:lineRule="auto"/>
        <w:rPr>
          <w:rFonts w:ascii="Times New Roman" w:eastAsia="Times New Roman" w:hAnsi="Times New Roman" w:cs="Times New Roman"/>
          <w:bCs/>
          <w:sz w:val="24"/>
          <w:szCs w:val="24"/>
        </w:rPr>
      </w:pPr>
    </w:p>
    <w:p w14:paraId="1F56DCB7" w14:textId="1C3E9501" w:rsidR="00AC17E2" w:rsidRPr="00AC17E2" w:rsidRDefault="0091178B" w:rsidP="007644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0168A8">
        <w:rPr>
          <w:rFonts w:ascii="Times New Roman" w:eastAsia="Times New Roman" w:hAnsi="Times New Roman" w:cs="Times New Roman"/>
          <w:sz w:val="24"/>
          <w:szCs w:val="24"/>
        </w:rPr>
        <w:t>2</w:t>
      </w:r>
      <w:r w:rsidR="00AC17E2" w:rsidRPr="00AC17E2">
        <w:rPr>
          <w:rFonts w:ascii="Times New Roman" w:eastAsia="Times New Roman" w:hAnsi="Times New Roman" w:cs="Times New Roman"/>
          <w:sz w:val="24"/>
          <w:szCs w:val="24"/>
        </w:rPr>
        <w:t xml:space="preserve"> m. </w:t>
      </w:r>
      <w:r w:rsidR="000168A8">
        <w:rPr>
          <w:rFonts w:ascii="Times New Roman" w:eastAsia="Times New Roman" w:hAnsi="Times New Roman" w:cs="Times New Roman"/>
          <w:sz w:val="24"/>
          <w:szCs w:val="24"/>
        </w:rPr>
        <w:t>lapkričio 7</w:t>
      </w:r>
      <w:r w:rsidR="00AC17E2">
        <w:rPr>
          <w:rFonts w:ascii="Times New Roman" w:eastAsia="Times New Roman" w:hAnsi="Times New Roman" w:cs="Times New Roman"/>
          <w:sz w:val="24"/>
          <w:szCs w:val="24"/>
        </w:rPr>
        <w:t xml:space="preserve"> </w:t>
      </w:r>
      <w:r w:rsidR="00AC17E2" w:rsidRPr="00AC17E2">
        <w:rPr>
          <w:rFonts w:ascii="Times New Roman" w:eastAsia="Times New Roman" w:hAnsi="Times New Roman" w:cs="Times New Roman"/>
          <w:sz w:val="24"/>
          <w:szCs w:val="24"/>
        </w:rPr>
        <w:t xml:space="preserve">d. </w:t>
      </w:r>
    </w:p>
    <w:p w14:paraId="625E2009" w14:textId="77777777" w:rsidR="00202EB5" w:rsidRDefault="00AC17E2" w:rsidP="00764447">
      <w:pPr>
        <w:spacing w:after="0" w:line="240" w:lineRule="auto"/>
        <w:jc w:val="center"/>
        <w:rPr>
          <w:rFonts w:ascii="Times New Roman" w:eastAsia="Times New Roman" w:hAnsi="Times New Roman" w:cs="Times New Roman"/>
          <w:b/>
          <w:sz w:val="24"/>
          <w:szCs w:val="24"/>
        </w:rPr>
      </w:pPr>
      <w:r w:rsidRPr="00AC17E2">
        <w:rPr>
          <w:rFonts w:ascii="Times New Roman" w:eastAsia="Times New Roman" w:hAnsi="Times New Roman" w:cs="Times New Roman"/>
          <w:sz w:val="24"/>
          <w:szCs w:val="24"/>
        </w:rPr>
        <w:t>Kretinga</w:t>
      </w:r>
    </w:p>
    <w:p w14:paraId="4FFFE504" w14:textId="77777777" w:rsidR="00764447" w:rsidRPr="009F50B2" w:rsidRDefault="00764447" w:rsidP="00881814">
      <w:pPr>
        <w:spacing w:after="0" w:line="240" w:lineRule="auto"/>
        <w:rPr>
          <w:rFonts w:ascii="Times New Roman" w:eastAsia="Times New Roman" w:hAnsi="Times New Roman" w:cs="Times New Roman"/>
          <w:sz w:val="24"/>
          <w:szCs w:val="20"/>
        </w:rPr>
      </w:pPr>
    </w:p>
    <w:p w14:paraId="2701ABF0" w14:textId="77777777" w:rsidR="00764447" w:rsidRPr="009F50B2" w:rsidRDefault="00764447" w:rsidP="009D1120">
      <w:pPr>
        <w:spacing w:after="0" w:line="240" w:lineRule="auto"/>
        <w:ind w:firstLine="851"/>
        <w:jc w:val="both"/>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1. Parengto projekto tikslai ir uždaviniai.</w:t>
      </w:r>
    </w:p>
    <w:p w14:paraId="062DD5BB" w14:textId="600C65DE" w:rsidR="00186262" w:rsidRPr="009F50B2" w:rsidRDefault="00025EF5" w:rsidP="009D1120">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Pakeisti du narkotikų kontrolės komisijos narius.</w:t>
      </w:r>
    </w:p>
    <w:p w14:paraId="276D1B9C" w14:textId="77777777" w:rsidR="00764447" w:rsidRPr="009F50B2" w:rsidRDefault="00764447" w:rsidP="009D1120">
      <w:pPr>
        <w:spacing w:after="0" w:line="240" w:lineRule="auto"/>
        <w:ind w:firstLine="851"/>
        <w:jc w:val="both"/>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2. Kaip šiuo metu sureguliuoti sprendimo projekte pateikti klausimai.</w:t>
      </w:r>
    </w:p>
    <w:p w14:paraId="5382FBFA" w14:textId="20A09331" w:rsidR="00545784" w:rsidRDefault="00BE7D98" w:rsidP="009D1120">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Kretingos rajono savivaldybės tarybos 2020 m. spalio 29 d. sprendimu Nr. T2-275 „Dėl Kretingos rajono savivaldybės narkotikų kontrolės komisijos sudarymo“ buvo sudaryta Narkotikų kontrolės komisija (toliau – Komisija). 2022 m. sausio</w:t>
      </w:r>
      <w:r w:rsidR="00B63533">
        <w:rPr>
          <w:rFonts w:ascii="Times New Roman" w:eastAsia="Times New Roman" w:hAnsi="Times New Roman" w:cs="Times New Roman"/>
          <w:sz w:val="24"/>
          <w:szCs w:val="20"/>
        </w:rPr>
        <w:t xml:space="preserve"> 27 d. sprendimu Nr. T2-23 </w:t>
      </w:r>
      <w:r w:rsidR="003C28CF">
        <w:rPr>
          <w:rFonts w:ascii="Times New Roman" w:eastAsia="Times New Roman" w:hAnsi="Times New Roman" w:cs="Times New Roman"/>
          <w:sz w:val="24"/>
          <w:szCs w:val="20"/>
        </w:rPr>
        <w:t xml:space="preserve">ji buvo pakeista. </w:t>
      </w:r>
    </w:p>
    <w:p w14:paraId="2AD6A638" w14:textId="7BE4B2AE" w:rsidR="006874BD" w:rsidRDefault="006874BD" w:rsidP="009D1120">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Atsižvelgiant į </w:t>
      </w:r>
      <w:r w:rsidR="00923119">
        <w:rPr>
          <w:rFonts w:ascii="Times New Roman" w:eastAsia="Times New Roman" w:hAnsi="Times New Roman" w:cs="Times New Roman"/>
          <w:sz w:val="24"/>
          <w:szCs w:val="20"/>
        </w:rPr>
        <w:t>tai, kad Komisijos pirminink</w:t>
      </w:r>
      <w:r w:rsidR="0019619B">
        <w:rPr>
          <w:rFonts w:ascii="Times New Roman" w:eastAsia="Times New Roman" w:hAnsi="Times New Roman" w:cs="Times New Roman"/>
          <w:sz w:val="24"/>
          <w:szCs w:val="20"/>
        </w:rPr>
        <w:t>u</w:t>
      </w:r>
      <w:r w:rsidR="00923119">
        <w:rPr>
          <w:rFonts w:ascii="Times New Roman" w:eastAsia="Times New Roman" w:hAnsi="Times New Roman" w:cs="Times New Roman"/>
          <w:sz w:val="24"/>
          <w:szCs w:val="20"/>
        </w:rPr>
        <w:t xml:space="preserve"> buvo paskirtas Kretingos rajono savivaldybės mero pavaduotojas, </w:t>
      </w:r>
      <w:r w:rsidR="0019619B">
        <w:rPr>
          <w:rFonts w:ascii="Times New Roman" w:eastAsia="Times New Roman" w:hAnsi="Times New Roman" w:cs="Times New Roman"/>
          <w:sz w:val="24"/>
          <w:szCs w:val="20"/>
        </w:rPr>
        <w:t xml:space="preserve">jį atleidus iš užimamų </w:t>
      </w:r>
      <w:r w:rsidR="00923119">
        <w:rPr>
          <w:rFonts w:ascii="Times New Roman" w:eastAsia="Times New Roman" w:hAnsi="Times New Roman" w:cs="Times New Roman"/>
          <w:sz w:val="24"/>
          <w:szCs w:val="20"/>
        </w:rPr>
        <w:t>pareigų, į Komisijos pirminink</w:t>
      </w:r>
      <w:r w:rsidR="0019619B">
        <w:rPr>
          <w:rFonts w:ascii="Times New Roman" w:eastAsia="Times New Roman" w:hAnsi="Times New Roman" w:cs="Times New Roman"/>
          <w:sz w:val="24"/>
          <w:szCs w:val="20"/>
        </w:rPr>
        <w:t xml:space="preserve">o pareigas </w:t>
      </w:r>
      <w:r w:rsidR="00923119">
        <w:rPr>
          <w:rFonts w:ascii="Times New Roman" w:eastAsia="Times New Roman" w:hAnsi="Times New Roman" w:cs="Times New Roman"/>
          <w:sz w:val="24"/>
          <w:szCs w:val="20"/>
        </w:rPr>
        <w:t xml:space="preserve">skiriamas naujas mero pavaduotojas. </w:t>
      </w:r>
    </w:p>
    <w:p w14:paraId="612A5038" w14:textId="68957B6B" w:rsidR="00881814" w:rsidRDefault="00923119" w:rsidP="009D1120">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Taip pat Kretingos rajono savivaldybės visuomenės sveikatos biuro anksčiau deleguotas Komisijos narys nebedirba </w:t>
      </w:r>
      <w:r w:rsidR="0019619B">
        <w:rPr>
          <w:rFonts w:ascii="Times New Roman" w:eastAsia="Times New Roman" w:hAnsi="Times New Roman" w:cs="Times New Roman"/>
          <w:sz w:val="24"/>
          <w:szCs w:val="20"/>
        </w:rPr>
        <w:t>V</w:t>
      </w:r>
      <w:r>
        <w:rPr>
          <w:rFonts w:ascii="Times New Roman" w:eastAsia="Times New Roman" w:hAnsi="Times New Roman" w:cs="Times New Roman"/>
          <w:sz w:val="24"/>
          <w:szCs w:val="20"/>
        </w:rPr>
        <w:t>isuomenės sveikatos biure ir deleguojamas naujas atstovas</w:t>
      </w:r>
      <w:r w:rsidR="00881814">
        <w:rPr>
          <w:rFonts w:ascii="Times New Roman" w:eastAsia="Times New Roman" w:hAnsi="Times New Roman" w:cs="Times New Roman"/>
          <w:sz w:val="24"/>
          <w:szCs w:val="20"/>
        </w:rPr>
        <w:t>.</w:t>
      </w:r>
    </w:p>
    <w:p w14:paraId="060309D0" w14:textId="6FCF06B8" w:rsidR="00923119" w:rsidRDefault="00881814" w:rsidP="009D1120">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Komisijos pirmininko pavaduotoju skiriamas naujas narys, nes anksčiau šias pareigas ėjęs asmuo parašė prašymą būti atleidžiamas iš šių pareigų.</w:t>
      </w:r>
    </w:p>
    <w:p w14:paraId="3D40CAE5" w14:textId="77777777" w:rsidR="00764447" w:rsidRPr="009F50B2" w:rsidRDefault="00764447" w:rsidP="009D1120">
      <w:pPr>
        <w:spacing w:after="0" w:line="240" w:lineRule="auto"/>
        <w:ind w:firstLine="851"/>
        <w:jc w:val="both"/>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3.</w:t>
      </w:r>
      <w:r w:rsidRPr="009F50B2">
        <w:rPr>
          <w:rFonts w:ascii="Times New Roman" w:eastAsia="Times New Roman" w:hAnsi="Times New Roman" w:cs="Times New Roman"/>
          <w:sz w:val="24"/>
          <w:szCs w:val="20"/>
        </w:rPr>
        <w:t xml:space="preserve"> </w:t>
      </w:r>
      <w:r w:rsidRPr="009F50B2">
        <w:rPr>
          <w:rFonts w:ascii="Times New Roman" w:eastAsia="Times New Roman" w:hAnsi="Times New Roman" w:cs="Times New Roman"/>
          <w:b/>
          <w:sz w:val="24"/>
          <w:szCs w:val="20"/>
        </w:rPr>
        <w:t>Lėšų poreikis sprendimui įgyvendinti, projekto ekonominis pagrindimas.</w:t>
      </w:r>
    </w:p>
    <w:p w14:paraId="79B49352" w14:textId="77777777" w:rsidR="00764447" w:rsidRPr="009F50B2" w:rsidRDefault="00764447" w:rsidP="009D1120">
      <w:pPr>
        <w:spacing w:after="0" w:line="240" w:lineRule="auto"/>
        <w:ind w:firstLine="851"/>
        <w:jc w:val="both"/>
        <w:rPr>
          <w:rFonts w:ascii="Times New Roman" w:eastAsia="Times New Roman" w:hAnsi="Times New Roman" w:cs="Times New Roman"/>
          <w:sz w:val="24"/>
          <w:szCs w:val="20"/>
        </w:rPr>
      </w:pPr>
      <w:r w:rsidRPr="009F50B2">
        <w:rPr>
          <w:rFonts w:ascii="Times New Roman" w:eastAsia="Times New Roman" w:hAnsi="Times New Roman" w:cs="Times New Roman"/>
          <w:sz w:val="24"/>
          <w:szCs w:val="20"/>
        </w:rPr>
        <w:t>Savivaldybės biudžeto lėšų sprendimui įgyvendinti nereikia.</w:t>
      </w:r>
    </w:p>
    <w:p w14:paraId="1F84B2B8" w14:textId="77777777" w:rsidR="00764447" w:rsidRPr="009F50B2" w:rsidRDefault="00764447" w:rsidP="009D1120">
      <w:pPr>
        <w:spacing w:after="0" w:line="240" w:lineRule="auto"/>
        <w:ind w:firstLine="851"/>
        <w:rPr>
          <w:rFonts w:ascii="Times New Roman" w:eastAsia="Times New Roman" w:hAnsi="Times New Roman" w:cs="Times New Roman"/>
          <w:sz w:val="24"/>
          <w:szCs w:val="20"/>
        </w:rPr>
      </w:pPr>
      <w:r w:rsidRPr="009F50B2">
        <w:rPr>
          <w:rFonts w:ascii="Times New Roman" w:eastAsia="Times New Roman" w:hAnsi="Times New Roman" w:cs="Times New Roman"/>
          <w:b/>
          <w:sz w:val="24"/>
          <w:szCs w:val="20"/>
        </w:rPr>
        <w:t>4. Vykdytojai.</w:t>
      </w:r>
    </w:p>
    <w:p w14:paraId="40C8EF1F" w14:textId="77777777" w:rsidR="00764447" w:rsidRPr="009F50B2" w:rsidRDefault="00764447" w:rsidP="009D1120">
      <w:pPr>
        <w:spacing w:after="0" w:line="240" w:lineRule="auto"/>
        <w:ind w:firstLine="851"/>
        <w:jc w:val="both"/>
        <w:rPr>
          <w:rFonts w:ascii="Times New Roman" w:eastAsia="Times New Roman" w:hAnsi="Times New Roman" w:cs="Times New Roman"/>
          <w:sz w:val="24"/>
          <w:szCs w:val="20"/>
          <w:u w:val="words"/>
        </w:rPr>
      </w:pPr>
      <w:r w:rsidRPr="009F50B2">
        <w:rPr>
          <w:rFonts w:ascii="Times New Roman" w:eastAsia="Times New Roman" w:hAnsi="Times New Roman" w:cs="Times New Roman"/>
          <w:sz w:val="24"/>
          <w:szCs w:val="20"/>
        </w:rPr>
        <w:t xml:space="preserve">Kretingos rajono </w:t>
      </w:r>
      <w:r w:rsidR="008F5B7E">
        <w:rPr>
          <w:rFonts w:ascii="Times New Roman" w:eastAsia="Times New Roman" w:hAnsi="Times New Roman" w:cs="Times New Roman"/>
          <w:sz w:val="24"/>
          <w:szCs w:val="20"/>
        </w:rPr>
        <w:t>savivaldybės narkotikų kontrolės komisija</w:t>
      </w:r>
      <w:r w:rsidRPr="009F50B2">
        <w:rPr>
          <w:rFonts w:ascii="Times New Roman" w:eastAsia="Times New Roman" w:hAnsi="Times New Roman" w:cs="Times New Roman"/>
          <w:sz w:val="24"/>
          <w:szCs w:val="20"/>
        </w:rPr>
        <w:t>.</w:t>
      </w:r>
    </w:p>
    <w:p w14:paraId="778A4D87" w14:textId="77777777" w:rsidR="00764447" w:rsidRPr="009F50B2" w:rsidRDefault="00764447" w:rsidP="009D1120">
      <w:pPr>
        <w:spacing w:after="0" w:line="240" w:lineRule="auto"/>
        <w:ind w:firstLine="851"/>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5. Įvykdymo terminai.</w:t>
      </w:r>
    </w:p>
    <w:p w14:paraId="0FCD2902" w14:textId="4C972B23" w:rsidR="00764447" w:rsidRPr="009F50B2" w:rsidRDefault="000D1392" w:rsidP="009D1120">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Kretingos rajono savivaldybės tarybos kadencijos laikotarpis</w:t>
      </w:r>
      <w:r w:rsidR="00764447" w:rsidRPr="009F50B2">
        <w:rPr>
          <w:rFonts w:ascii="Times New Roman" w:eastAsia="Times New Roman" w:hAnsi="Times New Roman" w:cs="Times New Roman"/>
          <w:sz w:val="24"/>
          <w:szCs w:val="20"/>
        </w:rPr>
        <w:t>.</w:t>
      </w:r>
      <w:r w:rsidR="00FF3288" w:rsidRPr="009F50B2">
        <w:rPr>
          <w:rFonts w:ascii="Times New Roman" w:eastAsia="Times New Roman" w:hAnsi="Times New Roman" w:cs="Times New Roman"/>
          <w:sz w:val="24"/>
          <w:szCs w:val="20"/>
        </w:rPr>
        <w:t xml:space="preserve"> Dele</w:t>
      </w:r>
      <w:r w:rsidR="00A26BCB">
        <w:rPr>
          <w:rFonts w:ascii="Times New Roman" w:eastAsia="Times New Roman" w:hAnsi="Times New Roman" w:cs="Times New Roman"/>
          <w:sz w:val="24"/>
          <w:szCs w:val="20"/>
        </w:rPr>
        <w:t>guoti atstovai Komisijos</w:t>
      </w:r>
      <w:r w:rsidR="00FF3288" w:rsidRPr="009F50B2">
        <w:rPr>
          <w:rFonts w:ascii="Times New Roman" w:eastAsia="Times New Roman" w:hAnsi="Times New Roman" w:cs="Times New Roman"/>
          <w:sz w:val="24"/>
          <w:szCs w:val="20"/>
        </w:rPr>
        <w:t xml:space="preserve"> veikimo</w:t>
      </w:r>
      <w:r w:rsidR="00A26BCB">
        <w:rPr>
          <w:rFonts w:ascii="Times New Roman" w:eastAsia="Times New Roman" w:hAnsi="Times New Roman" w:cs="Times New Roman"/>
          <w:sz w:val="24"/>
          <w:szCs w:val="20"/>
        </w:rPr>
        <w:t xml:space="preserve"> laikotarpiu dalyvauja </w:t>
      </w:r>
      <w:r w:rsidR="00FF3288" w:rsidRPr="009F50B2">
        <w:rPr>
          <w:rFonts w:ascii="Times New Roman" w:eastAsia="Times New Roman" w:hAnsi="Times New Roman" w:cs="Times New Roman"/>
          <w:sz w:val="24"/>
          <w:szCs w:val="20"/>
        </w:rPr>
        <w:t>organizuojamuose posėdžiuose.</w:t>
      </w:r>
    </w:p>
    <w:p w14:paraId="4CAAFA08" w14:textId="77777777" w:rsidR="00764447" w:rsidRPr="009F50B2" w:rsidRDefault="00764447" w:rsidP="009D1120">
      <w:pPr>
        <w:spacing w:after="0" w:line="240" w:lineRule="auto"/>
        <w:ind w:firstLine="851"/>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6. Finansavimo šaltiniai.</w:t>
      </w:r>
    </w:p>
    <w:p w14:paraId="5646E99C" w14:textId="2312F202" w:rsidR="00764447" w:rsidRPr="009F50B2" w:rsidRDefault="00923119" w:rsidP="009D1120">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Komisijos patvirtintos prevencinės priemonės einamaisiais metais finansuojamos iš Kretingos rajono savivaldybės Visuomenės sveikatos programų rėmimo specialiosios programos.</w:t>
      </w:r>
    </w:p>
    <w:p w14:paraId="797CE44E" w14:textId="77777777" w:rsidR="00764447" w:rsidRPr="009F50B2" w:rsidRDefault="00764447" w:rsidP="009D1120">
      <w:pPr>
        <w:spacing w:after="0" w:line="240" w:lineRule="auto"/>
        <w:ind w:firstLine="851"/>
        <w:jc w:val="both"/>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7.</w:t>
      </w:r>
      <w:r w:rsidRPr="009F50B2">
        <w:rPr>
          <w:rFonts w:ascii="Times New Roman" w:eastAsia="Times New Roman" w:hAnsi="Times New Roman" w:cs="Times New Roman"/>
          <w:sz w:val="24"/>
          <w:szCs w:val="20"/>
        </w:rPr>
        <w:t xml:space="preserve"> </w:t>
      </w:r>
      <w:r w:rsidRPr="009F50B2">
        <w:rPr>
          <w:rFonts w:ascii="Times New Roman" w:eastAsia="Times New Roman" w:hAnsi="Times New Roman" w:cs="Times New Roman"/>
          <w:b/>
          <w:sz w:val="24"/>
          <w:szCs w:val="20"/>
        </w:rPr>
        <w:t>Išvada dėl teisės akto projekto teikimo antikorupciniam vertinimui.</w:t>
      </w:r>
    </w:p>
    <w:p w14:paraId="474F6DFC" w14:textId="77777777" w:rsidR="00764447" w:rsidRPr="009F50B2" w:rsidRDefault="0033667B" w:rsidP="009D112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Teisės aktų</w:t>
      </w:r>
      <w:r w:rsidR="00E80CAD" w:rsidRPr="009F50B2">
        <w:rPr>
          <w:rFonts w:ascii="Times New Roman" w:eastAsia="Times New Roman" w:hAnsi="Times New Roman" w:cs="Times New Roman"/>
          <w:sz w:val="24"/>
          <w:szCs w:val="24"/>
          <w:lang w:eastAsia="lt-LT"/>
        </w:rPr>
        <w:t xml:space="preserve"> projektų antikorupcinio vertinimo taisyk</w:t>
      </w:r>
      <w:r>
        <w:rPr>
          <w:rFonts w:ascii="Times New Roman" w:eastAsia="Times New Roman" w:hAnsi="Times New Roman" w:cs="Times New Roman"/>
          <w:sz w:val="24"/>
          <w:szCs w:val="24"/>
          <w:lang w:eastAsia="lt-LT"/>
        </w:rPr>
        <w:t xml:space="preserve">lėse antikorupcinis vertinimas </w:t>
      </w:r>
      <w:r w:rsidR="00E80CAD" w:rsidRPr="009F50B2">
        <w:rPr>
          <w:rFonts w:ascii="Times New Roman" w:eastAsia="Times New Roman" w:hAnsi="Times New Roman" w:cs="Times New Roman"/>
          <w:sz w:val="24"/>
          <w:szCs w:val="24"/>
          <w:lang w:eastAsia="lt-LT"/>
        </w:rPr>
        <w:t>nenumatyt</w:t>
      </w:r>
      <w:r w:rsidR="00764447" w:rsidRPr="009F50B2">
        <w:rPr>
          <w:rFonts w:ascii="Times New Roman" w:eastAsia="Times New Roman" w:hAnsi="Times New Roman" w:cs="Times New Roman"/>
          <w:sz w:val="24"/>
          <w:szCs w:val="24"/>
          <w:lang w:eastAsia="lt-LT"/>
        </w:rPr>
        <w:t>as.</w:t>
      </w:r>
    </w:p>
    <w:p w14:paraId="4D3B3AE2" w14:textId="77777777" w:rsidR="00764447" w:rsidRPr="009F50B2" w:rsidRDefault="00BD05EC" w:rsidP="009D1120">
      <w:pPr>
        <w:spacing w:after="0" w:line="240" w:lineRule="auto"/>
        <w:ind w:firstLine="851"/>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8. Autorius i</w:t>
      </w:r>
      <w:r w:rsidR="00D527C6">
        <w:rPr>
          <w:rFonts w:ascii="Times New Roman" w:eastAsia="Times New Roman" w:hAnsi="Times New Roman" w:cs="Times New Roman"/>
          <w:b/>
          <w:sz w:val="24"/>
          <w:szCs w:val="20"/>
        </w:rPr>
        <w:t>r</w:t>
      </w:r>
      <w:r w:rsidR="00764447" w:rsidRPr="009F50B2">
        <w:rPr>
          <w:rFonts w:ascii="Times New Roman" w:eastAsia="Times New Roman" w:hAnsi="Times New Roman" w:cs="Times New Roman"/>
          <w:b/>
          <w:sz w:val="24"/>
          <w:szCs w:val="20"/>
        </w:rPr>
        <w:t xml:space="preserve"> autorių grupės.</w:t>
      </w:r>
    </w:p>
    <w:p w14:paraId="744EBDE0" w14:textId="77777777" w:rsidR="00764447" w:rsidRPr="009F50B2" w:rsidRDefault="00FD3F4E" w:rsidP="009D1120">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Zita Abelkienė</w:t>
      </w:r>
      <w:r w:rsidR="00764447" w:rsidRPr="009F50B2">
        <w:rPr>
          <w:rFonts w:ascii="Times New Roman" w:eastAsia="Times New Roman" w:hAnsi="Times New Roman" w:cs="Times New Roman"/>
          <w:sz w:val="24"/>
          <w:szCs w:val="20"/>
        </w:rPr>
        <w:t xml:space="preserve">, </w:t>
      </w:r>
      <w:r w:rsidR="00281C87">
        <w:rPr>
          <w:rFonts w:ascii="Times New Roman" w:eastAsia="Times New Roman" w:hAnsi="Times New Roman" w:cs="Times New Roman"/>
          <w:sz w:val="24"/>
          <w:szCs w:val="20"/>
        </w:rPr>
        <w:t>Kretingos rajono savivaldybės administracijos savivaldybės gydytoja (vyriausioji specialistė).</w:t>
      </w:r>
    </w:p>
    <w:sectPr w:rsidR="00764447" w:rsidRPr="009F50B2" w:rsidSect="00822294">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1040" w14:textId="77777777" w:rsidR="00C268C6" w:rsidRDefault="00C268C6" w:rsidP="00D766E1">
      <w:pPr>
        <w:spacing w:after="0" w:line="240" w:lineRule="auto"/>
      </w:pPr>
      <w:r>
        <w:separator/>
      </w:r>
    </w:p>
  </w:endnote>
  <w:endnote w:type="continuationSeparator" w:id="0">
    <w:p w14:paraId="33EAB46D" w14:textId="77777777" w:rsidR="00C268C6" w:rsidRDefault="00C268C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630A" w14:textId="77777777" w:rsidR="00C268C6" w:rsidRDefault="00C268C6" w:rsidP="00D766E1">
      <w:pPr>
        <w:spacing w:after="0" w:line="240" w:lineRule="auto"/>
      </w:pPr>
      <w:r>
        <w:separator/>
      </w:r>
    </w:p>
  </w:footnote>
  <w:footnote w:type="continuationSeparator" w:id="0">
    <w:p w14:paraId="341F5BAF" w14:textId="77777777" w:rsidR="00C268C6" w:rsidRDefault="00C268C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1BBC" w14:textId="77777777" w:rsidR="00E66584" w:rsidRPr="00A26F83" w:rsidRDefault="00E66584">
    <w:pPr>
      <w:pStyle w:val="Antrats"/>
      <w:jc w:val="center"/>
      <w:rPr>
        <w:rFonts w:ascii="Times New Roman" w:hAnsi="Times New Roman" w:cs="Times New Roman"/>
        <w:sz w:val="24"/>
        <w:szCs w:val="24"/>
      </w:rPr>
    </w:pPr>
  </w:p>
  <w:p w14:paraId="79CDCD7D" w14:textId="77777777" w:rsidR="00E66584" w:rsidRPr="00D766E1" w:rsidRDefault="00E6658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8B82" w14:textId="77777777" w:rsidR="00E66584" w:rsidRPr="00216738" w:rsidRDefault="00E66584" w:rsidP="00216738">
    <w:pPr>
      <w:pStyle w:val="Antrats"/>
      <w:jc w:val="right"/>
      <w:rPr>
        <w:rFonts w:ascii="Times New Roman" w:hAnsi="Times New Roman" w:cs="Times New Roman"/>
        <w:b/>
        <w:sz w:val="24"/>
        <w:szCs w:val="24"/>
      </w:rPr>
    </w:pPr>
    <w:r w:rsidRPr="00216738">
      <w:rPr>
        <w:rFonts w:ascii="Times New Roman" w:hAnsi="Times New Roman" w:cs="Times New Roman"/>
        <w:b/>
        <w:sz w:val="24"/>
        <w:szCs w:val="24"/>
      </w:rPr>
      <w:t>Projektas</w:t>
    </w:r>
  </w:p>
  <w:p w14:paraId="0526C89B" w14:textId="77777777" w:rsidR="00E66584" w:rsidRDefault="00E665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51F4" w14:textId="77777777" w:rsidR="00E66584" w:rsidRPr="009F50B2" w:rsidRDefault="00E66584" w:rsidP="009F50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15:restartNumberingAfterBreak="0">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C51996"/>
    <w:multiLevelType w:val="hybridMultilevel"/>
    <w:tmpl w:val="D65AE40A"/>
    <w:lvl w:ilvl="0" w:tplc="CB6EF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AC83CD1"/>
    <w:multiLevelType w:val="multilevel"/>
    <w:tmpl w:val="8082A3F2"/>
    <w:lvl w:ilvl="0">
      <w:start w:val="1"/>
      <w:numFmt w:val="decimal"/>
      <w:lvlText w:val="%1."/>
      <w:lvlJc w:val="left"/>
      <w:pPr>
        <w:ind w:left="1211" w:hanging="360"/>
      </w:pPr>
      <w:rPr>
        <w:rFonts w:hint="default"/>
        <w:strike/>
        <w:color w:val="auto"/>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4" w15:restartNumberingAfterBreak="0">
    <w:nsid w:val="415401B0"/>
    <w:multiLevelType w:val="hybridMultilevel"/>
    <w:tmpl w:val="5F4C6040"/>
    <w:lvl w:ilvl="0" w:tplc="19E6EF0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257A4A"/>
    <w:multiLevelType w:val="hybridMultilevel"/>
    <w:tmpl w:val="26642596"/>
    <w:lvl w:ilvl="0" w:tplc="133075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7" w15:restartNumberingAfterBreak="0">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15:restartNumberingAfterBreak="0">
    <w:nsid w:val="573F54F8"/>
    <w:multiLevelType w:val="hybridMultilevel"/>
    <w:tmpl w:val="EE6C6E6E"/>
    <w:lvl w:ilvl="0" w:tplc="0A3E2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68EA1531"/>
    <w:multiLevelType w:val="hybridMultilevel"/>
    <w:tmpl w:val="C57E2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7123843">
    <w:abstractNumId w:val="9"/>
  </w:num>
  <w:num w:numId="2" w16cid:durableId="1067917473">
    <w:abstractNumId w:val="0"/>
  </w:num>
  <w:num w:numId="3" w16cid:durableId="1498376308">
    <w:abstractNumId w:val="1"/>
  </w:num>
  <w:num w:numId="4" w16cid:durableId="1065567554">
    <w:abstractNumId w:val="7"/>
  </w:num>
  <w:num w:numId="5" w16cid:durableId="461388330">
    <w:abstractNumId w:val="6"/>
  </w:num>
  <w:num w:numId="6" w16cid:durableId="967667982">
    <w:abstractNumId w:val="5"/>
  </w:num>
  <w:num w:numId="7" w16cid:durableId="1869369998">
    <w:abstractNumId w:val="10"/>
  </w:num>
  <w:num w:numId="8" w16cid:durableId="1847749457">
    <w:abstractNumId w:val="2"/>
  </w:num>
  <w:num w:numId="9" w16cid:durableId="1555853571">
    <w:abstractNumId w:val="8"/>
  </w:num>
  <w:num w:numId="10" w16cid:durableId="191650756">
    <w:abstractNumId w:val="3"/>
  </w:num>
  <w:num w:numId="11" w16cid:durableId="77575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28"/>
    <w:rsid w:val="000005CB"/>
    <w:rsid w:val="000017A1"/>
    <w:rsid w:val="00001BDE"/>
    <w:rsid w:val="00011611"/>
    <w:rsid w:val="000168A8"/>
    <w:rsid w:val="00025EF5"/>
    <w:rsid w:val="000343C1"/>
    <w:rsid w:val="00034F2D"/>
    <w:rsid w:val="000428E4"/>
    <w:rsid w:val="00054C25"/>
    <w:rsid w:val="00061DEE"/>
    <w:rsid w:val="00067D72"/>
    <w:rsid w:val="0007220D"/>
    <w:rsid w:val="00073356"/>
    <w:rsid w:val="000753CB"/>
    <w:rsid w:val="0009004F"/>
    <w:rsid w:val="000C2350"/>
    <w:rsid w:val="000C5C50"/>
    <w:rsid w:val="000C7B46"/>
    <w:rsid w:val="000D1392"/>
    <w:rsid w:val="000E1C0C"/>
    <w:rsid w:val="000E2573"/>
    <w:rsid w:val="000E7AFE"/>
    <w:rsid w:val="000F32E5"/>
    <w:rsid w:val="00103595"/>
    <w:rsid w:val="0011177A"/>
    <w:rsid w:val="00114B26"/>
    <w:rsid w:val="00124A32"/>
    <w:rsid w:val="00140EF4"/>
    <w:rsid w:val="00142456"/>
    <w:rsid w:val="0014309D"/>
    <w:rsid w:val="00151128"/>
    <w:rsid w:val="00157259"/>
    <w:rsid w:val="0016272B"/>
    <w:rsid w:val="001644A0"/>
    <w:rsid w:val="00166C4A"/>
    <w:rsid w:val="00173A70"/>
    <w:rsid w:val="00186262"/>
    <w:rsid w:val="0019619B"/>
    <w:rsid w:val="001C55E9"/>
    <w:rsid w:val="001D496B"/>
    <w:rsid w:val="001E3BF6"/>
    <w:rsid w:val="001E669A"/>
    <w:rsid w:val="001F1E7D"/>
    <w:rsid w:val="00202EB5"/>
    <w:rsid w:val="00207E5A"/>
    <w:rsid w:val="00216738"/>
    <w:rsid w:val="00247D00"/>
    <w:rsid w:val="00262FAD"/>
    <w:rsid w:val="00263633"/>
    <w:rsid w:val="00263E7A"/>
    <w:rsid w:val="00281C87"/>
    <w:rsid w:val="00287F38"/>
    <w:rsid w:val="002961C0"/>
    <w:rsid w:val="00296495"/>
    <w:rsid w:val="002C2B91"/>
    <w:rsid w:val="002C4329"/>
    <w:rsid w:val="002D1CD8"/>
    <w:rsid w:val="002D7A3B"/>
    <w:rsid w:val="002E3E3D"/>
    <w:rsid w:val="002E3EAB"/>
    <w:rsid w:val="002E67A8"/>
    <w:rsid w:val="002F041E"/>
    <w:rsid w:val="002F6C66"/>
    <w:rsid w:val="002F727D"/>
    <w:rsid w:val="003035DD"/>
    <w:rsid w:val="003071F7"/>
    <w:rsid w:val="00324B0E"/>
    <w:rsid w:val="00333F1B"/>
    <w:rsid w:val="00334DAC"/>
    <w:rsid w:val="0033667B"/>
    <w:rsid w:val="00341E82"/>
    <w:rsid w:val="00346CD8"/>
    <w:rsid w:val="00357D1B"/>
    <w:rsid w:val="00357D89"/>
    <w:rsid w:val="00367E98"/>
    <w:rsid w:val="0037126D"/>
    <w:rsid w:val="003745AC"/>
    <w:rsid w:val="0038159A"/>
    <w:rsid w:val="003903D7"/>
    <w:rsid w:val="00391FDA"/>
    <w:rsid w:val="003951F5"/>
    <w:rsid w:val="003A1732"/>
    <w:rsid w:val="003C15C4"/>
    <w:rsid w:val="003C16D2"/>
    <w:rsid w:val="003C28CF"/>
    <w:rsid w:val="003C51A6"/>
    <w:rsid w:val="003D1899"/>
    <w:rsid w:val="003E4493"/>
    <w:rsid w:val="003E7023"/>
    <w:rsid w:val="0040035D"/>
    <w:rsid w:val="00400E7D"/>
    <w:rsid w:val="004066E1"/>
    <w:rsid w:val="004120E6"/>
    <w:rsid w:val="00414EBC"/>
    <w:rsid w:val="00415FB0"/>
    <w:rsid w:val="00422653"/>
    <w:rsid w:val="00430F7C"/>
    <w:rsid w:val="00431677"/>
    <w:rsid w:val="004347FF"/>
    <w:rsid w:val="004446A3"/>
    <w:rsid w:val="004652F7"/>
    <w:rsid w:val="0049165B"/>
    <w:rsid w:val="004A4077"/>
    <w:rsid w:val="004B3666"/>
    <w:rsid w:val="004C61F8"/>
    <w:rsid w:val="00503DB6"/>
    <w:rsid w:val="00506A54"/>
    <w:rsid w:val="005103E1"/>
    <w:rsid w:val="0052338B"/>
    <w:rsid w:val="005275CE"/>
    <w:rsid w:val="005369C2"/>
    <w:rsid w:val="00543B8A"/>
    <w:rsid w:val="00545784"/>
    <w:rsid w:val="00554C61"/>
    <w:rsid w:val="00565AC4"/>
    <w:rsid w:val="0057167B"/>
    <w:rsid w:val="0057749A"/>
    <w:rsid w:val="0058288C"/>
    <w:rsid w:val="00583BC8"/>
    <w:rsid w:val="0058498B"/>
    <w:rsid w:val="005A2D46"/>
    <w:rsid w:val="005A439C"/>
    <w:rsid w:val="005A63F4"/>
    <w:rsid w:val="005B450E"/>
    <w:rsid w:val="005C6FD2"/>
    <w:rsid w:val="005D247F"/>
    <w:rsid w:val="005D3E28"/>
    <w:rsid w:val="005F3E33"/>
    <w:rsid w:val="005F75F2"/>
    <w:rsid w:val="00606D80"/>
    <w:rsid w:val="00614B58"/>
    <w:rsid w:val="0062138C"/>
    <w:rsid w:val="00630202"/>
    <w:rsid w:val="0064288B"/>
    <w:rsid w:val="0064472B"/>
    <w:rsid w:val="006460DE"/>
    <w:rsid w:val="00646CD3"/>
    <w:rsid w:val="00657E1B"/>
    <w:rsid w:val="00664938"/>
    <w:rsid w:val="0066674D"/>
    <w:rsid w:val="006802D7"/>
    <w:rsid w:val="006812D0"/>
    <w:rsid w:val="00683D6F"/>
    <w:rsid w:val="006874BD"/>
    <w:rsid w:val="006932F8"/>
    <w:rsid w:val="00697F00"/>
    <w:rsid w:val="006A0861"/>
    <w:rsid w:val="006B0E87"/>
    <w:rsid w:val="006B4754"/>
    <w:rsid w:val="006D084C"/>
    <w:rsid w:val="00714E1A"/>
    <w:rsid w:val="00721E4D"/>
    <w:rsid w:val="00737AA9"/>
    <w:rsid w:val="00761409"/>
    <w:rsid w:val="00764447"/>
    <w:rsid w:val="00767227"/>
    <w:rsid w:val="007672D3"/>
    <w:rsid w:val="00776EC2"/>
    <w:rsid w:val="00780984"/>
    <w:rsid w:val="007A2248"/>
    <w:rsid w:val="007C059D"/>
    <w:rsid w:val="007C68D9"/>
    <w:rsid w:val="007D49AA"/>
    <w:rsid w:val="00806753"/>
    <w:rsid w:val="00807826"/>
    <w:rsid w:val="00816829"/>
    <w:rsid w:val="00822294"/>
    <w:rsid w:val="008226A3"/>
    <w:rsid w:val="00837261"/>
    <w:rsid w:val="00840102"/>
    <w:rsid w:val="00843A60"/>
    <w:rsid w:val="00857DB0"/>
    <w:rsid w:val="0086307C"/>
    <w:rsid w:val="00863D82"/>
    <w:rsid w:val="00866690"/>
    <w:rsid w:val="00872380"/>
    <w:rsid w:val="00881814"/>
    <w:rsid w:val="008917F3"/>
    <w:rsid w:val="008B340C"/>
    <w:rsid w:val="008B523A"/>
    <w:rsid w:val="008D5B6B"/>
    <w:rsid w:val="008F0758"/>
    <w:rsid w:val="008F3707"/>
    <w:rsid w:val="008F5B7E"/>
    <w:rsid w:val="00910381"/>
    <w:rsid w:val="0091178B"/>
    <w:rsid w:val="009208B6"/>
    <w:rsid w:val="009212E6"/>
    <w:rsid w:val="00921E59"/>
    <w:rsid w:val="00923119"/>
    <w:rsid w:val="00940237"/>
    <w:rsid w:val="00953EEA"/>
    <w:rsid w:val="00963D12"/>
    <w:rsid w:val="0098645F"/>
    <w:rsid w:val="0098688F"/>
    <w:rsid w:val="00994B23"/>
    <w:rsid w:val="009A62BD"/>
    <w:rsid w:val="009B6450"/>
    <w:rsid w:val="009C6203"/>
    <w:rsid w:val="009D1120"/>
    <w:rsid w:val="009F50B2"/>
    <w:rsid w:val="00A216C7"/>
    <w:rsid w:val="00A22B7E"/>
    <w:rsid w:val="00A26BCB"/>
    <w:rsid w:val="00A26F83"/>
    <w:rsid w:val="00A337FF"/>
    <w:rsid w:val="00A42E06"/>
    <w:rsid w:val="00A45290"/>
    <w:rsid w:val="00A47174"/>
    <w:rsid w:val="00A601C3"/>
    <w:rsid w:val="00A63A04"/>
    <w:rsid w:val="00A67761"/>
    <w:rsid w:val="00A77706"/>
    <w:rsid w:val="00A80DDE"/>
    <w:rsid w:val="00A8127F"/>
    <w:rsid w:val="00A91A8B"/>
    <w:rsid w:val="00A93B72"/>
    <w:rsid w:val="00A94298"/>
    <w:rsid w:val="00AC17E2"/>
    <w:rsid w:val="00AC6B6B"/>
    <w:rsid w:val="00AC79F3"/>
    <w:rsid w:val="00AC7CDE"/>
    <w:rsid w:val="00AD14DE"/>
    <w:rsid w:val="00AD7408"/>
    <w:rsid w:val="00AF1C3A"/>
    <w:rsid w:val="00AF2129"/>
    <w:rsid w:val="00AF2ABC"/>
    <w:rsid w:val="00B07F36"/>
    <w:rsid w:val="00B111C1"/>
    <w:rsid w:val="00B1513E"/>
    <w:rsid w:val="00B21678"/>
    <w:rsid w:val="00B2320E"/>
    <w:rsid w:val="00B26480"/>
    <w:rsid w:val="00B34AC5"/>
    <w:rsid w:val="00B41C3F"/>
    <w:rsid w:val="00B50AE4"/>
    <w:rsid w:val="00B5213A"/>
    <w:rsid w:val="00B5345B"/>
    <w:rsid w:val="00B63533"/>
    <w:rsid w:val="00B73418"/>
    <w:rsid w:val="00B74CDE"/>
    <w:rsid w:val="00B85291"/>
    <w:rsid w:val="00B8737F"/>
    <w:rsid w:val="00BB1950"/>
    <w:rsid w:val="00BC361C"/>
    <w:rsid w:val="00BD05EC"/>
    <w:rsid w:val="00BE6C3A"/>
    <w:rsid w:val="00BE7D98"/>
    <w:rsid w:val="00C268C6"/>
    <w:rsid w:val="00C3216E"/>
    <w:rsid w:val="00C61FAD"/>
    <w:rsid w:val="00C646FA"/>
    <w:rsid w:val="00C74F1A"/>
    <w:rsid w:val="00C9133C"/>
    <w:rsid w:val="00C9446F"/>
    <w:rsid w:val="00CB67FA"/>
    <w:rsid w:val="00CE68E9"/>
    <w:rsid w:val="00D011AB"/>
    <w:rsid w:val="00D122EB"/>
    <w:rsid w:val="00D1777A"/>
    <w:rsid w:val="00D22B56"/>
    <w:rsid w:val="00D264EB"/>
    <w:rsid w:val="00D5022D"/>
    <w:rsid w:val="00D527C6"/>
    <w:rsid w:val="00D72ED7"/>
    <w:rsid w:val="00D7549E"/>
    <w:rsid w:val="00D766E1"/>
    <w:rsid w:val="00D80B68"/>
    <w:rsid w:val="00D86AA1"/>
    <w:rsid w:val="00DD15CD"/>
    <w:rsid w:val="00E00F13"/>
    <w:rsid w:val="00E1089E"/>
    <w:rsid w:val="00E21AFA"/>
    <w:rsid w:val="00E27648"/>
    <w:rsid w:val="00E3490F"/>
    <w:rsid w:val="00E40C11"/>
    <w:rsid w:val="00E63331"/>
    <w:rsid w:val="00E6433D"/>
    <w:rsid w:val="00E66584"/>
    <w:rsid w:val="00E7139F"/>
    <w:rsid w:val="00E80CAD"/>
    <w:rsid w:val="00EA1A5E"/>
    <w:rsid w:val="00EB1D03"/>
    <w:rsid w:val="00EB77B3"/>
    <w:rsid w:val="00EC0B50"/>
    <w:rsid w:val="00ED0A5A"/>
    <w:rsid w:val="00ED36D7"/>
    <w:rsid w:val="00EE3C76"/>
    <w:rsid w:val="00EE5804"/>
    <w:rsid w:val="00F216C1"/>
    <w:rsid w:val="00F24F15"/>
    <w:rsid w:val="00F417EF"/>
    <w:rsid w:val="00F47930"/>
    <w:rsid w:val="00F53E5F"/>
    <w:rsid w:val="00F67AAA"/>
    <w:rsid w:val="00F8786B"/>
    <w:rsid w:val="00F96641"/>
    <w:rsid w:val="00FA55E6"/>
    <w:rsid w:val="00FA6F59"/>
    <w:rsid w:val="00FD3F4E"/>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9B646"/>
  <w15:docId w15:val="{5ABB381B-E49B-41AC-9FB7-E8D071DE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aantrat"/>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Paantrat">
    <w:name w:val="Subtitle"/>
    <w:basedOn w:val="prastasis"/>
    <w:next w:val="prastasis"/>
    <w:link w:val="Paantrat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 w:type="paragraph" w:styleId="Pataisymai">
    <w:name w:val="Revision"/>
    <w:hidden/>
    <w:uiPriority w:val="99"/>
    <w:semiHidden/>
    <w:rsid w:val="00EE5804"/>
    <w:pPr>
      <w:spacing w:after="0" w:line="240" w:lineRule="auto"/>
    </w:pPr>
  </w:style>
  <w:style w:type="character" w:styleId="Komentaronuoroda">
    <w:name w:val="annotation reference"/>
    <w:basedOn w:val="Numatytasispastraiposriftas"/>
    <w:uiPriority w:val="99"/>
    <w:semiHidden/>
    <w:unhideWhenUsed/>
    <w:rsid w:val="00EE5804"/>
    <w:rPr>
      <w:sz w:val="16"/>
      <w:szCs w:val="16"/>
    </w:rPr>
  </w:style>
  <w:style w:type="paragraph" w:styleId="Komentarotekstas">
    <w:name w:val="annotation text"/>
    <w:basedOn w:val="prastasis"/>
    <w:link w:val="KomentarotekstasDiagrama"/>
    <w:uiPriority w:val="99"/>
    <w:unhideWhenUsed/>
    <w:rsid w:val="00EE58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804"/>
    <w:rPr>
      <w:sz w:val="20"/>
      <w:szCs w:val="20"/>
    </w:rPr>
  </w:style>
  <w:style w:type="paragraph" w:styleId="Komentarotema">
    <w:name w:val="annotation subject"/>
    <w:basedOn w:val="Komentarotekstas"/>
    <w:next w:val="Komentarotekstas"/>
    <w:link w:val="KomentarotemaDiagrama"/>
    <w:uiPriority w:val="99"/>
    <w:semiHidden/>
    <w:unhideWhenUsed/>
    <w:rsid w:val="00EE5804"/>
    <w:rPr>
      <w:b/>
      <w:bCs/>
    </w:rPr>
  </w:style>
  <w:style w:type="character" w:customStyle="1" w:styleId="KomentarotemaDiagrama">
    <w:name w:val="Komentaro tema Diagrama"/>
    <w:basedOn w:val="KomentarotekstasDiagrama"/>
    <w:link w:val="Komentarotema"/>
    <w:uiPriority w:val="99"/>
    <w:semiHidden/>
    <w:rsid w:val="00EE5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6F2F-91E3-4F0F-8163-84DDA603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0</TotalTime>
  <Pages>2</Pages>
  <Words>3092</Words>
  <Characters>1764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2017-09-12T08:59:00Z</cp:lastPrinted>
  <dcterms:created xsi:type="dcterms:W3CDTF">2022-11-09T11:10:00Z</dcterms:created>
  <dcterms:modified xsi:type="dcterms:W3CDTF">2022-11-09T11:10:00Z</dcterms:modified>
</cp:coreProperties>
</file>