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D04D8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FFFB96C" w14:textId="77777777" w:rsidR="00C523AA" w:rsidRPr="00832D25" w:rsidRDefault="00C523AA" w:rsidP="00A84A5A">
      <w:pPr>
        <w:rPr>
          <w:caps/>
          <w:szCs w:val="24"/>
        </w:rPr>
      </w:pPr>
    </w:p>
    <w:p w14:paraId="30792DBE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3DC8CC5" w14:textId="77777777" w:rsidR="00C523AA" w:rsidRPr="00435E0D" w:rsidRDefault="00E13E1C" w:rsidP="001A03EE">
      <w:pPr>
        <w:jc w:val="center"/>
        <w:rPr>
          <w:b/>
          <w:caps/>
        </w:rPr>
      </w:pPr>
      <w:r w:rsidRPr="00435E0D">
        <w:rPr>
          <w:b/>
          <w:caps/>
        </w:rPr>
        <w:t xml:space="preserve">DĖL </w:t>
      </w:r>
      <w:r w:rsidR="00566804">
        <w:rPr>
          <w:b/>
          <w:caps/>
        </w:rPr>
        <w:t>ATSTOVO</w:t>
      </w:r>
      <w:r w:rsidR="008F7E3A">
        <w:rPr>
          <w:b/>
          <w:caps/>
        </w:rPr>
        <w:t xml:space="preserve"> Į KRETINGOS </w:t>
      </w:r>
      <w:r w:rsidR="00566804">
        <w:rPr>
          <w:b/>
          <w:caps/>
        </w:rPr>
        <w:t xml:space="preserve">RAJONO SAVIVALDYBĖS M. VALANČIAUS VIEŠOSIOS BIBLIOTEKOS </w:t>
      </w:r>
      <w:r w:rsidR="008F7E3A">
        <w:rPr>
          <w:b/>
          <w:caps/>
        </w:rPr>
        <w:t>TARYBĄ SKYRIMO</w:t>
      </w:r>
    </w:p>
    <w:p w14:paraId="2F1124A1" w14:textId="77777777" w:rsidR="00C523AA" w:rsidRPr="00832D25" w:rsidRDefault="00C523AA" w:rsidP="00A84A5A">
      <w:pPr>
        <w:rPr>
          <w:szCs w:val="24"/>
        </w:rPr>
      </w:pPr>
    </w:p>
    <w:p w14:paraId="3FB6FDC5" w14:textId="3DBAE430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D82AF3">
        <w:rPr>
          <w:szCs w:val="24"/>
        </w:rPr>
        <w:t>21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D82AF3">
        <w:rPr>
          <w:szCs w:val="24"/>
        </w:rPr>
        <w:t>gegužės</w:t>
      </w:r>
      <w:r w:rsidR="000C24A8">
        <w:rPr>
          <w:szCs w:val="24"/>
        </w:rPr>
        <w:t xml:space="preserve"> 17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C24A8">
        <w:rPr>
          <w:szCs w:val="24"/>
        </w:rPr>
        <w:t>T1-198</w:t>
      </w:r>
      <w:bookmarkStart w:id="0" w:name="_GoBack"/>
      <w:bookmarkEnd w:id="0"/>
    </w:p>
    <w:p w14:paraId="6A323AC4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40566FE" w14:textId="77777777" w:rsidR="00C523AA" w:rsidRPr="00832D25" w:rsidRDefault="00C523AA" w:rsidP="00A84A5A">
      <w:pPr>
        <w:jc w:val="both"/>
        <w:rPr>
          <w:szCs w:val="24"/>
        </w:rPr>
      </w:pPr>
    </w:p>
    <w:p w14:paraId="7E4CE66D" w14:textId="77777777" w:rsidR="00C523AA" w:rsidRPr="00832D25" w:rsidRDefault="00E13E1C" w:rsidP="008F7E3A">
      <w:pPr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</w:t>
      </w:r>
      <w:r w:rsidR="00435E0D">
        <w:rPr>
          <w:szCs w:val="24"/>
        </w:rPr>
        <w:t>6</w:t>
      </w:r>
      <w:r>
        <w:rPr>
          <w:szCs w:val="24"/>
        </w:rPr>
        <w:t xml:space="preserve"> straipsnio </w:t>
      </w:r>
      <w:r w:rsidR="008F7E3A">
        <w:rPr>
          <w:szCs w:val="24"/>
        </w:rPr>
        <w:t>4 dalimi</w:t>
      </w:r>
      <w:r>
        <w:rPr>
          <w:szCs w:val="24"/>
        </w:rPr>
        <w:t xml:space="preserve">, </w:t>
      </w:r>
      <w:r w:rsidR="00566804">
        <w:rPr>
          <w:szCs w:val="24"/>
        </w:rPr>
        <w:t>Kretingos rajono savivaldybės M. Valančiaus viešosios bibliotekos nuostatų</w:t>
      </w:r>
      <w:r w:rsidR="008F7E3A">
        <w:rPr>
          <w:szCs w:val="24"/>
        </w:rPr>
        <w:t xml:space="preserve">, patvirtintų Kretingos rajono savivaldybės tarybos </w:t>
      </w:r>
      <w:r w:rsidR="00566804" w:rsidRPr="00566804">
        <w:rPr>
          <w:szCs w:val="24"/>
        </w:rPr>
        <w:t>2007</w:t>
      </w:r>
      <w:r w:rsidR="008F7E3A" w:rsidRPr="00566804">
        <w:rPr>
          <w:szCs w:val="24"/>
        </w:rPr>
        <w:t xml:space="preserve"> m. </w:t>
      </w:r>
      <w:r w:rsidR="00566804" w:rsidRPr="00566804">
        <w:rPr>
          <w:szCs w:val="24"/>
        </w:rPr>
        <w:t>balandžio 26</w:t>
      </w:r>
      <w:r w:rsidR="008F7E3A" w:rsidRPr="00566804">
        <w:rPr>
          <w:szCs w:val="24"/>
        </w:rPr>
        <w:t xml:space="preserve"> d. sprendimu Nr. T2-152 „Dėl </w:t>
      </w:r>
      <w:r w:rsidR="00566804" w:rsidRPr="00566804">
        <w:rPr>
          <w:szCs w:val="24"/>
        </w:rPr>
        <w:t xml:space="preserve">Kretingos rajono savivaldybės M. Valančiaus viešosios bibliotekos nuostatų </w:t>
      </w:r>
      <w:r w:rsidR="008F7E3A" w:rsidRPr="00566804">
        <w:rPr>
          <w:szCs w:val="24"/>
        </w:rPr>
        <w:t>tvirtinimo“ (</w:t>
      </w:r>
      <w:r w:rsidR="00D82AF3">
        <w:rPr>
          <w:szCs w:val="24"/>
        </w:rPr>
        <w:t>2019</w:t>
      </w:r>
      <w:r w:rsidR="00275BDC" w:rsidRPr="00566804">
        <w:rPr>
          <w:szCs w:val="24"/>
        </w:rPr>
        <w:t xml:space="preserve"> m. </w:t>
      </w:r>
      <w:r w:rsidR="00D82AF3">
        <w:rPr>
          <w:szCs w:val="24"/>
        </w:rPr>
        <w:t>birželio 27 d. sprendimo Nr. T2-200</w:t>
      </w:r>
      <w:r w:rsidR="00275BDC" w:rsidRPr="00566804">
        <w:rPr>
          <w:szCs w:val="24"/>
        </w:rPr>
        <w:t xml:space="preserve"> redakcija</w:t>
      </w:r>
      <w:r w:rsidR="008F7E3A" w:rsidRPr="00566804">
        <w:rPr>
          <w:szCs w:val="24"/>
        </w:rPr>
        <w:t xml:space="preserve">), </w:t>
      </w:r>
      <w:r w:rsidR="00566804" w:rsidRPr="00566804">
        <w:rPr>
          <w:szCs w:val="24"/>
        </w:rPr>
        <w:t>15</w:t>
      </w:r>
      <w:r w:rsidR="008F7E3A" w:rsidRPr="00566804">
        <w:rPr>
          <w:szCs w:val="24"/>
        </w:rPr>
        <w:t xml:space="preserve"> punktu </w:t>
      </w:r>
      <w:r w:rsidR="008F7E3A">
        <w:rPr>
          <w:szCs w:val="24"/>
        </w:rPr>
        <w:t xml:space="preserve">ir atsižvelgdama į </w:t>
      </w:r>
      <w:r w:rsidR="00566804">
        <w:rPr>
          <w:szCs w:val="24"/>
        </w:rPr>
        <w:t xml:space="preserve">Kretingos rajono savivaldybės M. Valančiaus viešosios bibliotekos </w:t>
      </w:r>
      <w:r w:rsidR="00D82AF3">
        <w:rPr>
          <w:szCs w:val="24"/>
        </w:rPr>
        <w:t>2021</w:t>
      </w:r>
      <w:r w:rsidR="008F7E3A">
        <w:rPr>
          <w:szCs w:val="24"/>
        </w:rPr>
        <w:t xml:space="preserve"> m. </w:t>
      </w:r>
      <w:r w:rsidR="00D82AF3">
        <w:rPr>
          <w:szCs w:val="24"/>
        </w:rPr>
        <w:t>gegužės 3 d. raštą Nr. V6-106</w:t>
      </w:r>
      <w:r w:rsidR="008F7E3A">
        <w:rPr>
          <w:szCs w:val="24"/>
        </w:rPr>
        <w:t xml:space="preserve"> „Dėl </w:t>
      </w:r>
      <w:r w:rsidR="00D82AF3">
        <w:rPr>
          <w:szCs w:val="24"/>
        </w:rPr>
        <w:t xml:space="preserve">atstovo į </w:t>
      </w:r>
      <w:r w:rsidR="008F7E3A">
        <w:rPr>
          <w:szCs w:val="24"/>
        </w:rPr>
        <w:t xml:space="preserve">Kretingos </w:t>
      </w:r>
      <w:r w:rsidR="00566804">
        <w:rPr>
          <w:szCs w:val="24"/>
        </w:rPr>
        <w:t xml:space="preserve">rajono savivaldybės </w:t>
      </w:r>
      <w:r w:rsidR="00D82AF3">
        <w:rPr>
          <w:szCs w:val="24"/>
        </w:rPr>
        <w:t>M. Valančiaus viešosios bibliotekos tarybą skyrimo</w:t>
      </w:r>
      <w:r w:rsidR="008F7E3A">
        <w:rPr>
          <w:szCs w:val="24"/>
        </w:rPr>
        <w:t>“</w:t>
      </w:r>
      <w:r w:rsidR="00DC4374">
        <w:rPr>
          <w:szCs w:val="24"/>
        </w:rPr>
        <w:t>,</w:t>
      </w:r>
      <w:r w:rsidR="008F7E3A">
        <w:rPr>
          <w:szCs w:val="24"/>
        </w:rPr>
        <w:t xml:space="preserve"> </w:t>
      </w:r>
      <w:r>
        <w:rPr>
          <w:szCs w:val="24"/>
        </w:rPr>
        <w:t xml:space="preserve">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6730E0BA" w14:textId="77777777" w:rsidR="003966D1" w:rsidRPr="00A84A5A" w:rsidRDefault="008F7E3A" w:rsidP="003966D1">
      <w:pPr>
        <w:ind w:firstLine="851"/>
        <w:jc w:val="both"/>
        <w:rPr>
          <w:szCs w:val="24"/>
        </w:rPr>
      </w:pPr>
      <w:r>
        <w:rPr>
          <w:szCs w:val="24"/>
        </w:rPr>
        <w:t xml:space="preserve">Paskirti </w:t>
      </w:r>
      <w:r w:rsidR="00DC4374">
        <w:rPr>
          <w:szCs w:val="24"/>
        </w:rPr>
        <w:t xml:space="preserve">į </w:t>
      </w:r>
      <w:r w:rsidR="00566804">
        <w:rPr>
          <w:szCs w:val="24"/>
        </w:rPr>
        <w:t>Kretingos rajono savivaldybės M. Valančiaus viešosios bibliotekos</w:t>
      </w:r>
      <w:r w:rsidR="00DC4374">
        <w:rPr>
          <w:szCs w:val="24"/>
        </w:rPr>
        <w:t xml:space="preserve"> tarybą dvejiems metams Kretingos ra</w:t>
      </w:r>
      <w:r w:rsidR="00566804">
        <w:rPr>
          <w:szCs w:val="24"/>
        </w:rPr>
        <w:t>jono savivaldybės tarybos narį</w:t>
      </w:r>
      <w:r w:rsidR="00DC4374">
        <w:rPr>
          <w:szCs w:val="24"/>
        </w:rPr>
        <w:t xml:space="preserve"> </w:t>
      </w:r>
      <w:r w:rsidR="00DC4374" w:rsidRPr="00A84A5A">
        <w:rPr>
          <w:szCs w:val="24"/>
        </w:rPr>
        <w:t>Vaidą Kuprelį.</w:t>
      </w:r>
    </w:p>
    <w:p w14:paraId="592A2698" w14:textId="77777777" w:rsidR="003966D1" w:rsidRPr="00832D25" w:rsidRDefault="003966D1" w:rsidP="00A84A5A">
      <w:pPr>
        <w:jc w:val="both"/>
        <w:rPr>
          <w:szCs w:val="24"/>
        </w:rPr>
      </w:pPr>
    </w:p>
    <w:p w14:paraId="41178C0E" w14:textId="77777777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</w:p>
    <w:p w14:paraId="3F64D213" w14:textId="77777777" w:rsidR="00C523AA" w:rsidRPr="00832D25" w:rsidRDefault="00C523AA" w:rsidP="00C523AA">
      <w:pPr>
        <w:jc w:val="both"/>
        <w:rPr>
          <w:szCs w:val="24"/>
        </w:rPr>
      </w:pPr>
    </w:p>
    <w:p w14:paraId="19DBE657" w14:textId="77777777" w:rsidR="00C523AA" w:rsidRPr="00832D25" w:rsidRDefault="00C523AA" w:rsidP="00C523AA">
      <w:pPr>
        <w:jc w:val="both"/>
        <w:rPr>
          <w:szCs w:val="24"/>
        </w:rPr>
      </w:pPr>
    </w:p>
    <w:p w14:paraId="24205D5E" w14:textId="77777777" w:rsidR="00C523AA" w:rsidRPr="00832D25" w:rsidRDefault="00C523AA" w:rsidP="00C523AA">
      <w:pPr>
        <w:jc w:val="both"/>
        <w:rPr>
          <w:szCs w:val="24"/>
        </w:rPr>
      </w:pPr>
    </w:p>
    <w:p w14:paraId="08AA96C0" w14:textId="77777777" w:rsidR="00C523AA" w:rsidRPr="00832D25" w:rsidRDefault="00C523AA" w:rsidP="00C523AA">
      <w:pPr>
        <w:jc w:val="both"/>
        <w:rPr>
          <w:szCs w:val="24"/>
        </w:rPr>
      </w:pPr>
    </w:p>
    <w:p w14:paraId="1365EEB0" w14:textId="77777777" w:rsidR="00C523AA" w:rsidRPr="00832D25" w:rsidRDefault="00C523AA" w:rsidP="00C523AA">
      <w:pPr>
        <w:jc w:val="both"/>
        <w:rPr>
          <w:szCs w:val="24"/>
        </w:rPr>
      </w:pPr>
    </w:p>
    <w:p w14:paraId="48828C7C" w14:textId="77777777" w:rsidR="00C523AA" w:rsidRPr="00832D25" w:rsidRDefault="00C523AA" w:rsidP="00C523AA">
      <w:pPr>
        <w:jc w:val="both"/>
        <w:rPr>
          <w:szCs w:val="24"/>
        </w:rPr>
      </w:pPr>
    </w:p>
    <w:p w14:paraId="535453E0" w14:textId="77777777" w:rsidR="00C523AA" w:rsidRPr="00832D25" w:rsidRDefault="00C523AA" w:rsidP="00C523AA">
      <w:pPr>
        <w:jc w:val="both"/>
        <w:rPr>
          <w:szCs w:val="24"/>
        </w:rPr>
      </w:pPr>
    </w:p>
    <w:p w14:paraId="6522A89E" w14:textId="77777777" w:rsidR="00C523AA" w:rsidRPr="00832D25" w:rsidRDefault="00C523AA" w:rsidP="00C523AA">
      <w:pPr>
        <w:jc w:val="both"/>
        <w:rPr>
          <w:szCs w:val="24"/>
        </w:rPr>
      </w:pPr>
    </w:p>
    <w:p w14:paraId="7DAB92FB" w14:textId="77777777" w:rsidR="00C523AA" w:rsidRPr="00832D25" w:rsidRDefault="00C523AA" w:rsidP="00C523AA">
      <w:pPr>
        <w:jc w:val="both"/>
        <w:rPr>
          <w:szCs w:val="24"/>
        </w:rPr>
      </w:pPr>
    </w:p>
    <w:p w14:paraId="3A32A25E" w14:textId="77777777" w:rsidR="009574C8" w:rsidRDefault="009574C8" w:rsidP="00C523AA"/>
    <w:p w14:paraId="438BBB4D" w14:textId="77777777" w:rsidR="009574C8" w:rsidRDefault="009574C8" w:rsidP="00C523AA"/>
    <w:p w14:paraId="629D59EE" w14:textId="77777777" w:rsidR="007B60A0" w:rsidRDefault="007B60A0" w:rsidP="00C523AA"/>
    <w:p w14:paraId="498FDAF3" w14:textId="77777777" w:rsidR="00C523AA" w:rsidRDefault="00C523AA">
      <w:pPr>
        <w:rPr>
          <w:szCs w:val="24"/>
        </w:rPr>
      </w:pPr>
    </w:p>
    <w:p w14:paraId="2ECF6DCD" w14:textId="77777777" w:rsidR="00435E0D" w:rsidRDefault="00435E0D">
      <w:pPr>
        <w:rPr>
          <w:szCs w:val="24"/>
        </w:rPr>
      </w:pPr>
    </w:p>
    <w:p w14:paraId="66B41CEC" w14:textId="77777777" w:rsidR="00435E0D" w:rsidRDefault="00435E0D">
      <w:pPr>
        <w:rPr>
          <w:szCs w:val="24"/>
        </w:rPr>
      </w:pPr>
    </w:p>
    <w:p w14:paraId="26C68691" w14:textId="77777777" w:rsidR="00435E0D" w:rsidRDefault="00435E0D">
      <w:pPr>
        <w:rPr>
          <w:szCs w:val="24"/>
        </w:rPr>
      </w:pPr>
    </w:p>
    <w:p w14:paraId="292533AE" w14:textId="77777777" w:rsidR="00435E0D" w:rsidRDefault="00435E0D">
      <w:pPr>
        <w:rPr>
          <w:szCs w:val="24"/>
        </w:rPr>
      </w:pPr>
    </w:p>
    <w:p w14:paraId="133C6D3C" w14:textId="77777777" w:rsidR="00435E0D" w:rsidRDefault="00435E0D">
      <w:pPr>
        <w:rPr>
          <w:szCs w:val="24"/>
        </w:rPr>
      </w:pPr>
    </w:p>
    <w:p w14:paraId="1037542B" w14:textId="77777777" w:rsidR="00DC4374" w:rsidRDefault="00DC4374">
      <w:pPr>
        <w:rPr>
          <w:szCs w:val="24"/>
        </w:rPr>
      </w:pPr>
    </w:p>
    <w:p w14:paraId="35A4A008" w14:textId="77777777" w:rsidR="009C1716" w:rsidRDefault="009C1716">
      <w:pPr>
        <w:rPr>
          <w:szCs w:val="24"/>
        </w:rPr>
      </w:pPr>
    </w:p>
    <w:p w14:paraId="079C2568" w14:textId="77777777" w:rsidR="009C1716" w:rsidRDefault="009C1716">
      <w:pPr>
        <w:rPr>
          <w:szCs w:val="24"/>
        </w:rPr>
      </w:pPr>
    </w:p>
    <w:p w14:paraId="0C53B9BC" w14:textId="77777777" w:rsidR="009C1716" w:rsidRDefault="009C1716">
      <w:pPr>
        <w:rPr>
          <w:szCs w:val="24"/>
        </w:rPr>
      </w:pPr>
    </w:p>
    <w:p w14:paraId="0309288F" w14:textId="77777777" w:rsidR="009C1716" w:rsidRDefault="009C1716">
      <w:pPr>
        <w:rPr>
          <w:szCs w:val="24"/>
        </w:rPr>
      </w:pPr>
    </w:p>
    <w:p w14:paraId="11659F76" w14:textId="77777777" w:rsidR="00DC4374" w:rsidRDefault="00DC4374">
      <w:pPr>
        <w:rPr>
          <w:szCs w:val="24"/>
        </w:rPr>
      </w:pPr>
    </w:p>
    <w:p w14:paraId="02A33D7A" w14:textId="77777777" w:rsidR="00DC4374" w:rsidRDefault="00DC4374">
      <w:pPr>
        <w:rPr>
          <w:szCs w:val="24"/>
        </w:rPr>
      </w:pPr>
    </w:p>
    <w:p w14:paraId="4B7A2000" w14:textId="77777777" w:rsidR="00DC4374" w:rsidRDefault="00DC4374">
      <w:pPr>
        <w:rPr>
          <w:szCs w:val="24"/>
        </w:rPr>
      </w:pPr>
    </w:p>
    <w:p w14:paraId="272A8010" w14:textId="77777777" w:rsidR="00DC4374" w:rsidRDefault="00DC4374">
      <w:pPr>
        <w:rPr>
          <w:szCs w:val="24"/>
        </w:rPr>
      </w:pPr>
    </w:p>
    <w:p w14:paraId="247FAB0C" w14:textId="77777777" w:rsidR="00DC4374" w:rsidRDefault="00DC4374">
      <w:pPr>
        <w:rPr>
          <w:szCs w:val="24"/>
        </w:rPr>
      </w:pPr>
    </w:p>
    <w:p w14:paraId="50D1BEE7" w14:textId="77777777" w:rsidR="00DC4374" w:rsidRDefault="00DC4374">
      <w:pPr>
        <w:rPr>
          <w:szCs w:val="24"/>
        </w:rPr>
      </w:pPr>
    </w:p>
    <w:p w14:paraId="36FF64A5" w14:textId="77777777" w:rsidR="00A84A5A" w:rsidRDefault="00A84A5A">
      <w:pPr>
        <w:rPr>
          <w:szCs w:val="24"/>
        </w:rPr>
      </w:pPr>
    </w:p>
    <w:p w14:paraId="0C2B53AF" w14:textId="77777777" w:rsidR="00A84A5A" w:rsidRDefault="00D21617">
      <w:pPr>
        <w:rPr>
          <w:szCs w:val="24"/>
        </w:rPr>
        <w:sectPr w:rsidR="00A84A5A" w:rsidSect="00417F76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D</w:t>
      </w:r>
      <w:r w:rsidR="00435E0D">
        <w:rPr>
          <w:szCs w:val="24"/>
        </w:rPr>
        <w:t xml:space="preserve">alia </w:t>
      </w:r>
      <w:proofErr w:type="spellStart"/>
      <w:r w:rsidR="00435E0D">
        <w:rPr>
          <w:szCs w:val="24"/>
        </w:rPr>
        <w:t>Činkienė</w:t>
      </w:r>
      <w:proofErr w:type="spellEnd"/>
    </w:p>
    <w:p w14:paraId="24549C91" w14:textId="77777777" w:rsidR="00435E0D" w:rsidRPr="00794453" w:rsidRDefault="00435E0D" w:rsidP="00435E0D">
      <w:pPr>
        <w:jc w:val="center"/>
        <w:rPr>
          <w:b/>
          <w:szCs w:val="24"/>
        </w:rPr>
      </w:pPr>
      <w:r w:rsidRPr="00794453">
        <w:rPr>
          <w:b/>
          <w:szCs w:val="24"/>
        </w:rPr>
        <w:lastRenderedPageBreak/>
        <w:t>AIŠKINAMASIS RAŠTAS</w:t>
      </w:r>
    </w:p>
    <w:p w14:paraId="5D072756" w14:textId="59CAA6B5" w:rsidR="00B3683B" w:rsidRPr="00794453" w:rsidRDefault="00435E0D" w:rsidP="00B3683B">
      <w:pPr>
        <w:jc w:val="center"/>
        <w:rPr>
          <w:b/>
          <w:szCs w:val="24"/>
        </w:rPr>
      </w:pPr>
      <w:r w:rsidRPr="00794453">
        <w:rPr>
          <w:b/>
          <w:szCs w:val="24"/>
        </w:rPr>
        <w:t xml:space="preserve">PRIE </w:t>
      </w:r>
      <w:r w:rsidR="00794453">
        <w:rPr>
          <w:b/>
          <w:szCs w:val="24"/>
        </w:rPr>
        <w:t xml:space="preserve">KRETINGOS RAJONO SAVIVALDYBĖS TARYBOS </w:t>
      </w:r>
      <w:r w:rsidRPr="00794453">
        <w:rPr>
          <w:b/>
          <w:szCs w:val="24"/>
        </w:rPr>
        <w:t xml:space="preserve">SPRENDIMO PROJEKTO </w:t>
      </w:r>
    </w:p>
    <w:p w14:paraId="767D0513" w14:textId="77777777" w:rsidR="00435E0D" w:rsidRPr="00794453" w:rsidRDefault="00435E0D" w:rsidP="00435E0D">
      <w:pPr>
        <w:jc w:val="center"/>
        <w:rPr>
          <w:b/>
          <w:caps/>
          <w:szCs w:val="24"/>
        </w:rPr>
      </w:pPr>
      <w:r w:rsidRPr="00794453">
        <w:rPr>
          <w:b/>
          <w:szCs w:val="24"/>
        </w:rPr>
        <w:t>„</w:t>
      </w:r>
      <w:r w:rsidR="00B3683B" w:rsidRPr="00794453">
        <w:rPr>
          <w:b/>
          <w:caps/>
          <w:szCs w:val="24"/>
        </w:rPr>
        <w:t>DĖL ATSTOVO Į KRETINGOS RAJONO SAVIVALDYBĖS M. VALANČIAUS VIEŠOSIOS BIBLIOTEKOS TARYBĄ SKYRIMO</w:t>
      </w:r>
      <w:r w:rsidRPr="00794453">
        <w:rPr>
          <w:b/>
          <w:szCs w:val="24"/>
        </w:rPr>
        <w:t>“</w:t>
      </w:r>
    </w:p>
    <w:p w14:paraId="3538AD41" w14:textId="77777777" w:rsidR="00435E0D" w:rsidRDefault="00435E0D" w:rsidP="00A84A5A">
      <w:pPr>
        <w:rPr>
          <w:szCs w:val="24"/>
        </w:rPr>
      </w:pPr>
    </w:p>
    <w:p w14:paraId="5A5B5A1F" w14:textId="77777777" w:rsidR="00435E0D" w:rsidRDefault="00D21617" w:rsidP="00435E0D">
      <w:pPr>
        <w:jc w:val="center"/>
        <w:rPr>
          <w:szCs w:val="24"/>
        </w:rPr>
      </w:pPr>
      <w:r>
        <w:rPr>
          <w:szCs w:val="24"/>
        </w:rPr>
        <w:t>2021-05-10</w:t>
      </w:r>
    </w:p>
    <w:p w14:paraId="7D9D4A59" w14:textId="77777777" w:rsidR="002316AE" w:rsidRDefault="002316AE" w:rsidP="00435E0D">
      <w:pPr>
        <w:jc w:val="center"/>
        <w:rPr>
          <w:szCs w:val="24"/>
        </w:rPr>
      </w:pPr>
      <w:r>
        <w:rPr>
          <w:szCs w:val="24"/>
        </w:rPr>
        <w:t>Kretinga</w:t>
      </w:r>
    </w:p>
    <w:p w14:paraId="163A388A" w14:textId="77777777" w:rsidR="002316AE" w:rsidRDefault="002316AE" w:rsidP="00A84A5A">
      <w:pPr>
        <w:rPr>
          <w:szCs w:val="24"/>
        </w:rPr>
      </w:pPr>
    </w:p>
    <w:p w14:paraId="5297B184" w14:textId="77777777" w:rsidR="00E801AD" w:rsidRDefault="00E801AD" w:rsidP="00E801AD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>1. Parengto sprendimo projekto tikslas ir uždaviniai.</w:t>
      </w:r>
    </w:p>
    <w:p w14:paraId="2081F550" w14:textId="77777777" w:rsidR="00E801AD" w:rsidRPr="00DC4374" w:rsidRDefault="00DC4374" w:rsidP="00E801AD">
      <w:pPr>
        <w:ind w:firstLine="851"/>
        <w:jc w:val="both"/>
        <w:rPr>
          <w:szCs w:val="24"/>
        </w:rPr>
      </w:pPr>
      <w:r w:rsidRPr="00DC4374">
        <w:rPr>
          <w:szCs w:val="24"/>
        </w:rPr>
        <w:t xml:space="preserve">Paskirti į Kretingos </w:t>
      </w:r>
      <w:r w:rsidR="00626103">
        <w:rPr>
          <w:szCs w:val="24"/>
        </w:rPr>
        <w:t xml:space="preserve">rajono savivaldybės M. Valančiaus viešosios bibliotekos </w:t>
      </w:r>
      <w:r w:rsidRPr="00DC4374">
        <w:rPr>
          <w:szCs w:val="24"/>
        </w:rPr>
        <w:t xml:space="preserve">tarybą dvejiems metams </w:t>
      </w:r>
      <w:r w:rsidR="00626103">
        <w:rPr>
          <w:szCs w:val="24"/>
        </w:rPr>
        <w:t xml:space="preserve">atstovą iš </w:t>
      </w:r>
      <w:r w:rsidRPr="00DC4374">
        <w:rPr>
          <w:szCs w:val="24"/>
        </w:rPr>
        <w:t>Kretingos ra</w:t>
      </w:r>
      <w:r w:rsidR="00626103">
        <w:rPr>
          <w:szCs w:val="24"/>
        </w:rPr>
        <w:t>jono savivaldybės tarybos</w:t>
      </w:r>
      <w:r w:rsidRPr="00DC4374">
        <w:rPr>
          <w:szCs w:val="24"/>
        </w:rPr>
        <w:t>.</w:t>
      </w:r>
    </w:p>
    <w:p w14:paraId="34ACC82B" w14:textId="77777777" w:rsidR="00E801AD" w:rsidRPr="00610486" w:rsidRDefault="00E801AD" w:rsidP="00E801AD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>2. Kaip šiuo metu yra sureguliuoti sprendimo projekte aptarti klausimai.</w:t>
      </w:r>
    </w:p>
    <w:p w14:paraId="6387E5BF" w14:textId="5D43CFA8" w:rsidR="00B60463" w:rsidRDefault="00E801AD" w:rsidP="00B60463">
      <w:pPr>
        <w:ind w:firstLine="851"/>
        <w:jc w:val="both"/>
        <w:rPr>
          <w:color w:val="000000"/>
          <w:szCs w:val="24"/>
        </w:rPr>
      </w:pPr>
      <w:r w:rsidRPr="006D21AA">
        <w:rPr>
          <w:szCs w:val="24"/>
        </w:rPr>
        <w:t xml:space="preserve">Lietuvos Respublikos vietos savivaldos įstatymo 16 straipsnio </w:t>
      </w:r>
      <w:r w:rsidR="00DC4374">
        <w:rPr>
          <w:szCs w:val="24"/>
        </w:rPr>
        <w:t xml:space="preserve">4 dalyje numatyta: </w:t>
      </w:r>
      <w:r w:rsidR="00DC4374" w:rsidRPr="00DC4374">
        <w:rPr>
          <w:color w:val="000000"/>
          <w:szCs w:val="22"/>
        </w:rPr>
        <w:t>jeigu teisės aktuose yra nustatyta papildomų įgaliojimų savivaldybei, sprendimų dėl tokių įgaliojimų vykdymo priėmimo iniciatyva, neperžengiant nustatytų įgaliojimų, priklauso savivaldybės tarybai.</w:t>
      </w:r>
      <w:r w:rsidR="006D21AA">
        <w:rPr>
          <w:color w:val="000000"/>
          <w:szCs w:val="24"/>
        </w:rPr>
        <w:t xml:space="preserve"> </w:t>
      </w:r>
      <w:r w:rsidR="00B3683B">
        <w:rPr>
          <w:szCs w:val="24"/>
        </w:rPr>
        <w:t xml:space="preserve">Kretingos rajono savivaldybės M. Valančiaus viešosios bibliotekos (toliau – Biblioteka) </w:t>
      </w:r>
      <w:r w:rsidR="00DC4374">
        <w:rPr>
          <w:color w:val="000000"/>
          <w:szCs w:val="24"/>
        </w:rPr>
        <w:t>nuostat</w:t>
      </w:r>
      <w:r w:rsidR="00B60463">
        <w:rPr>
          <w:color w:val="000000"/>
          <w:szCs w:val="24"/>
        </w:rPr>
        <w:t>ų 15 punkte</w:t>
      </w:r>
      <w:r w:rsidR="00DC4374">
        <w:rPr>
          <w:color w:val="000000"/>
          <w:szCs w:val="24"/>
        </w:rPr>
        <w:t xml:space="preserve"> numatyta, kad </w:t>
      </w:r>
      <w:r w:rsidR="00B3683B">
        <w:rPr>
          <w:color w:val="000000"/>
          <w:szCs w:val="24"/>
        </w:rPr>
        <w:t xml:space="preserve">Bibliotekos </w:t>
      </w:r>
      <w:r w:rsidR="00DC4374">
        <w:rPr>
          <w:color w:val="000000"/>
          <w:szCs w:val="24"/>
        </w:rPr>
        <w:t>valdyme visuomeniniais pagrindais</w:t>
      </w:r>
      <w:r w:rsidR="00B3683B">
        <w:rPr>
          <w:color w:val="000000"/>
          <w:szCs w:val="24"/>
        </w:rPr>
        <w:t xml:space="preserve"> dalyvauja iš 5</w:t>
      </w:r>
      <w:r w:rsidR="0076799A">
        <w:rPr>
          <w:color w:val="000000"/>
          <w:szCs w:val="24"/>
        </w:rPr>
        <w:t xml:space="preserve"> narių </w:t>
      </w:r>
      <w:r w:rsidR="00B3683B">
        <w:rPr>
          <w:color w:val="000000"/>
          <w:szCs w:val="24"/>
        </w:rPr>
        <w:t>dvejų metų kadencijai</w:t>
      </w:r>
      <w:r w:rsidR="0076799A">
        <w:rPr>
          <w:color w:val="000000"/>
          <w:szCs w:val="24"/>
        </w:rPr>
        <w:t xml:space="preserve"> sudaryta </w:t>
      </w:r>
      <w:r w:rsidR="00B3683B">
        <w:rPr>
          <w:color w:val="000000"/>
          <w:szCs w:val="24"/>
        </w:rPr>
        <w:t>Bibliotekos</w:t>
      </w:r>
      <w:r w:rsidR="0076799A">
        <w:rPr>
          <w:color w:val="000000"/>
          <w:szCs w:val="24"/>
        </w:rPr>
        <w:t xml:space="preserve"> taryba, atliekanti ek</w:t>
      </w:r>
      <w:r w:rsidR="00B3683B">
        <w:rPr>
          <w:color w:val="000000"/>
          <w:szCs w:val="24"/>
        </w:rPr>
        <w:t>sperto ir konsultanto funkcijas. T</w:t>
      </w:r>
      <w:r w:rsidR="0076799A">
        <w:rPr>
          <w:color w:val="000000"/>
          <w:szCs w:val="24"/>
        </w:rPr>
        <w:t xml:space="preserve">arybą sudaro </w:t>
      </w:r>
      <w:r w:rsidR="00B3683B">
        <w:rPr>
          <w:color w:val="000000"/>
          <w:szCs w:val="24"/>
        </w:rPr>
        <w:t>Bibliotekos</w:t>
      </w:r>
      <w:r w:rsidR="0076799A">
        <w:rPr>
          <w:color w:val="000000"/>
          <w:szCs w:val="24"/>
        </w:rPr>
        <w:t xml:space="preserve"> darbuotojų susirinkime išrinkti </w:t>
      </w:r>
      <w:r w:rsidR="00626103">
        <w:rPr>
          <w:color w:val="000000"/>
          <w:szCs w:val="24"/>
        </w:rPr>
        <w:t>2 darbuotojai, 2 rajono jaunimo, k</w:t>
      </w:r>
      <w:r w:rsidR="00B3683B">
        <w:rPr>
          <w:color w:val="000000"/>
          <w:szCs w:val="24"/>
        </w:rPr>
        <w:t xml:space="preserve">itų visuomeninių organizacijų deleguoti atstovai, o Kretingos rajono savivaldybės taryba į Bibliotekos </w:t>
      </w:r>
      <w:r w:rsidR="00B3683B" w:rsidRPr="00167918">
        <w:rPr>
          <w:color w:val="000000"/>
          <w:szCs w:val="24"/>
        </w:rPr>
        <w:t xml:space="preserve">tarybą skiria </w:t>
      </w:r>
      <w:r w:rsidR="00B60463" w:rsidRPr="00167918">
        <w:rPr>
          <w:color w:val="000000"/>
          <w:szCs w:val="24"/>
        </w:rPr>
        <w:t xml:space="preserve">vieną </w:t>
      </w:r>
      <w:r w:rsidR="00B3683B" w:rsidRPr="00167918">
        <w:rPr>
          <w:color w:val="000000"/>
          <w:szCs w:val="24"/>
        </w:rPr>
        <w:t xml:space="preserve">atstovą. </w:t>
      </w:r>
      <w:r w:rsidR="00D21617">
        <w:rPr>
          <w:szCs w:val="24"/>
        </w:rPr>
        <w:t>2021 m. gegužės 3</w:t>
      </w:r>
      <w:r w:rsidR="00B60463" w:rsidRPr="00167918">
        <w:rPr>
          <w:szCs w:val="24"/>
        </w:rPr>
        <w:t xml:space="preserve"> d. buvo gautas Kretingos rajono savivaldybės M. Valančiaus viešosios bibliotekos </w:t>
      </w:r>
      <w:r w:rsidR="00D21617">
        <w:rPr>
          <w:szCs w:val="24"/>
        </w:rPr>
        <w:t>raštas Nr.</w:t>
      </w:r>
      <w:r w:rsidR="00B60463" w:rsidRPr="00167918">
        <w:rPr>
          <w:szCs w:val="24"/>
        </w:rPr>
        <w:t xml:space="preserve"> </w:t>
      </w:r>
      <w:r w:rsidR="00D21617">
        <w:rPr>
          <w:szCs w:val="24"/>
        </w:rPr>
        <w:t>V6-106 „Dėl atstovo į Kretingos rajono savivaldybės M. Valančiaus viešosios bibliotekos tarybą skyrimo“</w:t>
      </w:r>
      <w:r w:rsidR="00B60463" w:rsidRPr="00167918">
        <w:rPr>
          <w:szCs w:val="24"/>
        </w:rPr>
        <w:t>, kuriame nurodoma, kad baigėsi Bibliotekos tarybos dvejų metų kadencija ir prašoma deleguoti savivaldybės tarybos narį naujai dvejų metų kadencijai.</w:t>
      </w:r>
    </w:p>
    <w:p w14:paraId="6F85BF34" w14:textId="77777777" w:rsidR="00E801AD" w:rsidRDefault="00E801AD" w:rsidP="00E801AD">
      <w:pPr>
        <w:ind w:firstLine="851"/>
        <w:jc w:val="both"/>
        <w:rPr>
          <w:szCs w:val="24"/>
        </w:rPr>
      </w:pPr>
      <w:r w:rsidRPr="00610486">
        <w:rPr>
          <w:b/>
          <w:szCs w:val="24"/>
        </w:rPr>
        <w:t>3. Lėšų poreikis sprendimui įgyvendinti, projekto ekonominis pagrindimas</w:t>
      </w:r>
      <w:r w:rsidRPr="00610486">
        <w:rPr>
          <w:szCs w:val="24"/>
        </w:rPr>
        <w:t>.</w:t>
      </w:r>
      <w:r>
        <w:rPr>
          <w:szCs w:val="24"/>
        </w:rPr>
        <w:t xml:space="preserve"> </w:t>
      </w:r>
    </w:p>
    <w:p w14:paraId="79052087" w14:textId="77777777" w:rsidR="00E801AD" w:rsidRPr="00610486" w:rsidRDefault="00E801AD" w:rsidP="00E801AD">
      <w:pPr>
        <w:ind w:firstLine="851"/>
        <w:jc w:val="both"/>
        <w:rPr>
          <w:szCs w:val="24"/>
        </w:rPr>
      </w:pPr>
      <w:r w:rsidRPr="00610486">
        <w:rPr>
          <w:szCs w:val="24"/>
        </w:rPr>
        <w:t xml:space="preserve">Nėra. </w:t>
      </w:r>
    </w:p>
    <w:p w14:paraId="54BDD7F3" w14:textId="77777777" w:rsidR="00E801AD" w:rsidRPr="00610486" w:rsidRDefault="00E801AD" w:rsidP="00E801AD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>4. Vykdytojai.</w:t>
      </w:r>
    </w:p>
    <w:p w14:paraId="12125754" w14:textId="77777777" w:rsidR="0076799A" w:rsidRDefault="00B3683B" w:rsidP="00E801AD">
      <w:pPr>
        <w:ind w:firstLine="851"/>
        <w:jc w:val="both"/>
        <w:rPr>
          <w:szCs w:val="24"/>
        </w:rPr>
      </w:pPr>
      <w:r>
        <w:rPr>
          <w:szCs w:val="24"/>
        </w:rPr>
        <w:t>Kretingos rajono savivaldybės M. Valančiaus viešoji biblioteka</w:t>
      </w:r>
      <w:r w:rsidR="0076799A">
        <w:rPr>
          <w:szCs w:val="24"/>
        </w:rPr>
        <w:t>.</w:t>
      </w:r>
    </w:p>
    <w:p w14:paraId="64ACE105" w14:textId="77777777" w:rsidR="00E801AD" w:rsidRPr="00610486" w:rsidRDefault="00E801AD" w:rsidP="00E801AD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>5. Įvykdymo terminai.</w:t>
      </w:r>
    </w:p>
    <w:p w14:paraId="57415CCC" w14:textId="77777777" w:rsidR="00E801AD" w:rsidRPr="00610486" w:rsidRDefault="00E801AD" w:rsidP="00E801AD">
      <w:pPr>
        <w:ind w:firstLine="851"/>
        <w:jc w:val="both"/>
        <w:rPr>
          <w:szCs w:val="24"/>
        </w:rPr>
      </w:pPr>
      <w:r>
        <w:rPr>
          <w:szCs w:val="24"/>
        </w:rPr>
        <w:t>Nėra.</w:t>
      </w:r>
    </w:p>
    <w:p w14:paraId="0191F21A" w14:textId="77777777" w:rsidR="00E801AD" w:rsidRPr="00610486" w:rsidRDefault="00E801AD" w:rsidP="00E801AD">
      <w:pPr>
        <w:ind w:firstLine="851"/>
        <w:jc w:val="both"/>
        <w:rPr>
          <w:szCs w:val="24"/>
        </w:rPr>
      </w:pPr>
      <w:r w:rsidRPr="00610486">
        <w:rPr>
          <w:b/>
          <w:szCs w:val="24"/>
        </w:rPr>
        <w:t xml:space="preserve">6. Finansavimo šaltinis </w:t>
      </w:r>
    </w:p>
    <w:p w14:paraId="570189D0" w14:textId="77777777" w:rsidR="00E801AD" w:rsidRPr="00F609D5" w:rsidRDefault="00E801AD" w:rsidP="00E801AD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Nėra.</w:t>
      </w:r>
    </w:p>
    <w:p w14:paraId="7110DD82" w14:textId="77777777" w:rsidR="00E801AD" w:rsidRPr="00610486" w:rsidRDefault="00E801AD" w:rsidP="00E801AD">
      <w:pPr>
        <w:ind w:firstLine="851"/>
        <w:jc w:val="both"/>
        <w:rPr>
          <w:b/>
          <w:szCs w:val="24"/>
        </w:rPr>
      </w:pPr>
      <w:r w:rsidRPr="00610486">
        <w:rPr>
          <w:b/>
          <w:szCs w:val="24"/>
        </w:rPr>
        <w:t>7. Teisės akto projekto antikorupcinio vertinimo išvada dėl sprendimo projekto teikimo antikorupciniam vertinimui.</w:t>
      </w:r>
    </w:p>
    <w:p w14:paraId="2F0EAD94" w14:textId="77777777" w:rsidR="00E801AD" w:rsidRDefault="00E801AD" w:rsidP="00E801AD">
      <w:pPr>
        <w:ind w:firstLine="851"/>
        <w:jc w:val="both"/>
        <w:rPr>
          <w:b/>
          <w:szCs w:val="24"/>
        </w:rPr>
      </w:pPr>
      <w:r>
        <w:rPr>
          <w:szCs w:val="24"/>
        </w:rPr>
        <w:t>Teisės aktų projektų antikorupcinio vertinimo taisyklėse teisės akto projekto antikorupcinis vertinimas nenumatytas.</w:t>
      </w:r>
    </w:p>
    <w:p w14:paraId="483847B0" w14:textId="0D82572C" w:rsidR="002316AE" w:rsidRPr="00832D25" w:rsidRDefault="00E801AD" w:rsidP="00A84A5A">
      <w:pPr>
        <w:ind w:firstLine="851"/>
        <w:jc w:val="both"/>
        <w:rPr>
          <w:szCs w:val="24"/>
        </w:rPr>
      </w:pPr>
      <w:r w:rsidRPr="00610486">
        <w:rPr>
          <w:b/>
          <w:szCs w:val="24"/>
        </w:rPr>
        <w:t>8. Autorius ir autorių grupės.</w:t>
      </w:r>
      <w:r>
        <w:rPr>
          <w:b/>
          <w:szCs w:val="24"/>
        </w:rPr>
        <w:t xml:space="preserve"> </w:t>
      </w:r>
      <w:r>
        <w:rPr>
          <w:szCs w:val="24"/>
        </w:rPr>
        <w:t>Kultūros ir sporto skyriau</w:t>
      </w:r>
      <w:r w:rsidR="006D21AA">
        <w:rPr>
          <w:szCs w:val="24"/>
        </w:rPr>
        <w:t xml:space="preserve">s vedėja Dalia </w:t>
      </w:r>
      <w:proofErr w:type="spellStart"/>
      <w:r w:rsidR="006D21AA">
        <w:rPr>
          <w:szCs w:val="24"/>
        </w:rPr>
        <w:t>Činkienė</w:t>
      </w:r>
      <w:proofErr w:type="spellEnd"/>
      <w:r w:rsidRPr="00610486">
        <w:rPr>
          <w:szCs w:val="24"/>
        </w:rPr>
        <w:t>.</w:t>
      </w:r>
    </w:p>
    <w:sectPr w:rsidR="002316AE" w:rsidRPr="00832D25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B5EF" w14:textId="77777777" w:rsidR="00D053C3" w:rsidRDefault="00D053C3" w:rsidP="00494D76">
      <w:r>
        <w:separator/>
      </w:r>
    </w:p>
  </w:endnote>
  <w:endnote w:type="continuationSeparator" w:id="0">
    <w:p w14:paraId="043650BE" w14:textId="77777777" w:rsidR="00D053C3" w:rsidRDefault="00D053C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554A0" w14:textId="77777777" w:rsidR="00D053C3" w:rsidRDefault="00D053C3" w:rsidP="00494D76">
      <w:r>
        <w:separator/>
      </w:r>
    </w:p>
  </w:footnote>
  <w:footnote w:type="continuationSeparator" w:id="0">
    <w:p w14:paraId="00F6BE1D" w14:textId="77777777" w:rsidR="00D053C3" w:rsidRDefault="00D053C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39F49" w14:textId="77777777" w:rsidR="00105A31" w:rsidRPr="00105A31" w:rsidRDefault="00105A31" w:rsidP="00105A31">
    <w:pPr>
      <w:pStyle w:val="Antrats"/>
      <w:jc w:val="right"/>
      <w:rPr>
        <w:b/>
        <w:lang w:val="lt-LT"/>
      </w:rPr>
    </w:pPr>
    <w:r w:rsidRPr="00105A31">
      <w:rPr>
        <w:b/>
        <w:lang w:val="lt-LT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7EF3D" w14:textId="6791A743" w:rsidR="00A84A5A" w:rsidRPr="00105A31" w:rsidRDefault="00A84A5A" w:rsidP="00105A31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68"/>
    <w:rsid w:val="00003A70"/>
    <w:rsid w:val="00012826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C24A8"/>
    <w:rsid w:val="000E2DFD"/>
    <w:rsid w:val="000E45B0"/>
    <w:rsid w:val="000F0B6E"/>
    <w:rsid w:val="000F7355"/>
    <w:rsid w:val="00105A31"/>
    <w:rsid w:val="00110268"/>
    <w:rsid w:val="00110B71"/>
    <w:rsid w:val="00121880"/>
    <w:rsid w:val="00122606"/>
    <w:rsid w:val="001316E3"/>
    <w:rsid w:val="00142C0A"/>
    <w:rsid w:val="001506CC"/>
    <w:rsid w:val="001557DB"/>
    <w:rsid w:val="00160B8E"/>
    <w:rsid w:val="00167918"/>
    <w:rsid w:val="00167A95"/>
    <w:rsid w:val="00172681"/>
    <w:rsid w:val="00172EF1"/>
    <w:rsid w:val="00175D00"/>
    <w:rsid w:val="00181866"/>
    <w:rsid w:val="001A03EE"/>
    <w:rsid w:val="001A09C4"/>
    <w:rsid w:val="001B2B5D"/>
    <w:rsid w:val="001B7B14"/>
    <w:rsid w:val="001C308D"/>
    <w:rsid w:val="001C3C0C"/>
    <w:rsid w:val="001C4449"/>
    <w:rsid w:val="001F1301"/>
    <w:rsid w:val="001F4192"/>
    <w:rsid w:val="00200B38"/>
    <w:rsid w:val="002108B7"/>
    <w:rsid w:val="002176B4"/>
    <w:rsid w:val="00221AB6"/>
    <w:rsid w:val="002239CE"/>
    <w:rsid w:val="002316AE"/>
    <w:rsid w:val="00260C76"/>
    <w:rsid w:val="00263754"/>
    <w:rsid w:val="00275BDC"/>
    <w:rsid w:val="00281C39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2830"/>
    <w:rsid w:val="00371118"/>
    <w:rsid w:val="0037590D"/>
    <w:rsid w:val="00394711"/>
    <w:rsid w:val="003966D1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5E0D"/>
    <w:rsid w:val="00437B81"/>
    <w:rsid w:val="00437C6C"/>
    <w:rsid w:val="004618D8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6804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2590"/>
    <w:rsid w:val="00604194"/>
    <w:rsid w:val="00611482"/>
    <w:rsid w:val="00616B92"/>
    <w:rsid w:val="00626103"/>
    <w:rsid w:val="006265C1"/>
    <w:rsid w:val="00627480"/>
    <w:rsid w:val="006356D7"/>
    <w:rsid w:val="00641A9C"/>
    <w:rsid w:val="00651B64"/>
    <w:rsid w:val="0065292D"/>
    <w:rsid w:val="00670C87"/>
    <w:rsid w:val="006869C1"/>
    <w:rsid w:val="00687709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05A8C"/>
    <w:rsid w:val="0072379C"/>
    <w:rsid w:val="00733EC7"/>
    <w:rsid w:val="0073611B"/>
    <w:rsid w:val="00737C7B"/>
    <w:rsid w:val="007401FF"/>
    <w:rsid w:val="007437EE"/>
    <w:rsid w:val="0076799A"/>
    <w:rsid w:val="00775A81"/>
    <w:rsid w:val="0078331C"/>
    <w:rsid w:val="00793DDB"/>
    <w:rsid w:val="00794453"/>
    <w:rsid w:val="00796D6E"/>
    <w:rsid w:val="007A15D2"/>
    <w:rsid w:val="007A3F58"/>
    <w:rsid w:val="007B60A0"/>
    <w:rsid w:val="007E0EC7"/>
    <w:rsid w:val="007E296E"/>
    <w:rsid w:val="007E3DB6"/>
    <w:rsid w:val="007E697F"/>
    <w:rsid w:val="00800CE1"/>
    <w:rsid w:val="0081055E"/>
    <w:rsid w:val="00831911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7E3A"/>
    <w:rsid w:val="00910BE1"/>
    <w:rsid w:val="009111D8"/>
    <w:rsid w:val="00920307"/>
    <w:rsid w:val="0092579F"/>
    <w:rsid w:val="00934064"/>
    <w:rsid w:val="009355BC"/>
    <w:rsid w:val="0095121F"/>
    <w:rsid w:val="009574C8"/>
    <w:rsid w:val="009709E9"/>
    <w:rsid w:val="00973D07"/>
    <w:rsid w:val="009B065F"/>
    <w:rsid w:val="009C1716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84A5A"/>
    <w:rsid w:val="00A9583C"/>
    <w:rsid w:val="00A97D7E"/>
    <w:rsid w:val="00AA47FF"/>
    <w:rsid w:val="00AC6786"/>
    <w:rsid w:val="00AC713B"/>
    <w:rsid w:val="00AD7CDB"/>
    <w:rsid w:val="00AE2268"/>
    <w:rsid w:val="00AF7765"/>
    <w:rsid w:val="00B26182"/>
    <w:rsid w:val="00B3683B"/>
    <w:rsid w:val="00B4614E"/>
    <w:rsid w:val="00B60463"/>
    <w:rsid w:val="00B61EEB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24C7"/>
    <w:rsid w:val="00BF6923"/>
    <w:rsid w:val="00C07EAB"/>
    <w:rsid w:val="00C1049B"/>
    <w:rsid w:val="00C142E6"/>
    <w:rsid w:val="00C151C8"/>
    <w:rsid w:val="00C23C0A"/>
    <w:rsid w:val="00C31CE6"/>
    <w:rsid w:val="00C46DAF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D5270"/>
    <w:rsid w:val="00CF11FE"/>
    <w:rsid w:val="00CF5BE7"/>
    <w:rsid w:val="00D053C3"/>
    <w:rsid w:val="00D108E8"/>
    <w:rsid w:val="00D1227E"/>
    <w:rsid w:val="00D16B62"/>
    <w:rsid w:val="00D174D6"/>
    <w:rsid w:val="00D21617"/>
    <w:rsid w:val="00D330C5"/>
    <w:rsid w:val="00D463E7"/>
    <w:rsid w:val="00D55E6D"/>
    <w:rsid w:val="00D56C7F"/>
    <w:rsid w:val="00D649C4"/>
    <w:rsid w:val="00D6759F"/>
    <w:rsid w:val="00D70CE7"/>
    <w:rsid w:val="00D76301"/>
    <w:rsid w:val="00D82AF3"/>
    <w:rsid w:val="00D8671C"/>
    <w:rsid w:val="00DB6241"/>
    <w:rsid w:val="00DC3D7F"/>
    <w:rsid w:val="00DC4374"/>
    <w:rsid w:val="00DC67F0"/>
    <w:rsid w:val="00DD3162"/>
    <w:rsid w:val="00DD4F4F"/>
    <w:rsid w:val="00DD7E04"/>
    <w:rsid w:val="00DF0AF2"/>
    <w:rsid w:val="00E03F17"/>
    <w:rsid w:val="00E13A68"/>
    <w:rsid w:val="00E13E1C"/>
    <w:rsid w:val="00E306EF"/>
    <w:rsid w:val="00E33E6A"/>
    <w:rsid w:val="00E35101"/>
    <w:rsid w:val="00E5147D"/>
    <w:rsid w:val="00E702AB"/>
    <w:rsid w:val="00E77526"/>
    <w:rsid w:val="00E801AD"/>
    <w:rsid w:val="00E86771"/>
    <w:rsid w:val="00E9498D"/>
    <w:rsid w:val="00EA232F"/>
    <w:rsid w:val="00EC325B"/>
    <w:rsid w:val="00EC5A68"/>
    <w:rsid w:val="00EE1887"/>
    <w:rsid w:val="00F13403"/>
    <w:rsid w:val="00F17CE7"/>
    <w:rsid w:val="00F223C2"/>
    <w:rsid w:val="00F22ED7"/>
    <w:rsid w:val="00F30F59"/>
    <w:rsid w:val="00F56550"/>
    <w:rsid w:val="00F64640"/>
    <w:rsid w:val="00F71066"/>
    <w:rsid w:val="00F74D09"/>
    <w:rsid w:val="00F81E51"/>
    <w:rsid w:val="00F9641F"/>
    <w:rsid w:val="00FA747D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2C45F"/>
  <w15:docId w15:val="{C17DA2C4-BB47-44EB-BB7E-793AFE91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7B80F-BA36-4BDF-869E-602FBF6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3256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Pileliai</cp:lastModifiedBy>
  <cp:revision>2</cp:revision>
  <cp:lastPrinted>2018-10-05T06:03:00Z</cp:lastPrinted>
  <dcterms:created xsi:type="dcterms:W3CDTF">2021-05-17T06:19:00Z</dcterms:created>
  <dcterms:modified xsi:type="dcterms:W3CDTF">2021-05-17T06:19:00Z</dcterms:modified>
</cp:coreProperties>
</file>