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DF6CA7" w14:textId="77777777" w:rsidR="00C523AA" w:rsidRPr="00832D25" w:rsidRDefault="00C523AA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taryba</w:t>
      </w:r>
    </w:p>
    <w:p w14:paraId="29581637" w14:textId="77777777" w:rsidR="00C523AA" w:rsidRPr="00832D25" w:rsidRDefault="00C523AA" w:rsidP="000A0D3A">
      <w:pPr>
        <w:rPr>
          <w:caps/>
          <w:szCs w:val="24"/>
        </w:rPr>
      </w:pPr>
    </w:p>
    <w:p w14:paraId="335903C3" w14:textId="77777777" w:rsidR="00C523AA" w:rsidRPr="00832D25" w:rsidRDefault="001A03EE" w:rsidP="001A03EE">
      <w:pPr>
        <w:jc w:val="center"/>
        <w:rPr>
          <w:b/>
        </w:rPr>
      </w:pPr>
      <w:r w:rsidRPr="00832D25">
        <w:rPr>
          <w:b/>
        </w:rPr>
        <w:t>SPRENDIMAS</w:t>
      </w:r>
    </w:p>
    <w:p w14:paraId="78F22A20" w14:textId="7D96D588" w:rsidR="00C523AA" w:rsidRPr="00832D25" w:rsidRDefault="001A03EE" w:rsidP="001A03EE">
      <w:pPr>
        <w:jc w:val="center"/>
        <w:rPr>
          <w:b/>
        </w:rPr>
      </w:pPr>
      <w:r w:rsidRPr="00832D25">
        <w:rPr>
          <w:b/>
        </w:rPr>
        <w:t xml:space="preserve">DĖL </w:t>
      </w:r>
      <w:r w:rsidR="000A0D3A" w:rsidRPr="00EA7D21">
        <w:rPr>
          <w:b/>
          <w:caps/>
        </w:rPr>
        <w:t xml:space="preserve">KRETINGOS </w:t>
      </w:r>
      <w:r w:rsidR="000A0D3A">
        <w:rPr>
          <w:b/>
          <w:caps/>
        </w:rPr>
        <w:t>RAJONO SAVIVALDYBĖS TARYBOS 2019</w:t>
      </w:r>
      <w:r w:rsidR="000A0D3A" w:rsidRPr="00EA7D21">
        <w:rPr>
          <w:b/>
          <w:caps/>
        </w:rPr>
        <w:t xml:space="preserve"> M. BALANDŽIO </w:t>
      </w:r>
      <w:r w:rsidR="000A0D3A">
        <w:rPr>
          <w:b/>
          <w:caps/>
        </w:rPr>
        <w:t>18</w:t>
      </w:r>
      <w:r w:rsidR="000A0D3A" w:rsidRPr="00EA7D21">
        <w:rPr>
          <w:b/>
          <w:caps/>
        </w:rPr>
        <w:t xml:space="preserve"> D. SPRENDIMO NR. T2-</w:t>
      </w:r>
      <w:r w:rsidR="000A0D3A">
        <w:rPr>
          <w:b/>
          <w:caps/>
        </w:rPr>
        <w:t>106</w:t>
      </w:r>
      <w:r w:rsidR="000A0D3A" w:rsidRPr="00EA7D21">
        <w:rPr>
          <w:b/>
          <w:caps/>
        </w:rPr>
        <w:t xml:space="preserve"> „DĖL KRETINGOS RAJONO SAVIVALDYBĖS TARYBOS KOMITETŲ SUDARYMO“ PAKEITIMO</w:t>
      </w:r>
    </w:p>
    <w:p w14:paraId="7D47091A" w14:textId="77777777" w:rsidR="00C523AA" w:rsidRPr="00832D25" w:rsidRDefault="00C523AA" w:rsidP="000A0D3A">
      <w:pPr>
        <w:rPr>
          <w:szCs w:val="24"/>
        </w:rPr>
      </w:pPr>
    </w:p>
    <w:p w14:paraId="293537D6" w14:textId="0C53118D" w:rsidR="00C523AA" w:rsidRPr="00832D25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0A0D3A">
        <w:rPr>
          <w:szCs w:val="24"/>
        </w:rPr>
        <w:t xml:space="preserve">21 </w:t>
      </w:r>
      <w:r w:rsidRPr="00832D25">
        <w:rPr>
          <w:szCs w:val="24"/>
        </w:rPr>
        <w:t xml:space="preserve">m. </w:t>
      </w:r>
      <w:r w:rsidR="000A0D3A">
        <w:rPr>
          <w:szCs w:val="24"/>
        </w:rPr>
        <w:t>gegužės</w:t>
      </w:r>
      <w:r w:rsidR="005C528F">
        <w:rPr>
          <w:szCs w:val="24"/>
        </w:rPr>
        <w:t xml:space="preserve"> 12 </w:t>
      </w:r>
      <w:r w:rsidRPr="00832D25">
        <w:rPr>
          <w:szCs w:val="24"/>
        </w:rPr>
        <w:t xml:space="preserve">d. Nr. </w:t>
      </w:r>
      <w:r w:rsidR="000A0D3A">
        <w:rPr>
          <w:szCs w:val="24"/>
        </w:rPr>
        <w:t>T1</w:t>
      </w:r>
      <w:r w:rsidR="005C528F">
        <w:rPr>
          <w:szCs w:val="24"/>
        </w:rPr>
        <w:t>-187</w:t>
      </w:r>
      <w:bookmarkStart w:id="0" w:name="_GoBack"/>
      <w:bookmarkEnd w:id="0"/>
    </w:p>
    <w:p w14:paraId="79ABDD49" w14:textId="77777777" w:rsidR="00C523AA" w:rsidRPr="00832D25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14:paraId="515543D6" w14:textId="77777777" w:rsidR="00C523AA" w:rsidRPr="00832D25" w:rsidRDefault="00C523AA" w:rsidP="000A0D3A">
      <w:pPr>
        <w:jc w:val="both"/>
        <w:rPr>
          <w:szCs w:val="24"/>
        </w:rPr>
      </w:pPr>
    </w:p>
    <w:p w14:paraId="49F119DF" w14:textId="7E5A5335" w:rsidR="000A0D3A" w:rsidRDefault="000A0D3A" w:rsidP="000A0D3A">
      <w:pPr>
        <w:ind w:firstLine="851"/>
        <w:jc w:val="both"/>
      </w:pPr>
      <w:bookmarkStart w:id="1" w:name="tmp1"/>
      <w:r w:rsidRPr="00F379B4">
        <w:t>Vadovaudamasi Lietuvos Respublikos vietos savivaldos įstatymo</w:t>
      </w:r>
      <w:r>
        <w:t xml:space="preserve"> 18</w:t>
      </w:r>
      <w:r w:rsidRPr="00F379B4">
        <w:t xml:space="preserve"> straipsnio </w:t>
      </w:r>
      <w:r>
        <w:t>1 dalimi</w:t>
      </w:r>
      <w:r>
        <w:rPr>
          <w:lang w:eastAsia="lt-LT"/>
        </w:rPr>
        <w:t xml:space="preserve">, </w:t>
      </w:r>
      <w:r w:rsidRPr="00F379B4">
        <w:t xml:space="preserve">Kretingos rajono savivaldybės taryba </w:t>
      </w:r>
      <w:r w:rsidRPr="007F6B4A">
        <w:rPr>
          <w:spacing w:val="40"/>
        </w:rPr>
        <w:t>nusprendžia</w:t>
      </w:r>
      <w:r w:rsidRPr="00F379B4">
        <w:t>:</w:t>
      </w:r>
    </w:p>
    <w:p w14:paraId="417A69F6" w14:textId="77777777" w:rsidR="000A0D3A" w:rsidRPr="00F379B4" w:rsidRDefault="000A0D3A" w:rsidP="000A0D3A">
      <w:pPr>
        <w:ind w:firstLine="851"/>
        <w:jc w:val="both"/>
      </w:pPr>
      <w:r>
        <w:t>Pakeisti Kretingos rajono savivaldybės tarybos 2019 m. balandžio 18 d. sprendimą Nr. T2-106 „Dėl Kretingos rajono savivaldybės tarybos komitetų sudarymo“ (su vėlesniais pakeitimais) ir jį išdėstyti taip:</w:t>
      </w:r>
    </w:p>
    <w:p w14:paraId="103FD611" w14:textId="77777777" w:rsidR="000A0D3A" w:rsidRPr="00F379B4" w:rsidRDefault="000A0D3A" w:rsidP="000A0D3A">
      <w:pPr>
        <w:ind w:firstLine="851"/>
        <w:jc w:val="both"/>
      </w:pPr>
      <w:r>
        <w:t>„</w:t>
      </w:r>
      <w:r w:rsidRPr="00F379B4">
        <w:t>Sudaryti iš rajono savivaldybės Tarybos narių šešis (be Kontrolės komiteto) Kretingos rajono savivaldybės Tarybos komitetus:</w:t>
      </w:r>
    </w:p>
    <w:p w14:paraId="7C03F987" w14:textId="2F962DD5" w:rsidR="000A0D3A" w:rsidRPr="001550C4" w:rsidRDefault="000A0D3A" w:rsidP="000A0D3A">
      <w:pPr>
        <w:pStyle w:val="Sraopastraipa"/>
        <w:numPr>
          <w:ilvl w:val="0"/>
          <w:numId w:val="7"/>
        </w:numPr>
        <w:jc w:val="both"/>
        <w:rPr>
          <w:bCs/>
        </w:rPr>
      </w:pPr>
      <w:r>
        <w:rPr>
          <w:bCs/>
        </w:rPr>
        <w:t xml:space="preserve">Finansų ir inovacijų </w:t>
      </w:r>
      <w:r w:rsidRPr="001550C4">
        <w:rPr>
          <w:bCs/>
        </w:rPr>
        <w:t>komitetą iš šešių Tarybos narių:</w:t>
      </w:r>
    </w:p>
    <w:p w14:paraId="3F88A874" w14:textId="77777777" w:rsidR="000A0D3A" w:rsidRPr="001550C4" w:rsidRDefault="000A0D3A" w:rsidP="000A0D3A">
      <w:pPr>
        <w:pStyle w:val="Sraopastraipa"/>
        <w:ind w:left="1211"/>
        <w:jc w:val="both"/>
        <w:rPr>
          <w:bCs/>
        </w:rPr>
      </w:pPr>
      <w:r w:rsidRPr="001550C4">
        <w:rPr>
          <w:bCs/>
        </w:rPr>
        <w:t xml:space="preserve">Tomas </w:t>
      </w:r>
      <w:proofErr w:type="spellStart"/>
      <w:r w:rsidRPr="001550C4">
        <w:rPr>
          <w:bCs/>
        </w:rPr>
        <w:t>Abelkis</w:t>
      </w:r>
      <w:proofErr w:type="spellEnd"/>
    </w:p>
    <w:p w14:paraId="78B34015" w14:textId="77777777" w:rsidR="000A0D3A" w:rsidRPr="001550C4" w:rsidRDefault="000A0D3A" w:rsidP="000A0D3A">
      <w:pPr>
        <w:pStyle w:val="Sraopastraipa"/>
        <w:ind w:left="1211"/>
        <w:jc w:val="both"/>
        <w:rPr>
          <w:bCs/>
        </w:rPr>
      </w:pPr>
      <w:r w:rsidRPr="001550C4">
        <w:rPr>
          <w:bCs/>
        </w:rPr>
        <w:t>Dovydas Bajoras</w:t>
      </w:r>
    </w:p>
    <w:p w14:paraId="0FAE4C95" w14:textId="77777777" w:rsidR="000A0D3A" w:rsidRPr="001550C4" w:rsidRDefault="000A0D3A" w:rsidP="000A0D3A">
      <w:pPr>
        <w:pStyle w:val="Sraopastraipa"/>
        <w:ind w:left="1211"/>
        <w:jc w:val="both"/>
        <w:rPr>
          <w:bCs/>
        </w:rPr>
      </w:pPr>
      <w:r w:rsidRPr="001550C4">
        <w:rPr>
          <w:bCs/>
        </w:rPr>
        <w:t xml:space="preserve">Vaida </w:t>
      </w:r>
      <w:proofErr w:type="spellStart"/>
      <w:r w:rsidRPr="001550C4">
        <w:rPr>
          <w:bCs/>
        </w:rPr>
        <w:t>Jakumienė</w:t>
      </w:r>
      <w:proofErr w:type="spellEnd"/>
    </w:p>
    <w:p w14:paraId="2CBCB9C9" w14:textId="77777777" w:rsidR="000A0D3A" w:rsidRPr="001550C4" w:rsidRDefault="000A0D3A" w:rsidP="000A0D3A">
      <w:pPr>
        <w:pStyle w:val="Sraopastraipa"/>
        <w:ind w:left="1211"/>
        <w:jc w:val="both"/>
        <w:rPr>
          <w:bCs/>
        </w:rPr>
      </w:pPr>
      <w:r w:rsidRPr="001550C4">
        <w:rPr>
          <w:bCs/>
        </w:rPr>
        <w:t>Stasys Kaniava</w:t>
      </w:r>
    </w:p>
    <w:p w14:paraId="5F301CB3" w14:textId="77777777" w:rsidR="000A0D3A" w:rsidRPr="001550C4" w:rsidRDefault="000A0D3A" w:rsidP="000A0D3A">
      <w:pPr>
        <w:pStyle w:val="Sraopastraipa"/>
        <w:ind w:left="1211"/>
        <w:jc w:val="both"/>
        <w:rPr>
          <w:bCs/>
        </w:rPr>
      </w:pPr>
      <w:r w:rsidRPr="001550C4">
        <w:rPr>
          <w:bCs/>
        </w:rPr>
        <w:t>Juozas Mažeika</w:t>
      </w:r>
    </w:p>
    <w:p w14:paraId="53C9E035" w14:textId="77777777" w:rsidR="000A0D3A" w:rsidRPr="001550C4" w:rsidRDefault="000A0D3A" w:rsidP="000A0D3A">
      <w:pPr>
        <w:pStyle w:val="Sraopastraipa"/>
        <w:ind w:left="1211"/>
        <w:jc w:val="both"/>
        <w:rPr>
          <w:bCs/>
        </w:rPr>
      </w:pPr>
      <w:r w:rsidRPr="001550C4">
        <w:rPr>
          <w:bCs/>
        </w:rPr>
        <w:t xml:space="preserve">Jolita </w:t>
      </w:r>
      <w:proofErr w:type="spellStart"/>
      <w:r w:rsidRPr="001550C4">
        <w:rPr>
          <w:bCs/>
        </w:rPr>
        <w:t>Vaickienė</w:t>
      </w:r>
      <w:proofErr w:type="spellEnd"/>
    </w:p>
    <w:p w14:paraId="02AB41A7" w14:textId="77777777" w:rsidR="000A0D3A" w:rsidRDefault="000A0D3A" w:rsidP="000A0D3A">
      <w:pPr>
        <w:pStyle w:val="Sraopastraipa"/>
        <w:numPr>
          <w:ilvl w:val="0"/>
          <w:numId w:val="7"/>
        </w:numPr>
        <w:jc w:val="both"/>
      </w:pPr>
      <w:r w:rsidRPr="00F379B4">
        <w:t>Ekonominės plėtros ir ūkio</w:t>
      </w:r>
      <w:r>
        <w:t xml:space="preserve"> </w:t>
      </w:r>
      <w:r w:rsidRPr="007E0527">
        <w:t>komitetą iš šešių Tarybos narių:</w:t>
      </w:r>
    </w:p>
    <w:p w14:paraId="7F024276" w14:textId="77777777" w:rsidR="000A0D3A" w:rsidRDefault="000A0D3A" w:rsidP="000A0D3A">
      <w:pPr>
        <w:pStyle w:val="Sraopastraipa"/>
        <w:ind w:left="1211"/>
        <w:jc w:val="both"/>
      </w:pPr>
      <w:r>
        <w:t>Romualdas Jablonskis</w:t>
      </w:r>
    </w:p>
    <w:p w14:paraId="14BC9BD0" w14:textId="77777777" w:rsidR="000A0D3A" w:rsidRDefault="000A0D3A" w:rsidP="000A0D3A">
      <w:pPr>
        <w:pStyle w:val="Sraopastraipa"/>
        <w:ind w:left="1211"/>
        <w:jc w:val="both"/>
      </w:pPr>
      <w:r>
        <w:t>Simas Končius</w:t>
      </w:r>
    </w:p>
    <w:p w14:paraId="22B2372E" w14:textId="77777777" w:rsidR="000A0D3A" w:rsidRDefault="000A0D3A" w:rsidP="000A0D3A">
      <w:pPr>
        <w:pStyle w:val="Sraopastraipa"/>
        <w:ind w:left="1211"/>
        <w:jc w:val="both"/>
      </w:pPr>
      <w:r>
        <w:t xml:space="preserve">Vytautas </w:t>
      </w:r>
      <w:proofErr w:type="spellStart"/>
      <w:r>
        <w:t>Ročys</w:t>
      </w:r>
      <w:proofErr w:type="spellEnd"/>
      <w:r>
        <w:t xml:space="preserve"> </w:t>
      </w:r>
    </w:p>
    <w:p w14:paraId="29FBB787" w14:textId="77777777" w:rsidR="000A0D3A" w:rsidRDefault="000A0D3A" w:rsidP="000A0D3A">
      <w:pPr>
        <w:pStyle w:val="Sraopastraipa"/>
        <w:ind w:left="1211"/>
        <w:jc w:val="both"/>
      </w:pPr>
      <w:r>
        <w:t xml:space="preserve">Dangiras </w:t>
      </w:r>
      <w:proofErr w:type="spellStart"/>
      <w:r>
        <w:t>Samalius</w:t>
      </w:r>
      <w:proofErr w:type="spellEnd"/>
      <w:r>
        <w:t xml:space="preserve"> </w:t>
      </w:r>
    </w:p>
    <w:p w14:paraId="38BC8B63" w14:textId="77777777" w:rsidR="000A0D3A" w:rsidRDefault="000A0D3A" w:rsidP="000A0D3A">
      <w:pPr>
        <w:pStyle w:val="Sraopastraipa"/>
        <w:ind w:left="1211"/>
        <w:jc w:val="both"/>
      </w:pPr>
      <w:r>
        <w:t xml:space="preserve">Konstantinas </w:t>
      </w:r>
      <w:proofErr w:type="spellStart"/>
      <w:r>
        <w:t>Skierus</w:t>
      </w:r>
      <w:proofErr w:type="spellEnd"/>
      <w:r>
        <w:t xml:space="preserve"> </w:t>
      </w:r>
    </w:p>
    <w:p w14:paraId="343C2A89" w14:textId="77777777" w:rsidR="000A0D3A" w:rsidRPr="00F379B4" w:rsidRDefault="000A0D3A" w:rsidP="000A0D3A">
      <w:pPr>
        <w:pStyle w:val="Sraopastraipa"/>
        <w:ind w:left="1211"/>
        <w:jc w:val="both"/>
      </w:pPr>
      <w:r>
        <w:t xml:space="preserve">Jolita </w:t>
      </w:r>
      <w:proofErr w:type="spellStart"/>
      <w:r>
        <w:t>Vaickienė</w:t>
      </w:r>
      <w:proofErr w:type="spellEnd"/>
    </w:p>
    <w:p w14:paraId="03388DE2" w14:textId="7C37A674" w:rsidR="000A0D3A" w:rsidRDefault="000A0D3A" w:rsidP="000A0D3A">
      <w:pPr>
        <w:pStyle w:val="Sraopastraipa"/>
        <w:numPr>
          <w:ilvl w:val="0"/>
          <w:numId w:val="7"/>
        </w:numPr>
        <w:jc w:val="both"/>
      </w:pPr>
      <w:r w:rsidRPr="00F379B4">
        <w:t xml:space="preserve">Kaimo </w:t>
      </w:r>
      <w:r>
        <w:t xml:space="preserve">plėtros </w:t>
      </w:r>
      <w:r w:rsidRPr="00F379B4">
        <w:t xml:space="preserve">komitetą iš </w:t>
      </w:r>
      <w:r>
        <w:t xml:space="preserve">penkių </w:t>
      </w:r>
      <w:r w:rsidRPr="00F379B4">
        <w:t>Tarybos narių:</w:t>
      </w:r>
    </w:p>
    <w:p w14:paraId="2BA7CEDA" w14:textId="77777777" w:rsidR="000A0D3A" w:rsidRDefault="000A0D3A" w:rsidP="000A0D3A">
      <w:pPr>
        <w:pStyle w:val="Sraopastraipa"/>
        <w:ind w:left="1211"/>
        <w:jc w:val="both"/>
      </w:pPr>
      <w:r>
        <w:t>Steponas Baltuonis</w:t>
      </w:r>
    </w:p>
    <w:p w14:paraId="5FB73A11" w14:textId="77777777" w:rsidR="000A0D3A" w:rsidRDefault="000A0D3A" w:rsidP="000A0D3A">
      <w:pPr>
        <w:pStyle w:val="Sraopastraipa"/>
        <w:ind w:left="1211"/>
        <w:jc w:val="both"/>
      </w:pPr>
      <w:r>
        <w:t>Vladas Baltuonis</w:t>
      </w:r>
    </w:p>
    <w:p w14:paraId="133B89DA" w14:textId="77777777" w:rsidR="000A0D3A" w:rsidRPr="00B17C68" w:rsidRDefault="000A0D3A" w:rsidP="000A0D3A">
      <w:pPr>
        <w:pStyle w:val="Sraopastraipa"/>
        <w:ind w:left="1211"/>
        <w:jc w:val="both"/>
      </w:pPr>
      <w:r w:rsidRPr="00B17C68">
        <w:t>Stasys Kaniava</w:t>
      </w:r>
    </w:p>
    <w:p w14:paraId="6E242458" w14:textId="77777777" w:rsidR="000A0D3A" w:rsidRDefault="000A0D3A" w:rsidP="000A0D3A">
      <w:pPr>
        <w:pStyle w:val="Sraopastraipa"/>
        <w:ind w:left="1211"/>
        <w:jc w:val="both"/>
      </w:pPr>
      <w:r>
        <w:t xml:space="preserve">Konstantinas </w:t>
      </w:r>
      <w:proofErr w:type="spellStart"/>
      <w:r>
        <w:t>Skierus</w:t>
      </w:r>
      <w:proofErr w:type="spellEnd"/>
    </w:p>
    <w:p w14:paraId="7B932DFD" w14:textId="77777777" w:rsidR="000A0D3A" w:rsidRPr="00F379B4" w:rsidRDefault="000A0D3A" w:rsidP="000A0D3A">
      <w:pPr>
        <w:pStyle w:val="Sraopastraipa"/>
        <w:ind w:left="1211"/>
        <w:jc w:val="both"/>
      </w:pPr>
      <w:r>
        <w:t xml:space="preserve">Antanas </w:t>
      </w:r>
      <w:proofErr w:type="spellStart"/>
      <w:r>
        <w:t>Puodys</w:t>
      </w:r>
      <w:proofErr w:type="spellEnd"/>
    </w:p>
    <w:p w14:paraId="58584403" w14:textId="77777777" w:rsidR="000A0D3A" w:rsidRDefault="000A0D3A" w:rsidP="000A0D3A">
      <w:pPr>
        <w:pStyle w:val="Sraopastraipa"/>
        <w:numPr>
          <w:ilvl w:val="0"/>
          <w:numId w:val="7"/>
        </w:numPr>
        <w:jc w:val="both"/>
      </w:pPr>
      <w:r w:rsidRPr="00F379B4">
        <w:t>Kultūros, sporto ir jaunimo reikalų</w:t>
      </w:r>
      <w:r>
        <w:t xml:space="preserve"> </w:t>
      </w:r>
      <w:r w:rsidRPr="007F6B4A">
        <w:t xml:space="preserve">komitetą iš </w:t>
      </w:r>
      <w:r>
        <w:t>septynių</w:t>
      </w:r>
      <w:r w:rsidRPr="007F6B4A">
        <w:t xml:space="preserve"> Tarybos narių:</w:t>
      </w:r>
    </w:p>
    <w:p w14:paraId="4D35FFBB" w14:textId="77777777" w:rsidR="000A0D3A" w:rsidRDefault="000A0D3A" w:rsidP="000A0D3A">
      <w:pPr>
        <w:pStyle w:val="Sraopastraipa"/>
        <w:ind w:left="1211"/>
        <w:jc w:val="both"/>
      </w:pPr>
      <w:r>
        <w:t>Vilius Adomaitis</w:t>
      </w:r>
    </w:p>
    <w:p w14:paraId="2BA07E34" w14:textId="77777777" w:rsidR="000A0D3A" w:rsidRDefault="000A0D3A" w:rsidP="000A0D3A">
      <w:pPr>
        <w:pStyle w:val="Sraopastraipa"/>
        <w:ind w:left="1211"/>
        <w:jc w:val="both"/>
      </w:pPr>
      <w:r>
        <w:t>Vaidas Kuprelis</w:t>
      </w:r>
    </w:p>
    <w:p w14:paraId="47165F7E" w14:textId="77777777" w:rsidR="000A0D3A" w:rsidRDefault="000A0D3A" w:rsidP="000A0D3A">
      <w:pPr>
        <w:pStyle w:val="Sraopastraipa"/>
        <w:ind w:left="1211"/>
        <w:jc w:val="both"/>
      </w:pPr>
      <w:r>
        <w:t>Rimantas Macius</w:t>
      </w:r>
    </w:p>
    <w:p w14:paraId="405A2D01" w14:textId="77777777" w:rsidR="000A0D3A" w:rsidRDefault="000A0D3A" w:rsidP="000A0D3A">
      <w:pPr>
        <w:pStyle w:val="Sraopastraipa"/>
        <w:ind w:left="1211"/>
        <w:jc w:val="both"/>
      </w:pPr>
      <w:r>
        <w:t>Marius Meškauskas</w:t>
      </w:r>
    </w:p>
    <w:p w14:paraId="5E7D5D19" w14:textId="77777777" w:rsidR="000A0D3A" w:rsidRDefault="000A0D3A" w:rsidP="000A0D3A">
      <w:pPr>
        <w:pStyle w:val="Sraopastraipa"/>
        <w:ind w:left="1211"/>
        <w:jc w:val="both"/>
      </w:pPr>
      <w:r>
        <w:t>Raimundas Puškorius</w:t>
      </w:r>
    </w:p>
    <w:p w14:paraId="0A696AD7" w14:textId="77777777" w:rsidR="000A0D3A" w:rsidRPr="0002766D" w:rsidRDefault="000A0D3A" w:rsidP="000A0D3A">
      <w:pPr>
        <w:pStyle w:val="Sraopastraipa"/>
        <w:ind w:left="1211"/>
        <w:jc w:val="both"/>
      </w:pPr>
      <w:r w:rsidRPr="0002766D">
        <w:t xml:space="preserve">Vitalija </w:t>
      </w:r>
      <w:proofErr w:type="spellStart"/>
      <w:r w:rsidRPr="0002766D">
        <w:t>Valančiutė</w:t>
      </w:r>
      <w:proofErr w:type="spellEnd"/>
    </w:p>
    <w:p w14:paraId="09347D05" w14:textId="77777777" w:rsidR="000A0D3A" w:rsidRPr="0002766D" w:rsidRDefault="000A0D3A" w:rsidP="000A0D3A">
      <w:pPr>
        <w:pStyle w:val="Sraopastraipa"/>
        <w:ind w:left="1211"/>
        <w:jc w:val="both"/>
      </w:pPr>
      <w:r w:rsidRPr="0002766D">
        <w:t xml:space="preserve">Vytautas </w:t>
      </w:r>
      <w:proofErr w:type="spellStart"/>
      <w:r w:rsidRPr="0002766D">
        <w:t>Ročys</w:t>
      </w:r>
      <w:proofErr w:type="spellEnd"/>
    </w:p>
    <w:p w14:paraId="3DACE429" w14:textId="77777777" w:rsidR="000A0D3A" w:rsidRPr="0002766D" w:rsidRDefault="000A0D3A" w:rsidP="000A0D3A">
      <w:pPr>
        <w:pStyle w:val="Sraopastraipa"/>
        <w:numPr>
          <w:ilvl w:val="0"/>
          <w:numId w:val="7"/>
        </w:numPr>
        <w:jc w:val="both"/>
      </w:pPr>
      <w:r w:rsidRPr="0002766D">
        <w:t>Sveikatos apsaugos ir socialinių reikalų komitetą iš penkių Tarybos narių:</w:t>
      </w:r>
    </w:p>
    <w:p w14:paraId="2CB9CD57" w14:textId="77777777" w:rsidR="000A0D3A" w:rsidRPr="0002766D" w:rsidRDefault="000A0D3A" w:rsidP="000A0D3A">
      <w:pPr>
        <w:pStyle w:val="Sraopastraipa"/>
        <w:ind w:left="1211"/>
        <w:jc w:val="both"/>
      </w:pPr>
      <w:proofErr w:type="spellStart"/>
      <w:r w:rsidRPr="0002766D">
        <w:t>Augenija</w:t>
      </w:r>
      <w:proofErr w:type="spellEnd"/>
      <w:r w:rsidRPr="0002766D">
        <w:t xml:space="preserve"> Juknevičienė</w:t>
      </w:r>
    </w:p>
    <w:p w14:paraId="6F075147" w14:textId="77777777" w:rsidR="000A0D3A" w:rsidRPr="0002766D" w:rsidRDefault="000A0D3A" w:rsidP="000A0D3A">
      <w:pPr>
        <w:pStyle w:val="Sraopastraipa"/>
        <w:ind w:left="1211"/>
        <w:jc w:val="both"/>
      </w:pPr>
      <w:r w:rsidRPr="0002766D">
        <w:t>Stasys Kaniava</w:t>
      </w:r>
    </w:p>
    <w:p w14:paraId="06C6065C" w14:textId="77777777" w:rsidR="000A0D3A" w:rsidRPr="0002766D" w:rsidRDefault="000A0D3A" w:rsidP="000A0D3A">
      <w:pPr>
        <w:pStyle w:val="Sraopastraipa"/>
        <w:ind w:left="1211"/>
        <w:jc w:val="both"/>
      </w:pPr>
      <w:r w:rsidRPr="0002766D">
        <w:t>Valerijonas Kubilius</w:t>
      </w:r>
    </w:p>
    <w:p w14:paraId="75EEAABF" w14:textId="77777777" w:rsidR="000A0D3A" w:rsidRPr="0002766D" w:rsidRDefault="000A0D3A" w:rsidP="000A0D3A">
      <w:pPr>
        <w:pStyle w:val="Sraopastraipa"/>
        <w:ind w:left="1211"/>
        <w:jc w:val="both"/>
      </w:pPr>
      <w:r w:rsidRPr="0002766D">
        <w:t xml:space="preserve">Juozas Mažeika </w:t>
      </w:r>
    </w:p>
    <w:p w14:paraId="60194B7C" w14:textId="77777777" w:rsidR="000A0D3A" w:rsidRPr="0002766D" w:rsidRDefault="000A0D3A" w:rsidP="000A0D3A">
      <w:pPr>
        <w:pStyle w:val="Sraopastraipa"/>
        <w:ind w:left="1211"/>
        <w:jc w:val="both"/>
      </w:pPr>
      <w:r w:rsidRPr="0002766D">
        <w:t xml:space="preserve">Antanas </w:t>
      </w:r>
      <w:proofErr w:type="spellStart"/>
      <w:r w:rsidRPr="0002766D">
        <w:t>Puodys</w:t>
      </w:r>
      <w:proofErr w:type="spellEnd"/>
      <w:r w:rsidRPr="0002766D">
        <w:t xml:space="preserve"> </w:t>
      </w:r>
    </w:p>
    <w:p w14:paraId="4571B5AE" w14:textId="77777777" w:rsidR="000A0D3A" w:rsidRPr="0002766D" w:rsidRDefault="000A0D3A" w:rsidP="000A0D3A">
      <w:pPr>
        <w:pStyle w:val="Sraopastraipa"/>
        <w:numPr>
          <w:ilvl w:val="0"/>
          <w:numId w:val="7"/>
        </w:numPr>
        <w:jc w:val="both"/>
      </w:pPr>
      <w:r w:rsidRPr="0002766D">
        <w:t>Švietimo komitetą iš penkių Tarybos narių:</w:t>
      </w:r>
    </w:p>
    <w:p w14:paraId="3653A1B0" w14:textId="77777777" w:rsidR="000A0D3A" w:rsidRPr="0002766D" w:rsidRDefault="000A0D3A" w:rsidP="000A0D3A">
      <w:pPr>
        <w:pStyle w:val="Sraopastraipa"/>
        <w:ind w:left="1211"/>
        <w:jc w:val="both"/>
        <w:rPr>
          <w:bCs/>
        </w:rPr>
      </w:pPr>
      <w:r w:rsidRPr="0002766D">
        <w:rPr>
          <w:bCs/>
        </w:rPr>
        <w:lastRenderedPageBreak/>
        <w:t xml:space="preserve">Tomas </w:t>
      </w:r>
      <w:proofErr w:type="spellStart"/>
      <w:r w:rsidRPr="0002766D">
        <w:rPr>
          <w:bCs/>
        </w:rPr>
        <w:t>Abelkis</w:t>
      </w:r>
      <w:proofErr w:type="spellEnd"/>
    </w:p>
    <w:p w14:paraId="416EAFBC" w14:textId="77777777" w:rsidR="000A0D3A" w:rsidRPr="001550C4" w:rsidRDefault="000A0D3A" w:rsidP="000A0D3A">
      <w:pPr>
        <w:pStyle w:val="Sraopastraipa"/>
        <w:ind w:left="1211"/>
        <w:jc w:val="both"/>
        <w:rPr>
          <w:bCs/>
        </w:rPr>
      </w:pPr>
      <w:r w:rsidRPr="001550C4">
        <w:rPr>
          <w:bCs/>
        </w:rPr>
        <w:t>Vaidas Kuprelis</w:t>
      </w:r>
    </w:p>
    <w:p w14:paraId="4E588E1F" w14:textId="77777777" w:rsidR="000A0D3A" w:rsidRPr="001550C4" w:rsidRDefault="000A0D3A" w:rsidP="000A0D3A">
      <w:pPr>
        <w:pStyle w:val="Sraopastraipa"/>
        <w:ind w:left="1211"/>
        <w:jc w:val="both"/>
        <w:rPr>
          <w:bCs/>
        </w:rPr>
      </w:pPr>
      <w:r w:rsidRPr="001550C4">
        <w:rPr>
          <w:bCs/>
        </w:rPr>
        <w:t xml:space="preserve">Dalia </w:t>
      </w:r>
      <w:proofErr w:type="spellStart"/>
      <w:r w:rsidRPr="001550C4">
        <w:rPr>
          <w:bCs/>
        </w:rPr>
        <w:t>Martišauskienė</w:t>
      </w:r>
      <w:proofErr w:type="spellEnd"/>
    </w:p>
    <w:p w14:paraId="36511866" w14:textId="77777777" w:rsidR="000A0D3A" w:rsidRPr="001550C4" w:rsidRDefault="000A0D3A" w:rsidP="000A0D3A">
      <w:pPr>
        <w:pStyle w:val="Sraopastraipa"/>
        <w:ind w:left="1211"/>
        <w:jc w:val="both"/>
        <w:rPr>
          <w:bCs/>
        </w:rPr>
      </w:pPr>
      <w:r w:rsidRPr="001550C4">
        <w:rPr>
          <w:bCs/>
        </w:rPr>
        <w:t>Marius Meškauskas</w:t>
      </w:r>
    </w:p>
    <w:p w14:paraId="6021D26D" w14:textId="77777777" w:rsidR="000A0D3A" w:rsidRPr="001550C4" w:rsidRDefault="000A0D3A" w:rsidP="000A0D3A">
      <w:pPr>
        <w:pStyle w:val="Sraopastraipa"/>
        <w:ind w:left="1211"/>
        <w:jc w:val="both"/>
        <w:rPr>
          <w:bCs/>
        </w:rPr>
      </w:pPr>
      <w:r w:rsidRPr="001550C4">
        <w:rPr>
          <w:bCs/>
        </w:rPr>
        <w:t>Darius Petreikis.“.</w:t>
      </w:r>
    </w:p>
    <w:p w14:paraId="0C92837B" w14:textId="77777777" w:rsidR="000A0D3A" w:rsidRPr="0002104C" w:rsidRDefault="000A0D3A" w:rsidP="000A0D3A">
      <w:pPr>
        <w:jc w:val="both"/>
        <w:rPr>
          <w:b/>
        </w:rPr>
      </w:pPr>
    </w:p>
    <w:p w14:paraId="6BCABE07" w14:textId="72B5872B" w:rsidR="000A0D3A" w:rsidRDefault="000A0D3A" w:rsidP="000A0D3A">
      <w:r w:rsidRPr="00F379B4">
        <w:t>Savivaldybės meras</w:t>
      </w:r>
    </w:p>
    <w:p w14:paraId="5BE90329" w14:textId="77777777" w:rsidR="000A0D3A" w:rsidRDefault="000A0D3A" w:rsidP="000A0D3A"/>
    <w:p w14:paraId="152B1609" w14:textId="77777777" w:rsidR="000A0D3A" w:rsidRDefault="000A0D3A" w:rsidP="000A0D3A"/>
    <w:p w14:paraId="5EF801B6" w14:textId="7DF9B330" w:rsidR="00C523AA" w:rsidRPr="00A00F67" w:rsidRDefault="00C523AA" w:rsidP="006E2CDC">
      <w:pPr>
        <w:tabs>
          <w:tab w:val="center" w:pos="4820"/>
          <w:tab w:val="right" w:pos="9639"/>
        </w:tabs>
        <w:jc w:val="both"/>
      </w:pPr>
      <w:bookmarkStart w:id="2" w:name="tmp2"/>
      <w:bookmarkEnd w:id="1"/>
    </w:p>
    <w:bookmarkEnd w:id="2"/>
    <w:p w14:paraId="6B6689B1" w14:textId="77777777" w:rsidR="00C523AA" w:rsidRDefault="00C523AA" w:rsidP="00C523AA">
      <w:pPr>
        <w:jc w:val="both"/>
        <w:rPr>
          <w:szCs w:val="24"/>
        </w:rPr>
      </w:pPr>
    </w:p>
    <w:p w14:paraId="57BD3EB0" w14:textId="77777777" w:rsidR="00002147" w:rsidRPr="00832D25" w:rsidRDefault="00002147" w:rsidP="00C523AA">
      <w:pPr>
        <w:jc w:val="both"/>
        <w:rPr>
          <w:szCs w:val="24"/>
        </w:rPr>
      </w:pPr>
    </w:p>
    <w:p w14:paraId="121ADBA7" w14:textId="77777777" w:rsidR="00C523AA" w:rsidRPr="00832D25" w:rsidRDefault="00C523AA" w:rsidP="00C523AA">
      <w:pPr>
        <w:jc w:val="both"/>
        <w:rPr>
          <w:szCs w:val="24"/>
        </w:rPr>
      </w:pPr>
    </w:p>
    <w:p w14:paraId="2B6956DB" w14:textId="77777777" w:rsidR="00C523AA" w:rsidRPr="00832D25" w:rsidRDefault="00C523AA" w:rsidP="00C523AA">
      <w:pPr>
        <w:jc w:val="both"/>
        <w:rPr>
          <w:szCs w:val="24"/>
        </w:rPr>
      </w:pPr>
    </w:p>
    <w:p w14:paraId="0335EA73" w14:textId="77777777" w:rsidR="00C523AA" w:rsidRPr="00832D25" w:rsidRDefault="00C523AA" w:rsidP="00C523AA">
      <w:pPr>
        <w:jc w:val="both"/>
        <w:rPr>
          <w:szCs w:val="24"/>
        </w:rPr>
      </w:pPr>
    </w:p>
    <w:p w14:paraId="466FFDEA" w14:textId="77777777" w:rsidR="00C523AA" w:rsidRPr="00832D25" w:rsidRDefault="00C523AA" w:rsidP="00C523AA">
      <w:pPr>
        <w:jc w:val="both"/>
        <w:rPr>
          <w:szCs w:val="24"/>
        </w:rPr>
      </w:pPr>
    </w:p>
    <w:p w14:paraId="516CE66E" w14:textId="77777777" w:rsidR="00C523AA" w:rsidRPr="00832D25" w:rsidRDefault="00C523AA" w:rsidP="00C523AA">
      <w:pPr>
        <w:jc w:val="both"/>
        <w:rPr>
          <w:szCs w:val="24"/>
        </w:rPr>
      </w:pPr>
    </w:p>
    <w:p w14:paraId="59D0F46F" w14:textId="77777777" w:rsidR="00C523AA" w:rsidRPr="00832D25" w:rsidRDefault="00C523AA" w:rsidP="00C523AA">
      <w:pPr>
        <w:jc w:val="both"/>
        <w:rPr>
          <w:szCs w:val="24"/>
        </w:rPr>
      </w:pPr>
    </w:p>
    <w:p w14:paraId="403E246F" w14:textId="77777777" w:rsidR="00C523AA" w:rsidRPr="00832D25" w:rsidRDefault="00C523AA" w:rsidP="00C523AA">
      <w:pPr>
        <w:jc w:val="both"/>
        <w:rPr>
          <w:szCs w:val="24"/>
        </w:rPr>
      </w:pPr>
    </w:p>
    <w:p w14:paraId="2B08958F" w14:textId="77777777" w:rsidR="00C523AA" w:rsidRPr="00832D25" w:rsidRDefault="00C523AA" w:rsidP="00C523AA">
      <w:pPr>
        <w:jc w:val="both"/>
        <w:rPr>
          <w:szCs w:val="24"/>
        </w:rPr>
      </w:pPr>
    </w:p>
    <w:p w14:paraId="035E639F" w14:textId="77777777" w:rsidR="00C523AA" w:rsidRPr="00832D25" w:rsidRDefault="00C523AA" w:rsidP="00C523AA">
      <w:pPr>
        <w:jc w:val="both"/>
        <w:rPr>
          <w:szCs w:val="24"/>
        </w:rPr>
      </w:pPr>
    </w:p>
    <w:p w14:paraId="572087FA" w14:textId="77777777" w:rsidR="00C523AA" w:rsidRPr="00832D25" w:rsidRDefault="00C523AA" w:rsidP="00C523AA">
      <w:pPr>
        <w:jc w:val="both"/>
        <w:rPr>
          <w:szCs w:val="24"/>
        </w:rPr>
      </w:pPr>
    </w:p>
    <w:p w14:paraId="160D6B06" w14:textId="77777777" w:rsidR="00C523AA" w:rsidRPr="00832D25" w:rsidRDefault="00C523AA" w:rsidP="00C523AA">
      <w:pPr>
        <w:jc w:val="both"/>
        <w:rPr>
          <w:szCs w:val="24"/>
        </w:rPr>
      </w:pPr>
    </w:p>
    <w:p w14:paraId="1BCF798F" w14:textId="77777777" w:rsidR="00C523AA" w:rsidRPr="00832D25" w:rsidRDefault="00C523AA" w:rsidP="00C523AA">
      <w:pPr>
        <w:jc w:val="both"/>
        <w:rPr>
          <w:szCs w:val="24"/>
        </w:rPr>
      </w:pPr>
    </w:p>
    <w:p w14:paraId="01771528" w14:textId="77777777" w:rsidR="00C523AA" w:rsidRPr="00832D25" w:rsidRDefault="00C523AA" w:rsidP="00C523AA">
      <w:pPr>
        <w:jc w:val="both"/>
        <w:rPr>
          <w:szCs w:val="24"/>
        </w:rPr>
      </w:pPr>
    </w:p>
    <w:p w14:paraId="50734778" w14:textId="77777777" w:rsidR="00C523AA" w:rsidRPr="00832D25" w:rsidRDefault="00C523AA" w:rsidP="00C523AA">
      <w:pPr>
        <w:jc w:val="both"/>
        <w:rPr>
          <w:szCs w:val="24"/>
        </w:rPr>
      </w:pPr>
    </w:p>
    <w:p w14:paraId="71899950" w14:textId="77777777" w:rsidR="00B91CCE" w:rsidRPr="00832D25" w:rsidRDefault="00B91CCE" w:rsidP="00C523AA">
      <w:pPr>
        <w:jc w:val="both"/>
        <w:rPr>
          <w:szCs w:val="24"/>
        </w:rPr>
      </w:pPr>
    </w:p>
    <w:p w14:paraId="46CB8BBF" w14:textId="77777777" w:rsidR="00B91CCE" w:rsidRPr="00832D25" w:rsidRDefault="00B91CCE" w:rsidP="00C523AA">
      <w:pPr>
        <w:jc w:val="both"/>
        <w:rPr>
          <w:szCs w:val="24"/>
        </w:rPr>
      </w:pPr>
    </w:p>
    <w:p w14:paraId="09BCF7A1" w14:textId="77777777" w:rsidR="00B91CCE" w:rsidRPr="00832D25" w:rsidRDefault="00B91CCE" w:rsidP="00C523AA">
      <w:pPr>
        <w:jc w:val="both"/>
        <w:rPr>
          <w:szCs w:val="24"/>
        </w:rPr>
      </w:pPr>
    </w:p>
    <w:p w14:paraId="31749BC7" w14:textId="77777777" w:rsidR="00C523AA" w:rsidRPr="00832D25" w:rsidRDefault="00C523AA" w:rsidP="00C523AA">
      <w:pPr>
        <w:jc w:val="both"/>
        <w:rPr>
          <w:szCs w:val="24"/>
        </w:rPr>
      </w:pPr>
    </w:p>
    <w:p w14:paraId="6188F549" w14:textId="77777777" w:rsidR="00C523AA" w:rsidRPr="00832D25" w:rsidRDefault="00C523AA" w:rsidP="00C523AA">
      <w:pPr>
        <w:jc w:val="both"/>
        <w:rPr>
          <w:szCs w:val="24"/>
        </w:rPr>
      </w:pPr>
    </w:p>
    <w:p w14:paraId="5E36E31C" w14:textId="77777777" w:rsidR="00F74D09" w:rsidRDefault="00F74D09" w:rsidP="00C523AA"/>
    <w:p w14:paraId="7AB39118" w14:textId="77777777" w:rsidR="009574C8" w:rsidRDefault="009574C8" w:rsidP="00C523AA"/>
    <w:p w14:paraId="55D24373" w14:textId="77777777" w:rsidR="009574C8" w:rsidRDefault="009574C8" w:rsidP="00C523AA"/>
    <w:p w14:paraId="7E7264D2" w14:textId="77777777" w:rsidR="00CF5E71" w:rsidRDefault="00CF5E71" w:rsidP="00C523AA"/>
    <w:p w14:paraId="0592C886" w14:textId="77777777" w:rsidR="00CF5E71" w:rsidRDefault="00CF5E71" w:rsidP="00C523AA"/>
    <w:p w14:paraId="6B237672" w14:textId="77777777" w:rsidR="00CF5E71" w:rsidRDefault="00CF5E71" w:rsidP="00C523AA"/>
    <w:p w14:paraId="4A83F557" w14:textId="77777777" w:rsidR="00CF5E71" w:rsidRDefault="00CF5E71" w:rsidP="00C523AA"/>
    <w:p w14:paraId="4367E33F" w14:textId="77777777" w:rsidR="00CF5E71" w:rsidRDefault="00CF5E71" w:rsidP="00C523AA"/>
    <w:p w14:paraId="0385BD29" w14:textId="77777777" w:rsidR="009574C8" w:rsidRDefault="009574C8" w:rsidP="00C523AA"/>
    <w:p w14:paraId="3CB67622" w14:textId="77777777" w:rsidR="009574C8" w:rsidRDefault="009574C8" w:rsidP="00C523AA"/>
    <w:p w14:paraId="3EDEBE95" w14:textId="3EDFCCA9" w:rsidR="009574C8" w:rsidRDefault="009574C8" w:rsidP="00C523AA"/>
    <w:p w14:paraId="2ABB4963" w14:textId="6DFB1435" w:rsidR="000A0D3A" w:rsidRDefault="000A0D3A" w:rsidP="00C523AA"/>
    <w:p w14:paraId="54432CC3" w14:textId="30192A41" w:rsidR="000A0D3A" w:rsidRDefault="000A0D3A" w:rsidP="00C523AA"/>
    <w:p w14:paraId="5076CB4A" w14:textId="7861C140" w:rsidR="000A0D3A" w:rsidRDefault="000A0D3A" w:rsidP="00C523AA"/>
    <w:p w14:paraId="593FBF9E" w14:textId="7DA6E48A" w:rsidR="000A0D3A" w:rsidRDefault="000A0D3A" w:rsidP="00C523AA"/>
    <w:p w14:paraId="069A81AA" w14:textId="706D103A" w:rsidR="000A0D3A" w:rsidRDefault="000A0D3A" w:rsidP="00C523AA"/>
    <w:p w14:paraId="23146720" w14:textId="60C4F962" w:rsidR="000A0D3A" w:rsidRDefault="000A0D3A" w:rsidP="00C523AA"/>
    <w:p w14:paraId="7FA01EBB" w14:textId="3CC7EEFC" w:rsidR="000A0D3A" w:rsidRDefault="000A0D3A" w:rsidP="00C523AA"/>
    <w:p w14:paraId="5D28078C" w14:textId="63B66311" w:rsidR="000A0D3A" w:rsidRDefault="000A0D3A" w:rsidP="00C523AA"/>
    <w:p w14:paraId="670381E1" w14:textId="0C9A7480" w:rsidR="000A0D3A" w:rsidRDefault="000A0D3A" w:rsidP="00C523AA"/>
    <w:p w14:paraId="21CC6297" w14:textId="77777777" w:rsidR="000A0D3A" w:rsidRDefault="000A0D3A" w:rsidP="00C523AA">
      <w:pPr>
        <w:sectPr w:rsidR="000A0D3A" w:rsidSect="000A0D3A">
          <w:headerReference w:type="default" r:id="rId8"/>
          <w:headerReference w:type="first" r:id="rId9"/>
          <w:pgSz w:w="11906" w:h="16838" w:code="9"/>
          <w:pgMar w:top="1134" w:right="567" w:bottom="1134" w:left="1701" w:header="567" w:footer="567" w:gutter="0"/>
          <w:cols w:space="1296"/>
          <w:titlePg/>
          <w:docGrid w:linePitch="360"/>
        </w:sectPr>
      </w:pPr>
      <w:r>
        <w:t>Rita Kasparavičiūtė</w:t>
      </w:r>
    </w:p>
    <w:p w14:paraId="697F275D" w14:textId="77777777" w:rsidR="000A0D3A" w:rsidRPr="00F379B4" w:rsidRDefault="000A0D3A" w:rsidP="000A0D3A">
      <w:pPr>
        <w:jc w:val="center"/>
        <w:rPr>
          <w:b/>
          <w:bCs/>
          <w:kern w:val="32"/>
          <w:lang w:eastAsia="lt-LT"/>
        </w:rPr>
      </w:pPr>
      <w:r w:rsidRPr="00F379B4">
        <w:rPr>
          <w:b/>
          <w:bCs/>
          <w:kern w:val="32"/>
          <w:lang w:eastAsia="lt-LT"/>
        </w:rPr>
        <w:lastRenderedPageBreak/>
        <w:t>AIŠKINAMASIS RAŠTAS</w:t>
      </w:r>
    </w:p>
    <w:p w14:paraId="4E16070E" w14:textId="77777777" w:rsidR="000A0D3A" w:rsidRPr="00F379B4" w:rsidRDefault="000A0D3A" w:rsidP="000A0D3A">
      <w:pPr>
        <w:jc w:val="center"/>
        <w:rPr>
          <w:b/>
          <w:lang w:eastAsia="lt-LT"/>
        </w:rPr>
      </w:pPr>
      <w:r w:rsidRPr="00F379B4">
        <w:rPr>
          <w:b/>
          <w:lang w:eastAsia="lt-LT"/>
        </w:rPr>
        <w:t xml:space="preserve">PRIE KRETINGOS RAJONO SAVIVALDYBĖS TARYBOS SPRENDIMO PROJEKTO </w:t>
      </w:r>
    </w:p>
    <w:p w14:paraId="3E198FFC" w14:textId="77777777" w:rsidR="000A0D3A" w:rsidRPr="00F379B4" w:rsidRDefault="000A0D3A" w:rsidP="000A0D3A">
      <w:pPr>
        <w:autoSpaceDE w:val="0"/>
        <w:autoSpaceDN w:val="0"/>
        <w:adjustRightInd w:val="0"/>
        <w:ind w:right="32"/>
        <w:jc w:val="center"/>
        <w:rPr>
          <w:b/>
          <w:bCs/>
          <w:lang w:eastAsia="lt-LT"/>
        </w:rPr>
      </w:pPr>
      <w:r w:rsidRPr="00F379B4">
        <w:rPr>
          <w:b/>
          <w:lang w:eastAsia="lt-LT"/>
        </w:rPr>
        <w:t>„</w:t>
      </w:r>
      <w:r w:rsidRPr="003A6FB1">
        <w:rPr>
          <w:b/>
          <w:lang w:eastAsia="lt-LT"/>
        </w:rPr>
        <w:t>DĖL KRETINGOS RAJONO SAVIVALDYBĖS TARYBOS 2019 M. BALANDŽIO 18 D. SPRENDIMO NR. T2-</w:t>
      </w:r>
      <w:r>
        <w:rPr>
          <w:b/>
          <w:lang w:eastAsia="lt-LT"/>
        </w:rPr>
        <w:t>106</w:t>
      </w:r>
      <w:r w:rsidRPr="003A6FB1">
        <w:rPr>
          <w:b/>
          <w:lang w:eastAsia="lt-LT"/>
        </w:rPr>
        <w:t xml:space="preserve"> „DĖL KRETINGOS RAJONO SAVIVALDYBĖS TARYBOS KOMITETŲ SUDARYMO“ PAKEITIMO</w:t>
      </w:r>
      <w:r w:rsidRPr="00F379B4">
        <w:rPr>
          <w:b/>
          <w:bCs/>
          <w:lang w:eastAsia="lt-LT"/>
        </w:rPr>
        <w:t>“</w:t>
      </w:r>
    </w:p>
    <w:p w14:paraId="75B57F99" w14:textId="77777777" w:rsidR="000A0D3A" w:rsidRPr="008257BC" w:rsidRDefault="000A0D3A" w:rsidP="000A0D3A">
      <w:pPr>
        <w:rPr>
          <w:lang w:eastAsia="lt-LT"/>
        </w:rPr>
      </w:pPr>
    </w:p>
    <w:p w14:paraId="4EED149B" w14:textId="257EB41A" w:rsidR="000A0D3A" w:rsidRPr="008257BC" w:rsidRDefault="000A0D3A" w:rsidP="000A0D3A">
      <w:pPr>
        <w:jc w:val="center"/>
        <w:rPr>
          <w:lang w:eastAsia="lt-LT"/>
        </w:rPr>
      </w:pPr>
      <w:r w:rsidRPr="008257BC">
        <w:rPr>
          <w:lang w:eastAsia="lt-LT"/>
        </w:rPr>
        <w:t xml:space="preserve">2021 m. </w:t>
      </w:r>
      <w:r>
        <w:rPr>
          <w:lang w:eastAsia="lt-LT"/>
        </w:rPr>
        <w:t xml:space="preserve">gegužės  </w:t>
      </w:r>
      <w:r w:rsidRPr="008257BC">
        <w:rPr>
          <w:lang w:eastAsia="lt-LT"/>
        </w:rPr>
        <w:t xml:space="preserve">  d.</w:t>
      </w:r>
    </w:p>
    <w:p w14:paraId="783C5A3E" w14:textId="77777777" w:rsidR="000A0D3A" w:rsidRPr="008257BC" w:rsidRDefault="000A0D3A" w:rsidP="000A0D3A">
      <w:pPr>
        <w:jc w:val="center"/>
        <w:rPr>
          <w:lang w:eastAsia="lt-LT"/>
        </w:rPr>
      </w:pPr>
      <w:r w:rsidRPr="008257BC">
        <w:rPr>
          <w:lang w:eastAsia="lt-LT"/>
        </w:rPr>
        <w:t>Kretinga</w:t>
      </w:r>
    </w:p>
    <w:p w14:paraId="3E5EF7DB" w14:textId="77777777" w:rsidR="000A0D3A" w:rsidRPr="008257BC" w:rsidRDefault="000A0D3A" w:rsidP="000A0D3A">
      <w:pPr>
        <w:rPr>
          <w:lang w:eastAsia="lt-LT"/>
        </w:rPr>
      </w:pPr>
    </w:p>
    <w:p w14:paraId="5C5765CC" w14:textId="77777777" w:rsidR="000A0D3A" w:rsidRDefault="000A0D3A" w:rsidP="000A0D3A">
      <w:pPr>
        <w:numPr>
          <w:ilvl w:val="0"/>
          <w:numId w:val="8"/>
        </w:numPr>
        <w:tabs>
          <w:tab w:val="left" w:pos="1134"/>
        </w:tabs>
        <w:ind w:left="0" w:firstLine="851"/>
        <w:rPr>
          <w:lang w:bidi="he-IL"/>
        </w:rPr>
      </w:pPr>
      <w:r w:rsidRPr="00F379B4">
        <w:rPr>
          <w:b/>
          <w:lang w:bidi="he-IL"/>
        </w:rPr>
        <w:t>Parengto sprendimo projekto tikslai ir uždaviniai</w:t>
      </w:r>
      <w:r w:rsidRPr="00F379B4">
        <w:rPr>
          <w:lang w:bidi="he-IL"/>
        </w:rPr>
        <w:t>.</w:t>
      </w:r>
    </w:p>
    <w:p w14:paraId="1FE929C3" w14:textId="77777777" w:rsidR="000A0D3A" w:rsidRPr="00F379B4" w:rsidRDefault="000A0D3A" w:rsidP="000A0D3A">
      <w:pPr>
        <w:tabs>
          <w:tab w:val="left" w:pos="1560"/>
        </w:tabs>
        <w:ind w:firstLine="851"/>
        <w:rPr>
          <w:lang w:bidi="he-IL"/>
        </w:rPr>
      </w:pPr>
      <w:r>
        <w:rPr>
          <w:lang w:bidi="he-IL"/>
        </w:rPr>
        <w:t>Pakeisti Kretingos rajono savivaldybės tarybos 2019 m. balandžio 18 d. sprendimą Nr. T2-106 „Dėl Kretingos rajono savivaldybės tarybos komitetų sudarymo“ (su vėlesniais pakeitimais).</w:t>
      </w:r>
    </w:p>
    <w:p w14:paraId="4EF3F1D5" w14:textId="77777777" w:rsidR="000A0D3A" w:rsidRDefault="000A0D3A" w:rsidP="000A0D3A">
      <w:pPr>
        <w:numPr>
          <w:ilvl w:val="0"/>
          <w:numId w:val="8"/>
        </w:numPr>
        <w:tabs>
          <w:tab w:val="left" w:pos="0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b/>
          <w:lang w:eastAsia="lt-LT"/>
        </w:rPr>
      </w:pPr>
      <w:r w:rsidRPr="00F379B4">
        <w:rPr>
          <w:b/>
          <w:lang w:eastAsia="lt-LT"/>
        </w:rPr>
        <w:t>Kaip šiuo metu yra sureguliuoti sprendimo projekte aptarti klausimai.</w:t>
      </w:r>
    </w:p>
    <w:p w14:paraId="7F9169F7" w14:textId="7A5B6E83" w:rsidR="000A0D3A" w:rsidRPr="008F5C7A" w:rsidRDefault="000A0D3A" w:rsidP="000A0D3A">
      <w:pPr>
        <w:tabs>
          <w:tab w:val="left" w:pos="0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lang w:eastAsia="lt-LT"/>
        </w:rPr>
      </w:pPr>
      <w:r w:rsidRPr="008F5C7A">
        <w:rPr>
          <w:lang w:eastAsia="lt-LT"/>
        </w:rPr>
        <w:t>Kretingos rajono savivaldybės tarybos komitetai buvo sudaryti 2019 m. balandžio 18 d. sprendimu Nr. T2-106 „Dėl Kretingos rajono savivaldybės Tarybos komitetų sudarymo“</w:t>
      </w:r>
      <w:r w:rsidR="008F5C7A" w:rsidRPr="008F5C7A">
        <w:rPr>
          <w:lang w:eastAsia="lt-LT"/>
        </w:rPr>
        <w:t xml:space="preserve"> (su vėlesniais pakeitimais).</w:t>
      </w:r>
    </w:p>
    <w:p w14:paraId="089B3706" w14:textId="5739F026" w:rsidR="000A0D3A" w:rsidRPr="00C86436" w:rsidRDefault="000A0D3A" w:rsidP="00C86436">
      <w:pPr>
        <w:tabs>
          <w:tab w:val="left" w:pos="0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bCs/>
        </w:rPr>
      </w:pPr>
      <w:r w:rsidRPr="00D57CEF">
        <w:rPr>
          <w:lang w:eastAsia="lt-LT"/>
        </w:rPr>
        <w:t>Vadovaujantis Kretingos rajono savivaldybės tarybos veiklos reglamento, patvirtinto Kretingos rajono savivaldybės tarybos 2009 m. kovo 26 d. sprendimu Nr. T2-77 „Dėl Kretingos rajono savivaldybės tarybos veiklos reglamento“ (2016 m. gruodžio 22 d. sprendimo Nr. T2-319 redakcija)</w:t>
      </w:r>
      <w:r>
        <w:rPr>
          <w:lang w:eastAsia="lt-LT"/>
        </w:rPr>
        <w:t>,</w:t>
      </w:r>
      <w:r w:rsidRPr="00D57CEF">
        <w:rPr>
          <w:lang w:eastAsia="lt-LT"/>
        </w:rPr>
        <w:t xml:space="preserve"> 13</w:t>
      </w:r>
      <w:r w:rsidR="00C86436">
        <w:rPr>
          <w:lang w:eastAsia="lt-LT"/>
        </w:rPr>
        <w:t>7</w:t>
      </w:r>
      <w:r w:rsidRPr="00D57CEF">
        <w:rPr>
          <w:lang w:eastAsia="lt-LT"/>
        </w:rPr>
        <w:t xml:space="preserve"> punktu</w:t>
      </w:r>
      <w:r w:rsidR="00C86436">
        <w:rPr>
          <w:lang w:eastAsia="lt-LT"/>
        </w:rPr>
        <w:t>, Kretingos rajono savivaldybės meras 2021 m. gegužės 11 d. potvarkiu Nr. V3-</w:t>
      </w:r>
      <w:r w:rsidR="00382FF1" w:rsidRPr="00382FF1">
        <w:rPr>
          <w:lang w:eastAsia="lt-LT"/>
        </w:rPr>
        <w:t>29</w:t>
      </w:r>
      <w:r w:rsidR="00C86436">
        <w:rPr>
          <w:lang w:eastAsia="lt-LT"/>
        </w:rPr>
        <w:t xml:space="preserve"> „D</w:t>
      </w:r>
      <w:r w:rsidR="00C86436" w:rsidRPr="00C86436">
        <w:rPr>
          <w:lang w:eastAsia="lt-LT"/>
        </w:rPr>
        <w:t xml:space="preserve">ėl </w:t>
      </w:r>
      <w:r w:rsidR="00C86436">
        <w:rPr>
          <w:lang w:eastAsia="lt-LT"/>
        </w:rPr>
        <w:t>K</w:t>
      </w:r>
      <w:r w:rsidR="00C86436" w:rsidRPr="00C86436">
        <w:rPr>
          <w:lang w:eastAsia="lt-LT"/>
        </w:rPr>
        <w:t>retingos rajono savivaldybės tarybos komitetų pavadinimų keitimo</w:t>
      </w:r>
      <w:r w:rsidR="00C86436">
        <w:rPr>
          <w:lang w:eastAsia="lt-LT"/>
        </w:rPr>
        <w:t>“</w:t>
      </w:r>
      <w:r w:rsidR="00C86436" w:rsidRPr="00C86436">
        <w:rPr>
          <w:lang w:eastAsia="lt-LT"/>
        </w:rPr>
        <w:t xml:space="preserve"> </w:t>
      </w:r>
      <w:r w:rsidR="008F5C7A">
        <w:rPr>
          <w:lang w:eastAsia="lt-LT"/>
        </w:rPr>
        <w:t>pa</w:t>
      </w:r>
      <w:r w:rsidR="00C86436">
        <w:rPr>
          <w:lang w:eastAsia="lt-LT"/>
        </w:rPr>
        <w:t xml:space="preserve">teikia siūlymą Kretingos rajono savivaldybės tarybai dėl Kretingos rajono savivaldybės tarybos komitetų pavadinimų keitimo. </w:t>
      </w:r>
      <w:r w:rsidR="00C86436">
        <w:rPr>
          <w:bCs/>
        </w:rPr>
        <w:t xml:space="preserve">Siūloma </w:t>
      </w:r>
      <w:r w:rsidR="00C86436" w:rsidRPr="00C86436">
        <w:rPr>
          <w:bCs/>
        </w:rPr>
        <w:t>Kaimo reikalų ir ekologijos komitetui suteikti Kaimo plėtros komiteto pavadinimą</w:t>
      </w:r>
      <w:r w:rsidR="00C86436">
        <w:rPr>
          <w:bCs/>
        </w:rPr>
        <w:t xml:space="preserve">, o </w:t>
      </w:r>
      <w:r w:rsidR="00C86436" w:rsidRPr="00C86436">
        <w:rPr>
          <w:bCs/>
        </w:rPr>
        <w:t>Ekonomikos ir finansų komitetui suteikti Finansų ir inovacijų komiteto pavadinimą</w:t>
      </w:r>
      <w:r w:rsidR="00C86436">
        <w:rPr>
          <w:bCs/>
        </w:rPr>
        <w:t>.</w:t>
      </w:r>
    </w:p>
    <w:p w14:paraId="047E1048" w14:textId="77777777" w:rsidR="000A0D3A" w:rsidRDefault="000A0D3A" w:rsidP="000A0D3A">
      <w:pPr>
        <w:tabs>
          <w:tab w:val="left" w:pos="0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b/>
          <w:lang w:eastAsia="lt-LT"/>
        </w:rPr>
      </w:pPr>
      <w:r w:rsidRPr="00F379B4">
        <w:rPr>
          <w:b/>
          <w:lang w:eastAsia="lt-LT"/>
        </w:rPr>
        <w:t>Lėšų poreikis sprendimui įgyvendinti, projekto ekonominis pagrindimas.</w:t>
      </w:r>
    </w:p>
    <w:p w14:paraId="73435C64" w14:textId="77777777" w:rsidR="000A0D3A" w:rsidRPr="008257BC" w:rsidRDefault="000A0D3A" w:rsidP="000A0D3A">
      <w:pPr>
        <w:pStyle w:val="Sraopastraipa"/>
        <w:tabs>
          <w:tab w:val="left" w:pos="142"/>
          <w:tab w:val="left" w:pos="916"/>
          <w:tab w:val="left" w:pos="993"/>
          <w:tab w:val="left" w:pos="113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b/>
          <w:lang w:eastAsia="lt-LT"/>
        </w:rPr>
      </w:pPr>
      <w:r>
        <w:rPr>
          <w:lang w:eastAsia="lt-LT"/>
        </w:rPr>
        <w:t>–</w:t>
      </w:r>
    </w:p>
    <w:p w14:paraId="7A3C580B" w14:textId="77777777" w:rsidR="000A0D3A" w:rsidRPr="00F379B4" w:rsidRDefault="000A0D3A" w:rsidP="000A0D3A">
      <w:pPr>
        <w:tabs>
          <w:tab w:val="left" w:pos="840"/>
          <w:tab w:val="left" w:pos="1134"/>
          <w:tab w:val="left" w:pos="1596"/>
        </w:tabs>
        <w:ind w:firstLine="851"/>
        <w:jc w:val="both"/>
        <w:rPr>
          <w:lang w:eastAsia="lt-LT"/>
        </w:rPr>
      </w:pPr>
      <w:r w:rsidRPr="00F379B4">
        <w:rPr>
          <w:b/>
          <w:lang w:eastAsia="lt-LT"/>
        </w:rPr>
        <w:t>4. Vykdytojai.</w:t>
      </w:r>
    </w:p>
    <w:p w14:paraId="780A979A" w14:textId="77777777" w:rsidR="000A0D3A" w:rsidRDefault="000A0D3A" w:rsidP="000A0D3A">
      <w:pPr>
        <w:tabs>
          <w:tab w:val="left" w:pos="142"/>
          <w:tab w:val="left" w:pos="916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lang w:eastAsia="lt-LT"/>
        </w:rPr>
      </w:pPr>
      <w:r w:rsidRPr="00F379B4">
        <w:rPr>
          <w:lang w:eastAsia="lt-LT"/>
        </w:rPr>
        <w:t>Savivaldybės taryba.</w:t>
      </w:r>
    </w:p>
    <w:p w14:paraId="4966E7A8" w14:textId="77777777" w:rsidR="000A0D3A" w:rsidRPr="00CF26B1" w:rsidRDefault="000A0D3A" w:rsidP="000A0D3A">
      <w:pPr>
        <w:pStyle w:val="Sraopastraipa"/>
        <w:numPr>
          <w:ilvl w:val="0"/>
          <w:numId w:val="9"/>
        </w:numPr>
        <w:tabs>
          <w:tab w:val="left" w:pos="142"/>
          <w:tab w:val="left" w:pos="916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lt-LT"/>
        </w:rPr>
      </w:pPr>
      <w:r w:rsidRPr="00CF26B1">
        <w:rPr>
          <w:b/>
          <w:lang w:eastAsia="lt-LT"/>
        </w:rPr>
        <w:t xml:space="preserve">Įvykdymo terminai. </w:t>
      </w:r>
    </w:p>
    <w:p w14:paraId="0BD1E37D" w14:textId="77777777" w:rsidR="000A0D3A" w:rsidRDefault="000A0D3A" w:rsidP="000A0D3A">
      <w:pPr>
        <w:tabs>
          <w:tab w:val="left" w:pos="142"/>
          <w:tab w:val="left" w:pos="916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lang w:eastAsia="lt-LT"/>
        </w:rPr>
      </w:pPr>
      <w:r>
        <w:rPr>
          <w:lang w:eastAsia="lt-LT"/>
        </w:rPr>
        <w:t>Savivaldybės tarybos įgaliojimų laikotarpis.</w:t>
      </w:r>
    </w:p>
    <w:p w14:paraId="0E10E284" w14:textId="77777777" w:rsidR="000A0D3A" w:rsidRPr="007F6B4A" w:rsidRDefault="000A0D3A" w:rsidP="000A0D3A">
      <w:pPr>
        <w:pStyle w:val="Sraopastraipa"/>
        <w:numPr>
          <w:ilvl w:val="0"/>
          <w:numId w:val="9"/>
        </w:numPr>
        <w:tabs>
          <w:tab w:val="left" w:pos="142"/>
          <w:tab w:val="left" w:pos="916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b/>
          <w:lang w:eastAsia="lt-LT"/>
        </w:rPr>
      </w:pPr>
      <w:r w:rsidRPr="007F6B4A">
        <w:rPr>
          <w:b/>
          <w:lang w:eastAsia="lt-LT"/>
        </w:rPr>
        <w:t>Finansavimo šaltiniai.</w:t>
      </w:r>
    </w:p>
    <w:p w14:paraId="38CEACF5" w14:textId="77777777" w:rsidR="000A0D3A" w:rsidRPr="00F379B4" w:rsidRDefault="000A0D3A" w:rsidP="000A0D3A">
      <w:pPr>
        <w:tabs>
          <w:tab w:val="left" w:pos="142"/>
          <w:tab w:val="left" w:pos="916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lang w:eastAsia="lt-LT"/>
        </w:rPr>
      </w:pPr>
      <w:r>
        <w:rPr>
          <w:lang w:eastAsia="lt-LT"/>
        </w:rPr>
        <w:t>Savivaldybės biudžeto lėšos.</w:t>
      </w:r>
    </w:p>
    <w:p w14:paraId="6BCE0606" w14:textId="77777777" w:rsidR="000A0D3A" w:rsidRPr="00F379B4" w:rsidRDefault="000A0D3A" w:rsidP="000A0D3A">
      <w:pPr>
        <w:suppressAutoHyphens/>
        <w:ind w:firstLine="851"/>
        <w:jc w:val="both"/>
        <w:rPr>
          <w:rFonts w:eastAsia="Calibri"/>
          <w:b/>
          <w:lang w:eastAsia="ar-SA"/>
        </w:rPr>
      </w:pPr>
      <w:r w:rsidRPr="00F379B4">
        <w:rPr>
          <w:b/>
          <w:lang w:eastAsia="lt-LT"/>
        </w:rPr>
        <w:t>7.</w:t>
      </w:r>
      <w:r w:rsidRPr="00F379B4">
        <w:rPr>
          <w:lang w:eastAsia="lt-LT"/>
        </w:rPr>
        <w:t xml:space="preserve"> </w:t>
      </w:r>
      <w:r w:rsidRPr="00F379B4">
        <w:rPr>
          <w:rFonts w:eastAsia="Calibri"/>
          <w:b/>
          <w:lang w:eastAsia="ar-SA"/>
        </w:rPr>
        <w:t>Teisės akto projekto antikorupcinio vertinimo išvada.</w:t>
      </w:r>
    </w:p>
    <w:p w14:paraId="59C9F7E8" w14:textId="77777777" w:rsidR="000A0D3A" w:rsidRPr="00F379B4" w:rsidRDefault="000A0D3A" w:rsidP="000A0D3A">
      <w:pPr>
        <w:ind w:firstLine="851"/>
        <w:rPr>
          <w:rFonts w:eastAsia="Calibri"/>
        </w:rPr>
      </w:pPr>
      <w:r w:rsidRPr="00F379B4">
        <w:rPr>
          <w:rFonts w:eastAsia="Calibri"/>
        </w:rPr>
        <w:t>Teisės akto projektas antikorupciniam vertinimui neteikiamas.</w:t>
      </w:r>
    </w:p>
    <w:p w14:paraId="541DC482" w14:textId="0BBB504E" w:rsidR="000A0D3A" w:rsidRDefault="000A0D3A" w:rsidP="000A0D3A">
      <w:pPr>
        <w:tabs>
          <w:tab w:val="left" w:pos="142"/>
          <w:tab w:val="left" w:pos="916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20" w:firstLine="971"/>
        <w:rPr>
          <w:b/>
          <w:lang w:eastAsia="lt-LT"/>
        </w:rPr>
      </w:pPr>
      <w:r w:rsidRPr="00F379B4">
        <w:rPr>
          <w:b/>
          <w:lang w:eastAsia="lt-LT"/>
        </w:rPr>
        <w:t>8. Autorius ir autorių grupės.</w:t>
      </w:r>
    </w:p>
    <w:p w14:paraId="2C048040" w14:textId="07673D62" w:rsidR="000A0D3A" w:rsidRPr="000A0D3A" w:rsidRDefault="000A0D3A" w:rsidP="000A0D3A">
      <w:pPr>
        <w:tabs>
          <w:tab w:val="left" w:pos="142"/>
          <w:tab w:val="left" w:pos="916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20" w:firstLine="971"/>
        <w:rPr>
          <w:bCs/>
          <w:lang w:eastAsia="lt-LT"/>
        </w:rPr>
      </w:pPr>
      <w:r w:rsidRPr="000A0D3A">
        <w:rPr>
          <w:bCs/>
          <w:lang w:eastAsia="lt-LT"/>
        </w:rPr>
        <w:t>Bendrojo skyriaus kalbos tvarkytoja (vyr. specialistė) Rita Kasparavičiūtė</w:t>
      </w:r>
    </w:p>
    <w:sectPr w:rsidR="000A0D3A" w:rsidRPr="000A0D3A" w:rsidSect="000A0D3A">
      <w:headerReference w:type="default" r:id="rId10"/>
      <w:headerReference w:type="first" r:id="rId11"/>
      <w:pgSz w:w="11906" w:h="16838"/>
      <w:pgMar w:top="1134" w:right="567" w:bottom="1134" w:left="1701" w:header="426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7968E" w14:textId="77777777" w:rsidR="00D770B7" w:rsidRDefault="00D770B7" w:rsidP="00494D76">
      <w:r>
        <w:separator/>
      </w:r>
    </w:p>
  </w:endnote>
  <w:endnote w:type="continuationSeparator" w:id="0">
    <w:p w14:paraId="038C8382" w14:textId="77777777" w:rsidR="00D770B7" w:rsidRDefault="00D770B7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23D3BE" w14:textId="77777777" w:rsidR="00D770B7" w:rsidRDefault="00D770B7" w:rsidP="00494D76">
      <w:r>
        <w:separator/>
      </w:r>
    </w:p>
  </w:footnote>
  <w:footnote w:type="continuationSeparator" w:id="0">
    <w:p w14:paraId="3F77CBAF" w14:textId="77777777" w:rsidR="00D770B7" w:rsidRDefault="00D770B7" w:rsidP="00494D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86036312"/>
      <w:docPartObj>
        <w:docPartGallery w:val="Page Numbers (Top of Page)"/>
        <w:docPartUnique/>
      </w:docPartObj>
    </w:sdtPr>
    <w:sdtEndPr/>
    <w:sdtContent>
      <w:p w14:paraId="68C97870" w14:textId="6CB159E9" w:rsidR="000A0D3A" w:rsidRDefault="000A0D3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528F" w:rsidRPr="005C528F">
          <w:rPr>
            <w:noProof/>
            <w:lang w:val="lt-LT"/>
          </w:rPr>
          <w:t>2</w:t>
        </w:r>
        <w:r>
          <w:fldChar w:fldCharType="end"/>
        </w:r>
      </w:p>
    </w:sdtContent>
  </w:sdt>
  <w:p w14:paraId="23B39AAD" w14:textId="77777777" w:rsidR="000A0D3A" w:rsidRDefault="000A0D3A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714876" w14:textId="19C283F8" w:rsidR="000A0D3A" w:rsidRPr="000A0D3A" w:rsidRDefault="000A0D3A" w:rsidP="000A0D3A">
    <w:pPr>
      <w:pStyle w:val="Antrats"/>
      <w:jc w:val="right"/>
      <w:rPr>
        <w:b/>
        <w:bCs/>
        <w:lang w:val="lt-LT"/>
      </w:rPr>
    </w:pPr>
    <w:r w:rsidRPr="000A0D3A">
      <w:rPr>
        <w:b/>
        <w:bCs/>
        <w:lang w:val="lt-LT"/>
      </w:rPr>
      <w:t>Projektas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uslapionumeris"/>
      </w:rPr>
      <w:id w:val="-165950929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64D18E5A" w14:textId="77777777" w:rsidR="0068787E" w:rsidRDefault="0021362B" w:rsidP="002E2810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separate"/>
        </w:r>
        <w:r>
          <w:rPr>
            <w:rStyle w:val="Puslapionumeris"/>
            <w:noProof/>
          </w:rPr>
          <w:t>2</w:t>
        </w:r>
        <w:r>
          <w:rPr>
            <w:rStyle w:val="Puslapionumeris"/>
          </w:rPr>
          <w:fldChar w:fldCharType="end"/>
        </w:r>
      </w:p>
    </w:sdtContent>
  </w:sdt>
  <w:p w14:paraId="564F00C4" w14:textId="77777777" w:rsidR="0068787E" w:rsidRDefault="00D770B7">
    <w:pPr>
      <w:pStyle w:val="Antrats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E817EB" w14:textId="77777777" w:rsidR="0022442B" w:rsidRPr="007F6B4A" w:rsidRDefault="00D770B7" w:rsidP="00AF70F4">
    <w:pPr>
      <w:pStyle w:val="Antrats"/>
      <w:ind w:firstLine="8647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D540D28"/>
    <w:multiLevelType w:val="hybridMultilevel"/>
    <w:tmpl w:val="A93C036C"/>
    <w:lvl w:ilvl="0" w:tplc="AA46E8A6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2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7994C36"/>
    <w:multiLevelType w:val="hybridMultilevel"/>
    <w:tmpl w:val="6374D0D8"/>
    <w:lvl w:ilvl="0" w:tplc="D12E8ED8">
      <w:start w:val="5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5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61AD769D"/>
    <w:multiLevelType w:val="hybridMultilevel"/>
    <w:tmpl w:val="916666B8"/>
    <w:lvl w:ilvl="0" w:tplc="A088F9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8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8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71D"/>
    <w:rsid w:val="00002147"/>
    <w:rsid w:val="00003A70"/>
    <w:rsid w:val="0001394A"/>
    <w:rsid w:val="00026CD7"/>
    <w:rsid w:val="00032B0D"/>
    <w:rsid w:val="00037ECD"/>
    <w:rsid w:val="00063C17"/>
    <w:rsid w:val="000653FC"/>
    <w:rsid w:val="00076D54"/>
    <w:rsid w:val="000800AC"/>
    <w:rsid w:val="0008544F"/>
    <w:rsid w:val="000A0D3A"/>
    <w:rsid w:val="000A55A7"/>
    <w:rsid w:val="000D39AA"/>
    <w:rsid w:val="000E2DFD"/>
    <w:rsid w:val="000F0B6E"/>
    <w:rsid w:val="00110268"/>
    <w:rsid w:val="00110B71"/>
    <w:rsid w:val="00122606"/>
    <w:rsid w:val="001316E3"/>
    <w:rsid w:val="00142C0A"/>
    <w:rsid w:val="001506CC"/>
    <w:rsid w:val="001557DB"/>
    <w:rsid w:val="00160B8E"/>
    <w:rsid w:val="00167A95"/>
    <w:rsid w:val="00172681"/>
    <w:rsid w:val="00172EF1"/>
    <w:rsid w:val="00175D00"/>
    <w:rsid w:val="00181866"/>
    <w:rsid w:val="001A03EE"/>
    <w:rsid w:val="001A09C4"/>
    <w:rsid w:val="001B7B14"/>
    <w:rsid w:val="001C308D"/>
    <w:rsid w:val="001C4449"/>
    <w:rsid w:val="001F4192"/>
    <w:rsid w:val="00200B38"/>
    <w:rsid w:val="002108B7"/>
    <w:rsid w:val="0021362B"/>
    <w:rsid w:val="002176B4"/>
    <w:rsid w:val="00260C76"/>
    <w:rsid w:val="00263754"/>
    <w:rsid w:val="0029589A"/>
    <w:rsid w:val="002974F8"/>
    <w:rsid w:val="002A1B56"/>
    <w:rsid w:val="002B275E"/>
    <w:rsid w:val="002D1C2B"/>
    <w:rsid w:val="002E4A37"/>
    <w:rsid w:val="002F4CEC"/>
    <w:rsid w:val="00316DC5"/>
    <w:rsid w:val="00316DC7"/>
    <w:rsid w:val="00317AF9"/>
    <w:rsid w:val="003268C5"/>
    <w:rsid w:val="00330BB2"/>
    <w:rsid w:val="0033256E"/>
    <w:rsid w:val="00332853"/>
    <w:rsid w:val="00334B3A"/>
    <w:rsid w:val="00341212"/>
    <w:rsid w:val="00342761"/>
    <w:rsid w:val="003505D4"/>
    <w:rsid w:val="0037590D"/>
    <w:rsid w:val="00382FF1"/>
    <w:rsid w:val="00394711"/>
    <w:rsid w:val="003A0DFA"/>
    <w:rsid w:val="003A79D1"/>
    <w:rsid w:val="003C0C69"/>
    <w:rsid w:val="003C32A0"/>
    <w:rsid w:val="003E774B"/>
    <w:rsid w:val="003F2793"/>
    <w:rsid w:val="003F3419"/>
    <w:rsid w:val="003F3ACD"/>
    <w:rsid w:val="00404575"/>
    <w:rsid w:val="00417F76"/>
    <w:rsid w:val="00420F97"/>
    <w:rsid w:val="00434197"/>
    <w:rsid w:val="00437B81"/>
    <w:rsid w:val="00437C6C"/>
    <w:rsid w:val="0046406A"/>
    <w:rsid w:val="00471879"/>
    <w:rsid w:val="004867D0"/>
    <w:rsid w:val="00494D76"/>
    <w:rsid w:val="004D0546"/>
    <w:rsid w:val="004D3E59"/>
    <w:rsid w:val="004E67CE"/>
    <w:rsid w:val="004F4F1F"/>
    <w:rsid w:val="0050509B"/>
    <w:rsid w:val="00505B80"/>
    <w:rsid w:val="0051616D"/>
    <w:rsid w:val="005271F1"/>
    <w:rsid w:val="00527AE4"/>
    <w:rsid w:val="00530F9D"/>
    <w:rsid w:val="00531127"/>
    <w:rsid w:val="005357CB"/>
    <w:rsid w:val="005565A1"/>
    <w:rsid w:val="0056070C"/>
    <w:rsid w:val="00567549"/>
    <w:rsid w:val="0057027E"/>
    <w:rsid w:val="00570A11"/>
    <w:rsid w:val="00573E9C"/>
    <w:rsid w:val="005761AA"/>
    <w:rsid w:val="00592032"/>
    <w:rsid w:val="00593E5E"/>
    <w:rsid w:val="00596989"/>
    <w:rsid w:val="005B5B98"/>
    <w:rsid w:val="005C1899"/>
    <w:rsid w:val="005C528F"/>
    <w:rsid w:val="00604194"/>
    <w:rsid w:val="00611482"/>
    <w:rsid w:val="00616B92"/>
    <w:rsid w:val="006265C1"/>
    <w:rsid w:val="00627480"/>
    <w:rsid w:val="006356D7"/>
    <w:rsid w:val="00651B64"/>
    <w:rsid w:val="0065292D"/>
    <w:rsid w:val="00670C87"/>
    <w:rsid w:val="006869C1"/>
    <w:rsid w:val="00687709"/>
    <w:rsid w:val="006B096E"/>
    <w:rsid w:val="006D6C14"/>
    <w:rsid w:val="006E2CDC"/>
    <w:rsid w:val="006E2EC5"/>
    <w:rsid w:val="006E5B94"/>
    <w:rsid w:val="006E7364"/>
    <w:rsid w:val="006F0631"/>
    <w:rsid w:val="006F2DC8"/>
    <w:rsid w:val="006F39D6"/>
    <w:rsid w:val="006F3FC8"/>
    <w:rsid w:val="007012B7"/>
    <w:rsid w:val="00705655"/>
    <w:rsid w:val="007078E4"/>
    <w:rsid w:val="00733EC7"/>
    <w:rsid w:val="0073611B"/>
    <w:rsid w:val="00737C7B"/>
    <w:rsid w:val="007401FF"/>
    <w:rsid w:val="00775A81"/>
    <w:rsid w:val="00793DDB"/>
    <w:rsid w:val="00794C44"/>
    <w:rsid w:val="00796D6E"/>
    <w:rsid w:val="007A15D2"/>
    <w:rsid w:val="007A3F58"/>
    <w:rsid w:val="007B60A0"/>
    <w:rsid w:val="007D468E"/>
    <w:rsid w:val="007E296E"/>
    <w:rsid w:val="007E3DB6"/>
    <w:rsid w:val="007E697F"/>
    <w:rsid w:val="00800CE1"/>
    <w:rsid w:val="0081055E"/>
    <w:rsid w:val="00817460"/>
    <w:rsid w:val="00832D25"/>
    <w:rsid w:val="00835629"/>
    <w:rsid w:val="00835D2F"/>
    <w:rsid w:val="00856042"/>
    <w:rsid w:val="008666C4"/>
    <w:rsid w:val="00867098"/>
    <w:rsid w:val="00874D41"/>
    <w:rsid w:val="008775CE"/>
    <w:rsid w:val="008A05E6"/>
    <w:rsid w:val="008A0B58"/>
    <w:rsid w:val="008B2EEC"/>
    <w:rsid w:val="008C68A2"/>
    <w:rsid w:val="008D59AF"/>
    <w:rsid w:val="008E3072"/>
    <w:rsid w:val="008F5C7A"/>
    <w:rsid w:val="00910BE1"/>
    <w:rsid w:val="009111D8"/>
    <w:rsid w:val="00920307"/>
    <w:rsid w:val="0092579F"/>
    <w:rsid w:val="0095121F"/>
    <w:rsid w:val="009574C8"/>
    <w:rsid w:val="009709E9"/>
    <w:rsid w:val="00973D07"/>
    <w:rsid w:val="0099271D"/>
    <w:rsid w:val="009D5E7E"/>
    <w:rsid w:val="009E4D56"/>
    <w:rsid w:val="00A00F67"/>
    <w:rsid w:val="00A0213A"/>
    <w:rsid w:val="00A044F7"/>
    <w:rsid w:val="00A07DA9"/>
    <w:rsid w:val="00A16C74"/>
    <w:rsid w:val="00A213D6"/>
    <w:rsid w:val="00A26BD2"/>
    <w:rsid w:val="00A44045"/>
    <w:rsid w:val="00A44243"/>
    <w:rsid w:val="00A519DB"/>
    <w:rsid w:val="00A9583C"/>
    <w:rsid w:val="00AA47FF"/>
    <w:rsid w:val="00AC6786"/>
    <w:rsid w:val="00AD7CDB"/>
    <w:rsid w:val="00AF7765"/>
    <w:rsid w:val="00B26182"/>
    <w:rsid w:val="00B4614E"/>
    <w:rsid w:val="00B679F6"/>
    <w:rsid w:val="00B75C0E"/>
    <w:rsid w:val="00B855EC"/>
    <w:rsid w:val="00B91CCE"/>
    <w:rsid w:val="00B94E2F"/>
    <w:rsid w:val="00BA71E4"/>
    <w:rsid w:val="00BB248F"/>
    <w:rsid w:val="00BC0897"/>
    <w:rsid w:val="00BE166F"/>
    <w:rsid w:val="00BF6923"/>
    <w:rsid w:val="00C07EAB"/>
    <w:rsid w:val="00C1049B"/>
    <w:rsid w:val="00C142E6"/>
    <w:rsid w:val="00C151C8"/>
    <w:rsid w:val="00C23C0A"/>
    <w:rsid w:val="00C31CE6"/>
    <w:rsid w:val="00C523AA"/>
    <w:rsid w:val="00C705CA"/>
    <w:rsid w:val="00C76A55"/>
    <w:rsid w:val="00C772A3"/>
    <w:rsid w:val="00C820E2"/>
    <w:rsid w:val="00C86436"/>
    <w:rsid w:val="00C877B3"/>
    <w:rsid w:val="00CA6255"/>
    <w:rsid w:val="00CB3793"/>
    <w:rsid w:val="00CB577A"/>
    <w:rsid w:val="00CC2E3D"/>
    <w:rsid w:val="00CC724C"/>
    <w:rsid w:val="00CD1418"/>
    <w:rsid w:val="00CF11FE"/>
    <w:rsid w:val="00CF5BE7"/>
    <w:rsid w:val="00CF5E71"/>
    <w:rsid w:val="00D108E8"/>
    <w:rsid w:val="00D1227E"/>
    <w:rsid w:val="00D14A53"/>
    <w:rsid w:val="00D16B62"/>
    <w:rsid w:val="00D174D6"/>
    <w:rsid w:val="00D330C5"/>
    <w:rsid w:val="00D33917"/>
    <w:rsid w:val="00D463E7"/>
    <w:rsid w:val="00D55E6D"/>
    <w:rsid w:val="00D649C4"/>
    <w:rsid w:val="00D6759F"/>
    <w:rsid w:val="00D70CE7"/>
    <w:rsid w:val="00D76301"/>
    <w:rsid w:val="00D770B7"/>
    <w:rsid w:val="00DB6241"/>
    <w:rsid w:val="00DC3D7F"/>
    <w:rsid w:val="00DC67F0"/>
    <w:rsid w:val="00DD3162"/>
    <w:rsid w:val="00DD4F4F"/>
    <w:rsid w:val="00DD7E04"/>
    <w:rsid w:val="00DF0AF2"/>
    <w:rsid w:val="00E03F17"/>
    <w:rsid w:val="00E13A68"/>
    <w:rsid w:val="00E306EF"/>
    <w:rsid w:val="00E33E6A"/>
    <w:rsid w:val="00E5147D"/>
    <w:rsid w:val="00E702AB"/>
    <w:rsid w:val="00E77526"/>
    <w:rsid w:val="00E9498D"/>
    <w:rsid w:val="00E96A34"/>
    <w:rsid w:val="00EC325B"/>
    <w:rsid w:val="00EE1887"/>
    <w:rsid w:val="00F13403"/>
    <w:rsid w:val="00F17CE7"/>
    <w:rsid w:val="00F22ED7"/>
    <w:rsid w:val="00F56550"/>
    <w:rsid w:val="00F64640"/>
    <w:rsid w:val="00F71066"/>
    <w:rsid w:val="00F74D09"/>
    <w:rsid w:val="00F81E51"/>
    <w:rsid w:val="00F9641F"/>
    <w:rsid w:val="00FB5676"/>
    <w:rsid w:val="00FB5772"/>
    <w:rsid w:val="00FB6083"/>
    <w:rsid w:val="00FC700F"/>
    <w:rsid w:val="00FE44B5"/>
    <w:rsid w:val="00FE5399"/>
    <w:rsid w:val="00FE5622"/>
    <w:rsid w:val="00FE6196"/>
    <w:rsid w:val="00FF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9C6C27"/>
  <w15:docId w15:val="{E9904BF5-FA99-47FC-93F0-CFE1DCD55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character" w:styleId="Puslapionumeris">
    <w:name w:val="page number"/>
    <w:basedOn w:val="Numatytasispastraiposriftas"/>
    <w:semiHidden/>
    <w:unhideWhenUsed/>
    <w:rsid w:val="000A0D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72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2%20tarybos%20sprendimas%20(1)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162161-539C-411D-9015-BC12DBC3A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 tarybos sprendimas (1)</Template>
  <TotalTime>0</TotalTime>
  <Pages>3</Pages>
  <Words>2368</Words>
  <Characters>1350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3711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tmp1;tmp2</cp:keywords>
  <cp:lastModifiedBy>Pileliai</cp:lastModifiedBy>
  <cp:revision>2</cp:revision>
  <cp:lastPrinted>2018-10-05T06:03:00Z</cp:lastPrinted>
  <dcterms:created xsi:type="dcterms:W3CDTF">2021-05-12T04:54:00Z</dcterms:created>
  <dcterms:modified xsi:type="dcterms:W3CDTF">2021-05-12T04:54:00Z</dcterms:modified>
</cp:coreProperties>
</file>