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0C59D" w14:textId="6FA692BF" w:rsidR="002E53FB" w:rsidRPr="000E1473" w:rsidRDefault="000E1473" w:rsidP="000E1473">
      <w:pPr>
        <w:spacing w:before="20" w:after="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1473">
        <w:rPr>
          <w:rFonts w:ascii="Times New Roman" w:hAnsi="Times New Roman"/>
          <w:b/>
          <w:sz w:val="24"/>
          <w:szCs w:val="24"/>
        </w:rPr>
        <w:t>Lyginamasis variantas</w:t>
      </w:r>
      <w:r w:rsidR="00EE3DE8" w:rsidRPr="000E14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E15B08" w:rsidRPr="000E1473">
        <w:rPr>
          <w:rFonts w:ascii="Times New Roman" w:hAnsi="Times New Roman"/>
          <w:b/>
          <w:sz w:val="24"/>
          <w:szCs w:val="24"/>
        </w:rPr>
        <w:t xml:space="preserve">            </w:t>
      </w:r>
      <w:r w:rsidR="00EE3DE8" w:rsidRPr="000E1473">
        <w:rPr>
          <w:rFonts w:ascii="Times New Roman" w:hAnsi="Times New Roman"/>
          <w:b/>
          <w:sz w:val="24"/>
          <w:szCs w:val="24"/>
        </w:rPr>
        <w:t xml:space="preserve">    </w:t>
      </w:r>
    </w:p>
    <w:p w14:paraId="5EC9D34D" w14:textId="77777777" w:rsidR="00CB197C" w:rsidRPr="00B50A98" w:rsidRDefault="002E53FB" w:rsidP="002E53FB">
      <w:pPr>
        <w:spacing w:before="20" w:after="2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</w:t>
      </w:r>
    </w:p>
    <w:p w14:paraId="7FBC24CF" w14:textId="77777777" w:rsidR="00EE3DE8" w:rsidRPr="00B50A98" w:rsidRDefault="00CB197C" w:rsidP="002E53FB">
      <w:pPr>
        <w:spacing w:before="20" w:after="2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</w:t>
      </w:r>
      <w:r w:rsidR="00EE3DE8" w:rsidRPr="00B50A98">
        <w:rPr>
          <w:rFonts w:ascii="Times New Roman" w:hAnsi="Times New Roman"/>
          <w:sz w:val="24"/>
          <w:szCs w:val="24"/>
        </w:rPr>
        <w:t xml:space="preserve">Kretingos rajono savivaldybės tarybos    </w:t>
      </w:r>
    </w:p>
    <w:p w14:paraId="6FDD125B" w14:textId="77777777" w:rsid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C5551" w:rsidRPr="00B50A98">
        <w:rPr>
          <w:rFonts w:ascii="Times New Roman" w:hAnsi="Times New Roman"/>
          <w:sz w:val="24"/>
          <w:szCs w:val="24"/>
        </w:rPr>
        <w:t xml:space="preserve"> </w:t>
      </w:r>
      <w:r w:rsidRPr="00B50A98">
        <w:rPr>
          <w:rFonts w:ascii="Times New Roman" w:hAnsi="Times New Roman"/>
          <w:sz w:val="24"/>
          <w:szCs w:val="24"/>
        </w:rPr>
        <w:t xml:space="preserve">           </w:t>
      </w:r>
      <w:r w:rsidR="002E53FB" w:rsidRPr="00B50A98">
        <w:rPr>
          <w:rFonts w:ascii="Times New Roman" w:hAnsi="Times New Roman"/>
          <w:sz w:val="24"/>
          <w:szCs w:val="24"/>
        </w:rPr>
        <w:t xml:space="preserve"> </w:t>
      </w:r>
      <w:r w:rsidRPr="00B50A98">
        <w:rPr>
          <w:rFonts w:ascii="Times New Roman" w:hAnsi="Times New Roman"/>
          <w:sz w:val="24"/>
          <w:szCs w:val="24"/>
        </w:rPr>
        <w:t xml:space="preserve">2015 m. </w:t>
      </w:r>
      <w:r w:rsidR="005D56D9" w:rsidRPr="00B50A98">
        <w:rPr>
          <w:rFonts w:ascii="Times New Roman" w:hAnsi="Times New Roman"/>
          <w:sz w:val="24"/>
          <w:szCs w:val="24"/>
        </w:rPr>
        <w:t>birželio</w:t>
      </w:r>
      <w:r w:rsidRPr="00B50A98">
        <w:rPr>
          <w:rFonts w:ascii="Times New Roman" w:hAnsi="Times New Roman"/>
          <w:sz w:val="24"/>
          <w:szCs w:val="24"/>
        </w:rPr>
        <w:t xml:space="preserve"> </w:t>
      </w:r>
      <w:r w:rsidR="002E53FB" w:rsidRPr="00B50A98">
        <w:rPr>
          <w:rFonts w:ascii="Times New Roman" w:hAnsi="Times New Roman"/>
          <w:sz w:val="24"/>
          <w:szCs w:val="24"/>
        </w:rPr>
        <w:t>25</w:t>
      </w:r>
      <w:r w:rsidRPr="00B50A98">
        <w:rPr>
          <w:rFonts w:ascii="Times New Roman" w:hAnsi="Times New Roman"/>
          <w:sz w:val="24"/>
          <w:szCs w:val="24"/>
        </w:rPr>
        <w:t xml:space="preserve"> d. sprendimo Nr.</w:t>
      </w:r>
      <w:r w:rsidR="007C5551" w:rsidRPr="00B50A98">
        <w:rPr>
          <w:rFonts w:ascii="Times New Roman" w:hAnsi="Times New Roman"/>
          <w:sz w:val="24"/>
          <w:szCs w:val="24"/>
        </w:rPr>
        <w:t xml:space="preserve"> </w:t>
      </w:r>
      <w:r w:rsidR="002E53FB" w:rsidRPr="00B50A98">
        <w:rPr>
          <w:rFonts w:ascii="Times New Roman" w:hAnsi="Times New Roman"/>
          <w:sz w:val="24"/>
          <w:szCs w:val="24"/>
        </w:rPr>
        <w:t>T2-</w:t>
      </w:r>
      <w:r w:rsidR="007C5551" w:rsidRPr="00B50A98">
        <w:rPr>
          <w:rFonts w:ascii="Times New Roman" w:hAnsi="Times New Roman"/>
          <w:sz w:val="24"/>
          <w:szCs w:val="24"/>
        </w:rPr>
        <w:t>200</w:t>
      </w:r>
    </w:p>
    <w:p w14:paraId="1443D6F2" w14:textId="694F094F" w:rsidR="00A15BED" w:rsidRDefault="00A15BED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(Kretingos rajono savivaldybės tarybos</w:t>
      </w:r>
    </w:p>
    <w:p w14:paraId="2F37A33A" w14:textId="200FE920" w:rsidR="00A15BED" w:rsidRDefault="00A15BED" w:rsidP="00A15BED">
      <w:pPr>
        <w:tabs>
          <w:tab w:val="left" w:pos="5245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2020 m. balandžio 30 d. sprendimo Nr. T2- </w:t>
      </w:r>
    </w:p>
    <w:p w14:paraId="0999B8B1" w14:textId="69C86DF6" w:rsidR="00A15BED" w:rsidRPr="00B50A98" w:rsidRDefault="00A15BED" w:rsidP="00A15BED">
      <w:pPr>
        <w:tabs>
          <w:tab w:val="left" w:pos="5245"/>
        </w:tabs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93 </w:t>
      </w:r>
      <w:r w:rsidR="004976AB">
        <w:rPr>
          <w:rFonts w:ascii="Times New Roman" w:hAnsi="Times New Roman"/>
          <w:sz w:val="24"/>
          <w:szCs w:val="24"/>
        </w:rPr>
        <w:t>redakcija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</w:t>
      </w:r>
    </w:p>
    <w:p w14:paraId="0FE95098" w14:textId="3A13D784" w:rsidR="00B50A98" w:rsidRPr="00B50A9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2E53FB" w:rsidRPr="00B50A98">
        <w:rPr>
          <w:rFonts w:ascii="Times New Roman" w:hAnsi="Times New Roman"/>
          <w:sz w:val="24"/>
          <w:szCs w:val="24"/>
        </w:rPr>
        <w:t xml:space="preserve"> </w:t>
      </w:r>
      <w:r w:rsidR="00BD295E">
        <w:rPr>
          <w:rFonts w:ascii="Times New Roman" w:hAnsi="Times New Roman"/>
          <w:sz w:val="24"/>
          <w:szCs w:val="24"/>
        </w:rPr>
        <w:t>p</w:t>
      </w:r>
      <w:r w:rsidRPr="00B50A98">
        <w:rPr>
          <w:rFonts w:ascii="Times New Roman" w:hAnsi="Times New Roman"/>
          <w:sz w:val="24"/>
          <w:szCs w:val="24"/>
        </w:rPr>
        <w:t>riedas</w:t>
      </w:r>
    </w:p>
    <w:p w14:paraId="4E806667" w14:textId="77777777" w:rsidR="00B50A98" w:rsidRPr="00B50A98" w:rsidRDefault="00B50A9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00950" w14:textId="77777777" w:rsidR="00E15B08" w:rsidRPr="00B50A98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06224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50A98">
        <w:rPr>
          <w:rFonts w:ascii="Times New Roman" w:hAnsi="Times New Roman"/>
          <w:b/>
          <w:caps/>
          <w:szCs w:val="24"/>
        </w:rPr>
        <w:t>PARDUODAMŲ KRETINGOS RAJONO SAVIVALDYBės būstų ir pagalbinio ūkio paskirties pastatų SĄRAŠAS</w:t>
      </w:r>
    </w:p>
    <w:p w14:paraId="3B41D64C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Cs w:val="24"/>
        </w:rPr>
      </w:pPr>
    </w:p>
    <w:p w14:paraId="67C6E591" w14:textId="77777777" w:rsidR="00B50A98" w:rsidRPr="00B50A98" w:rsidRDefault="00B50A98" w:rsidP="00B50A98">
      <w:pPr>
        <w:spacing w:before="20" w:after="20"/>
        <w:jc w:val="center"/>
        <w:rPr>
          <w:rFonts w:ascii="Times New Roman" w:hAnsi="Times New Roman"/>
          <w:b/>
          <w:caps/>
          <w:szCs w:val="24"/>
        </w:rPr>
      </w:pPr>
    </w:p>
    <w:tbl>
      <w:tblPr>
        <w:tblW w:w="8956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460"/>
      </w:tblGrid>
      <w:tr w:rsidR="00B50A98" w:rsidRPr="00B50A98" w14:paraId="5DA2D960" w14:textId="77777777" w:rsidTr="00B50A98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2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19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Objekto adresas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81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Bendras plotas, </w:t>
            </w:r>
          </w:p>
          <w:p w14:paraId="495D34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kv. 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E1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Unikalus Nr.</w:t>
            </w:r>
          </w:p>
        </w:tc>
      </w:tr>
      <w:tr w:rsidR="00B50A98" w:rsidRPr="00B50A98" w14:paraId="0F6BC35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0D4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D2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Kretingos miesto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290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10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0AB282F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53F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E2A0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Audėjų g. 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E3F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57,16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F85A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5696-1001-8010:0001</w:t>
            </w:r>
          </w:p>
        </w:tc>
      </w:tr>
      <w:tr w:rsidR="00B50A98" w:rsidRPr="00B50A98" w14:paraId="3B39CDD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C08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20A1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Audėjų g. 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980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A1A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5696-1001-8010:0002</w:t>
            </w:r>
          </w:p>
        </w:tc>
      </w:tr>
      <w:tr w:rsidR="00B50A98" w:rsidRPr="00B50A98" w14:paraId="729757F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BA96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E692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J.Basanavičiaus g. 87-5,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5A2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B98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5694-0000-1016:0007</w:t>
            </w:r>
          </w:p>
        </w:tc>
      </w:tr>
      <w:tr w:rsidR="00B50A98" w:rsidRPr="00B50A98" w14:paraId="35A8BA9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76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C87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Briedžio g. 2-8,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87E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25,23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75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5693-6000-4013:0009</w:t>
            </w:r>
          </w:p>
        </w:tc>
      </w:tr>
      <w:tr w:rsidR="00B50A98" w:rsidRPr="00B50A98" w14:paraId="45849E6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E3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F87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Dvaro g. 2A-2,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C7AB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D01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5696-7007-2010:0001</w:t>
            </w:r>
          </w:p>
        </w:tc>
      </w:tr>
      <w:tr w:rsidR="00B50A98" w:rsidRPr="00B50A98" w14:paraId="3A770F3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C6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EA0D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Geležinkelio g. 25-41,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C480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3B6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5698-9000-3015:0041</w:t>
            </w:r>
          </w:p>
        </w:tc>
      </w:tr>
      <w:tr w:rsidR="00B50A98" w:rsidRPr="00B50A98" w14:paraId="59941A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2C4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FF54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5-2,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0F82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C26A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5696-8001-3010:0002</w:t>
            </w:r>
          </w:p>
        </w:tc>
      </w:tr>
      <w:tr w:rsidR="00B50A98" w:rsidRPr="00B50A98" w14:paraId="546A11E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E8C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9C39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5-42,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207E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24,87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6B0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5696-8001-3010:0042</w:t>
            </w:r>
          </w:p>
        </w:tc>
      </w:tr>
      <w:tr w:rsidR="00B50A98" w:rsidRPr="00B50A98" w14:paraId="3E7919C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90F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1743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7-53,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38BA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54,25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1C90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5696-7001-8014:0053</w:t>
            </w:r>
          </w:p>
        </w:tc>
      </w:tr>
      <w:tr w:rsidR="00B50A98" w:rsidRPr="00B50A98" w14:paraId="1669D56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9F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0C6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1D6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0D4A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5696-6001-4010:0008</w:t>
            </w:r>
          </w:p>
        </w:tc>
      </w:tr>
      <w:tr w:rsidR="00B50A98" w:rsidRPr="00B50A98" w14:paraId="2985CFB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34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688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9C4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21,84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45A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67F7EE9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9A5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FDA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BC8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16,89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08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18ED266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5BF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F52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61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19,50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17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4400-0252-8170:6325</w:t>
            </w:r>
          </w:p>
        </w:tc>
      </w:tr>
      <w:tr w:rsidR="00B50A98" w:rsidRPr="00B50A98" w14:paraId="4D8B546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3D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06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3E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21,68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C2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4400-0252-8358:6328</w:t>
            </w:r>
          </w:p>
        </w:tc>
      </w:tr>
      <w:tr w:rsidR="00B50A98" w:rsidRPr="00B50A98" w14:paraId="7A713AA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DAA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0916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Kęstučio g. 29-2,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715B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95D6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5692-7000-2029:0003</w:t>
            </w:r>
          </w:p>
        </w:tc>
      </w:tr>
      <w:tr w:rsidR="00B50A98" w:rsidRPr="00B50A98" w14:paraId="5EE982E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99F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58F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g.12-3,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BE4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41,11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8A2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5691-2000-4012:0003</w:t>
            </w:r>
          </w:p>
        </w:tc>
      </w:tr>
      <w:tr w:rsidR="00B50A98" w:rsidRPr="00B50A98" w14:paraId="1001BA2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DB5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34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5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17,48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A01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5691-2000-4012:0004</w:t>
            </w:r>
          </w:p>
        </w:tc>
      </w:tr>
      <w:tr w:rsidR="00B50A98" w:rsidRPr="00B50A98" w14:paraId="3DEDDDA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BF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39DE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26-1,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E06C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15,43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7DCC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5687-2000-1015:0002</w:t>
            </w:r>
          </w:p>
        </w:tc>
      </w:tr>
      <w:tr w:rsidR="00B50A98" w:rsidRPr="00B50A98" w14:paraId="307A2507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AA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D3F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26-2,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AEA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13,99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C371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5687-2000-1015:0003</w:t>
            </w:r>
          </w:p>
        </w:tc>
      </w:tr>
      <w:tr w:rsidR="00B50A98" w:rsidRPr="00B50A98" w14:paraId="2AAD690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55C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7BEF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62-10,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6D3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DEC4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5690-9000-4016:0011</w:t>
            </w:r>
          </w:p>
        </w:tc>
      </w:tr>
      <w:tr w:rsidR="00B50A98" w:rsidRPr="00B50A98" w14:paraId="48FEAC7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359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D77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70-11,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8B74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28,44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B66A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5690-9000-5013:0013</w:t>
            </w:r>
          </w:p>
        </w:tc>
      </w:tr>
      <w:tr w:rsidR="00B50A98" w:rsidRPr="00B50A98" w14:paraId="57BE735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B2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DD41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72-2,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DA2A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60B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5690-9000-6010:0008</w:t>
            </w:r>
          </w:p>
        </w:tc>
      </w:tr>
      <w:tr w:rsidR="00B50A98" w:rsidRPr="00B50A98" w14:paraId="5A7BC59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46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AE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82-4,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9FF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7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5689-6000-1019:0005</w:t>
            </w:r>
          </w:p>
        </w:tc>
      </w:tr>
      <w:tr w:rsidR="00B50A98" w:rsidRPr="00B50A98" w14:paraId="2F11CB7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70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50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109-4,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6B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255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5688-5000-4013:0006</w:t>
            </w:r>
          </w:p>
        </w:tc>
      </w:tr>
      <w:tr w:rsidR="00B50A98" w:rsidRPr="00B50A98" w14:paraId="2FB607A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B7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49B9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 109-6,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235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6D287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5688-5000-4013:0007</w:t>
            </w:r>
          </w:p>
        </w:tc>
      </w:tr>
      <w:tr w:rsidR="00B50A98" w:rsidRPr="00B50A98" w14:paraId="54DEB8E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F1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F3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g.137-2(2),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60E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CAF9D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B50A98" w:rsidRPr="00B50A98" w14:paraId="75A54C3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7E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B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Klaipėdos g.137-2(7),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60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31,12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962F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5692-0001-0011:0007</w:t>
            </w:r>
          </w:p>
        </w:tc>
      </w:tr>
      <w:tr w:rsidR="00B50A98" w:rsidRPr="00B50A98" w14:paraId="2892E82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FD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832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Laisvės g.7-5,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68D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85,79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3F25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5693-9001-6018:0004</w:t>
            </w:r>
          </w:p>
        </w:tc>
      </w:tr>
      <w:tr w:rsidR="00B50A98" w:rsidRPr="00B50A98" w14:paraId="38D08ED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09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29.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A64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Lazdynų g. 6-40,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DD97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65,73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AD9F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5698-6000-5018:0040</w:t>
            </w:r>
          </w:p>
        </w:tc>
      </w:tr>
      <w:tr w:rsidR="00B50A98" w:rsidRPr="00B50A98" w14:paraId="5A4E8535" w14:textId="77777777" w:rsidTr="00B50A98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B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71EF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Melioratorių g. 65-26,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B9F7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55,04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7108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5698-8000-5016:0022</w:t>
            </w:r>
          </w:p>
        </w:tc>
      </w:tr>
      <w:tr w:rsidR="00B50A98" w:rsidRPr="00B50A98" w14:paraId="523DB172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91BB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937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Melioratorių g. 79-18,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142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27F7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5698-9000-7015:0018</w:t>
            </w:r>
          </w:p>
        </w:tc>
      </w:tr>
      <w:tr w:rsidR="00B50A98" w:rsidRPr="00B50A98" w14:paraId="6F907C4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48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A9CD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proofErr w:type="spellStart"/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Mėguvos</w:t>
            </w:r>
            <w:proofErr w:type="spellEnd"/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 xml:space="preserve"> g. 2-5A,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EFB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22EF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4400-1237-4802:1409</w:t>
            </w:r>
          </w:p>
        </w:tc>
      </w:tr>
      <w:tr w:rsidR="00B50A98" w:rsidRPr="00B50A98" w14:paraId="40E0D38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21E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E909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Miško g. 1-10,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D9E4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51,39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DD4D0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5697-9001-0016:0010</w:t>
            </w:r>
          </w:p>
        </w:tc>
      </w:tr>
      <w:tr w:rsidR="00B50A98" w:rsidRPr="00B50A98" w14:paraId="19156F97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58B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7F0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Miško g. 1-15,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2A87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2F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5697-9001-0016:0015</w:t>
            </w:r>
          </w:p>
        </w:tc>
      </w:tr>
      <w:tr w:rsidR="00B50A98" w:rsidRPr="00B50A98" w14:paraId="33CE440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C0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B6E7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Palangos g. 10-4,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A6D3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20,82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3BC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4400-0402-3329:7133</w:t>
            </w:r>
          </w:p>
        </w:tc>
      </w:tr>
      <w:tr w:rsidR="00B50A98" w:rsidRPr="00B50A98" w14:paraId="2C4EBE6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326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BCCD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Pervažos g. 24-7,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61F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29,48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E7A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4400-0309-6100:9993</w:t>
            </w:r>
          </w:p>
        </w:tc>
      </w:tr>
      <w:tr w:rsidR="00B50A98" w:rsidRPr="00B50A98" w14:paraId="45A1872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22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B53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Rotušės a.16-6A,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2A2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DDFD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5695-9003-8012:0013</w:t>
            </w:r>
          </w:p>
        </w:tc>
      </w:tr>
      <w:tr w:rsidR="00B50A98" w:rsidRPr="00B50A98" w14:paraId="4E205E7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147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0A4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35-26,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95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E4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5699-2000-9014:0008</w:t>
            </w:r>
          </w:p>
        </w:tc>
      </w:tr>
      <w:tr w:rsidR="00B50A98" w:rsidRPr="00B50A98" w14:paraId="1DF4757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49F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021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37-13,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F24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63,11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883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5699-2000-9016:0009</w:t>
            </w:r>
          </w:p>
        </w:tc>
      </w:tr>
      <w:tr w:rsidR="00B50A98" w:rsidRPr="00B50A98" w14:paraId="7B5B911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C7D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1881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42-38,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F37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71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5698-2001-3012:0040</w:t>
            </w:r>
          </w:p>
        </w:tc>
      </w:tr>
      <w:tr w:rsidR="00B50A98" w:rsidRPr="00B50A98" w14:paraId="75183CA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22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3433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6F4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70F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4400-0670-7280:6407</w:t>
            </w:r>
          </w:p>
        </w:tc>
      </w:tr>
      <w:tr w:rsidR="00B50A98" w:rsidRPr="00B50A98" w14:paraId="5251380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4C7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ED4F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BD54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38,03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0DED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4400-0670-7376:6408</w:t>
            </w:r>
          </w:p>
        </w:tc>
      </w:tr>
      <w:tr w:rsidR="00B50A98" w:rsidRPr="00B50A98" w14:paraId="3F971D1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E45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808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715A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33,46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5F4A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4400-0670-7491:6411</w:t>
            </w:r>
          </w:p>
        </w:tc>
      </w:tr>
      <w:tr w:rsidR="00B50A98" w:rsidRPr="00B50A98" w14:paraId="4D0C6E8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735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ABFD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E0A5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ED19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4400-0670-7937:6423</w:t>
            </w:r>
          </w:p>
        </w:tc>
      </w:tr>
      <w:tr w:rsidR="00B50A98" w:rsidRPr="00B50A98" w14:paraId="45A0EA7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A3A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86A1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A597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6AF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4400-0670-8212:6424</w:t>
            </w:r>
          </w:p>
        </w:tc>
      </w:tr>
      <w:tr w:rsidR="00B50A98" w:rsidRPr="00B50A98" w14:paraId="16BEF6A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36B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0EA7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CAF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6AAB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4400-0671-1342:6433</w:t>
            </w:r>
          </w:p>
        </w:tc>
      </w:tr>
      <w:tr w:rsidR="00B50A98" w:rsidRPr="00B50A98" w14:paraId="1A296AA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A5BC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F06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B50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3B8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4400-0671-1382:6434</w:t>
            </w:r>
          </w:p>
        </w:tc>
      </w:tr>
      <w:tr w:rsidR="00B50A98" w:rsidRPr="00B50A98" w14:paraId="17E112F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24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9B8D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54A8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8F3E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4400-0671-1439:6437</w:t>
            </w:r>
          </w:p>
        </w:tc>
      </w:tr>
      <w:tr w:rsidR="00B50A98" w:rsidRPr="00B50A98" w14:paraId="2F56BE4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B2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415E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9247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807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4400-0671-1460:6438</w:t>
            </w:r>
          </w:p>
        </w:tc>
      </w:tr>
      <w:tr w:rsidR="00B50A98" w:rsidRPr="00B50A98" w14:paraId="5A00B073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E6D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844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2284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12A4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4400-0671-2503:6450</w:t>
            </w:r>
          </w:p>
        </w:tc>
      </w:tr>
      <w:tr w:rsidR="00B50A98" w:rsidRPr="00B50A98" w14:paraId="55D9130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E1B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009A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75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9D40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4400-0671-2547:6451</w:t>
            </w:r>
          </w:p>
        </w:tc>
      </w:tr>
      <w:tr w:rsidR="00B50A98" w:rsidRPr="00B50A98" w14:paraId="3C709C7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A34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382F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3B24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44,86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BC8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4400-0671-2590:6452</w:t>
            </w:r>
          </w:p>
        </w:tc>
      </w:tr>
      <w:tr w:rsidR="00B50A98" w:rsidRPr="00B50A98" w14:paraId="09BF702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EF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2B3C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461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4D3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4400-0670-7580:6413</w:t>
            </w:r>
          </w:p>
        </w:tc>
      </w:tr>
      <w:tr w:rsidR="00B50A98" w:rsidRPr="00B50A98" w14:paraId="6C4CFB6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A8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1FE0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C470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D15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4400-0671-6184:6522</w:t>
            </w:r>
          </w:p>
        </w:tc>
      </w:tr>
      <w:tr w:rsidR="00B50A98" w:rsidRPr="00B50A98" w14:paraId="5C8220F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66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72C8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3209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5FE8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4400-0671-1071:6426</w:t>
            </w:r>
          </w:p>
        </w:tc>
      </w:tr>
      <w:tr w:rsidR="00B50A98" w:rsidRPr="00B50A98" w14:paraId="479EE96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65B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704D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165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71F0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4400-0671-1106:6427</w:t>
            </w:r>
          </w:p>
        </w:tc>
      </w:tr>
      <w:tr w:rsidR="00B50A98" w:rsidRPr="00B50A98" w14:paraId="2B9815F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BA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48A9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5923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6BC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4400-0671-1493:6439</w:t>
            </w:r>
          </w:p>
        </w:tc>
      </w:tr>
      <w:tr w:rsidR="00B50A98" w:rsidRPr="00B50A98" w14:paraId="750E64C5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7EB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F125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026E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38,15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0E00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4400-0671-1560:6440</w:t>
            </w:r>
          </w:p>
        </w:tc>
      </w:tr>
      <w:tr w:rsidR="00B50A98" w:rsidRPr="00B50A98" w14:paraId="2559366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D4A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7B51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59-29,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BB8D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F80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4400-0671-2658:6453</w:t>
            </w:r>
          </w:p>
        </w:tc>
      </w:tr>
      <w:tr w:rsidR="00B50A98" w:rsidRPr="00B50A98" w14:paraId="42BE666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220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EF50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B297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2BA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4400-0671-2690:6454</w:t>
            </w:r>
          </w:p>
        </w:tc>
      </w:tr>
      <w:tr w:rsidR="00B50A98" w:rsidRPr="00B50A98" w14:paraId="63CE2C9F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A3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9A72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EA6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B49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4400-0671-2847:6458</w:t>
            </w:r>
          </w:p>
        </w:tc>
      </w:tr>
      <w:tr w:rsidR="00B50A98" w:rsidRPr="00B50A98" w14:paraId="5A345E7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2B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FFA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6DF7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7145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4400-0670-7780:6419</w:t>
            </w:r>
          </w:p>
        </w:tc>
      </w:tr>
      <w:tr w:rsidR="00B50A98" w:rsidRPr="00B50A98" w14:paraId="0351C69E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7F32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4B2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705A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0E1C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4400-0671-1139:6428</w:t>
            </w:r>
          </w:p>
        </w:tc>
      </w:tr>
      <w:tr w:rsidR="00B50A98" w:rsidRPr="00B50A98" w14:paraId="4F42C7B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478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E05B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688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D6A4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4400-0671-1160:6429</w:t>
            </w:r>
          </w:p>
        </w:tc>
      </w:tr>
      <w:tr w:rsidR="00B50A98" w:rsidRPr="00B50A98" w14:paraId="5A3A9DC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C0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74A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712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D96A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4400-0671-1182:6430</w:t>
            </w:r>
          </w:p>
        </w:tc>
      </w:tr>
      <w:tr w:rsidR="00B50A98" w:rsidRPr="00B50A98" w14:paraId="52538BB3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ABD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43B1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A942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17C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4400-0671-1728:6444</w:t>
            </w:r>
          </w:p>
        </w:tc>
      </w:tr>
      <w:tr w:rsidR="00B50A98" w:rsidRPr="00B50A98" w14:paraId="5E59C2B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35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B254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22EA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63,56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360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4400-0671-1771:6445</w:t>
            </w:r>
          </w:p>
        </w:tc>
      </w:tr>
      <w:tr w:rsidR="00B50A98" w:rsidRPr="00B50A98" w14:paraId="78D79B0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01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9C41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0B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9F9F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4400-0671-6025:6519</w:t>
            </w:r>
          </w:p>
        </w:tc>
      </w:tr>
      <w:tr w:rsidR="00B50A98" w:rsidRPr="00B50A98" w14:paraId="0F982133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1FA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27D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BC6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69,67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B7C9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4400-0671-6070:6520</w:t>
            </w:r>
          </w:p>
        </w:tc>
      </w:tr>
      <w:tr w:rsidR="00B50A98" w:rsidRPr="00B50A98" w14:paraId="7A3948F2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61A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5A32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1EF2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81,44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19E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4400-0670-7826:6420</w:t>
            </w:r>
          </w:p>
        </w:tc>
      </w:tr>
      <w:tr w:rsidR="00B50A98" w:rsidRPr="00B50A98" w14:paraId="59C425B6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6DF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8695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DEDB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71,57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4B44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4400-0670-7860:6421</w:t>
            </w:r>
          </w:p>
        </w:tc>
      </w:tr>
      <w:tr w:rsidR="00B50A98" w:rsidRPr="00B50A98" w14:paraId="429856A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99D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6E94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07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82,48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AC0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4400-0671-1240:6431</w:t>
            </w:r>
          </w:p>
        </w:tc>
      </w:tr>
      <w:tr w:rsidR="00B50A98" w:rsidRPr="00B50A98" w14:paraId="4BB4A0E1" w14:textId="77777777" w:rsidTr="00B50A98">
        <w:trPr>
          <w:trHeight w:val="32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2DA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73.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5928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59-48,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40E5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71,73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778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4400-0671-1306:6432</w:t>
            </w:r>
          </w:p>
        </w:tc>
      </w:tr>
      <w:tr w:rsidR="00B50A98" w:rsidRPr="00B50A98" w14:paraId="1CE2B414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AE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E328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59-49,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4CD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82,50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479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4400-0671-1840:6446</w:t>
            </w:r>
          </w:p>
        </w:tc>
      </w:tr>
      <w:tr w:rsidR="00B50A98" w:rsidRPr="00B50A98" w14:paraId="35520C85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129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E2FD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CEE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72,35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5E2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4400-0671-1906:6447</w:t>
            </w:r>
          </w:p>
        </w:tc>
      </w:tr>
      <w:tr w:rsidR="00B50A98" w:rsidRPr="00B50A98" w14:paraId="7732514C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2B0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B584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Savanorių g. 59-52,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7863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79,22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503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4400-0671-6125:6521</w:t>
            </w:r>
          </w:p>
        </w:tc>
      </w:tr>
      <w:tr w:rsidR="00B50A98" w:rsidRPr="00B50A98" w14:paraId="4D50D85A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D9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31E8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Taikos g. 2-6,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6615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1AAC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5693-0002-3014:0006</w:t>
            </w:r>
          </w:p>
        </w:tc>
      </w:tr>
      <w:tr w:rsidR="00B50A98" w:rsidRPr="00B50A98" w14:paraId="65377081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C2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C442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Tolių g. 17-2,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EACF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46,47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D2BD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5697-4001-4015:0001</w:t>
            </w:r>
          </w:p>
        </w:tc>
      </w:tr>
      <w:tr w:rsidR="00B50A98" w:rsidRPr="00B50A98" w14:paraId="76CFB994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3F4C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36AE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Topolių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akl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>. 7-1,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51F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64,72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9A0E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5697-9002-5018:0030</w:t>
            </w:r>
          </w:p>
        </w:tc>
      </w:tr>
      <w:tr w:rsidR="00B50A98" w:rsidRPr="00B50A98" w14:paraId="69A0761F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4AE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DF6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Vilniaus g. 9-3,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D526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02D2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5692-2000-5010:0006</w:t>
            </w:r>
          </w:p>
        </w:tc>
      </w:tr>
      <w:tr w:rsidR="00B50A98" w:rsidRPr="00B50A98" w14:paraId="772E2EA0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E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CC6B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Vilniaus g. 9-4,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F7FB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4773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5692-2000-5010:0007</w:t>
            </w:r>
          </w:p>
        </w:tc>
      </w:tr>
      <w:tr w:rsidR="00B50A98" w:rsidRPr="00B50A98" w14:paraId="3F2EAD8D" w14:textId="77777777" w:rsidTr="00B50A98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B26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CD4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Vytauto g. 7-3,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677A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87C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5693-9003-4016:0004</w:t>
            </w:r>
          </w:p>
        </w:tc>
      </w:tr>
      <w:tr w:rsidR="00B50A98" w:rsidRPr="00B50A98" w14:paraId="046493A2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4DF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D27D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43-1,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DBC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31,16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73E7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5696-2003-5014:0008</w:t>
            </w:r>
          </w:p>
        </w:tc>
      </w:tr>
      <w:tr w:rsidR="00B50A98" w:rsidRPr="00B50A98" w14:paraId="1174229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620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C840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Vytauto g. 43-2,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1B4D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36,94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394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5696-2003-5014:0010</w:t>
            </w:r>
          </w:p>
        </w:tc>
      </w:tr>
      <w:tr w:rsidR="00B50A98" w:rsidRPr="00B50A98" w14:paraId="67EDEAF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19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8AD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43-5,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29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E6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5696-2003-5014:0009</w:t>
            </w:r>
          </w:p>
        </w:tc>
      </w:tr>
      <w:tr w:rsidR="00B50A98" w:rsidRPr="00B50A98" w14:paraId="6EAEE6D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13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EFC5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53-4,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3B2F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16,06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5259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5693-0003-2013:0006</w:t>
            </w:r>
          </w:p>
        </w:tc>
      </w:tr>
      <w:tr w:rsidR="00B50A98" w:rsidRPr="00B50A98" w14:paraId="79146BA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BBF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284E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119-315,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34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10,45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F7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5697-7004-3018:0040</w:t>
            </w:r>
          </w:p>
        </w:tc>
      </w:tr>
      <w:tr w:rsidR="00B50A98" w:rsidRPr="00B50A98" w14:paraId="01A8DC7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A5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A5AA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119-540A,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5192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12,23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2CE8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5697-7004-3018:0043</w:t>
            </w:r>
          </w:p>
        </w:tc>
      </w:tr>
      <w:tr w:rsidR="00B50A98" w:rsidRPr="00B50A98" w14:paraId="7634702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A48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A02E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121-14,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C1B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998B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5698-2002-2011:0014</w:t>
            </w:r>
          </w:p>
        </w:tc>
      </w:tr>
      <w:tr w:rsidR="00B50A98" w:rsidRPr="00B50A98" w14:paraId="164209CF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99E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7F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125-3,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6CC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48,18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D6C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5695-8005-0011:0009</w:t>
            </w:r>
          </w:p>
        </w:tc>
      </w:tr>
      <w:tr w:rsidR="00B50A98" w:rsidRPr="00B50A98" w14:paraId="5C05A2A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F89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3305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127-2,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52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EC9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4400-0673-6483:6822</w:t>
            </w:r>
          </w:p>
        </w:tc>
      </w:tr>
      <w:tr w:rsidR="00B50A98" w:rsidRPr="00B50A98" w14:paraId="15AAF3AB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B4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026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Vytauto g. 131-5,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F6A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C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5695-8005-2017:0013</w:t>
            </w:r>
          </w:p>
        </w:tc>
      </w:tr>
      <w:tr w:rsidR="00B50A98" w:rsidRPr="00B50A98" w14:paraId="2EC0367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B4F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83B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Žemaičių g. 8-55,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7D8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FF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5697-5005-7019:0054</w:t>
            </w:r>
          </w:p>
        </w:tc>
      </w:tr>
      <w:tr w:rsidR="00B50A98" w:rsidRPr="00B50A98" w14:paraId="4ACAD0B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6F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5A7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szCs w:val="24"/>
                <w:lang w:eastAsia="lt-LT"/>
              </w:rPr>
              <w:t>Vilniaus g. 31-27,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9D7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szCs w:val="24"/>
                <w:lang w:eastAsia="lt-LT"/>
              </w:rPr>
              <w:t xml:space="preserve">66,02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C0F7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>5699-2001-3016:0032</w:t>
            </w:r>
          </w:p>
        </w:tc>
      </w:tr>
      <w:tr w:rsidR="00B50A98" w:rsidRPr="00B50A98" w14:paraId="00E1EE9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650C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4C62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Vilniaus g. 31-24,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23E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866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5699-2001-3016:0031</w:t>
            </w:r>
          </w:p>
        </w:tc>
      </w:tr>
      <w:tr w:rsidR="00B50A98" w:rsidRPr="00B50A98" w14:paraId="35BFE897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A4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12A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Vilniaus g. 27-8,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D8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41,81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0B9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5696-0005-7014:0008</w:t>
            </w:r>
          </w:p>
        </w:tc>
      </w:tr>
      <w:tr w:rsidR="00A31717" w:rsidRPr="00B50A98" w14:paraId="01167103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CB8B" w14:textId="37A1F542" w:rsidR="00A31717" w:rsidRPr="00A31717" w:rsidRDefault="00A31717" w:rsidP="00A31717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A31717">
              <w:rPr>
                <w:rFonts w:ascii="Times New Roman" w:hAnsi="Times New Roman"/>
                <w:color w:val="000000"/>
                <w:szCs w:val="24"/>
                <w:lang w:eastAsia="lt-LT"/>
              </w:rPr>
              <w:t>97.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4ADE" w14:textId="7E839FA3" w:rsidR="00A31717" w:rsidRPr="00A31717" w:rsidRDefault="00A31717" w:rsidP="00A31717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A31717">
              <w:rPr>
                <w:rFonts w:ascii="Times New Roman" w:hAnsi="Times New Roman"/>
                <w:szCs w:val="24"/>
                <w:lang w:eastAsia="lt-LT"/>
              </w:rPr>
              <w:t>Savanorių g. 59-42,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0968" w14:textId="1A903285" w:rsidR="00A31717" w:rsidRPr="00A31717" w:rsidRDefault="00A31717" w:rsidP="00A31717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A31717">
              <w:rPr>
                <w:rFonts w:ascii="Times New Roman" w:hAnsi="Times New Roman"/>
                <w:szCs w:val="24"/>
                <w:lang w:eastAsia="lt-LT"/>
              </w:rPr>
              <w:t>41,01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9DB1" w14:textId="6B5504B1" w:rsidR="00A31717" w:rsidRPr="00A31717" w:rsidRDefault="00A31717" w:rsidP="00A31717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A31717">
              <w:rPr>
                <w:rFonts w:ascii="Times New Roman" w:hAnsi="Times New Roman"/>
                <w:color w:val="000000"/>
                <w:szCs w:val="24"/>
                <w:lang w:eastAsia="lt-LT"/>
              </w:rPr>
              <w:t>4400-0671-5946:6517</w:t>
            </w:r>
          </w:p>
        </w:tc>
      </w:tr>
      <w:tr w:rsidR="00D90F91" w:rsidRPr="00B50A98" w14:paraId="1F0EDF61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C077" w14:textId="3F5D07BA" w:rsidR="00D90F91" w:rsidRPr="00D90F91" w:rsidRDefault="00D90F91" w:rsidP="00D90F91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D90F91">
              <w:rPr>
                <w:rFonts w:ascii="Times New Roman" w:hAnsi="Times New Roman"/>
                <w:color w:val="000000"/>
                <w:szCs w:val="24"/>
                <w:lang w:eastAsia="lt-LT"/>
              </w:rPr>
              <w:t>98.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549F" w14:textId="3C47B7B1" w:rsidR="00D90F91" w:rsidRPr="00D90F91" w:rsidRDefault="00D90F91" w:rsidP="00D90F91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D90F91">
              <w:rPr>
                <w:rFonts w:ascii="Times New Roman" w:hAnsi="Times New Roman"/>
                <w:szCs w:val="24"/>
                <w:lang w:eastAsia="lt-LT"/>
              </w:rPr>
              <w:t>Taikos g. 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24DD" w14:textId="265ED0F4" w:rsidR="00D90F91" w:rsidRPr="00D90F91" w:rsidRDefault="00D90F91" w:rsidP="00D90F91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D90F91">
              <w:rPr>
                <w:rFonts w:ascii="Times New Roman" w:hAnsi="Times New Roman"/>
                <w:szCs w:val="24"/>
                <w:lang w:eastAsia="lt-LT"/>
              </w:rPr>
              <w:t>24,29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089A" w14:textId="1C8BEF03" w:rsidR="00D90F91" w:rsidRPr="00D90F91" w:rsidRDefault="00D90F91" w:rsidP="00D90F91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D90F91">
              <w:rPr>
                <w:rFonts w:ascii="Times New Roman" w:hAnsi="Times New Roman"/>
                <w:lang w:eastAsia="lt-LT"/>
              </w:rPr>
              <w:t>5693-0002-3014:0004</w:t>
            </w:r>
          </w:p>
        </w:tc>
      </w:tr>
      <w:tr w:rsidR="00B50A98" w:rsidRPr="00B50A98" w14:paraId="352D24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3F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5B1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Kretingos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582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A612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493ABBEF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6F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CD3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31-1,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022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22,87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03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5689-9005-7012:0002</w:t>
            </w:r>
          </w:p>
        </w:tc>
      </w:tr>
      <w:tr w:rsidR="00B50A98" w:rsidRPr="00B50A98" w14:paraId="3F27FDF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AB4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9F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31-3,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CC2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33,78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25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5689-9005-7012:0003</w:t>
            </w:r>
          </w:p>
        </w:tc>
      </w:tr>
      <w:tr w:rsidR="00B50A98" w:rsidRPr="00B50A98" w14:paraId="558A03D6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D5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E2D7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Akmenos g. 31-4,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Kurmaičių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2B68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1F8F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5689-9005-7012:0004</w:t>
            </w:r>
          </w:p>
        </w:tc>
      </w:tr>
      <w:tr w:rsidR="00B50A98" w:rsidRPr="00B50A98" w14:paraId="287B3EC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183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89A6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Darbėnų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91F4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13B4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333AA80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500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4FBA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Mokyklos g. 3-2, Grūšlaukės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694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5E4E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5698-8015-9015:0003</w:t>
            </w:r>
          </w:p>
        </w:tc>
      </w:tr>
      <w:tr w:rsidR="00B50A98" w:rsidRPr="00B50A98" w14:paraId="25F160E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5DB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1771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Beržų g. 4,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2BB5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A00E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5697-4024-0017</w:t>
            </w:r>
          </w:p>
        </w:tc>
      </w:tr>
      <w:tr w:rsidR="00B50A98" w:rsidRPr="00B50A98" w14:paraId="37E09525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66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FA58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g.7-1,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E94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58A8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4400-0674-0141:6839</w:t>
            </w:r>
          </w:p>
        </w:tc>
      </w:tr>
      <w:tr w:rsidR="00B50A98" w:rsidRPr="00B50A98" w14:paraId="365D922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66B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6D8C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 7-2,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6FD1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45,85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8616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4400-0674-0174:6840</w:t>
            </w:r>
          </w:p>
        </w:tc>
      </w:tr>
      <w:tr w:rsidR="00B50A98" w:rsidRPr="00B50A98" w14:paraId="5AE9463B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6F1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B755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Ilgoji g. 7-3,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03B2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52,93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93C4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4400-0674-0226:6841</w:t>
            </w:r>
          </w:p>
        </w:tc>
      </w:tr>
      <w:tr w:rsidR="00B50A98" w:rsidRPr="00B50A98" w14:paraId="2D8A09A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D4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597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Žiogelių k.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9DC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216,62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12A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5600-2006-2011 </w:t>
            </w:r>
          </w:p>
        </w:tc>
      </w:tr>
      <w:tr w:rsidR="00B50A98" w:rsidRPr="00B50A98" w14:paraId="66941954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0161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525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4A-4,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BC9F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60,70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FC8B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4400-0675-8338:7143</w:t>
            </w:r>
          </w:p>
        </w:tc>
      </w:tr>
      <w:tr w:rsidR="00B50A98" w:rsidRPr="00B50A98" w14:paraId="1A59D33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73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A27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4A-6,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2C7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76,87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FC37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4400-0675-8381:7145</w:t>
            </w:r>
          </w:p>
        </w:tc>
      </w:tr>
      <w:tr w:rsidR="00B50A98" w:rsidRPr="00B50A98" w14:paraId="61CBBC4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C6E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3C1F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Skuodo g. 4A-11,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15F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4F29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4400-0675-8452:7147</w:t>
            </w:r>
          </w:p>
        </w:tc>
      </w:tr>
      <w:tr w:rsidR="00A15BED" w:rsidRPr="00B50A98" w14:paraId="218A61B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1A444" w14:textId="54D3899D" w:rsidR="00A15BED" w:rsidRPr="00A15BED" w:rsidRDefault="00A15BED">
            <w:pPr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  <w:r w:rsidRPr="00A15BED"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88E4" w14:textId="52532799" w:rsidR="00A15BED" w:rsidRPr="00A15BED" w:rsidRDefault="00A15BED">
            <w:pPr>
              <w:spacing w:before="20" w:after="20"/>
              <w:rPr>
                <w:rFonts w:ascii="Times New Roman" w:hAnsi="Times New Roman"/>
                <w:b/>
                <w:szCs w:val="24"/>
                <w:lang w:eastAsia="lt-LT"/>
              </w:rPr>
            </w:pPr>
            <w:r w:rsidRPr="00A15BED">
              <w:rPr>
                <w:rFonts w:ascii="Times New Roman" w:hAnsi="Times New Roman"/>
                <w:b/>
                <w:szCs w:val="24"/>
                <w:lang w:eastAsia="lt-LT"/>
              </w:rPr>
              <w:t xml:space="preserve">Miško g. 12, </w:t>
            </w:r>
            <w:proofErr w:type="spellStart"/>
            <w:r w:rsidRPr="00A15BED">
              <w:rPr>
                <w:rFonts w:ascii="Times New Roman" w:hAnsi="Times New Roman"/>
                <w:b/>
                <w:szCs w:val="24"/>
                <w:lang w:eastAsia="lt-LT"/>
              </w:rPr>
              <w:t>Laukžemės</w:t>
            </w:r>
            <w:proofErr w:type="spellEnd"/>
            <w:r w:rsidRPr="00A15BED">
              <w:rPr>
                <w:rFonts w:ascii="Times New Roman" w:hAnsi="Times New Roman"/>
                <w:b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B518B" w14:textId="16F114B0" w:rsidR="00A15BED" w:rsidRPr="00A15BED" w:rsidRDefault="002E3788">
            <w:pPr>
              <w:spacing w:before="20" w:after="20"/>
              <w:jc w:val="center"/>
              <w:rPr>
                <w:rFonts w:ascii="Times New Roman" w:hAnsi="Times New Roman"/>
                <w:b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Cs w:val="24"/>
                <w:lang w:eastAsia="lt-LT"/>
              </w:rPr>
              <w:t>50,975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1C9B" w14:textId="45E12BBB" w:rsidR="00A15BED" w:rsidRPr="00A15BED" w:rsidRDefault="00A15BED">
            <w:pPr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  <w:r w:rsidRPr="00A15BED"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  <w:t>5699-2015-6010</w:t>
            </w:r>
          </w:p>
        </w:tc>
      </w:tr>
      <w:tr w:rsidR="00B50A98" w:rsidRPr="00B50A98" w14:paraId="02914B4C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1B2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590D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Kartenos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1801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C987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4C53BA9D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5C1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3515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Tyro g. 16-2, Kalniškių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906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40,31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7A28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5697-2024-6013:0001</w:t>
            </w:r>
          </w:p>
        </w:tc>
      </w:tr>
      <w:tr w:rsidR="00B50A98" w:rsidRPr="00B50A98" w14:paraId="234DB2D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E62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A30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Mokyklos g. 3, Lubių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A4D5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115,01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5B78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5697-7007-1015</w:t>
            </w:r>
          </w:p>
        </w:tc>
      </w:tr>
      <w:tr w:rsidR="00B50A98" w:rsidRPr="00B50A98" w14:paraId="103C8D20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E04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lastRenderedPageBreak/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F325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Žalgirio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64E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CC98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6642433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BDD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6E529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Kretingos g. 20-8, </w:t>
            </w:r>
            <w:proofErr w:type="spellStart"/>
            <w:r w:rsidRPr="00B50A98">
              <w:rPr>
                <w:rFonts w:ascii="Times New Roman" w:hAnsi="Times New Roman"/>
                <w:szCs w:val="24"/>
                <w:lang w:eastAsia="lt-LT"/>
              </w:rPr>
              <w:t>Dupulčių</w:t>
            </w:r>
            <w:proofErr w:type="spellEnd"/>
            <w:r w:rsidRPr="00B50A98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224F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35.51 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023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4400-0461-4024:4279</w:t>
            </w:r>
          </w:p>
        </w:tc>
      </w:tr>
      <w:tr w:rsidR="00B50A98" w:rsidRPr="00B50A98" w14:paraId="4B97D6E7" w14:textId="77777777" w:rsidTr="00B50A98">
        <w:trPr>
          <w:trHeight w:val="3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ED1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8C60C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Sodžiaus g. 15, Budrių k.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2938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26,73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25B5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5694-7003-5019 </w:t>
            </w:r>
          </w:p>
        </w:tc>
      </w:tr>
      <w:tr w:rsidR="00B50A98" w:rsidRPr="00B50A98" w14:paraId="3794FE4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26C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83F0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b/>
                <w:bCs/>
                <w:szCs w:val="24"/>
                <w:lang w:eastAsia="lt-LT"/>
              </w:rPr>
              <w:t>Salantų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6421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2FD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B50A98" w:rsidRPr="00B50A98" w14:paraId="79EE055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EC51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C94D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Dariaus ir Girėno g. 15-4,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5BB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BB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5690-0002-1016:0006</w:t>
            </w:r>
          </w:p>
        </w:tc>
      </w:tr>
      <w:tr w:rsidR="00B50A98" w:rsidRPr="00B50A98" w14:paraId="359FBFDE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F45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16C0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Laivių g. 25-5,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5B49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43,41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DF3D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5693-5004-7019:0004</w:t>
            </w:r>
          </w:p>
        </w:tc>
      </w:tr>
      <w:tr w:rsidR="00B50A98" w:rsidRPr="00B50A98" w14:paraId="6284132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75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3FE41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Laivių g. 25-6,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DFA1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42,73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F8B6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5693-5004-7019:0005</w:t>
            </w:r>
          </w:p>
        </w:tc>
      </w:tr>
      <w:tr w:rsidR="00B50A98" w:rsidRPr="00B50A98" w14:paraId="7507764E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DC52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55B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S. Nėries g. 15-9,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FFB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38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5699-1001-6014:0009</w:t>
            </w:r>
          </w:p>
        </w:tc>
      </w:tr>
      <w:tr w:rsidR="00B50A98" w:rsidRPr="00B50A98" w14:paraId="5AFB7F54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8B3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49B93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Šermukšnių g. 6-2,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105E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754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4400-0674-8074:6955</w:t>
            </w:r>
          </w:p>
        </w:tc>
      </w:tr>
      <w:tr w:rsidR="00B50A98" w:rsidRPr="00B50A98" w14:paraId="39A072B8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9A3F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A4FD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Taikos g. 8,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57C6B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77,85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2C6C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5693-4001-4011</w:t>
            </w:r>
          </w:p>
        </w:tc>
      </w:tr>
      <w:tr w:rsidR="00B50A98" w:rsidRPr="00B50A98" w14:paraId="4B3A25B1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E00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1915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Turgaus a. 7-3,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039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34,27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4E5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5692-6001-2011:0006</w:t>
            </w:r>
          </w:p>
        </w:tc>
      </w:tr>
      <w:tr w:rsidR="00B50A98" w:rsidRPr="00B50A98" w14:paraId="3882C76C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E453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02A4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Turgaus a. 10-5,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3A26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A549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5692-7002-1026:0030</w:t>
            </w:r>
          </w:p>
        </w:tc>
      </w:tr>
      <w:tr w:rsidR="00B50A98" w:rsidRPr="00B50A98" w14:paraId="6CD30D1C" w14:textId="77777777" w:rsidTr="00B50A9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554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2C82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4-4,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D350A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39,61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8BB37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5692-2001-2015:0006</w:t>
            </w:r>
          </w:p>
        </w:tc>
      </w:tr>
      <w:tr w:rsidR="00B50A98" w:rsidRPr="00B50A98" w14:paraId="40E75BBA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ED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6B0B8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4-7,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67E8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BCDD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5692-2001-2015:0005</w:t>
            </w:r>
          </w:p>
        </w:tc>
      </w:tr>
      <w:tr w:rsidR="00B50A98" w:rsidRPr="00B50A98" w14:paraId="4D11DA4F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C890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8F58F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9-3,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4018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35,96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4CE0E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5692-8002-3014:0007</w:t>
            </w:r>
          </w:p>
        </w:tc>
      </w:tr>
      <w:tr w:rsidR="00B50A98" w:rsidRPr="00B50A98" w14:paraId="2123A6C9" w14:textId="77777777" w:rsidTr="00B50A98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DFC4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3E96" w14:textId="77777777" w:rsidR="00B50A98" w:rsidRPr="00B50A98" w:rsidRDefault="00B50A98">
            <w:pPr>
              <w:spacing w:before="20" w:after="20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Žemaitės g. 25,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F45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szCs w:val="24"/>
                <w:lang w:eastAsia="lt-LT"/>
              </w:rPr>
              <w:t>65,61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0CC" w14:textId="77777777" w:rsidR="00B50A98" w:rsidRPr="00B50A98" w:rsidRDefault="00B50A98">
            <w:pPr>
              <w:spacing w:before="20" w:after="20"/>
              <w:jc w:val="center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B50A98">
              <w:rPr>
                <w:rFonts w:ascii="Times New Roman" w:hAnsi="Times New Roman"/>
                <w:color w:val="000000"/>
                <w:szCs w:val="24"/>
                <w:lang w:eastAsia="lt-LT"/>
              </w:rPr>
              <w:t>5689-0002-0017</w:t>
            </w:r>
          </w:p>
        </w:tc>
      </w:tr>
    </w:tbl>
    <w:p w14:paraId="61AB3554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B50A98">
        <w:rPr>
          <w:rFonts w:ascii="Times New Roman" w:hAnsi="Times New Roman"/>
          <w:sz w:val="24"/>
          <w:szCs w:val="24"/>
        </w:rPr>
        <w:t>___________________________________</w:t>
      </w:r>
    </w:p>
    <w:p w14:paraId="0029C43E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5A2124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B638C5" w14:textId="77777777" w:rsidR="00EE3DE8" w:rsidRPr="00B50A9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ACCBDD" w14:textId="77777777" w:rsidR="004F262B" w:rsidRPr="00B50A98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159F25" w14:textId="77777777" w:rsidR="004F262B" w:rsidRPr="00B50A98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741AE" w14:textId="77777777" w:rsidR="002E53FB" w:rsidRPr="00B50A98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F9823" w14:textId="77777777" w:rsidR="002E53FB" w:rsidRPr="00B50A98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E53FB" w:rsidRPr="00B50A98" w:rsidSect="002E53FB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348"/>
    <w:multiLevelType w:val="hybridMultilevel"/>
    <w:tmpl w:val="910AC650"/>
    <w:lvl w:ilvl="0" w:tplc="DA1263D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12284B26"/>
    <w:multiLevelType w:val="hybridMultilevel"/>
    <w:tmpl w:val="FC6207EA"/>
    <w:lvl w:ilvl="0" w:tplc="93A8160A">
      <w:start w:val="1"/>
      <w:numFmt w:val="decimal"/>
      <w:lvlText w:val="%1."/>
      <w:lvlJc w:val="left"/>
      <w:pPr>
        <w:tabs>
          <w:tab w:val="num" w:pos="2886"/>
        </w:tabs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1D6B5BC9"/>
    <w:multiLevelType w:val="hybridMultilevel"/>
    <w:tmpl w:val="68A4E71A"/>
    <w:lvl w:ilvl="0" w:tplc="5B22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C71AC"/>
    <w:multiLevelType w:val="hybridMultilevel"/>
    <w:tmpl w:val="29006AF2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4"/>
    <w:rsid w:val="0002270D"/>
    <w:rsid w:val="00034961"/>
    <w:rsid w:val="00051DF7"/>
    <w:rsid w:val="0006743E"/>
    <w:rsid w:val="000E1473"/>
    <w:rsid w:val="00127964"/>
    <w:rsid w:val="0017513F"/>
    <w:rsid w:val="00184AE0"/>
    <w:rsid w:val="001A589E"/>
    <w:rsid w:val="001D4233"/>
    <w:rsid w:val="00212B35"/>
    <w:rsid w:val="00254D6A"/>
    <w:rsid w:val="00256BD9"/>
    <w:rsid w:val="00274DCC"/>
    <w:rsid w:val="00295099"/>
    <w:rsid w:val="002E3788"/>
    <w:rsid w:val="002E53FB"/>
    <w:rsid w:val="002F50AF"/>
    <w:rsid w:val="003028D9"/>
    <w:rsid w:val="00422D01"/>
    <w:rsid w:val="00483745"/>
    <w:rsid w:val="004976AB"/>
    <w:rsid w:val="004B3950"/>
    <w:rsid w:val="004F262B"/>
    <w:rsid w:val="00517AD4"/>
    <w:rsid w:val="0053546B"/>
    <w:rsid w:val="00553C1D"/>
    <w:rsid w:val="005C4DDD"/>
    <w:rsid w:val="005D56D9"/>
    <w:rsid w:val="00662300"/>
    <w:rsid w:val="00697C78"/>
    <w:rsid w:val="006A48E7"/>
    <w:rsid w:val="006E50CA"/>
    <w:rsid w:val="00712096"/>
    <w:rsid w:val="0073782D"/>
    <w:rsid w:val="007C5551"/>
    <w:rsid w:val="007F65C9"/>
    <w:rsid w:val="00831D1E"/>
    <w:rsid w:val="008547A9"/>
    <w:rsid w:val="008603B2"/>
    <w:rsid w:val="00866ADE"/>
    <w:rsid w:val="008F0F8B"/>
    <w:rsid w:val="00903EF5"/>
    <w:rsid w:val="00976DC3"/>
    <w:rsid w:val="00A15BED"/>
    <w:rsid w:val="00A31717"/>
    <w:rsid w:val="00AA745C"/>
    <w:rsid w:val="00AE2A78"/>
    <w:rsid w:val="00AE584F"/>
    <w:rsid w:val="00B12E5E"/>
    <w:rsid w:val="00B2515F"/>
    <w:rsid w:val="00B34CB9"/>
    <w:rsid w:val="00B50A98"/>
    <w:rsid w:val="00BA1880"/>
    <w:rsid w:val="00BC3BFD"/>
    <w:rsid w:val="00BD295E"/>
    <w:rsid w:val="00C06ED4"/>
    <w:rsid w:val="00C14EE2"/>
    <w:rsid w:val="00C35D41"/>
    <w:rsid w:val="00C45C48"/>
    <w:rsid w:val="00C63EC2"/>
    <w:rsid w:val="00CA0470"/>
    <w:rsid w:val="00CA2044"/>
    <w:rsid w:val="00CA7BE4"/>
    <w:rsid w:val="00CB197C"/>
    <w:rsid w:val="00CC2499"/>
    <w:rsid w:val="00D46ED6"/>
    <w:rsid w:val="00D90F91"/>
    <w:rsid w:val="00D97937"/>
    <w:rsid w:val="00E15B08"/>
    <w:rsid w:val="00E65B67"/>
    <w:rsid w:val="00EB0254"/>
    <w:rsid w:val="00EC786E"/>
    <w:rsid w:val="00EE16CA"/>
    <w:rsid w:val="00EE3DE8"/>
    <w:rsid w:val="00F00705"/>
    <w:rsid w:val="00F51BCF"/>
    <w:rsid w:val="00F56D8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1b234594492b4d6ba883856d5d0375fb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1b234594492b4d6ba883856d5d0375fb</Template>
  <TotalTime>43</TotalTime>
  <Pages>4</Pages>
  <Words>5459</Words>
  <Characters>3113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PARDUODAMŲ KRETINGOS RAJONO SAVIVALDYBĖS BŪSTŲ IR PAGALBINIO ŪKIO PASKIRTIES PASTATŲ SĄRAŠO SUDARYMO</vt:lpstr>
    </vt:vector>
  </TitlesOfParts>
  <Manager>2015-06-25</Manager>
  <Company>Hewlett-Packard Company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PARDUODAMŲ KRETINGOS RAJONO SAVIVALDYBĖS BŪSTŲ IR PAGALBINIO ŪKIO PASKIRTIES PASTATŲ SĄRAŠO SUDARYMO</dc:title>
  <dc:subject>T2-200</dc:subject>
  <dc:creator>KRETINGOS RAJONO SAVIVALDYBĖS TARYBA</dc:creator>
  <cp:lastModifiedBy>Rimvydas</cp:lastModifiedBy>
  <cp:revision>4</cp:revision>
  <cp:lastPrinted>2015-06-16T11:32:00Z</cp:lastPrinted>
  <dcterms:created xsi:type="dcterms:W3CDTF">2021-04-01T06:53:00Z</dcterms:created>
  <dcterms:modified xsi:type="dcterms:W3CDTF">2021-04-13T12:38:00Z</dcterms:modified>
  <cp:category>SPRENDIMAS</cp:category>
</cp:coreProperties>
</file>