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39C82F72" w14:textId="77777777" w:rsidTr="008A2D51">
        <w:trPr>
          <w:trHeight w:val="1479"/>
          <w:tblHeader/>
        </w:trPr>
        <w:tc>
          <w:tcPr>
            <w:tcW w:w="9747" w:type="dxa"/>
          </w:tcPr>
          <w:p w14:paraId="2B493744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bookmarkStart w:id="0" w:name="_GoBack"/>
            <w:bookmarkEnd w:id="0"/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32D9FFA0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70306162" w14:textId="77777777"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0B14D8A7" w14:textId="77777777" w:rsidR="008A2D51" w:rsidRPr="008A2D51" w:rsidRDefault="00615B09" w:rsidP="00615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615B09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DĖL ĮGALIOJIMŲ ATSTOVAUTI K</w:t>
            </w:r>
            <w:r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 xml:space="preserve">LAIPĖDOS </w:t>
            </w:r>
            <w:r w:rsidRPr="00615B09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REGIONO PLĖTROS TARYBOS VISUOTINIUOSE DALYVIŲ SUSIRINKIMUOSE SUTEIKIMO</w:t>
            </w:r>
          </w:p>
        </w:tc>
      </w:tr>
    </w:tbl>
    <w:p w14:paraId="4FD10BC5" w14:textId="77777777" w:rsidR="004818F6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val="en-US" w:eastAsia="lt-LT"/>
        </w:rPr>
        <w:t>2021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6149D3">
        <w:rPr>
          <w:rFonts w:ascii="Times New Roman" w:hAnsi="Times New Roman"/>
          <w:sz w:val="24"/>
          <w:szCs w:val="20"/>
          <w:lang w:eastAsia="lt-LT"/>
        </w:rPr>
        <w:t xml:space="preserve">kovo  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</w:t>
      </w:r>
      <w:r w:rsidR="00291A04" w:rsidRPr="008F268F">
        <w:rPr>
          <w:rFonts w:ascii="Times New Roman" w:hAnsi="Times New Roman"/>
          <w:sz w:val="24"/>
          <w:szCs w:val="20"/>
          <w:lang w:eastAsia="lt-LT"/>
        </w:rPr>
        <w:t xml:space="preserve">Nr. </w:t>
      </w:r>
      <w:r w:rsidRPr="008F268F">
        <w:rPr>
          <w:rFonts w:ascii="Times New Roman" w:hAnsi="Times New Roman"/>
          <w:sz w:val="24"/>
          <w:szCs w:val="20"/>
          <w:lang w:eastAsia="lt-LT"/>
        </w:rPr>
        <w:t>T1-</w:t>
      </w:r>
    </w:p>
    <w:p w14:paraId="21BD58DD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806D705" w14:textId="77777777" w:rsidR="009D61AA" w:rsidRDefault="009D61A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973D89F" w14:textId="77777777" w:rsidR="00615B09" w:rsidRPr="00615B09" w:rsidRDefault="004D67B8" w:rsidP="00615B0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 xml:space="preserve">Vadovaudamasi 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>Lietuvos Respublikos vietos savivaldos įstatymo 16 straipsnio 4 dalimi, Lietuvos Respublikos regioninės plėtros įstatymo 13 straipsnio 1 dalies 3 punk</w:t>
      </w:r>
      <w:r w:rsidR="00615B09">
        <w:rPr>
          <w:rFonts w:ascii="Times New Roman" w:hAnsi="Times New Roman"/>
          <w:sz w:val="24"/>
          <w:szCs w:val="20"/>
          <w:lang w:eastAsia="lt-LT"/>
        </w:rPr>
        <w:t>tu, 19 ir 21 straipsniais, Klaipėdos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</w:t>
      </w:r>
      <w:r w:rsidR="00615B09">
        <w:rPr>
          <w:rFonts w:ascii="Times New Roman" w:hAnsi="Times New Roman"/>
          <w:sz w:val="24"/>
          <w:szCs w:val="20"/>
          <w:lang w:eastAsia="lt-LT"/>
        </w:rPr>
        <w:t>ybos nuostatų, patvirtintų Klaipėdos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tarybos steigiamojo su</w:t>
      </w:r>
      <w:r w:rsidR="00615B09">
        <w:rPr>
          <w:rFonts w:ascii="Times New Roman" w:hAnsi="Times New Roman"/>
          <w:sz w:val="24"/>
          <w:szCs w:val="20"/>
          <w:lang w:eastAsia="lt-LT"/>
        </w:rPr>
        <w:t>sirinkimo 2020 m. gruodžio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15B09">
        <w:rPr>
          <w:rFonts w:ascii="Times New Roman" w:hAnsi="Times New Roman"/>
          <w:sz w:val="24"/>
          <w:szCs w:val="20"/>
          <w:lang w:eastAsia="lt-LT"/>
        </w:rPr>
        <w:t>2</w:t>
      </w:r>
      <w:r w:rsidR="001562BC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2E17D5" w:rsidRPr="001562BC">
        <w:rPr>
          <w:rFonts w:ascii="Times New Roman" w:hAnsi="Times New Roman"/>
          <w:sz w:val="24"/>
          <w:szCs w:val="20"/>
          <w:lang w:eastAsia="lt-LT"/>
        </w:rPr>
        <w:t>nutarimu,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15B09" w:rsidRPr="00BF2DFE">
        <w:rPr>
          <w:rFonts w:ascii="Times New Roman" w:hAnsi="Times New Roman"/>
          <w:sz w:val="24"/>
          <w:szCs w:val="20"/>
          <w:lang w:eastAsia="lt-LT"/>
        </w:rPr>
        <w:t xml:space="preserve">7 punktu ir 11.3 papunkčiu, </w:t>
      </w:r>
      <w:r w:rsidR="00615B09">
        <w:rPr>
          <w:rFonts w:ascii="Times New Roman" w:hAnsi="Times New Roman"/>
          <w:sz w:val="24"/>
          <w:szCs w:val="20"/>
          <w:lang w:eastAsia="lt-LT"/>
        </w:rPr>
        <w:t>Kretingos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rajono savivaldybės taryba n u s p r e n d ž i a:</w:t>
      </w:r>
    </w:p>
    <w:p w14:paraId="2C4A24B4" w14:textId="77777777" w:rsidR="00615B09" w:rsidRPr="005049FB" w:rsidRDefault="00615B09" w:rsidP="003A146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049FB">
        <w:rPr>
          <w:rFonts w:ascii="Times New Roman" w:hAnsi="Times New Roman"/>
          <w:sz w:val="24"/>
          <w:szCs w:val="20"/>
          <w:lang w:eastAsia="lt-LT"/>
        </w:rPr>
        <w:t>Įgalioti Kretingos rajono savivaldybės merą Antaną Kalnių, jo laikino nedarbingumo,</w:t>
      </w:r>
      <w:r w:rsidR="005049F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5049FB">
        <w:rPr>
          <w:rFonts w:ascii="Times New Roman" w:hAnsi="Times New Roman"/>
          <w:sz w:val="24"/>
          <w:szCs w:val="20"/>
          <w:lang w:eastAsia="lt-LT"/>
        </w:rPr>
        <w:t xml:space="preserve">komandiruočių, atostogų ir kitais atvejais, kai jis negali vykdyti pareigų dėl objektyvių priežasčių, – Kretingos rajono savivaldybės mero pavaduotoją Dangirą </w:t>
      </w:r>
      <w:proofErr w:type="spellStart"/>
      <w:r w:rsidRPr="005049FB">
        <w:rPr>
          <w:rFonts w:ascii="Times New Roman" w:hAnsi="Times New Roman"/>
          <w:sz w:val="24"/>
          <w:szCs w:val="20"/>
          <w:lang w:eastAsia="lt-LT"/>
        </w:rPr>
        <w:t>Samalių</w:t>
      </w:r>
      <w:proofErr w:type="spellEnd"/>
      <w:r w:rsidRPr="005049FB">
        <w:rPr>
          <w:rFonts w:ascii="Times New Roman" w:hAnsi="Times New Roman"/>
          <w:sz w:val="24"/>
          <w:szCs w:val="20"/>
          <w:lang w:eastAsia="lt-LT"/>
        </w:rPr>
        <w:t>:</w:t>
      </w:r>
    </w:p>
    <w:p w14:paraId="336ED82C" w14:textId="1E3318EE" w:rsidR="00615B09" w:rsidRPr="00615B09" w:rsidRDefault="00615B09" w:rsidP="003A14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Atsto</w:t>
      </w:r>
      <w:r>
        <w:rPr>
          <w:rFonts w:ascii="Times New Roman" w:hAnsi="Times New Roman"/>
          <w:sz w:val="24"/>
          <w:szCs w:val="20"/>
          <w:lang w:eastAsia="lt-LT"/>
        </w:rPr>
        <w:t>vauti Kretingos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rajono</w:t>
      </w:r>
      <w:r>
        <w:rPr>
          <w:rFonts w:ascii="Times New Roman" w:hAnsi="Times New Roman"/>
          <w:sz w:val="24"/>
          <w:szCs w:val="20"/>
          <w:lang w:eastAsia="lt-LT"/>
        </w:rPr>
        <w:t xml:space="preserve"> savivaldybei ir dalyvauti Klaipėdos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tarybos visuotiniuose dalyvių susirinkimuose 2019–2023 m. iki Savivaldybės tarybos kadencijos įgaliojimų pabaigos.</w:t>
      </w:r>
    </w:p>
    <w:p w14:paraId="3E67CE1A" w14:textId="045D1C36" w:rsidR="00615B09" w:rsidRPr="00615B09" w:rsidRDefault="00615B09" w:rsidP="003A14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2. Laisvai balsuoti visais Klaipėdos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tarybos visuotinio dalyvių susirinkimo kompetencijai priskirtais klausimais, išskyrus nurodytus Regioninės plėtros įstatymo 21 straipsnio 1 dalies 1, 2, 6, 7 ir 9 punktuose, dėl kurių turi būti p</w:t>
      </w:r>
      <w:r>
        <w:rPr>
          <w:rFonts w:ascii="Times New Roman" w:hAnsi="Times New Roman"/>
          <w:sz w:val="24"/>
          <w:szCs w:val="20"/>
          <w:lang w:eastAsia="lt-LT"/>
        </w:rPr>
        <w:t>riimtas (-i) atskiras (-i) Kretingos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rajono savivaldybės tarybos sprendimas (-ai).</w:t>
      </w:r>
    </w:p>
    <w:p w14:paraId="2F5A852D" w14:textId="77777777" w:rsidR="003C7F5A" w:rsidRPr="003C7F5A" w:rsidRDefault="003C7F5A" w:rsidP="003C7F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EB3DEFF" w14:textId="77777777" w:rsidR="00D037F9" w:rsidRPr="00E74B3F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157EB9B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A6D26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E3ADF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9594B3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768B2B" w14:textId="77777777" w:rsidR="00615B09" w:rsidRPr="00615B09" w:rsidRDefault="00615B09" w:rsidP="00615B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5B913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5A008A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D3AB09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5570AE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D09928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90541F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F7F2C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292A4F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49022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E34EE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56E67B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D4F27A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66D41E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E4334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91035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3A36F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5C5097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8C920A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B53AA" w14:textId="77777777" w:rsidR="00DB3068" w:rsidRDefault="00DB306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5565EA" w14:textId="77777777" w:rsidR="008803CB" w:rsidRDefault="008803C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33B4F3" w14:textId="77777777" w:rsidR="00615B09" w:rsidRDefault="00615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232CB6" w14:textId="77777777" w:rsidR="003A1466" w:rsidRDefault="009726D3" w:rsidP="003A14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3A1466" w:rsidSect="009D61AA">
          <w:headerReference w:type="even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3D74B0A0" w14:textId="77777777" w:rsidR="00084881" w:rsidRPr="00084881" w:rsidRDefault="00084881" w:rsidP="003A14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4881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40A8C2C4" w14:textId="77777777" w:rsidR="00084881" w:rsidRDefault="00084881" w:rsidP="003A14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PRIE KRETINGOS RAJONO SAVIVALDYBĖS TARYBOS SPRENDIMO </w:t>
      </w:r>
    </w:p>
    <w:p w14:paraId="2544AE79" w14:textId="77777777" w:rsidR="00615B09" w:rsidRDefault="00084881" w:rsidP="003A14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="00615B09" w:rsidRPr="00615B09">
        <w:rPr>
          <w:rFonts w:ascii="Times New Roman" w:eastAsia="Times New Roman" w:hAnsi="Times New Roman"/>
          <w:b/>
          <w:sz w:val="24"/>
          <w:szCs w:val="24"/>
        </w:rPr>
        <w:t>DĖL ĮGALIOJIMŲ ATSTOVAUTI KLAIPĖDOS REGIONO PLĖTROS TARYBOS VISUOTINIUOSE DALYVIŲ SUSIRINKIMUOSE SUTEIKIMO</w:t>
      </w:r>
      <w:r w:rsidR="00615B09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56E6268E" w14:textId="77777777" w:rsidR="00615B09" w:rsidRPr="003A1466" w:rsidRDefault="00615B09" w:rsidP="003A146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662042E" w14:textId="071533E1" w:rsidR="00FC27A2" w:rsidRPr="00FC27A2" w:rsidRDefault="006149D3" w:rsidP="006F637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2021 m. kovo</w:t>
      </w:r>
      <w:r w:rsidR="00AE6325">
        <w:rPr>
          <w:rFonts w:ascii="Times New Roman" w:eastAsia="Times New Roman" w:hAnsi="Times New Roman"/>
          <w:sz w:val="24"/>
          <w:szCs w:val="24"/>
        </w:rPr>
        <w:t xml:space="preserve">  </w:t>
      </w:r>
      <w:r w:rsidR="003A1466">
        <w:rPr>
          <w:rFonts w:ascii="Times New Roman" w:eastAsia="Times New Roman" w:hAnsi="Times New Roman"/>
          <w:sz w:val="24"/>
          <w:szCs w:val="24"/>
        </w:rPr>
        <w:t xml:space="preserve">  </w:t>
      </w:r>
      <w:r w:rsidR="00AE6325">
        <w:rPr>
          <w:rFonts w:ascii="Times New Roman" w:eastAsia="Times New Roman" w:hAnsi="Times New Roman"/>
          <w:sz w:val="24"/>
          <w:szCs w:val="24"/>
        </w:rPr>
        <w:t xml:space="preserve"> d.</w:t>
      </w:r>
    </w:p>
    <w:p w14:paraId="09473673" w14:textId="77777777" w:rsidR="00FC27A2" w:rsidRDefault="00FC27A2" w:rsidP="006F637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0C00962C" w14:textId="77777777" w:rsidR="00647970" w:rsidRPr="00FC27A2" w:rsidRDefault="00647970" w:rsidP="003A14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8DD8E6" w14:textId="77777777" w:rsidR="00FC27A2" w:rsidRPr="00BB47E4" w:rsidRDefault="00FC27A2" w:rsidP="00BB47E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47E4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BB47E4">
        <w:rPr>
          <w:rFonts w:ascii="Times New Roman" w:eastAsia="Times New Roman" w:hAnsi="Times New Roman"/>
          <w:sz w:val="24"/>
          <w:szCs w:val="24"/>
        </w:rPr>
        <w:t>.</w:t>
      </w:r>
    </w:p>
    <w:p w14:paraId="15C6AAE7" w14:textId="77777777" w:rsidR="00BB47E4" w:rsidRPr="00BB47E4" w:rsidRDefault="00BB47E4" w:rsidP="00BB4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Pr="00BB47E4">
        <w:rPr>
          <w:rFonts w:ascii="Times New Roman" w:eastAsia="Times New Roman" w:hAnsi="Times New Roman"/>
          <w:sz w:val="24"/>
          <w:szCs w:val="24"/>
        </w:rPr>
        <w:t>uteikti įgaliojimus atstovauti K</w:t>
      </w:r>
      <w:r>
        <w:rPr>
          <w:rFonts w:ascii="Times New Roman" w:eastAsia="Times New Roman" w:hAnsi="Times New Roman"/>
          <w:sz w:val="24"/>
          <w:szCs w:val="24"/>
        </w:rPr>
        <w:t>retingos</w:t>
      </w:r>
      <w:r w:rsidRPr="00BB47E4">
        <w:rPr>
          <w:rFonts w:ascii="Times New Roman" w:eastAsia="Times New Roman" w:hAnsi="Times New Roman"/>
          <w:sz w:val="24"/>
          <w:szCs w:val="24"/>
        </w:rPr>
        <w:t xml:space="preserve"> rajono savivaldybei </w:t>
      </w:r>
      <w:r>
        <w:rPr>
          <w:rFonts w:ascii="Times New Roman" w:eastAsia="Times New Roman" w:hAnsi="Times New Roman"/>
          <w:sz w:val="24"/>
          <w:szCs w:val="24"/>
        </w:rPr>
        <w:t>Klaipėdos regiono plėtros tarybos</w:t>
      </w:r>
      <w:r w:rsidRPr="00BB47E4">
        <w:rPr>
          <w:rFonts w:ascii="Times New Roman" w:eastAsia="Times New Roman" w:hAnsi="Times New Roman"/>
          <w:sz w:val="24"/>
          <w:szCs w:val="24"/>
        </w:rPr>
        <w:t xml:space="preserve"> visuotiniuose dalyvių susirinkimuose.</w:t>
      </w:r>
    </w:p>
    <w:p w14:paraId="01970E01" w14:textId="77777777" w:rsidR="00BB47E4" w:rsidRPr="00BB47E4" w:rsidRDefault="00FC27A2" w:rsidP="00BB47E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47E4">
        <w:rPr>
          <w:rFonts w:ascii="Times New Roman" w:eastAsia="Times New Roman" w:hAnsi="Times New Roman"/>
          <w:b/>
          <w:sz w:val="24"/>
          <w:szCs w:val="24"/>
        </w:rPr>
        <w:t>Kaip šiuo metu sureguliuoti sprendimo projekte aptarti klausimai.</w:t>
      </w:r>
    </w:p>
    <w:p w14:paraId="1B00E4AD" w14:textId="77777777" w:rsidR="00BB47E4" w:rsidRPr="00BF2DFE" w:rsidRDefault="00BB47E4" w:rsidP="00BB4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</w:t>
      </w:r>
      <w:r w:rsidR="00B146C9">
        <w:rPr>
          <w:rFonts w:ascii="Times New Roman" w:eastAsia="Times New Roman" w:hAnsi="Times New Roman"/>
          <w:sz w:val="24"/>
          <w:szCs w:val="24"/>
        </w:rPr>
        <w:t>retingos</w:t>
      </w:r>
      <w:r w:rsidRPr="00BB47E4">
        <w:rPr>
          <w:rFonts w:ascii="Times New Roman" w:eastAsia="Times New Roman" w:hAnsi="Times New Roman"/>
          <w:sz w:val="24"/>
          <w:szCs w:val="24"/>
        </w:rPr>
        <w:t xml:space="preserve"> rajono savivaldybės taryba </w:t>
      </w:r>
      <w:r w:rsidR="00BF2DFE" w:rsidRPr="00BF2DFE">
        <w:rPr>
          <w:rFonts w:ascii="Times New Roman" w:eastAsia="Times New Roman" w:hAnsi="Times New Roman"/>
          <w:sz w:val="24"/>
          <w:szCs w:val="24"/>
        </w:rPr>
        <w:t>2020 m. spalio 29 d. sprendimu Nr. T2</w:t>
      </w:r>
      <w:r w:rsidRPr="00BF2DFE">
        <w:rPr>
          <w:rFonts w:ascii="Times New Roman" w:eastAsia="Times New Roman" w:hAnsi="Times New Roman"/>
          <w:sz w:val="24"/>
          <w:szCs w:val="24"/>
        </w:rPr>
        <w:t>-</w:t>
      </w:r>
      <w:r w:rsidR="00BF2DFE" w:rsidRPr="00BF2DFE">
        <w:rPr>
          <w:rFonts w:ascii="Times New Roman" w:eastAsia="Times New Roman" w:hAnsi="Times New Roman"/>
          <w:sz w:val="24"/>
          <w:szCs w:val="24"/>
        </w:rPr>
        <w:t>263 „Dėl Klaipėdos</w:t>
      </w:r>
      <w:r w:rsidRPr="00BF2DFE">
        <w:rPr>
          <w:rFonts w:ascii="Times New Roman" w:eastAsia="Times New Roman" w:hAnsi="Times New Roman"/>
          <w:sz w:val="24"/>
          <w:szCs w:val="24"/>
        </w:rPr>
        <w:t xml:space="preserve"> regiono plėtros tarybos steigimo“ </w:t>
      </w:r>
      <w:r w:rsidRPr="00BB47E4">
        <w:rPr>
          <w:rFonts w:ascii="Times New Roman" w:eastAsia="Times New Roman" w:hAnsi="Times New Roman"/>
          <w:sz w:val="24"/>
          <w:szCs w:val="24"/>
        </w:rPr>
        <w:t>nusprendė kartu su kitomis apskrities sav</w:t>
      </w:r>
      <w:r w:rsidR="00B146C9">
        <w:rPr>
          <w:rFonts w:ascii="Times New Roman" w:eastAsia="Times New Roman" w:hAnsi="Times New Roman"/>
          <w:sz w:val="24"/>
          <w:szCs w:val="24"/>
        </w:rPr>
        <w:t>ivaldybėmis steigti Klaipėdos</w:t>
      </w:r>
      <w:r w:rsidRPr="00BB47E4">
        <w:rPr>
          <w:rFonts w:ascii="Times New Roman" w:eastAsia="Times New Roman" w:hAnsi="Times New Roman"/>
          <w:sz w:val="24"/>
          <w:szCs w:val="24"/>
        </w:rPr>
        <w:t xml:space="preserve"> regiono plėtros tarybą (KRPT). </w:t>
      </w:r>
      <w:r w:rsidR="00BF2DFE" w:rsidRPr="00BF2DFE">
        <w:rPr>
          <w:rFonts w:ascii="Times New Roman" w:eastAsia="Times New Roman" w:hAnsi="Times New Roman"/>
          <w:sz w:val="24"/>
          <w:szCs w:val="24"/>
        </w:rPr>
        <w:t>2020 m. gruodžio</w:t>
      </w:r>
      <w:r w:rsidRPr="00BF2DFE">
        <w:rPr>
          <w:rFonts w:ascii="Times New Roman" w:eastAsia="Times New Roman" w:hAnsi="Times New Roman"/>
          <w:sz w:val="24"/>
          <w:szCs w:val="24"/>
        </w:rPr>
        <w:t xml:space="preserve"> </w:t>
      </w:r>
      <w:r w:rsidR="00BF2DFE" w:rsidRPr="00BF2DFE">
        <w:rPr>
          <w:rFonts w:ascii="Times New Roman" w:eastAsia="Times New Roman" w:hAnsi="Times New Roman"/>
          <w:sz w:val="24"/>
          <w:szCs w:val="24"/>
        </w:rPr>
        <w:t>2</w:t>
      </w:r>
      <w:r w:rsidRPr="00BF2DFE">
        <w:rPr>
          <w:rFonts w:ascii="Times New Roman" w:eastAsia="Times New Roman" w:hAnsi="Times New Roman"/>
          <w:sz w:val="24"/>
          <w:szCs w:val="24"/>
        </w:rPr>
        <w:t xml:space="preserve"> d. buvo pasirašyta KRPT steigimo sutartis.</w:t>
      </w:r>
    </w:p>
    <w:p w14:paraId="0C51900D" w14:textId="77777777" w:rsidR="00BB47E4" w:rsidRPr="00BB47E4" w:rsidRDefault="00BB47E4" w:rsidP="00B146C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B47E4">
        <w:rPr>
          <w:rFonts w:ascii="Times New Roman" w:eastAsia="Times New Roman" w:hAnsi="Times New Roman"/>
          <w:sz w:val="24"/>
          <w:szCs w:val="24"/>
        </w:rPr>
        <w:t xml:space="preserve">Visi KRPT steigėjai tapo jos dalyviais ir įgijo Lietuvos Respublikos regioninės plėtros įstatyme (toliau – Įstatymas), kituose teisės aktuose </w:t>
      </w:r>
      <w:r w:rsidR="00B146C9">
        <w:rPr>
          <w:rFonts w:ascii="Times New Roman" w:eastAsia="Times New Roman" w:hAnsi="Times New Roman"/>
          <w:sz w:val="24"/>
          <w:szCs w:val="24"/>
        </w:rPr>
        <w:t>nustatytas dalyvio teises. Kretingos</w:t>
      </w:r>
      <w:r w:rsidRPr="00BB47E4">
        <w:rPr>
          <w:rFonts w:ascii="Times New Roman" w:eastAsia="Times New Roman" w:hAnsi="Times New Roman"/>
          <w:sz w:val="24"/>
          <w:szCs w:val="24"/>
        </w:rPr>
        <w:t xml:space="preserve"> rajono savivaldybė savo, kaip KRPT dalyvio, teises įgyvendina per atstovaujamąją instituciją – Savivaldybės tarybą.</w:t>
      </w:r>
    </w:p>
    <w:p w14:paraId="3010017A" w14:textId="77777777" w:rsidR="00BB47E4" w:rsidRDefault="00B146C9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KRPT</w:t>
      </w:r>
      <w:r w:rsidR="00BB47E4" w:rsidRPr="00BB47E4">
        <w:rPr>
          <w:rFonts w:ascii="Times New Roman" w:eastAsia="Times New Roman" w:hAnsi="Times New Roman"/>
          <w:sz w:val="24"/>
          <w:szCs w:val="24"/>
        </w:rPr>
        <w:t xml:space="preserve"> organas yra visuotinis dalyvių susirinkimas ir valdymo organai – Kolegija ir regiono plėtros taryb</w:t>
      </w:r>
      <w:r w:rsidR="008803CB">
        <w:rPr>
          <w:rFonts w:ascii="Times New Roman" w:eastAsia="Times New Roman" w:hAnsi="Times New Roman"/>
          <w:sz w:val="24"/>
          <w:szCs w:val="24"/>
        </w:rPr>
        <w:t xml:space="preserve">os administracijos direktorius. </w:t>
      </w:r>
      <w:r w:rsidR="00BB47E4" w:rsidRPr="00BB47E4">
        <w:rPr>
          <w:rFonts w:ascii="Times New Roman" w:eastAsia="Times New Roman" w:hAnsi="Times New Roman"/>
          <w:sz w:val="24"/>
          <w:szCs w:val="24"/>
        </w:rPr>
        <w:t>Visuotinio dalyvių susirinkimo kompetencija, sprendimų priėmimo ir visuotinio dalyvių susirinkimo organizavimo tvarka ap</w:t>
      </w:r>
      <w:r w:rsidR="008803CB">
        <w:rPr>
          <w:rFonts w:ascii="Times New Roman" w:eastAsia="Times New Roman" w:hAnsi="Times New Roman"/>
          <w:sz w:val="24"/>
          <w:szCs w:val="24"/>
        </w:rPr>
        <w:t>ibrėžta Įstatymo 21 straipsnyje:</w:t>
      </w:r>
    </w:p>
    <w:p w14:paraId="711570BC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1. Regiono plėtros tarybos visuotinis dalyvių susirinkimas:</w:t>
      </w:r>
    </w:p>
    <w:p w14:paraId="5E92C276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1) keičia regiono plėtros tarybos nuostatus;</w:t>
      </w:r>
    </w:p>
    <w:p w14:paraId="3F3B0927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2) laikydamasis Įstatymo 22 straipsnio 1, 2 ir 3 dalyse nustatytų reikalavimų, priima sprendimą dėl Kolegijos narių skaičiaus ir sudėties;</w:t>
      </w:r>
    </w:p>
    <w:p w14:paraId="56DAE04D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3) tvirtina Kolegijos personalinę sudėtį ir Kolegijos darbo reglamentą;</w:t>
      </w:r>
    </w:p>
    <w:p w14:paraId="25DBE096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4) tvirtina regiono plėtros tarybos metinių finansinių ataskaitų rinkinį;</w:t>
      </w:r>
    </w:p>
    <w:p w14:paraId="7F43A292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5) priima sprendimą dėl regiono plėtros tarybos metinių finansinių ataskaitų rinkinio audito ir veiklos audito atlikimo ir parenka auditorių ar audito įmonę;</w:t>
      </w:r>
    </w:p>
    <w:p w14:paraId="60C0B133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6) priima sprendimą dėl kitų juridinių asmenų steigimo ar dėl tapimo kitų juridinių asmenų dalyviu;</w:t>
      </w:r>
    </w:p>
    <w:p w14:paraId="5B5ADC99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7) priima sprendimą dėl regiono plėtros tarybos pabaigos;</w:t>
      </w:r>
    </w:p>
    <w:p w14:paraId="47CDC913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8) skiria ir atšaukia likvidatorių, kai šio įstatymo numatytais atvejais regiono plėtros tarybos visuotinis dalyvių susirinkimas priima sprendimą likviduoti regiono plėtros tarybą;</w:t>
      </w:r>
    </w:p>
    <w:p w14:paraId="3CA7C288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9) priima sprendimą dėl regiono plėtros tarybos dalyvių stojamųjų įnašų ir dalyvių mokesčių dydžio, mokėjimo tvarkos, kai tokia tvarka nėra nustatyta regiono plėtros tarybos nuostatuose;</w:t>
      </w:r>
    </w:p>
    <w:p w14:paraId="0ADEB313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10) nustato regiono plėtros tarybos lėšų naudojimo, regiono plėtros tarybos vidaus kontrolės tvarką;</w:t>
      </w:r>
    </w:p>
    <w:p w14:paraId="1C88A750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11) tvirtina regiono plėtros tarybos administracijos direktoriaus ir administracijos darbuotojų darbo apmokėjimo sistemą;</w:t>
      </w:r>
    </w:p>
    <w:p w14:paraId="41875F82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12) sprendžia kitus šiame įstatyme ir regiono plėtros tarybos nuostatuose visuotinio dalyvių susirinkimo kompetencijai priskirtus klausimus.</w:t>
      </w:r>
    </w:p>
    <w:p w14:paraId="0167E7F4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2. Regiono plėtros tarybos visuotinio dalyvių susirinkimo sprendimai priimami paprasta balsų dauguma, išskyrus šio straipsnio 1 dalies 1, 6, 7 ir 9 punktuose nurodytus sprendimus, kurie priimami visų visuotinio dalyvių susirinkimo dalyvių pritarimu.</w:t>
      </w:r>
    </w:p>
    <w:p w14:paraId="0A3A3A6F" w14:textId="77777777" w:rsid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3. Visuotiniame dalyvių susirinkime sprendžiamojo balso teisę turi visi regiono plėtros tarybos dalyviai. Vienas dalyvis visuotiniame dalyvių susirinkime turi vieną balsą.</w:t>
      </w:r>
    </w:p>
    <w:p w14:paraId="76E0700A" w14:textId="77777777" w:rsidR="008803CB" w:rsidRPr="008803CB" w:rsidRDefault="005049F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2020 m. gruodžio</w:t>
      </w:r>
      <w:r w:rsidR="008803CB" w:rsidRPr="008803C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803CB" w:rsidRPr="008803CB">
        <w:rPr>
          <w:rFonts w:ascii="Times New Roman" w:eastAsia="Times New Roman" w:hAnsi="Times New Roman"/>
          <w:sz w:val="24"/>
          <w:szCs w:val="24"/>
        </w:rPr>
        <w:t xml:space="preserve"> d. įvykusiame KRPT steigiamajame susirinkime buvo patvirtinti KRPT nuostatai, sudaryta KRPT kolegija ir patvirtintas jos darbo reglamentas.</w:t>
      </w:r>
    </w:p>
    <w:p w14:paraId="1B37326C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KRPT nuostatų 11 punkte nurodytos regiono plėtros dalyvio pareigos:</w:t>
      </w:r>
    </w:p>
    <w:p w14:paraId="2F9621FE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1. laikytis nuostatų ir KRPT visuotinio dalyvių susirinkimo sprendimų;</w:t>
      </w:r>
    </w:p>
    <w:p w14:paraId="2DA2CF10" w14:textId="77777777" w:rsidR="008803CB" w:rsidRPr="008803CB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2. KRPT visuotinio dalyvių susirinkimo nustatyta tvarka sumokėti dalyvio stojamąjį įnašą ir mokėti dalyvio mokesčius;</w:t>
      </w:r>
    </w:p>
    <w:p w14:paraId="59EE5EB8" w14:textId="77777777" w:rsidR="008803CB" w:rsidRPr="00BB47E4" w:rsidRDefault="008803CB" w:rsidP="008803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803CB">
        <w:rPr>
          <w:rFonts w:ascii="Times New Roman" w:eastAsia="Times New Roman" w:hAnsi="Times New Roman"/>
          <w:sz w:val="24"/>
          <w:szCs w:val="24"/>
        </w:rPr>
        <w:t>3. užtikrinti savo įgalioto asmens dalyvavimą KRPT visuotiniuose dalyvių susirinkimuose.</w:t>
      </w:r>
    </w:p>
    <w:p w14:paraId="28B4A4BE" w14:textId="77777777" w:rsidR="00FC27A2" w:rsidRDefault="00FC27A2" w:rsidP="001D6C4F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520D614" w14:textId="77777777" w:rsidR="002946D5" w:rsidRPr="00FC27A2" w:rsidRDefault="002946D5" w:rsidP="001D6C4F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Nėra</w:t>
      </w:r>
      <w:r w:rsidR="00BF2DFE">
        <w:rPr>
          <w:rFonts w:ascii="Times New Roman" w:eastAsia="Times New Roman" w:hAnsi="Times New Roman"/>
          <w:sz w:val="24"/>
          <w:szCs w:val="24"/>
        </w:rPr>
        <w:t>.</w:t>
      </w:r>
    </w:p>
    <w:p w14:paraId="47C19AED" w14:textId="77777777" w:rsidR="00AE6325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4.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Vykdytojai.</w:t>
      </w:r>
    </w:p>
    <w:p w14:paraId="696151E2" w14:textId="77777777" w:rsidR="002946D5" w:rsidRPr="002946D5" w:rsidRDefault="002946D5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46D5">
        <w:rPr>
          <w:rFonts w:ascii="Times New Roman" w:eastAsia="Times New Roman" w:hAnsi="Times New Roman"/>
          <w:sz w:val="24"/>
          <w:szCs w:val="24"/>
        </w:rPr>
        <w:t>Kretingos ra</w:t>
      </w:r>
      <w:r>
        <w:rPr>
          <w:rFonts w:ascii="Times New Roman" w:eastAsia="Times New Roman" w:hAnsi="Times New Roman"/>
          <w:sz w:val="24"/>
          <w:szCs w:val="24"/>
        </w:rPr>
        <w:t xml:space="preserve">jono savivaldybės </w:t>
      </w:r>
      <w:r w:rsidR="00BB47E4">
        <w:rPr>
          <w:rFonts w:ascii="Times New Roman" w:eastAsia="Times New Roman" w:hAnsi="Times New Roman"/>
          <w:sz w:val="24"/>
          <w:szCs w:val="24"/>
        </w:rPr>
        <w:t>meras.</w:t>
      </w:r>
    </w:p>
    <w:p w14:paraId="558F387F" w14:textId="77777777" w:rsidR="00AE6325" w:rsidRPr="006149D3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149D3">
        <w:rPr>
          <w:rFonts w:ascii="Times New Roman" w:eastAsia="Times New Roman" w:hAnsi="Times New Roman"/>
          <w:b/>
          <w:sz w:val="24"/>
          <w:szCs w:val="24"/>
        </w:rPr>
        <w:t>5.</w:t>
      </w:r>
      <w:r w:rsidRPr="006149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49D3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6149D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774177" w14:textId="77777777" w:rsidR="00084881" w:rsidRPr="00BF2DFE" w:rsidRDefault="00BF2DFE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BF2DFE">
        <w:rPr>
          <w:rFonts w:ascii="Times New Roman" w:eastAsia="Times New Roman" w:hAnsi="Times New Roman"/>
          <w:sz w:val="24"/>
          <w:szCs w:val="24"/>
        </w:rPr>
        <w:t>2019–2023 m. Savivaldybės tarybos kadencijos įgaliojimų laikotarpiu.</w:t>
      </w:r>
    </w:p>
    <w:p w14:paraId="6417708F" w14:textId="77777777" w:rsidR="00AE6325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6.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Finansavimo šaltiniai.</w:t>
      </w:r>
    </w:p>
    <w:p w14:paraId="72460160" w14:textId="77777777" w:rsidR="00FC27A2" w:rsidRPr="00FC27A2" w:rsidRDefault="002946D5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Nėra</w:t>
      </w:r>
      <w:r w:rsidR="00BF2DFE">
        <w:rPr>
          <w:rFonts w:ascii="Times New Roman" w:eastAsia="Times New Roman" w:hAnsi="Times New Roman"/>
          <w:sz w:val="24"/>
          <w:szCs w:val="24"/>
        </w:rPr>
        <w:t>.</w:t>
      </w:r>
    </w:p>
    <w:p w14:paraId="02AFC181" w14:textId="77777777" w:rsidR="00AE6325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7.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2B9F2EA2" w14:textId="77777777" w:rsidR="00FC27A2" w:rsidRPr="00FC27A2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Teisės akto projektas neteikiamas antikorupciniam vertinimui.</w:t>
      </w:r>
    </w:p>
    <w:p w14:paraId="14CCBC3F" w14:textId="77777777" w:rsidR="00FC27A2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8.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6A375008" w14:textId="3E999D07" w:rsidR="005049FB" w:rsidRPr="00084881" w:rsidRDefault="00BB47E4" w:rsidP="003A1466">
      <w:pPr>
        <w:pStyle w:val="Betarp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patarėjas Albertas Barauskas.</w:t>
      </w:r>
    </w:p>
    <w:sectPr w:rsidR="005049FB" w:rsidRPr="00084881" w:rsidSect="00BB79B1"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A09F9" w14:textId="77777777" w:rsidR="00003019" w:rsidRDefault="00003019">
      <w:pPr>
        <w:spacing w:after="0" w:line="240" w:lineRule="auto"/>
      </w:pPr>
      <w:r>
        <w:separator/>
      </w:r>
    </w:p>
  </w:endnote>
  <w:endnote w:type="continuationSeparator" w:id="0">
    <w:p w14:paraId="3C0C1757" w14:textId="77777777" w:rsidR="00003019" w:rsidRDefault="0000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A5C29" w14:textId="77777777" w:rsidR="00003019" w:rsidRDefault="00003019">
      <w:pPr>
        <w:spacing w:after="0" w:line="240" w:lineRule="auto"/>
      </w:pPr>
      <w:r>
        <w:separator/>
      </w:r>
    </w:p>
  </w:footnote>
  <w:footnote w:type="continuationSeparator" w:id="0">
    <w:p w14:paraId="7EB345F9" w14:textId="77777777" w:rsidR="00003019" w:rsidRDefault="0000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CCDCD" w14:textId="77777777" w:rsidR="005049FB" w:rsidRDefault="005049F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870082A" w14:textId="77777777" w:rsidR="005049FB" w:rsidRDefault="005049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A1F47" w14:textId="77777777" w:rsidR="005049FB" w:rsidRPr="007D2F7E" w:rsidRDefault="005049FB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A136" w14:textId="4BFD0828" w:rsidR="003A1466" w:rsidRPr="00BB79B1" w:rsidRDefault="003A1466" w:rsidP="00BB79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5035"/>
    <w:multiLevelType w:val="hybridMultilevel"/>
    <w:tmpl w:val="8072FC02"/>
    <w:lvl w:ilvl="0" w:tplc="4448C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>
    <w:nsid w:val="573A0F45"/>
    <w:multiLevelType w:val="hybridMultilevel"/>
    <w:tmpl w:val="9E220FE4"/>
    <w:lvl w:ilvl="0" w:tplc="E7649D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3019"/>
    <w:rsid w:val="0000725C"/>
    <w:rsid w:val="00011D2F"/>
    <w:rsid w:val="00013D59"/>
    <w:rsid w:val="00020DE9"/>
    <w:rsid w:val="00043668"/>
    <w:rsid w:val="00050BDB"/>
    <w:rsid w:val="0005111B"/>
    <w:rsid w:val="0007323C"/>
    <w:rsid w:val="00076326"/>
    <w:rsid w:val="00084881"/>
    <w:rsid w:val="000B7CF7"/>
    <w:rsid w:val="000E7F86"/>
    <w:rsid w:val="000F3756"/>
    <w:rsid w:val="00101BC9"/>
    <w:rsid w:val="00124AF3"/>
    <w:rsid w:val="001562BC"/>
    <w:rsid w:val="001572D5"/>
    <w:rsid w:val="0016087F"/>
    <w:rsid w:val="00162CCB"/>
    <w:rsid w:val="001640AB"/>
    <w:rsid w:val="001656CC"/>
    <w:rsid w:val="00167B82"/>
    <w:rsid w:val="0017777B"/>
    <w:rsid w:val="0018640F"/>
    <w:rsid w:val="00187BDE"/>
    <w:rsid w:val="001A38AA"/>
    <w:rsid w:val="001B4C99"/>
    <w:rsid w:val="001D6C4F"/>
    <w:rsid w:val="001E5D06"/>
    <w:rsid w:val="001E691D"/>
    <w:rsid w:val="001F3582"/>
    <w:rsid w:val="001F5D7E"/>
    <w:rsid w:val="00206D9F"/>
    <w:rsid w:val="0021260C"/>
    <w:rsid w:val="00215FBB"/>
    <w:rsid w:val="00216D2C"/>
    <w:rsid w:val="00232A75"/>
    <w:rsid w:val="00242847"/>
    <w:rsid w:val="00265B3C"/>
    <w:rsid w:val="00272A4A"/>
    <w:rsid w:val="0027731D"/>
    <w:rsid w:val="00283BF5"/>
    <w:rsid w:val="0029100A"/>
    <w:rsid w:val="00291A04"/>
    <w:rsid w:val="002946D5"/>
    <w:rsid w:val="002A4B87"/>
    <w:rsid w:val="002B3695"/>
    <w:rsid w:val="002E17D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63749"/>
    <w:rsid w:val="00370047"/>
    <w:rsid w:val="003736D5"/>
    <w:rsid w:val="00380EF9"/>
    <w:rsid w:val="00383EB6"/>
    <w:rsid w:val="00384CE8"/>
    <w:rsid w:val="0039185D"/>
    <w:rsid w:val="00396F9B"/>
    <w:rsid w:val="003A1466"/>
    <w:rsid w:val="003A4B19"/>
    <w:rsid w:val="003A5063"/>
    <w:rsid w:val="003A5280"/>
    <w:rsid w:val="003C7F5A"/>
    <w:rsid w:val="003D061D"/>
    <w:rsid w:val="003D383F"/>
    <w:rsid w:val="003D4D8D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3AD7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A1B28"/>
    <w:rsid w:val="004B76E7"/>
    <w:rsid w:val="004C3A7E"/>
    <w:rsid w:val="004C72F3"/>
    <w:rsid w:val="004C7DF0"/>
    <w:rsid w:val="004D67B8"/>
    <w:rsid w:val="005049FB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92ACC"/>
    <w:rsid w:val="005B177F"/>
    <w:rsid w:val="005C65F5"/>
    <w:rsid w:val="005E1686"/>
    <w:rsid w:val="005E302B"/>
    <w:rsid w:val="005F5043"/>
    <w:rsid w:val="00600EE6"/>
    <w:rsid w:val="006149D3"/>
    <w:rsid w:val="00615B09"/>
    <w:rsid w:val="00617DBB"/>
    <w:rsid w:val="006239DF"/>
    <w:rsid w:val="00626171"/>
    <w:rsid w:val="00647970"/>
    <w:rsid w:val="006658EE"/>
    <w:rsid w:val="00673C13"/>
    <w:rsid w:val="00681C0C"/>
    <w:rsid w:val="00695556"/>
    <w:rsid w:val="00697F81"/>
    <w:rsid w:val="006C3BB3"/>
    <w:rsid w:val="006E0812"/>
    <w:rsid w:val="006E5263"/>
    <w:rsid w:val="006F637D"/>
    <w:rsid w:val="007066F6"/>
    <w:rsid w:val="00706E3C"/>
    <w:rsid w:val="007077AF"/>
    <w:rsid w:val="00734005"/>
    <w:rsid w:val="00734EB2"/>
    <w:rsid w:val="007358A1"/>
    <w:rsid w:val="007378D5"/>
    <w:rsid w:val="00751F38"/>
    <w:rsid w:val="0076175B"/>
    <w:rsid w:val="0076353E"/>
    <w:rsid w:val="00764C06"/>
    <w:rsid w:val="00767567"/>
    <w:rsid w:val="0078128C"/>
    <w:rsid w:val="00791A90"/>
    <w:rsid w:val="00795549"/>
    <w:rsid w:val="007A51DB"/>
    <w:rsid w:val="007C2BE8"/>
    <w:rsid w:val="007D79EC"/>
    <w:rsid w:val="00806BC3"/>
    <w:rsid w:val="00807FEC"/>
    <w:rsid w:val="00812A30"/>
    <w:rsid w:val="00822A4A"/>
    <w:rsid w:val="00834649"/>
    <w:rsid w:val="00835C00"/>
    <w:rsid w:val="00846C4D"/>
    <w:rsid w:val="00856B3E"/>
    <w:rsid w:val="00856C76"/>
    <w:rsid w:val="00866396"/>
    <w:rsid w:val="00872316"/>
    <w:rsid w:val="008803CB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1171F"/>
    <w:rsid w:val="00921767"/>
    <w:rsid w:val="009363DB"/>
    <w:rsid w:val="00937637"/>
    <w:rsid w:val="00937EAD"/>
    <w:rsid w:val="0094571C"/>
    <w:rsid w:val="009544AC"/>
    <w:rsid w:val="00956A18"/>
    <w:rsid w:val="00961A39"/>
    <w:rsid w:val="00971BB2"/>
    <w:rsid w:val="009726D3"/>
    <w:rsid w:val="00977168"/>
    <w:rsid w:val="00985356"/>
    <w:rsid w:val="0098699B"/>
    <w:rsid w:val="009960BA"/>
    <w:rsid w:val="009A1ED5"/>
    <w:rsid w:val="009B0BF2"/>
    <w:rsid w:val="009D2A27"/>
    <w:rsid w:val="009D61AA"/>
    <w:rsid w:val="009D7DAB"/>
    <w:rsid w:val="009E1CEE"/>
    <w:rsid w:val="009F308C"/>
    <w:rsid w:val="00A02087"/>
    <w:rsid w:val="00A21132"/>
    <w:rsid w:val="00A266FA"/>
    <w:rsid w:val="00A27062"/>
    <w:rsid w:val="00A35690"/>
    <w:rsid w:val="00A41ECD"/>
    <w:rsid w:val="00A433A2"/>
    <w:rsid w:val="00A47595"/>
    <w:rsid w:val="00A624DE"/>
    <w:rsid w:val="00AD0228"/>
    <w:rsid w:val="00AD1A42"/>
    <w:rsid w:val="00AE6325"/>
    <w:rsid w:val="00B01091"/>
    <w:rsid w:val="00B03C57"/>
    <w:rsid w:val="00B10169"/>
    <w:rsid w:val="00B146C9"/>
    <w:rsid w:val="00B2241B"/>
    <w:rsid w:val="00B33345"/>
    <w:rsid w:val="00B454F7"/>
    <w:rsid w:val="00B529FC"/>
    <w:rsid w:val="00B720A9"/>
    <w:rsid w:val="00B8462E"/>
    <w:rsid w:val="00B87453"/>
    <w:rsid w:val="00BB47E4"/>
    <w:rsid w:val="00BB79B1"/>
    <w:rsid w:val="00BC07B7"/>
    <w:rsid w:val="00BE175D"/>
    <w:rsid w:val="00BF1528"/>
    <w:rsid w:val="00BF2DFE"/>
    <w:rsid w:val="00BF2FFA"/>
    <w:rsid w:val="00C15092"/>
    <w:rsid w:val="00C3647F"/>
    <w:rsid w:val="00C37A06"/>
    <w:rsid w:val="00C43717"/>
    <w:rsid w:val="00C43E26"/>
    <w:rsid w:val="00C76B52"/>
    <w:rsid w:val="00C76C37"/>
    <w:rsid w:val="00C76CCE"/>
    <w:rsid w:val="00C772E1"/>
    <w:rsid w:val="00C816FB"/>
    <w:rsid w:val="00CA58CD"/>
    <w:rsid w:val="00CA6BD8"/>
    <w:rsid w:val="00D037F9"/>
    <w:rsid w:val="00D10E38"/>
    <w:rsid w:val="00D25ADA"/>
    <w:rsid w:val="00D318B8"/>
    <w:rsid w:val="00D35680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CDA"/>
    <w:rsid w:val="00EC4A14"/>
    <w:rsid w:val="00ED27CC"/>
    <w:rsid w:val="00ED552C"/>
    <w:rsid w:val="00EE26BA"/>
    <w:rsid w:val="00F04C80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A73A3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1D9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C33A-DF80-4A05-8396-7180112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BB115F95</Template>
  <TotalTime>1</TotalTime>
  <Pages>3</Pages>
  <Words>3617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Albertas Barauskas</cp:lastModifiedBy>
  <cp:revision>2</cp:revision>
  <cp:lastPrinted>2021-03-12T09:20:00Z</cp:lastPrinted>
  <dcterms:created xsi:type="dcterms:W3CDTF">2021-03-15T05:19:00Z</dcterms:created>
  <dcterms:modified xsi:type="dcterms:W3CDTF">2021-03-15T05:19:00Z</dcterms:modified>
</cp:coreProperties>
</file>