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FDCE6" w14:textId="77777777" w:rsidR="00341E82" w:rsidRPr="00B938AC" w:rsidRDefault="00341E82" w:rsidP="00341E82">
      <w:pPr>
        <w:spacing w:after="0" w:line="240" w:lineRule="auto"/>
        <w:jc w:val="center"/>
        <w:rPr>
          <w:b/>
          <w:caps/>
        </w:rPr>
      </w:pPr>
      <w:bookmarkStart w:id="0" w:name="_GoBack"/>
      <w:bookmarkEnd w:id="0"/>
      <w:r w:rsidRPr="00B938AC">
        <w:rPr>
          <w:b/>
          <w:caps/>
        </w:rPr>
        <w:t>Kretingos rajono savivaldybės taryba</w:t>
      </w:r>
    </w:p>
    <w:p w14:paraId="5FEA2BC9" w14:textId="77777777" w:rsidR="0066674D" w:rsidRPr="00B938AC" w:rsidRDefault="0066674D" w:rsidP="005F6681">
      <w:pPr>
        <w:spacing w:after="0" w:line="240" w:lineRule="auto"/>
        <w:rPr>
          <w:b/>
          <w:caps/>
          <w:sz w:val="18"/>
          <w:szCs w:val="20"/>
        </w:rPr>
      </w:pPr>
    </w:p>
    <w:p w14:paraId="359E9BC1" w14:textId="77777777" w:rsidR="00341E82" w:rsidRPr="00B938AC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B938AC">
        <w:rPr>
          <w:b/>
          <w:caps/>
          <w:szCs w:val="28"/>
        </w:rPr>
        <w:t>Sprendimas</w:t>
      </w:r>
    </w:p>
    <w:p w14:paraId="20CA1DDF" w14:textId="7FB0CF98"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D0777C">
        <w:rPr>
          <w:b/>
          <w:caps/>
        </w:rPr>
        <w:t>STEBĖSENOS 201</w:t>
      </w:r>
      <w:r w:rsidR="005D2DDF">
        <w:rPr>
          <w:b/>
          <w:caps/>
          <w:lang w:val="en-US"/>
        </w:rPr>
        <w:t>9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</w:t>
      </w:r>
      <w:r w:rsidR="00401DD5">
        <w:rPr>
          <w:b/>
          <w:caps/>
        </w:rPr>
        <w:t>ATASKAITos</w:t>
      </w:r>
      <w:r>
        <w:rPr>
          <w:b/>
          <w:caps/>
        </w:rPr>
        <w:t xml:space="preserve"> TVIRTINIMO</w:t>
      </w:r>
    </w:p>
    <w:p w14:paraId="04E8B6ED" w14:textId="77777777" w:rsidR="00A93B72" w:rsidRDefault="00A93B72" w:rsidP="005F6681">
      <w:pPr>
        <w:spacing w:after="0" w:line="240" w:lineRule="auto"/>
      </w:pPr>
    </w:p>
    <w:p w14:paraId="6EBE5D70" w14:textId="77777777" w:rsidR="00341E82" w:rsidRDefault="002E2F37" w:rsidP="00341E82">
      <w:pPr>
        <w:spacing w:after="0" w:line="240" w:lineRule="auto"/>
        <w:jc w:val="center"/>
      </w:pPr>
      <w:r>
        <w:t>2021</w:t>
      </w:r>
      <w:r w:rsidR="00D47C2C">
        <w:t xml:space="preserve"> m. </w:t>
      </w:r>
      <w:r w:rsidR="0023228C">
        <w:t>kovo</w:t>
      </w:r>
      <w:r w:rsidR="00F37E69">
        <w:t xml:space="preserve"> </w:t>
      </w:r>
      <w:r w:rsidR="00401DD5">
        <w:t xml:space="preserve"> </w:t>
      </w:r>
      <w:r w:rsidR="00F37E69">
        <w:t xml:space="preserve"> </w:t>
      </w:r>
      <w:r w:rsidR="0023228C">
        <w:t>d.</w:t>
      </w:r>
      <w:r w:rsidR="00850725">
        <w:t xml:space="preserve"> </w:t>
      </w:r>
      <w:r w:rsidR="00341E82">
        <w:t xml:space="preserve">Nr. </w:t>
      </w:r>
      <w:r w:rsidR="00401DD5">
        <w:t>T1-</w:t>
      </w:r>
    </w:p>
    <w:p w14:paraId="18138C7F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4101B2E3" w14:textId="77777777" w:rsidR="00415FB0" w:rsidRDefault="00415FB0" w:rsidP="005F6681">
      <w:pPr>
        <w:spacing w:after="0" w:line="240" w:lineRule="auto"/>
        <w:jc w:val="both"/>
      </w:pPr>
    </w:p>
    <w:p w14:paraId="793884A1" w14:textId="77777777"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stebėsenos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r w:rsidR="00237F92">
        <w:rPr>
          <w:rFonts w:eastAsia="Times New Roman"/>
          <w:color w:val="000000"/>
        </w:rPr>
        <w:t>stebėsenos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stebėsenos nuostatų patvirtinimo“</w:t>
      </w:r>
      <w:r w:rsidR="00655E2E">
        <w:rPr>
          <w:rFonts w:eastAsia="Times New Roman"/>
          <w:color w:val="000000"/>
        </w:rPr>
        <w:t>,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14:paraId="08451059" w14:textId="77777777" w:rsidR="001A1435" w:rsidRPr="00401DD5" w:rsidRDefault="006D2740" w:rsidP="00401DD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 w:rsidR="00401DD5">
        <w:rPr>
          <w:rFonts w:eastAsia="Times New Roman"/>
          <w:szCs w:val="20"/>
        </w:rPr>
        <w:t xml:space="preserve"> </w:t>
      </w:r>
      <w:r w:rsidR="001A1435">
        <w:t xml:space="preserve">Kretingos </w:t>
      </w:r>
      <w:r w:rsidR="004E3FFB" w:rsidRPr="00401DD5">
        <w:rPr>
          <w:rFonts w:eastAsia="Times New Roman"/>
          <w:szCs w:val="20"/>
        </w:rPr>
        <w:t>rajono savivaldybės</w:t>
      </w:r>
      <w:r w:rsidR="004E3FFB" w:rsidRPr="00401DD5">
        <w:rPr>
          <w:rFonts w:eastAsia="Times New Roman"/>
          <w:noProof/>
          <w:color w:val="000000"/>
        </w:rPr>
        <w:t xml:space="preserve"> visu</w:t>
      </w:r>
      <w:r w:rsidR="002E2F37">
        <w:rPr>
          <w:rFonts w:eastAsia="Times New Roman"/>
          <w:noProof/>
          <w:color w:val="000000"/>
        </w:rPr>
        <w:t>omenės sveikatos stebėsenos 2019</w:t>
      </w:r>
      <w:r w:rsidR="004E3FFB" w:rsidRPr="00401DD5">
        <w:rPr>
          <w:rFonts w:eastAsia="Times New Roman"/>
          <w:noProof/>
          <w:color w:val="000000"/>
        </w:rPr>
        <w:t xml:space="preserve"> metų</w:t>
      </w:r>
      <w:r w:rsidR="0095255F" w:rsidRPr="00401DD5">
        <w:rPr>
          <w:rFonts w:eastAsia="Times New Roman"/>
          <w:noProof/>
          <w:color w:val="000000"/>
        </w:rPr>
        <w:t xml:space="preserve"> </w:t>
      </w:r>
      <w:r w:rsidRPr="00401DD5">
        <w:rPr>
          <w:rFonts w:eastAsia="Times New Roman"/>
          <w:noProof/>
          <w:color w:val="000000"/>
        </w:rPr>
        <w:t>ataskaitą</w:t>
      </w:r>
      <w:r w:rsidR="004E3FFB" w:rsidRPr="00401DD5">
        <w:rPr>
          <w:rFonts w:eastAsia="Times New Roman"/>
          <w:noProof/>
          <w:color w:val="000000"/>
        </w:rPr>
        <w:t xml:space="preserve"> </w:t>
      </w:r>
      <w:r w:rsidR="001C2624">
        <w:rPr>
          <w:rFonts w:eastAsia="Times New Roman"/>
          <w:szCs w:val="20"/>
        </w:rPr>
        <w:t>(pridedama</w:t>
      </w:r>
      <w:r w:rsidR="00366D21" w:rsidRPr="00401DD5">
        <w:rPr>
          <w:rFonts w:eastAsia="Times New Roman"/>
          <w:szCs w:val="20"/>
        </w:rPr>
        <w:t>)</w:t>
      </w:r>
      <w:r w:rsidR="00B44B1A">
        <w:rPr>
          <w:rFonts w:eastAsia="Times New Roman"/>
          <w:szCs w:val="20"/>
        </w:rPr>
        <w:t>.</w:t>
      </w:r>
    </w:p>
    <w:p w14:paraId="5C90E38C" w14:textId="77777777"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14:paraId="3D765B0F" w14:textId="77777777" w:rsidR="00B261AB" w:rsidRPr="00B261AB" w:rsidRDefault="00B261AB" w:rsidP="005F6681">
      <w:pPr>
        <w:spacing w:after="0" w:line="240" w:lineRule="auto"/>
        <w:jc w:val="both"/>
        <w:rPr>
          <w:rFonts w:eastAsia="Times New Roman"/>
          <w:noProof/>
        </w:rPr>
      </w:pPr>
    </w:p>
    <w:p w14:paraId="00902931" w14:textId="77777777" w:rsidR="00341E82" w:rsidRDefault="008437C6" w:rsidP="00140EF4">
      <w:pPr>
        <w:spacing w:after="0" w:line="240" w:lineRule="auto"/>
      </w:pPr>
      <w:r>
        <w:t>Savivaldybės meras</w:t>
      </w:r>
    </w:p>
    <w:p w14:paraId="3588EF01" w14:textId="77777777" w:rsidR="00341E82" w:rsidRDefault="00341E82" w:rsidP="00D766E1">
      <w:pPr>
        <w:spacing w:after="0" w:line="240" w:lineRule="auto"/>
        <w:jc w:val="both"/>
      </w:pPr>
    </w:p>
    <w:p w14:paraId="6145C7AA" w14:textId="77777777" w:rsidR="00341E82" w:rsidRDefault="00341E82" w:rsidP="00D766E1">
      <w:pPr>
        <w:spacing w:after="0" w:line="240" w:lineRule="auto"/>
        <w:jc w:val="both"/>
      </w:pPr>
    </w:p>
    <w:p w14:paraId="4D09A2F1" w14:textId="77777777" w:rsidR="005B450E" w:rsidRDefault="005B450E" w:rsidP="00D766E1">
      <w:pPr>
        <w:spacing w:after="0" w:line="240" w:lineRule="auto"/>
        <w:jc w:val="both"/>
      </w:pPr>
    </w:p>
    <w:p w14:paraId="05BCDDC2" w14:textId="77777777" w:rsidR="005B450E" w:rsidRDefault="005B450E" w:rsidP="00D766E1">
      <w:pPr>
        <w:spacing w:after="0" w:line="240" w:lineRule="auto"/>
        <w:jc w:val="both"/>
      </w:pPr>
    </w:p>
    <w:p w14:paraId="399405A9" w14:textId="77777777" w:rsidR="005B450E" w:rsidRDefault="005B450E" w:rsidP="00D766E1">
      <w:pPr>
        <w:spacing w:after="0" w:line="240" w:lineRule="auto"/>
        <w:jc w:val="both"/>
      </w:pPr>
    </w:p>
    <w:p w14:paraId="7EAA0858" w14:textId="77777777" w:rsidR="00A26F83" w:rsidRDefault="00A26F83" w:rsidP="00D766E1">
      <w:pPr>
        <w:spacing w:after="0" w:line="240" w:lineRule="auto"/>
        <w:jc w:val="both"/>
      </w:pPr>
    </w:p>
    <w:p w14:paraId="5C0F2402" w14:textId="77777777" w:rsidR="00415FB0" w:rsidRDefault="00415FB0" w:rsidP="0090179E">
      <w:pPr>
        <w:spacing w:after="0" w:line="240" w:lineRule="auto"/>
        <w:jc w:val="both"/>
      </w:pPr>
    </w:p>
    <w:p w14:paraId="4BE54D4C" w14:textId="77777777" w:rsidR="008437C6" w:rsidRDefault="008437C6" w:rsidP="0090179E">
      <w:pPr>
        <w:spacing w:after="0" w:line="240" w:lineRule="auto"/>
        <w:jc w:val="both"/>
      </w:pPr>
    </w:p>
    <w:p w14:paraId="36D33E04" w14:textId="77777777" w:rsidR="008437C6" w:rsidRDefault="008437C6" w:rsidP="0090179E">
      <w:pPr>
        <w:spacing w:after="0" w:line="240" w:lineRule="auto"/>
        <w:jc w:val="both"/>
      </w:pPr>
    </w:p>
    <w:p w14:paraId="60FEFE63" w14:textId="77777777" w:rsidR="008437C6" w:rsidRDefault="008437C6" w:rsidP="0090179E">
      <w:pPr>
        <w:spacing w:after="0" w:line="240" w:lineRule="auto"/>
        <w:jc w:val="both"/>
      </w:pPr>
    </w:p>
    <w:p w14:paraId="3171FB20" w14:textId="77777777" w:rsidR="008437C6" w:rsidRDefault="008437C6" w:rsidP="0090179E">
      <w:pPr>
        <w:spacing w:after="0" w:line="240" w:lineRule="auto"/>
        <w:jc w:val="both"/>
      </w:pPr>
    </w:p>
    <w:p w14:paraId="7CBBC852" w14:textId="77777777" w:rsidR="008437C6" w:rsidRDefault="008437C6" w:rsidP="0090179E">
      <w:pPr>
        <w:spacing w:after="0" w:line="240" w:lineRule="auto"/>
        <w:jc w:val="both"/>
      </w:pPr>
    </w:p>
    <w:p w14:paraId="4B00FFDA" w14:textId="77777777" w:rsidR="000258E7" w:rsidRDefault="000258E7" w:rsidP="0090179E">
      <w:pPr>
        <w:spacing w:after="0" w:line="240" w:lineRule="auto"/>
        <w:jc w:val="both"/>
      </w:pPr>
    </w:p>
    <w:p w14:paraId="00643706" w14:textId="77777777" w:rsidR="008437C6" w:rsidRDefault="008437C6" w:rsidP="0090179E">
      <w:pPr>
        <w:spacing w:after="0" w:line="240" w:lineRule="auto"/>
        <w:jc w:val="both"/>
      </w:pPr>
    </w:p>
    <w:p w14:paraId="1F9F9914" w14:textId="77777777" w:rsidR="008437C6" w:rsidRDefault="008437C6" w:rsidP="0090179E">
      <w:pPr>
        <w:spacing w:after="0" w:line="240" w:lineRule="auto"/>
        <w:jc w:val="both"/>
      </w:pPr>
    </w:p>
    <w:p w14:paraId="48C05B13" w14:textId="77777777" w:rsidR="00850725" w:rsidRDefault="00850725" w:rsidP="0090179E">
      <w:pPr>
        <w:spacing w:after="0" w:line="240" w:lineRule="auto"/>
        <w:jc w:val="both"/>
      </w:pPr>
    </w:p>
    <w:p w14:paraId="1672C2B8" w14:textId="77777777" w:rsidR="00655E2E" w:rsidRDefault="00655E2E" w:rsidP="0090179E">
      <w:pPr>
        <w:spacing w:after="0" w:line="240" w:lineRule="auto"/>
        <w:jc w:val="both"/>
      </w:pPr>
    </w:p>
    <w:p w14:paraId="4BA4C603" w14:textId="77777777" w:rsidR="00655E2E" w:rsidRDefault="00655E2E" w:rsidP="0090179E">
      <w:pPr>
        <w:spacing w:after="0" w:line="240" w:lineRule="auto"/>
        <w:jc w:val="both"/>
      </w:pPr>
    </w:p>
    <w:p w14:paraId="0B4D51A3" w14:textId="77777777" w:rsidR="00655E2E" w:rsidRDefault="00655E2E" w:rsidP="0090179E">
      <w:pPr>
        <w:spacing w:after="0" w:line="240" w:lineRule="auto"/>
        <w:jc w:val="both"/>
      </w:pPr>
    </w:p>
    <w:p w14:paraId="304186F3" w14:textId="77777777" w:rsidR="00655E2E" w:rsidRDefault="00655E2E" w:rsidP="0090179E">
      <w:pPr>
        <w:spacing w:after="0" w:line="240" w:lineRule="auto"/>
        <w:jc w:val="both"/>
      </w:pPr>
    </w:p>
    <w:p w14:paraId="5CE2DC9C" w14:textId="77777777" w:rsidR="00655E2E" w:rsidRDefault="00655E2E" w:rsidP="0090179E">
      <w:pPr>
        <w:spacing w:after="0" w:line="240" w:lineRule="auto"/>
        <w:jc w:val="both"/>
      </w:pPr>
    </w:p>
    <w:p w14:paraId="06363FB1" w14:textId="77777777" w:rsidR="00655E2E" w:rsidRDefault="00655E2E" w:rsidP="0090179E">
      <w:pPr>
        <w:spacing w:after="0" w:line="240" w:lineRule="auto"/>
        <w:jc w:val="both"/>
      </w:pPr>
    </w:p>
    <w:p w14:paraId="6A3615CE" w14:textId="77777777" w:rsidR="00401DD5" w:rsidRDefault="00401DD5" w:rsidP="0090179E">
      <w:pPr>
        <w:spacing w:after="0" w:line="240" w:lineRule="auto"/>
        <w:jc w:val="both"/>
      </w:pPr>
    </w:p>
    <w:p w14:paraId="37EF7BFE" w14:textId="77777777" w:rsidR="00401DD5" w:rsidRDefault="00401DD5" w:rsidP="0090179E">
      <w:pPr>
        <w:spacing w:after="0" w:line="240" w:lineRule="auto"/>
        <w:jc w:val="both"/>
      </w:pPr>
    </w:p>
    <w:p w14:paraId="79749849" w14:textId="77777777" w:rsidR="00401DD5" w:rsidRDefault="00401DD5" w:rsidP="0090179E">
      <w:pPr>
        <w:spacing w:after="0" w:line="240" w:lineRule="auto"/>
        <w:jc w:val="both"/>
      </w:pPr>
    </w:p>
    <w:p w14:paraId="090320A2" w14:textId="77777777" w:rsidR="00401DD5" w:rsidRDefault="00401DD5" w:rsidP="0090179E">
      <w:pPr>
        <w:spacing w:after="0" w:line="240" w:lineRule="auto"/>
        <w:jc w:val="both"/>
      </w:pPr>
    </w:p>
    <w:p w14:paraId="5807A0EB" w14:textId="77777777" w:rsidR="00401DD5" w:rsidRDefault="00401DD5" w:rsidP="0090179E">
      <w:pPr>
        <w:spacing w:after="0" w:line="240" w:lineRule="auto"/>
        <w:jc w:val="both"/>
      </w:pPr>
    </w:p>
    <w:p w14:paraId="37B54ECF" w14:textId="77777777" w:rsidR="00401DD5" w:rsidRDefault="00401DD5" w:rsidP="0090179E">
      <w:pPr>
        <w:spacing w:after="0" w:line="240" w:lineRule="auto"/>
        <w:jc w:val="both"/>
      </w:pPr>
    </w:p>
    <w:p w14:paraId="419D2335" w14:textId="77777777" w:rsidR="00850725" w:rsidRDefault="00850725" w:rsidP="0090179E">
      <w:pPr>
        <w:spacing w:after="0" w:line="240" w:lineRule="auto"/>
        <w:jc w:val="both"/>
      </w:pPr>
    </w:p>
    <w:p w14:paraId="445C7116" w14:textId="1394D252" w:rsidR="00B938AC" w:rsidRDefault="00B938AC" w:rsidP="0090179E">
      <w:pPr>
        <w:spacing w:after="0" w:line="240" w:lineRule="auto"/>
        <w:jc w:val="both"/>
      </w:pPr>
    </w:p>
    <w:p w14:paraId="6F4C308D" w14:textId="77777777" w:rsidR="005D2DDF" w:rsidRDefault="005D2DDF" w:rsidP="0090179E">
      <w:pPr>
        <w:spacing w:after="0" w:line="240" w:lineRule="auto"/>
        <w:jc w:val="both"/>
      </w:pPr>
    </w:p>
    <w:p w14:paraId="296B21C0" w14:textId="77777777" w:rsidR="00655E2E" w:rsidRDefault="00401DD5" w:rsidP="000258E7">
      <w:pPr>
        <w:spacing w:after="0" w:line="240" w:lineRule="auto"/>
        <w:sectPr w:rsidR="00655E2E" w:rsidSect="00655E2E">
          <w:head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0DFA848A" w14:textId="77777777" w:rsidR="0023228C" w:rsidRPr="00B44B1A" w:rsidRDefault="0023228C" w:rsidP="0023228C">
      <w:pPr>
        <w:spacing w:after="0" w:line="240" w:lineRule="auto"/>
        <w:jc w:val="center"/>
        <w:rPr>
          <w:rFonts w:eastAsia="Times New Roman"/>
          <w:b/>
        </w:rPr>
      </w:pPr>
      <w:r w:rsidRPr="00B44B1A">
        <w:rPr>
          <w:rFonts w:eastAsia="Times New Roman"/>
          <w:b/>
        </w:rPr>
        <w:lastRenderedPageBreak/>
        <w:t>AIŠKINAMASIS RAŠTAS</w:t>
      </w:r>
    </w:p>
    <w:p w14:paraId="5EBB680A" w14:textId="77777777" w:rsidR="0023228C" w:rsidRPr="00B44B1A" w:rsidRDefault="0023228C" w:rsidP="0023228C">
      <w:pPr>
        <w:spacing w:after="0" w:line="240" w:lineRule="auto"/>
        <w:jc w:val="center"/>
        <w:rPr>
          <w:rFonts w:eastAsia="Times New Roman"/>
          <w:b/>
        </w:rPr>
      </w:pPr>
      <w:r w:rsidRPr="00B44B1A">
        <w:rPr>
          <w:rFonts w:eastAsia="Times New Roman"/>
          <w:b/>
        </w:rPr>
        <w:t>PRIE KRETINGOS RAJONO SAVIVALDYBĖS TARYBOS SPRENDIMO PROJEKTO</w:t>
      </w:r>
    </w:p>
    <w:p w14:paraId="56933387" w14:textId="77777777" w:rsidR="0023228C" w:rsidRPr="00B44B1A" w:rsidRDefault="0023228C" w:rsidP="0023228C">
      <w:pPr>
        <w:spacing w:after="0" w:line="240" w:lineRule="auto"/>
        <w:jc w:val="center"/>
        <w:rPr>
          <w:rFonts w:eastAsia="Times New Roman"/>
          <w:b/>
          <w:bCs/>
          <w:caps/>
        </w:rPr>
      </w:pPr>
      <w:r w:rsidRPr="00B44B1A">
        <w:rPr>
          <w:rFonts w:eastAsia="Times New Roman"/>
          <w:b/>
          <w:bCs/>
          <w:caps/>
        </w:rPr>
        <w:t>„DĖL KRETINGOS RAJONO SAVIVALDYBĖS VISU</w:t>
      </w:r>
      <w:r w:rsidR="00FB1AD4" w:rsidRPr="00B44B1A">
        <w:rPr>
          <w:rFonts w:eastAsia="Times New Roman"/>
          <w:b/>
          <w:bCs/>
          <w:caps/>
        </w:rPr>
        <w:t xml:space="preserve">OMENĖS </w:t>
      </w:r>
      <w:r w:rsidR="002E2F37">
        <w:rPr>
          <w:rFonts w:eastAsia="Times New Roman"/>
          <w:b/>
          <w:bCs/>
          <w:caps/>
        </w:rPr>
        <w:t>SVEIKATOS STEBĖSENOS 2019</w:t>
      </w:r>
      <w:r w:rsidRPr="00B44B1A">
        <w:rPr>
          <w:rFonts w:eastAsia="Times New Roman"/>
          <w:b/>
          <w:bCs/>
          <w:caps/>
        </w:rPr>
        <w:t xml:space="preserve"> METŲ </w:t>
      </w:r>
      <w:r w:rsidR="00401DD5" w:rsidRPr="00B44B1A">
        <w:rPr>
          <w:rFonts w:eastAsia="Times New Roman"/>
          <w:b/>
          <w:bCs/>
          <w:caps/>
        </w:rPr>
        <w:t>ATASKAITos</w:t>
      </w:r>
      <w:r w:rsidRPr="00B44B1A">
        <w:rPr>
          <w:rFonts w:eastAsia="Times New Roman"/>
          <w:b/>
          <w:bCs/>
          <w:caps/>
        </w:rPr>
        <w:t xml:space="preserve"> TVIRTINIMO“</w:t>
      </w:r>
    </w:p>
    <w:p w14:paraId="682CB176" w14:textId="77777777" w:rsidR="0023228C" w:rsidRPr="005F6681" w:rsidRDefault="0023228C" w:rsidP="005F6681">
      <w:pPr>
        <w:spacing w:after="0" w:line="240" w:lineRule="auto"/>
        <w:rPr>
          <w:rFonts w:eastAsia="Times New Roman"/>
          <w:caps/>
        </w:rPr>
      </w:pPr>
    </w:p>
    <w:p w14:paraId="15A0D988" w14:textId="77777777" w:rsidR="0023228C" w:rsidRPr="00850725" w:rsidRDefault="002E2F37" w:rsidP="0023228C">
      <w:pPr>
        <w:spacing w:after="0" w:line="240" w:lineRule="auto"/>
        <w:jc w:val="center"/>
        <w:rPr>
          <w:rFonts w:eastAsia="Times New Roman"/>
          <w:bCs/>
          <w:caps/>
          <w:szCs w:val="20"/>
        </w:rPr>
      </w:pPr>
      <w:r>
        <w:rPr>
          <w:rFonts w:eastAsia="Times New Roman"/>
          <w:bCs/>
          <w:caps/>
          <w:szCs w:val="20"/>
        </w:rPr>
        <w:t>2021</w:t>
      </w:r>
      <w:r w:rsidR="00401DD5">
        <w:rPr>
          <w:rFonts w:eastAsia="Times New Roman"/>
          <w:bCs/>
          <w:caps/>
          <w:szCs w:val="20"/>
        </w:rPr>
        <w:t>-03-</w:t>
      </w:r>
      <w:r w:rsidR="00B44B1A">
        <w:rPr>
          <w:rFonts w:eastAsia="Times New Roman"/>
          <w:bCs/>
          <w:caps/>
          <w:szCs w:val="20"/>
        </w:rPr>
        <w:t>0</w:t>
      </w:r>
      <w:r>
        <w:rPr>
          <w:rFonts w:eastAsia="Times New Roman"/>
          <w:bCs/>
          <w:caps/>
          <w:szCs w:val="20"/>
        </w:rPr>
        <w:t>9</w:t>
      </w:r>
    </w:p>
    <w:p w14:paraId="56C5EBD4" w14:textId="77777777" w:rsidR="0023228C" w:rsidRPr="00FB4225" w:rsidRDefault="0023228C" w:rsidP="0023228C">
      <w:pPr>
        <w:spacing w:after="0" w:line="240" w:lineRule="auto"/>
        <w:rPr>
          <w:rFonts w:eastAsia="Times New Roman"/>
          <w:szCs w:val="20"/>
        </w:rPr>
      </w:pPr>
    </w:p>
    <w:p w14:paraId="01F5116A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Parengto sprendimo projekto tikslai ir uždaviniai.</w:t>
      </w:r>
    </w:p>
    <w:p w14:paraId="31A9CA7A" w14:textId="77777777" w:rsidR="0023228C" w:rsidRPr="00763721" w:rsidRDefault="0023228C" w:rsidP="0023228C">
      <w:pPr>
        <w:spacing w:after="0" w:line="240" w:lineRule="auto"/>
        <w:ind w:firstLine="680"/>
        <w:jc w:val="both"/>
        <w:rPr>
          <w:rFonts w:eastAsia="Times New Roman"/>
        </w:rPr>
      </w:pPr>
      <w:r w:rsidRPr="00FB4225">
        <w:rPr>
          <w:rFonts w:eastAsia="Times New Roman"/>
          <w:szCs w:val="20"/>
        </w:rPr>
        <w:t xml:space="preserve">Įvykdyti </w:t>
      </w:r>
      <w:r>
        <w:rPr>
          <w:rFonts w:eastAsia="Calibri"/>
        </w:rPr>
        <w:t>Lietuvos Respublikos vietos savivaldos įstatymo 7</w:t>
      </w:r>
      <w:r w:rsidRPr="00763721">
        <w:rPr>
          <w:rFonts w:eastAsia="Calibri"/>
        </w:rPr>
        <w:t xml:space="preserve"> straips</w:t>
      </w:r>
      <w:r>
        <w:rPr>
          <w:rFonts w:eastAsia="Calibri"/>
        </w:rPr>
        <w:t xml:space="preserve">nio 35 punkto, 16 straipsnio 4 </w:t>
      </w:r>
      <w:r w:rsidRPr="00763721">
        <w:rPr>
          <w:rFonts w:eastAsia="Calibri"/>
        </w:rPr>
        <w:t>dali</w:t>
      </w:r>
      <w:r>
        <w:rPr>
          <w:rFonts w:eastAsia="Calibri"/>
        </w:rPr>
        <w:t>e</w:t>
      </w:r>
      <w:r w:rsidRPr="00763721">
        <w:rPr>
          <w:rFonts w:eastAsia="Calibri"/>
        </w:rPr>
        <w:t xml:space="preserve">s, Lietuvos Respublikos visuomenės </w:t>
      </w:r>
      <w:r>
        <w:rPr>
          <w:rFonts w:eastAsia="Calibri"/>
        </w:rPr>
        <w:t>sveikatos priežiūros įstatymo 6 straipsnio</w:t>
      </w:r>
      <w:r w:rsidRPr="00763721">
        <w:rPr>
          <w:rFonts w:eastAsia="Calibri"/>
        </w:rPr>
        <w:t xml:space="preserve">, </w:t>
      </w:r>
      <w:r w:rsidRPr="00763721">
        <w:rPr>
          <w:rFonts w:eastAsia="Calibri"/>
          <w:shd w:val="clear" w:color="auto" w:fill="FFFFFF"/>
        </w:rPr>
        <w:t xml:space="preserve">Lietuvos Respublikos visuomenės sveikatos stebėsenos (monitoringo) įstatymo </w:t>
      </w:r>
      <w:r>
        <w:rPr>
          <w:rFonts w:eastAsia="Calibri"/>
          <w:shd w:val="clear" w:color="auto" w:fill="FFFFFF"/>
        </w:rPr>
        <w:t>10 straipsnio</w:t>
      </w:r>
      <w:r w:rsidRPr="00763721">
        <w:rPr>
          <w:rFonts w:eastAsia="Calibri"/>
        </w:rPr>
        <w:t>, Lietuvos Respublikos sveikatos apsaugos ministro 2003</w:t>
      </w:r>
      <w:r>
        <w:rPr>
          <w:rFonts w:eastAsia="Calibri"/>
        </w:rPr>
        <w:t xml:space="preserve"> m. rugpjūčio 11 d. įsakymo Nr. </w:t>
      </w:r>
      <w:r w:rsidRPr="00763721">
        <w:rPr>
          <w:rFonts w:eastAsia="Calibri"/>
        </w:rPr>
        <w:t>V-488 „Dėl bendrųjų savivaldybių visuomenės sveikatos st</w:t>
      </w:r>
      <w:r>
        <w:rPr>
          <w:rFonts w:eastAsia="Calibri"/>
        </w:rPr>
        <w:t>ebėsenos nuostatų patvirtinimo“ reikalavimus</w:t>
      </w:r>
      <w:r>
        <w:rPr>
          <w:rFonts w:eastAsia="Times New Roman"/>
        </w:rPr>
        <w:t xml:space="preserve"> pagal kuriuos</w:t>
      </w:r>
      <w:r w:rsidRPr="00763721">
        <w:rPr>
          <w:rFonts w:eastAsia="Times New Roman"/>
        </w:rPr>
        <w:t xml:space="preserve"> savivaldybės kasmet L</w:t>
      </w:r>
      <w:r>
        <w:rPr>
          <w:rFonts w:eastAsia="Times New Roman"/>
        </w:rPr>
        <w:t xml:space="preserve">ietuvos </w:t>
      </w:r>
      <w:r w:rsidRPr="00763721">
        <w:rPr>
          <w:rFonts w:eastAsia="Times New Roman"/>
        </w:rPr>
        <w:t>R</w:t>
      </w:r>
      <w:r>
        <w:rPr>
          <w:rFonts w:eastAsia="Times New Roman"/>
        </w:rPr>
        <w:t>espublikos s</w:t>
      </w:r>
      <w:r w:rsidRPr="00763721">
        <w:rPr>
          <w:rFonts w:eastAsia="Times New Roman"/>
        </w:rPr>
        <w:t>veikatos apsaugos</w:t>
      </w:r>
      <w:r>
        <w:rPr>
          <w:rFonts w:eastAsia="Times New Roman"/>
        </w:rPr>
        <w:t xml:space="preserve"> ministerijai ir Higienos institutui teikia</w:t>
      </w:r>
      <w:r w:rsidRPr="00763721">
        <w:rPr>
          <w:rFonts w:eastAsia="Times New Roman"/>
        </w:rPr>
        <w:t xml:space="preserve"> savivaldybės vykdomų visuomenės sveikatos priežiūros </w:t>
      </w:r>
      <w:r>
        <w:rPr>
          <w:rFonts w:eastAsia="Times New Roman"/>
        </w:rPr>
        <w:t>funkcijų įgyvendinimo ir visuomenės sveikatos stebėsenos ataskaitas.</w:t>
      </w:r>
      <w:r w:rsidRPr="00763721">
        <w:rPr>
          <w:rFonts w:eastAsia="Times New Roman"/>
        </w:rPr>
        <w:t xml:space="preserve"> </w:t>
      </w:r>
      <w:r>
        <w:rPr>
          <w:rFonts w:eastAsia="Times New Roman"/>
        </w:rPr>
        <w:t>Parengtas ataskaitas turi patvirtinti</w:t>
      </w:r>
      <w:r w:rsidRPr="00763721">
        <w:rPr>
          <w:rFonts w:eastAsia="Times New Roman"/>
        </w:rPr>
        <w:t xml:space="preserve"> Savivaldybės taryba.</w:t>
      </w:r>
      <w:r w:rsidR="00032BEC">
        <w:rPr>
          <w:rFonts w:eastAsia="Times New Roman"/>
        </w:rPr>
        <w:t xml:space="preserve"> </w:t>
      </w:r>
      <w:r w:rsidR="00032BEC" w:rsidRPr="008804A9">
        <w:rPr>
          <w:rFonts w:eastAsia="Times New Roman"/>
        </w:rPr>
        <w:t>Tarybai teikiama tvirtinti Kretingos rajono savival</w:t>
      </w:r>
      <w:r w:rsidR="002E2F37">
        <w:rPr>
          <w:rFonts w:eastAsia="Times New Roman"/>
        </w:rPr>
        <w:t>dybės visuomenės stebėsenos 2019</w:t>
      </w:r>
      <w:r w:rsidR="00032BEC" w:rsidRPr="008804A9">
        <w:rPr>
          <w:rFonts w:eastAsia="Times New Roman"/>
        </w:rPr>
        <w:t xml:space="preserve"> metų ataskaita.</w:t>
      </w:r>
    </w:p>
    <w:p w14:paraId="59C9824A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Kaip šiuo metu yra sureguliuoti projekte aptarti klausimai.</w:t>
      </w:r>
    </w:p>
    <w:p w14:paraId="229824CE" w14:textId="77777777" w:rsidR="0023228C" w:rsidRPr="000C5686" w:rsidRDefault="002E2F37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2020-04-30 sprendimu Nr. T2-109</w:t>
      </w:r>
      <w:r w:rsidR="0023228C" w:rsidRPr="000C5686">
        <w:rPr>
          <w:rFonts w:eastAsia="Times New Roman"/>
          <w:szCs w:val="20"/>
        </w:rPr>
        <w:t xml:space="preserve"> Kretingos rajono </w:t>
      </w:r>
      <w:r w:rsidR="00E809F2">
        <w:rPr>
          <w:rFonts w:eastAsia="Times New Roman"/>
          <w:szCs w:val="20"/>
        </w:rPr>
        <w:t>savivaldybės taryba patvirtino</w:t>
      </w:r>
      <w:r w:rsidR="0023228C">
        <w:rPr>
          <w:rFonts w:eastAsia="Times New Roman"/>
          <w:szCs w:val="20"/>
        </w:rPr>
        <w:t xml:space="preserve"> </w:t>
      </w:r>
      <w:r w:rsidR="0023228C" w:rsidRPr="000C5686">
        <w:rPr>
          <w:rFonts w:eastAsia="Times New Roman"/>
          <w:szCs w:val="20"/>
        </w:rPr>
        <w:t xml:space="preserve">Visuomenės sveikatos </w:t>
      </w:r>
      <w:r>
        <w:rPr>
          <w:rFonts w:eastAsia="Times New Roman"/>
          <w:szCs w:val="20"/>
        </w:rPr>
        <w:t>stebėsenos 2018</w:t>
      </w:r>
      <w:r w:rsidR="00E809F2">
        <w:rPr>
          <w:rFonts w:eastAsia="Times New Roman"/>
          <w:szCs w:val="20"/>
        </w:rPr>
        <w:t xml:space="preserve"> m. ataskaitą</w:t>
      </w:r>
      <w:r w:rsidR="00401DD5">
        <w:rPr>
          <w:rFonts w:eastAsia="Times New Roman"/>
          <w:szCs w:val="20"/>
        </w:rPr>
        <w:t>.</w:t>
      </w:r>
    </w:p>
    <w:p w14:paraId="41C8B719" w14:textId="77777777" w:rsidR="0023228C" w:rsidRDefault="0023228C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 w:rsidRPr="00FB4225">
        <w:rPr>
          <w:rFonts w:eastAsia="Times New Roman"/>
          <w:color w:val="000000"/>
          <w:szCs w:val="20"/>
        </w:rPr>
        <w:t>Kretingos rajono savivaldybės vykdomų visuomenės sveikatos priež</w:t>
      </w:r>
      <w:r>
        <w:rPr>
          <w:rFonts w:eastAsia="Times New Roman"/>
          <w:color w:val="000000"/>
          <w:szCs w:val="20"/>
        </w:rPr>
        <w:t>iūros funkcijų įgyven</w:t>
      </w:r>
      <w:r w:rsidR="00FB1AD4">
        <w:rPr>
          <w:rFonts w:eastAsia="Times New Roman"/>
          <w:color w:val="000000"/>
          <w:szCs w:val="20"/>
        </w:rPr>
        <w:t xml:space="preserve">dinimo ataskaitose pateikta </w:t>
      </w:r>
      <w:r w:rsidR="002E2F37">
        <w:rPr>
          <w:rFonts w:eastAsia="Times New Roman"/>
          <w:color w:val="000000"/>
          <w:szCs w:val="20"/>
        </w:rPr>
        <w:t>2019</w:t>
      </w:r>
      <w:r w:rsidRPr="00FB4225">
        <w:rPr>
          <w:rFonts w:eastAsia="Times New Roman"/>
          <w:color w:val="000000"/>
          <w:szCs w:val="20"/>
        </w:rPr>
        <w:t xml:space="preserve"> m. rajone vykdyta vaikų ir jaunimo sveik</w:t>
      </w:r>
      <w:r>
        <w:rPr>
          <w:rFonts w:eastAsia="Times New Roman"/>
          <w:color w:val="000000"/>
          <w:szCs w:val="20"/>
        </w:rPr>
        <w:t>atos priežiūros ir sveikatinimo</w:t>
      </w:r>
      <w:r w:rsidRPr="00FB4225">
        <w:rPr>
          <w:rFonts w:eastAsia="Times New Roman"/>
          <w:color w:val="000000"/>
          <w:szCs w:val="20"/>
        </w:rPr>
        <w:t xml:space="preserve"> veikla mokyklose</w:t>
      </w:r>
      <w:r w:rsidR="00E809F2">
        <w:rPr>
          <w:rFonts w:eastAsia="Times New Roman"/>
          <w:color w:val="000000"/>
          <w:szCs w:val="20"/>
        </w:rPr>
        <w:t xml:space="preserve"> bei Kretingos rajono savivaldybės bendruomenėje</w:t>
      </w:r>
      <w:r w:rsidRPr="00FB4225">
        <w:rPr>
          <w:rFonts w:eastAsia="Times New Roman"/>
          <w:color w:val="000000"/>
          <w:szCs w:val="20"/>
        </w:rPr>
        <w:t>.</w:t>
      </w:r>
      <w:r w:rsidRPr="000C5686">
        <w:rPr>
          <w:rFonts w:eastAsia="Times New Roman"/>
          <w:szCs w:val="20"/>
        </w:rPr>
        <w:t xml:space="preserve"> </w:t>
      </w:r>
      <w:r w:rsidRPr="00FB4225">
        <w:rPr>
          <w:rFonts w:eastAsia="Times New Roman"/>
          <w:szCs w:val="20"/>
        </w:rPr>
        <w:t xml:space="preserve">Visuomenės sveikatos priežiūros funkcijas </w:t>
      </w:r>
      <w:r w:rsidR="00032BEC" w:rsidRPr="008804A9">
        <w:rPr>
          <w:rFonts w:eastAsia="Times New Roman"/>
          <w:szCs w:val="20"/>
        </w:rPr>
        <w:t>vykdo</w:t>
      </w:r>
      <w:r w:rsidR="00032BEC">
        <w:rPr>
          <w:rFonts w:eastAsia="Times New Roman"/>
          <w:szCs w:val="20"/>
        </w:rPr>
        <w:t xml:space="preserve"> </w:t>
      </w:r>
      <w:r w:rsidRPr="00FB4225">
        <w:rPr>
          <w:rFonts w:eastAsia="Times New Roman"/>
          <w:szCs w:val="20"/>
        </w:rPr>
        <w:t>Kretingos rajono sa</w:t>
      </w:r>
      <w:r>
        <w:rPr>
          <w:rFonts w:eastAsia="Times New Roman"/>
          <w:szCs w:val="20"/>
        </w:rPr>
        <w:t>vivaldybės</w:t>
      </w:r>
      <w:r w:rsidRPr="00FB4225">
        <w:rPr>
          <w:rFonts w:eastAsia="Times New Roman"/>
          <w:szCs w:val="20"/>
        </w:rPr>
        <w:t xml:space="preserve"> visuomenės svei</w:t>
      </w:r>
      <w:r>
        <w:rPr>
          <w:rFonts w:eastAsia="Times New Roman"/>
          <w:szCs w:val="20"/>
        </w:rPr>
        <w:t>katos biuras.</w:t>
      </w:r>
    </w:p>
    <w:p w14:paraId="4C24FFC4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Lėšų poreikis sprendimui įgyvendinti, projekto ekonominis pagrindimas.</w:t>
      </w:r>
    </w:p>
    <w:p w14:paraId="4274D932" w14:textId="77777777" w:rsidR="0023228C" w:rsidRPr="00FB4225" w:rsidRDefault="0023228C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 w:rsidRPr="00FB4225">
        <w:rPr>
          <w:rFonts w:eastAsia="Times New Roman"/>
          <w:szCs w:val="20"/>
        </w:rPr>
        <w:t>S</w:t>
      </w:r>
      <w:r>
        <w:rPr>
          <w:rFonts w:eastAsia="Times New Roman"/>
          <w:szCs w:val="20"/>
        </w:rPr>
        <w:t>avivaldybės biudžeto lėšų sprendimui įgyvendinti nereikia</w:t>
      </w:r>
      <w:r w:rsidRPr="00FB4225">
        <w:rPr>
          <w:rFonts w:eastAsia="Times New Roman"/>
          <w:szCs w:val="20"/>
        </w:rPr>
        <w:t>.</w:t>
      </w:r>
    </w:p>
    <w:p w14:paraId="17BD2896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</w:rPr>
      </w:pPr>
      <w:r w:rsidRPr="003C43F1">
        <w:rPr>
          <w:rFonts w:eastAsia="Times New Roman"/>
          <w:b/>
          <w:szCs w:val="20"/>
        </w:rPr>
        <w:t>Vykdytojai.</w:t>
      </w:r>
      <w:r w:rsidRPr="003C43F1">
        <w:rPr>
          <w:rFonts w:eastAsia="Times New Roman"/>
          <w:szCs w:val="20"/>
        </w:rPr>
        <w:t xml:space="preserve"> </w:t>
      </w:r>
    </w:p>
    <w:p w14:paraId="4ECAB8AA" w14:textId="77777777" w:rsidR="0023228C" w:rsidRPr="00FB4225" w:rsidRDefault="002E2F37" w:rsidP="0023228C">
      <w:pPr>
        <w:spacing w:after="0" w:line="240" w:lineRule="auto"/>
        <w:ind w:firstLine="709"/>
        <w:jc w:val="both"/>
        <w:rPr>
          <w:rFonts w:eastAsia="Times New Roman"/>
          <w:szCs w:val="20"/>
          <w:u w:val="words"/>
        </w:rPr>
      </w:pPr>
      <w:r>
        <w:rPr>
          <w:rFonts w:eastAsia="Times New Roman"/>
          <w:szCs w:val="20"/>
        </w:rPr>
        <w:t xml:space="preserve">Kretingos rajono savivaldybės visuomenės sveikatos biuras, </w:t>
      </w:r>
      <w:r w:rsidR="0023228C" w:rsidRPr="001E21AD">
        <w:rPr>
          <w:rFonts w:eastAsia="Times New Roman"/>
          <w:szCs w:val="20"/>
        </w:rPr>
        <w:t xml:space="preserve">Kretingos rajono savivaldybės administracijos </w:t>
      </w:r>
      <w:r w:rsidR="001E21AD">
        <w:rPr>
          <w:rFonts w:eastAsia="Times New Roman"/>
          <w:szCs w:val="20"/>
        </w:rPr>
        <w:t>savivaldybės gydytoja (vyriausioji specialistė).</w:t>
      </w:r>
    </w:p>
    <w:p w14:paraId="521B381C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Įvykdymo terminai.</w:t>
      </w:r>
    </w:p>
    <w:p w14:paraId="794468A7" w14:textId="77777777" w:rsidR="0023228C" w:rsidRPr="00FB4225" w:rsidRDefault="00D0777C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Iki </w:t>
      </w:r>
      <w:r w:rsidR="002E2F37">
        <w:rPr>
          <w:rFonts w:eastAsia="Times New Roman"/>
          <w:szCs w:val="20"/>
        </w:rPr>
        <w:t>2021</w:t>
      </w:r>
      <w:r w:rsidR="0023228C">
        <w:rPr>
          <w:rFonts w:eastAsia="Times New Roman"/>
          <w:szCs w:val="20"/>
        </w:rPr>
        <w:t xml:space="preserve"> m. gegužės 1 d.</w:t>
      </w:r>
    </w:p>
    <w:p w14:paraId="506FD0BE" w14:textId="77777777" w:rsidR="0023228C" w:rsidRPr="003C43F1" w:rsidRDefault="0023228C" w:rsidP="0023228C">
      <w:pPr>
        <w:pStyle w:val="Sraopastraipa"/>
        <w:numPr>
          <w:ilvl w:val="0"/>
          <w:numId w:val="2"/>
        </w:numPr>
        <w:spacing w:after="0" w:line="240" w:lineRule="auto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Finansavimo šaltiniai.</w:t>
      </w:r>
    </w:p>
    <w:p w14:paraId="6CA7EF73" w14:textId="77777777" w:rsidR="0023228C" w:rsidRDefault="0023228C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 w:rsidRPr="00FB4225">
        <w:rPr>
          <w:rFonts w:eastAsia="Times New Roman"/>
          <w:szCs w:val="20"/>
        </w:rPr>
        <w:t>Lėšų nereikia.</w:t>
      </w:r>
    </w:p>
    <w:p w14:paraId="0199F43C" w14:textId="77777777" w:rsidR="0023228C" w:rsidRDefault="0023228C" w:rsidP="0023228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</w:rPr>
      </w:pPr>
      <w:r w:rsidRPr="003C43F1">
        <w:rPr>
          <w:rFonts w:eastAsia="Times New Roman"/>
          <w:b/>
          <w:szCs w:val="20"/>
        </w:rPr>
        <w:t>Išvada dėl teisės akto projekto teikimo antikorupciniam vertinimui</w:t>
      </w:r>
      <w:r>
        <w:rPr>
          <w:rFonts w:eastAsia="Times New Roman"/>
          <w:szCs w:val="20"/>
        </w:rPr>
        <w:t>.</w:t>
      </w:r>
    </w:p>
    <w:p w14:paraId="0A3B532E" w14:textId="77777777" w:rsidR="0023228C" w:rsidRPr="00A63DC7" w:rsidRDefault="0023228C" w:rsidP="0023228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 w:rsidRPr="00A63DC7">
        <w:rPr>
          <w:rFonts w:eastAsia="Times New Roman"/>
          <w:szCs w:val="20"/>
        </w:rPr>
        <w:t>Teisės akto projektas antikorupciniam vertinimui neteikiamas.</w:t>
      </w:r>
    </w:p>
    <w:p w14:paraId="20F2B3BA" w14:textId="77777777" w:rsidR="0023228C" w:rsidRPr="003C43F1" w:rsidRDefault="0023228C" w:rsidP="00655E2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Cs w:val="20"/>
        </w:rPr>
      </w:pPr>
      <w:r w:rsidRPr="003C43F1">
        <w:rPr>
          <w:rFonts w:eastAsia="Times New Roman"/>
          <w:b/>
          <w:szCs w:val="20"/>
        </w:rPr>
        <w:t>Autorius ir autorių grupės.</w:t>
      </w:r>
    </w:p>
    <w:p w14:paraId="19E5A566" w14:textId="77777777" w:rsidR="00D0777C" w:rsidRDefault="0023228C" w:rsidP="00D0777C">
      <w:pPr>
        <w:spacing w:after="0" w:line="240" w:lineRule="auto"/>
        <w:ind w:firstLine="68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Kretingos rajono savivaldybės</w:t>
      </w:r>
      <w:r w:rsidRPr="00FB4225">
        <w:rPr>
          <w:rFonts w:eastAsia="Times New Roman"/>
          <w:szCs w:val="20"/>
        </w:rPr>
        <w:t xml:space="preserve"> visuomenės</w:t>
      </w:r>
      <w:r w:rsidR="00D0777C">
        <w:rPr>
          <w:rFonts w:eastAsia="Times New Roman"/>
          <w:szCs w:val="20"/>
        </w:rPr>
        <w:t xml:space="preserve"> sveikatos biuras;</w:t>
      </w:r>
      <w:r w:rsidR="00D0777C" w:rsidRPr="00D0777C">
        <w:rPr>
          <w:rFonts w:eastAsia="Times New Roman"/>
          <w:szCs w:val="20"/>
        </w:rPr>
        <w:t xml:space="preserve"> </w:t>
      </w:r>
      <w:r w:rsidR="00D0777C">
        <w:rPr>
          <w:rFonts w:eastAsia="Times New Roman"/>
          <w:szCs w:val="20"/>
        </w:rPr>
        <w:t xml:space="preserve">Zita </w:t>
      </w:r>
      <w:proofErr w:type="spellStart"/>
      <w:r w:rsidR="00D0777C">
        <w:rPr>
          <w:rFonts w:eastAsia="Times New Roman"/>
          <w:szCs w:val="20"/>
        </w:rPr>
        <w:t>Abelkienė</w:t>
      </w:r>
      <w:proofErr w:type="spellEnd"/>
      <w:r w:rsidR="00D0777C">
        <w:rPr>
          <w:rFonts w:eastAsia="Times New Roman"/>
          <w:szCs w:val="20"/>
        </w:rPr>
        <w:t xml:space="preserve">, </w:t>
      </w:r>
      <w:r w:rsidR="002E2F37">
        <w:rPr>
          <w:rFonts w:eastAsia="Times New Roman"/>
          <w:szCs w:val="20"/>
        </w:rPr>
        <w:t>Kretingos rajono savivaldybės administracijos s</w:t>
      </w:r>
      <w:r w:rsidR="00D0777C">
        <w:rPr>
          <w:rFonts w:eastAsia="Times New Roman"/>
          <w:szCs w:val="20"/>
        </w:rPr>
        <w:t>avivaldybės gydytoja (vyriausioji specialistė).</w:t>
      </w:r>
    </w:p>
    <w:p w14:paraId="1B7506BC" w14:textId="77777777" w:rsidR="0023228C" w:rsidRDefault="0023228C" w:rsidP="00655E2E">
      <w:pPr>
        <w:spacing w:after="0" w:line="240" w:lineRule="auto"/>
        <w:jc w:val="both"/>
        <w:rPr>
          <w:rFonts w:eastAsia="Times New Roman"/>
          <w:b/>
          <w:szCs w:val="20"/>
        </w:rPr>
      </w:pPr>
    </w:p>
    <w:sectPr w:rsidR="0023228C" w:rsidSect="00655E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11CB" w14:textId="77777777" w:rsidR="00B64439" w:rsidRDefault="00B64439" w:rsidP="00D766E1">
      <w:pPr>
        <w:spacing w:after="0" w:line="240" w:lineRule="auto"/>
      </w:pPr>
      <w:r>
        <w:separator/>
      </w:r>
    </w:p>
  </w:endnote>
  <w:endnote w:type="continuationSeparator" w:id="0">
    <w:p w14:paraId="3FBB3CF2" w14:textId="77777777" w:rsidR="00B64439" w:rsidRDefault="00B6443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74EA" w14:textId="77777777" w:rsidR="00B64439" w:rsidRDefault="00B64439" w:rsidP="00D766E1">
      <w:pPr>
        <w:spacing w:after="0" w:line="240" w:lineRule="auto"/>
      </w:pPr>
      <w:r>
        <w:separator/>
      </w:r>
    </w:p>
  </w:footnote>
  <w:footnote w:type="continuationSeparator" w:id="0">
    <w:p w14:paraId="6D3ADEB9" w14:textId="77777777" w:rsidR="00B64439" w:rsidRDefault="00B6443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1DCB" w14:textId="77777777" w:rsidR="004F0313" w:rsidRPr="004F0313" w:rsidRDefault="004F0313">
    <w:pPr>
      <w:pStyle w:val="Antrats"/>
      <w:jc w:val="center"/>
      <w:rPr>
        <w:b/>
      </w:rPr>
    </w:pPr>
    <w:r>
      <w:tab/>
    </w:r>
    <w:r w:rsidR="00C77F4C">
      <w:tab/>
    </w:r>
    <w:r w:rsidRPr="004F0313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trackRevisions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3588"/>
    <w:rsid w:val="000258E7"/>
    <w:rsid w:val="00032BEC"/>
    <w:rsid w:val="00033978"/>
    <w:rsid w:val="00054C25"/>
    <w:rsid w:val="000874E9"/>
    <w:rsid w:val="000E3D02"/>
    <w:rsid w:val="000F2DCE"/>
    <w:rsid w:val="001205FA"/>
    <w:rsid w:val="00140EF4"/>
    <w:rsid w:val="00142456"/>
    <w:rsid w:val="0016397D"/>
    <w:rsid w:val="00183807"/>
    <w:rsid w:val="001A1435"/>
    <w:rsid w:val="001A2D89"/>
    <w:rsid w:val="001B4481"/>
    <w:rsid w:val="001C0BBD"/>
    <w:rsid w:val="001C2624"/>
    <w:rsid w:val="001E21AD"/>
    <w:rsid w:val="0023228C"/>
    <w:rsid w:val="00237F92"/>
    <w:rsid w:val="002A09E2"/>
    <w:rsid w:val="002A2376"/>
    <w:rsid w:val="002A247C"/>
    <w:rsid w:val="002E2F37"/>
    <w:rsid w:val="002E464A"/>
    <w:rsid w:val="002E7D52"/>
    <w:rsid w:val="002F727D"/>
    <w:rsid w:val="003318E6"/>
    <w:rsid w:val="00333F1B"/>
    <w:rsid w:val="00341E82"/>
    <w:rsid w:val="003457A7"/>
    <w:rsid w:val="00366D21"/>
    <w:rsid w:val="0037121D"/>
    <w:rsid w:val="00387D5D"/>
    <w:rsid w:val="003C6B7F"/>
    <w:rsid w:val="003E5ACF"/>
    <w:rsid w:val="003F095E"/>
    <w:rsid w:val="003F615F"/>
    <w:rsid w:val="00400DCD"/>
    <w:rsid w:val="00401DD5"/>
    <w:rsid w:val="00415FB0"/>
    <w:rsid w:val="00427373"/>
    <w:rsid w:val="004628B3"/>
    <w:rsid w:val="004652F7"/>
    <w:rsid w:val="00470869"/>
    <w:rsid w:val="004952A2"/>
    <w:rsid w:val="004B6B5D"/>
    <w:rsid w:val="004D4550"/>
    <w:rsid w:val="004E3FFB"/>
    <w:rsid w:val="004F0313"/>
    <w:rsid w:val="005103E1"/>
    <w:rsid w:val="00523CC4"/>
    <w:rsid w:val="00523EF6"/>
    <w:rsid w:val="00583BC8"/>
    <w:rsid w:val="0058592E"/>
    <w:rsid w:val="00594C04"/>
    <w:rsid w:val="005A439C"/>
    <w:rsid w:val="005A464D"/>
    <w:rsid w:val="005A63F4"/>
    <w:rsid w:val="005B450E"/>
    <w:rsid w:val="005D2DDF"/>
    <w:rsid w:val="005E0DF6"/>
    <w:rsid w:val="005F1737"/>
    <w:rsid w:val="005F6681"/>
    <w:rsid w:val="006004C0"/>
    <w:rsid w:val="0064015B"/>
    <w:rsid w:val="00655E2E"/>
    <w:rsid w:val="0066674D"/>
    <w:rsid w:val="0068134E"/>
    <w:rsid w:val="006932F8"/>
    <w:rsid w:val="006939E2"/>
    <w:rsid w:val="006A0861"/>
    <w:rsid w:val="006A0F19"/>
    <w:rsid w:val="006A2298"/>
    <w:rsid w:val="006D2740"/>
    <w:rsid w:val="006D656C"/>
    <w:rsid w:val="00731C82"/>
    <w:rsid w:val="007C04ED"/>
    <w:rsid w:val="00822294"/>
    <w:rsid w:val="00825780"/>
    <w:rsid w:val="0084043A"/>
    <w:rsid w:val="008437C6"/>
    <w:rsid w:val="008459A7"/>
    <w:rsid w:val="00850725"/>
    <w:rsid w:val="008619AA"/>
    <w:rsid w:val="008623DD"/>
    <w:rsid w:val="008804A9"/>
    <w:rsid w:val="008B6064"/>
    <w:rsid w:val="008C5B7D"/>
    <w:rsid w:val="008D07D6"/>
    <w:rsid w:val="008E19BB"/>
    <w:rsid w:val="008F27D9"/>
    <w:rsid w:val="0090179E"/>
    <w:rsid w:val="00910381"/>
    <w:rsid w:val="00932F0A"/>
    <w:rsid w:val="0095255F"/>
    <w:rsid w:val="009A0862"/>
    <w:rsid w:val="009E2D1A"/>
    <w:rsid w:val="009F5373"/>
    <w:rsid w:val="00A25245"/>
    <w:rsid w:val="00A26F83"/>
    <w:rsid w:val="00A35396"/>
    <w:rsid w:val="00A83379"/>
    <w:rsid w:val="00A93B72"/>
    <w:rsid w:val="00A94AA5"/>
    <w:rsid w:val="00AC6287"/>
    <w:rsid w:val="00AC648A"/>
    <w:rsid w:val="00AD67A2"/>
    <w:rsid w:val="00AD7408"/>
    <w:rsid w:val="00AF45E2"/>
    <w:rsid w:val="00B261AB"/>
    <w:rsid w:val="00B319E9"/>
    <w:rsid w:val="00B44B1A"/>
    <w:rsid w:val="00B5213A"/>
    <w:rsid w:val="00B64439"/>
    <w:rsid w:val="00B74057"/>
    <w:rsid w:val="00B87D2C"/>
    <w:rsid w:val="00B938AC"/>
    <w:rsid w:val="00B97523"/>
    <w:rsid w:val="00B978D0"/>
    <w:rsid w:val="00BA47F2"/>
    <w:rsid w:val="00BC35E2"/>
    <w:rsid w:val="00BD1306"/>
    <w:rsid w:val="00BF4862"/>
    <w:rsid w:val="00BF5699"/>
    <w:rsid w:val="00C34597"/>
    <w:rsid w:val="00C5763C"/>
    <w:rsid w:val="00C77F4C"/>
    <w:rsid w:val="00C83888"/>
    <w:rsid w:val="00CB5AF5"/>
    <w:rsid w:val="00D0777C"/>
    <w:rsid w:val="00D16C40"/>
    <w:rsid w:val="00D47C2C"/>
    <w:rsid w:val="00D5022D"/>
    <w:rsid w:val="00D766E1"/>
    <w:rsid w:val="00D86AA1"/>
    <w:rsid w:val="00DC6197"/>
    <w:rsid w:val="00DD1401"/>
    <w:rsid w:val="00DF5E84"/>
    <w:rsid w:val="00E36C28"/>
    <w:rsid w:val="00E40C11"/>
    <w:rsid w:val="00E809F2"/>
    <w:rsid w:val="00E903C1"/>
    <w:rsid w:val="00EB2A2D"/>
    <w:rsid w:val="00EE3AC9"/>
    <w:rsid w:val="00EE5ADA"/>
    <w:rsid w:val="00EF6123"/>
    <w:rsid w:val="00F12A66"/>
    <w:rsid w:val="00F37E69"/>
    <w:rsid w:val="00F47930"/>
    <w:rsid w:val="00F90F3B"/>
    <w:rsid w:val="00FA6F59"/>
    <w:rsid w:val="00FB1AD4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85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B352-466B-4B23-B789-EE002944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2018-03-20T06:50:00Z</cp:lastPrinted>
  <dcterms:created xsi:type="dcterms:W3CDTF">2021-03-09T14:40:00Z</dcterms:created>
  <dcterms:modified xsi:type="dcterms:W3CDTF">2021-03-09T14:40:00Z</dcterms:modified>
</cp:coreProperties>
</file>