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9D1AE" w14:textId="77777777" w:rsidR="00341E82" w:rsidRPr="0066674D" w:rsidRDefault="00341E82" w:rsidP="00341E82">
      <w:pPr>
        <w:spacing w:after="0" w:line="240" w:lineRule="auto"/>
        <w:jc w:val="center"/>
        <w:rPr>
          <w:b/>
          <w:caps/>
          <w:sz w:val="28"/>
        </w:rPr>
      </w:pPr>
      <w:r w:rsidRPr="0066674D">
        <w:rPr>
          <w:b/>
          <w:caps/>
          <w:sz w:val="28"/>
        </w:rPr>
        <w:t>Kretingos rajono savivaldybės taryba</w:t>
      </w:r>
    </w:p>
    <w:p w14:paraId="4FDDBB7B" w14:textId="77777777" w:rsidR="0066674D" w:rsidRPr="006932F8" w:rsidRDefault="0066674D" w:rsidP="00D86AA1">
      <w:pPr>
        <w:spacing w:after="0" w:line="240" w:lineRule="auto"/>
        <w:jc w:val="center"/>
        <w:rPr>
          <w:b/>
          <w:caps/>
          <w:sz w:val="20"/>
          <w:szCs w:val="20"/>
        </w:rPr>
      </w:pPr>
    </w:p>
    <w:p w14:paraId="086E2B2A" w14:textId="77777777" w:rsidR="00341E82" w:rsidRPr="00341E82" w:rsidRDefault="00341E82" w:rsidP="00341E82">
      <w:pPr>
        <w:spacing w:after="0" w:line="240" w:lineRule="auto"/>
        <w:jc w:val="center"/>
        <w:rPr>
          <w:b/>
          <w:caps/>
        </w:rPr>
      </w:pPr>
      <w:r w:rsidRPr="00341E82">
        <w:rPr>
          <w:b/>
          <w:caps/>
        </w:rPr>
        <w:t>Sprendimas</w:t>
      </w:r>
    </w:p>
    <w:p w14:paraId="057A96B2" w14:textId="77777777" w:rsidR="00BA46DF" w:rsidRDefault="00E40F9E" w:rsidP="00341E82">
      <w:pPr>
        <w:spacing w:after="0" w:line="240" w:lineRule="auto"/>
        <w:jc w:val="center"/>
        <w:rPr>
          <w:b/>
        </w:rPr>
      </w:pPr>
      <w:r w:rsidRPr="008C20A1">
        <w:rPr>
          <w:b/>
        </w:rPr>
        <w:t xml:space="preserve">DĖL LEIDIMO IŠDAVIMO </w:t>
      </w:r>
      <w:r>
        <w:rPr>
          <w:b/>
        </w:rPr>
        <w:t>KRETINGOS</w:t>
      </w:r>
      <w:r w:rsidRPr="008C20A1">
        <w:rPr>
          <w:b/>
        </w:rPr>
        <w:t xml:space="preserve"> RAJONO SAVIVALDYBĖS ADMINISTRACIJOS DIREKTOR</w:t>
      </w:r>
      <w:r w:rsidRPr="00C56087">
        <w:rPr>
          <w:b/>
        </w:rPr>
        <w:t>IUI</w:t>
      </w:r>
    </w:p>
    <w:p w14:paraId="4AF3D320" w14:textId="77777777" w:rsidR="0017371E" w:rsidRDefault="0017371E" w:rsidP="00C46A27">
      <w:pPr>
        <w:spacing w:after="0" w:line="240" w:lineRule="auto"/>
      </w:pPr>
    </w:p>
    <w:p w14:paraId="06F74FC4" w14:textId="77777777" w:rsidR="00341E82" w:rsidRPr="00C37E93" w:rsidRDefault="001949C6" w:rsidP="00341E82">
      <w:pPr>
        <w:spacing w:after="0" w:line="240" w:lineRule="auto"/>
        <w:jc w:val="center"/>
      </w:pPr>
      <w:r>
        <w:t>20</w:t>
      </w:r>
      <w:r w:rsidR="001276ED">
        <w:t>21</w:t>
      </w:r>
      <w:r>
        <w:t xml:space="preserve"> m. </w:t>
      </w:r>
      <w:r w:rsidR="0022156F">
        <w:t>kovo</w:t>
      </w:r>
      <w:r w:rsidR="00867F5C">
        <w:t xml:space="preserve">    </w:t>
      </w:r>
      <w:r w:rsidR="00B334DC">
        <w:t xml:space="preserve"> </w:t>
      </w:r>
      <w:r w:rsidR="00C37E93">
        <w:t>d.</w:t>
      </w:r>
      <w:r w:rsidR="00B334DC">
        <w:t xml:space="preserve"> </w:t>
      </w:r>
      <w:r w:rsidR="00C37E93">
        <w:t>Nr.</w:t>
      </w:r>
      <w:r w:rsidR="009A059E">
        <w:t xml:space="preserve"> T</w:t>
      </w:r>
      <w:r w:rsidR="00867F5C">
        <w:t>1</w:t>
      </w:r>
      <w:r w:rsidR="009A059E">
        <w:t>-</w:t>
      </w:r>
    </w:p>
    <w:p w14:paraId="58BBBD36" w14:textId="77777777" w:rsidR="00822294" w:rsidRPr="00C37E93" w:rsidRDefault="00341E82" w:rsidP="004652F7">
      <w:pPr>
        <w:spacing w:after="0" w:line="240" w:lineRule="auto"/>
        <w:jc w:val="center"/>
      </w:pPr>
      <w:r w:rsidRPr="00C37E93">
        <w:t>Kretinga</w:t>
      </w:r>
    </w:p>
    <w:p w14:paraId="3556A47F" w14:textId="77777777" w:rsidR="00415FB0" w:rsidRDefault="00415FB0" w:rsidP="00C46A27">
      <w:pPr>
        <w:spacing w:after="0" w:line="240" w:lineRule="auto"/>
        <w:jc w:val="both"/>
      </w:pPr>
    </w:p>
    <w:p w14:paraId="57F17AD8" w14:textId="787B4B8E" w:rsidR="0098300C" w:rsidRPr="0098300C" w:rsidRDefault="0098300C" w:rsidP="002524EF">
      <w:pPr>
        <w:suppressAutoHyphens/>
        <w:spacing w:after="0" w:line="240" w:lineRule="auto"/>
        <w:ind w:firstLine="851"/>
        <w:jc w:val="both"/>
        <w:rPr>
          <w:rFonts w:eastAsia="Times New Roman"/>
          <w:color w:val="00000A"/>
          <w:spacing w:val="70"/>
          <w:lang w:eastAsia="ar-SA"/>
        </w:rPr>
      </w:pPr>
      <w:r w:rsidRPr="0098300C">
        <w:rPr>
          <w:rFonts w:eastAsia="Times New Roman"/>
          <w:color w:val="00000A"/>
        </w:rPr>
        <w:t xml:space="preserve">Vadovaudamasi </w:t>
      </w:r>
      <w:r w:rsidRPr="0098300C">
        <w:rPr>
          <w:rFonts w:eastAsia="Times New Roman"/>
          <w:color w:val="00000A"/>
          <w:lang w:eastAsia="ar-SA"/>
        </w:rPr>
        <w:t xml:space="preserve">Lietuvos Respublikos valstybės ir tarnybos paslapčių įstatymo 19 straipsnio 1 dalimi ir atsižvelgdama į </w:t>
      </w:r>
      <w:r w:rsidR="0017371E" w:rsidRPr="0098300C">
        <w:rPr>
          <w:rFonts w:eastAsia="Times New Roman"/>
          <w:color w:val="00000A"/>
          <w:lang w:eastAsia="ar-SA"/>
        </w:rPr>
        <w:t>20</w:t>
      </w:r>
      <w:r w:rsidR="004039CE">
        <w:rPr>
          <w:rFonts w:eastAsia="Times New Roman"/>
          <w:color w:val="00000A"/>
          <w:lang w:eastAsia="ar-SA"/>
        </w:rPr>
        <w:t>21</w:t>
      </w:r>
      <w:r w:rsidR="0017371E" w:rsidRPr="0098300C">
        <w:rPr>
          <w:rFonts w:eastAsia="Times New Roman"/>
          <w:color w:val="00000A"/>
          <w:lang w:eastAsia="ar-SA"/>
        </w:rPr>
        <w:t xml:space="preserve"> m. </w:t>
      </w:r>
      <w:r w:rsidR="004039CE">
        <w:rPr>
          <w:rFonts w:eastAsia="Times New Roman"/>
          <w:color w:val="00000A"/>
          <w:lang w:eastAsia="ar-SA"/>
        </w:rPr>
        <w:t>vasario</w:t>
      </w:r>
      <w:r w:rsidR="0017371E" w:rsidRPr="0098300C">
        <w:rPr>
          <w:rFonts w:eastAsia="Times New Roman"/>
          <w:color w:val="00000A"/>
          <w:lang w:eastAsia="ar-SA"/>
        </w:rPr>
        <w:t xml:space="preserve"> </w:t>
      </w:r>
      <w:r w:rsidR="0017371E" w:rsidRPr="0022156F">
        <w:rPr>
          <w:rFonts w:eastAsia="Times New Roman"/>
          <w:lang w:eastAsia="ar-SA"/>
        </w:rPr>
        <w:t>2</w:t>
      </w:r>
      <w:r w:rsidR="0022156F" w:rsidRPr="0022156F">
        <w:rPr>
          <w:rFonts w:eastAsia="Times New Roman"/>
          <w:lang w:eastAsia="ar-SA"/>
        </w:rPr>
        <w:t>4</w:t>
      </w:r>
      <w:r w:rsidR="0017371E" w:rsidRPr="0098300C">
        <w:rPr>
          <w:rFonts w:eastAsia="Times New Roman"/>
          <w:color w:val="00000A"/>
          <w:lang w:eastAsia="ar-SA"/>
        </w:rPr>
        <w:t xml:space="preserve"> d. </w:t>
      </w:r>
      <w:r w:rsidRPr="0098300C">
        <w:rPr>
          <w:rFonts w:eastAsia="Times New Roman"/>
          <w:color w:val="00000A"/>
          <w:lang w:eastAsia="ar-SA"/>
        </w:rPr>
        <w:t xml:space="preserve">Lietuvos Respublikos valstybės saugumo departamento </w:t>
      </w:r>
      <w:r w:rsidR="00C46A27">
        <w:rPr>
          <w:rFonts w:eastAsia="Times New Roman"/>
          <w:color w:val="00000A"/>
          <w:lang w:eastAsia="ar-SA"/>
        </w:rPr>
        <w:t>Asmens patikrinimo išvadą</w:t>
      </w:r>
      <w:r w:rsidR="00C46A27" w:rsidRPr="0098300C">
        <w:rPr>
          <w:rFonts w:eastAsia="Times New Roman"/>
          <w:color w:val="00000A"/>
          <w:lang w:eastAsia="ar-SA"/>
        </w:rPr>
        <w:t xml:space="preserve"> </w:t>
      </w:r>
      <w:r w:rsidRPr="0098300C">
        <w:rPr>
          <w:rFonts w:eastAsia="Times New Roman"/>
          <w:color w:val="00000A"/>
          <w:lang w:eastAsia="ar-SA"/>
        </w:rPr>
        <w:t xml:space="preserve">Nr. </w:t>
      </w:r>
      <w:r w:rsidRPr="0022156F">
        <w:rPr>
          <w:rFonts w:eastAsia="Times New Roman"/>
          <w:lang w:eastAsia="ar-SA"/>
        </w:rPr>
        <w:t>18-</w:t>
      </w:r>
      <w:r w:rsidR="0022156F" w:rsidRPr="0022156F">
        <w:rPr>
          <w:rFonts w:eastAsia="Times New Roman"/>
          <w:lang w:eastAsia="ar-SA"/>
        </w:rPr>
        <w:t>1856</w:t>
      </w:r>
      <w:r w:rsidRPr="0098300C">
        <w:rPr>
          <w:rFonts w:eastAsia="Times New Roman"/>
          <w:color w:val="00000A"/>
          <w:lang w:eastAsia="ar-SA"/>
        </w:rPr>
        <w:t xml:space="preserve">, </w:t>
      </w:r>
      <w:r w:rsidR="00E40F9E">
        <w:rPr>
          <w:rFonts w:eastAsia="Times New Roman"/>
          <w:color w:val="00000A"/>
        </w:rPr>
        <w:t>Kretingos</w:t>
      </w:r>
      <w:r w:rsidRPr="0098300C">
        <w:rPr>
          <w:rFonts w:eastAsia="Times New Roman"/>
          <w:color w:val="00000A"/>
        </w:rPr>
        <w:t xml:space="preserve"> rajono savivaldybės taryba</w:t>
      </w:r>
      <w:r w:rsidRPr="0098300C">
        <w:rPr>
          <w:rFonts w:eastAsia="Times New Roman"/>
          <w:color w:val="00000A"/>
          <w:lang w:eastAsia="ar-SA"/>
        </w:rPr>
        <w:t xml:space="preserve"> </w:t>
      </w:r>
      <w:r w:rsidRPr="0098300C">
        <w:rPr>
          <w:rFonts w:eastAsia="Times New Roman"/>
          <w:color w:val="00000A"/>
          <w:spacing w:val="74"/>
          <w:lang w:eastAsia="ar-SA"/>
        </w:rPr>
        <w:t>nu</w:t>
      </w:r>
      <w:r w:rsidRPr="0098300C">
        <w:rPr>
          <w:rFonts w:eastAsia="Times New Roman"/>
          <w:color w:val="00000A"/>
          <w:spacing w:val="70"/>
          <w:lang w:eastAsia="ar-SA"/>
        </w:rPr>
        <w:t>sprendžia:</w:t>
      </w:r>
    </w:p>
    <w:p w14:paraId="6602A115" w14:textId="437A9EDA" w:rsidR="0098300C" w:rsidRPr="0098300C" w:rsidRDefault="0098300C" w:rsidP="002524EF">
      <w:pPr>
        <w:suppressAutoHyphens/>
        <w:spacing w:after="0" w:line="240" w:lineRule="auto"/>
        <w:ind w:firstLine="851"/>
        <w:jc w:val="both"/>
        <w:rPr>
          <w:rFonts w:eastAsia="Times New Roman"/>
          <w:color w:val="00000A"/>
          <w:lang w:eastAsia="ar-SA"/>
        </w:rPr>
      </w:pPr>
      <w:r w:rsidRPr="0098300C">
        <w:rPr>
          <w:rFonts w:eastAsia="Times New Roman"/>
          <w:color w:val="00000A"/>
          <w:spacing w:val="20"/>
          <w:lang w:eastAsia="ar-SA"/>
        </w:rPr>
        <w:t xml:space="preserve">1. </w:t>
      </w:r>
      <w:r w:rsidR="000F66F7" w:rsidRPr="00C46A27">
        <w:rPr>
          <w:rFonts w:eastAsia="Times New Roman"/>
          <w:color w:val="00000A"/>
          <w:lang w:eastAsia="ar-SA"/>
        </w:rPr>
        <w:t>Įgalioti</w:t>
      </w:r>
      <w:r w:rsidR="000F66F7" w:rsidRPr="0098300C">
        <w:rPr>
          <w:rFonts w:eastAsia="Times New Roman"/>
          <w:color w:val="00000A"/>
          <w:spacing w:val="20"/>
          <w:lang w:eastAsia="ar-SA"/>
        </w:rPr>
        <w:t xml:space="preserve"> </w:t>
      </w:r>
      <w:r w:rsidR="000F66F7">
        <w:rPr>
          <w:rFonts w:eastAsia="Times New Roman"/>
          <w:color w:val="00000A"/>
          <w:lang w:eastAsia="ar-SA"/>
        </w:rPr>
        <w:t xml:space="preserve">Kretingos </w:t>
      </w:r>
      <w:r w:rsidR="000F66F7" w:rsidRPr="0098300C">
        <w:rPr>
          <w:rFonts w:eastAsia="Times New Roman"/>
          <w:color w:val="00000A"/>
          <w:lang w:eastAsia="ar-SA"/>
        </w:rPr>
        <w:t>rajono savivaldybės mer</w:t>
      </w:r>
      <w:r w:rsidR="000F66F7">
        <w:rPr>
          <w:rFonts w:eastAsia="Times New Roman"/>
          <w:color w:val="00000A"/>
          <w:lang w:eastAsia="ar-SA"/>
        </w:rPr>
        <w:t>ą</w:t>
      </w:r>
      <w:r w:rsidR="000F66F7" w:rsidRPr="0098300C">
        <w:rPr>
          <w:rFonts w:eastAsia="Times New Roman"/>
          <w:color w:val="00000A"/>
          <w:lang w:eastAsia="ar-SA"/>
        </w:rPr>
        <w:t xml:space="preserve"> </w:t>
      </w:r>
      <w:r w:rsidR="000F66F7">
        <w:rPr>
          <w:rFonts w:eastAsia="Times New Roman"/>
          <w:color w:val="00000A"/>
          <w:lang w:eastAsia="ar-SA"/>
        </w:rPr>
        <w:t>Antaną Kalnių i</w:t>
      </w:r>
      <w:r w:rsidRPr="00C46A27">
        <w:rPr>
          <w:rFonts w:eastAsia="Times New Roman"/>
          <w:color w:val="00000A"/>
          <w:lang w:eastAsia="ar-SA"/>
        </w:rPr>
        <w:t>šduoti</w:t>
      </w:r>
      <w:r w:rsidRPr="0098300C">
        <w:rPr>
          <w:rFonts w:eastAsia="Times New Roman"/>
          <w:color w:val="00000A"/>
          <w:lang w:eastAsia="ar-SA"/>
        </w:rPr>
        <w:t xml:space="preserve"> </w:t>
      </w:r>
      <w:r w:rsidR="00E40F9E">
        <w:rPr>
          <w:rFonts w:eastAsia="Times New Roman"/>
          <w:color w:val="00000A"/>
          <w:lang w:eastAsia="ar-SA"/>
        </w:rPr>
        <w:t>Kretingos</w:t>
      </w:r>
      <w:r w:rsidRPr="0098300C">
        <w:rPr>
          <w:rFonts w:eastAsia="Times New Roman"/>
          <w:color w:val="00000A"/>
          <w:lang w:eastAsia="ar-SA"/>
        </w:rPr>
        <w:t xml:space="preserve"> rajono savivaldybės administracijos direktor</w:t>
      </w:r>
      <w:r w:rsidR="004039CE">
        <w:rPr>
          <w:rFonts w:eastAsia="Times New Roman"/>
          <w:color w:val="00000A"/>
          <w:lang w:eastAsia="ar-SA"/>
        </w:rPr>
        <w:t>iui</w:t>
      </w:r>
      <w:r w:rsidRPr="0098300C">
        <w:rPr>
          <w:rFonts w:eastAsia="Times New Roman"/>
          <w:color w:val="00000A"/>
          <w:lang w:eastAsia="ar-SA"/>
        </w:rPr>
        <w:t xml:space="preserve"> </w:t>
      </w:r>
      <w:r w:rsidR="004039CE">
        <w:rPr>
          <w:rFonts w:eastAsia="Times New Roman"/>
          <w:color w:val="00000A"/>
          <w:lang w:eastAsia="ar-SA"/>
        </w:rPr>
        <w:t>Egidijui Viskontui</w:t>
      </w:r>
      <w:r w:rsidRPr="0098300C">
        <w:rPr>
          <w:rFonts w:eastAsia="Times New Roman"/>
          <w:color w:val="00000A"/>
          <w:lang w:eastAsia="ar-SA"/>
        </w:rPr>
        <w:t xml:space="preserve"> leidimą dirbti ar susipažinti su įslaptinta informacija, žymima slaptumo žyma „Slaptai“.</w:t>
      </w:r>
    </w:p>
    <w:p w14:paraId="7D7E36A9" w14:textId="1D506BD4" w:rsidR="0098300C" w:rsidRPr="0098300C" w:rsidRDefault="000F66F7" w:rsidP="002524EF">
      <w:pPr>
        <w:tabs>
          <w:tab w:val="left" w:pos="0"/>
        </w:tabs>
        <w:spacing w:after="0" w:line="240" w:lineRule="auto"/>
        <w:ind w:firstLine="851"/>
        <w:jc w:val="both"/>
        <w:rPr>
          <w:rFonts w:eastAsia="Times New Roman"/>
          <w:color w:val="00000A"/>
        </w:rPr>
      </w:pPr>
      <w:r>
        <w:rPr>
          <w:rFonts w:eastAsia="Times New Roman"/>
          <w:color w:val="000000"/>
        </w:rPr>
        <w:t>2</w:t>
      </w:r>
      <w:r w:rsidR="0017371E" w:rsidRPr="00C56087">
        <w:rPr>
          <w:rFonts w:eastAsia="Times New Roman"/>
          <w:color w:val="000000"/>
        </w:rPr>
        <w:t>.</w:t>
      </w:r>
      <w:r w:rsidR="0017371E">
        <w:rPr>
          <w:rFonts w:eastAsia="Times New Roman"/>
          <w:color w:val="000000"/>
        </w:rPr>
        <w:t xml:space="preserve"> </w:t>
      </w:r>
      <w:r w:rsidR="0098300C" w:rsidRPr="0098300C">
        <w:rPr>
          <w:rFonts w:eastAsia="Times New Roman"/>
          <w:color w:val="000000"/>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266CC25F" w14:textId="77777777" w:rsidR="0022156F" w:rsidRDefault="0022156F" w:rsidP="00D766E1">
      <w:pPr>
        <w:spacing w:after="0" w:line="240" w:lineRule="auto"/>
        <w:jc w:val="both"/>
      </w:pPr>
    </w:p>
    <w:p w14:paraId="356977C6" w14:textId="77777777" w:rsidR="00341E82" w:rsidRDefault="00347425" w:rsidP="00D766E1">
      <w:pPr>
        <w:spacing w:after="0" w:line="240" w:lineRule="auto"/>
        <w:jc w:val="both"/>
      </w:pPr>
      <w:r>
        <w:t>Savivaldybės meras</w:t>
      </w:r>
    </w:p>
    <w:p w14:paraId="2A24C8CA" w14:textId="77777777" w:rsidR="005B450E" w:rsidRDefault="005B450E" w:rsidP="00D766E1">
      <w:pPr>
        <w:spacing w:after="0" w:line="240" w:lineRule="auto"/>
        <w:jc w:val="both"/>
      </w:pPr>
    </w:p>
    <w:p w14:paraId="6037A966" w14:textId="77777777" w:rsidR="005B450E" w:rsidRDefault="005B450E" w:rsidP="00D766E1">
      <w:pPr>
        <w:spacing w:after="0" w:line="240" w:lineRule="auto"/>
        <w:jc w:val="both"/>
      </w:pPr>
    </w:p>
    <w:p w14:paraId="526A9ADA" w14:textId="77777777" w:rsidR="005B450E" w:rsidRDefault="005B450E" w:rsidP="00D766E1">
      <w:pPr>
        <w:spacing w:after="0" w:line="240" w:lineRule="auto"/>
        <w:jc w:val="both"/>
      </w:pPr>
    </w:p>
    <w:p w14:paraId="5EC36D24" w14:textId="77777777" w:rsidR="00A26F83" w:rsidRDefault="00A26F83" w:rsidP="00D766E1">
      <w:pPr>
        <w:spacing w:after="0" w:line="240" w:lineRule="auto"/>
        <w:jc w:val="both"/>
      </w:pPr>
    </w:p>
    <w:p w14:paraId="0A3EF704" w14:textId="77777777" w:rsidR="00725E54" w:rsidRDefault="00725E54" w:rsidP="00D766E1">
      <w:pPr>
        <w:spacing w:after="0" w:line="240" w:lineRule="auto"/>
        <w:jc w:val="both"/>
      </w:pPr>
    </w:p>
    <w:p w14:paraId="2C970E60" w14:textId="77777777" w:rsidR="00725E54" w:rsidRDefault="00725E54" w:rsidP="00D766E1">
      <w:pPr>
        <w:spacing w:after="0" w:line="240" w:lineRule="auto"/>
        <w:jc w:val="both"/>
      </w:pPr>
    </w:p>
    <w:p w14:paraId="3A0F3C03" w14:textId="77777777" w:rsidR="00725E54" w:rsidRDefault="00725E54" w:rsidP="00D766E1">
      <w:pPr>
        <w:spacing w:after="0" w:line="240" w:lineRule="auto"/>
        <w:jc w:val="both"/>
      </w:pPr>
    </w:p>
    <w:p w14:paraId="757E0F56" w14:textId="77777777" w:rsidR="00725E54" w:rsidRDefault="00725E54" w:rsidP="00D766E1">
      <w:pPr>
        <w:spacing w:after="0" w:line="240" w:lineRule="auto"/>
        <w:jc w:val="both"/>
      </w:pPr>
    </w:p>
    <w:p w14:paraId="001F44B1" w14:textId="77777777" w:rsidR="00725E54" w:rsidRDefault="00725E54" w:rsidP="00D766E1">
      <w:pPr>
        <w:spacing w:after="0" w:line="240" w:lineRule="auto"/>
        <w:jc w:val="both"/>
      </w:pPr>
    </w:p>
    <w:p w14:paraId="4A9AE3E3" w14:textId="77777777" w:rsidR="00725E54" w:rsidRDefault="00725E54" w:rsidP="00D766E1">
      <w:pPr>
        <w:spacing w:after="0" w:line="240" w:lineRule="auto"/>
        <w:jc w:val="both"/>
      </w:pPr>
    </w:p>
    <w:p w14:paraId="33254E0A" w14:textId="77777777" w:rsidR="007B5830" w:rsidRDefault="007B5830" w:rsidP="00D766E1">
      <w:pPr>
        <w:spacing w:after="0" w:line="240" w:lineRule="auto"/>
        <w:jc w:val="both"/>
      </w:pPr>
    </w:p>
    <w:p w14:paraId="392F9DF0" w14:textId="77777777" w:rsidR="00655696" w:rsidRDefault="00655696" w:rsidP="00D766E1">
      <w:pPr>
        <w:spacing w:after="0" w:line="240" w:lineRule="auto"/>
        <w:jc w:val="both"/>
      </w:pPr>
    </w:p>
    <w:p w14:paraId="72CAE4E3" w14:textId="77777777" w:rsidR="00F17B22" w:rsidRDefault="00F17B22" w:rsidP="00D766E1">
      <w:pPr>
        <w:spacing w:after="0" w:line="240" w:lineRule="auto"/>
        <w:jc w:val="both"/>
      </w:pPr>
    </w:p>
    <w:p w14:paraId="6CBBDD76" w14:textId="77777777" w:rsidR="00F17B22" w:rsidRDefault="00F17B22" w:rsidP="00D766E1">
      <w:pPr>
        <w:spacing w:after="0" w:line="240" w:lineRule="auto"/>
        <w:jc w:val="both"/>
      </w:pPr>
    </w:p>
    <w:p w14:paraId="7E2BE196" w14:textId="77777777" w:rsidR="00F17B22" w:rsidRDefault="00F17B22" w:rsidP="00D766E1">
      <w:pPr>
        <w:spacing w:after="0" w:line="240" w:lineRule="auto"/>
        <w:jc w:val="both"/>
      </w:pPr>
    </w:p>
    <w:p w14:paraId="747A4315" w14:textId="77777777" w:rsidR="00F17B22" w:rsidRDefault="00F17B22" w:rsidP="00B508D8">
      <w:pPr>
        <w:tabs>
          <w:tab w:val="left" w:pos="2264"/>
        </w:tabs>
        <w:spacing w:after="0" w:line="240" w:lineRule="auto"/>
        <w:jc w:val="both"/>
      </w:pPr>
    </w:p>
    <w:p w14:paraId="116C65C2" w14:textId="77777777" w:rsidR="001018DB" w:rsidRDefault="001018DB" w:rsidP="00D766E1">
      <w:pPr>
        <w:spacing w:after="0" w:line="240" w:lineRule="auto"/>
        <w:jc w:val="both"/>
      </w:pPr>
    </w:p>
    <w:p w14:paraId="068870F6" w14:textId="77777777" w:rsidR="00F17B22" w:rsidRDefault="00F17B22" w:rsidP="00D766E1">
      <w:pPr>
        <w:spacing w:after="0" w:line="240" w:lineRule="auto"/>
        <w:jc w:val="both"/>
      </w:pPr>
    </w:p>
    <w:p w14:paraId="3B624AA9" w14:textId="77777777" w:rsidR="00624ABE" w:rsidRDefault="00624ABE" w:rsidP="00D766E1">
      <w:pPr>
        <w:spacing w:after="0" w:line="240" w:lineRule="auto"/>
        <w:jc w:val="both"/>
      </w:pPr>
    </w:p>
    <w:p w14:paraId="44D6FF33" w14:textId="77777777" w:rsidR="00E40F9E" w:rsidRDefault="00E40F9E" w:rsidP="00D766E1">
      <w:pPr>
        <w:spacing w:after="0" w:line="240" w:lineRule="auto"/>
        <w:jc w:val="both"/>
      </w:pPr>
    </w:p>
    <w:p w14:paraId="07091E26" w14:textId="77777777" w:rsidR="00E40F9E" w:rsidRDefault="00E40F9E" w:rsidP="00D766E1">
      <w:pPr>
        <w:spacing w:after="0" w:line="240" w:lineRule="auto"/>
        <w:jc w:val="both"/>
      </w:pPr>
    </w:p>
    <w:p w14:paraId="03D64A63" w14:textId="7372CA93" w:rsidR="00E40F9E" w:rsidRDefault="00E40F9E" w:rsidP="00D766E1">
      <w:pPr>
        <w:spacing w:after="0" w:line="240" w:lineRule="auto"/>
        <w:jc w:val="both"/>
      </w:pPr>
    </w:p>
    <w:p w14:paraId="2B7B7736" w14:textId="77777777" w:rsidR="00C46A27" w:rsidRDefault="00C46A27" w:rsidP="00D766E1">
      <w:pPr>
        <w:spacing w:after="0" w:line="240" w:lineRule="auto"/>
        <w:jc w:val="both"/>
      </w:pPr>
    </w:p>
    <w:p w14:paraId="4EF05C61" w14:textId="77777777" w:rsidR="00E40F9E" w:rsidRDefault="00E40F9E" w:rsidP="00D766E1">
      <w:pPr>
        <w:spacing w:after="0" w:line="240" w:lineRule="auto"/>
        <w:jc w:val="both"/>
      </w:pPr>
    </w:p>
    <w:p w14:paraId="7614D9B7" w14:textId="60111BEC" w:rsidR="00624ABE" w:rsidRDefault="00624ABE" w:rsidP="00D766E1">
      <w:pPr>
        <w:spacing w:after="0" w:line="240" w:lineRule="auto"/>
        <w:jc w:val="both"/>
      </w:pPr>
    </w:p>
    <w:p w14:paraId="0B692765" w14:textId="5C190E6E" w:rsidR="00784057" w:rsidRDefault="00784057" w:rsidP="00D766E1">
      <w:pPr>
        <w:spacing w:after="0" w:line="240" w:lineRule="auto"/>
        <w:jc w:val="both"/>
      </w:pPr>
    </w:p>
    <w:p w14:paraId="484B6967" w14:textId="10176D49" w:rsidR="00784057" w:rsidRDefault="00784057" w:rsidP="00D766E1">
      <w:pPr>
        <w:spacing w:after="0" w:line="240" w:lineRule="auto"/>
        <w:jc w:val="both"/>
      </w:pPr>
    </w:p>
    <w:p w14:paraId="424BE041" w14:textId="77777777" w:rsidR="00784057" w:rsidRDefault="00784057" w:rsidP="00D766E1">
      <w:pPr>
        <w:spacing w:after="0" w:line="240" w:lineRule="auto"/>
        <w:jc w:val="both"/>
      </w:pPr>
    </w:p>
    <w:p w14:paraId="18F13193" w14:textId="77777777" w:rsidR="00F17B22" w:rsidRDefault="0098300C" w:rsidP="00872DD4">
      <w:pPr>
        <w:spacing w:after="0" w:line="240" w:lineRule="auto"/>
        <w:sectPr w:rsidR="00F17B22" w:rsidSect="00655696">
          <w:headerReference w:type="default" r:id="rId8"/>
          <w:headerReference w:type="first" r:id="rId9"/>
          <w:pgSz w:w="11906" w:h="16838"/>
          <w:pgMar w:top="1135" w:right="567" w:bottom="1134" w:left="1701" w:header="567" w:footer="567" w:gutter="0"/>
          <w:cols w:space="1296"/>
          <w:docGrid w:linePitch="360"/>
        </w:sectPr>
      </w:pPr>
      <w:r>
        <w:t>Gintaras Bruzdeilinas</w:t>
      </w:r>
    </w:p>
    <w:p w14:paraId="7807A40C" w14:textId="77777777" w:rsidR="00C04542" w:rsidRPr="001D386D" w:rsidRDefault="00C04542" w:rsidP="00C04542">
      <w:pPr>
        <w:spacing w:after="0"/>
        <w:jc w:val="center"/>
        <w:rPr>
          <w:rFonts w:eastAsia="Times New Roman"/>
          <w:b/>
          <w:szCs w:val="20"/>
        </w:rPr>
      </w:pPr>
      <w:r w:rsidRPr="001D386D">
        <w:rPr>
          <w:rFonts w:eastAsia="Times New Roman"/>
          <w:b/>
          <w:szCs w:val="20"/>
        </w:rPr>
        <w:lastRenderedPageBreak/>
        <w:t xml:space="preserve">AIŠKINAMASIS RAŠTAS </w:t>
      </w:r>
    </w:p>
    <w:p w14:paraId="582D63C8" w14:textId="77777777" w:rsidR="00C04542" w:rsidRPr="00C04542" w:rsidRDefault="00C04542" w:rsidP="00C04542">
      <w:pPr>
        <w:spacing w:after="0" w:line="240" w:lineRule="auto"/>
        <w:jc w:val="center"/>
        <w:rPr>
          <w:b/>
          <w:caps/>
        </w:rPr>
      </w:pPr>
      <w:r w:rsidRPr="001D386D">
        <w:rPr>
          <w:rFonts w:eastAsia="Times New Roman"/>
          <w:b/>
          <w:szCs w:val="20"/>
        </w:rPr>
        <w:t xml:space="preserve">PRIE KRETINGOS RAJONO SAVIVALDYBĖS TARYBOS SPRENDIMO PROJEKTO </w:t>
      </w:r>
      <w:r>
        <w:rPr>
          <w:rFonts w:eastAsia="Times New Roman"/>
          <w:b/>
          <w:bCs/>
          <w:caps/>
          <w:szCs w:val="20"/>
        </w:rPr>
        <w:t>„</w:t>
      </w:r>
      <w:r w:rsidR="00E40F9E" w:rsidRPr="008C20A1">
        <w:rPr>
          <w:b/>
        </w:rPr>
        <w:t xml:space="preserve">DĖL LEIDIMO IŠDAVIMO </w:t>
      </w:r>
      <w:r w:rsidR="00E40F9E">
        <w:rPr>
          <w:b/>
        </w:rPr>
        <w:t>KRETINGOS</w:t>
      </w:r>
      <w:r w:rsidR="00E40F9E" w:rsidRPr="008C20A1">
        <w:rPr>
          <w:b/>
        </w:rPr>
        <w:t xml:space="preserve"> RAJONO SAVIVALDYBĖS ADMINISTRACIJOS DIREKTORIUI</w:t>
      </w:r>
      <w:r w:rsidRPr="001D386D">
        <w:rPr>
          <w:rFonts w:eastAsia="Times New Roman"/>
          <w:b/>
          <w:bCs/>
          <w:caps/>
          <w:szCs w:val="20"/>
        </w:rPr>
        <w:t>“</w:t>
      </w:r>
    </w:p>
    <w:p w14:paraId="6059E092" w14:textId="77777777" w:rsidR="00C04542" w:rsidRPr="001D386D" w:rsidRDefault="00C04542" w:rsidP="00C04542">
      <w:pPr>
        <w:spacing w:after="0" w:line="240" w:lineRule="auto"/>
        <w:rPr>
          <w:rFonts w:eastAsia="Times New Roman"/>
          <w:szCs w:val="20"/>
        </w:rPr>
      </w:pPr>
    </w:p>
    <w:p w14:paraId="730936F9" w14:textId="14C28971" w:rsidR="00C04542" w:rsidRPr="00C46A27" w:rsidRDefault="00C04542" w:rsidP="00C46A27">
      <w:pPr>
        <w:pStyle w:val="ListParagraph"/>
        <w:numPr>
          <w:ilvl w:val="0"/>
          <w:numId w:val="6"/>
        </w:numPr>
        <w:spacing w:after="0" w:line="240" w:lineRule="auto"/>
        <w:jc w:val="both"/>
        <w:rPr>
          <w:rFonts w:eastAsia="Times New Roman"/>
          <w:b/>
          <w:szCs w:val="20"/>
        </w:rPr>
      </w:pPr>
      <w:r w:rsidRPr="00C46A27">
        <w:rPr>
          <w:rFonts w:eastAsia="Times New Roman"/>
          <w:b/>
          <w:szCs w:val="20"/>
        </w:rPr>
        <w:t>Parengto sprendimo projekto tikslai ir uždaviniai.</w:t>
      </w:r>
    </w:p>
    <w:p w14:paraId="438EEAEA" w14:textId="3CCA1591" w:rsidR="00E05C6E" w:rsidRDefault="00534211" w:rsidP="00C46A27">
      <w:pPr>
        <w:spacing w:after="0" w:line="240" w:lineRule="auto"/>
        <w:ind w:firstLine="851"/>
        <w:contextualSpacing/>
        <w:jc w:val="both"/>
        <w:rPr>
          <w:rFonts w:eastAsia="Times New Roman"/>
          <w:szCs w:val="20"/>
        </w:rPr>
      </w:pPr>
      <w:r w:rsidRPr="00E00D8C">
        <w:rPr>
          <w:rFonts w:eastAsia="Times New Roman"/>
          <w:szCs w:val="20"/>
        </w:rPr>
        <w:t>Vadovaujantis</w:t>
      </w:r>
      <w:r w:rsidRPr="00E05C6E">
        <w:rPr>
          <w:rFonts w:eastAsia="Times New Roman"/>
          <w:szCs w:val="20"/>
        </w:rPr>
        <w:t xml:space="preserve"> </w:t>
      </w:r>
      <w:r>
        <w:rPr>
          <w:rFonts w:eastAsia="Times New Roman"/>
          <w:szCs w:val="20"/>
        </w:rPr>
        <w:t xml:space="preserve">Kretingos rajono savivaldybės administracijos direktoriaus </w:t>
      </w:r>
      <w:r w:rsidR="00347425" w:rsidRPr="00E05C6E">
        <w:rPr>
          <w:rFonts w:eastAsia="Times New Roman"/>
          <w:szCs w:val="20"/>
        </w:rPr>
        <w:t>2018 m. sausio 12 d.</w:t>
      </w:r>
      <w:r w:rsidR="00347425">
        <w:rPr>
          <w:rFonts w:eastAsia="Times New Roman"/>
          <w:szCs w:val="20"/>
        </w:rPr>
        <w:t xml:space="preserve"> įsakymu Nr. </w:t>
      </w:r>
      <w:r w:rsidR="002524EF">
        <w:rPr>
          <w:rFonts w:eastAsia="Times New Roman"/>
          <w:szCs w:val="20"/>
        </w:rPr>
        <w:t>A1-</w:t>
      </w:r>
      <w:r w:rsidR="00347425">
        <w:rPr>
          <w:rFonts w:eastAsia="Times New Roman"/>
          <w:szCs w:val="20"/>
        </w:rPr>
        <w:t>36</w:t>
      </w:r>
      <w:r>
        <w:rPr>
          <w:rFonts w:eastAsia="Times New Roman"/>
          <w:szCs w:val="20"/>
        </w:rPr>
        <w:t xml:space="preserve"> </w:t>
      </w:r>
      <w:r w:rsidR="00347425">
        <w:rPr>
          <w:rFonts w:eastAsia="Times New Roman"/>
          <w:szCs w:val="20"/>
        </w:rPr>
        <w:t>yra</w:t>
      </w:r>
      <w:r>
        <w:rPr>
          <w:rFonts w:eastAsia="Times New Roman"/>
          <w:szCs w:val="20"/>
        </w:rPr>
        <w:t xml:space="preserve"> patvirtintos pareigybės, kurias </w:t>
      </w:r>
      <w:r w:rsidR="00347425">
        <w:rPr>
          <w:rFonts w:eastAsia="Times New Roman"/>
          <w:szCs w:val="20"/>
        </w:rPr>
        <w:t>užimant</w:t>
      </w:r>
      <w:r>
        <w:rPr>
          <w:rFonts w:eastAsia="Times New Roman"/>
          <w:szCs w:val="20"/>
        </w:rPr>
        <w:t xml:space="preserve"> reikia leidimų dirbti ar susipažinti su įslaptinta informacija</w:t>
      </w:r>
      <w:r w:rsidR="00347425">
        <w:rPr>
          <w:rFonts w:eastAsia="Times New Roman"/>
          <w:szCs w:val="20"/>
        </w:rPr>
        <w:t xml:space="preserve">. </w:t>
      </w:r>
      <w:r w:rsidR="001A056C" w:rsidRPr="00C56087">
        <w:rPr>
          <w:rFonts w:ascii="BaltikaLT" w:eastAsia="Times New Roman" w:hAnsi="BaltikaLT"/>
          <w:lang w:eastAsia="lt-LT"/>
        </w:rPr>
        <w:t xml:space="preserve">Kretingos rajono savivaldybės tarybos </w:t>
      </w:r>
      <w:r w:rsidR="00E00D8C" w:rsidRPr="00C56087">
        <w:rPr>
          <w:rFonts w:eastAsia="Times New Roman"/>
          <w:szCs w:val="20"/>
        </w:rPr>
        <w:t>Kretingos rajono savivaldybės administracijos direktoriaus pareigybės aprašymo</w:t>
      </w:r>
      <w:r w:rsidR="0017371E" w:rsidRPr="00C56087">
        <w:rPr>
          <w:rFonts w:eastAsia="Times New Roman"/>
          <w:szCs w:val="20"/>
        </w:rPr>
        <w:t>,</w:t>
      </w:r>
      <w:r w:rsidR="001A056C" w:rsidRPr="00C56087">
        <w:rPr>
          <w:rFonts w:eastAsia="Times New Roman"/>
          <w:szCs w:val="20"/>
        </w:rPr>
        <w:t xml:space="preserve"> </w:t>
      </w:r>
      <w:r w:rsidR="0017371E" w:rsidRPr="00C56087">
        <w:rPr>
          <w:rFonts w:ascii="BaltikaLT" w:eastAsia="Times New Roman" w:hAnsi="BaltikaLT"/>
          <w:lang w:eastAsia="lt-LT"/>
        </w:rPr>
        <w:t>patvirtinto</w:t>
      </w:r>
      <w:r w:rsidR="0017371E" w:rsidRPr="00C56087">
        <w:rPr>
          <w:rFonts w:eastAsia="Times New Roman"/>
          <w:szCs w:val="20"/>
        </w:rPr>
        <w:t xml:space="preserve"> </w:t>
      </w:r>
      <w:r w:rsidR="0017371E" w:rsidRPr="00C56087">
        <w:rPr>
          <w:rFonts w:ascii="BaltikaLT" w:eastAsia="Times New Roman" w:hAnsi="BaltikaLT"/>
          <w:lang w:eastAsia="lt-LT"/>
        </w:rPr>
        <w:t>20</w:t>
      </w:r>
      <w:r w:rsidR="002D6003">
        <w:rPr>
          <w:rFonts w:ascii="BaltikaLT" w:eastAsia="Times New Roman" w:hAnsi="BaltikaLT"/>
          <w:lang w:eastAsia="lt-LT"/>
        </w:rPr>
        <w:t>20</w:t>
      </w:r>
      <w:r w:rsidR="0017371E" w:rsidRPr="00C56087">
        <w:rPr>
          <w:rFonts w:ascii="BaltikaLT" w:eastAsia="Times New Roman" w:hAnsi="BaltikaLT"/>
          <w:lang w:eastAsia="lt-LT"/>
        </w:rPr>
        <w:t xml:space="preserve"> m. </w:t>
      </w:r>
      <w:r w:rsidR="002D6003">
        <w:rPr>
          <w:rFonts w:ascii="BaltikaLT" w:eastAsia="Times New Roman" w:hAnsi="BaltikaLT"/>
          <w:lang w:eastAsia="lt-LT"/>
        </w:rPr>
        <w:t>birželio</w:t>
      </w:r>
      <w:r w:rsidR="0017371E" w:rsidRPr="00C56087">
        <w:rPr>
          <w:rFonts w:ascii="BaltikaLT" w:eastAsia="Times New Roman" w:hAnsi="BaltikaLT"/>
          <w:lang w:eastAsia="lt-LT"/>
        </w:rPr>
        <w:t xml:space="preserve"> 2</w:t>
      </w:r>
      <w:r w:rsidR="002D6003">
        <w:rPr>
          <w:rFonts w:ascii="BaltikaLT" w:eastAsia="Times New Roman" w:hAnsi="BaltikaLT"/>
          <w:lang w:eastAsia="lt-LT"/>
        </w:rPr>
        <w:t>5</w:t>
      </w:r>
      <w:r w:rsidR="0017371E" w:rsidRPr="00C56087">
        <w:rPr>
          <w:rFonts w:ascii="BaltikaLT" w:eastAsia="Times New Roman" w:hAnsi="BaltikaLT"/>
          <w:lang w:eastAsia="lt-LT"/>
        </w:rPr>
        <w:t xml:space="preserve"> d. sprendimu Nr. T2-</w:t>
      </w:r>
      <w:r w:rsidR="002D6003">
        <w:rPr>
          <w:rFonts w:ascii="BaltikaLT" w:eastAsia="Times New Roman" w:hAnsi="BaltikaLT"/>
          <w:lang w:eastAsia="lt-LT"/>
        </w:rPr>
        <w:t>177</w:t>
      </w:r>
      <w:r w:rsidR="0017371E" w:rsidRPr="00C56087">
        <w:rPr>
          <w:rFonts w:ascii="BaltikaLT" w:eastAsia="Times New Roman" w:hAnsi="BaltikaLT"/>
          <w:lang w:eastAsia="lt-LT"/>
        </w:rPr>
        <w:t xml:space="preserve">, </w:t>
      </w:r>
      <w:r w:rsidR="002D6003">
        <w:rPr>
          <w:rFonts w:ascii="BaltikaLT" w:eastAsia="Times New Roman" w:hAnsi="BaltikaLT"/>
          <w:lang w:eastAsia="lt-LT"/>
        </w:rPr>
        <w:t xml:space="preserve">1 priedo </w:t>
      </w:r>
      <w:r w:rsidR="002D6003">
        <w:rPr>
          <w:rFonts w:eastAsia="Times New Roman"/>
          <w:szCs w:val="20"/>
        </w:rPr>
        <w:t>6</w:t>
      </w:r>
      <w:r w:rsidR="001A056C" w:rsidRPr="00C56087">
        <w:rPr>
          <w:rFonts w:eastAsia="Times New Roman"/>
          <w:szCs w:val="20"/>
        </w:rPr>
        <w:t>.</w:t>
      </w:r>
      <w:r w:rsidR="002D6003">
        <w:rPr>
          <w:rFonts w:eastAsia="Times New Roman"/>
          <w:szCs w:val="20"/>
        </w:rPr>
        <w:t>1</w:t>
      </w:r>
      <w:r w:rsidR="00347425" w:rsidRPr="00C56087">
        <w:rPr>
          <w:rFonts w:eastAsia="Times New Roman"/>
          <w:szCs w:val="20"/>
        </w:rPr>
        <w:t xml:space="preserve"> punkt</w:t>
      </w:r>
      <w:r w:rsidR="0017371E" w:rsidRPr="00C56087">
        <w:rPr>
          <w:rFonts w:eastAsia="Times New Roman"/>
          <w:szCs w:val="20"/>
        </w:rPr>
        <w:t>e</w:t>
      </w:r>
      <w:r w:rsidR="00E00D8C" w:rsidRPr="00C56087">
        <w:rPr>
          <w:rFonts w:eastAsia="Times New Roman"/>
          <w:szCs w:val="20"/>
        </w:rPr>
        <w:t xml:space="preserve"> numatyta, kad šias pareigas einančiam valstybės tarnautojui </w:t>
      </w:r>
      <w:r w:rsidR="00347425" w:rsidRPr="00C56087">
        <w:rPr>
          <w:rFonts w:eastAsia="Times New Roman"/>
          <w:szCs w:val="20"/>
        </w:rPr>
        <w:t>būtinas</w:t>
      </w:r>
      <w:r w:rsidR="00E00D8C">
        <w:rPr>
          <w:rFonts w:eastAsia="Times New Roman"/>
          <w:szCs w:val="20"/>
        </w:rPr>
        <w:t xml:space="preserve"> specialusis reikalavimas </w:t>
      </w:r>
      <w:r w:rsidR="00347425">
        <w:rPr>
          <w:rFonts w:eastAsia="Times New Roman"/>
          <w:szCs w:val="20"/>
        </w:rPr>
        <w:t>turėti</w:t>
      </w:r>
      <w:r w:rsidR="00E00D8C">
        <w:rPr>
          <w:rFonts w:eastAsia="Times New Roman"/>
          <w:szCs w:val="20"/>
        </w:rPr>
        <w:t xml:space="preserve"> asmens patikimumo pažymėjimą, leidimą dirbti ar susipažinti su įslaptinta informacija, žymima slaptumo žyma „Slaptai“.</w:t>
      </w:r>
    </w:p>
    <w:p w14:paraId="5CD6E19B" w14:textId="77777777" w:rsidR="00E40F9E" w:rsidRPr="00E00D8C" w:rsidRDefault="004039CE" w:rsidP="00C46A27">
      <w:pPr>
        <w:tabs>
          <w:tab w:val="left" w:pos="709"/>
        </w:tabs>
        <w:spacing w:after="0" w:line="240" w:lineRule="auto"/>
        <w:ind w:firstLine="851"/>
        <w:contextualSpacing/>
        <w:jc w:val="both"/>
        <w:rPr>
          <w:rFonts w:eastAsia="Times New Roman"/>
          <w:szCs w:val="20"/>
        </w:rPr>
      </w:pPr>
      <w:r>
        <w:rPr>
          <w:rFonts w:eastAsia="Times New Roman"/>
          <w:szCs w:val="20"/>
        </w:rPr>
        <w:t>Egidijus Viskontas</w:t>
      </w:r>
      <w:r w:rsidR="00E00D8C">
        <w:rPr>
          <w:rFonts w:eastAsia="Times New Roman"/>
          <w:szCs w:val="20"/>
        </w:rPr>
        <w:t xml:space="preserve"> </w:t>
      </w:r>
      <w:r w:rsidR="004768A2">
        <w:rPr>
          <w:rFonts w:eastAsia="Times New Roman"/>
          <w:szCs w:val="20"/>
        </w:rPr>
        <w:t>Lietuvos Respublikos Valstybės saugumo departamentui</w:t>
      </w:r>
      <w:r w:rsidR="00E05C6E">
        <w:rPr>
          <w:rFonts w:eastAsia="Times New Roman"/>
          <w:szCs w:val="20"/>
        </w:rPr>
        <w:t xml:space="preserve"> (toliau – VSD)</w:t>
      </w:r>
      <w:r w:rsidR="004768A2">
        <w:rPr>
          <w:rFonts w:eastAsia="Times New Roman"/>
          <w:szCs w:val="20"/>
        </w:rPr>
        <w:t xml:space="preserve"> buvo pateik</w:t>
      </w:r>
      <w:r>
        <w:rPr>
          <w:rFonts w:eastAsia="Times New Roman"/>
          <w:szCs w:val="20"/>
        </w:rPr>
        <w:t>ęs</w:t>
      </w:r>
      <w:r w:rsidR="00534211">
        <w:rPr>
          <w:rFonts w:eastAsia="Times New Roman"/>
          <w:szCs w:val="20"/>
        </w:rPr>
        <w:t xml:space="preserve"> būtina dokumentacija.</w:t>
      </w:r>
    </w:p>
    <w:p w14:paraId="3D15ACA7" w14:textId="1D5848E7" w:rsidR="002524EF" w:rsidRDefault="00534211" w:rsidP="00C46A27">
      <w:pPr>
        <w:tabs>
          <w:tab w:val="left" w:pos="709"/>
        </w:tabs>
        <w:spacing w:after="0" w:line="240" w:lineRule="auto"/>
        <w:ind w:firstLine="851"/>
        <w:contextualSpacing/>
        <w:jc w:val="both"/>
        <w:rPr>
          <w:rFonts w:eastAsia="Times New Roman"/>
          <w:szCs w:val="20"/>
        </w:rPr>
      </w:pPr>
      <w:r w:rsidRPr="0098300C">
        <w:rPr>
          <w:rFonts w:eastAsia="Times New Roman"/>
          <w:color w:val="00000A"/>
          <w:lang w:eastAsia="ar-SA"/>
        </w:rPr>
        <w:t>20</w:t>
      </w:r>
      <w:r w:rsidR="004039CE">
        <w:rPr>
          <w:rFonts w:eastAsia="Times New Roman"/>
          <w:color w:val="00000A"/>
          <w:lang w:eastAsia="ar-SA"/>
        </w:rPr>
        <w:t>21</w:t>
      </w:r>
      <w:r w:rsidRPr="0098300C">
        <w:rPr>
          <w:rFonts w:eastAsia="Times New Roman"/>
          <w:color w:val="00000A"/>
          <w:lang w:eastAsia="ar-SA"/>
        </w:rPr>
        <w:t xml:space="preserve"> m. </w:t>
      </w:r>
      <w:r w:rsidR="004039CE">
        <w:rPr>
          <w:rFonts w:eastAsia="Times New Roman"/>
          <w:color w:val="00000A"/>
          <w:lang w:eastAsia="ar-SA"/>
        </w:rPr>
        <w:t>vasario</w:t>
      </w:r>
      <w:r w:rsidRPr="0098300C">
        <w:rPr>
          <w:rFonts w:eastAsia="Times New Roman"/>
          <w:color w:val="00000A"/>
          <w:lang w:eastAsia="ar-SA"/>
        </w:rPr>
        <w:t xml:space="preserve"> </w:t>
      </w:r>
      <w:r w:rsidRPr="0022156F">
        <w:rPr>
          <w:rFonts w:eastAsia="Times New Roman"/>
          <w:lang w:eastAsia="ar-SA"/>
        </w:rPr>
        <w:t>2</w:t>
      </w:r>
      <w:r w:rsidR="0022156F" w:rsidRPr="0022156F">
        <w:rPr>
          <w:rFonts w:eastAsia="Times New Roman"/>
          <w:lang w:eastAsia="ar-SA"/>
        </w:rPr>
        <w:t>4</w:t>
      </w:r>
      <w:r w:rsidRPr="0098300C">
        <w:rPr>
          <w:rFonts w:eastAsia="Times New Roman"/>
          <w:color w:val="00000A"/>
          <w:lang w:eastAsia="ar-SA"/>
        </w:rPr>
        <w:t xml:space="preserve"> d.</w:t>
      </w:r>
      <w:r>
        <w:rPr>
          <w:rFonts w:eastAsia="Times New Roman"/>
          <w:color w:val="00000A"/>
          <w:lang w:eastAsia="ar-SA"/>
        </w:rPr>
        <w:t xml:space="preserve"> </w:t>
      </w:r>
      <w:r w:rsidR="00E05C6E">
        <w:rPr>
          <w:rFonts w:eastAsia="Times New Roman"/>
          <w:color w:val="00000A"/>
          <w:lang w:eastAsia="ar-SA"/>
        </w:rPr>
        <w:t>VSD</w:t>
      </w:r>
      <w:r w:rsidRPr="0098300C">
        <w:rPr>
          <w:rFonts w:eastAsia="Times New Roman"/>
          <w:color w:val="00000A"/>
          <w:lang w:eastAsia="ar-SA"/>
        </w:rPr>
        <w:t xml:space="preserve"> </w:t>
      </w:r>
      <w:r w:rsidR="00C46A27">
        <w:rPr>
          <w:rFonts w:eastAsia="Times New Roman"/>
          <w:color w:val="00000A"/>
          <w:lang w:eastAsia="ar-SA"/>
        </w:rPr>
        <w:t>Asmens patikrinimo išvadoje</w:t>
      </w:r>
      <w:r w:rsidR="00C46A27" w:rsidRPr="0098300C">
        <w:rPr>
          <w:rFonts w:eastAsia="Times New Roman"/>
          <w:color w:val="00000A"/>
          <w:lang w:eastAsia="ar-SA"/>
        </w:rPr>
        <w:t xml:space="preserve"> </w:t>
      </w:r>
      <w:r w:rsidRPr="0098300C">
        <w:rPr>
          <w:rFonts w:eastAsia="Times New Roman"/>
          <w:color w:val="00000A"/>
          <w:lang w:eastAsia="ar-SA"/>
        </w:rPr>
        <w:t xml:space="preserve">Nr. </w:t>
      </w:r>
      <w:r w:rsidRPr="0022156F">
        <w:rPr>
          <w:rFonts w:eastAsia="Times New Roman"/>
          <w:lang w:eastAsia="ar-SA"/>
        </w:rPr>
        <w:t>18-</w:t>
      </w:r>
      <w:r w:rsidR="0022156F" w:rsidRPr="0022156F">
        <w:rPr>
          <w:rFonts w:eastAsia="Times New Roman"/>
          <w:lang w:eastAsia="ar-SA"/>
        </w:rPr>
        <w:t>1856</w:t>
      </w:r>
      <w:r w:rsidRPr="0022156F">
        <w:rPr>
          <w:rFonts w:eastAsia="Times New Roman"/>
          <w:lang w:eastAsia="ar-SA"/>
        </w:rPr>
        <w:t xml:space="preserve"> </w:t>
      </w:r>
      <w:r w:rsidR="00E05C6E">
        <w:rPr>
          <w:rFonts w:eastAsia="Times New Roman"/>
          <w:color w:val="00000A"/>
          <w:lang w:eastAsia="ar-SA"/>
        </w:rPr>
        <w:t xml:space="preserve">nurodoma, kad </w:t>
      </w:r>
      <w:r w:rsidR="00E05C6E">
        <w:rPr>
          <w:rFonts w:eastAsia="Times New Roman"/>
          <w:szCs w:val="20"/>
        </w:rPr>
        <w:t>n</w:t>
      </w:r>
      <w:r w:rsidR="00E05C6E" w:rsidRPr="00E05C6E">
        <w:rPr>
          <w:rFonts w:eastAsia="Times New Roman"/>
          <w:szCs w:val="20"/>
        </w:rPr>
        <w:t>ebuvo nustatyta aplinkybių</w:t>
      </w:r>
      <w:r w:rsidR="00E05C6E">
        <w:rPr>
          <w:rFonts w:eastAsia="Times New Roman"/>
          <w:szCs w:val="20"/>
        </w:rPr>
        <w:t>, nurodytų Lietuvos Respublikos valstybės ir tarnybos paslapčių įstatymo 17 straipsnio 2 dalyje, dėl kurių leidimas neišduodamas.</w:t>
      </w:r>
    </w:p>
    <w:p w14:paraId="038D656D" w14:textId="3B7D3EA8" w:rsidR="00D75BF5" w:rsidRPr="0098300C" w:rsidRDefault="000F66F7" w:rsidP="00C46A27">
      <w:pPr>
        <w:spacing w:after="0" w:line="240" w:lineRule="auto"/>
        <w:ind w:firstLine="851"/>
        <w:contextualSpacing/>
        <w:jc w:val="both"/>
        <w:rPr>
          <w:rFonts w:eastAsia="Times New Roman"/>
          <w:szCs w:val="20"/>
        </w:rPr>
      </w:pPr>
      <w:r>
        <w:rPr>
          <w:rFonts w:eastAsia="Times New Roman"/>
          <w:color w:val="00000A"/>
        </w:rPr>
        <w:t xml:space="preserve">Vadovaudamasi </w:t>
      </w:r>
      <w:r w:rsidR="00D75BF5" w:rsidRPr="0098300C">
        <w:rPr>
          <w:rFonts w:eastAsia="Times New Roman"/>
          <w:color w:val="00000A"/>
          <w:lang w:eastAsia="ar-SA"/>
        </w:rPr>
        <w:t xml:space="preserve">Lietuvos Respublikos valstybės ir tarnybos paslapčių įstatymo 19 straipsnio 1 dalimi ir atsižvelgdama į </w:t>
      </w:r>
      <w:r w:rsidR="0017371E" w:rsidRPr="0098300C">
        <w:rPr>
          <w:rFonts w:eastAsia="Times New Roman"/>
          <w:color w:val="00000A"/>
          <w:lang w:eastAsia="ar-SA"/>
        </w:rPr>
        <w:t>20</w:t>
      </w:r>
      <w:r w:rsidR="004039CE">
        <w:rPr>
          <w:rFonts w:eastAsia="Times New Roman"/>
          <w:color w:val="00000A"/>
          <w:lang w:eastAsia="ar-SA"/>
        </w:rPr>
        <w:t>21</w:t>
      </w:r>
      <w:r w:rsidR="0017371E" w:rsidRPr="0098300C">
        <w:rPr>
          <w:rFonts w:eastAsia="Times New Roman"/>
          <w:color w:val="00000A"/>
          <w:lang w:eastAsia="ar-SA"/>
        </w:rPr>
        <w:t xml:space="preserve"> m. </w:t>
      </w:r>
      <w:r w:rsidR="004039CE">
        <w:rPr>
          <w:rFonts w:eastAsia="Times New Roman"/>
          <w:color w:val="00000A"/>
          <w:lang w:eastAsia="ar-SA"/>
        </w:rPr>
        <w:t>vasario</w:t>
      </w:r>
      <w:r w:rsidR="0017371E" w:rsidRPr="0022156F">
        <w:rPr>
          <w:rFonts w:eastAsia="Times New Roman"/>
          <w:lang w:eastAsia="ar-SA"/>
        </w:rPr>
        <w:t xml:space="preserve"> 2</w:t>
      </w:r>
      <w:r w:rsidR="0022156F" w:rsidRPr="0022156F">
        <w:rPr>
          <w:rFonts w:eastAsia="Times New Roman"/>
          <w:lang w:eastAsia="ar-SA"/>
        </w:rPr>
        <w:t>4</w:t>
      </w:r>
      <w:r w:rsidR="0017371E" w:rsidRPr="0022156F">
        <w:rPr>
          <w:rFonts w:eastAsia="Times New Roman"/>
          <w:lang w:eastAsia="ar-SA"/>
        </w:rPr>
        <w:t xml:space="preserve"> </w:t>
      </w:r>
      <w:r w:rsidR="0017371E" w:rsidRPr="0098300C">
        <w:rPr>
          <w:rFonts w:eastAsia="Times New Roman"/>
          <w:color w:val="00000A"/>
          <w:lang w:eastAsia="ar-SA"/>
        </w:rPr>
        <w:t xml:space="preserve">d. </w:t>
      </w:r>
      <w:r w:rsidR="00D75BF5" w:rsidRPr="0098300C">
        <w:rPr>
          <w:rFonts w:eastAsia="Times New Roman"/>
          <w:color w:val="00000A"/>
          <w:lang w:eastAsia="ar-SA"/>
        </w:rPr>
        <w:t xml:space="preserve">Lietuvos Respublikos valstybės saugumo departamento </w:t>
      </w:r>
      <w:r w:rsidR="00784057">
        <w:rPr>
          <w:rFonts w:eastAsia="Times New Roman"/>
          <w:color w:val="00000A"/>
          <w:lang w:eastAsia="ar-SA"/>
        </w:rPr>
        <w:t>Asmens patikrinimo išvad</w:t>
      </w:r>
      <w:r w:rsidR="00784057">
        <w:rPr>
          <w:rFonts w:eastAsia="Times New Roman"/>
          <w:color w:val="00000A"/>
          <w:lang w:eastAsia="ar-SA"/>
        </w:rPr>
        <w:t>ą</w:t>
      </w:r>
      <w:r w:rsidR="00784057" w:rsidRPr="0098300C">
        <w:rPr>
          <w:rFonts w:eastAsia="Times New Roman"/>
          <w:color w:val="00000A"/>
          <w:lang w:eastAsia="ar-SA"/>
        </w:rPr>
        <w:t xml:space="preserve"> </w:t>
      </w:r>
      <w:r w:rsidR="00D75BF5" w:rsidRPr="0098300C">
        <w:rPr>
          <w:rFonts w:eastAsia="Times New Roman"/>
          <w:color w:val="00000A"/>
          <w:lang w:eastAsia="ar-SA"/>
        </w:rPr>
        <w:t xml:space="preserve">Nr. </w:t>
      </w:r>
      <w:r w:rsidR="0022156F" w:rsidRPr="0022156F">
        <w:rPr>
          <w:rFonts w:eastAsia="Times New Roman"/>
          <w:lang w:eastAsia="ar-SA"/>
        </w:rPr>
        <w:t>18-1856</w:t>
      </w:r>
      <w:r w:rsidR="00D75BF5" w:rsidRPr="0098300C">
        <w:rPr>
          <w:rFonts w:eastAsia="Times New Roman"/>
          <w:color w:val="00000A"/>
          <w:lang w:eastAsia="ar-SA"/>
        </w:rPr>
        <w:t xml:space="preserve">, </w:t>
      </w:r>
      <w:r w:rsidR="00D75BF5">
        <w:rPr>
          <w:rFonts w:eastAsia="Times New Roman"/>
          <w:color w:val="00000A"/>
        </w:rPr>
        <w:t>Kretingos</w:t>
      </w:r>
      <w:r w:rsidR="00D75BF5" w:rsidRPr="0098300C">
        <w:rPr>
          <w:rFonts w:eastAsia="Times New Roman"/>
          <w:color w:val="00000A"/>
        </w:rPr>
        <w:t xml:space="preserve"> rajono savivaldybės taryba</w:t>
      </w:r>
      <w:r w:rsidR="00D75BF5">
        <w:rPr>
          <w:rFonts w:eastAsia="Times New Roman"/>
          <w:color w:val="00000A"/>
        </w:rPr>
        <w:t xml:space="preserve"> </w:t>
      </w:r>
      <w:r w:rsidR="00C56087" w:rsidRPr="00C56087">
        <w:rPr>
          <w:rFonts w:eastAsia="Times New Roman"/>
          <w:color w:val="00000A"/>
        </w:rPr>
        <w:t>priima</w:t>
      </w:r>
      <w:r w:rsidR="00D75BF5" w:rsidRPr="00C56087">
        <w:rPr>
          <w:rFonts w:eastAsia="Times New Roman"/>
          <w:color w:val="00000A"/>
        </w:rPr>
        <w:t xml:space="preserve"> sprendimą </w:t>
      </w:r>
      <w:r w:rsidR="00B91021" w:rsidRPr="00C56087">
        <w:rPr>
          <w:rFonts w:eastAsia="Times New Roman"/>
          <w:color w:val="00000A"/>
        </w:rPr>
        <w:t>išduoti Kretingos rajono savivaldybės administracijos direktor</w:t>
      </w:r>
      <w:r w:rsidR="004039CE">
        <w:rPr>
          <w:rFonts w:eastAsia="Times New Roman"/>
          <w:color w:val="00000A"/>
        </w:rPr>
        <w:t>iui</w:t>
      </w:r>
      <w:r w:rsidR="00B91021" w:rsidRPr="00C56087">
        <w:rPr>
          <w:rFonts w:eastAsia="Times New Roman"/>
          <w:color w:val="00000A"/>
        </w:rPr>
        <w:t xml:space="preserve"> </w:t>
      </w:r>
      <w:r w:rsidR="004039CE">
        <w:rPr>
          <w:rFonts w:eastAsia="Times New Roman"/>
          <w:color w:val="00000A"/>
        </w:rPr>
        <w:t>Egidijui Viskontui</w:t>
      </w:r>
      <w:r w:rsidR="00B91021" w:rsidRPr="00C56087">
        <w:rPr>
          <w:rFonts w:eastAsia="Times New Roman"/>
          <w:color w:val="00000A"/>
        </w:rPr>
        <w:t xml:space="preserve"> leidimą dirbti ar susipažinti su įslaptinta informacija, žymima slaptumo žyma „Slaptai“ bei paveda</w:t>
      </w:r>
      <w:r w:rsidR="00D75BF5" w:rsidRPr="00C56087">
        <w:rPr>
          <w:rFonts w:eastAsia="Times New Roman"/>
          <w:color w:val="00000A"/>
        </w:rPr>
        <w:t xml:space="preserve"> </w:t>
      </w:r>
      <w:r w:rsidR="00D75BF5" w:rsidRPr="00C56087">
        <w:rPr>
          <w:rFonts w:eastAsia="Times New Roman"/>
          <w:color w:val="00000A"/>
          <w:lang w:eastAsia="ar-SA"/>
        </w:rPr>
        <w:t>Kretingos</w:t>
      </w:r>
      <w:r w:rsidR="00D75BF5">
        <w:rPr>
          <w:rFonts w:eastAsia="Times New Roman"/>
          <w:color w:val="00000A"/>
          <w:lang w:eastAsia="ar-SA"/>
        </w:rPr>
        <w:t xml:space="preserve"> </w:t>
      </w:r>
      <w:r w:rsidR="00D75BF5" w:rsidRPr="0098300C">
        <w:rPr>
          <w:rFonts w:eastAsia="Times New Roman"/>
          <w:color w:val="00000A"/>
          <w:lang w:eastAsia="ar-SA"/>
        </w:rPr>
        <w:t xml:space="preserve">rajono savivaldybės merui </w:t>
      </w:r>
      <w:r w:rsidR="00D75BF5">
        <w:rPr>
          <w:rFonts w:eastAsia="Times New Roman"/>
          <w:color w:val="00000A"/>
          <w:lang w:eastAsia="ar-SA"/>
        </w:rPr>
        <w:t xml:space="preserve">Antanui </w:t>
      </w:r>
      <w:proofErr w:type="spellStart"/>
      <w:r w:rsidR="00D75BF5">
        <w:rPr>
          <w:rFonts w:eastAsia="Times New Roman"/>
          <w:color w:val="00000A"/>
          <w:lang w:eastAsia="ar-SA"/>
        </w:rPr>
        <w:t>Kalniui</w:t>
      </w:r>
      <w:proofErr w:type="spellEnd"/>
      <w:r w:rsidR="00D75BF5" w:rsidRPr="0098300C">
        <w:rPr>
          <w:rFonts w:eastAsia="Times New Roman"/>
          <w:color w:val="00000A"/>
          <w:lang w:eastAsia="ar-SA"/>
        </w:rPr>
        <w:t xml:space="preserve"> pasirašyti </w:t>
      </w:r>
      <w:r w:rsidR="00D75BF5">
        <w:rPr>
          <w:rFonts w:eastAsia="Times New Roman"/>
          <w:color w:val="00000A"/>
          <w:lang w:eastAsia="ar-SA"/>
        </w:rPr>
        <w:t>Kretingos</w:t>
      </w:r>
      <w:r w:rsidR="00D75BF5" w:rsidRPr="0098300C">
        <w:rPr>
          <w:rFonts w:eastAsia="Times New Roman"/>
          <w:color w:val="00000A"/>
          <w:lang w:eastAsia="ar-SA"/>
        </w:rPr>
        <w:t xml:space="preserve"> rajono savivaldybės administracijos direktor</w:t>
      </w:r>
      <w:r w:rsidR="00CF05BA">
        <w:rPr>
          <w:rFonts w:eastAsia="Times New Roman"/>
          <w:color w:val="00000A"/>
          <w:lang w:eastAsia="ar-SA"/>
        </w:rPr>
        <w:t>iui</w:t>
      </w:r>
      <w:r w:rsidR="00D75BF5">
        <w:rPr>
          <w:rFonts w:eastAsia="Times New Roman"/>
          <w:color w:val="00000A"/>
          <w:lang w:eastAsia="ar-SA"/>
        </w:rPr>
        <w:t xml:space="preserve"> </w:t>
      </w:r>
      <w:r w:rsidR="00CF05BA">
        <w:rPr>
          <w:rFonts w:eastAsia="Times New Roman"/>
          <w:color w:val="00000A"/>
          <w:lang w:eastAsia="ar-SA"/>
        </w:rPr>
        <w:t>Egidijui Viskon</w:t>
      </w:r>
      <w:r w:rsidR="001276ED">
        <w:rPr>
          <w:rFonts w:eastAsia="Times New Roman"/>
          <w:color w:val="00000A"/>
          <w:lang w:eastAsia="ar-SA"/>
        </w:rPr>
        <w:t>t</w:t>
      </w:r>
      <w:r w:rsidR="00CF05BA">
        <w:rPr>
          <w:rFonts w:eastAsia="Times New Roman"/>
          <w:color w:val="00000A"/>
          <w:lang w:eastAsia="ar-SA"/>
        </w:rPr>
        <w:t>ui</w:t>
      </w:r>
      <w:r w:rsidR="00D75BF5" w:rsidRPr="0098300C">
        <w:rPr>
          <w:rFonts w:eastAsia="Times New Roman"/>
          <w:color w:val="00000A"/>
          <w:lang w:eastAsia="ar-SA"/>
        </w:rPr>
        <w:t xml:space="preserve"> išduodamą leidimą dirbti ar susipažinti su įslaptinta informacija, žymima slaptumo žyma „Slaptai“.</w:t>
      </w:r>
    </w:p>
    <w:p w14:paraId="6278C982" w14:textId="3CC8909C" w:rsidR="00C04542" w:rsidRPr="002D451E" w:rsidRDefault="002D451E" w:rsidP="002D451E">
      <w:pPr>
        <w:spacing w:after="0" w:line="240" w:lineRule="auto"/>
        <w:ind w:left="680"/>
        <w:jc w:val="both"/>
        <w:rPr>
          <w:rFonts w:eastAsia="Times New Roman"/>
          <w:b/>
          <w:szCs w:val="20"/>
        </w:rPr>
      </w:pPr>
      <w:r>
        <w:rPr>
          <w:rFonts w:eastAsia="Times New Roman"/>
          <w:b/>
          <w:szCs w:val="20"/>
        </w:rPr>
        <w:t xml:space="preserve">2. </w:t>
      </w:r>
      <w:r w:rsidR="00C04542" w:rsidRPr="002D451E">
        <w:rPr>
          <w:rFonts w:eastAsia="Times New Roman"/>
          <w:b/>
          <w:szCs w:val="20"/>
        </w:rPr>
        <w:t>Kaip šiuo metu yra sureguliuoti projekte aptarti klausimai.</w:t>
      </w:r>
    </w:p>
    <w:p w14:paraId="4ED761EF" w14:textId="5EF18FA5" w:rsidR="00B26EAD" w:rsidRDefault="007758A8" w:rsidP="00B26EAD">
      <w:pPr>
        <w:spacing w:after="0" w:line="240" w:lineRule="auto"/>
        <w:ind w:firstLine="720"/>
        <w:jc w:val="both"/>
      </w:pPr>
      <w:r>
        <w:rPr>
          <w:rFonts w:eastAsia="Times New Roman"/>
          <w:szCs w:val="20"/>
        </w:rPr>
        <w:t xml:space="preserve">Šiuo metu </w:t>
      </w:r>
      <w:r w:rsidR="00C04542">
        <w:rPr>
          <w:rFonts w:eastAsia="Times New Roman"/>
          <w:szCs w:val="20"/>
        </w:rPr>
        <w:t xml:space="preserve">Kretingos </w:t>
      </w:r>
      <w:r w:rsidR="00C04542">
        <w:t xml:space="preserve">rajono savivaldybės </w:t>
      </w:r>
      <w:r w:rsidR="00073637">
        <w:t>administracijos direktor</w:t>
      </w:r>
      <w:r w:rsidR="00CF05BA">
        <w:t>ius</w:t>
      </w:r>
      <w:r w:rsidR="00073637">
        <w:t xml:space="preserve"> </w:t>
      </w:r>
      <w:r w:rsidR="00CF05BA">
        <w:t>Egidijus Viskontas</w:t>
      </w:r>
      <w:r w:rsidR="00073637">
        <w:t xml:space="preserve"> neturi leidimo dirbti ar susipažinti su įslaptinta informacija, žymima slaptumo žyma </w:t>
      </w:r>
      <w:r w:rsidR="00D75BF5">
        <w:rPr>
          <w:rFonts w:eastAsia="Times New Roman"/>
          <w:color w:val="00000A"/>
          <w:lang w:eastAsia="ar-SA"/>
        </w:rPr>
        <w:t>„Slaptai“</w:t>
      </w:r>
      <w:r w:rsidR="00073637">
        <w:t>.</w:t>
      </w:r>
    </w:p>
    <w:p w14:paraId="37D4E245" w14:textId="054037C3" w:rsidR="00C04542" w:rsidRPr="002D451E" w:rsidRDefault="002D451E" w:rsidP="002D451E">
      <w:pPr>
        <w:spacing w:after="0" w:line="240" w:lineRule="auto"/>
        <w:ind w:left="680"/>
        <w:jc w:val="both"/>
        <w:rPr>
          <w:rFonts w:eastAsia="Times New Roman"/>
          <w:b/>
          <w:szCs w:val="20"/>
        </w:rPr>
      </w:pPr>
      <w:r>
        <w:rPr>
          <w:rFonts w:eastAsia="Times New Roman"/>
          <w:b/>
          <w:szCs w:val="20"/>
        </w:rPr>
        <w:t xml:space="preserve">3. </w:t>
      </w:r>
      <w:r w:rsidR="00C04542" w:rsidRPr="002D451E">
        <w:rPr>
          <w:rFonts w:eastAsia="Times New Roman"/>
          <w:b/>
          <w:szCs w:val="20"/>
        </w:rPr>
        <w:t>Lėšų poreikis sprendimui įgyvendinti, projekto ekonominis pagrindimas.</w:t>
      </w:r>
    </w:p>
    <w:p w14:paraId="7CF93FBD" w14:textId="77777777" w:rsidR="00C04542" w:rsidRPr="009B351B" w:rsidRDefault="00073637" w:rsidP="006872FA">
      <w:pPr>
        <w:spacing w:after="0" w:line="240" w:lineRule="auto"/>
        <w:ind w:firstLine="680"/>
        <w:contextualSpacing/>
        <w:jc w:val="both"/>
        <w:rPr>
          <w:rFonts w:eastAsia="Times New Roman"/>
          <w:szCs w:val="20"/>
        </w:rPr>
      </w:pPr>
      <w:r>
        <w:rPr>
          <w:rFonts w:eastAsia="Times New Roman"/>
          <w:szCs w:val="20"/>
        </w:rPr>
        <w:t>Lėšų poreikio nėra.</w:t>
      </w:r>
    </w:p>
    <w:p w14:paraId="010F2B3A" w14:textId="2DBE0E55" w:rsidR="00C04542" w:rsidRPr="002D451E" w:rsidRDefault="002D451E" w:rsidP="002D451E">
      <w:pPr>
        <w:autoSpaceDE w:val="0"/>
        <w:autoSpaceDN w:val="0"/>
        <w:adjustRightInd w:val="0"/>
        <w:spacing w:after="0" w:line="240" w:lineRule="auto"/>
        <w:ind w:left="680"/>
        <w:jc w:val="both"/>
        <w:rPr>
          <w:rFonts w:eastAsia="Times New Roman"/>
          <w:szCs w:val="20"/>
        </w:rPr>
      </w:pPr>
      <w:r>
        <w:rPr>
          <w:rFonts w:eastAsia="Times New Roman"/>
          <w:b/>
          <w:szCs w:val="20"/>
        </w:rPr>
        <w:t xml:space="preserve">4. </w:t>
      </w:r>
      <w:r w:rsidR="00C04542" w:rsidRPr="002D451E">
        <w:rPr>
          <w:rFonts w:eastAsia="Times New Roman"/>
          <w:b/>
          <w:szCs w:val="20"/>
        </w:rPr>
        <w:t>Vykdytojas.</w:t>
      </w:r>
    </w:p>
    <w:p w14:paraId="3DFA0366" w14:textId="77777777" w:rsidR="00C04542" w:rsidRPr="001D386D" w:rsidRDefault="00C04542" w:rsidP="006872FA">
      <w:pPr>
        <w:spacing w:after="0" w:line="240" w:lineRule="auto"/>
        <w:ind w:firstLine="680"/>
        <w:jc w:val="both"/>
        <w:rPr>
          <w:rFonts w:eastAsia="Times New Roman"/>
          <w:szCs w:val="20"/>
        </w:rPr>
      </w:pPr>
      <w:r w:rsidRPr="001D386D">
        <w:rPr>
          <w:rFonts w:eastAsia="Times New Roman"/>
          <w:szCs w:val="20"/>
        </w:rPr>
        <w:t xml:space="preserve">Kretingos rajono </w:t>
      </w:r>
      <w:r w:rsidR="00347425">
        <w:rPr>
          <w:rFonts w:eastAsia="Times New Roman"/>
          <w:szCs w:val="20"/>
        </w:rPr>
        <w:t xml:space="preserve">savivaldybės </w:t>
      </w:r>
      <w:r w:rsidR="00073637">
        <w:rPr>
          <w:rFonts w:eastAsia="Times New Roman"/>
          <w:szCs w:val="20"/>
        </w:rPr>
        <w:t>meras.</w:t>
      </w:r>
    </w:p>
    <w:p w14:paraId="3B6123CB" w14:textId="6F38AB4B" w:rsidR="006872FA" w:rsidRDefault="002D451E" w:rsidP="002D451E">
      <w:pPr>
        <w:spacing w:after="0" w:line="240" w:lineRule="auto"/>
        <w:ind w:left="680"/>
        <w:contextualSpacing/>
        <w:jc w:val="both"/>
        <w:rPr>
          <w:rFonts w:eastAsia="Times New Roman"/>
          <w:b/>
          <w:szCs w:val="20"/>
        </w:rPr>
      </w:pPr>
      <w:r>
        <w:rPr>
          <w:rFonts w:eastAsia="Times New Roman"/>
          <w:b/>
          <w:szCs w:val="20"/>
        </w:rPr>
        <w:t xml:space="preserve">5. </w:t>
      </w:r>
      <w:r w:rsidR="00C04542" w:rsidRPr="001D386D">
        <w:rPr>
          <w:rFonts w:eastAsia="Times New Roman"/>
          <w:b/>
          <w:szCs w:val="20"/>
        </w:rPr>
        <w:t>Įvykdymo terminai.</w:t>
      </w:r>
    </w:p>
    <w:p w14:paraId="18A6E97B" w14:textId="179C424B" w:rsidR="00C04542" w:rsidRPr="000F66F7" w:rsidRDefault="000F66F7" w:rsidP="006872FA">
      <w:pPr>
        <w:spacing w:after="0" w:line="240" w:lineRule="auto"/>
        <w:ind w:left="680"/>
        <w:contextualSpacing/>
        <w:jc w:val="both"/>
        <w:rPr>
          <w:rFonts w:eastAsia="Times New Roman"/>
          <w:b/>
          <w:szCs w:val="20"/>
        </w:rPr>
      </w:pPr>
      <w:r w:rsidRPr="000F66F7">
        <w:rPr>
          <w:rFonts w:eastAsia="Times New Roman"/>
          <w:szCs w:val="20"/>
        </w:rPr>
        <w:t>Leidimo galiojimo terminas 10 metų</w:t>
      </w:r>
      <w:r w:rsidR="00C04542" w:rsidRPr="000F66F7">
        <w:rPr>
          <w:rFonts w:eastAsia="Times New Roman"/>
          <w:szCs w:val="20"/>
        </w:rPr>
        <w:t>.</w:t>
      </w:r>
    </w:p>
    <w:p w14:paraId="5657D924" w14:textId="6C1042F8" w:rsidR="00C04542" w:rsidRPr="001D386D" w:rsidRDefault="002D451E" w:rsidP="002D451E">
      <w:pPr>
        <w:spacing w:after="0" w:line="240" w:lineRule="auto"/>
        <w:ind w:left="680"/>
        <w:contextualSpacing/>
        <w:jc w:val="both"/>
        <w:rPr>
          <w:rFonts w:eastAsia="Times New Roman"/>
          <w:b/>
          <w:szCs w:val="20"/>
        </w:rPr>
      </w:pPr>
      <w:r>
        <w:rPr>
          <w:rFonts w:eastAsia="Times New Roman"/>
          <w:b/>
          <w:szCs w:val="20"/>
        </w:rPr>
        <w:t xml:space="preserve">6. </w:t>
      </w:r>
      <w:r w:rsidR="00C04542" w:rsidRPr="001D386D">
        <w:rPr>
          <w:rFonts w:eastAsia="Times New Roman"/>
          <w:b/>
          <w:szCs w:val="20"/>
        </w:rPr>
        <w:t>Finansavimo šaltiniai.</w:t>
      </w:r>
    </w:p>
    <w:p w14:paraId="03322288" w14:textId="77777777" w:rsidR="00C04542" w:rsidRPr="001D386D" w:rsidRDefault="00073637" w:rsidP="006872FA">
      <w:pPr>
        <w:autoSpaceDE w:val="0"/>
        <w:autoSpaceDN w:val="0"/>
        <w:adjustRightInd w:val="0"/>
        <w:spacing w:after="0" w:line="240" w:lineRule="auto"/>
        <w:ind w:firstLine="680"/>
        <w:contextualSpacing/>
        <w:jc w:val="both"/>
        <w:rPr>
          <w:rFonts w:eastAsia="Times New Roman"/>
          <w:b/>
          <w:szCs w:val="20"/>
        </w:rPr>
      </w:pPr>
      <w:r>
        <w:rPr>
          <w:rFonts w:eastAsia="Times New Roman"/>
          <w:szCs w:val="20"/>
        </w:rPr>
        <w:t>Nėra.</w:t>
      </w:r>
    </w:p>
    <w:p w14:paraId="356376D3" w14:textId="46E6257F" w:rsidR="00C04542" w:rsidRPr="001D386D" w:rsidRDefault="002D451E" w:rsidP="002D451E">
      <w:pPr>
        <w:spacing w:after="0" w:line="240" w:lineRule="auto"/>
        <w:ind w:left="680"/>
        <w:contextualSpacing/>
        <w:jc w:val="both"/>
        <w:rPr>
          <w:rFonts w:eastAsia="Times New Roman"/>
          <w:szCs w:val="20"/>
        </w:rPr>
      </w:pPr>
      <w:r>
        <w:rPr>
          <w:rFonts w:eastAsia="Times New Roman"/>
          <w:b/>
          <w:szCs w:val="20"/>
        </w:rPr>
        <w:t xml:space="preserve">7. </w:t>
      </w:r>
      <w:r w:rsidR="00C04542" w:rsidRPr="001D386D">
        <w:rPr>
          <w:rFonts w:eastAsia="Times New Roman"/>
          <w:b/>
          <w:szCs w:val="20"/>
        </w:rPr>
        <w:t>Išvada dėl teisės akto projekto teikimo antikorupciniam vertinimui</w:t>
      </w:r>
      <w:r w:rsidR="00C04542" w:rsidRPr="001D386D">
        <w:rPr>
          <w:rFonts w:eastAsia="Times New Roman"/>
          <w:szCs w:val="20"/>
        </w:rPr>
        <w:t>.</w:t>
      </w:r>
    </w:p>
    <w:p w14:paraId="43D25811" w14:textId="77777777" w:rsidR="00C04542" w:rsidRPr="001D386D" w:rsidRDefault="00C04542" w:rsidP="006872FA">
      <w:pPr>
        <w:spacing w:after="0" w:line="240" w:lineRule="auto"/>
        <w:ind w:firstLine="680"/>
        <w:jc w:val="both"/>
        <w:rPr>
          <w:rFonts w:eastAsia="Times New Roman"/>
          <w:szCs w:val="20"/>
        </w:rPr>
      </w:pPr>
      <w:r w:rsidRPr="001D386D">
        <w:rPr>
          <w:rFonts w:eastAsia="Times New Roman"/>
          <w:szCs w:val="20"/>
        </w:rPr>
        <w:t>Teisės aktuose nenumatytas teisės akto projekto antikorupcinis vertinimas.</w:t>
      </w:r>
    </w:p>
    <w:p w14:paraId="778965BB" w14:textId="0639474A" w:rsidR="00C04542" w:rsidRDefault="002D451E" w:rsidP="002D451E">
      <w:pPr>
        <w:spacing w:after="0" w:line="240" w:lineRule="auto"/>
        <w:ind w:left="680"/>
        <w:contextualSpacing/>
        <w:jc w:val="both"/>
        <w:rPr>
          <w:rFonts w:eastAsia="Times New Roman"/>
          <w:b/>
          <w:szCs w:val="20"/>
        </w:rPr>
      </w:pPr>
      <w:r>
        <w:rPr>
          <w:rFonts w:eastAsia="Times New Roman"/>
          <w:b/>
          <w:szCs w:val="20"/>
        </w:rPr>
        <w:t xml:space="preserve">8. </w:t>
      </w:r>
      <w:r w:rsidR="00C04542" w:rsidRPr="001D386D">
        <w:rPr>
          <w:rFonts w:eastAsia="Times New Roman"/>
          <w:b/>
          <w:szCs w:val="20"/>
        </w:rPr>
        <w:t>Autorius ir autorių grupės.</w:t>
      </w:r>
    </w:p>
    <w:p w14:paraId="6D10A3CD" w14:textId="77777777" w:rsidR="00C04542" w:rsidRPr="001D386D" w:rsidRDefault="00073637" w:rsidP="00F17B22">
      <w:pPr>
        <w:spacing w:after="0" w:line="240" w:lineRule="auto"/>
        <w:ind w:firstLine="680"/>
        <w:jc w:val="both"/>
        <w:rPr>
          <w:rFonts w:eastAsia="Times New Roman"/>
          <w:szCs w:val="20"/>
        </w:rPr>
      </w:pPr>
      <w:r>
        <w:rPr>
          <w:rFonts w:eastAsia="Times New Roman"/>
          <w:szCs w:val="20"/>
        </w:rPr>
        <w:t>Gintaras Bruzdeilinas</w:t>
      </w:r>
      <w:r w:rsidR="00C04542" w:rsidRPr="008732FE">
        <w:rPr>
          <w:rFonts w:eastAsia="Times New Roman"/>
          <w:szCs w:val="20"/>
        </w:rPr>
        <w:t xml:space="preserve">, </w:t>
      </w:r>
      <w:r w:rsidR="000260CE">
        <w:rPr>
          <w:rFonts w:eastAsia="Times New Roman"/>
          <w:szCs w:val="20"/>
        </w:rPr>
        <w:t xml:space="preserve">Civilinės saugos ir viešosios tvarkos skyriaus </w:t>
      </w:r>
      <w:r>
        <w:rPr>
          <w:rFonts w:eastAsia="Times New Roman"/>
          <w:szCs w:val="20"/>
        </w:rPr>
        <w:t>vyr. specialistas</w:t>
      </w:r>
      <w:r w:rsidR="000260CE">
        <w:rPr>
          <w:rFonts w:eastAsia="Times New Roman"/>
          <w:szCs w:val="20"/>
        </w:rPr>
        <w:t>.</w:t>
      </w:r>
    </w:p>
    <w:sectPr w:rsidR="00C04542" w:rsidRPr="001D386D" w:rsidSect="00655696">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8F62C" w14:textId="77777777" w:rsidR="005F2A13" w:rsidRDefault="005F2A13" w:rsidP="00D766E1">
      <w:pPr>
        <w:spacing w:after="0" w:line="240" w:lineRule="auto"/>
      </w:pPr>
      <w:r>
        <w:separator/>
      </w:r>
    </w:p>
  </w:endnote>
  <w:endnote w:type="continuationSeparator" w:id="0">
    <w:p w14:paraId="5508AA91" w14:textId="77777777" w:rsidR="005F2A13" w:rsidRDefault="005F2A13"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panose1 w:val="020B0604020202020204"/>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DAD1D" w14:textId="77777777" w:rsidR="005F2A13" w:rsidRDefault="005F2A13" w:rsidP="00D766E1">
      <w:pPr>
        <w:spacing w:after="0" w:line="240" w:lineRule="auto"/>
      </w:pPr>
      <w:r>
        <w:separator/>
      </w:r>
    </w:p>
  </w:footnote>
  <w:footnote w:type="continuationSeparator" w:id="0">
    <w:p w14:paraId="5B0F89A5" w14:textId="77777777" w:rsidR="005F2A13" w:rsidRDefault="005F2A13"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E08D5" w14:textId="77777777" w:rsidR="00E92BC3" w:rsidRPr="00F17B22" w:rsidRDefault="00867F5C" w:rsidP="00F17B22">
    <w:pPr>
      <w:pStyle w:val="Header"/>
      <w:tabs>
        <w:tab w:val="left" w:pos="284"/>
      </w:tabs>
      <w:jc w:val="right"/>
      <w:rPr>
        <w:b/>
      </w:rPr>
    </w:pPr>
    <w:r w:rsidRPr="00F17B22">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36608" w14:textId="77777777" w:rsidR="00E92BC3" w:rsidRDefault="00E92BC3" w:rsidP="0090179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F7E06"/>
    <w:multiLevelType w:val="hybridMultilevel"/>
    <w:tmpl w:val="7E587DFA"/>
    <w:lvl w:ilvl="0" w:tplc="2CA0856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2449472F"/>
    <w:multiLevelType w:val="multilevel"/>
    <w:tmpl w:val="B6509330"/>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36B04220"/>
    <w:multiLevelType w:val="hybridMultilevel"/>
    <w:tmpl w:val="D0EA2A0A"/>
    <w:lvl w:ilvl="0" w:tplc="48B00518">
      <w:start w:val="3"/>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6AE23F44"/>
    <w:multiLevelType w:val="hybridMultilevel"/>
    <w:tmpl w:val="845AD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attachedTemplate r:id="rId1"/>
  <w:defaultTabStop w:val="851"/>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E2"/>
    <w:rsid w:val="000017A1"/>
    <w:rsid w:val="00001BDE"/>
    <w:rsid w:val="000162CB"/>
    <w:rsid w:val="000164A7"/>
    <w:rsid w:val="0002303D"/>
    <w:rsid w:val="00023949"/>
    <w:rsid w:val="00023B62"/>
    <w:rsid w:val="000260CE"/>
    <w:rsid w:val="00034714"/>
    <w:rsid w:val="00044A84"/>
    <w:rsid w:val="00051313"/>
    <w:rsid w:val="00054C25"/>
    <w:rsid w:val="00060A84"/>
    <w:rsid w:val="00073637"/>
    <w:rsid w:val="00080536"/>
    <w:rsid w:val="00085C83"/>
    <w:rsid w:val="00087428"/>
    <w:rsid w:val="000963E2"/>
    <w:rsid w:val="0009750F"/>
    <w:rsid w:val="000B4117"/>
    <w:rsid w:val="000C2957"/>
    <w:rsid w:val="000C37F7"/>
    <w:rsid w:val="000F2DCE"/>
    <w:rsid w:val="000F66F7"/>
    <w:rsid w:val="001018DB"/>
    <w:rsid w:val="001276ED"/>
    <w:rsid w:val="0013363A"/>
    <w:rsid w:val="00140EF4"/>
    <w:rsid w:val="00142456"/>
    <w:rsid w:val="00161EEC"/>
    <w:rsid w:val="0016397D"/>
    <w:rsid w:val="0017371E"/>
    <w:rsid w:val="00176D0D"/>
    <w:rsid w:val="0019386F"/>
    <w:rsid w:val="001949C6"/>
    <w:rsid w:val="00195DF4"/>
    <w:rsid w:val="001A056C"/>
    <w:rsid w:val="001A2D89"/>
    <w:rsid w:val="001A40B5"/>
    <w:rsid w:val="001C0BBD"/>
    <w:rsid w:val="001D386D"/>
    <w:rsid w:val="001E641B"/>
    <w:rsid w:val="001F00E3"/>
    <w:rsid w:val="0022156F"/>
    <w:rsid w:val="002351C5"/>
    <w:rsid w:val="00244419"/>
    <w:rsid w:val="00245AAE"/>
    <w:rsid w:val="002524EF"/>
    <w:rsid w:val="00254AD7"/>
    <w:rsid w:val="00257F12"/>
    <w:rsid w:val="00282AE4"/>
    <w:rsid w:val="002B6780"/>
    <w:rsid w:val="002C16EC"/>
    <w:rsid w:val="002D451E"/>
    <w:rsid w:val="002D6003"/>
    <w:rsid w:val="002F727D"/>
    <w:rsid w:val="00303E9A"/>
    <w:rsid w:val="00310BBF"/>
    <w:rsid w:val="003318E6"/>
    <w:rsid w:val="00333F1B"/>
    <w:rsid w:val="00337888"/>
    <w:rsid w:val="003406B3"/>
    <w:rsid w:val="00341E82"/>
    <w:rsid w:val="00347425"/>
    <w:rsid w:val="00383984"/>
    <w:rsid w:val="00396471"/>
    <w:rsid w:val="003F49FE"/>
    <w:rsid w:val="003F7C2D"/>
    <w:rsid w:val="00401C60"/>
    <w:rsid w:val="004039CE"/>
    <w:rsid w:val="0040663B"/>
    <w:rsid w:val="0041451B"/>
    <w:rsid w:val="00415FB0"/>
    <w:rsid w:val="00433DF6"/>
    <w:rsid w:val="004376B5"/>
    <w:rsid w:val="00440C36"/>
    <w:rsid w:val="004429A3"/>
    <w:rsid w:val="00444A9B"/>
    <w:rsid w:val="00446E96"/>
    <w:rsid w:val="0046392B"/>
    <w:rsid w:val="004652F7"/>
    <w:rsid w:val="00466ADA"/>
    <w:rsid w:val="004768A2"/>
    <w:rsid w:val="00484212"/>
    <w:rsid w:val="00490DC1"/>
    <w:rsid w:val="00494508"/>
    <w:rsid w:val="004A018C"/>
    <w:rsid w:val="004B3111"/>
    <w:rsid w:val="004C5E1D"/>
    <w:rsid w:val="004D364A"/>
    <w:rsid w:val="005103E1"/>
    <w:rsid w:val="00511171"/>
    <w:rsid w:val="00531EC4"/>
    <w:rsid w:val="00534211"/>
    <w:rsid w:val="00583BC8"/>
    <w:rsid w:val="00595DC9"/>
    <w:rsid w:val="005A439C"/>
    <w:rsid w:val="005A63F4"/>
    <w:rsid w:val="005B450E"/>
    <w:rsid w:val="005F2A13"/>
    <w:rsid w:val="005F6562"/>
    <w:rsid w:val="006029A0"/>
    <w:rsid w:val="00602E39"/>
    <w:rsid w:val="00605320"/>
    <w:rsid w:val="00607C84"/>
    <w:rsid w:val="00610CAD"/>
    <w:rsid w:val="006237FC"/>
    <w:rsid w:val="00624ABE"/>
    <w:rsid w:val="00647088"/>
    <w:rsid w:val="0065082C"/>
    <w:rsid w:val="00655696"/>
    <w:rsid w:val="0066674D"/>
    <w:rsid w:val="006822F5"/>
    <w:rsid w:val="006872FA"/>
    <w:rsid w:val="006932F8"/>
    <w:rsid w:val="006972B8"/>
    <w:rsid w:val="00697DE1"/>
    <w:rsid w:val="006A0861"/>
    <w:rsid w:val="006A27FF"/>
    <w:rsid w:val="006C1D73"/>
    <w:rsid w:val="006C77CC"/>
    <w:rsid w:val="006D4F2E"/>
    <w:rsid w:val="00705CCC"/>
    <w:rsid w:val="0072344F"/>
    <w:rsid w:val="00725E54"/>
    <w:rsid w:val="00753B58"/>
    <w:rsid w:val="007758A8"/>
    <w:rsid w:val="00784057"/>
    <w:rsid w:val="007A7D21"/>
    <w:rsid w:val="007B5830"/>
    <w:rsid w:val="007B680D"/>
    <w:rsid w:val="007C2D08"/>
    <w:rsid w:val="007C63E4"/>
    <w:rsid w:val="007C741E"/>
    <w:rsid w:val="007E318A"/>
    <w:rsid w:val="007E5B0D"/>
    <w:rsid w:val="00813746"/>
    <w:rsid w:val="00822294"/>
    <w:rsid w:val="008538CC"/>
    <w:rsid w:val="008619AA"/>
    <w:rsid w:val="00866C91"/>
    <w:rsid w:val="00866FBA"/>
    <w:rsid w:val="00867F5C"/>
    <w:rsid w:val="00870349"/>
    <w:rsid w:val="00872DD4"/>
    <w:rsid w:val="008732FE"/>
    <w:rsid w:val="00877BF3"/>
    <w:rsid w:val="0088238B"/>
    <w:rsid w:val="00895FCD"/>
    <w:rsid w:val="008A1EC0"/>
    <w:rsid w:val="008C5666"/>
    <w:rsid w:val="008D56D2"/>
    <w:rsid w:val="008F3569"/>
    <w:rsid w:val="0090179E"/>
    <w:rsid w:val="00910381"/>
    <w:rsid w:val="0092306D"/>
    <w:rsid w:val="0092392A"/>
    <w:rsid w:val="00924FA8"/>
    <w:rsid w:val="009443D0"/>
    <w:rsid w:val="0095125A"/>
    <w:rsid w:val="00960979"/>
    <w:rsid w:val="00977C68"/>
    <w:rsid w:val="0098300C"/>
    <w:rsid w:val="0098472E"/>
    <w:rsid w:val="00996CC1"/>
    <w:rsid w:val="00997738"/>
    <w:rsid w:val="009A0355"/>
    <w:rsid w:val="009A059E"/>
    <w:rsid w:val="009A529B"/>
    <w:rsid w:val="009A54BB"/>
    <w:rsid w:val="009B351B"/>
    <w:rsid w:val="009C2F90"/>
    <w:rsid w:val="009D4006"/>
    <w:rsid w:val="009D71E0"/>
    <w:rsid w:val="009E71C0"/>
    <w:rsid w:val="00A0326C"/>
    <w:rsid w:val="00A03A91"/>
    <w:rsid w:val="00A26F83"/>
    <w:rsid w:val="00A26FCA"/>
    <w:rsid w:val="00A41727"/>
    <w:rsid w:val="00A504C2"/>
    <w:rsid w:val="00A513F1"/>
    <w:rsid w:val="00A82528"/>
    <w:rsid w:val="00A93B72"/>
    <w:rsid w:val="00A97A89"/>
    <w:rsid w:val="00AB56D1"/>
    <w:rsid w:val="00AB5974"/>
    <w:rsid w:val="00AC10F6"/>
    <w:rsid w:val="00AD67A2"/>
    <w:rsid w:val="00AD7408"/>
    <w:rsid w:val="00AE4DE4"/>
    <w:rsid w:val="00AF13E3"/>
    <w:rsid w:val="00AF45E2"/>
    <w:rsid w:val="00B02747"/>
    <w:rsid w:val="00B206E2"/>
    <w:rsid w:val="00B23016"/>
    <w:rsid w:val="00B26EAD"/>
    <w:rsid w:val="00B334DC"/>
    <w:rsid w:val="00B42924"/>
    <w:rsid w:val="00B439F9"/>
    <w:rsid w:val="00B44E16"/>
    <w:rsid w:val="00B4520E"/>
    <w:rsid w:val="00B508D8"/>
    <w:rsid w:val="00B5213A"/>
    <w:rsid w:val="00B8530A"/>
    <w:rsid w:val="00B91021"/>
    <w:rsid w:val="00BA46DF"/>
    <w:rsid w:val="00BD2362"/>
    <w:rsid w:val="00BD3E63"/>
    <w:rsid w:val="00BD4BA8"/>
    <w:rsid w:val="00BD7392"/>
    <w:rsid w:val="00BE3576"/>
    <w:rsid w:val="00C04085"/>
    <w:rsid w:val="00C04542"/>
    <w:rsid w:val="00C1071A"/>
    <w:rsid w:val="00C16803"/>
    <w:rsid w:val="00C16E95"/>
    <w:rsid w:val="00C25F11"/>
    <w:rsid w:val="00C37E93"/>
    <w:rsid w:val="00C46A27"/>
    <w:rsid w:val="00C56087"/>
    <w:rsid w:val="00C634F1"/>
    <w:rsid w:val="00C74597"/>
    <w:rsid w:val="00C843D7"/>
    <w:rsid w:val="00C94A3D"/>
    <w:rsid w:val="00CD3B36"/>
    <w:rsid w:val="00CD6D03"/>
    <w:rsid w:val="00CF05BA"/>
    <w:rsid w:val="00D2153F"/>
    <w:rsid w:val="00D5022D"/>
    <w:rsid w:val="00D503EA"/>
    <w:rsid w:val="00D524FA"/>
    <w:rsid w:val="00D52E91"/>
    <w:rsid w:val="00D65256"/>
    <w:rsid w:val="00D7459D"/>
    <w:rsid w:val="00D75BF5"/>
    <w:rsid w:val="00D766E1"/>
    <w:rsid w:val="00D816E9"/>
    <w:rsid w:val="00D86AA1"/>
    <w:rsid w:val="00D878DC"/>
    <w:rsid w:val="00D96BBB"/>
    <w:rsid w:val="00DC2FE3"/>
    <w:rsid w:val="00DC6E51"/>
    <w:rsid w:val="00DD284B"/>
    <w:rsid w:val="00DD42A9"/>
    <w:rsid w:val="00DD63C0"/>
    <w:rsid w:val="00DF3E46"/>
    <w:rsid w:val="00E00D8C"/>
    <w:rsid w:val="00E05C6E"/>
    <w:rsid w:val="00E27F32"/>
    <w:rsid w:val="00E303FD"/>
    <w:rsid w:val="00E40C11"/>
    <w:rsid w:val="00E40F9E"/>
    <w:rsid w:val="00E61B3C"/>
    <w:rsid w:val="00E903C1"/>
    <w:rsid w:val="00E92BC3"/>
    <w:rsid w:val="00E96B4B"/>
    <w:rsid w:val="00EC3149"/>
    <w:rsid w:val="00ED28CB"/>
    <w:rsid w:val="00EE3A1E"/>
    <w:rsid w:val="00F015B8"/>
    <w:rsid w:val="00F1501A"/>
    <w:rsid w:val="00F17B22"/>
    <w:rsid w:val="00F30F7B"/>
    <w:rsid w:val="00F47930"/>
    <w:rsid w:val="00F5652F"/>
    <w:rsid w:val="00F565F0"/>
    <w:rsid w:val="00F56AFD"/>
    <w:rsid w:val="00F72E13"/>
    <w:rsid w:val="00F90F3B"/>
    <w:rsid w:val="00FA6F59"/>
    <w:rsid w:val="00FA77EC"/>
    <w:rsid w:val="00FC49F0"/>
    <w:rsid w:val="00FC5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3643"/>
  <w15:docId w15:val="{6C860310-E7BF-FB49-982F-3EAB3C1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E82"/>
    <w:rPr>
      <w:rFonts w:ascii="Tahoma" w:hAnsi="Tahoma" w:cs="Tahoma"/>
      <w:sz w:val="16"/>
      <w:szCs w:val="16"/>
    </w:rPr>
  </w:style>
  <w:style w:type="paragraph" w:styleId="Header">
    <w:name w:val="header"/>
    <w:basedOn w:val="Normal"/>
    <w:link w:val="HeaderChar"/>
    <w:uiPriority w:val="99"/>
    <w:unhideWhenUsed/>
    <w:rsid w:val="00D766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66E1"/>
  </w:style>
  <w:style w:type="paragraph" w:styleId="Footer">
    <w:name w:val="footer"/>
    <w:basedOn w:val="Normal"/>
    <w:link w:val="FooterChar"/>
    <w:uiPriority w:val="99"/>
    <w:unhideWhenUsed/>
    <w:rsid w:val="00D766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66E1"/>
  </w:style>
  <w:style w:type="table" w:styleId="TableGrid">
    <w:name w:val="Table Grid"/>
    <w:basedOn w:val="TableNorma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111"/>
    <w:pPr>
      <w:ind w:left="720"/>
      <w:contextualSpacing/>
    </w:pPr>
  </w:style>
  <w:style w:type="paragraph" w:styleId="BodyText">
    <w:name w:val="Body Text"/>
    <w:basedOn w:val="Normal"/>
    <w:link w:val="BodyTextChar"/>
    <w:rsid w:val="00E92BC3"/>
    <w:pPr>
      <w:spacing w:after="0" w:line="240" w:lineRule="auto"/>
      <w:jc w:val="both"/>
    </w:pPr>
    <w:rPr>
      <w:rFonts w:eastAsia="Times New Roman"/>
      <w:szCs w:val="20"/>
    </w:rPr>
  </w:style>
  <w:style w:type="character" w:customStyle="1" w:styleId="BodyTextChar">
    <w:name w:val="Body Text Char"/>
    <w:basedOn w:val="DefaultParagraphFont"/>
    <w:link w:val="BodyText"/>
    <w:rsid w:val="00E92BC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63507">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5514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53A1A-D9FB-4410-B7A6-01A69CA3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Settings\user\Local Settings\Temporary Internet Files\Content.IE5\TE07BD0E\sablonas-tarybos-sprendimo-projektas-be-priedu[1].dotx</Template>
  <TotalTime>4</TotalTime>
  <Pages>2</Pages>
  <Words>570</Words>
  <Characters>3251</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2019-02-13T09:49:00Z</cp:lastPrinted>
  <dcterms:created xsi:type="dcterms:W3CDTF">2021-03-09T12:41:00Z</dcterms:created>
  <dcterms:modified xsi:type="dcterms:W3CDTF">2021-03-09T12:41:00Z</dcterms:modified>
</cp:coreProperties>
</file>