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3858BF" w14:textId="5BBBA3D1" w:rsidR="00EE3DE8" w:rsidRPr="00292C93" w:rsidRDefault="00367EAD" w:rsidP="00292C93">
      <w:pPr>
        <w:tabs>
          <w:tab w:val="left" w:pos="5245"/>
        </w:tabs>
        <w:spacing w:before="20" w:after="20" w:line="240" w:lineRule="auto"/>
        <w:ind w:left="6663"/>
        <w:rPr>
          <w:rFonts w:ascii="Times New Roman" w:hAnsi="Times New Roman"/>
          <w:b/>
          <w:sz w:val="24"/>
          <w:szCs w:val="24"/>
        </w:rPr>
      </w:pPr>
      <w:r w:rsidRPr="00292C93">
        <w:rPr>
          <w:rFonts w:ascii="Times New Roman" w:hAnsi="Times New Roman"/>
          <w:b/>
          <w:sz w:val="24"/>
          <w:szCs w:val="24"/>
        </w:rPr>
        <w:t>Lyginamasis variantas</w:t>
      </w:r>
    </w:p>
    <w:p w14:paraId="43F78ACA" w14:textId="77777777" w:rsidR="00EE3DE8" w:rsidRPr="00367EAD" w:rsidRDefault="00EE3DE8" w:rsidP="00EE3DE8">
      <w:pPr>
        <w:spacing w:before="20" w:after="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CA0C59D" w14:textId="77777777" w:rsidR="002E53FB" w:rsidRPr="00B50A98" w:rsidRDefault="00EE3DE8" w:rsidP="00367EAD">
      <w:pPr>
        <w:spacing w:before="20" w:after="20" w:line="240" w:lineRule="auto"/>
        <w:jc w:val="right"/>
        <w:rPr>
          <w:rFonts w:ascii="Times New Roman" w:hAnsi="Times New Roman"/>
          <w:sz w:val="24"/>
          <w:szCs w:val="24"/>
        </w:rPr>
      </w:pPr>
      <w:r w:rsidRPr="00B50A98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E15B08" w:rsidRPr="00B50A98">
        <w:rPr>
          <w:rFonts w:ascii="Times New Roman" w:hAnsi="Times New Roman"/>
          <w:sz w:val="24"/>
          <w:szCs w:val="24"/>
        </w:rPr>
        <w:t xml:space="preserve">            </w:t>
      </w:r>
      <w:r w:rsidRPr="00B50A98">
        <w:rPr>
          <w:rFonts w:ascii="Times New Roman" w:hAnsi="Times New Roman"/>
          <w:sz w:val="24"/>
          <w:szCs w:val="24"/>
        </w:rPr>
        <w:t xml:space="preserve">    </w:t>
      </w:r>
    </w:p>
    <w:p w14:paraId="7FBC24CF" w14:textId="5F025DFE" w:rsidR="00EE3DE8" w:rsidRPr="00B50A98" w:rsidRDefault="00EE3DE8" w:rsidP="00292C93">
      <w:pPr>
        <w:spacing w:before="20" w:after="2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B50A98">
        <w:rPr>
          <w:rFonts w:ascii="Times New Roman" w:hAnsi="Times New Roman"/>
          <w:sz w:val="24"/>
          <w:szCs w:val="24"/>
        </w:rPr>
        <w:t xml:space="preserve">Kretingos rajono savivaldybės tarybos    </w:t>
      </w:r>
    </w:p>
    <w:p w14:paraId="6FDD125B" w14:textId="23BDD1CE" w:rsidR="00EE3DE8" w:rsidRPr="00B50A98" w:rsidRDefault="00EE3DE8" w:rsidP="00292C93">
      <w:pPr>
        <w:tabs>
          <w:tab w:val="left" w:pos="5245"/>
        </w:tabs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B50A9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7C5551" w:rsidRPr="00B50A98">
        <w:rPr>
          <w:rFonts w:ascii="Times New Roman" w:hAnsi="Times New Roman"/>
          <w:sz w:val="24"/>
          <w:szCs w:val="24"/>
        </w:rPr>
        <w:t xml:space="preserve"> </w:t>
      </w:r>
      <w:r w:rsidRPr="00B50A98">
        <w:rPr>
          <w:rFonts w:ascii="Times New Roman" w:hAnsi="Times New Roman"/>
          <w:sz w:val="24"/>
          <w:szCs w:val="24"/>
        </w:rPr>
        <w:t xml:space="preserve">          </w:t>
      </w:r>
      <w:r w:rsidR="002E53FB" w:rsidRPr="00B50A98">
        <w:rPr>
          <w:rFonts w:ascii="Times New Roman" w:hAnsi="Times New Roman"/>
          <w:sz w:val="24"/>
          <w:szCs w:val="24"/>
        </w:rPr>
        <w:t xml:space="preserve"> </w:t>
      </w:r>
      <w:r w:rsidRPr="00B50A98">
        <w:rPr>
          <w:rFonts w:ascii="Times New Roman" w:hAnsi="Times New Roman"/>
          <w:sz w:val="24"/>
          <w:szCs w:val="24"/>
        </w:rPr>
        <w:t xml:space="preserve">2015 m. </w:t>
      </w:r>
      <w:r w:rsidR="005D56D9" w:rsidRPr="00B50A98">
        <w:rPr>
          <w:rFonts w:ascii="Times New Roman" w:hAnsi="Times New Roman"/>
          <w:sz w:val="24"/>
          <w:szCs w:val="24"/>
        </w:rPr>
        <w:t>birželio</w:t>
      </w:r>
      <w:r w:rsidRPr="00B50A98">
        <w:rPr>
          <w:rFonts w:ascii="Times New Roman" w:hAnsi="Times New Roman"/>
          <w:sz w:val="24"/>
          <w:szCs w:val="24"/>
        </w:rPr>
        <w:t xml:space="preserve"> </w:t>
      </w:r>
      <w:r w:rsidR="002E53FB" w:rsidRPr="00B50A98">
        <w:rPr>
          <w:rFonts w:ascii="Times New Roman" w:hAnsi="Times New Roman"/>
          <w:sz w:val="24"/>
          <w:szCs w:val="24"/>
        </w:rPr>
        <w:t>25</w:t>
      </w:r>
      <w:r w:rsidRPr="00B50A98">
        <w:rPr>
          <w:rFonts w:ascii="Times New Roman" w:hAnsi="Times New Roman"/>
          <w:sz w:val="24"/>
          <w:szCs w:val="24"/>
        </w:rPr>
        <w:t xml:space="preserve"> d. sprendimo Nr.</w:t>
      </w:r>
      <w:r w:rsidR="007C5551" w:rsidRPr="00B50A98">
        <w:rPr>
          <w:rFonts w:ascii="Times New Roman" w:hAnsi="Times New Roman"/>
          <w:sz w:val="24"/>
          <w:szCs w:val="24"/>
        </w:rPr>
        <w:t xml:space="preserve"> </w:t>
      </w:r>
      <w:r w:rsidR="002E53FB" w:rsidRPr="00B50A98">
        <w:rPr>
          <w:rFonts w:ascii="Times New Roman" w:hAnsi="Times New Roman"/>
          <w:sz w:val="24"/>
          <w:szCs w:val="24"/>
        </w:rPr>
        <w:t>T2-</w:t>
      </w:r>
      <w:r w:rsidR="007C5551" w:rsidRPr="00B50A98">
        <w:rPr>
          <w:rFonts w:ascii="Times New Roman" w:hAnsi="Times New Roman"/>
          <w:sz w:val="24"/>
          <w:szCs w:val="24"/>
        </w:rPr>
        <w:t>200</w:t>
      </w:r>
    </w:p>
    <w:p w14:paraId="103604AB" w14:textId="46D2E591" w:rsidR="00367EAD" w:rsidRDefault="00EE3DE8" w:rsidP="00367EAD">
      <w:pPr>
        <w:spacing w:before="20" w:after="20" w:line="240" w:lineRule="auto"/>
        <w:ind w:left="5245" w:hanging="5245"/>
        <w:jc w:val="both"/>
        <w:rPr>
          <w:rFonts w:ascii="Times New Roman" w:hAnsi="Times New Roman"/>
          <w:sz w:val="24"/>
          <w:szCs w:val="24"/>
        </w:rPr>
      </w:pPr>
      <w:r w:rsidRPr="00B50A9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367EAD">
        <w:rPr>
          <w:rFonts w:ascii="Times New Roman" w:hAnsi="Times New Roman"/>
          <w:sz w:val="24"/>
          <w:szCs w:val="24"/>
        </w:rPr>
        <w:t>(Kretingos rajono savivaldybės tarybos</w:t>
      </w:r>
    </w:p>
    <w:p w14:paraId="794912EC" w14:textId="4426956A" w:rsidR="00367EAD" w:rsidRDefault="00367EAD" w:rsidP="00292C93">
      <w:pPr>
        <w:spacing w:before="20" w:after="20" w:line="240" w:lineRule="auto"/>
        <w:ind w:left="5245" w:hanging="5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2020 m. balandžio 30 d. sprendimo Nr. T2-</w:t>
      </w:r>
      <w:r w:rsidR="00292C93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93 redakcija)</w:t>
      </w:r>
    </w:p>
    <w:p w14:paraId="0FE95098" w14:textId="78DCB9DA" w:rsidR="00B50A98" w:rsidRPr="00B50A98" w:rsidRDefault="00367EAD" w:rsidP="00367EAD">
      <w:pPr>
        <w:spacing w:before="20" w:after="20" w:line="240" w:lineRule="auto"/>
        <w:ind w:left="5245" w:hanging="5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BD295E">
        <w:rPr>
          <w:rFonts w:ascii="Times New Roman" w:hAnsi="Times New Roman"/>
          <w:sz w:val="24"/>
          <w:szCs w:val="24"/>
        </w:rPr>
        <w:t>p</w:t>
      </w:r>
      <w:r w:rsidR="00EE3DE8" w:rsidRPr="00B50A98">
        <w:rPr>
          <w:rFonts w:ascii="Times New Roman" w:hAnsi="Times New Roman"/>
          <w:sz w:val="24"/>
          <w:szCs w:val="24"/>
        </w:rPr>
        <w:t>riedas</w:t>
      </w:r>
    </w:p>
    <w:p w14:paraId="4E806667" w14:textId="77777777" w:rsidR="00B50A98" w:rsidRPr="00B50A98" w:rsidRDefault="00B50A98" w:rsidP="00EE3DE8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800950" w14:textId="77777777" w:rsidR="00E15B08" w:rsidRPr="00B50A98" w:rsidRDefault="00E15B08" w:rsidP="00EE3DE8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806224" w14:textId="77777777" w:rsidR="00B50A98" w:rsidRPr="00B50A98" w:rsidRDefault="00B50A98" w:rsidP="00B50A98">
      <w:pPr>
        <w:spacing w:before="20" w:after="20"/>
        <w:jc w:val="center"/>
        <w:rPr>
          <w:rFonts w:ascii="Times New Roman" w:hAnsi="Times New Roman"/>
          <w:b/>
          <w:caps/>
          <w:sz w:val="24"/>
          <w:szCs w:val="24"/>
        </w:rPr>
      </w:pPr>
      <w:r w:rsidRPr="00B50A98">
        <w:rPr>
          <w:rFonts w:ascii="Times New Roman" w:hAnsi="Times New Roman"/>
          <w:b/>
          <w:caps/>
          <w:szCs w:val="24"/>
        </w:rPr>
        <w:t>PARDUODAMŲ KRETINGOS RAJONO SAVIVALDYBės būstų ir pagalbinio ūkio paskirties pastatų SĄRAŠAS</w:t>
      </w:r>
    </w:p>
    <w:p w14:paraId="3B41D64C" w14:textId="77777777" w:rsidR="00B50A98" w:rsidRPr="00B50A98" w:rsidRDefault="00B50A98" w:rsidP="00B50A98">
      <w:pPr>
        <w:spacing w:before="20" w:after="20"/>
        <w:jc w:val="center"/>
        <w:rPr>
          <w:rFonts w:ascii="Times New Roman" w:hAnsi="Times New Roman"/>
          <w:b/>
          <w:caps/>
          <w:szCs w:val="24"/>
        </w:rPr>
      </w:pPr>
    </w:p>
    <w:p w14:paraId="67C6E591" w14:textId="77777777" w:rsidR="00B50A98" w:rsidRPr="00B50A98" w:rsidRDefault="00B50A98" w:rsidP="00B50A98">
      <w:pPr>
        <w:spacing w:before="20" w:after="20"/>
        <w:jc w:val="center"/>
        <w:rPr>
          <w:rFonts w:ascii="Times New Roman" w:hAnsi="Times New Roman"/>
          <w:b/>
          <w:caps/>
          <w:szCs w:val="24"/>
        </w:rPr>
      </w:pPr>
    </w:p>
    <w:tbl>
      <w:tblPr>
        <w:tblW w:w="8956" w:type="dxa"/>
        <w:tblInd w:w="93" w:type="dxa"/>
        <w:tblLook w:val="04A0" w:firstRow="1" w:lastRow="0" w:firstColumn="1" w:lastColumn="0" w:noHBand="0" w:noVBand="1"/>
      </w:tblPr>
      <w:tblGrid>
        <w:gridCol w:w="636"/>
        <w:gridCol w:w="4440"/>
        <w:gridCol w:w="1420"/>
        <w:gridCol w:w="2460"/>
      </w:tblGrid>
      <w:tr w:rsidR="00B50A98" w:rsidRPr="00B50A98" w14:paraId="5DA2D960" w14:textId="77777777" w:rsidTr="00B50A98">
        <w:trPr>
          <w:trHeight w:val="6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1E236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bCs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bCs/>
                <w:color w:val="000000"/>
                <w:szCs w:val="24"/>
                <w:lang w:eastAsia="lt-LT"/>
              </w:rPr>
              <w:t>Eil. Nr.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0191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bCs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bCs/>
                <w:color w:val="000000"/>
                <w:szCs w:val="24"/>
                <w:lang w:eastAsia="lt-LT"/>
              </w:rPr>
              <w:t>Objekto adresas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81A4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bCs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bCs/>
                <w:color w:val="000000"/>
                <w:szCs w:val="24"/>
                <w:lang w:eastAsia="lt-LT"/>
              </w:rPr>
              <w:t xml:space="preserve">Bendras plotas, </w:t>
            </w:r>
          </w:p>
          <w:p w14:paraId="495D34D6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bCs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bCs/>
                <w:color w:val="000000"/>
                <w:szCs w:val="24"/>
                <w:lang w:eastAsia="lt-LT"/>
              </w:rPr>
              <w:t>kv. m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E1CB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bCs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bCs/>
                <w:color w:val="000000"/>
                <w:szCs w:val="24"/>
                <w:lang w:eastAsia="lt-LT"/>
              </w:rPr>
              <w:t>Unikalus Nr.</w:t>
            </w:r>
          </w:p>
        </w:tc>
      </w:tr>
      <w:tr w:rsidR="00B50A98" w:rsidRPr="00B50A98" w14:paraId="0F6BC355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A0D4B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CD2C9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b/>
                <w:bCs/>
                <w:color w:val="000000"/>
                <w:szCs w:val="24"/>
                <w:lang w:eastAsia="lt-LT"/>
              </w:rPr>
              <w:t>Kretingos miesto seniūnijoje: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2903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51037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 </w:t>
            </w:r>
          </w:p>
        </w:tc>
      </w:tr>
      <w:tr w:rsidR="00B50A98" w:rsidRPr="00B50A98" w14:paraId="0AB282FC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153F2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6E2A00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Audėjų g. 9-1,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44E3FF5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57,16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F85A72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5696-1001-8010:0001</w:t>
            </w:r>
          </w:p>
        </w:tc>
      </w:tr>
      <w:tr w:rsidR="00B50A98" w:rsidRPr="00B50A98" w14:paraId="3B39CDDF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7C08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2.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820A15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Audėjų g. 9-2,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99807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24,78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DA1A90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5696-1001-8010:0002</w:t>
            </w:r>
          </w:p>
        </w:tc>
      </w:tr>
      <w:tr w:rsidR="00B50A98" w:rsidRPr="00B50A98" w14:paraId="729757F0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BA965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3.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E692C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J.Basanavičiaus g. 87-5,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D5A2E4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65,67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D6B981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5694-0000-1016:0007</w:t>
            </w:r>
          </w:p>
        </w:tc>
      </w:tr>
      <w:tr w:rsidR="00B50A98" w:rsidRPr="00B50A98" w14:paraId="35A8BA9D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5765E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C871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Briedžio g. 2-8,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987E26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25,23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2C759C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5693-6000-4013:0009</w:t>
            </w:r>
          </w:p>
        </w:tc>
      </w:tr>
      <w:tr w:rsidR="00B50A98" w:rsidRPr="00B50A98" w14:paraId="45849E68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BE3D1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2F870A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Dvaro g. 2A-2,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5C7ABA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56,53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DD0137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5696-7007-2010:0001</w:t>
            </w:r>
          </w:p>
        </w:tc>
      </w:tr>
      <w:tr w:rsidR="00B50A98" w:rsidRPr="00B50A98" w14:paraId="3A770F3B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DC657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6.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6EA0D2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Geležinkelio g. 25-41,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1C4805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37,60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03B657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5698-9000-3015:0041</w:t>
            </w:r>
          </w:p>
        </w:tc>
      </w:tr>
      <w:tr w:rsidR="00B50A98" w:rsidRPr="00B50A98" w14:paraId="59941A54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02C4B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7.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FFF544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Kęstučio g. 5-2,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70F822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33,89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EC26AB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5696-8001-3010:0002</w:t>
            </w:r>
          </w:p>
        </w:tc>
      </w:tr>
      <w:tr w:rsidR="00B50A98" w:rsidRPr="00B50A98" w14:paraId="546A11E0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2E8CD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8.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69C39C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Kęstučio g. 5-42,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8207EB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24,87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76B0D1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5696-8001-3010:0042</w:t>
            </w:r>
          </w:p>
        </w:tc>
      </w:tr>
      <w:tr w:rsidR="00B50A98" w:rsidRPr="00B50A98" w14:paraId="3E7919CF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C90F3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9.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917433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Kęstučio g. 7-53,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238BAA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54,25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B1C902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5696-7001-8014:0053</w:t>
            </w:r>
          </w:p>
        </w:tc>
      </w:tr>
      <w:tr w:rsidR="00B50A98" w:rsidRPr="00B50A98" w14:paraId="1669D56B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FE9FF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10.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20C6A3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Kęstučio g. 9-8,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711D60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35,87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80D4A1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5696-6001-4010:0008</w:t>
            </w:r>
          </w:p>
        </w:tc>
      </w:tr>
      <w:tr w:rsidR="00B50A98" w:rsidRPr="00B50A98" w14:paraId="2985CFBF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D34CC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11.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4F6886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Kęstučio g. 22,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69C49C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21,84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845AD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4400-0252-8358:6328</w:t>
            </w:r>
          </w:p>
        </w:tc>
      </w:tr>
      <w:tr w:rsidR="00B50A98" w:rsidRPr="00B50A98" w14:paraId="67F7EE99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F9A52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12.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FFDA6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 xml:space="preserve">Kęstučio g. 22, Kretinga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2BC8B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16,89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8086B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4400-0252-8358:6328</w:t>
            </w:r>
          </w:p>
        </w:tc>
      </w:tr>
      <w:tr w:rsidR="00B50A98" w:rsidRPr="00B50A98" w14:paraId="18ED266C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95BFE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13.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F525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 xml:space="preserve">Kęstučio g. 22, Kretinga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4610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19,50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BA170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4400-0252-8170:6325</w:t>
            </w:r>
          </w:p>
        </w:tc>
      </w:tr>
      <w:tr w:rsidR="00B50A98" w:rsidRPr="00B50A98" w14:paraId="4D8B5461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7C3D1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14.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06D0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 xml:space="preserve">Kęstučio g. 22, Kretinga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23E5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21,68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7C2DD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4400-0252-8358:6328</w:t>
            </w:r>
          </w:p>
        </w:tc>
      </w:tr>
      <w:tr w:rsidR="00B50A98" w:rsidRPr="00B50A98" w14:paraId="7A713AA4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0DAA3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15.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409167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Kęstučio g. 29-2,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1715BA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47,80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A95D69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5692-7000-2029:0003</w:t>
            </w:r>
          </w:p>
        </w:tc>
      </w:tr>
      <w:tr w:rsidR="00B50A98" w:rsidRPr="00B50A98" w14:paraId="5EE982E1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399F1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16.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958FD7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Klaipėdos g.12-3,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BBE40E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41,11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28A25D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5691-2000-4012:0003</w:t>
            </w:r>
          </w:p>
        </w:tc>
      </w:tr>
      <w:tr w:rsidR="00B50A98" w:rsidRPr="00B50A98" w14:paraId="1001BA2B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EDB50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17.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6347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Klaipėdos g.12-4,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851D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17,48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8A013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5691-2000-4012:0004</w:t>
            </w:r>
          </w:p>
        </w:tc>
      </w:tr>
      <w:tr w:rsidR="00B50A98" w:rsidRPr="00B50A98" w14:paraId="3DEDDDAA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FBF1E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18.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639DEA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Klaipėdos g. 26-1,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AE06CD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15,43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47DCC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5687-2000-1015:0002</w:t>
            </w:r>
          </w:p>
        </w:tc>
      </w:tr>
      <w:tr w:rsidR="00B50A98" w:rsidRPr="00B50A98" w14:paraId="307A2507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DAA15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19.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52D3FA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Klaipėdos g. 26-2,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9AEA53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13,99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1C3717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5687-2000-1015:0003</w:t>
            </w:r>
          </w:p>
        </w:tc>
      </w:tr>
      <w:tr w:rsidR="00B50A98" w:rsidRPr="00B50A98" w14:paraId="2AAD6909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B55CF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20.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47BEFD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Klaipėdos g. 62-10,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76D31D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29,25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8DEC42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5690-9000-4016:0011</w:t>
            </w:r>
          </w:p>
        </w:tc>
      </w:tr>
      <w:tr w:rsidR="00B50A98" w:rsidRPr="00B50A98" w14:paraId="48FEAC74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33591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21.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4AD776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Klaipėdos g. 70-11,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38B744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28,44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DB66AC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5690-9000-5013:0013</w:t>
            </w:r>
          </w:p>
        </w:tc>
      </w:tr>
      <w:tr w:rsidR="00B50A98" w:rsidRPr="00B50A98" w14:paraId="57BE735B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AB20F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22.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FDD413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Klaipėdos g. 72-2,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BDA2A9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31,83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160B5B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5690-9000-6010:0008</w:t>
            </w:r>
          </w:p>
        </w:tc>
      </w:tr>
      <w:tr w:rsidR="00B50A98" w:rsidRPr="00B50A98" w14:paraId="5A7BC599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C46F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23.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7AED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Klaipėdos g. 82-4,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79FFA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37,52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11767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5689-6000-1019:0005</w:t>
            </w:r>
          </w:p>
        </w:tc>
      </w:tr>
      <w:tr w:rsidR="00B50A98" w:rsidRPr="00B50A98" w14:paraId="2F11CB79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87019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24.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D1500A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Klaipėdos g. 109-4,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F86B1E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43,92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D3255C9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5688-5000-4013:0006</w:t>
            </w:r>
          </w:p>
        </w:tc>
      </w:tr>
      <w:tr w:rsidR="00B50A98" w:rsidRPr="00B50A98" w14:paraId="2FB607A4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7B76C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25.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049B9A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Klaipėdos g. 109-6,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D235F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40,16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D6D2877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5688-5000-4013:0007</w:t>
            </w:r>
          </w:p>
        </w:tc>
      </w:tr>
      <w:tr w:rsidR="00B50A98" w:rsidRPr="00B50A98" w14:paraId="54DEB8E4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FF112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26.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03F38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Klaipėdos g.137-2(2),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E60E9A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22,86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BCAF9D2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5692-0001-0011:0007</w:t>
            </w:r>
          </w:p>
        </w:tc>
      </w:tr>
      <w:tr w:rsidR="00B50A98" w:rsidRPr="00B50A98" w14:paraId="75A54C38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7E73A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27.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EAB8F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Klaipėdos g.137-2(7),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860CB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31,12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D962F67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5692-0001-0011:0007</w:t>
            </w:r>
          </w:p>
        </w:tc>
      </w:tr>
      <w:tr w:rsidR="00B50A98" w:rsidRPr="00B50A98" w14:paraId="2892E821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9FD53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lastRenderedPageBreak/>
              <w:t>28.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283218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Laisvės g.7-5,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168D80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85,79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33F259F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5693-9001-6018:0004</w:t>
            </w:r>
          </w:p>
        </w:tc>
      </w:tr>
      <w:tr w:rsidR="00B50A98" w:rsidRPr="00B50A98" w14:paraId="38D08ED8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009A4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29.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DEA647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Lazdynų g. 6-40,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9DD97F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65,73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DAD9F9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5698-6000-5018:0040</w:t>
            </w:r>
          </w:p>
        </w:tc>
      </w:tr>
      <w:tr w:rsidR="00B50A98" w:rsidRPr="00B50A98" w14:paraId="5A4E8535" w14:textId="77777777" w:rsidTr="00B50A98">
        <w:trPr>
          <w:trHeight w:val="32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4BB6D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30.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971EF6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Melioratorių g. 65-26, Kretinga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8B9F75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55,04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B71080C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5698-8000-5016:0022</w:t>
            </w:r>
          </w:p>
        </w:tc>
      </w:tr>
      <w:tr w:rsidR="00B50A98" w:rsidRPr="00B50A98" w14:paraId="523DB172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91BB9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31.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89370A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Melioratorių g. 79-18,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114245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48,23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227F70F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5698-9000-7015:0018</w:t>
            </w:r>
          </w:p>
        </w:tc>
      </w:tr>
      <w:tr w:rsidR="00B50A98" w:rsidRPr="00B50A98" w14:paraId="6F907C44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D48B2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32.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6A9CD3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proofErr w:type="spellStart"/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Mėguvos</w:t>
            </w:r>
            <w:proofErr w:type="spellEnd"/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 xml:space="preserve"> g. 2-5A,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0EFB0F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12,68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7C22EF6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4400-1237-4802:1409</w:t>
            </w:r>
          </w:p>
        </w:tc>
      </w:tr>
      <w:tr w:rsidR="00B50A98" w:rsidRPr="00B50A98" w14:paraId="40E0D38B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C21EF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33.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AE9096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Miško g. 1-10,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ED9E42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51,39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CDD4D07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5697-9001-0016:0010</w:t>
            </w:r>
          </w:p>
        </w:tc>
      </w:tr>
      <w:tr w:rsidR="00B50A98" w:rsidRPr="00B50A98" w14:paraId="19156F97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058B6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34.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F7F018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Miško g. 1-15,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C2A879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52,00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C62F67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5697-9001-0016:0015</w:t>
            </w:r>
          </w:p>
        </w:tc>
      </w:tr>
      <w:tr w:rsidR="00B50A98" w:rsidRPr="00B50A98" w14:paraId="33CE440B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6C04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35.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EB6E7D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Palangos g. 10-4,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FA6D33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20,82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3C3BC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4400-0402-3329:7133</w:t>
            </w:r>
          </w:p>
        </w:tc>
      </w:tr>
      <w:tr w:rsidR="00B50A98" w:rsidRPr="00B50A98" w14:paraId="2C4EBE66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5326A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36.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3BCCDF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Pervažos g. 24-7,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2F61F9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29,48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CE7AEE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4400-0309-6100:9993</w:t>
            </w:r>
          </w:p>
        </w:tc>
      </w:tr>
      <w:tr w:rsidR="00B50A98" w:rsidRPr="00B50A98" w14:paraId="45A18723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B22E6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37.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A6B535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Rotušės a.16-6A,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82A26B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10,43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9DDFD9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5695-9003-8012:0013</w:t>
            </w:r>
          </w:p>
        </w:tc>
      </w:tr>
      <w:tr w:rsidR="00B50A98" w:rsidRPr="00B50A98" w14:paraId="4E205E75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A147E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38.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10A41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35-26,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295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56,61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E49F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5699-2000-9014:0008</w:t>
            </w:r>
          </w:p>
        </w:tc>
      </w:tr>
      <w:tr w:rsidR="00B50A98" w:rsidRPr="00B50A98" w14:paraId="1DF47575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49F45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39.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EF0211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37-13,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2F2483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63,11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98835D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5699-2000-9016:0009</w:t>
            </w:r>
          </w:p>
        </w:tc>
      </w:tr>
      <w:tr w:rsidR="00B50A98" w:rsidRPr="00B50A98" w14:paraId="7B5B911E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AC7D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40.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E1881B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42-38,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2F3719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51,87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6171E6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5698-2001-3012:0040</w:t>
            </w:r>
          </w:p>
        </w:tc>
      </w:tr>
      <w:tr w:rsidR="00B50A98" w:rsidRPr="00B50A98" w14:paraId="75183CAA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B22D0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D3433B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59-1,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C6F4B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33,76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A70FDD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4400-0670-7280:6407</w:t>
            </w:r>
          </w:p>
        </w:tc>
      </w:tr>
      <w:tr w:rsidR="00B50A98" w:rsidRPr="00B50A98" w14:paraId="5251380B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C4C7B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42.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6ED4F0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EBD541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38,03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60DED4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4400-0670-7376:6408</w:t>
            </w:r>
          </w:p>
        </w:tc>
      </w:tr>
      <w:tr w:rsidR="00B50A98" w:rsidRPr="00B50A98" w14:paraId="3F971D1B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FE45A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43.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4808D0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59-5,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715A2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33,46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55F4A5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4400-0670-7491:6411</w:t>
            </w:r>
          </w:p>
        </w:tc>
      </w:tr>
      <w:tr w:rsidR="00B50A98" w:rsidRPr="00B50A98" w14:paraId="4D0C6E8B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4735F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0ABFD5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59-7,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6E0A51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36,82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8ED19E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4400-0670-7937:6423</w:t>
            </w:r>
          </w:p>
        </w:tc>
      </w:tr>
      <w:tr w:rsidR="00B50A98" w:rsidRPr="00B50A98" w14:paraId="45A0EA7A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9A3A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45.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086A14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59-8,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A5975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38,35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A6AF53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4400-0670-8212:6424</w:t>
            </w:r>
          </w:p>
        </w:tc>
      </w:tr>
      <w:tr w:rsidR="00B50A98" w:rsidRPr="00B50A98" w14:paraId="16BEF6AF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036BE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46.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50EA7F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59-9,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40CAF4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33,44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B6AAB0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4400-0671-1342:6433</w:t>
            </w:r>
          </w:p>
        </w:tc>
      </w:tr>
      <w:tr w:rsidR="00B50A98" w:rsidRPr="00B50A98" w14:paraId="1A296AAD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A5BC3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47.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6F068F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59-10,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5B50B2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37,09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33B812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4400-0671-1382:6434</w:t>
            </w:r>
          </w:p>
        </w:tc>
      </w:tr>
      <w:tr w:rsidR="00B50A98" w:rsidRPr="00B50A98" w14:paraId="17E112F3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E240C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48.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E9B8D9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59-11,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654A8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36,56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E8F3E3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4400-0671-1439:6437</w:t>
            </w:r>
          </w:p>
        </w:tc>
      </w:tr>
      <w:tr w:rsidR="00B50A98" w:rsidRPr="00B50A98" w14:paraId="2F56BE4A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0B2B2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49.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F415E8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59-12,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F92471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38,07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F807F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4400-0671-1460:6438</w:t>
            </w:r>
          </w:p>
        </w:tc>
      </w:tr>
      <w:tr w:rsidR="00B50A98" w:rsidRPr="00B50A98" w14:paraId="5A00B073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EE6D7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50.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7A844B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59-14,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32284E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40,87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412A4D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4400-0671-2503:6450</w:t>
            </w:r>
          </w:p>
        </w:tc>
      </w:tr>
      <w:tr w:rsidR="00B50A98" w:rsidRPr="00B50A98" w14:paraId="55D91306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E1BDE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0009A8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59-15,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7F7574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42,20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C9D40F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4400-0671-2547:6451</w:t>
            </w:r>
          </w:p>
        </w:tc>
      </w:tr>
      <w:tr w:rsidR="00B50A98" w:rsidRPr="00B50A98" w14:paraId="3C709C7B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BA347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52.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7382F4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59-16,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73B243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44,86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8ABC8F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4400-0671-2590:6452</w:t>
            </w:r>
          </w:p>
        </w:tc>
      </w:tr>
      <w:tr w:rsidR="00B50A98" w:rsidRPr="00B50A98" w14:paraId="09BF702A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FEF0E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53.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F2B3CC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59-18,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E84611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35,45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D4D36B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4400-0670-7580:6413</w:t>
            </w:r>
          </w:p>
        </w:tc>
      </w:tr>
      <w:tr w:rsidR="00B50A98" w:rsidRPr="00B50A98" w14:paraId="6C4CFB66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EA8E4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54.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E1FE0E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59-22,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DC4703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35,53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9D1574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4400-0671-6184:6522</w:t>
            </w:r>
          </w:p>
        </w:tc>
      </w:tr>
      <w:tr w:rsidR="00B50A98" w:rsidRPr="00B50A98" w14:paraId="5C8220F6" w14:textId="77777777" w:rsidTr="00B50A98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5666C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55.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472C81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59-23,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832097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38,82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85FE86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4400-0671-1071:6426</w:t>
            </w:r>
          </w:p>
        </w:tc>
      </w:tr>
      <w:tr w:rsidR="00B50A98" w:rsidRPr="00B50A98" w14:paraId="479EE96C" w14:textId="77777777" w:rsidTr="00B50A98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765BF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4704D5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59-24,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91654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38,48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E71F0D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4400-0671-1106:6427</w:t>
            </w:r>
          </w:p>
        </w:tc>
      </w:tr>
      <w:tr w:rsidR="00B50A98" w:rsidRPr="00B50A98" w14:paraId="2B9815F1" w14:textId="77777777" w:rsidTr="00B50A98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DBAD0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57.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48A97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59-25,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659235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34,20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A6BC72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4400-0671-1493:6439</w:t>
            </w:r>
          </w:p>
        </w:tc>
      </w:tr>
      <w:tr w:rsidR="00B50A98" w:rsidRPr="00B50A98" w14:paraId="750E64C5" w14:textId="77777777" w:rsidTr="00B50A98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E7EB1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58.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9F125B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59-27,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9026E5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38,15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30E001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4400-0671-1560:6440</w:t>
            </w:r>
          </w:p>
        </w:tc>
      </w:tr>
      <w:tr w:rsidR="00B50A98" w:rsidRPr="00B50A98" w14:paraId="25593662" w14:textId="77777777" w:rsidTr="00B50A98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3CD4AC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59.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B7B51B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59-29,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ABB8DB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39,28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DF80B2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4400-0671-2658:6453</w:t>
            </w:r>
          </w:p>
        </w:tc>
      </w:tr>
      <w:tr w:rsidR="00B50A98" w:rsidRPr="00B50A98" w14:paraId="42BE6662" w14:textId="77777777" w:rsidTr="00B50A98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8220B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60.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8EF50A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59-30,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5B2979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42,62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52BA36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4400-0671-2690:6454</w:t>
            </w:r>
          </w:p>
        </w:tc>
      </w:tr>
      <w:tr w:rsidR="00B50A98" w:rsidRPr="00B50A98" w14:paraId="63CE2C9F" w14:textId="77777777" w:rsidTr="00B50A98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AA35B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61.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09A72A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59-32,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EA636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39,94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1B490C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4400-0671-2847:6458</w:t>
            </w:r>
          </w:p>
        </w:tc>
      </w:tr>
      <w:tr w:rsidR="00B50A98" w:rsidRPr="00B50A98" w14:paraId="5A345E71" w14:textId="77777777" w:rsidTr="00B50A98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2B2BD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62.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DFFAD7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59-35,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A6DF74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63,23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D7145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4400-0670-7780:6419</w:t>
            </w:r>
          </w:p>
        </w:tc>
      </w:tr>
      <w:tr w:rsidR="00B50A98" w:rsidRPr="00B50A98" w14:paraId="0351C69E" w14:textId="77777777" w:rsidTr="00B50A98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7F32A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63.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D84B20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59-36,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C705A9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34,02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30E1C3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4400-0671-1139:6428</w:t>
            </w:r>
          </w:p>
        </w:tc>
      </w:tr>
      <w:tr w:rsidR="00B50A98" w:rsidRPr="00B50A98" w14:paraId="4F42C7BC" w14:textId="77777777" w:rsidTr="00B50A98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D4787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64.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EE05BA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59-37,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5E688B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36,79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DD6A46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4400-0671-1160:6429</w:t>
            </w:r>
          </w:p>
        </w:tc>
      </w:tr>
      <w:tr w:rsidR="00B50A98" w:rsidRPr="00B50A98" w14:paraId="5A3A9DC6" w14:textId="77777777" w:rsidTr="00B50A98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55C00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65.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D74AA3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59-38,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571280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63,92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6D96AF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4400-0671-1182:6430</w:t>
            </w:r>
          </w:p>
        </w:tc>
      </w:tr>
      <w:tr w:rsidR="00B50A98" w:rsidRPr="00B50A98" w14:paraId="52538BB3" w14:textId="77777777" w:rsidTr="00B50A98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3ABD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66.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A43B10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59-40,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7A9420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36,53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917C1E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4400-0671-1728:6444</w:t>
            </w:r>
          </w:p>
        </w:tc>
      </w:tr>
      <w:tr w:rsidR="00B50A98" w:rsidRPr="00B50A98" w14:paraId="5E59C2B2" w14:textId="77777777" w:rsidTr="00B50A98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3352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67.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BB2548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59-41,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922EA0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63,56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136015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4400-0671-1771:6445</w:t>
            </w:r>
          </w:p>
        </w:tc>
      </w:tr>
      <w:tr w:rsidR="00B50A98" w:rsidRPr="00B50A98" w14:paraId="78D79B06" w14:textId="77777777" w:rsidTr="00B50A98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F01EE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68.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49C413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59-43,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F40B15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43,29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59F9F9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4400-0671-6025:6519</w:t>
            </w:r>
          </w:p>
        </w:tc>
      </w:tr>
      <w:tr w:rsidR="00B50A98" w:rsidRPr="00B50A98" w14:paraId="0F982133" w14:textId="77777777" w:rsidTr="00B50A98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31FA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69.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C227DB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59-44,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7FBC66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69,67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6B7C9B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4400-0671-6070:6520</w:t>
            </w:r>
          </w:p>
        </w:tc>
      </w:tr>
      <w:tr w:rsidR="00B50A98" w:rsidRPr="00B50A98" w14:paraId="7A3948F2" w14:textId="77777777" w:rsidTr="00B50A98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E61AA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70.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35A32E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59-45,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C1EF2E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81,44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019EE4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4400-0670-7826:6420</w:t>
            </w:r>
          </w:p>
        </w:tc>
      </w:tr>
      <w:tr w:rsidR="00B50A98" w:rsidRPr="00B50A98" w14:paraId="59C425B6" w14:textId="77777777" w:rsidTr="00B50A98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06DFE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71.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786956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59-46,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6DEDB3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71,57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44B443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4400-0670-7860:6421</w:t>
            </w:r>
          </w:p>
        </w:tc>
      </w:tr>
      <w:tr w:rsidR="00B50A98" w:rsidRPr="00B50A98" w14:paraId="429856A1" w14:textId="77777777" w:rsidTr="00B50A98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799DF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lastRenderedPageBreak/>
              <w:t>72.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06E949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59-47,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30773A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82,48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5AC083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4400-0671-1240:6431</w:t>
            </w:r>
          </w:p>
        </w:tc>
      </w:tr>
      <w:tr w:rsidR="00B50A98" w:rsidRPr="00B50A98" w14:paraId="4BB4A0E1" w14:textId="77777777" w:rsidTr="00B50A98">
        <w:trPr>
          <w:trHeight w:val="32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02DAF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73.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25928D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59-48, Kretinga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740E5A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71,73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577873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4400-0671-1306:6432</w:t>
            </w:r>
          </w:p>
        </w:tc>
      </w:tr>
      <w:tr w:rsidR="00B50A98" w:rsidRPr="00B50A98" w14:paraId="1CE2B414" w14:textId="77777777" w:rsidTr="00B50A98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CAE0E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74.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FE3285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59-49,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E4CD4A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82,50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A479D6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4400-0671-1840:6446</w:t>
            </w:r>
          </w:p>
        </w:tc>
      </w:tr>
      <w:tr w:rsidR="00B50A98" w:rsidRPr="00B50A98" w14:paraId="35520C85" w14:textId="77777777" w:rsidTr="00B50A98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3129F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75.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8E2FD0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59-50,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CCEE12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72,35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D5E22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4400-0671-1906:6447</w:t>
            </w:r>
          </w:p>
        </w:tc>
      </w:tr>
      <w:tr w:rsidR="00B50A98" w:rsidRPr="00B50A98" w14:paraId="7732514C" w14:textId="77777777" w:rsidTr="00B50A98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72B0D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76.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FB584E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59-52,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778639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79,22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65030A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4400-0671-6125:6521</w:t>
            </w:r>
          </w:p>
        </w:tc>
      </w:tr>
      <w:tr w:rsidR="00B50A98" w:rsidRPr="00B50A98" w14:paraId="4D50D85A" w14:textId="77777777" w:rsidTr="00B50A98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5D96D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77.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531E83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Taikos g. 2-6,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C6615B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33,32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91AAC2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5693-0002-3014:0006</w:t>
            </w:r>
          </w:p>
        </w:tc>
      </w:tr>
      <w:tr w:rsidR="00B50A98" w:rsidRPr="00B50A98" w14:paraId="65377081" w14:textId="77777777" w:rsidTr="00B50A98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8C28C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78.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9C4422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Tolių g. 17-2,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EEACF0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46,47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6D2BD5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5697-4001-4015:0001</w:t>
            </w:r>
          </w:p>
        </w:tc>
      </w:tr>
      <w:tr w:rsidR="00B50A98" w:rsidRPr="00B50A98" w14:paraId="76CFB994" w14:textId="77777777" w:rsidTr="00B50A98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3F4CF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79.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336AEA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 xml:space="preserve">Topolių </w:t>
            </w:r>
            <w:proofErr w:type="spellStart"/>
            <w:r w:rsidRPr="00B50A98">
              <w:rPr>
                <w:rFonts w:ascii="Times New Roman" w:hAnsi="Times New Roman"/>
                <w:szCs w:val="24"/>
                <w:lang w:eastAsia="lt-LT"/>
              </w:rPr>
              <w:t>akl</w:t>
            </w:r>
            <w:proofErr w:type="spellEnd"/>
            <w:r w:rsidRPr="00B50A98">
              <w:rPr>
                <w:rFonts w:ascii="Times New Roman" w:hAnsi="Times New Roman"/>
                <w:szCs w:val="24"/>
                <w:lang w:eastAsia="lt-LT"/>
              </w:rPr>
              <w:t>. 7-1,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9951F2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64,72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E9A0EF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5697-9002-5018:0030</w:t>
            </w:r>
          </w:p>
        </w:tc>
      </w:tr>
      <w:tr w:rsidR="00B50A98" w:rsidRPr="00B50A98" w14:paraId="69A0761F" w14:textId="77777777" w:rsidTr="00B50A98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F4AEB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80.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B9DF6E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 xml:space="preserve">Vilniaus g. 9-3, Kretinga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BD526F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31,36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102D23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5692-2000-5010:0006</w:t>
            </w:r>
          </w:p>
        </w:tc>
      </w:tr>
      <w:tr w:rsidR="00B50A98" w:rsidRPr="00B50A98" w14:paraId="772E2EA0" w14:textId="77777777" w:rsidTr="00B50A98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07E5E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81.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5CC6B1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 xml:space="preserve">Vilniaus g. 9-4, Kretinga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3F7FBE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27,65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147736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5692-2000-5010:0007</w:t>
            </w:r>
          </w:p>
        </w:tc>
      </w:tr>
      <w:tr w:rsidR="00B50A98" w:rsidRPr="00B50A98" w14:paraId="3F2EAD8D" w14:textId="77777777" w:rsidTr="00B50A98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FB26D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82.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2CD4A3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 xml:space="preserve">Vytauto g. 7-3, Kretinga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E677A3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31,02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887CF5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5693-9003-4016:0004</w:t>
            </w:r>
          </w:p>
        </w:tc>
      </w:tr>
      <w:tr w:rsidR="00B50A98" w:rsidRPr="00B50A98" w14:paraId="046493A2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4DF73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83.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BD27D4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Vytauto g. 43-1,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ADBCF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31,16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373E7A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5696-2003-5014:0008</w:t>
            </w:r>
          </w:p>
        </w:tc>
      </w:tr>
      <w:tr w:rsidR="00B50A98" w:rsidRPr="00B50A98" w14:paraId="1174229A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06201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84.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C8406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 xml:space="preserve">Vytauto g. 43-2, Kretinga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A1B4D9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36,94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A39412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5696-2003-5014:0010</w:t>
            </w:r>
          </w:p>
        </w:tc>
      </w:tr>
      <w:tr w:rsidR="00B50A98" w:rsidRPr="00B50A98" w14:paraId="67EDEAF8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019EE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85.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F8AD7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Vytauto g. 43-5,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299A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34,70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EE6F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5696-2003-5014:0009</w:t>
            </w:r>
          </w:p>
        </w:tc>
      </w:tr>
      <w:tr w:rsidR="00B50A98" w:rsidRPr="00B50A98" w14:paraId="6EAEE6DE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C1359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86.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5EFC59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Vytauto g. 53-4,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03B2F5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16,06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F52591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5693-0003-2013:0006</w:t>
            </w:r>
          </w:p>
        </w:tc>
      </w:tr>
      <w:tr w:rsidR="00B50A98" w:rsidRPr="00B50A98" w14:paraId="79146BAC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BBF85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87.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F284E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Vytauto g. 119-315,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341E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10,45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E3F70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5697-7004-3018:0040</w:t>
            </w:r>
          </w:p>
        </w:tc>
      </w:tr>
      <w:tr w:rsidR="00B50A98" w:rsidRPr="00B50A98" w14:paraId="01A8DC78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3AA56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88.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5A5AAB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Vytauto g. 119-540A,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5192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12,23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B2CE80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5697-7004-3018:0043</w:t>
            </w:r>
          </w:p>
        </w:tc>
      </w:tr>
      <w:tr w:rsidR="00B50A98" w:rsidRPr="00B50A98" w14:paraId="76347028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EA483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89.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9A02EB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Vytauto g. 121-14,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6EC1B2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50,25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0998B6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5698-2002-2011:0014</w:t>
            </w:r>
          </w:p>
        </w:tc>
      </w:tr>
      <w:tr w:rsidR="00B50A98" w:rsidRPr="00B50A98" w14:paraId="164209CF" w14:textId="77777777" w:rsidTr="00B50A98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F99E7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90.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017FF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Vytauto g. 125-3,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6CC0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48,18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9D6CB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5695-8005-0011:0009</w:t>
            </w:r>
          </w:p>
        </w:tc>
      </w:tr>
      <w:tr w:rsidR="00B50A98" w:rsidRPr="00B50A98" w14:paraId="5C05A2A0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EF894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91.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133050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Vytauto g. 127-2,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31524A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50,91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2EC9EE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4400-0673-6483:6822</w:t>
            </w:r>
          </w:p>
        </w:tc>
      </w:tr>
      <w:tr w:rsidR="00B50A98" w:rsidRPr="00B50A98" w14:paraId="15AAF3AB" w14:textId="77777777" w:rsidTr="00B50A98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CB4EE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92.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0260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Vytauto g. 131-5,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5F6A4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7,64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BC4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5695-8005-2017:0013</w:t>
            </w:r>
          </w:p>
        </w:tc>
      </w:tr>
      <w:tr w:rsidR="00B50A98" w:rsidRPr="00B50A98" w14:paraId="2EC0367F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2B4F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93.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583BB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Žemaičių g. 8-55,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7D84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50,73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0FF6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5697-5005-7019:0054</w:t>
            </w:r>
          </w:p>
        </w:tc>
      </w:tr>
      <w:tr w:rsidR="00B50A98" w:rsidRPr="00B50A98" w14:paraId="4ACAD0BA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76FB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94.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85A78F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bCs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bCs/>
                <w:szCs w:val="24"/>
                <w:lang w:eastAsia="lt-LT"/>
              </w:rPr>
              <w:t>Vilniaus g. 31-27,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79D7E4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bCs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bCs/>
                <w:szCs w:val="24"/>
                <w:lang w:eastAsia="lt-LT"/>
              </w:rPr>
              <w:t xml:space="preserve">66,02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5C0F7C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bCs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bCs/>
                <w:color w:val="000000"/>
                <w:szCs w:val="24"/>
                <w:lang w:eastAsia="lt-LT"/>
              </w:rPr>
              <w:t>5699-2001-3016:0032</w:t>
            </w:r>
          </w:p>
        </w:tc>
      </w:tr>
      <w:tr w:rsidR="00B50A98" w:rsidRPr="00B50A98" w14:paraId="00E1EE96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650C0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95.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44C625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Vilniaus g. 31-24,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723E9A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65,68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D86685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5699-2001-3016:0031</w:t>
            </w:r>
          </w:p>
        </w:tc>
      </w:tr>
      <w:tr w:rsidR="00B50A98" w:rsidRPr="00B50A98" w14:paraId="35BFE897" w14:textId="77777777" w:rsidTr="00B50A98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AA40A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96.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412A3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Vilniaus g. 27-8,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D81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41,81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E0B9A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5696-0005-7014:0008</w:t>
            </w:r>
          </w:p>
        </w:tc>
      </w:tr>
      <w:tr w:rsidR="00367EAD" w:rsidRPr="00B50A98" w14:paraId="754C33AC" w14:textId="77777777" w:rsidTr="00B50A98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ED736" w14:textId="0767333E" w:rsidR="00367EAD" w:rsidRPr="00BA7E4F" w:rsidRDefault="00367EAD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A7E4F">
              <w:rPr>
                <w:rFonts w:ascii="Times New Roman" w:hAnsi="Times New Roman"/>
                <w:color w:val="000000"/>
                <w:szCs w:val="24"/>
                <w:lang w:eastAsia="lt-LT"/>
              </w:rPr>
              <w:t>97.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3014B" w14:textId="1D25786A" w:rsidR="00367EAD" w:rsidRPr="00BA7E4F" w:rsidRDefault="00367EAD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A7E4F">
              <w:rPr>
                <w:rFonts w:ascii="Times New Roman" w:hAnsi="Times New Roman"/>
                <w:szCs w:val="24"/>
                <w:lang w:eastAsia="lt-LT"/>
              </w:rPr>
              <w:t>Savanorių g. 59-42,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56973" w14:textId="41893866" w:rsidR="00367EAD" w:rsidRPr="00BA7E4F" w:rsidRDefault="00367EAD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A7E4F">
              <w:rPr>
                <w:rFonts w:ascii="Times New Roman" w:hAnsi="Times New Roman"/>
                <w:szCs w:val="24"/>
                <w:lang w:eastAsia="lt-LT"/>
              </w:rPr>
              <w:t>41,01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B1407" w14:textId="48457C3E" w:rsidR="00367EAD" w:rsidRPr="00BA7E4F" w:rsidRDefault="00367EAD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A7E4F">
              <w:rPr>
                <w:rFonts w:ascii="Times New Roman" w:hAnsi="Times New Roman"/>
                <w:color w:val="000000"/>
                <w:szCs w:val="24"/>
                <w:lang w:eastAsia="lt-LT"/>
              </w:rPr>
              <w:t>4400-0671-5946:6517</w:t>
            </w:r>
          </w:p>
        </w:tc>
      </w:tr>
      <w:tr w:rsidR="00BA7E4F" w:rsidRPr="00B50A98" w14:paraId="2E907F35" w14:textId="77777777" w:rsidTr="00B50A98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72841" w14:textId="786CE300" w:rsidR="00BA7E4F" w:rsidRPr="00367EAD" w:rsidRDefault="00BA7E4F">
            <w:pPr>
              <w:spacing w:before="20" w:after="20"/>
              <w:jc w:val="center"/>
              <w:rPr>
                <w:rFonts w:ascii="Times New Roman" w:hAnsi="Times New Roman"/>
                <w:b/>
                <w:color w:val="000000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  <w:lang w:eastAsia="lt-LT"/>
              </w:rPr>
              <w:t>98.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FF27F" w14:textId="044D7389" w:rsidR="00BA7E4F" w:rsidRPr="00367EAD" w:rsidRDefault="00BA7E4F">
            <w:pPr>
              <w:spacing w:before="20" w:after="20"/>
              <w:rPr>
                <w:rFonts w:ascii="Times New Roman" w:hAnsi="Times New Roman"/>
                <w:b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szCs w:val="24"/>
                <w:lang w:eastAsia="lt-LT"/>
              </w:rPr>
              <w:t>Taikos g. 2-2,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6C469" w14:textId="2A55FE0D" w:rsidR="00BA7E4F" w:rsidRPr="00367EAD" w:rsidRDefault="00BA7E4F">
            <w:pPr>
              <w:spacing w:before="20" w:after="20"/>
              <w:jc w:val="center"/>
              <w:rPr>
                <w:rFonts w:ascii="Times New Roman" w:hAnsi="Times New Roman"/>
                <w:b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szCs w:val="24"/>
                <w:lang w:eastAsia="lt-LT"/>
              </w:rPr>
              <w:t>24,29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9B48E" w14:textId="400003CD" w:rsidR="00BA7E4F" w:rsidRPr="00367EAD" w:rsidRDefault="00BA7E4F">
            <w:pPr>
              <w:spacing w:before="20" w:after="20"/>
              <w:jc w:val="center"/>
              <w:rPr>
                <w:rFonts w:ascii="Times New Roman" w:hAnsi="Times New Roman"/>
                <w:b/>
                <w:color w:val="000000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  <w:lang w:eastAsia="lt-LT"/>
              </w:rPr>
              <w:t>5693-0002-3014:0004</w:t>
            </w:r>
            <w:bookmarkStart w:id="0" w:name="_GoBack"/>
            <w:bookmarkEnd w:id="0"/>
          </w:p>
        </w:tc>
      </w:tr>
      <w:tr w:rsidR="00B50A98" w:rsidRPr="00B50A98" w14:paraId="352D2454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AB3F0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b/>
                <w:bCs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b/>
                <w:bCs/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E5B1D0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b/>
                <w:bCs/>
                <w:szCs w:val="24"/>
                <w:lang w:eastAsia="lt-LT"/>
              </w:rPr>
              <w:t>Kretingos seniūnijoje: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E3582C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b/>
                <w:bCs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b/>
                <w:bCs/>
                <w:szCs w:val="24"/>
                <w:lang w:eastAsia="lt-LT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BA6122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b/>
                <w:bCs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b/>
                <w:bCs/>
                <w:color w:val="000000"/>
                <w:szCs w:val="24"/>
                <w:lang w:eastAsia="lt-LT"/>
              </w:rPr>
              <w:t> </w:t>
            </w:r>
          </w:p>
        </w:tc>
      </w:tr>
      <w:tr w:rsidR="00B50A98" w:rsidRPr="00B50A98" w14:paraId="493ABBEF" w14:textId="77777777" w:rsidTr="00B50A98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76F3A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CD34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 xml:space="preserve">Akmenos g. 31-1, </w:t>
            </w:r>
            <w:proofErr w:type="spellStart"/>
            <w:r w:rsidRPr="00B50A98">
              <w:rPr>
                <w:rFonts w:ascii="Times New Roman" w:hAnsi="Times New Roman"/>
                <w:szCs w:val="24"/>
                <w:lang w:eastAsia="lt-LT"/>
              </w:rPr>
              <w:t>Kurmaičių</w:t>
            </w:r>
            <w:proofErr w:type="spellEnd"/>
            <w:r w:rsidRPr="00B50A98">
              <w:rPr>
                <w:rFonts w:ascii="Times New Roman" w:hAnsi="Times New Roman"/>
                <w:szCs w:val="24"/>
                <w:lang w:eastAsia="lt-LT"/>
              </w:rPr>
              <w:t xml:space="preserve"> 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0229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22,87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9033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5689-9005-7012:0002</w:t>
            </w:r>
          </w:p>
        </w:tc>
      </w:tr>
      <w:tr w:rsidR="00B50A98" w:rsidRPr="00B50A98" w14:paraId="3F27FDFE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8AB4A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2.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19FD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 xml:space="preserve">Akmenos g. 31-3, </w:t>
            </w:r>
            <w:proofErr w:type="spellStart"/>
            <w:r w:rsidRPr="00B50A98">
              <w:rPr>
                <w:rFonts w:ascii="Times New Roman" w:hAnsi="Times New Roman"/>
                <w:szCs w:val="24"/>
                <w:lang w:eastAsia="lt-LT"/>
              </w:rPr>
              <w:t>Kurmaičių</w:t>
            </w:r>
            <w:proofErr w:type="spellEnd"/>
            <w:r w:rsidRPr="00B50A98">
              <w:rPr>
                <w:rFonts w:ascii="Times New Roman" w:hAnsi="Times New Roman"/>
                <w:szCs w:val="24"/>
                <w:lang w:eastAsia="lt-LT"/>
              </w:rPr>
              <w:t xml:space="preserve"> 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CC2A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33,78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22526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5689-9005-7012:0003</w:t>
            </w:r>
          </w:p>
        </w:tc>
      </w:tr>
      <w:tr w:rsidR="00B50A98" w:rsidRPr="00B50A98" w14:paraId="558A03D6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7D54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3.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CE2D74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 xml:space="preserve">Akmenos g. 31-4, </w:t>
            </w:r>
            <w:proofErr w:type="spellStart"/>
            <w:r w:rsidRPr="00B50A98">
              <w:rPr>
                <w:rFonts w:ascii="Times New Roman" w:hAnsi="Times New Roman"/>
                <w:szCs w:val="24"/>
                <w:lang w:eastAsia="lt-LT"/>
              </w:rPr>
              <w:t>Kurmaičių</w:t>
            </w:r>
            <w:proofErr w:type="spellEnd"/>
            <w:r w:rsidRPr="00B50A98">
              <w:rPr>
                <w:rFonts w:ascii="Times New Roman" w:hAnsi="Times New Roman"/>
                <w:szCs w:val="24"/>
                <w:lang w:eastAsia="lt-LT"/>
              </w:rPr>
              <w:t xml:space="preserve"> 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B2B68D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43,69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11F8FF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5689-9005-7012:0004</w:t>
            </w:r>
          </w:p>
        </w:tc>
      </w:tr>
      <w:tr w:rsidR="00B50A98" w:rsidRPr="00B50A98" w14:paraId="287B3ECD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2183D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289A6C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b/>
                <w:bCs/>
                <w:szCs w:val="24"/>
                <w:lang w:eastAsia="lt-LT"/>
              </w:rPr>
              <w:t>Darbėnų seniūnijoje: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B91F43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F13B43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 </w:t>
            </w:r>
          </w:p>
        </w:tc>
      </w:tr>
      <w:tr w:rsidR="00B50A98" w:rsidRPr="00B50A98" w14:paraId="333AA80A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50090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934FBA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Mokyklos g. 3-2, Grūšlaukės 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669459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39,91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55E4E4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5698-8015-9015:0003</w:t>
            </w:r>
          </w:p>
        </w:tc>
      </w:tr>
      <w:tr w:rsidR="00B50A98" w:rsidRPr="00B50A98" w14:paraId="25F160E8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D5DB9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2.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117718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 xml:space="preserve">Beržų g. 4, </w:t>
            </w:r>
            <w:proofErr w:type="spellStart"/>
            <w:r w:rsidRPr="00B50A98">
              <w:rPr>
                <w:rFonts w:ascii="Times New Roman" w:hAnsi="Times New Roman"/>
                <w:szCs w:val="24"/>
                <w:lang w:eastAsia="lt-LT"/>
              </w:rPr>
              <w:t>Laukžemės</w:t>
            </w:r>
            <w:proofErr w:type="spellEnd"/>
            <w:r w:rsidRPr="00B50A98">
              <w:rPr>
                <w:rFonts w:ascii="Times New Roman" w:hAnsi="Times New Roman"/>
                <w:szCs w:val="24"/>
                <w:lang w:eastAsia="lt-LT"/>
              </w:rPr>
              <w:t xml:space="preserve"> 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12BB59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64,02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AA00E6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5697-4024-0017</w:t>
            </w:r>
          </w:p>
        </w:tc>
      </w:tr>
      <w:tr w:rsidR="00B50A98" w:rsidRPr="00B50A98" w14:paraId="37E09525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F669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3.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AFA58B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 xml:space="preserve">Ilgoji g.7-1, </w:t>
            </w:r>
            <w:proofErr w:type="spellStart"/>
            <w:r w:rsidRPr="00B50A98">
              <w:rPr>
                <w:rFonts w:ascii="Times New Roman" w:hAnsi="Times New Roman"/>
                <w:szCs w:val="24"/>
                <w:lang w:eastAsia="lt-LT"/>
              </w:rPr>
              <w:t>Laukžemės</w:t>
            </w:r>
            <w:proofErr w:type="spellEnd"/>
            <w:r w:rsidRPr="00B50A98">
              <w:rPr>
                <w:rFonts w:ascii="Times New Roman" w:hAnsi="Times New Roman"/>
                <w:szCs w:val="24"/>
                <w:lang w:eastAsia="lt-LT"/>
              </w:rPr>
              <w:t xml:space="preserve"> 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6E948C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52,32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458A89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4400-0674-0141:6839</w:t>
            </w:r>
          </w:p>
        </w:tc>
      </w:tr>
      <w:tr w:rsidR="00B50A98" w:rsidRPr="00B50A98" w14:paraId="365D922C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66B15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06D8C7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 xml:space="preserve">Ilgoji g. 7-2, </w:t>
            </w:r>
            <w:proofErr w:type="spellStart"/>
            <w:r w:rsidRPr="00B50A98">
              <w:rPr>
                <w:rFonts w:ascii="Times New Roman" w:hAnsi="Times New Roman"/>
                <w:szCs w:val="24"/>
                <w:lang w:eastAsia="lt-LT"/>
              </w:rPr>
              <w:t>Laukžemės</w:t>
            </w:r>
            <w:proofErr w:type="spellEnd"/>
            <w:r w:rsidRPr="00B50A98">
              <w:rPr>
                <w:rFonts w:ascii="Times New Roman" w:hAnsi="Times New Roman"/>
                <w:szCs w:val="24"/>
                <w:lang w:eastAsia="lt-LT"/>
              </w:rPr>
              <w:t xml:space="preserve"> 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B6FD19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45,85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18616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4400-0674-0174:6840</w:t>
            </w:r>
          </w:p>
        </w:tc>
      </w:tr>
      <w:tr w:rsidR="00B50A98" w:rsidRPr="00B50A98" w14:paraId="5AE9463B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D6F16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5B7550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 xml:space="preserve">Ilgoji g. 7-3, </w:t>
            </w:r>
            <w:proofErr w:type="spellStart"/>
            <w:r w:rsidRPr="00B50A98">
              <w:rPr>
                <w:rFonts w:ascii="Times New Roman" w:hAnsi="Times New Roman"/>
                <w:szCs w:val="24"/>
                <w:lang w:eastAsia="lt-LT"/>
              </w:rPr>
              <w:t>Laukžemės</w:t>
            </w:r>
            <w:proofErr w:type="spellEnd"/>
            <w:r w:rsidRPr="00B50A98">
              <w:rPr>
                <w:rFonts w:ascii="Times New Roman" w:hAnsi="Times New Roman"/>
                <w:szCs w:val="24"/>
                <w:lang w:eastAsia="lt-LT"/>
              </w:rPr>
              <w:t xml:space="preserve"> 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B03B21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52,93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D93C40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4400-0674-0226:6841</w:t>
            </w:r>
          </w:p>
        </w:tc>
      </w:tr>
      <w:tr w:rsidR="00B50A98" w:rsidRPr="00B50A98" w14:paraId="2D8A09A0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81D40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6.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F597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 xml:space="preserve">Žiogelių k.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9DC9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216,62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12A5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5600-2006-2011 </w:t>
            </w:r>
          </w:p>
        </w:tc>
      </w:tr>
      <w:tr w:rsidR="00B50A98" w:rsidRPr="00B50A98" w14:paraId="66941954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0161E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7.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7D5251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Skuodo g. 4A-4, Darbėnų mstl.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CBC9F7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60,70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0FC8B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4400-0675-8338:7143</w:t>
            </w:r>
          </w:p>
        </w:tc>
      </w:tr>
      <w:tr w:rsidR="00B50A98" w:rsidRPr="00B50A98" w14:paraId="1A59D338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C873A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8.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FCA27F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Skuodo g. 4A-6, Darbėnų mstl.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F2C79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76,87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DFC372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4400-0675-8381:7145</w:t>
            </w:r>
          </w:p>
        </w:tc>
      </w:tr>
      <w:tr w:rsidR="00B50A98" w:rsidRPr="00B50A98" w14:paraId="61CBBC49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8C6EA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9.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C3C1FF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Skuodo g. 4A-11, Darbėnų mstl.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F615F4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58,16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B4F299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4400-0675-8452:7147</w:t>
            </w:r>
          </w:p>
        </w:tc>
      </w:tr>
      <w:tr w:rsidR="00B50A98" w:rsidRPr="00B50A98" w14:paraId="02914B4C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31B27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3590D0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b/>
                <w:bCs/>
                <w:szCs w:val="24"/>
                <w:lang w:eastAsia="lt-LT"/>
              </w:rPr>
              <w:t>Kartenos seniūnijoje: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01801D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9C9873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 </w:t>
            </w:r>
          </w:p>
        </w:tc>
      </w:tr>
      <w:tr w:rsidR="00B50A98" w:rsidRPr="00B50A98" w14:paraId="4C53BA9D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25C15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935152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b/>
                <w:bCs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Tyro g. 16-2, Kalniškių 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A39067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40,31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E7A28D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5697-2024-6013:0001</w:t>
            </w:r>
          </w:p>
        </w:tc>
      </w:tr>
      <w:tr w:rsidR="00B50A98" w:rsidRPr="00B50A98" w14:paraId="234DB2D8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AE623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2.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CBA308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Mokyklos g. 3, Lubių 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3A4D57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115,01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B5B782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5697-7007-1015</w:t>
            </w:r>
          </w:p>
        </w:tc>
      </w:tr>
      <w:tr w:rsidR="00B50A98" w:rsidRPr="00B50A98" w14:paraId="103C8D20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2E04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2F325DE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b/>
                <w:bCs/>
                <w:szCs w:val="24"/>
                <w:lang w:eastAsia="lt-LT"/>
              </w:rPr>
              <w:t>Žalgirio seniūnijoje: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0064EE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2CC98A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 </w:t>
            </w:r>
          </w:p>
        </w:tc>
      </w:tr>
      <w:tr w:rsidR="00B50A98" w:rsidRPr="00B50A98" w14:paraId="6642433A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EBDDE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C6E529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b/>
                <w:bCs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 xml:space="preserve">Kretingos g. 20-8, </w:t>
            </w:r>
            <w:proofErr w:type="spellStart"/>
            <w:r w:rsidRPr="00B50A98">
              <w:rPr>
                <w:rFonts w:ascii="Times New Roman" w:hAnsi="Times New Roman"/>
                <w:szCs w:val="24"/>
                <w:lang w:eastAsia="lt-LT"/>
              </w:rPr>
              <w:t>Dupulčių</w:t>
            </w:r>
            <w:proofErr w:type="spellEnd"/>
            <w:r w:rsidRPr="00B50A98">
              <w:rPr>
                <w:rFonts w:ascii="Times New Roman" w:hAnsi="Times New Roman"/>
                <w:szCs w:val="24"/>
                <w:lang w:eastAsia="lt-LT"/>
              </w:rPr>
              <w:t xml:space="preserve"> 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5224F1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35.51 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60239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4400-0461-4024:4279</w:t>
            </w:r>
          </w:p>
        </w:tc>
      </w:tr>
      <w:tr w:rsidR="00B50A98" w:rsidRPr="00B50A98" w14:paraId="4B97D6E7" w14:textId="77777777" w:rsidTr="00B50A98">
        <w:trPr>
          <w:trHeight w:val="32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9ED14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2.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A8C60C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Sodžiaus g. 15, Budrių k.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C29386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26,73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A25B5E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5694-7003-5019 </w:t>
            </w:r>
          </w:p>
        </w:tc>
      </w:tr>
      <w:tr w:rsidR="00B50A98" w:rsidRPr="00B50A98" w14:paraId="3794FE48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C26C6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083F04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b/>
                <w:bCs/>
                <w:szCs w:val="24"/>
                <w:lang w:eastAsia="lt-LT"/>
              </w:rPr>
              <w:t>Salantų seniūnijoje: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664210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012FD6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 </w:t>
            </w:r>
          </w:p>
        </w:tc>
      </w:tr>
      <w:tr w:rsidR="00B50A98" w:rsidRPr="00B50A98" w14:paraId="79EE0551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BEC51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C94D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b/>
                <w:bCs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Dariaus ir Girėno g. 15-4, Salantai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5BB4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34,71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BBDD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5690-0002-1016:0006</w:t>
            </w:r>
          </w:p>
        </w:tc>
      </w:tr>
      <w:tr w:rsidR="00B50A98" w:rsidRPr="00B50A98" w14:paraId="359FBFDE" w14:textId="77777777" w:rsidTr="00B50A98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EF454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2.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0016C0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Laivių g. 25-5, Salantai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75B49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43,41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9DF3D3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5693-5004-7019:0004</w:t>
            </w:r>
          </w:p>
        </w:tc>
      </w:tr>
      <w:tr w:rsidR="00B50A98" w:rsidRPr="00B50A98" w14:paraId="6284132F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075CC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3.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03FE41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Laivių g. 25-6, Salantai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3DFA12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42,73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AF8B69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5693-5004-7019:0005</w:t>
            </w:r>
          </w:p>
        </w:tc>
      </w:tr>
      <w:tr w:rsidR="00B50A98" w:rsidRPr="00B50A98" w14:paraId="7507764E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0DC52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255B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S. Nėries g. 15-9, Salantai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2FFBB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69,74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8385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5699-1001-6014:0009</w:t>
            </w:r>
          </w:p>
        </w:tc>
      </w:tr>
      <w:tr w:rsidR="00B50A98" w:rsidRPr="00B50A98" w14:paraId="5AFB7F54" w14:textId="77777777" w:rsidTr="00B50A98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28B3E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B49B93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Šermukšnių g. 6-2, Salantai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C105E9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34,15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0C7544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4400-0674-8074:6955</w:t>
            </w:r>
          </w:p>
        </w:tc>
      </w:tr>
      <w:tr w:rsidR="00B50A98" w:rsidRPr="00B50A98" w14:paraId="39A072B8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09A3F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6.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3A4FD6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Taikos g. 8, Salantai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157C6B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77,85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52C6C7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5693-4001-4011</w:t>
            </w:r>
          </w:p>
        </w:tc>
      </w:tr>
      <w:tr w:rsidR="00B50A98" w:rsidRPr="00B50A98" w14:paraId="4B3A25B1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DE00C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7.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91915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Turgaus a. 7-3, Salantai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4039C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34,27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4E5D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5692-6001-2011:0006</w:t>
            </w:r>
          </w:p>
        </w:tc>
      </w:tr>
      <w:tr w:rsidR="00B50A98" w:rsidRPr="00B50A98" w14:paraId="3882C76C" w14:textId="77777777" w:rsidTr="00B50A98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4E453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8.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802A4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Turgaus a. 10-5, Salantai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3A26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39,77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A549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5692-7002-1026:0030</w:t>
            </w:r>
          </w:p>
        </w:tc>
      </w:tr>
      <w:tr w:rsidR="00B50A98" w:rsidRPr="00B50A98" w14:paraId="6CD30D1C" w14:textId="77777777" w:rsidTr="00B50A98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95547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9.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B92C82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Žemaitės g. 4-4, Salantai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ED350A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39,61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18BB37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5692-2001-2015:0006</w:t>
            </w:r>
          </w:p>
        </w:tc>
      </w:tr>
      <w:tr w:rsidR="00B50A98" w:rsidRPr="00B50A98" w14:paraId="40E75BBA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AED1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10.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56B0B8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Žemaitės g. 4-7, Salantai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C67E8C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37,22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F1BCDD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5692-2001-2015:0005</w:t>
            </w:r>
          </w:p>
        </w:tc>
      </w:tr>
      <w:tr w:rsidR="00B50A98" w:rsidRPr="00B50A98" w14:paraId="4D11DA4F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6C890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11.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38F58F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Žemaitės g. 9-3, Salantai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31401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35,96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74CE0E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5692-8002-3014:0007</w:t>
            </w:r>
          </w:p>
        </w:tc>
      </w:tr>
      <w:tr w:rsidR="00B50A98" w:rsidRPr="00B50A98" w14:paraId="2123A6C9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0DFC4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12.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53E96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Žemaitės g. 25, Salantai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EFF45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65,61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3E0CC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5689-0002-0017</w:t>
            </w:r>
          </w:p>
        </w:tc>
      </w:tr>
    </w:tbl>
    <w:p w14:paraId="61AB3554" w14:textId="77777777" w:rsidR="00EE3DE8" w:rsidRPr="00B50A98" w:rsidRDefault="00EE3DE8" w:rsidP="00EE3DE8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  <w:r w:rsidRPr="00B50A98">
        <w:rPr>
          <w:rFonts w:ascii="Times New Roman" w:hAnsi="Times New Roman"/>
          <w:sz w:val="24"/>
          <w:szCs w:val="24"/>
        </w:rPr>
        <w:t>___________________________________</w:t>
      </w:r>
    </w:p>
    <w:p w14:paraId="0029C43E" w14:textId="77777777" w:rsidR="00EE3DE8" w:rsidRPr="00B50A98" w:rsidRDefault="00EE3DE8" w:rsidP="00EE3DE8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D5A2124" w14:textId="77777777" w:rsidR="00EE3DE8" w:rsidRPr="00B50A98" w:rsidRDefault="00EE3DE8" w:rsidP="00EE3DE8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5B638C5" w14:textId="77777777" w:rsidR="00EE3DE8" w:rsidRPr="00B50A98" w:rsidRDefault="00EE3DE8" w:rsidP="00EE3DE8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AACCBDD" w14:textId="77777777" w:rsidR="004F262B" w:rsidRPr="00B50A98" w:rsidRDefault="004F262B" w:rsidP="00EE3DE8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2159F25" w14:textId="77777777" w:rsidR="004F262B" w:rsidRPr="00B50A98" w:rsidRDefault="004F262B" w:rsidP="00EE3DE8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28741AE" w14:textId="77777777" w:rsidR="002E53FB" w:rsidRPr="00B50A98" w:rsidRDefault="002E53FB" w:rsidP="00EE3DE8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9EF9823" w14:textId="77777777" w:rsidR="002E53FB" w:rsidRPr="00B50A98" w:rsidRDefault="002E53FB" w:rsidP="00EE3DE8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2E53FB" w:rsidRPr="00B50A98" w:rsidSect="00367EAD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348"/>
    <w:multiLevelType w:val="hybridMultilevel"/>
    <w:tmpl w:val="910AC650"/>
    <w:lvl w:ilvl="0" w:tplc="DA1263D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">
    <w:nsid w:val="12284B26"/>
    <w:multiLevelType w:val="hybridMultilevel"/>
    <w:tmpl w:val="FC6207EA"/>
    <w:lvl w:ilvl="0" w:tplc="93A8160A">
      <w:start w:val="1"/>
      <w:numFmt w:val="decimal"/>
      <w:lvlText w:val="%1."/>
      <w:lvlJc w:val="left"/>
      <w:pPr>
        <w:tabs>
          <w:tab w:val="num" w:pos="2886"/>
        </w:tabs>
        <w:ind w:left="2886" w:hanging="15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2">
    <w:nsid w:val="1D6B5BC9"/>
    <w:multiLevelType w:val="hybridMultilevel"/>
    <w:tmpl w:val="68A4E71A"/>
    <w:lvl w:ilvl="0" w:tplc="5B22C1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3C71AC"/>
    <w:multiLevelType w:val="hybridMultilevel"/>
    <w:tmpl w:val="29006AF2"/>
    <w:lvl w:ilvl="0" w:tplc="0427000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044"/>
    <w:rsid w:val="0002270D"/>
    <w:rsid w:val="00034961"/>
    <w:rsid w:val="0006743E"/>
    <w:rsid w:val="00102E41"/>
    <w:rsid w:val="00127964"/>
    <w:rsid w:val="0017513F"/>
    <w:rsid w:val="00184AE0"/>
    <w:rsid w:val="001A589E"/>
    <w:rsid w:val="001D4233"/>
    <w:rsid w:val="00212B35"/>
    <w:rsid w:val="00254D6A"/>
    <w:rsid w:val="00256BD9"/>
    <w:rsid w:val="00274DCC"/>
    <w:rsid w:val="00292C93"/>
    <w:rsid w:val="00295099"/>
    <w:rsid w:val="002E53FB"/>
    <w:rsid w:val="002F50AF"/>
    <w:rsid w:val="003028D9"/>
    <w:rsid w:val="00367EAD"/>
    <w:rsid w:val="00422D01"/>
    <w:rsid w:val="00483745"/>
    <w:rsid w:val="004B3950"/>
    <w:rsid w:val="004F262B"/>
    <w:rsid w:val="00517AD4"/>
    <w:rsid w:val="0053546B"/>
    <w:rsid w:val="00553C1D"/>
    <w:rsid w:val="005C4DDD"/>
    <w:rsid w:val="005D56D9"/>
    <w:rsid w:val="00662300"/>
    <w:rsid w:val="006A48E7"/>
    <w:rsid w:val="006E50CA"/>
    <w:rsid w:val="00712096"/>
    <w:rsid w:val="0073782D"/>
    <w:rsid w:val="007C5551"/>
    <w:rsid w:val="007F65C9"/>
    <w:rsid w:val="00831D1E"/>
    <w:rsid w:val="008603B2"/>
    <w:rsid w:val="008F0F8B"/>
    <w:rsid w:val="00903EF5"/>
    <w:rsid w:val="00976DC3"/>
    <w:rsid w:val="00AA745C"/>
    <w:rsid w:val="00AE2A78"/>
    <w:rsid w:val="00AE584F"/>
    <w:rsid w:val="00B12E5E"/>
    <w:rsid w:val="00B2515F"/>
    <w:rsid w:val="00B34CB9"/>
    <w:rsid w:val="00B50A98"/>
    <w:rsid w:val="00BA1880"/>
    <w:rsid w:val="00BA7E4F"/>
    <w:rsid w:val="00BB4AEA"/>
    <w:rsid w:val="00BC3BFD"/>
    <w:rsid w:val="00BD295E"/>
    <w:rsid w:val="00C06ED4"/>
    <w:rsid w:val="00C14EE2"/>
    <w:rsid w:val="00C35D41"/>
    <w:rsid w:val="00C45C48"/>
    <w:rsid w:val="00C63EC2"/>
    <w:rsid w:val="00CA0470"/>
    <w:rsid w:val="00CA2044"/>
    <w:rsid w:val="00CA7BE4"/>
    <w:rsid w:val="00CB197C"/>
    <w:rsid w:val="00CC2499"/>
    <w:rsid w:val="00D46ED6"/>
    <w:rsid w:val="00D97937"/>
    <w:rsid w:val="00E15B08"/>
    <w:rsid w:val="00E65B67"/>
    <w:rsid w:val="00EB0254"/>
    <w:rsid w:val="00EC786E"/>
    <w:rsid w:val="00EE16CA"/>
    <w:rsid w:val="00EE3DE8"/>
    <w:rsid w:val="00F00705"/>
    <w:rsid w:val="00F51BCF"/>
    <w:rsid w:val="00F56D8A"/>
    <w:rsid w:val="00FD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D67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254D6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4"/>
    </w:rPr>
  </w:style>
  <w:style w:type="paragraph" w:styleId="Antrat2">
    <w:name w:val="heading 2"/>
    <w:basedOn w:val="prastasis"/>
    <w:next w:val="prastasis"/>
    <w:link w:val="Antrat2Diagrama"/>
    <w:qFormat/>
    <w:rsid w:val="00EE3DE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254D6A"/>
    <w:rPr>
      <w:rFonts w:ascii="Times New Roman" w:eastAsia="Times New Roman" w:hAnsi="Times New Roman"/>
      <w:b/>
      <w:sz w:val="28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254D6A"/>
    <w:pPr>
      <w:spacing w:after="0" w:line="240" w:lineRule="auto"/>
      <w:ind w:left="5040" w:hanging="5040"/>
    </w:pPr>
    <w:rPr>
      <w:rFonts w:ascii="Times New Roman" w:eastAsia="Times New Roman" w:hAnsi="Times New Roman"/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rsid w:val="00254D6A"/>
    <w:rPr>
      <w:rFonts w:ascii="Times New Roman" w:eastAsia="Times New Roman" w:hAnsi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EB025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PavadinimasDiagrama">
    <w:name w:val="Pavadinimas Diagrama"/>
    <w:link w:val="Pavadinimas"/>
    <w:rsid w:val="00EB0254"/>
    <w:rPr>
      <w:rFonts w:ascii="Times New Roman" w:eastAsia="Times New Roman" w:hAnsi="Times New Roman"/>
      <w:b/>
      <w:sz w:val="24"/>
      <w:lang w:eastAsia="en-US"/>
    </w:rPr>
  </w:style>
  <w:style w:type="paragraph" w:styleId="Pagrindinistekstas2">
    <w:name w:val="Body Text 2"/>
    <w:basedOn w:val="prastasis"/>
    <w:link w:val="Pagrindinistekstas2Diagrama"/>
    <w:unhideWhenUsed/>
    <w:rsid w:val="008603B2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8603B2"/>
    <w:rPr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nhideWhenUsed/>
    <w:rsid w:val="00D46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D46ED6"/>
    <w:rPr>
      <w:rFonts w:ascii="Tahoma" w:hAnsi="Tahoma" w:cs="Tahoma"/>
      <w:sz w:val="16"/>
      <w:szCs w:val="16"/>
      <w:lang w:eastAsia="en-US"/>
    </w:rPr>
  </w:style>
  <w:style w:type="character" w:customStyle="1" w:styleId="Antrat2Diagrama">
    <w:name w:val="Antraštė 2 Diagrama"/>
    <w:link w:val="Antrat2"/>
    <w:rsid w:val="00EE3DE8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Pagrindinistekstas">
    <w:name w:val="Body Text"/>
    <w:basedOn w:val="prastasis"/>
    <w:link w:val="PagrindinistekstasDiagrama"/>
    <w:rsid w:val="00EE3DE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link w:val="Pagrindinistekstas"/>
    <w:rsid w:val="00EE3DE8"/>
    <w:rPr>
      <w:rFonts w:ascii="Times New Roman" w:eastAsia="Times New Roman" w:hAnsi="Times New Roman"/>
      <w:sz w:val="24"/>
      <w:szCs w:val="24"/>
      <w:lang w:eastAsia="en-US"/>
    </w:rPr>
  </w:style>
  <w:style w:type="table" w:styleId="Lentelstinklelis">
    <w:name w:val="Table Grid"/>
    <w:basedOn w:val="prastojilentel"/>
    <w:rsid w:val="00EE3DE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254D6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4"/>
    </w:rPr>
  </w:style>
  <w:style w:type="paragraph" w:styleId="Antrat2">
    <w:name w:val="heading 2"/>
    <w:basedOn w:val="prastasis"/>
    <w:next w:val="prastasis"/>
    <w:link w:val="Antrat2Diagrama"/>
    <w:qFormat/>
    <w:rsid w:val="00EE3DE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254D6A"/>
    <w:rPr>
      <w:rFonts w:ascii="Times New Roman" w:eastAsia="Times New Roman" w:hAnsi="Times New Roman"/>
      <w:b/>
      <w:sz w:val="28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254D6A"/>
    <w:pPr>
      <w:spacing w:after="0" w:line="240" w:lineRule="auto"/>
      <w:ind w:left="5040" w:hanging="5040"/>
    </w:pPr>
    <w:rPr>
      <w:rFonts w:ascii="Times New Roman" w:eastAsia="Times New Roman" w:hAnsi="Times New Roman"/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rsid w:val="00254D6A"/>
    <w:rPr>
      <w:rFonts w:ascii="Times New Roman" w:eastAsia="Times New Roman" w:hAnsi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EB025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PavadinimasDiagrama">
    <w:name w:val="Pavadinimas Diagrama"/>
    <w:link w:val="Pavadinimas"/>
    <w:rsid w:val="00EB0254"/>
    <w:rPr>
      <w:rFonts w:ascii="Times New Roman" w:eastAsia="Times New Roman" w:hAnsi="Times New Roman"/>
      <w:b/>
      <w:sz w:val="24"/>
      <w:lang w:eastAsia="en-US"/>
    </w:rPr>
  </w:style>
  <w:style w:type="paragraph" w:styleId="Pagrindinistekstas2">
    <w:name w:val="Body Text 2"/>
    <w:basedOn w:val="prastasis"/>
    <w:link w:val="Pagrindinistekstas2Diagrama"/>
    <w:unhideWhenUsed/>
    <w:rsid w:val="008603B2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8603B2"/>
    <w:rPr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nhideWhenUsed/>
    <w:rsid w:val="00D46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D46ED6"/>
    <w:rPr>
      <w:rFonts w:ascii="Tahoma" w:hAnsi="Tahoma" w:cs="Tahoma"/>
      <w:sz w:val="16"/>
      <w:szCs w:val="16"/>
      <w:lang w:eastAsia="en-US"/>
    </w:rPr>
  </w:style>
  <w:style w:type="character" w:customStyle="1" w:styleId="Antrat2Diagrama">
    <w:name w:val="Antraštė 2 Diagrama"/>
    <w:link w:val="Antrat2"/>
    <w:rsid w:val="00EE3DE8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Pagrindinistekstas">
    <w:name w:val="Body Text"/>
    <w:basedOn w:val="prastasis"/>
    <w:link w:val="PagrindinistekstasDiagrama"/>
    <w:rsid w:val="00EE3DE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link w:val="Pagrindinistekstas"/>
    <w:rsid w:val="00EE3DE8"/>
    <w:rPr>
      <w:rFonts w:ascii="Times New Roman" w:eastAsia="Times New Roman" w:hAnsi="Times New Roman"/>
      <w:sz w:val="24"/>
      <w:szCs w:val="24"/>
      <w:lang w:eastAsia="en-US"/>
    </w:rPr>
  </w:style>
  <w:style w:type="table" w:styleId="Lentelstinklelis">
    <w:name w:val="Table Grid"/>
    <w:basedOn w:val="prastojilentel"/>
    <w:rsid w:val="00EE3DE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1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bed3792360994686a4ba38ac7b32c6f0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bed3792360994686a4ba38ac7b32c6f0</Template>
  <TotalTime>9</TotalTime>
  <Pages>1</Pages>
  <Words>5331</Words>
  <Characters>3040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PARDUODAMŲ KRETINGOS RAJONO SAVIVALDYBĖS BŪSTŲ IR PAGALBINIO ŪKIO PASKIRTIES PASTATŲ SĄRAŠO SUDARYMO</vt:lpstr>
    </vt:vector>
  </TitlesOfParts>
  <Manager>2015-06-25</Manager>
  <Company>Hewlett-Packard Company</Company>
  <LinksUpToDate>false</LinksUpToDate>
  <CharactersWithSpaces>8355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PARDUODAMŲ KRETINGOS RAJONO SAVIVALDYBĖS BŪSTŲ IR PAGALBINIO ŪKIO PASKIRTIES PASTATŲ SĄRAŠO SUDARYMO</dc:title>
  <dc:subject>T2-200</dc:subject>
  <dc:creator>KRETINGOS RAJONO SAVIVALDYBĖS TARYBA</dc:creator>
  <cp:lastModifiedBy>Rimvydas</cp:lastModifiedBy>
  <cp:revision>4</cp:revision>
  <cp:lastPrinted>2015-06-16T11:32:00Z</cp:lastPrinted>
  <dcterms:created xsi:type="dcterms:W3CDTF">2021-01-29T12:42:00Z</dcterms:created>
  <dcterms:modified xsi:type="dcterms:W3CDTF">2021-03-04T07:46:00Z</dcterms:modified>
  <cp:category>SPRENDIMAS</cp:category>
</cp:coreProperties>
</file>