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8A2D51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34796E81" w:rsidR="004818F6" w:rsidRDefault="00A2709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D740C">
        <w:rPr>
          <w:rFonts w:ascii="Times New Roman" w:hAnsi="Times New Roman"/>
          <w:sz w:val="24"/>
          <w:szCs w:val="20"/>
          <w:lang w:eastAsia="lt-LT"/>
        </w:rPr>
        <w:t>kovo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E427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92AD2">
        <w:rPr>
          <w:rFonts w:ascii="Times New Roman" w:hAnsi="Times New Roman"/>
          <w:sz w:val="24"/>
          <w:szCs w:val="20"/>
          <w:lang w:eastAsia="lt-LT"/>
        </w:rPr>
        <w:t xml:space="preserve"> 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1-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A0354B1" w14:textId="77777777"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6CD50243" w14:textId="1A3F6B07" w:rsidR="007A51DB" w:rsidRPr="007A51DB" w:rsidRDefault="007A51DB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14 straipsnio 3 dalimi, </w:t>
      </w:r>
      <w:r w:rsidR="00243CFC">
        <w:rPr>
          <w:rFonts w:ascii="Times New Roman" w:hAnsi="Times New Roman"/>
          <w:sz w:val="24"/>
          <w:szCs w:val="20"/>
          <w:lang w:eastAsia="lt-LT"/>
        </w:rPr>
        <w:t>16 straipsnio 2 dalies 7 punktu</w:t>
      </w:r>
      <w:r w:rsidR="000E0000">
        <w:rPr>
          <w:rFonts w:ascii="Times New Roman" w:hAnsi="Times New Roman"/>
          <w:sz w:val="24"/>
          <w:szCs w:val="20"/>
          <w:lang w:eastAsia="lt-LT"/>
        </w:rPr>
        <w:t>,</w:t>
      </w:r>
      <w:bookmarkStart w:id="0" w:name="_GoBack"/>
      <w:bookmarkEnd w:id="0"/>
      <w:r w:rsidRPr="007A51D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E0000" w:rsidRPr="000E0000">
        <w:rPr>
          <w:rFonts w:ascii="Times New Roman" w:hAnsi="Times New Roman"/>
          <w:sz w:val="24"/>
          <w:szCs w:val="20"/>
          <w:lang w:eastAsia="lt-LT"/>
        </w:rPr>
        <w:t xml:space="preserve">18 straipsnio 1 dalimi 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bei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Kreting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os rajono savivaldybės mero </w:t>
      </w:r>
      <w:r w:rsidR="00A27096">
        <w:rPr>
          <w:rFonts w:ascii="Times New Roman" w:hAnsi="Times New Roman"/>
          <w:sz w:val="24"/>
          <w:szCs w:val="20"/>
          <w:lang w:eastAsia="lt-LT"/>
        </w:rPr>
        <w:t>2021</w:t>
      </w:r>
      <w:r w:rsidR="006002E1" w:rsidRPr="006002E1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D740C">
        <w:rPr>
          <w:rFonts w:ascii="Times New Roman" w:hAnsi="Times New Roman"/>
          <w:sz w:val="24"/>
          <w:szCs w:val="20"/>
          <w:lang w:eastAsia="lt-LT"/>
        </w:rPr>
        <w:t>kovo</w:t>
      </w:r>
      <w:r w:rsidR="006002E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3389D">
        <w:rPr>
          <w:rFonts w:ascii="Times New Roman" w:hAnsi="Times New Roman"/>
          <w:sz w:val="24"/>
          <w:szCs w:val="20"/>
          <w:lang w:eastAsia="lt-LT"/>
        </w:rPr>
        <w:t>10</w:t>
      </w:r>
      <w:r w:rsidR="00827F0F">
        <w:rPr>
          <w:rFonts w:ascii="Times New Roman" w:hAnsi="Times New Roman"/>
          <w:sz w:val="24"/>
          <w:szCs w:val="20"/>
          <w:lang w:eastAsia="lt-LT"/>
        </w:rPr>
        <w:t xml:space="preserve"> d</w:t>
      </w:r>
      <w:r w:rsidR="006002E1">
        <w:rPr>
          <w:rFonts w:ascii="Times New Roman" w:hAnsi="Times New Roman"/>
          <w:sz w:val="24"/>
          <w:szCs w:val="20"/>
          <w:lang w:eastAsia="lt-LT"/>
        </w:rPr>
        <w:t>.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potvarkiu Nr. V3-</w:t>
      </w:r>
      <w:r w:rsidR="00D3389D">
        <w:rPr>
          <w:rFonts w:ascii="Times New Roman" w:hAnsi="Times New Roman"/>
          <w:sz w:val="24"/>
          <w:szCs w:val="20"/>
          <w:lang w:eastAsia="lt-LT"/>
        </w:rPr>
        <w:t>14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 xml:space="preserve"> „Dėl Kontrolės komiteto pirmininko pavaduotojo kandidatūros siūlymo“, 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 </w:t>
      </w:r>
      <w:r w:rsidR="00DD08B9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14:paraId="42C4ADC4" w14:textId="77777777" w:rsidR="00D037F9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7D740C">
        <w:rPr>
          <w:rFonts w:ascii="Times New Roman" w:hAnsi="Times New Roman"/>
          <w:sz w:val="24"/>
          <w:szCs w:val="20"/>
          <w:lang w:eastAsia="lt-LT"/>
        </w:rPr>
        <w:t xml:space="preserve">Konstantiną </w:t>
      </w:r>
      <w:proofErr w:type="spellStart"/>
      <w:r w:rsidR="007D740C">
        <w:rPr>
          <w:rFonts w:ascii="Times New Roman" w:hAnsi="Times New Roman"/>
          <w:sz w:val="24"/>
          <w:szCs w:val="20"/>
          <w:lang w:eastAsia="lt-LT"/>
        </w:rPr>
        <w:t>Skierų</w:t>
      </w:r>
      <w:proofErr w:type="spellEnd"/>
      <w:r w:rsid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Kretingos rajono savivaldybės Taryb</w:t>
      </w:r>
      <w:r w:rsidR="00DD08B9">
        <w:rPr>
          <w:rFonts w:ascii="Times New Roman" w:hAnsi="Times New Roman"/>
          <w:sz w:val="24"/>
          <w:szCs w:val="20"/>
          <w:lang w:eastAsia="lt-LT"/>
        </w:rPr>
        <w:t>os Kontrolės komiteto pirmininko pavaduotoj</w:t>
      </w:r>
      <w:r>
        <w:rPr>
          <w:rFonts w:ascii="Times New Roman" w:hAnsi="Times New Roman"/>
          <w:sz w:val="24"/>
          <w:szCs w:val="20"/>
          <w:lang w:eastAsia="lt-LT"/>
        </w:rPr>
        <w:t>u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515345CE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Pripažinti netekusiu galios 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7D740C" w:rsidRPr="007D740C">
        <w:rPr>
          <w:rFonts w:ascii="Times New Roman" w:hAnsi="Times New Roman"/>
          <w:sz w:val="24"/>
          <w:szCs w:val="20"/>
          <w:lang w:eastAsia="lt-LT"/>
        </w:rPr>
        <w:t>2019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gegužės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15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d. sprendimą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92AD2">
        <w:rPr>
          <w:rFonts w:ascii="Times New Roman" w:hAnsi="Times New Roman"/>
          <w:sz w:val="24"/>
          <w:szCs w:val="20"/>
          <w:lang w:eastAsia="lt-LT"/>
        </w:rPr>
        <w:t xml:space="preserve">Nr. </w:t>
      </w:r>
      <w:r w:rsidRPr="007D740C">
        <w:rPr>
          <w:rFonts w:ascii="Times New Roman" w:hAnsi="Times New Roman"/>
          <w:sz w:val="24"/>
          <w:szCs w:val="20"/>
          <w:lang w:eastAsia="lt-LT"/>
        </w:rPr>
        <w:t>T2-142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D740C">
        <w:rPr>
          <w:rFonts w:ascii="Times New Roman" w:hAnsi="Times New Roman"/>
          <w:sz w:val="24"/>
          <w:szCs w:val="20"/>
          <w:lang w:eastAsia="lt-LT"/>
        </w:rPr>
        <w:t>„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Dėl 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>Kontrolės komiteto</w:t>
      </w:r>
      <w:r w:rsidR="007D740C">
        <w:rPr>
          <w:rFonts w:ascii="Times New Roman" w:hAnsi="Times New Roman"/>
          <w:sz w:val="24"/>
          <w:szCs w:val="20"/>
          <w:lang w:eastAsia="lt-LT"/>
        </w:rPr>
        <w:t xml:space="preserve"> pirmininko pavaduotojo skyrimo“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>.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3C73309E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5139414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8A415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AA7A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FEE98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5249BE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05F72C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E8122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0D1A5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B9449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8A2B46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AB2061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05FE22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F3307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976ECC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D29840" w14:textId="77777777" w:rsidR="00822A98" w:rsidRDefault="00822A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27BE37" w14:textId="77777777" w:rsidR="00822A98" w:rsidRDefault="00822A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B944A3" w14:textId="77777777" w:rsidR="001F43A7" w:rsidRDefault="001F43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8AD00C" w14:textId="319126CD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8A5B71" w14:textId="5EE2D724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6458CB" w14:textId="07AF3FFD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689AE225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472240" w14:textId="77777777" w:rsidR="00792AD2" w:rsidRDefault="007D740C" w:rsidP="00792A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792AD2" w:rsidSect="00792AD2">
          <w:headerReference w:type="even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0BDD93A1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4E753E7C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KONTROLĖS KOMITETO PIRMININKO PAVADUOTOJO SKYRIMO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2EB0154" w14:textId="77777777" w:rsidR="00243CFC" w:rsidRDefault="00243CFC" w:rsidP="00792AD2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0C9EA4AC" w14:textId="6570164C" w:rsidR="007D740C" w:rsidRPr="007D740C" w:rsidRDefault="007D740C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 xml:space="preserve">2021 m. kovo  </w:t>
      </w:r>
      <w:r w:rsidR="00792AD2">
        <w:rPr>
          <w:rFonts w:ascii="Times New Roman" w:hAnsi="Times New Roman"/>
          <w:sz w:val="24"/>
          <w:szCs w:val="24"/>
        </w:rPr>
        <w:t xml:space="preserve">   </w:t>
      </w:r>
      <w:r w:rsidRPr="007D740C">
        <w:rPr>
          <w:rFonts w:ascii="Times New Roman" w:hAnsi="Times New Roman"/>
          <w:sz w:val="24"/>
          <w:szCs w:val="24"/>
        </w:rPr>
        <w:t xml:space="preserve"> d.</w:t>
      </w:r>
    </w:p>
    <w:p w14:paraId="3D2013F5" w14:textId="77777777" w:rsidR="007D740C" w:rsidRPr="007D740C" w:rsidRDefault="007D740C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Kretinga</w:t>
      </w:r>
    </w:p>
    <w:p w14:paraId="12AA74B1" w14:textId="77777777" w:rsidR="00243CFC" w:rsidRDefault="00243CFC" w:rsidP="00243CFC">
      <w:pPr>
        <w:pStyle w:val="Betarp"/>
        <w:rPr>
          <w:rFonts w:ascii="Times New Roman" w:hAnsi="Times New Roman"/>
          <w:sz w:val="24"/>
          <w:szCs w:val="24"/>
        </w:rPr>
      </w:pPr>
    </w:p>
    <w:p w14:paraId="304B5490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Parengto sprendimo projekto tikslai ir uždaviniai</w:t>
      </w:r>
      <w:r>
        <w:rPr>
          <w:rFonts w:ascii="Times New Roman" w:hAnsi="Times New Roman"/>
          <w:sz w:val="24"/>
          <w:szCs w:val="24"/>
        </w:rPr>
        <w:t>.</w:t>
      </w:r>
    </w:p>
    <w:p w14:paraId="54F7DCDF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Paskirti savivaldybės tarybos Kontrolės komiteto pirmininko pavaduotoją. </w:t>
      </w:r>
    </w:p>
    <w:p w14:paraId="43E13892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43FF8C" w14:textId="77777777" w:rsidR="00243CFC" w:rsidRDefault="007D740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Lietuvos Respublik</w:t>
      </w:r>
      <w:r>
        <w:rPr>
          <w:rFonts w:ascii="Times New Roman" w:hAnsi="Times New Roman"/>
          <w:sz w:val="24"/>
          <w:szCs w:val="24"/>
        </w:rPr>
        <w:t>os vietos savivaldos įstatymo 16 straipsnio 2 dalies 7 punkte</w:t>
      </w:r>
      <w:r w:rsidRPr="007D740C">
        <w:rPr>
          <w:rFonts w:ascii="Times New Roman" w:hAnsi="Times New Roman"/>
          <w:sz w:val="24"/>
          <w:szCs w:val="24"/>
        </w:rPr>
        <w:t xml:space="preserve"> numatyta, kad </w:t>
      </w:r>
      <w:r>
        <w:rPr>
          <w:rFonts w:ascii="Times New Roman" w:hAnsi="Times New Roman"/>
          <w:sz w:val="24"/>
          <w:szCs w:val="24"/>
        </w:rPr>
        <w:t>i</w:t>
      </w:r>
      <w:r w:rsidR="00243CFC">
        <w:rPr>
          <w:rFonts w:ascii="Times New Roman" w:hAnsi="Times New Roman"/>
          <w:sz w:val="24"/>
          <w:szCs w:val="24"/>
        </w:rPr>
        <w:t>šimtinė savivaldybės tarybos kompetencija – Kontrolės komiteto pirmininko pavaduotojo skyrimas, Kontrolės komiteto veiklos programos tvirtinimas.</w:t>
      </w:r>
    </w:p>
    <w:p w14:paraId="75AF74C6" w14:textId="0806152A" w:rsidR="007D740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Kontrolės komiteto pirmininko pavaduotoją</w:t>
      </w:r>
      <w:r w:rsidR="00792A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mero siūlymu</w:t>
      </w:r>
      <w:r w:rsidR="00792A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iš komiteto narių skiria </w:t>
      </w:r>
      <w:r w:rsidR="00792AD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avivaldybės taryba.</w:t>
      </w:r>
      <w:r w:rsidR="007D740C">
        <w:rPr>
          <w:rFonts w:ascii="Times New Roman" w:hAnsi="Times New Roman"/>
          <w:sz w:val="24"/>
          <w:szCs w:val="24"/>
        </w:rPr>
        <w:t xml:space="preserve"> </w:t>
      </w:r>
    </w:p>
    <w:p w14:paraId="671FC4BE" w14:textId="5CBD508A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</w:t>
      </w:r>
      <w:r w:rsidR="00D3389D">
        <w:rPr>
          <w:rFonts w:ascii="Times New Roman" w:hAnsi="Times New Roman"/>
          <w:sz w:val="24"/>
          <w:szCs w:val="24"/>
        </w:rPr>
        <w:t xml:space="preserve">ivaldybės mero 2021 m. </w:t>
      </w:r>
      <w:r w:rsidR="00792AD2">
        <w:rPr>
          <w:rFonts w:ascii="Times New Roman" w:hAnsi="Times New Roman"/>
          <w:sz w:val="24"/>
          <w:szCs w:val="24"/>
        </w:rPr>
        <w:t>kovo</w:t>
      </w:r>
      <w:r w:rsidR="00D3389D">
        <w:rPr>
          <w:rFonts w:ascii="Times New Roman" w:hAnsi="Times New Roman"/>
          <w:sz w:val="24"/>
          <w:szCs w:val="24"/>
        </w:rPr>
        <w:t xml:space="preserve"> 10 d. potvarkiu Nr. V3-14</w:t>
      </w:r>
      <w:r>
        <w:rPr>
          <w:rFonts w:ascii="Times New Roman" w:hAnsi="Times New Roman"/>
          <w:sz w:val="24"/>
          <w:szCs w:val="24"/>
        </w:rPr>
        <w:t xml:space="preserve"> „Dėl Kontrolės komiteto pirmininko pavaduotojo kandidatūros siūlymo“ savivaldybės tarybos Kontrolės komiteto pirmininko pavaduotoju siūloma skirti Tarybos narį</w:t>
      </w:r>
      <w:r w:rsidR="007D740C">
        <w:rPr>
          <w:rFonts w:ascii="Times New Roman" w:hAnsi="Times New Roman"/>
          <w:sz w:val="24"/>
          <w:szCs w:val="24"/>
        </w:rPr>
        <w:t xml:space="preserve"> Konstantiną </w:t>
      </w:r>
      <w:proofErr w:type="spellStart"/>
      <w:r w:rsidR="007D740C">
        <w:rPr>
          <w:rFonts w:ascii="Times New Roman" w:hAnsi="Times New Roman"/>
          <w:sz w:val="24"/>
          <w:szCs w:val="24"/>
        </w:rPr>
        <w:t>Skierų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B8DC1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</w:p>
    <w:p w14:paraId="440A120F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Lėšų sprendimui įgyvendinti nereikia.</w:t>
      </w:r>
    </w:p>
    <w:p w14:paraId="5163A755" w14:textId="77777777" w:rsidR="007D740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Vykdytojai. </w:t>
      </w:r>
    </w:p>
    <w:p w14:paraId="77175891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taryba.</w:t>
      </w:r>
    </w:p>
    <w:p w14:paraId="55ADBA12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Įvykdymo terminai.</w:t>
      </w:r>
    </w:p>
    <w:p w14:paraId="04C82713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Paskyrus Kretingos rajono savivaldybės tarybos Kontrolės komiteto pirmininko pavaduotoją.</w:t>
      </w:r>
    </w:p>
    <w:p w14:paraId="0D8FB1E9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Finansavimo šaltiniai.</w:t>
      </w:r>
    </w:p>
    <w:p w14:paraId="5CA8FF59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Nereikia.</w:t>
      </w:r>
    </w:p>
    <w:p w14:paraId="5A58F304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6FB9B2" w14:textId="77777777" w:rsidR="00243CF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5633A1F4" w14:textId="77777777" w:rsidR="007D740C" w:rsidRDefault="00243CFC" w:rsidP="00243C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Projekto autorius ar autorių grupės.</w:t>
      </w:r>
    </w:p>
    <w:p w14:paraId="3C54F572" w14:textId="65C7A695" w:rsidR="00243CFC" w:rsidRPr="00792AD2" w:rsidRDefault="007D740C" w:rsidP="00792A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Mero patarėjas Albertas Barauskas</w:t>
      </w:r>
      <w:r w:rsidR="00243CFC" w:rsidRPr="007D740C">
        <w:rPr>
          <w:rFonts w:ascii="Times New Roman" w:hAnsi="Times New Roman"/>
          <w:sz w:val="24"/>
          <w:szCs w:val="24"/>
        </w:rPr>
        <w:t>.</w:t>
      </w:r>
    </w:p>
    <w:sectPr w:rsidR="00243CFC" w:rsidRPr="00792AD2" w:rsidSect="00792AD2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36635" w14:textId="77777777" w:rsidR="00E068F5" w:rsidRDefault="00E068F5">
      <w:pPr>
        <w:spacing w:after="0" w:line="240" w:lineRule="auto"/>
      </w:pPr>
      <w:r>
        <w:separator/>
      </w:r>
    </w:p>
  </w:endnote>
  <w:endnote w:type="continuationSeparator" w:id="0">
    <w:p w14:paraId="1FA26BF0" w14:textId="77777777" w:rsidR="00E068F5" w:rsidRDefault="00E0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633D6" w14:textId="77777777" w:rsidR="00E068F5" w:rsidRDefault="00E068F5">
      <w:pPr>
        <w:spacing w:after="0" w:line="240" w:lineRule="auto"/>
      </w:pPr>
      <w:r>
        <w:separator/>
      </w:r>
    </w:p>
  </w:footnote>
  <w:footnote w:type="continuationSeparator" w:id="0">
    <w:p w14:paraId="26AF21F7" w14:textId="77777777" w:rsidR="00E068F5" w:rsidRDefault="00E0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E281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BEC64F3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770F" w14:textId="6F060C19" w:rsidR="0033715A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792AD2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5463"/>
    <w:rsid w:val="00043668"/>
    <w:rsid w:val="00050BDB"/>
    <w:rsid w:val="00076326"/>
    <w:rsid w:val="00081BD4"/>
    <w:rsid w:val="000B7CF7"/>
    <w:rsid w:val="000E0000"/>
    <w:rsid w:val="000F3756"/>
    <w:rsid w:val="00101BC9"/>
    <w:rsid w:val="00124AF3"/>
    <w:rsid w:val="00137216"/>
    <w:rsid w:val="001572D5"/>
    <w:rsid w:val="0016087F"/>
    <w:rsid w:val="001640AB"/>
    <w:rsid w:val="00167B82"/>
    <w:rsid w:val="0017777B"/>
    <w:rsid w:val="0018640F"/>
    <w:rsid w:val="001A38AA"/>
    <w:rsid w:val="001F43A7"/>
    <w:rsid w:val="00206D9F"/>
    <w:rsid w:val="0021260C"/>
    <w:rsid w:val="00215FBB"/>
    <w:rsid w:val="00216D2C"/>
    <w:rsid w:val="00232A75"/>
    <w:rsid w:val="00243CFC"/>
    <w:rsid w:val="002606E2"/>
    <w:rsid w:val="00265B3C"/>
    <w:rsid w:val="0027338E"/>
    <w:rsid w:val="0027731D"/>
    <w:rsid w:val="00283BF5"/>
    <w:rsid w:val="0029100A"/>
    <w:rsid w:val="00291A04"/>
    <w:rsid w:val="002A303B"/>
    <w:rsid w:val="002A4B87"/>
    <w:rsid w:val="002A7E85"/>
    <w:rsid w:val="002E61C1"/>
    <w:rsid w:val="002E7409"/>
    <w:rsid w:val="002F27AE"/>
    <w:rsid w:val="002F38FA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33924"/>
    <w:rsid w:val="004438D3"/>
    <w:rsid w:val="004468A0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427A"/>
    <w:rsid w:val="00533533"/>
    <w:rsid w:val="0054434B"/>
    <w:rsid w:val="005529A1"/>
    <w:rsid w:val="0055590A"/>
    <w:rsid w:val="00560EED"/>
    <w:rsid w:val="00571E24"/>
    <w:rsid w:val="00592ACC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658EE"/>
    <w:rsid w:val="00681C0C"/>
    <w:rsid w:val="00695556"/>
    <w:rsid w:val="00697F81"/>
    <w:rsid w:val="006C3BB3"/>
    <w:rsid w:val="006E5263"/>
    <w:rsid w:val="007066F6"/>
    <w:rsid w:val="00706E3C"/>
    <w:rsid w:val="0071200D"/>
    <w:rsid w:val="00734005"/>
    <w:rsid w:val="00734EB2"/>
    <w:rsid w:val="007358A1"/>
    <w:rsid w:val="007378D5"/>
    <w:rsid w:val="00756409"/>
    <w:rsid w:val="0078128C"/>
    <w:rsid w:val="00791A9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6396"/>
    <w:rsid w:val="00872316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60BA"/>
    <w:rsid w:val="0099784F"/>
    <w:rsid w:val="009A04A3"/>
    <w:rsid w:val="009B0BF2"/>
    <w:rsid w:val="009D2A27"/>
    <w:rsid w:val="009E1CEE"/>
    <w:rsid w:val="009E29ED"/>
    <w:rsid w:val="009F308C"/>
    <w:rsid w:val="00A27062"/>
    <w:rsid w:val="00A27096"/>
    <w:rsid w:val="00A433A2"/>
    <w:rsid w:val="00A86C14"/>
    <w:rsid w:val="00AA3040"/>
    <w:rsid w:val="00AB0671"/>
    <w:rsid w:val="00AD0228"/>
    <w:rsid w:val="00AD1A42"/>
    <w:rsid w:val="00AF642A"/>
    <w:rsid w:val="00B01091"/>
    <w:rsid w:val="00B2241B"/>
    <w:rsid w:val="00B33345"/>
    <w:rsid w:val="00B454F7"/>
    <w:rsid w:val="00B720A9"/>
    <w:rsid w:val="00B82D3D"/>
    <w:rsid w:val="00B8462E"/>
    <w:rsid w:val="00B87453"/>
    <w:rsid w:val="00BC07B7"/>
    <w:rsid w:val="00BD6204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3389D"/>
    <w:rsid w:val="00D47C2A"/>
    <w:rsid w:val="00D5269C"/>
    <w:rsid w:val="00D73ABF"/>
    <w:rsid w:val="00D77017"/>
    <w:rsid w:val="00DA0BF4"/>
    <w:rsid w:val="00DA165A"/>
    <w:rsid w:val="00DD08B9"/>
    <w:rsid w:val="00E068F5"/>
    <w:rsid w:val="00E10EB6"/>
    <w:rsid w:val="00E24C27"/>
    <w:rsid w:val="00E354E0"/>
    <w:rsid w:val="00E41F5C"/>
    <w:rsid w:val="00E57814"/>
    <w:rsid w:val="00E75AD1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604F4"/>
    <w:rsid w:val="00F713DE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1F4E-46DF-450E-B846-F8E3B367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7E87983B</Template>
  <TotalTime>0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3</cp:revision>
  <cp:lastPrinted>2019-03-22T09:55:00Z</cp:lastPrinted>
  <dcterms:created xsi:type="dcterms:W3CDTF">2021-03-10T15:44:00Z</dcterms:created>
  <dcterms:modified xsi:type="dcterms:W3CDTF">2021-03-10T15:45:00Z</dcterms:modified>
</cp:coreProperties>
</file>