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EB80D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bookmarkStart w:id="0" w:name="_GoBack"/>
      <w:bookmarkEnd w:id="0"/>
      <w:r w:rsidRPr="00F91590"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14:paraId="50679979" w14:textId="77777777" w:rsidR="00047EE5" w:rsidRPr="00F91590" w:rsidRDefault="00047EE5" w:rsidP="00047E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287"/>
      </w:tblGrid>
      <w:tr w:rsidR="00F91590" w:rsidRPr="00F91590" w14:paraId="7D2B15A5" w14:textId="77777777" w:rsidTr="00CE181B">
        <w:trPr>
          <w:trHeight w:val="984"/>
          <w:tblHeader/>
          <w:jc w:val="center"/>
        </w:trPr>
        <w:tc>
          <w:tcPr>
            <w:tcW w:w="9287" w:type="dxa"/>
            <w:hideMark/>
          </w:tcPr>
          <w:p w14:paraId="31778D20" w14:textId="77777777" w:rsidR="00047EE5" w:rsidRPr="00B65B4E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SPRENDIMAS</w:t>
            </w:r>
          </w:p>
          <w:p w14:paraId="526DDA1E" w14:textId="77777777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DĖL KRETINGOS RAJONO SAVIVALDYBĖS</w:t>
            </w:r>
            <w:r w:rsidR="005A70C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MERO IR TARYBOS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="00B65B4E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</w:t>
            </w:r>
            <w:r w:rsidR="00A71F7D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20</w:t>
            </w:r>
            <w:r w:rsidR="0029672C"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METŲ VEIKLOS ATASKAIT</w:t>
            </w:r>
            <w:r w:rsidR="000E777A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OS</w:t>
            </w:r>
            <w:r w:rsidRPr="00F9159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5B559467" w14:textId="77777777" w:rsidR="00047EE5" w:rsidRPr="00F91590" w:rsidRDefault="00047E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</w:p>
        </w:tc>
      </w:tr>
    </w:tbl>
    <w:p w14:paraId="78EA602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21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 xml:space="preserve">kovo  </w:t>
      </w:r>
      <w:r w:rsidR="0029672C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d. Nr. T1-</w:t>
      </w:r>
    </w:p>
    <w:p w14:paraId="52780399" w14:textId="77777777" w:rsidR="00047EE5" w:rsidRPr="00F91590" w:rsidRDefault="00047EE5" w:rsidP="00047EE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 w:rsidRPr="00F91590"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14:paraId="612EE46A" w14:textId="77777777" w:rsidR="00047EE5" w:rsidRPr="00F91590" w:rsidRDefault="00047EE5" w:rsidP="00EB01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5EFD9C8F" w14:textId="77777777" w:rsidR="00EB01B9" w:rsidRPr="00F91590" w:rsidRDefault="00EB01B9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Vadovaudamasi Lietuvos Respublikos vietos savivaldos įstatymo 16 straipsnio 2 dalies 19 punktu, 20 straipsnio 1</w:t>
      </w:r>
      <w:r w:rsidR="00A51CBE">
        <w:rPr>
          <w:rFonts w:ascii="Times New Roman" w:eastAsia="Times New Roman" w:hAnsi="Times New Roman"/>
          <w:sz w:val="24"/>
          <w:szCs w:val="24"/>
          <w:lang w:eastAsia="lt-LT"/>
        </w:rPr>
        <w:t xml:space="preserve"> ir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7 dalimis, Kretingos rajono savivaldybės tarybos veiklos reglamento,</w:t>
      </w:r>
      <w:r w:rsidRPr="00F91590"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patvirtinto Kretingos rajono savivaldybės tarybos 2009 m. kovo 26 d. sprendimu Nr. T2-77 „Dėl Kretingos rajono savivaldybės tarybos veiklos reglamento“ (Kretingos rajono savivaldybės tarybos 2016 m. gruodžio 22 d. sprendimo Nr. T2-319 redakcija)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326 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ir 328 punktais</w:t>
      </w:r>
      <w:r w:rsidRPr="00645787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Kretingos rajono savivaldybės taryba </w:t>
      </w:r>
      <w:r w:rsidRPr="00F91590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26C02ED" w14:textId="77777777" w:rsidR="00047EE5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ti Kretingos rajono savivaldybės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 mero ir tarybos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65B4E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veiklos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ataskait</w:t>
      </w:r>
      <w:r w:rsidR="005C67A0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(pridedama).</w:t>
      </w:r>
    </w:p>
    <w:p w14:paraId="44B903EE" w14:textId="77777777" w:rsidR="00097032" w:rsidRPr="00F91590" w:rsidRDefault="00097032" w:rsidP="00D5478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2. Sprendimą skelbti savivaldybės interneto svetainėje.</w:t>
      </w:r>
    </w:p>
    <w:p w14:paraId="08D8A665" w14:textId="77777777" w:rsidR="00150570" w:rsidRPr="00F91590" w:rsidRDefault="00150570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A741780" w14:textId="747F639F" w:rsidR="00047EE5" w:rsidRPr="00F91590" w:rsidRDefault="00047EE5" w:rsidP="00047E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</w:t>
      </w:r>
    </w:p>
    <w:p w14:paraId="52B68D26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051CA30" w14:textId="77777777" w:rsidR="00047EE5" w:rsidRPr="00F91590" w:rsidRDefault="00047EE5" w:rsidP="00047EE5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CC6760C" w14:textId="77777777" w:rsidR="008940A9" w:rsidRPr="00F91590" w:rsidRDefault="008940A9" w:rsidP="00091C30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14:paraId="04AB5F56" w14:textId="77777777" w:rsidR="00047EE5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3D7529D4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52D27DB6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02D84D5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D4DD7C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E5C3653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429CF51B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A73D651" w14:textId="77777777" w:rsidR="002D1711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8F19C2B" w14:textId="77777777" w:rsidR="002D1711" w:rsidRPr="00F91590" w:rsidRDefault="002D1711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1801070C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7A7820A3" w14:textId="77777777" w:rsidR="00047EE5" w:rsidRPr="00F91590" w:rsidRDefault="00047EE5" w:rsidP="00047EE5">
      <w:pPr>
        <w:spacing w:after="0"/>
        <w:rPr>
          <w:rFonts w:ascii="Times New Roman" w:hAnsi="Times New Roman"/>
          <w:sz w:val="24"/>
          <w:szCs w:val="24"/>
        </w:rPr>
      </w:pPr>
    </w:p>
    <w:p w14:paraId="6D88FFC7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96B28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0ACBB" w14:textId="77777777" w:rsidR="008940A9" w:rsidRPr="00F91590" w:rsidRDefault="008940A9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8F5B8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B7ECFD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0B8BAA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9C5DC" w14:textId="77777777" w:rsidR="00BE6EFF" w:rsidRPr="00F91590" w:rsidRDefault="00BE6EFF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285F3D" w14:textId="77777777" w:rsidR="004D75CD" w:rsidRPr="00F91590" w:rsidRDefault="004D75C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DA8A98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39E1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D5C7E1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61DA8E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0A4EED" w14:textId="77777777" w:rsidR="00817F2B" w:rsidRPr="00F91590" w:rsidRDefault="00817F2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82D607" w14:textId="77777777" w:rsidR="00A71F7D" w:rsidRPr="00F91590" w:rsidRDefault="00A71F7D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59B505" w14:textId="77777777" w:rsidR="00281AB4" w:rsidRPr="00F91590" w:rsidRDefault="00281AB4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8238A3" w14:textId="77777777" w:rsidR="00047EE5" w:rsidRPr="00F91590" w:rsidRDefault="008B415B" w:rsidP="00047E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Antanas Kalnius</w:t>
      </w:r>
    </w:p>
    <w:p w14:paraId="42C3AB6B" w14:textId="77777777" w:rsidR="00047EE5" w:rsidRPr="000132FB" w:rsidRDefault="008940A9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</w:pPr>
      <w:r w:rsidRPr="000132FB">
        <w:rPr>
          <w:rFonts w:ascii="Times New Roman" w:hAnsi="Times New Roman"/>
          <w:sz w:val="24"/>
          <w:szCs w:val="24"/>
        </w:rPr>
        <w:lastRenderedPageBreak/>
        <w:t>A</w:t>
      </w:r>
      <w:r w:rsidR="00047EE5" w:rsidRPr="000132FB">
        <w:rPr>
          <w:rFonts w:ascii="Times New Roman" w:eastAsia="Times New Roman" w:hAnsi="Times New Roman"/>
          <w:b/>
          <w:bCs/>
          <w:kern w:val="32"/>
          <w:sz w:val="24"/>
          <w:szCs w:val="24"/>
          <w:lang w:eastAsia="lt-LT"/>
        </w:rPr>
        <w:t>IŠKINAMASIS RAŠTAS</w:t>
      </w:r>
    </w:p>
    <w:p w14:paraId="6793F86B" w14:textId="77777777" w:rsidR="00047EE5" w:rsidRPr="000132FB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PRIE KRETINGOS RAJONO SAVIVALDYBĖS TARYBOS SPRENDIMO PROJEKTO </w:t>
      </w:r>
    </w:p>
    <w:p w14:paraId="32AE04D4" w14:textId="77777777" w:rsidR="00047EE5" w:rsidRPr="000132FB" w:rsidRDefault="00047EE5" w:rsidP="000567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>„</w:t>
      </w:r>
      <w:r w:rsidR="00CE181B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DĖL </w:t>
      </w:r>
      <w:r w:rsidR="0075496D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KRETINGOS RAJONO SAVIVALDYBĖS </w:t>
      </w:r>
      <w:r w:rsidR="005A70C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MERO IR TARYBOS </w:t>
      </w:r>
      <w:r w:rsidR="00EC5FB9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="00A71F7D">
        <w:rPr>
          <w:rFonts w:ascii="Times New Roman" w:eastAsia="Times New Roman" w:hAnsi="Times New Roman"/>
          <w:b/>
          <w:sz w:val="24"/>
          <w:szCs w:val="24"/>
          <w:lang w:eastAsia="lt-LT"/>
        </w:rPr>
        <w:t>20</w:t>
      </w:r>
      <w:r w:rsidR="0075496D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VEIKLOS ATASKAIT</w:t>
      </w:r>
      <w:r w:rsidR="000E777A" w:rsidRPr="000132FB">
        <w:rPr>
          <w:rFonts w:ascii="Times New Roman" w:eastAsia="Times New Roman" w:hAnsi="Times New Roman"/>
          <w:b/>
          <w:sz w:val="24"/>
          <w:szCs w:val="24"/>
          <w:lang w:eastAsia="lt-LT"/>
        </w:rPr>
        <w:t>OS</w:t>
      </w:r>
      <w:r w:rsidRPr="000132F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58FBF854" w14:textId="77777777" w:rsidR="00A51CBE" w:rsidRPr="00091C30" w:rsidRDefault="00A51CBE" w:rsidP="00091C3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lt-LT"/>
        </w:rPr>
      </w:pPr>
    </w:p>
    <w:p w14:paraId="55729B03" w14:textId="77777777" w:rsidR="00047EE5" w:rsidRPr="00F91590" w:rsidRDefault="00A71F7D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2021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994EFE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kovo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3B59E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28B19C88" w14:textId="77777777" w:rsidR="00CE181B" w:rsidRPr="00F91590" w:rsidRDefault="00CE181B" w:rsidP="000567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Kretinga</w:t>
      </w:r>
    </w:p>
    <w:p w14:paraId="40CECA19" w14:textId="77777777" w:rsidR="00047EE5" w:rsidRPr="00F91590" w:rsidRDefault="00047EE5" w:rsidP="00091C3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lt-LT"/>
        </w:rPr>
      </w:pPr>
    </w:p>
    <w:p w14:paraId="582BFFDD" w14:textId="77777777" w:rsidR="00047EE5" w:rsidRPr="00F91590" w:rsidRDefault="00047EE5" w:rsidP="000567A5">
      <w:pPr>
        <w:numPr>
          <w:ilvl w:val="0"/>
          <w:numId w:val="1"/>
        </w:numPr>
        <w:tabs>
          <w:tab w:val="left" w:pos="1276"/>
        </w:tabs>
        <w:spacing w:after="0" w:line="240" w:lineRule="auto"/>
        <w:ind w:hanging="805"/>
        <w:rPr>
          <w:rFonts w:ascii="Times New Roman" w:eastAsia="Times New Roman" w:hAnsi="Times New Roman"/>
          <w:sz w:val="24"/>
          <w:szCs w:val="24"/>
          <w:lang w:bidi="he-IL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bidi="he-IL"/>
        </w:rPr>
        <w:t>Parengto projekto tikslai ir uždaviniai</w:t>
      </w:r>
      <w:r w:rsidRPr="00F91590">
        <w:rPr>
          <w:rFonts w:ascii="Times New Roman" w:eastAsia="Times New Roman" w:hAnsi="Times New Roman"/>
          <w:sz w:val="24"/>
          <w:szCs w:val="24"/>
          <w:lang w:bidi="he-IL"/>
        </w:rPr>
        <w:t xml:space="preserve">.  </w:t>
      </w:r>
    </w:p>
    <w:p w14:paraId="2B03B8DF" w14:textId="77777777" w:rsidR="00097032" w:rsidRPr="00F91590" w:rsidRDefault="00047EE5" w:rsidP="000567A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atvirtinti</w:t>
      </w:r>
      <w:r w:rsidR="0075496D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Kretingos rajono savivaldybės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 xml:space="preserve"> mero ir tarybos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A71F7D"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 metų veiklos ataskait</w:t>
      </w:r>
      <w:r w:rsidR="00BA76B9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 w:rsidR="00CE181B" w:rsidRPr="00F91590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48D818F4" w14:textId="77777777" w:rsidR="0029672C" w:rsidRPr="00F91590" w:rsidRDefault="00047EE5" w:rsidP="000567A5">
      <w:pPr>
        <w:pStyle w:val="Sraopastraipa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Kaip šiuo metu yra sureguliuoti sprendimo projekte aptarti klausimai.</w:t>
      </w:r>
    </w:p>
    <w:p w14:paraId="25422F98" w14:textId="77777777" w:rsidR="005A70CC" w:rsidRDefault="00D54783" w:rsidP="000567A5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>Lietuvos Respublikos vietos savivaldos įstatymo 20 straipsnio 7 daly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>j</w:t>
      </w:r>
      <w:r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e numatyta, kad </w:t>
      </w:r>
      <w:r w:rsidR="005A70CC">
        <w:rPr>
          <w:rFonts w:ascii="Times New Roman" w:eastAsia="Times New Roman" w:hAnsi="Times New Roman"/>
          <w:sz w:val="24"/>
          <w:szCs w:val="24"/>
          <w:lang w:eastAsia="lt-LT"/>
        </w:rPr>
        <w:t>savivaldybės meras reglamento nustatyta tvarka ne rečiau kaip kartą per metus atsiskaito savivaldybės tarybai</w:t>
      </w:r>
      <w:r w:rsidR="00DC2F53">
        <w:rPr>
          <w:rFonts w:ascii="Times New Roman" w:eastAsia="Times New Roman" w:hAnsi="Times New Roman"/>
          <w:sz w:val="24"/>
          <w:szCs w:val="24"/>
          <w:lang w:eastAsia="lt-LT"/>
        </w:rPr>
        <w:t xml:space="preserve"> ir bendruomenei už savo veiklą, taip pat rengia ir pateikia rinkėjams ir savivaldybės bendruomenei savivaldybės veiklos ataskaitą.</w:t>
      </w:r>
    </w:p>
    <w:p w14:paraId="7728A3B8" w14:textId="77777777" w:rsidR="00645787" w:rsidRDefault="00A71F7D" w:rsidP="0064578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71F7D">
        <w:rPr>
          <w:rFonts w:ascii="Times New Roman" w:eastAsia="Times New Roman" w:hAnsi="Times New Roman"/>
          <w:sz w:val="24"/>
          <w:szCs w:val="24"/>
          <w:lang w:eastAsia="lt-LT"/>
        </w:rPr>
        <w:t>Remiantis Kretingos rajono savivaldybės tarybos veiklos reglamento XXI skyriaus „Tarybos, tarybos narių, mero, savivaldybės administracijos direktoriaus ir savivaldybės kontrolieriaus ir kitos ataskaitos“ 326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 xml:space="preserve"> ir 328 </w:t>
      </w:r>
      <w:r w:rsidR="00840A04">
        <w:rPr>
          <w:rFonts w:ascii="Times New Roman" w:eastAsia="Times New Roman" w:hAnsi="Times New Roman"/>
          <w:sz w:val="24"/>
          <w:szCs w:val="24"/>
          <w:lang w:eastAsia="lt-LT"/>
        </w:rPr>
        <w:t>punkt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 xml:space="preserve">ais, meras savo ir Tarybos veiklos ataskaitą Tarybai raštu pateikia iki balandžio 1 dienos,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 w:rsidRPr="00A71F7D">
        <w:rPr>
          <w:rFonts w:ascii="Times New Roman" w:eastAsia="Times New Roman" w:hAnsi="Times New Roman"/>
          <w:sz w:val="24"/>
          <w:szCs w:val="24"/>
          <w:lang w:eastAsia="lt-LT"/>
        </w:rPr>
        <w:t>taskaitoje apibūdinama Tarybos, jos suformuotų komitetų, komisijų ir mero metų veikla.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M</w:t>
      </w:r>
      <w:r w:rsidRPr="00A71F7D">
        <w:rPr>
          <w:rFonts w:ascii="Times New Roman" w:eastAsia="Times New Roman" w:hAnsi="Times New Roman"/>
          <w:sz w:val="24"/>
          <w:szCs w:val="24"/>
          <w:lang w:eastAsia="lt-LT"/>
        </w:rPr>
        <w:t>etinę ataskaitą taryba tvirtina sprendimu</w:t>
      </w:r>
      <w:r w:rsidR="00645787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6D1DD150" w14:textId="77777777" w:rsidR="001C3CD1" w:rsidRDefault="00047EE5" w:rsidP="0064578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Lėšų poreikis sprendimui įgyvendinti, projekto ekonominis pagrindimas.</w:t>
      </w:r>
      <w:r w:rsidR="0009703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BF3D37D" w14:textId="77777777" w:rsidR="00097032" w:rsidRPr="00097032" w:rsidRDefault="001C3CD1" w:rsidP="000567A5">
      <w:pPr>
        <w:tabs>
          <w:tab w:val="left" w:pos="142"/>
          <w:tab w:val="left" w:pos="916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Savivaldybės biudžeto lėšų nereikės</w:t>
      </w:r>
      <w:r w:rsidR="00097032" w:rsidRPr="00097032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44052BC4" w14:textId="77777777" w:rsidR="001C3CD1" w:rsidRDefault="00047EE5" w:rsidP="000567A5">
      <w:pPr>
        <w:tabs>
          <w:tab w:val="left" w:pos="840"/>
          <w:tab w:val="left" w:pos="1134"/>
          <w:tab w:val="left" w:pos="159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4. Vykdytojai.</w:t>
      </w:r>
      <w:r w:rsidR="00D03D1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14:paraId="1C2822F4" w14:textId="77777777" w:rsidR="00091C30" w:rsidRDefault="001C3CD1" w:rsidP="00091C30">
      <w:pPr>
        <w:tabs>
          <w:tab w:val="left" w:pos="840"/>
          <w:tab w:val="left" w:pos="1134"/>
          <w:tab w:val="left" w:pos="159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47EE5" w:rsidRPr="00F91590"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</w:t>
      </w:r>
      <w:r w:rsidR="00817F2B" w:rsidRPr="00F91590">
        <w:rPr>
          <w:rFonts w:ascii="Times New Roman" w:eastAsia="Times New Roman" w:hAnsi="Times New Roman"/>
          <w:sz w:val="24"/>
          <w:szCs w:val="24"/>
          <w:lang w:eastAsia="lt-LT"/>
        </w:rPr>
        <w:t>t</w:t>
      </w:r>
      <w:r w:rsidR="0029672C" w:rsidRPr="00F91590">
        <w:rPr>
          <w:rFonts w:ascii="Times New Roman" w:eastAsia="Times New Roman" w:hAnsi="Times New Roman"/>
          <w:sz w:val="24"/>
          <w:szCs w:val="24"/>
          <w:lang w:eastAsia="lt-LT"/>
        </w:rPr>
        <w:t>aryba.</w:t>
      </w:r>
    </w:p>
    <w:p w14:paraId="0AA91B2E" w14:textId="4AD1B7E4" w:rsidR="00D03D19" w:rsidRPr="00091C30" w:rsidRDefault="00091C30" w:rsidP="00091C30">
      <w:pPr>
        <w:tabs>
          <w:tab w:val="left" w:pos="840"/>
          <w:tab w:val="left" w:pos="1134"/>
          <w:tab w:val="left" w:pos="159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47EE5"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5. Įvykdymo terminai. </w:t>
      </w:r>
    </w:p>
    <w:p w14:paraId="71574697" w14:textId="77777777" w:rsidR="00091C30" w:rsidRDefault="001C3CD1" w:rsidP="00091C3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 w:firstLine="85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ab/>
        <w:t>Iki balandžio 1 d</w:t>
      </w: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>ienos</w:t>
      </w:r>
      <w:r w:rsidRPr="001C3CD1">
        <w:rPr>
          <w:rFonts w:ascii="Times New Roman" w:eastAsia="Times New Roman" w:hAnsi="Times New Roman"/>
          <w:bCs/>
          <w:sz w:val="24"/>
          <w:szCs w:val="24"/>
          <w:lang w:eastAsia="lt-LT"/>
        </w:rPr>
        <w:t>.</w:t>
      </w:r>
    </w:p>
    <w:p w14:paraId="399F29C5" w14:textId="3C3C0E4F" w:rsidR="001C3CD1" w:rsidRPr="00091C30" w:rsidRDefault="00091C30" w:rsidP="00091C30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20" w:firstLine="851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ab/>
      </w:r>
      <w:r w:rsidR="00047EE5" w:rsidRPr="00F91590">
        <w:rPr>
          <w:rFonts w:ascii="Times New Roman" w:eastAsia="Times New Roman" w:hAnsi="Times New Roman"/>
          <w:b/>
          <w:sz w:val="24"/>
          <w:szCs w:val="24"/>
          <w:lang w:eastAsia="lt-LT"/>
        </w:rPr>
        <w:t>6. Finansavimo šaltiniai.</w:t>
      </w:r>
      <w:r w:rsidR="00097032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</w:p>
    <w:p w14:paraId="2A123CD7" w14:textId="77777777" w:rsidR="00047EE5" w:rsidRPr="00D03D19" w:rsidRDefault="001C3CD1" w:rsidP="000567A5">
      <w:pPr>
        <w:tabs>
          <w:tab w:val="left" w:pos="142"/>
          <w:tab w:val="left" w:pos="916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097032" w:rsidRPr="00097032">
        <w:rPr>
          <w:rFonts w:ascii="Times New Roman" w:eastAsia="Times New Roman" w:hAnsi="Times New Roman"/>
          <w:bCs/>
          <w:sz w:val="24"/>
          <w:szCs w:val="24"/>
          <w:lang w:eastAsia="lt-LT"/>
        </w:rPr>
        <w:t>Nėra.</w:t>
      </w:r>
    </w:p>
    <w:p w14:paraId="18B4C885" w14:textId="77777777" w:rsidR="001C3CD1" w:rsidRDefault="0029672C" w:rsidP="000567A5">
      <w:pPr>
        <w:pStyle w:val="Pagrindinistekstas"/>
        <w:spacing w:after="0"/>
        <w:ind w:firstLine="851"/>
        <w:jc w:val="both"/>
      </w:pPr>
      <w:r w:rsidRPr="00F91590">
        <w:rPr>
          <w:b/>
          <w:bCs/>
          <w:szCs w:val="24"/>
        </w:rPr>
        <w:t>7. Teisės akto projekto antikorupcinis vertinimo išvada dėl sprendimo projekto teikimo antikorupciniam vertinimui.</w:t>
      </w:r>
      <w:r w:rsidR="00D03D19" w:rsidRPr="00D03D19">
        <w:t xml:space="preserve"> </w:t>
      </w:r>
    </w:p>
    <w:p w14:paraId="79D92431" w14:textId="77777777" w:rsidR="00091C30" w:rsidRDefault="00D03D19" w:rsidP="00091C30">
      <w:pPr>
        <w:pStyle w:val="Pagrindinistekstas"/>
        <w:spacing w:after="0"/>
        <w:ind w:firstLine="851"/>
        <w:jc w:val="both"/>
        <w:rPr>
          <w:szCs w:val="24"/>
        </w:rPr>
      </w:pPr>
      <w:r w:rsidRPr="00D03D19">
        <w:rPr>
          <w:szCs w:val="24"/>
        </w:rPr>
        <w:t>Teisės aktuose nenumatytas teisės akto projekto antikorupcinis vertinimas.</w:t>
      </w:r>
    </w:p>
    <w:p w14:paraId="62962D26" w14:textId="09CF8976" w:rsidR="00047EE5" w:rsidRPr="00091C30" w:rsidRDefault="00047EE5" w:rsidP="00091C30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F91590">
        <w:rPr>
          <w:b/>
          <w:szCs w:val="24"/>
          <w:lang w:eastAsia="lt-LT"/>
        </w:rPr>
        <w:t>8. Autorius ir autorių grupės</w:t>
      </w:r>
      <w:r w:rsidR="004D75CD" w:rsidRPr="00F91590">
        <w:rPr>
          <w:b/>
          <w:szCs w:val="24"/>
          <w:lang w:eastAsia="lt-LT"/>
        </w:rPr>
        <w:t>.</w:t>
      </w:r>
    </w:p>
    <w:p w14:paraId="364F0756" w14:textId="77777777" w:rsidR="00391F95" w:rsidRPr="00870217" w:rsidRDefault="008B415B" w:rsidP="000567A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93160">
        <w:rPr>
          <w:rFonts w:ascii="Times New Roman" w:eastAsia="Times New Roman" w:hAnsi="Times New Roman"/>
          <w:sz w:val="24"/>
          <w:szCs w:val="24"/>
          <w:lang w:eastAsia="lt-LT"/>
        </w:rPr>
        <w:t>Savivaldybės meras Antanas Kalnius.</w:t>
      </w:r>
    </w:p>
    <w:sectPr w:rsidR="00391F95" w:rsidRPr="00870217" w:rsidSect="00817F2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9B3BE" w14:textId="77777777" w:rsidR="0052614F" w:rsidRDefault="0052614F" w:rsidP="00CE181B">
      <w:pPr>
        <w:spacing w:after="0" w:line="240" w:lineRule="auto"/>
      </w:pPr>
      <w:r>
        <w:separator/>
      </w:r>
    </w:p>
  </w:endnote>
  <w:endnote w:type="continuationSeparator" w:id="0">
    <w:p w14:paraId="1B26E398" w14:textId="77777777" w:rsidR="0052614F" w:rsidRDefault="0052614F" w:rsidP="00CE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230DB" w14:textId="77777777" w:rsidR="0052614F" w:rsidRDefault="0052614F" w:rsidP="00CE181B">
      <w:pPr>
        <w:spacing w:after="0" w:line="240" w:lineRule="auto"/>
      </w:pPr>
      <w:r>
        <w:separator/>
      </w:r>
    </w:p>
  </w:footnote>
  <w:footnote w:type="continuationSeparator" w:id="0">
    <w:p w14:paraId="053B3EAE" w14:textId="77777777" w:rsidR="0052614F" w:rsidRDefault="0052614F" w:rsidP="00CE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A0444" w14:textId="77777777" w:rsidR="005A70CC" w:rsidRPr="00CE181B" w:rsidRDefault="005A70CC" w:rsidP="00CE181B">
    <w:pPr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</w:p>
  <w:p w14:paraId="1BF26B83" w14:textId="77777777" w:rsidR="005A70CC" w:rsidRDefault="005A70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78F4048C"/>
    <w:multiLevelType w:val="hybridMultilevel"/>
    <w:tmpl w:val="F8509C88"/>
    <w:lvl w:ilvl="0" w:tplc="B9965582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49"/>
    <w:rsid w:val="000130DE"/>
    <w:rsid w:val="000132FB"/>
    <w:rsid w:val="00030EC2"/>
    <w:rsid w:val="00047EE5"/>
    <w:rsid w:val="000567A5"/>
    <w:rsid w:val="00091C30"/>
    <w:rsid w:val="00097032"/>
    <w:rsid w:val="000A6E26"/>
    <w:rsid w:val="000D09CB"/>
    <w:rsid w:val="000D3AE8"/>
    <w:rsid w:val="000E777A"/>
    <w:rsid w:val="000F475C"/>
    <w:rsid w:val="00150570"/>
    <w:rsid w:val="001A4749"/>
    <w:rsid w:val="001B2CB6"/>
    <w:rsid w:val="001C3CD1"/>
    <w:rsid w:val="00246C97"/>
    <w:rsid w:val="00251294"/>
    <w:rsid w:val="00264190"/>
    <w:rsid w:val="00281AB4"/>
    <w:rsid w:val="0029672C"/>
    <w:rsid w:val="002D1711"/>
    <w:rsid w:val="00315481"/>
    <w:rsid w:val="0034674D"/>
    <w:rsid w:val="0035388F"/>
    <w:rsid w:val="00391F95"/>
    <w:rsid w:val="003A5F29"/>
    <w:rsid w:val="003B59E2"/>
    <w:rsid w:val="0040457F"/>
    <w:rsid w:val="004155F4"/>
    <w:rsid w:val="0047751B"/>
    <w:rsid w:val="004876E4"/>
    <w:rsid w:val="004D4C5F"/>
    <w:rsid w:val="004D75CD"/>
    <w:rsid w:val="004F6209"/>
    <w:rsid w:val="0052614F"/>
    <w:rsid w:val="0055351B"/>
    <w:rsid w:val="00590884"/>
    <w:rsid w:val="005A70CC"/>
    <w:rsid w:val="005C67A0"/>
    <w:rsid w:val="005D68F8"/>
    <w:rsid w:val="005E6F97"/>
    <w:rsid w:val="00645787"/>
    <w:rsid w:val="00664F81"/>
    <w:rsid w:val="006708A2"/>
    <w:rsid w:val="006811B7"/>
    <w:rsid w:val="006A728E"/>
    <w:rsid w:val="006C064E"/>
    <w:rsid w:val="006E5AE1"/>
    <w:rsid w:val="00716CE6"/>
    <w:rsid w:val="00724474"/>
    <w:rsid w:val="0075496D"/>
    <w:rsid w:val="007C7DBC"/>
    <w:rsid w:val="00817F2B"/>
    <w:rsid w:val="00840A04"/>
    <w:rsid w:val="00870217"/>
    <w:rsid w:val="008940A9"/>
    <w:rsid w:val="008B415B"/>
    <w:rsid w:val="0092042F"/>
    <w:rsid w:val="00932BCE"/>
    <w:rsid w:val="00954B65"/>
    <w:rsid w:val="0097537D"/>
    <w:rsid w:val="00994EFE"/>
    <w:rsid w:val="009A4FF7"/>
    <w:rsid w:val="009F3ABE"/>
    <w:rsid w:val="00A51CBE"/>
    <w:rsid w:val="00A70082"/>
    <w:rsid w:val="00A71F7D"/>
    <w:rsid w:val="00A833D4"/>
    <w:rsid w:val="00B009E1"/>
    <w:rsid w:val="00B352DA"/>
    <w:rsid w:val="00B606B9"/>
    <w:rsid w:val="00B65B4E"/>
    <w:rsid w:val="00B938F6"/>
    <w:rsid w:val="00BA34E2"/>
    <w:rsid w:val="00BA76B9"/>
    <w:rsid w:val="00BE6EFF"/>
    <w:rsid w:val="00C20469"/>
    <w:rsid w:val="00CE181B"/>
    <w:rsid w:val="00CE7918"/>
    <w:rsid w:val="00CF42E7"/>
    <w:rsid w:val="00D03D19"/>
    <w:rsid w:val="00D54783"/>
    <w:rsid w:val="00DA1E74"/>
    <w:rsid w:val="00DC2F53"/>
    <w:rsid w:val="00DC74AD"/>
    <w:rsid w:val="00DC764E"/>
    <w:rsid w:val="00DD6509"/>
    <w:rsid w:val="00E86671"/>
    <w:rsid w:val="00EB01B9"/>
    <w:rsid w:val="00EC5FB9"/>
    <w:rsid w:val="00F16108"/>
    <w:rsid w:val="00F230CB"/>
    <w:rsid w:val="00F91590"/>
    <w:rsid w:val="00F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0D81D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7E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47EE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7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7EE5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29672C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9672C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181B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CE18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181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BB115F95</Template>
  <TotalTime>0</TotalTime>
  <Pages>2</Pages>
  <Words>1622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Albertas Barauskas</cp:lastModifiedBy>
  <cp:revision>2</cp:revision>
  <cp:lastPrinted>2019-03-22T13:07:00Z</cp:lastPrinted>
  <dcterms:created xsi:type="dcterms:W3CDTF">2021-03-18T08:27:00Z</dcterms:created>
  <dcterms:modified xsi:type="dcterms:W3CDTF">2021-03-18T08:27:00Z</dcterms:modified>
</cp:coreProperties>
</file>