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7CE3F0A6" w14:textId="4B0E97E3" w:rsidR="00A24A47" w:rsidRPr="00A24A47" w:rsidRDefault="00A24A47" w:rsidP="00D00AFA">
      <w:pPr>
        <w:jc w:val="center"/>
        <w:rPr>
          <w:b/>
          <w:bCs/>
        </w:rPr>
      </w:pPr>
      <w:r w:rsidRPr="00A24A47">
        <w:rPr>
          <w:b/>
          <w:bCs/>
        </w:rPr>
        <w:t xml:space="preserve">DĖL </w:t>
      </w:r>
      <w:r w:rsidR="00AD595F">
        <w:rPr>
          <w:b/>
          <w:bCs/>
        </w:rPr>
        <w:t>NUOLAIDOS TAIKYMO KELEIVIAMS</w:t>
      </w:r>
      <w:r w:rsidR="008B2134">
        <w:rPr>
          <w:b/>
          <w:bCs/>
        </w:rPr>
        <w:t>,</w:t>
      </w:r>
      <w:r w:rsidR="00AD595F">
        <w:rPr>
          <w:b/>
          <w:bCs/>
        </w:rPr>
        <w:t xml:space="preserve"> VAŽIUOJANTIEMS </w:t>
      </w:r>
      <w:r w:rsidR="00640C57">
        <w:rPr>
          <w:b/>
          <w:bCs/>
        </w:rPr>
        <w:t xml:space="preserve">MIESTO </w:t>
      </w:r>
      <w:r w:rsidR="002B760B">
        <w:rPr>
          <w:b/>
          <w:bCs/>
        </w:rPr>
        <w:t>REGULIARAUS SUSISIEKIMO AUTOBUSŲ MARŠRUTAIS</w:t>
      </w:r>
    </w:p>
    <w:p w14:paraId="7CD18DD6" w14:textId="77777777" w:rsidR="00A24A47" w:rsidRDefault="00A24A47" w:rsidP="00D00AFA"/>
    <w:p w14:paraId="5A2902A4" w14:textId="731CC963" w:rsidR="00DC7406" w:rsidRDefault="00AA30C9" w:rsidP="00D00AFA">
      <w:pPr>
        <w:jc w:val="center"/>
      </w:pPr>
      <w:r>
        <w:t>20</w:t>
      </w:r>
      <w:r w:rsidR="004C2115">
        <w:t>21</w:t>
      </w:r>
      <w:r w:rsidR="00B77FAE">
        <w:t xml:space="preserve"> </w:t>
      </w:r>
      <w:r>
        <w:t xml:space="preserve">m. </w:t>
      </w:r>
      <w:r w:rsidR="002B760B">
        <w:t>kovo</w:t>
      </w:r>
      <w:r w:rsidR="002918D4">
        <w:t xml:space="preserve"> </w:t>
      </w:r>
      <w:r>
        <w:t xml:space="preserve"> </w:t>
      </w:r>
      <w:r w:rsidR="00A24A47">
        <w:t xml:space="preserve">   </w:t>
      </w:r>
      <w:r w:rsidR="00304445">
        <w:t xml:space="preserve">d. </w:t>
      </w:r>
      <w:r w:rsidR="00DC7406">
        <w:t>Nr.</w:t>
      </w:r>
      <w:r w:rsidR="00743933">
        <w:t xml:space="preserve"> T</w:t>
      </w:r>
      <w:r w:rsidR="00281398">
        <w:t>2</w:t>
      </w:r>
      <w:r w:rsidR="00743933">
        <w:t>-</w:t>
      </w:r>
    </w:p>
    <w:p w14:paraId="725731D4" w14:textId="77777777" w:rsidR="00DC7406" w:rsidRDefault="00DC7406" w:rsidP="00D00AFA">
      <w:pPr>
        <w:jc w:val="center"/>
      </w:pPr>
      <w:r>
        <w:t>Kretinga</w:t>
      </w:r>
    </w:p>
    <w:p w14:paraId="161F9392" w14:textId="77777777" w:rsidR="00B77FAE" w:rsidRDefault="00B77FAE" w:rsidP="00D00AFA"/>
    <w:p w14:paraId="3CBA6F31" w14:textId="55967895" w:rsidR="005039DE" w:rsidRDefault="004C2115" w:rsidP="00370B65">
      <w:pPr>
        <w:tabs>
          <w:tab w:val="left" w:pos="720"/>
          <w:tab w:val="left" w:pos="1440"/>
          <w:tab w:val="left" w:pos="2160"/>
          <w:tab w:val="left" w:pos="2880"/>
          <w:tab w:val="left" w:pos="3600"/>
          <w:tab w:val="left" w:pos="4320"/>
          <w:tab w:val="left" w:pos="5040"/>
          <w:tab w:val="left" w:pos="6435"/>
        </w:tabs>
        <w:ind w:firstLine="851"/>
        <w:jc w:val="both"/>
      </w:pPr>
      <w:r>
        <w:t xml:space="preserve">Vadovaudamasi </w:t>
      </w:r>
      <w:r w:rsidR="00F61B3E">
        <w:t>Lietuvos R</w:t>
      </w:r>
      <w:r w:rsidR="00821E9B">
        <w:t>espublikos transporto lengvatų įstatymo 5 straipsnio 8 dalimi</w:t>
      </w:r>
      <w:r w:rsidR="00AD595F">
        <w:t xml:space="preserve"> </w:t>
      </w:r>
      <w:r w:rsidR="00570262" w:rsidRPr="00570262">
        <w:t xml:space="preserve">ir </w:t>
      </w:r>
      <w:r w:rsidR="00AD595F">
        <w:t xml:space="preserve">atsižvelgdama </w:t>
      </w:r>
      <w:r w:rsidR="00570262" w:rsidRPr="00570262">
        <w:t xml:space="preserve">į UAB Kretingos autobusų parko 2021 m. kovo 8 d. raštą Nr. V4-021, Kretingos rajono savivaldybės taryba </w:t>
      </w:r>
      <w:r w:rsidR="00570262" w:rsidRPr="00570262">
        <w:rPr>
          <w:spacing w:val="120"/>
        </w:rPr>
        <w:t>nusprendži</w:t>
      </w:r>
      <w:r w:rsidR="00570262" w:rsidRPr="00570262">
        <w:t>a:</w:t>
      </w:r>
    </w:p>
    <w:p w14:paraId="379846E7" w14:textId="4D3C346C" w:rsidR="00570262" w:rsidRDefault="00AD595F" w:rsidP="00AD595F">
      <w:pPr>
        <w:tabs>
          <w:tab w:val="left" w:pos="720"/>
          <w:tab w:val="left" w:pos="1440"/>
          <w:tab w:val="left" w:pos="2160"/>
          <w:tab w:val="left" w:pos="2880"/>
          <w:tab w:val="left" w:pos="3600"/>
          <w:tab w:val="left" w:pos="4320"/>
          <w:tab w:val="left" w:pos="5040"/>
          <w:tab w:val="left" w:pos="6435"/>
        </w:tabs>
        <w:ind w:firstLine="851"/>
        <w:jc w:val="both"/>
      </w:pPr>
      <w:r>
        <w:t>1. Nustatyti 100 proc. nuolaidą keleiviams</w:t>
      </w:r>
      <w:r w:rsidR="008B2134">
        <w:t>,</w:t>
      </w:r>
      <w:r>
        <w:t xml:space="preserve"> važiuojantiems </w:t>
      </w:r>
      <w:r w:rsidR="00F84D85">
        <w:t xml:space="preserve">2009 m. birželio 10 d. Kretingos rajono savivaldybės administracijos direktoriaus įsakymu Nr. A1-532 </w:t>
      </w:r>
      <w:r>
        <w:t>„D</w:t>
      </w:r>
      <w:r w:rsidRPr="00AD595F">
        <w:t>ėl vietinio (miesto ir priemiesčio) reguliaraus susisiekimo maršrutų autobusų tvarkaraščio tvirtinimo</w:t>
      </w:r>
      <w:r>
        <w:t xml:space="preserve">“ </w:t>
      </w:r>
      <w:r w:rsidR="00F84D85">
        <w:t xml:space="preserve">patvirtintais šiais </w:t>
      </w:r>
      <w:r w:rsidR="00570262">
        <w:t>vietinio miesto reguliaraus susisiekimo autobusų maršrutais:</w:t>
      </w:r>
    </w:p>
    <w:p w14:paraId="437411AC" w14:textId="4B5195AD"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w:t>
      </w:r>
      <w:r w:rsidR="00C76425" w:rsidRPr="00C76425">
        <w:t xml:space="preserve"> Nr. Ž1 Autobusų parkas–Briedžio g.;</w:t>
      </w:r>
    </w:p>
    <w:p w14:paraId="56D6CC93" w14:textId="6BB82D98"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1.2.</w:t>
      </w:r>
      <w:r w:rsidR="00C76425" w:rsidRPr="00C76425">
        <w:t xml:space="preserve"> Nr. Ž1A Briedžio g.–Autobusų parkas;</w:t>
      </w:r>
    </w:p>
    <w:p w14:paraId="09730A82" w14:textId="44A82CAF"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1.3.</w:t>
      </w:r>
      <w:r w:rsidR="00C76425" w:rsidRPr="00C76425">
        <w:t xml:space="preserve"> Nr. Ž2 Autobusų parkas–Briedžio g.;</w:t>
      </w:r>
    </w:p>
    <w:p w14:paraId="1D66CE4F" w14:textId="2F7785E9"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1.4.</w:t>
      </w:r>
      <w:r w:rsidR="00C76425" w:rsidRPr="00C76425">
        <w:t xml:space="preserve"> Nr. Ž2A Briedžio g.–Autobusų parkas;</w:t>
      </w:r>
    </w:p>
    <w:p w14:paraId="0C055F34" w14:textId="54E6AEAC"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1.5.</w:t>
      </w:r>
      <w:r w:rsidR="00C76425" w:rsidRPr="00C76425">
        <w:t xml:space="preserve"> Nr. Ž2-1 Autobusų parkas–Briedžio g.–Žuvies perdirbimo įmonė;</w:t>
      </w:r>
    </w:p>
    <w:p w14:paraId="452211B3" w14:textId="6FCA71D1"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1.6.</w:t>
      </w:r>
      <w:r w:rsidR="00C76425" w:rsidRPr="00C76425">
        <w:t xml:space="preserve"> Nr. Ž2-1A Žuvies perdirbimo įmonė–Briedžio g.–Autobusų parkas;</w:t>
      </w:r>
    </w:p>
    <w:p w14:paraId="470DE8A1" w14:textId="2BA58375"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1.7.</w:t>
      </w:r>
      <w:r w:rsidR="00C76425" w:rsidRPr="00C76425">
        <w:t xml:space="preserve"> Nr. Ž2-2 Autobusų parkas–Briedžio g.–Dienos veiklos centras;</w:t>
      </w:r>
    </w:p>
    <w:p w14:paraId="7BA231D7" w14:textId="19A9623C"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1.8.</w:t>
      </w:r>
      <w:r w:rsidR="00C76425" w:rsidRPr="00C76425">
        <w:t xml:space="preserve"> Nr. Ž2-2A Dienos veiklos centras–Briedžio g.–Autobusų parkas;</w:t>
      </w:r>
    </w:p>
    <w:p w14:paraId="185EFEA4" w14:textId="13B67FAA"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1.9.</w:t>
      </w:r>
      <w:r w:rsidR="00C76425" w:rsidRPr="00C76425">
        <w:t xml:space="preserve"> Nr. Ž3 Autobusų parkas–S. Daukanto mokykla;</w:t>
      </w:r>
    </w:p>
    <w:p w14:paraId="0F5BA509" w14:textId="22318911"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1.10.</w:t>
      </w:r>
      <w:r w:rsidR="00C76425" w:rsidRPr="00C76425">
        <w:t xml:space="preserve"> Nr. Ž3A S. Daukanto mokykla–Autobusų parkas;</w:t>
      </w:r>
    </w:p>
    <w:p w14:paraId="49D6FA60" w14:textId="7ED46D30"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1.11.</w:t>
      </w:r>
      <w:r w:rsidR="00C76425" w:rsidRPr="00C76425">
        <w:t xml:space="preserve"> Nr. Ž4 Autobusų parkas–Laidojimo namai „Rimtis</w:t>
      </w:r>
      <w:r w:rsidR="006473C0">
        <w:t>“</w:t>
      </w:r>
      <w:r w:rsidR="00C76425" w:rsidRPr="00C76425">
        <w:t>;</w:t>
      </w:r>
    </w:p>
    <w:p w14:paraId="574FFFE1" w14:textId="31A44248"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1.12.</w:t>
      </w:r>
      <w:r w:rsidR="00C76425" w:rsidRPr="00C76425">
        <w:t xml:space="preserve"> Nr. Ž4A Laidojimo namai „Rimtis</w:t>
      </w:r>
      <w:r w:rsidR="006473C0">
        <w:t>“</w:t>
      </w:r>
      <w:r w:rsidR="00C76425" w:rsidRPr="00C76425">
        <w:t>–Autobusų parkas;</w:t>
      </w:r>
    </w:p>
    <w:p w14:paraId="33182DC3" w14:textId="6A57DC57"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1.13.</w:t>
      </w:r>
      <w:r w:rsidR="00C76425" w:rsidRPr="00C76425">
        <w:t xml:space="preserve"> Nr. Ž5 Autobusų parkas–SB ,,Žemaitija“–M. Daujoto mokykla–Autobusų parkas; </w:t>
      </w:r>
    </w:p>
    <w:p w14:paraId="41A04F35" w14:textId="6086E9FF" w:rsidR="00C76425" w:rsidRPr="00C76425" w:rsidRDefault="00B36CD3" w:rsidP="00C76425">
      <w:pPr>
        <w:tabs>
          <w:tab w:val="left" w:pos="720"/>
          <w:tab w:val="left" w:pos="1440"/>
          <w:tab w:val="left" w:pos="2160"/>
          <w:tab w:val="left" w:pos="2880"/>
          <w:tab w:val="left" w:pos="3600"/>
          <w:tab w:val="left" w:pos="4320"/>
          <w:tab w:val="left" w:pos="5040"/>
          <w:tab w:val="left" w:pos="6435"/>
        </w:tabs>
        <w:ind w:firstLine="851"/>
        <w:jc w:val="both"/>
      </w:pPr>
      <w:r>
        <w:t>1.14.</w:t>
      </w:r>
      <w:r w:rsidR="00C76425" w:rsidRPr="00C76425">
        <w:t xml:space="preserve"> Nr. 5A Autobusų parkas–M. Daujoto mokykla– SB ,,Žemaitija“– Autobusų parkas.</w:t>
      </w:r>
    </w:p>
    <w:p w14:paraId="64C45D9F" w14:textId="1ADD832C" w:rsidR="00E221C1" w:rsidRDefault="00F61B3E" w:rsidP="00370B65">
      <w:pPr>
        <w:tabs>
          <w:tab w:val="left" w:pos="720"/>
          <w:tab w:val="left" w:pos="1440"/>
          <w:tab w:val="left" w:pos="2160"/>
          <w:tab w:val="left" w:pos="2880"/>
          <w:tab w:val="left" w:pos="3600"/>
          <w:tab w:val="left" w:pos="4320"/>
          <w:tab w:val="left" w:pos="5040"/>
          <w:tab w:val="left" w:pos="6435"/>
        </w:tabs>
        <w:ind w:firstLine="851"/>
        <w:jc w:val="both"/>
      </w:pPr>
      <w:r>
        <w:t>2. S</w:t>
      </w:r>
      <w:r w:rsidR="009F60CE">
        <w:t xml:space="preserve">prendimas </w:t>
      </w:r>
      <w:r w:rsidR="00E221C1">
        <w:t xml:space="preserve">galioja nuo 2021 m. balandžio 1 d. </w:t>
      </w:r>
      <w:r>
        <w:t>iki 2021 m. gruodžio 31 d.</w:t>
      </w:r>
    </w:p>
    <w:p w14:paraId="74EB41E3" w14:textId="0A4C7220" w:rsidR="00E221C1" w:rsidRDefault="00F61B3E" w:rsidP="00370B65">
      <w:pPr>
        <w:tabs>
          <w:tab w:val="left" w:pos="720"/>
          <w:tab w:val="left" w:pos="1440"/>
          <w:tab w:val="left" w:pos="2160"/>
          <w:tab w:val="left" w:pos="2880"/>
          <w:tab w:val="left" w:pos="3600"/>
          <w:tab w:val="left" w:pos="4320"/>
          <w:tab w:val="left" w:pos="5040"/>
          <w:tab w:val="left" w:pos="6435"/>
        </w:tabs>
        <w:ind w:firstLine="851"/>
        <w:jc w:val="both"/>
      </w:pPr>
      <w:r>
        <w:t>3</w:t>
      </w:r>
      <w:r w:rsidR="00E221C1" w:rsidRPr="002477A6">
        <w:t>. Teisės aktą skelbti Teisės aktų registre ir savivaldybės interneto svetainėje.</w:t>
      </w:r>
    </w:p>
    <w:p w14:paraId="6C125C27" w14:textId="77777777" w:rsidR="00662C54" w:rsidRDefault="00662C54" w:rsidP="00D00AFA">
      <w:pPr>
        <w:tabs>
          <w:tab w:val="left" w:pos="720"/>
          <w:tab w:val="left" w:pos="1440"/>
          <w:tab w:val="left" w:pos="2160"/>
          <w:tab w:val="left" w:pos="2880"/>
          <w:tab w:val="left" w:pos="3600"/>
          <w:tab w:val="left" w:pos="4320"/>
          <w:tab w:val="left" w:pos="5040"/>
          <w:tab w:val="left" w:pos="6435"/>
        </w:tabs>
        <w:jc w:val="both"/>
      </w:pPr>
    </w:p>
    <w:p w14:paraId="70EFFF4A" w14:textId="20EE1395" w:rsidR="004C2115" w:rsidRDefault="004C2115" w:rsidP="00D00AFA">
      <w:pPr>
        <w:jc w:val="both"/>
      </w:pPr>
      <w:r>
        <w:t>Savivaldybės meras</w:t>
      </w:r>
    </w:p>
    <w:p w14:paraId="4221B870" w14:textId="77777777" w:rsidR="004C2115" w:rsidRDefault="004C2115" w:rsidP="00D00AFA">
      <w:pPr>
        <w:jc w:val="both"/>
        <w:rPr>
          <w:sz w:val="22"/>
          <w:szCs w:val="22"/>
        </w:rPr>
      </w:pPr>
    </w:p>
    <w:p w14:paraId="22AD7296" w14:textId="77777777" w:rsidR="004C2115" w:rsidRDefault="004C2115" w:rsidP="00D00AFA"/>
    <w:p w14:paraId="7311AC6C" w14:textId="77777777" w:rsidR="004C2115" w:rsidRDefault="004C2115" w:rsidP="00D00AFA">
      <w:pPr>
        <w:rPr>
          <w:b/>
          <w:caps/>
        </w:rPr>
      </w:pPr>
    </w:p>
    <w:p w14:paraId="08109377" w14:textId="77777777" w:rsidR="004C2115" w:rsidRDefault="004C2115" w:rsidP="00D00AFA">
      <w:pPr>
        <w:rPr>
          <w:b/>
          <w:caps/>
        </w:rPr>
      </w:pPr>
    </w:p>
    <w:p w14:paraId="7EF5E2D1" w14:textId="77777777" w:rsidR="004C2115" w:rsidRDefault="004C2115" w:rsidP="00D00AFA">
      <w:pPr>
        <w:rPr>
          <w:b/>
          <w:caps/>
        </w:rPr>
      </w:pPr>
    </w:p>
    <w:p w14:paraId="53F9EC6B" w14:textId="35EFAA8D" w:rsidR="009418DB" w:rsidRDefault="009418DB" w:rsidP="00D00AFA">
      <w:pPr>
        <w:rPr>
          <w:b/>
          <w:caps/>
        </w:rPr>
      </w:pPr>
    </w:p>
    <w:p w14:paraId="466EA95B" w14:textId="1E63E280" w:rsidR="009418DB" w:rsidRDefault="009418DB" w:rsidP="00D00AFA">
      <w:pPr>
        <w:rPr>
          <w:b/>
          <w:caps/>
        </w:rPr>
      </w:pPr>
    </w:p>
    <w:p w14:paraId="78F50530" w14:textId="6AD50795" w:rsidR="009418DB" w:rsidRDefault="009418DB" w:rsidP="00D00AFA">
      <w:pPr>
        <w:rPr>
          <w:b/>
          <w:caps/>
        </w:rPr>
      </w:pPr>
    </w:p>
    <w:p w14:paraId="183AAD77" w14:textId="77777777" w:rsidR="00D00AFA" w:rsidRPr="00C76425" w:rsidRDefault="00D00AFA" w:rsidP="00D00AFA">
      <w:pPr>
        <w:rPr>
          <w:caps/>
        </w:rPr>
      </w:pPr>
    </w:p>
    <w:p w14:paraId="21909DFA" w14:textId="77777777" w:rsidR="00AD595F" w:rsidRDefault="00AD595F" w:rsidP="0070274A"/>
    <w:p w14:paraId="32BF1CBA" w14:textId="77777777" w:rsidR="00AD595F" w:rsidRDefault="00AD595F" w:rsidP="0070274A"/>
    <w:p w14:paraId="56CF0D8F" w14:textId="77777777" w:rsidR="00AD595F" w:rsidRDefault="00AD595F" w:rsidP="0070274A"/>
    <w:p w14:paraId="46AC0789" w14:textId="77777777" w:rsidR="00AD595F" w:rsidRDefault="00AD595F" w:rsidP="0070274A"/>
    <w:p w14:paraId="2276A7E1" w14:textId="77777777" w:rsidR="00AD595F" w:rsidRDefault="00AD595F" w:rsidP="0070274A"/>
    <w:p w14:paraId="23D464CA" w14:textId="77777777" w:rsidR="00AD595F" w:rsidRDefault="00AD595F" w:rsidP="0070274A"/>
    <w:p w14:paraId="666FA2BF" w14:textId="77777777" w:rsidR="00AD595F" w:rsidRDefault="00AD595F" w:rsidP="0070274A"/>
    <w:p w14:paraId="5AF4805B" w14:textId="77777777" w:rsidR="00AD595F" w:rsidRDefault="00AD595F" w:rsidP="0070274A"/>
    <w:p w14:paraId="75CC2944" w14:textId="63C36B33" w:rsidR="00A24A47" w:rsidRDefault="004C2115" w:rsidP="0070274A">
      <w:pPr>
        <w:sectPr w:rsidR="00A24A47" w:rsidSect="00A24A47">
          <w:headerReference w:type="first" r:id="rId8"/>
          <w:pgSz w:w="11906" w:h="16838"/>
          <w:pgMar w:top="1134" w:right="567" w:bottom="1134" w:left="1701" w:header="567" w:footer="567" w:gutter="0"/>
          <w:cols w:space="1296"/>
          <w:titlePg/>
          <w:docGrid w:linePitch="360"/>
        </w:sectPr>
      </w:pPr>
      <w:r>
        <w:t>Vaiva Lukošienė</w:t>
      </w:r>
    </w:p>
    <w:p w14:paraId="2CB5CC0A" w14:textId="77777777" w:rsidR="005D3FF9" w:rsidRDefault="005D3FF9" w:rsidP="00D00AFA">
      <w:pPr>
        <w:jc w:val="center"/>
        <w:rPr>
          <w:b/>
          <w:caps/>
        </w:rPr>
      </w:pPr>
      <w:r>
        <w:rPr>
          <w:b/>
          <w:caps/>
        </w:rPr>
        <w:lastRenderedPageBreak/>
        <w:t>Aiškinamasis raštas</w:t>
      </w:r>
    </w:p>
    <w:p w14:paraId="55615E8B" w14:textId="09E5BACE" w:rsidR="005D3FF9" w:rsidRPr="00361842" w:rsidRDefault="005D3FF9" w:rsidP="00D00AFA">
      <w:pPr>
        <w:jc w:val="center"/>
        <w:rPr>
          <w:b/>
          <w:bCs/>
        </w:rPr>
      </w:pPr>
      <w:r>
        <w:rPr>
          <w:b/>
          <w:caps/>
        </w:rPr>
        <w:t xml:space="preserve">prie Kretingos rajono savivaldybės tarybos sprendimo projekto </w:t>
      </w:r>
      <w:r w:rsidR="004C2115">
        <w:rPr>
          <w:b/>
          <w:caps/>
        </w:rPr>
        <w:t>„</w:t>
      </w:r>
      <w:r w:rsidR="0093758D" w:rsidRPr="00A24A47">
        <w:rPr>
          <w:b/>
          <w:bCs/>
        </w:rPr>
        <w:t xml:space="preserve">DĖL </w:t>
      </w:r>
      <w:r w:rsidR="0093758D">
        <w:rPr>
          <w:b/>
          <w:bCs/>
        </w:rPr>
        <w:t>NUOLAIDOS TAIKYMO KELEIVIAMS</w:t>
      </w:r>
      <w:r w:rsidR="008B2134">
        <w:rPr>
          <w:b/>
          <w:bCs/>
        </w:rPr>
        <w:t>,</w:t>
      </w:r>
      <w:r w:rsidR="0093758D">
        <w:rPr>
          <w:b/>
          <w:bCs/>
        </w:rPr>
        <w:t xml:space="preserve"> VAŽIUOJANTIEMS MIESTO </w:t>
      </w:r>
      <w:r w:rsidR="00361842">
        <w:rPr>
          <w:b/>
          <w:bCs/>
        </w:rPr>
        <w:t>REGULIARAUS SUSISIEKIMO AUTOBUSŲ MARŠRUTAIS</w:t>
      </w:r>
      <w:r w:rsidR="004C2115">
        <w:rPr>
          <w:b/>
          <w:caps/>
        </w:rPr>
        <w:t>“</w:t>
      </w:r>
    </w:p>
    <w:p w14:paraId="1374DC35" w14:textId="77777777" w:rsidR="005D3FF9" w:rsidRDefault="005D3FF9" w:rsidP="00D00AFA">
      <w:pPr>
        <w:rPr>
          <w:b/>
          <w:caps/>
        </w:rPr>
      </w:pPr>
    </w:p>
    <w:p w14:paraId="05308B57" w14:textId="2A7F3A88" w:rsidR="005D3FF9" w:rsidRPr="00033D28" w:rsidRDefault="005D3FF9" w:rsidP="00D00AFA">
      <w:pPr>
        <w:jc w:val="center"/>
        <w:rPr>
          <w:caps/>
        </w:rPr>
      </w:pPr>
      <w:r w:rsidRPr="00033D28">
        <w:t>20</w:t>
      </w:r>
      <w:r w:rsidR="00E53DDE">
        <w:t>2</w:t>
      </w:r>
      <w:r w:rsidR="004C2115">
        <w:t>1</w:t>
      </w:r>
      <w:r w:rsidRPr="00033D28">
        <w:t xml:space="preserve"> m. </w:t>
      </w:r>
      <w:r w:rsidR="00E7502C">
        <w:t>kovo</w:t>
      </w:r>
      <w:r w:rsidR="004C2115">
        <w:t xml:space="preserve"> </w:t>
      </w:r>
      <w:r w:rsidR="00E7502C">
        <w:t>12</w:t>
      </w:r>
      <w:r>
        <w:t xml:space="preserve"> </w:t>
      </w:r>
      <w:r w:rsidRPr="00033D28">
        <w:t>d.</w:t>
      </w:r>
    </w:p>
    <w:p w14:paraId="325E30EB" w14:textId="77777777" w:rsidR="005D3FF9" w:rsidRDefault="004C2115" w:rsidP="00D00AFA">
      <w:pPr>
        <w:jc w:val="center"/>
        <w:rPr>
          <w:b/>
        </w:rPr>
      </w:pPr>
      <w:r w:rsidRPr="004C2115">
        <w:t>Kretinga</w:t>
      </w:r>
    </w:p>
    <w:p w14:paraId="62877692" w14:textId="77777777" w:rsidR="005960B6" w:rsidRDefault="005960B6" w:rsidP="00D00AFA">
      <w:pPr>
        <w:rPr>
          <w:b/>
        </w:rPr>
      </w:pPr>
    </w:p>
    <w:p w14:paraId="01DC98A8" w14:textId="77777777" w:rsidR="004C2115" w:rsidRDefault="004C2115" w:rsidP="00370B65">
      <w:pPr>
        <w:ind w:firstLine="851"/>
        <w:jc w:val="both"/>
        <w:rPr>
          <w:b/>
        </w:rPr>
      </w:pPr>
      <w:r>
        <w:rPr>
          <w:b/>
        </w:rPr>
        <w:t>1. Parengto projekto tikslai ir uždaviniai.</w:t>
      </w:r>
    </w:p>
    <w:p w14:paraId="73D86C19" w14:textId="0AB02286" w:rsidR="00E7502C" w:rsidRDefault="004C2115" w:rsidP="00370B65">
      <w:pPr>
        <w:ind w:firstLine="851"/>
        <w:jc w:val="both"/>
      </w:pPr>
      <w:r>
        <w:t xml:space="preserve">Priimti sprendimą dėl </w:t>
      </w:r>
      <w:r w:rsidR="0093758D">
        <w:t>100 proc. nuolaidos taikymo keleiviams</w:t>
      </w:r>
      <w:r w:rsidR="006B641D">
        <w:t>,</w:t>
      </w:r>
      <w:r w:rsidR="0093758D">
        <w:t xml:space="preserve"> </w:t>
      </w:r>
      <w:r w:rsidR="006B641D">
        <w:t>važiuojantiems</w:t>
      </w:r>
      <w:r w:rsidR="00E7502C">
        <w:t xml:space="preserve"> Kretingos </w:t>
      </w:r>
      <w:r w:rsidR="009418DB">
        <w:t xml:space="preserve">miesto </w:t>
      </w:r>
      <w:r w:rsidR="00E7502C">
        <w:t xml:space="preserve">vietinio reguliaraus susisiekimo autobusų maršrutais. </w:t>
      </w:r>
      <w:r w:rsidR="001019EB" w:rsidRPr="00570262">
        <w:t>UAB Kretingos autobus</w:t>
      </w:r>
      <w:r w:rsidR="009418DB">
        <w:t>ų parkas</w:t>
      </w:r>
      <w:r w:rsidR="001019EB" w:rsidRPr="00570262">
        <w:t xml:space="preserve"> </w:t>
      </w:r>
      <w:r w:rsidR="001019EB">
        <w:t xml:space="preserve">(toliau – Bendrovė) </w:t>
      </w:r>
      <w:r w:rsidR="001019EB" w:rsidRPr="00570262">
        <w:t xml:space="preserve">2021 m. kovo 8 d. </w:t>
      </w:r>
      <w:r w:rsidR="009418DB">
        <w:t xml:space="preserve">Kretingos rajono savivaldybės administracijai pateikė </w:t>
      </w:r>
      <w:r w:rsidR="001019EB" w:rsidRPr="00570262">
        <w:t>raštą Nr. V4-021</w:t>
      </w:r>
      <w:r w:rsidR="001019EB">
        <w:t xml:space="preserve">, kuriuo informuoja, kad </w:t>
      </w:r>
      <w:r w:rsidR="009418DB">
        <w:t>Bendrovė yra pasirengusi įgyvendinti nemokamo keleivių vežimo paslaugą Kretingos mieste nuo 2021 m. balandžio 1 d. N</w:t>
      </w:r>
      <w:r w:rsidR="001019EB">
        <w:t xml:space="preserve">orint </w:t>
      </w:r>
      <w:r w:rsidR="005B2381">
        <w:t xml:space="preserve">keleiviams </w:t>
      </w:r>
      <w:r w:rsidR="001019EB">
        <w:t xml:space="preserve">teikti </w:t>
      </w:r>
      <w:r w:rsidR="005B2381">
        <w:t>100 proc. nuolaidas</w:t>
      </w:r>
      <w:r w:rsidR="00C15A02">
        <w:t>, reikalinga nustatyti, jog</w:t>
      </w:r>
      <w:r w:rsidR="001019EB">
        <w:t xml:space="preserve"> Bendrovės išlaidos, </w:t>
      </w:r>
      <w:r w:rsidR="001019EB" w:rsidRPr="001019EB">
        <w:t xml:space="preserve">patirtos nemokamai vežant keleivius </w:t>
      </w:r>
      <w:r w:rsidR="009418DB">
        <w:t xml:space="preserve">sprendimo projekto </w:t>
      </w:r>
      <w:r w:rsidR="005B2381">
        <w:t>1</w:t>
      </w:r>
      <w:r w:rsidR="00B36CD3">
        <w:t>.1. – 1.14.</w:t>
      </w:r>
      <w:r w:rsidR="005B2381">
        <w:t xml:space="preserve"> </w:t>
      </w:r>
      <w:r w:rsidR="001019EB" w:rsidRPr="001019EB">
        <w:t>p</w:t>
      </w:r>
      <w:r w:rsidR="00B36CD3">
        <w:t>ap</w:t>
      </w:r>
      <w:r w:rsidR="001019EB" w:rsidRPr="001019EB">
        <w:t>unk</w:t>
      </w:r>
      <w:r w:rsidR="00B36CD3">
        <w:t>čiuos</w:t>
      </w:r>
      <w:r w:rsidR="005B2381">
        <w:t>e</w:t>
      </w:r>
      <w:r w:rsidR="001019EB" w:rsidRPr="001019EB">
        <w:t xml:space="preserve"> nurodytais </w:t>
      </w:r>
      <w:r w:rsidR="009418DB">
        <w:t xml:space="preserve">Kretingos </w:t>
      </w:r>
      <w:r w:rsidR="001019EB" w:rsidRPr="001019EB">
        <w:t xml:space="preserve">miesto </w:t>
      </w:r>
      <w:r w:rsidR="009418DB" w:rsidRPr="001019EB">
        <w:t xml:space="preserve">vietinio </w:t>
      </w:r>
      <w:r w:rsidR="001019EB" w:rsidRPr="001019EB">
        <w:t>reguliaraus susisiekimo autobusų maršrutais</w:t>
      </w:r>
      <w:r w:rsidR="001019EB">
        <w:t>, turi būti kompensuojamos iš Kretingo</w:t>
      </w:r>
      <w:bookmarkStart w:id="0" w:name="_GoBack"/>
      <w:bookmarkEnd w:id="0"/>
      <w:r w:rsidR="001019EB">
        <w:t>s rajono savivaldybės biudžeto lėšų.</w:t>
      </w:r>
    </w:p>
    <w:p w14:paraId="4B9864F6" w14:textId="6C7CA9A4" w:rsidR="00946929" w:rsidRDefault="00946929" w:rsidP="00370B65">
      <w:pPr>
        <w:ind w:firstLine="851"/>
        <w:jc w:val="both"/>
      </w:pPr>
      <w:r>
        <w:t>Tikim</w:t>
      </w:r>
      <w:r w:rsidR="00D00AFA">
        <w:t>a</w:t>
      </w:r>
      <w:r>
        <w:t>si, kad siūlomas nemokamas keleivių vežimas skatins gyventojus rinktis viešojo transporto paslaugas, tai pat, dalinai bus sprendžiamos socialinės problemos neturintiems</w:t>
      </w:r>
      <w:r w:rsidR="0071059C">
        <w:t xml:space="preserve"> galimybės pasinaudoti transporto paslaugomis, sumažės automobilių naudojimas, mažinama oro tarša ir pan.</w:t>
      </w:r>
    </w:p>
    <w:p w14:paraId="52F274DD" w14:textId="77777777" w:rsidR="004C2115" w:rsidRDefault="004C2115" w:rsidP="00370B65">
      <w:pPr>
        <w:ind w:firstLine="851"/>
        <w:jc w:val="both"/>
      </w:pPr>
      <w:r>
        <w:rPr>
          <w:b/>
        </w:rPr>
        <w:t>2. Kaip šiuo metu sureguliuoti projekte aptarti klausimai</w:t>
      </w:r>
      <w:r>
        <w:t>.</w:t>
      </w:r>
    </w:p>
    <w:p w14:paraId="07B9501C" w14:textId="1F5200BE" w:rsidR="00414FB7" w:rsidRPr="00776657" w:rsidRDefault="009418DB" w:rsidP="0071059C">
      <w:pPr>
        <w:tabs>
          <w:tab w:val="left" w:pos="720"/>
          <w:tab w:val="left" w:pos="1440"/>
          <w:tab w:val="left" w:pos="2160"/>
          <w:tab w:val="left" w:pos="2880"/>
          <w:tab w:val="left" w:pos="3600"/>
          <w:tab w:val="left" w:pos="4320"/>
          <w:tab w:val="left" w:pos="5040"/>
          <w:tab w:val="left" w:pos="6435"/>
        </w:tabs>
        <w:ind w:firstLine="851"/>
        <w:jc w:val="both"/>
      </w:pPr>
      <w:r w:rsidRPr="00776657">
        <w:t xml:space="preserve">Šiuo metu, UAB Kretingos autobusų parkas </w:t>
      </w:r>
      <w:r w:rsidR="00B16881">
        <w:t>100 proc. nuolaidos keleiviams, važiuojantiems Kretingos miesto vietinio reguliaraus susisiekimo autobusų maršrutais netaiko</w:t>
      </w:r>
      <w:r w:rsidRPr="00776657">
        <w:t xml:space="preserve">. </w:t>
      </w:r>
      <w:r w:rsidR="0071059C" w:rsidRPr="00776657">
        <w:t>Lietuvos Respublikos transporto lengvat</w:t>
      </w:r>
      <w:r w:rsidR="000419E6" w:rsidRPr="00776657">
        <w:t xml:space="preserve">ų įstatymo 5 straipsnio 8 dalyje  nurodyta, kad 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 </w:t>
      </w:r>
    </w:p>
    <w:p w14:paraId="783D0BD4" w14:textId="77777777" w:rsidR="004C2115" w:rsidRDefault="004C2115" w:rsidP="00370B65">
      <w:pPr>
        <w:ind w:firstLine="851"/>
        <w:jc w:val="both"/>
        <w:rPr>
          <w:b/>
        </w:rPr>
      </w:pPr>
      <w:r>
        <w:rPr>
          <w:b/>
        </w:rPr>
        <w:t>3. Lėšų poreikis sprendimui įgyvendinti.</w:t>
      </w:r>
    </w:p>
    <w:p w14:paraId="64AC429E" w14:textId="39AD13F2" w:rsidR="00C15A02" w:rsidRDefault="00C15A02" w:rsidP="00C15A02">
      <w:pPr>
        <w:ind w:firstLine="851"/>
        <w:jc w:val="both"/>
      </w:pPr>
      <w:r w:rsidRPr="00F61B3E">
        <w:t>2021 m. vasario 25 d. Kretingos rajon</w:t>
      </w:r>
      <w:r>
        <w:t>o savivaldybės tarybos sp</w:t>
      </w:r>
      <w:r w:rsidR="00F46C47">
        <w:t>rendimu</w:t>
      </w:r>
      <w:r w:rsidR="00361842">
        <w:t xml:space="preserve"> Nr. T2-40</w:t>
      </w:r>
      <w:r w:rsidRPr="00F61B3E">
        <w:t xml:space="preserve"> „Dėl Kretingos rajono savivaldybės 2021</w:t>
      </w:r>
      <w:r w:rsidR="00361842">
        <w:t>-2023</w:t>
      </w:r>
      <w:r w:rsidRPr="00F61B3E">
        <w:t xml:space="preserve"> metų </w:t>
      </w:r>
      <w:r w:rsidR="00361842">
        <w:t>strateginio veiklos plano tvirtinimo</w:t>
      </w:r>
      <w:r w:rsidRPr="00F61B3E">
        <w:t>“</w:t>
      </w:r>
      <w:r>
        <w:t xml:space="preserve"> </w:t>
      </w:r>
      <w:r w:rsidR="00F46C47">
        <w:t xml:space="preserve">patvirtintame Kretingos rajono savivaldybės strateginiame </w:t>
      </w:r>
      <w:r w:rsidR="002E73D0">
        <w:t xml:space="preserve">2021 metų </w:t>
      </w:r>
      <w:r w:rsidR="00F46C47">
        <w:t>veiklos plane</w:t>
      </w:r>
      <w:r w:rsidR="00361842">
        <w:t xml:space="preserve">, </w:t>
      </w:r>
      <w:r w:rsidR="00F46C47">
        <w:t>pagal</w:t>
      </w:r>
      <w:r w:rsidR="00361842">
        <w:t xml:space="preserve"> Kretingos rajono savivaldybės tarybos Ekonomikos ir finansų komiteto posėdžio pateiktą 2021 metų biu</w:t>
      </w:r>
      <w:r w:rsidR="00023006">
        <w:t>džeto projekto svarstymo</w:t>
      </w:r>
      <w:r w:rsidR="00F46C47">
        <w:t xml:space="preserve"> 2021 m. vasario 15 d. </w:t>
      </w:r>
      <w:r w:rsidR="00023006">
        <w:t>išvadą</w:t>
      </w:r>
      <w:r w:rsidR="00F46C47">
        <w:t xml:space="preserve"> Nr.</w:t>
      </w:r>
      <w:r w:rsidR="00D00AFA">
        <w:t xml:space="preserve"> </w:t>
      </w:r>
      <w:r w:rsidR="00F46C47">
        <w:t xml:space="preserve">(4.1.8.)-D3-694, yra numatyta </w:t>
      </w:r>
      <w:r w:rsidR="00023006">
        <w:t xml:space="preserve">į </w:t>
      </w:r>
      <w:r w:rsidR="00F46C47">
        <w:t xml:space="preserve">finansuotinus Kretingos rajono savivaldybės biudžeto 2021 metų poreikius, gavus papildomų lėšų, į </w:t>
      </w:r>
      <w:r w:rsidR="00023006">
        <w:t xml:space="preserve">Vietinio ūkio ir turto valdymo </w:t>
      </w:r>
      <w:r w:rsidR="00F46C47">
        <w:t xml:space="preserve">programos (Nr. 05) priemonę 3.1.5.12 įtraukti </w:t>
      </w:r>
      <w:r w:rsidR="00023006">
        <w:t>40 tūkst. Eur nemokamam keleivių vežim</w:t>
      </w:r>
      <w:r w:rsidR="00F46C47">
        <w:t>ui.</w:t>
      </w:r>
    </w:p>
    <w:p w14:paraId="5857A947" w14:textId="77777777" w:rsidR="00C15A02" w:rsidRDefault="004C2115" w:rsidP="00370B65">
      <w:pPr>
        <w:ind w:firstLine="851"/>
        <w:jc w:val="both"/>
        <w:rPr>
          <w:b/>
        </w:rPr>
      </w:pPr>
      <w:r>
        <w:rPr>
          <w:b/>
        </w:rPr>
        <w:t xml:space="preserve">4. </w:t>
      </w:r>
      <w:r w:rsidRPr="00DD7470">
        <w:rPr>
          <w:b/>
        </w:rPr>
        <w:t xml:space="preserve">Vykdytojai. </w:t>
      </w:r>
    </w:p>
    <w:p w14:paraId="4D5E6D32" w14:textId="58C9308A" w:rsidR="004C2115" w:rsidRPr="002F7CA6" w:rsidRDefault="00C15A02" w:rsidP="00370B65">
      <w:pPr>
        <w:ind w:firstLine="851"/>
        <w:jc w:val="both"/>
      </w:pPr>
      <w:r w:rsidRPr="00050590">
        <w:t>Kretingos rajono savivaldybės administracija</w:t>
      </w:r>
      <w:r>
        <w:t>, UAB Kretingos autobusų parkas.</w:t>
      </w:r>
    </w:p>
    <w:p w14:paraId="7EF91B51" w14:textId="77777777" w:rsidR="00C15A02" w:rsidRDefault="004C2115" w:rsidP="00370B65">
      <w:pPr>
        <w:ind w:firstLine="851"/>
        <w:jc w:val="both"/>
      </w:pPr>
      <w:r>
        <w:rPr>
          <w:b/>
        </w:rPr>
        <w:t xml:space="preserve">5. </w:t>
      </w:r>
      <w:r w:rsidRPr="00DD7470">
        <w:rPr>
          <w:b/>
        </w:rPr>
        <w:t>Įvykdymo terminai</w:t>
      </w:r>
      <w:r>
        <w:t xml:space="preserve">. </w:t>
      </w:r>
    </w:p>
    <w:p w14:paraId="06599706" w14:textId="4F06DF8A" w:rsidR="00C15A02" w:rsidRPr="00050590" w:rsidRDefault="00C21D11" w:rsidP="00C15A02">
      <w:pPr>
        <w:ind w:firstLine="851"/>
        <w:jc w:val="both"/>
      </w:pPr>
      <w:r>
        <w:t xml:space="preserve">Sprendimas </w:t>
      </w:r>
      <w:r w:rsidR="00C15A02" w:rsidRPr="00050590">
        <w:t>galioja nuo 20</w:t>
      </w:r>
      <w:r w:rsidR="00C15A02">
        <w:t>21</w:t>
      </w:r>
      <w:r w:rsidR="00C15A02" w:rsidRPr="00050590">
        <w:t xml:space="preserve"> m. </w:t>
      </w:r>
      <w:r w:rsidR="00C15A02">
        <w:t>balandžio</w:t>
      </w:r>
      <w:r w:rsidR="00C15A02" w:rsidRPr="00050590">
        <w:t xml:space="preserve"> 1 d.</w:t>
      </w:r>
      <w:r w:rsidR="00C15A02">
        <w:t xml:space="preserve"> iki 2021 m. gruodžio 31 d.</w:t>
      </w:r>
    </w:p>
    <w:p w14:paraId="3DAAB5B8" w14:textId="2347C8C4" w:rsid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Pr>
          <w:b/>
        </w:rPr>
        <w:t>6. Finansavimo šaltiniai</w:t>
      </w:r>
      <w:r w:rsidR="00C15A02">
        <w:t>.</w:t>
      </w:r>
    </w:p>
    <w:p w14:paraId="13EDC9F8" w14:textId="1C8B8219" w:rsidR="008E7A07" w:rsidRDefault="008A0538" w:rsidP="00370B65">
      <w:pPr>
        <w:tabs>
          <w:tab w:val="left" w:pos="720"/>
          <w:tab w:val="left" w:pos="1440"/>
          <w:tab w:val="left" w:pos="2160"/>
          <w:tab w:val="left" w:pos="2880"/>
          <w:tab w:val="left" w:pos="3600"/>
          <w:tab w:val="left" w:pos="4320"/>
          <w:tab w:val="left" w:pos="5040"/>
          <w:tab w:val="left" w:pos="6435"/>
        </w:tabs>
        <w:ind w:firstLine="851"/>
        <w:jc w:val="both"/>
      </w:pPr>
      <w:r>
        <w:t>Kretingos rajono savivaldybės biudžeto lėšos.</w:t>
      </w:r>
    </w:p>
    <w:p w14:paraId="4B2821E0" w14:textId="77777777" w:rsidR="00C15A02"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sidRPr="003013A1">
        <w:rPr>
          <w:b/>
        </w:rPr>
        <w:t>7.</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5DA85ABA" w14:textId="77777777" w:rsidR="00C15A02" w:rsidRPr="00050590" w:rsidRDefault="00C15A02" w:rsidP="00C15A02">
      <w:pPr>
        <w:tabs>
          <w:tab w:val="left" w:pos="851"/>
        </w:tabs>
        <w:ind w:firstLine="851"/>
        <w:jc w:val="both"/>
      </w:pPr>
      <w:r w:rsidRPr="004D7548">
        <w:t>Teisės akto projektas teikiamas antikorupciniam vertinimui. Pažyma pridedama.</w:t>
      </w:r>
    </w:p>
    <w:p w14:paraId="75A44E76" w14:textId="77777777" w:rsidR="005D3FF9" w:rsidRPr="004C2115"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Pr>
          <w:b/>
        </w:rPr>
        <w:t xml:space="preserve">8. </w:t>
      </w:r>
      <w:r w:rsidRPr="003013A1">
        <w:rPr>
          <w:b/>
        </w:rPr>
        <w:t>Autorius ar autorių grupės</w:t>
      </w:r>
      <w:r>
        <w:t>. Vietinio ūkio ir turto valdymo skyriaus vyr. specialistė Vaiva Lukošienė.</w:t>
      </w:r>
    </w:p>
    <w:sectPr w:rsidR="005D3FF9" w:rsidRPr="004C2115" w:rsidSect="00A24A47">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07B35" w14:textId="77777777" w:rsidR="00FB5DBA" w:rsidRDefault="00FB5DBA" w:rsidP="005A24EA">
      <w:r>
        <w:separator/>
      </w:r>
    </w:p>
  </w:endnote>
  <w:endnote w:type="continuationSeparator" w:id="0">
    <w:p w14:paraId="03764522" w14:textId="77777777" w:rsidR="00FB5DBA" w:rsidRDefault="00FB5DB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ED66" w14:textId="77777777" w:rsidR="00FB5DBA" w:rsidRDefault="00FB5DBA" w:rsidP="005A24EA">
      <w:r>
        <w:separator/>
      </w:r>
    </w:p>
  </w:footnote>
  <w:footnote w:type="continuationSeparator" w:id="0">
    <w:p w14:paraId="39F39847" w14:textId="77777777" w:rsidR="00FB5DBA" w:rsidRDefault="00FB5DBA"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77777777" w:rsidR="0093758D" w:rsidRDefault="0093758D" w:rsidP="007F7772">
    <w:pPr>
      <w:pStyle w:val="Antrats"/>
      <w:jc w:val="right"/>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4A84" w14:textId="731893E6" w:rsidR="0093758D" w:rsidRDefault="0093758D"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E85"/>
    <w:rsid w:val="00056237"/>
    <w:rsid w:val="0006218A"/>
    <w:rsid w:val="000668D2"/>
    <w:rsid w:val="00081DCC"/>
    <w:rsid w:val="00093A60"/>
    <w:rsid w:val="00093AA1"/>
    <w:rsid w:val="00093F34"/>
    <w:rsid w:val="000949BF"/>
    <w:rsid w:val="000A0BB8"/>
    <w:rsid w:val="000A2EBB"/>
    <w:rsid w:val="000A3879"/>
    <w:rsid w:val="000B02AC"/>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A2399"/>
    <w:rsid w:val="001B018C"/>
    <w:rsid w:val="001B1880"/>
    <w:rsid w:val="001C3211"/>
    <w:rsid w:val="001D6A9A"/>
    <w:rsid w:val="002047FF"/>
    <w:rsid w:val="00204D28"/>
    <w:rsid w:val="00206585"/>
    <w:rsid w:val="00213251"/>
    <w:rsid w:val="00221559"/>
    <w:rsid w:val="00223BEB"/>
    <w:rsid w:val="00232F08"/>
    <w:rsid w:val="00233466"/>
    <w:rsid w:val="00236298"/>
    <w:rsid w:val="002465E1"/>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0262"/>
    <w:rsid w:val="00572FFA"/>
    <w:rsid w:val="00574DFB"/>
    <w:rsid w:val="00583849"/>
    <w:rsid w:val="005960B6"/>
    <w:rsid w:val="00596E90"/>
    <w:rsid w:val="005A24EA"/>
    <w:rsid w:val="005A5433"/>
    <w:rsid w:val="005A763A"/>
    <w:rsid w:val="005B2381"/>
    <w:rsid w:val="005B28D0"/>
    <w:rsid w:val="005C525F"/>
    <w:rsid w:val="005D23CD"/>
    <w:rsid w:val="005D3FF9"/>
    <w:rsid w:val="005E0523"/>
    <w:rsid w:val="005E0C1B"/>
    <w:rsid w:val="005E4262"/>
    <w:rsid w:val="005F1186"/>
    <w:rsid w:val="005F3EB0"/>
    <w:rsid w:val="005F51D8"/>
    <w:rsid w:val="005F5D6E"/>
    <w:rsid w:val="005F66CC"/>
    <w:rsid w:val="005F7DE2"/>
    <w:rsid w:val="0060000D"/>
    <w:rsid w:val="006073CC"/>
    <w:rsid w:val="00615FC1"/>
    <w:rsid w:val="00616BDC"/>
    <w:rsid w:val="0062243D"/>
    <w:rsid w:val="00623ACB"/>
    <w:rsid w:val="006248C1"/>
    <w:rsid w:val="00627C73"/>
    <w:rsid w:val="0063683C"/>
    <w:rsid w:val="00640C57"/>
    <w:rsid w:val="006473C0"/>
    <w:rsid w:val="00647774"/>
    <w:rsid w:val="00651041"/>
    <w:rsid w:val="00652D38"/>
    <w:rsid w:val="0065301F"/>
    <w:rsid w:val="006533E5"/>
    <w:rsid w:val="00660C62"/>
    <w:rsid w:val="00662C54"/>
    <w:rsid w:val="00664C1E"/>
    <w:rsid w:val="00665F3F"/>
    <w:rsid w:val="006670C8"/>
    <w:rsid w:val="00693D19"/>
    <w:rsid w:val="006A4EDC"/>
    <w:rsid w:val="006B0442"/>
    <w:rsid w:val="006B3323"/>
    <w:rsid w:val="006B641D"/>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274A"/>
    <w:rsid w:val="007045C9"/>
    <w:rsid w:val="0071059C"/>
    <w:rsid w:val="0071547F"/>
    <w:rsid w:val="00722966"/>
    <w:rsid w:val="00725308"/>
    <w:rsid w:val="00730754"/>
    <w:rsid w:val="00737472"/>
    <w:rsid w:val="00743933"/>
    <w:rsid w:val="00771962"/>
    <w:rsid w:val="00771F91"/>
    <w:rsid w:val="00776657"/>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1E9B"/>
    <w:rsid w:val="00826EB9"/>
    <w:rsid w:val="00827503"/>
    <w:rsid w:val="00837ECE"/>
    <w:rsid w:val="008436AA"/>
    <w:rsid w:val="008543D7"/>
    <w:rsid w:val="00862088"/>
    <w:rsid w:val="00863FA4"/>
    <w:rsid w:val="00873620"/>
    <w:rsid w:val="00883E15"/>
    <w:rsid w:val="0088631E"/>
    <w:rsid w:val="0089229C"/>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6F26"/>
    <w:rsid w:val="009571A6"/>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18B9"/>
    <w:rsid w:val="009F60CE"/>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D595F"/>
    <w:rsid w:val="00AE0A83"/>
    <w:rsid w:val="00AE5FF3"/>
    <w:rsid w:val="00AF035D"/>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4016"/>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21D11"/>
    <w:rsid w:val="00C226B4"/>
    <w:rsid w:val="00C3247B"/>
    <w:rsid w:val="00C36FAD"/>
    <w:rsid w:val="00C37AE0"/>
    <w:rsid w:val="00C4501C"/>
    <w:rsid w:val="00C45A1F"/>
    <w:rsid w:val="00C51C7E"/>
    <w:rsid w:val="00C57146"/>
    <w:rsid w:val="00C57D6D"/>
    <w:rsid w:val="00C57E92"/>
    <w:rsid w:val="00C61F19"/>
    <w:rsid w:val="00C70EA2"/>
    <w:rsid w:val="00C76425"/>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7AB8"/>
    <w:rsid w:val="00D00AFA"/>
    <w:rsid w:val="00D01958"/>
    <w:rsid w:val="00D02D49"/>
    <w:rsid w:val="00D04504"/>
    <w:rsid w:val="00D04F21"/>
    <w:rsid w:val="00D05A0C"/>
    <w:rsid w:val="00D116AE"/>
    <w:rsid w:val="00D15EC4"/>
    <w:rsid w:val="00D21A8C"/>
    <w:rsid w:val="00D21EE0"/>
    <w:rsid w:val="00D35E51"/>
    <w:rsid w:val="00D3611B"/>
    <w:rsid w:val="00D36F54"/>
    <w:rsid w:val="00D437B8"/>
    <w:rsid w:val="00D60095"/>
    <w:rsid w:val="00D64DAA"/>
    <w:rsid w:val="00D66903"/>
    <w:rsid w:val="00D77842"/>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3F70"/>
    <w:rsid w:val="00E1420A"/>
    <w:rsid w:val="00E221C1"/>
    <w:rsid w:val="00E268EF"/>
    <w:rsid w:val="00E35E85"/>
    <w:rsid w:val="00E36AE3"/>
    <w:rsid w:val="00E40F7F"/>
    <w:rsid w:val="00E42895"/>
    <w:rsid w:val="00E50C5E"/>
    <w:rsid w:val="00E5186C"/>
    <w:rsid w:val="00E53DDE"/>
    <w:rsid w:val="00E6091E"/>
    <w:rsid w:val="00E61269"/>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42A13"/>
    <w:rsid w:val="00F42CA7"/>
    <w:rsid w:val="00F46C47"/>
    <w:rsid w:val="00F47386"/>
    <w:rsid w:val="00F51528"/>
    <w:rsid w:val="00F54211"/>
    <w:rsid w:val="00F54D4C"/>
    <w:rsid w:val="00F554B5"/>
    <w:rsid w:val="00F57C3C"/>
    <w:rsid w:val="00F61B3E"/>
    <w:rsid w:val="00F679D4"/>
    <w:rsid w:val="00F7088A"/>
    <w:rsid w:val="00F72F05"/>
    <w:rsid w:val="00F75178"/>
    <w:rsid w:val="00F828FE"/>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9A317-A3AB-46D8-9ABC-B6B2EFCD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4A0475EA.dotm</Template>
  <TotalTime>1</TotalTime>
  <Pages>2</Pages>
  <Words>3214</Words>
  <Characters>1832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Vaiva Lukošienė</cp:lastModifiedBy>
  <cp:revision>2</cp:revision>
  <cp:lastPrinted>2021-03-15T09:14:00Z</cp:lastPrinted>
  <dcterms:created xsi:type="dcterms:W3CDTF">2021-03-15T13:47:00Z</dcterms:created>
  <dcterms:modified xsi:type="dcterms:W3CDTF">2021-03-15T13:47:00Z</dcterms:modified>
</cp:coreProperties>
</file>