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D0760" w14:textId="77777777" w:rsidR="00BB655A" w:rsidRPr="00BB655A" w:rsidRDefault="00BB655A" w:rsidP="00BB655A">
      <w:pPr>
        <w:jc w:val="center"/>
        <w:rPr>
          <w:b/>
        </w:rPr>
      </w:pPr>
      <w:bookmarkStart w:id="0" w:name="_GoBack"/>
      <w:bookmarkEnd w:id="0"/>
      <w:r w:rsidRPr="00BB655A">
        <w:rPr>
          <w:b/>
        </w:rPr>
        <w:t>KRETINGOS RAJONO SAVIVALDYBĖS TARYBA</w:t>
      </w:r>
    </w:p>
    <w:p w14:paraId="5500C10B" w14:textId="77777777" w:rsidR="00BB655A" w:rsidRPr="00BB655A" w:rsidRDefault="00BB655A" w:rsidP="00E9254A">
      <w:pPr>
        <w:rPr>
          <w:b/>
        </w:rPr>
      </w:pPr>
    </w:p>
    <w:p w14:paraId="18FAB4AA" w14:textId="77777777" w:rsidR="00BB655A" w:rsidRPr="00BB655A" w:rsidRDefault="00BB655A" w:rsidP="00BB655A">
      <w:pPr>
        <w:jc w:val="center"/>
        <w:rPr>
          <w:b/>
        </w:rPr>
      </w:pPr>
      <w:r w:rsidRPr="00BB655A">
        <w:rPr>
          <w:b/>
        </w:rPr>
        <w:t>SPRENDIMAS</w:t>
      </w:r>
    </w:p>
    <w:p w14:paraId="64F1A649" w14:textId="77777777" w:rsidR="005A27C9" w:rsidRPr="00815D7A" w:rsidRDefault="00BB655A" w:rsidP="00BB655A">
      <w:pPr>
        <w:jc w:val="center"/>
        <w:rPr>
          <w:b/>
        </w:rPr>
      </w:pPr>
      <w:r w:rsidRPr="00BB655A">
        <w:rPr>
          <w:b/>
        </w:rPr>
        <w:t>DĖL KR</w:t>
      </w:r>
      <w:r w:rsidR="006E1715">
        <w:rPr>
          <w:b/>
        </w:rPr>
        <w:t>ETINGOS RAJONO SAVIVALDYBĖS 2021</w:t>
      </w:r>
      <w:r w:rsidRPr="00BB655A">
        <w:rPr>
          <w:b/>
        </w:rPr>
        <w:t xml:space="preserve"> METŲ BIUDŽETO TVIRTINIMO</w:t>
      </w:r>
    </w:p>
    <w:p w14:paraId="25853821" w14:textId="77777777" w:rsidR="005A126E" w:rsidRDefault="005A126E" w:rsidP="00E9254A">
      <w:pPr>
        <w:rPr>
          <w:rFonts w:ascii="BaltikaLT" w:hAnsi="BaltikaLT"/>
        </w:rPr>
      </w:pPr>
    </w:p>
    <w:p w14:paraId="02C71C43" w14:textId="77777777" w:rsidR="00784839" w:rsidRDefault="006E1715" w:rsidP="00784839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2021</w:t>
      </w:r>
      <w:r w:rsidR="00784839">
        <w:rPr>
          <w:rFonts w:ascii="BaltikaLT" w:hAnsi="BaltikaLT"/>
        </w:rPr>
        <w:t xml:space="preserve"> m. vasario</w:t>
      </w:r>
      <w:r w:rsidR="004B7EA6">
        <w:rPr>
          <w:rFonts w:ascii="BaltikaLT" w:hAnsi="BaltikaLT"/>
        </w:rPr>
        <w:t xml:space="preserve"> </w:t>
      </w:r>
      <w:r w:rsidR="009746FA">
        <w:rPr>
          <w:rFonts w:ascii="BaltikaLT" w:hAnsi="BaltikaLT"/>
        </w:rPr>
        <w:t xml:space="preserve"> </w:t>
      </w:r>
      <w:r w:rsidR="00C05C1F">
        <w:rPr>
          <w:rFonts w:ascii="BaltikaLT" w:hAnsi="BaltikaLT"/>
        </w:rPr>
        <w:t xml:space="preserve"> </w:t>
      </w:r>
      <w:r w:rsidR="00A335FF">
        <w:rPr>
          <w:rFonts w:ascii="BaltikaLT" w:hAnsi="BaltikaLT"/>
        </w:rPr>
        <w:t xml:space="preserve"> </w:t>
      </w:r>
      <w:r w:rsidR="00784839">
        <w:rPr>
          <w:rFonts w:ascii="BaltikaLT" w:hAnsi="BaltikaLT"/>
        </w:rPr>
        <w:t xml:space="preserve">d.  Nr. </w:t>
      </w:r>
      <w:r w:rsidR="005A27C9">
        <w:rPr>
          <w:rFonts w:ascii="BaltikaLT" w:hAnsi="BaltikaLT"/>
        </w:rPr>
        <w:t>T</w:t>
      </w:r>
      <w:r w:rsidR="00371690">
        <w:rPr>
          <w:rFonts w:ascii="BaltikaLT" w:hAnsi="BaltikaLT"/>
        </w:rPr>
        <w:t>1-</w:t>
      </w:r>
    </w:p>
    <w:p w14:paraId="2B93FAC0" w14:textId="77777777" w:rsidR="00784839" w:rsidRDefault="00784839" w:rsidP="00784839">
      <w:pPr>
        <w:jc w:val="center"/>
      </w:pPr>
      <w:r>
        <w:rPr>
          <w:rFonts w:ascii="BaltikaLT" w:hAnsi="BaltikaLT"/>
        </w:rPr>
        <w:t>Kretinga</w:t>
      </w:r>
    </w:p>
    <w:p w14:paraId="67076B5F" w14:textId="77777777" w:rsidR="00784839" w:rsidRDefault="00784839" w:rsidP="00784839">
      <w:pPr>
        <w:jc w:val="both"/>
      </w:pPr>
    </w:p>
    <w:p w14:paraId="22AF0144" w14:textId="77777777" w:rsidR="00784839" w:rsidRDefault="00784839" w:rsidP="006910FD">
      <w:pPr>
        <w:ind w:firstLine="851"/>
        <w:jc w:val="both"/>
      </w:pPr>
      <w:r>
        <w:t>Vadovaudamasi Lietuvos Respublikos vietos savivaldos įstat</w:t>
      </w:r>
      <w:r w:rsidR="00964668">
        <w:t>ymo</w:t>
      </w:r>
      <w:r w:rsidR="00A948FA">
        <w:t xml:space="preserve"> 16</w:t>
      </w:r>
      <w:r>
        <w:t xml:space="preserve"> straipsnio</w:t>
      </w:r>
      <w:r w:rsidR="00A948FA">
        <w:t xml:space="preserve"> 2 dalies</w:t>
      </w:r>
      <w:r>
        <w:t xml:space="preserve"> </w:t>
      </w:r>
      <w:r w:rsidR="00A948FA">
        <w:t>15</w:t>
      </w:r>
      <w:r>
        <w:t xml:space="preserve"> punktu, Lietuvos Respub</w:t>
      </w:r>
      <w:r w:rsidR="00F4317B">
        <w:t>likos biudžeto sandaros įstatymo</w:t>
      </w:r>
      <w:r w:rsidR="001F38DD">
        <w:t xml:space="preserve"> 21</w:t>
      </w:r>
      <w:r w:rsidR="008F0322">
        <w:t xml:space="preserve"> straipsnio</w:t>
      </w:r>
      <w:r w:rsidR="001F38DD">
        <w:t xml:space="preserve"> 3</w:t>
      </w:r>
      <w:r w:rsidR="0083483F">
        <w:t xml:space="preserve"> dalimi,</w:t>
      </w:r>
      <w:r w:rsidR="008F0322">
        <w:t xml:space="preserve"> 26 straipsnio</w:t>
      </w:r>
      <w:r w:rsidR="00F4317B">
        <w:t xml:space="preserve"> 4 dalimi</w:t>
      </w:r>
      <w:r w:rsidR="009D70EC">
        <w:t xml:space="preserve">, Lietuvos </w:t>
      </w:r>
      <w:r w:rsidR="006E1715">
        <w:t>Respublikos 2021</w:t>
      </w:r>
      <w:r>
        <w:t xml:space="preserve"> metų valstybės biudžeto ir savivaldybių biudžetų finansinių rodiklių </w:t>
      </w:r>
      <w:r w:rsidR="00C05C1F">
        <w:t>p</w:t>
      </w:r>
      <w:r w:rsidR="0086241F">
        <w:t xml:space="preserve">atvirtinimo įstatymu, </w:t>
      </w:r>
      <w:r>
        <w:t xml:space="preserve">Kretingos rajono savivaldybės taryba </w:t>
      </w:r>
      <w:r w:rsidRPr="00DB16EE">
        <w:rPr>
          <w:spacing w:val="60"/>
        </w:rPr>
        <w:t>nusprendžia</w:t>
      </w:r>
      <w:r>
        <w:t>:</w:t>
      </w:r>
    </w:p>
    <w:p w14:paraId="2ED05ACE" w14:textId="77777777" w:rsidR="001F38DD" w:rsidRDefault="00784839" w:rsidP="006910FD">
      <w:pPr>
        <w:ind w:firstLine="851"/>
        <w:jc w:val="both"/>
      </w:pPr>
      <w:r>
        <w:t>1. Tvirtinti K</w:t>
      </w:r>
      <w:r w:rsidR="00E25950">
        <w:t>r</w:t>
      </w:r>
      <w:r w:rsidR="00FB3F65">
        <w:t>etingos rajono savivaldybės 2021</w:t>
      </w:r>
      <w:r>
        <w:t xml:space="preserve"> metų bi</w:t>
      </w:r>
      <w:r w:rsidR="00613C81">
        <w:t>udžetą:</w:t>
      </w:r>
    </w:p>
    <w:p w14:paraId="0A386728" w14:textId="0A2005FE" w:rsidR="001F38DD" w:rsidRDefault="008F3A99" w:rsidP="006910FD">
      <w:pPr>
        <w:ind w:firstLine="851"/>
        <w:jc w:val="both"/>
      </w:pPr>
      <w:r>
        <w:t>1.1. pajamų</w:t>
      </w:r>
      <w:r w:rsidR="001F38DD">
        <w:t xml:space="preserve"> </w:t>
      </w:r>
      <w:r w:rsidR="00145018">
        <w:t>–</w:t>
      </w:r>
      <w:r w:rsidR="001F38DD">
        <w:t xml:space="preserve"> </w:t>
      </w:r>
      <w:r w:rsidR="00101624">
        <w:rPr>
          <w:color w:val="000000"/>
        </w:rPr>
        <w:t>43</w:t>
      </w:r>
      <w:r w:rsidR="00E9254A">
        <w:rPr>
          <w:color w:val="000000"/>
        </w:rPr>
        <w:t xml:space="preserve"> </w:t>
      </w:r>
      <w:r w:rsidR="00101624">
        <w:rPr>
          <w:color w:val="000000"/>
        </w:rPr>
        <w:t>722,9</w:t>
      </w:r>
      <w:r w:rsidR="001F38DD">
        <w:rPr>
          <w:color w:val="000000"/>
        </w:rPr>
        <w:t xml:space="preserve"> t</w:t>
      </w:r>
      <w:r w:rsidR="004F11CF" w:rsidRPr="005164C3">
        <w:rPr>
          <w:color w:val="000000"/>
        </w:rPr>
        <w:t>ūkst</w:t>
      </w:r>
      <w:r w:rsidR="00D27B71">
        <w:rPr>
          <w:color w:val="000000"/>
        </w:rPr>
        <w:t xml:space="preserve">. </w:t>
      </w:r>
      <w:proofErr w:type="spellStart"/>
      <w:r w:rsidR="00D27B71">
        <w:rPr>
          <w:color w:val="000000"/>
        </w:rPr>
        <w:t>Eur</w:t>
      </w:r>
      <w:proofErr w:type="spellEnd"/>
      <w:r w:rsidR="00D27B71">
        <w:rPr>
          <w:color w:val="000000"/>
        </w:rPr>
        <w:t>,</w:t>
      </w:r>
      <w:r w:rsidR="00D27B71">
        <w:t xml:space="preserve"> skolintų lėšų investicinia</w:t>
      </w:r>
      <w:r w:rsidR="00D831D2">
        <w:t>ms</w:t>
      </w:r>
      <w:r w:rsidR="00C92D70">
        <w:t xml:space="preserve"> projektams finansuoti – 1</w:t>
      </w:r>
      <w:r w:rsidR="00E9254A">
        <w:t xml:space="preserve"> </w:t>
      </w:r>
      <w:r w:rsidR="000779F1">
        <w:t>766,7</w:t>
      </w:r>
      <w:r w:rsidR="00D27B71">
        <w:t xml:space="preserve"> tūkst. </w:t>
      </w:r>
      <w:proofErr w:type="spellStart"/>
      <w:r w:rsidR="00D27B71">
        <w:t>Eur</w:t>
      </w:r>
      <w:proofErr w:type="spellEnd"/>
      <w:r w:rsidR="00D27B71">
        <w:t>,</w:t>
      </w:r>
      <w:r>
        <w:t xml:space="preserve"> </w:t>
      </w:r>
      <w:r w:rsidR="009F0CCA">
        <w:t xml:space="preserve">metų pradžios </w:t>
      </w:r>
      <w:r>
        <w:t>apyvartinių lėšų</w:t>
      </w:r>
      <w:r w:rsidR="008207B5">
        <w:t xml:space="preserve"> likučių</w:t>
      </w:r>
      <w:r w:rsidR="000779F1">
        <w:t xml:space="preserve"> – 1</w:t>
      </w:r>
      <w:r w:rsidR="00E9254A">
        <w:t xml:space="preserve"> </w:t>
      </w:r>
      <w:r w:rsidR="000779F1">
        <w:t>052,7</w:t>
      </w:r>
      <w:r w:rsidR="00145018">
        <w:t xml:space="preserve"> tūkst. Eur, </w:t>
      </w:r>
      <w:r w:rsidR="00A425EA">
        <w:t>iš viso – 46</w:t>
      </w:r>
      <w:r w:rsidR="00CE1F65">
        <w:t xml:space="preserve"> </w:t>
      </w:r>
      <w:r w:rsidR="008207B5">
        <w:t>542,3</w:t>
      </w:r>
      <w:r w:rsidR="002F33B6">
        <w:t xml:space="preserve"> tūkst. Eur (</w:t>
      </w:r>
      <w:r w:rsidR="00115548">
        <w:t>1,</w:t>
      </w:r>
      <w:r w:rsidR="002F33B6">
        <w:t xml:space="preserve"> </w:t>
      </w:r>
      <w:r w:rsidR="00115548">
        <w:t>2 priedai</w:t>
      </w:r>
      <w:r w:rsidR="003A12C4">
        <w:t>);</w:t>
      </w:r>
    </w:p>
    <w:p w14:paraId="30DA2699" w14:textId="4A65A5F6" w:rsidR="001F38DD" w:rsidRDefault="00115548" w:rsidP="006910FD">
      <w:pPr>
        <w:ind w:firstLine="851"/>
        <w:jc w:val="both"/>
      </w:pPr>
      <w:r>
        <w:t>1.2</w:t>
      </w:r>
      <w:r w:rsidR="008F3A99">
        <w:t>. asignavimų</w:t>
      </w:r>
      <w:r w:rsidR="00D831D2">
        <w:t xml:space="preserve"> – </w:t>
      </w:r>
      <w:r w:rsidR="008207B5">
        <w:t>46 542,3</w:t>
      </w:r>
      <w:r>
        <w:t xml:space="preserve"> tūkst. </w:t>
      </w:r>
      <w:proofErr w:type="spellStart"/>
      <w:r>
        <w:t>Eur</w:t>
      </w:r>
      <w:proofErr w:type="spellEnd"/>
      <w:r>
        <w:t>,</w:t>
      </w:r>
      <w:r w:rsidR="009174E0">
        <w:t xml:space="preserve"> iš jų</w:t>
      </w:r>
      <w:r w:rsidR="009D3BB1">
        <w:t xml:space="preserve"> </w:t>
      </w:r>
      <w:r w:rsidR="001F38DD">
        <w:t>paskolo</w:t>
      </w:r>
      <w:r w:rsidR="00DA2C2F">
        <w:t xml:space="preserve">ms grąžinti – </w:t>
      </w:r>
      <w:r w:rsidR="000779F1">
        <w:t>1</w:t>
      </w:r>
      <w:r w:rsidR="00E9254A">
        <w:t xml:space="preserve"> </w:t>
      </w:r>
      <w:r w:rsidR="000779F1">
        <w:t>111,3</w:t>
      </w:r>
      <w:r w:rsidR="00145018">
        <w:t xml:space="preserve"> tūkst. Eur</w:t>
      </w:r>
      <w:r w:rsidR="00AD070D">
        <w:t xml:space="preserve">, iš viso – </w:t>
      </w:r>
      <w:r w:rsidR="00BF371C">
        <w:t>46 542,3</w:t>
      </w:r>
      <w:r>
        <w:t xml:space="preserve"> tūkst. Eur </w:t>
      </w:r>
      <w:r w:rsidR="002F33B6">
        <w:t>(</w:t>
      </w:r>
      <w:r w:rsidR="003A12C4">
        <w:t>3</w:t>
      </w:r>
      <w:r>
        <w:t>,</w:t>
      </w:r>
      <w:r w:rsidR="002F33B6">
        <w:t xml:space="preserve"> </w:t>
      </w:r>
      <w:r>
        <w:t>4,</w:t>
      </w:r>
      <w:r w:rsidR="002F33B6">
        <w:t xml:space="preserve"> </w:t>
      </w:r>
      <w:r>
        <w:t>5,</w:t>
      </w:r>
      <w:r w:rsidR="002F33B6">
        <w:t xml:space="preserve"> </w:t>
      </w:r>
      <w:r>
        <w:t>6</w:t>
      </w:r>
      <w:r w:rsidR="00585160">
        <w:t>, 7</w:t>
      </w:r>
      <w:r w:rsidR="000760F3">
        <w:t>,</w:t>
      </w:r>
      <w:r w:rsidR="00A63E7D">
        <w:t xml:space="preserve"> </w:t>
      </w:r>
      <w:r w:rsidR="000760F3">
        <w:t>8</w:t>
      </w:r>
      <w:r>
        <w:t xml:space="preserve"> priedai</w:t>
      </w:r>
      <w:r w:rsidR="003A12C4">
        <w:t>).</w:t>
      </w:r>
    </w:p>
    <w:p w14:paraId="3C0796D8" w14:textId="389CA7E8" w:rsidR="00825252" w:rsidRDefault="005D78A5" w:rsidP="006910FD">
      <w:pPr>
        <w:ind w:firstLine="851"/>
        <w:jc w:val="both"/>
      </w:pPr>
      <w:r>
        <w:t>2</w:t>
      </w:r>
      <w:r w:rsidR="00E50DDF">
        <w:t xml:space="preserve">. Pavesti </w:t>
      </w:r>
      <w:r w:rsidR="00DB16EE">
        <w:t>s</w:t>
      </w:r>
      <w:r w:rsidR="00E50DDF">
        <w:t>avivaldybės biudžeto asignavimų valdytojams</w:t>
      </w:r>
      <w:r w:rsidR="008F0322">
        <w:t>,</w:t>
      </w:r>
      <w:r w:rsidR="00FB3F65">
        <w:t xml:space="preserve"> sudarant 2021</w:t>
      </w:r>
      <w:r w:rsidR="00E50DDF">
        <w:t xml:space="preserve"> metų išlaidų sąmatas, numaty</w:t>
      </w:r>
      <w:r w:rsidR="0055439E">
        <w:t>ti reikiamų asignavi</w:t>
      </w:r>
      <w:r w:rsidR="00FB3F65">
        <w:t>mų dalį 2021</w:t>
      </w:r>
      <w:r w:rsidR="00E50DDF">
        <w:t xml:space="preserve"> m. sausio 1 d. įsiskolinimams už suteiktas paslaugas, atliktus darbus ir įsigytas prekes padengti.</w:t>
      </w:r>
    </w:p>
    <w:p w14:paraId="0A32BF74" w14:textId="77777777" w:rsidR="00DF0CBB" w:rsidRDefault="0055439E" w:rsidP="006910FD">
      <w:pPr>
        <w:ind w:firstLine="851"/>
        <w:jc w:val="both"/>
      </w:pPr>
      <w:r>
        <w:t>3.</w:t>
      </w:r>
      <w:r w:rsidR="00226D82">
        <w:t xml:space="preserve"> Skelbti šį sprendimą </w:t>
      </w:r>
      <w:r w:rsidR="00D618D5">
        <w:t>Teisės aktų registre ir savivaldybės interneto svetainėje.</w:t>
      </w:r>
    </w:p>
    <w:p w14:paraId="57E77698" w14:textId="77777777" w:rsidR="00DF0CBB" w:rsidRDefault="00DF0CBB" w:rsidP="00784839">
      <w:pPr>
        <w:jc w:val="both"/>
      </w:pPr>
    </w:p>
    <w:p w14:paraId="65BD7A8F" w14:textId="77777777" w:rsidR="00DB16EE" w:rsidRDefault="00784839" w:rsidP="008F18DC">
      <w:pPr>
        <w:jc w:val="both"/>
      </w:pPr>
      <w:r>
        <w:t>Savivaldybės meras</w:t>
      </w:r>
    </w:p>
    <w:p w14:paraId="3113BBE2" w14:textId="77777777" w:rsidR="00DB16EE" w:rsidRDefault="00DB16EE" w:rsidP="00DB16EE">
      <w:pPr>
        <w:jc w:val="both"/>
      </w:pPr>
    </w:p>
    <w:p w14:paraId="5D1B9136" w14:textId="77777777" w:rsidR="00DB16EE" w:rsidRDefault="00DB16EE" w:rsidP="00DB16EE">
      <w:pPr>
        <w:jc w:val="both"/>
      </w:pPr>
    </w:p>
    <w:p w14:paraId="059EA2BB" w14:textId="77777777" w:rsidR="00DB16EE" w:rsidRDefault="00DB16EE" w:rsidP="00DB16EE">
      <w:pPr>
        <w:jc w:val="both"/>
      </w:pPr>
    </w:p>
    <w:p w14:paraId="31D598CE" w14:textId="77777777" w:rsidR="00DB16EE" w:rsidRDefault="00DB16EE" w:rsidP="00DB16EE">
      <w:pPr>
        <w:jc w:val="both"/>
      </w:pPr>
    </w:p>
    <w:p w14:paraId="6A53EB81" w14:textId="77777777" w:rsidR="00DB16EE" w:rsidRDefault="00DB16EE" w:rsidP="00DB16EE">
      <w:pPr>
        <w:jc w:val="both"/>
      </w:pPr>
    </w:p>
    <w:p w14:paraId="307E9772" w14:textId="77777777" w:rsidR="00DB16EE" w:rsidRDefault="00DB16EE" w:rsidP="00DB16EE">
      <w:pPr>
        <w:jc w:val="both"/>
      </w:pPr>
    </w:p>
    <w:p w14:paraId="0384B341" w14:textId="77777777" w:rsidR="00DB16EE" w:rsidRDefault="00DB16EE" w:rsidP="00DB16EE">
      <w:pPr>
        <w:jc w:val="both"/>
      </w:pPr>
    </w:p>
    <w:p w14:paraId="14DD78FE" w14:textId="77777777" w:rsidR="00DB16EE" w:rsidRDefault="00DB16EE" w:rsidP="00DB16EE">
      <w:pPr>
        <w:jc w:val="both"/>
      </w:pPr>
    </w:p>
    <w:p w14:paraId="0F775A7B" w14:textId="77777777" w:rsidR="00DB16EE" w:rsidRDefault="00DB16EE" w:rsidP="00DB16EE">
      <w:pPr>
        <w:jc w:val="both"/>
      </w:pPr>
    </w:p>
    <w:p w14:paraId="70D6C89E" w14:textId="77777777" w:rsidR="00DB16EE" w:rsidRDefault="00DB16EE" w:rsidP="006A228B">
      <w:pPr>
        <w:jc w:val="both"/>
      </w:pPr>
    </w:p>
    <w:p w14:paraId="7ADB4E7B" w14:textId="77777777" w:rsidR="00DB16EE" w:rsidRDefault="00DB16EE" w:rsidP="006A228B">
      <w:pPr>
        <w:jc w:val="both"/>
      </w:pPr>
    </w:p>
    <w:p w14:paraId="4A5EB2E7" w14:textId="77777777" w:rsidR="008F18DC" w:rsidRDefault="008F18DC" w:rsidP="006A228B">
      <w:pPr>
        <w:jc w:val="both"/>
      </w:pPr>
    </w:p>
    <w:p w14:paraId="2E022940" w14:textId="77777777" w:rsidR="008F18DC" w:rsidRDefault="008F18DC" w:rsidP="006A228B">
      <w:pPr>
        <w:jc w:val="both"/>
      </w:pPr>
    </w:p>
    <w:p w14:paraId="23F55438" w14:textId="77777777" w:rsidR="008F18DC" w:rsidRDefault="008F18DC" w:rsidP="006A228B">
      <w:pPr>
        <w:jc w:val="both"/>
      </w:pPr>
    </w:p>
    <w:p w14:paraId="15ACA543" w14:textId="77777777" w:rsidR="008F18DC" w:rsidRDefault="008F18DC" w:rsidP="006A228B">
      <w:pPr>
        <w:jc w:val="both"/>
      </w:pPr>
    </w:p>
    <w:p w14:paraId="1B4CC8AB" w14:textId="77777777" w:rsidR="008F18DC" w:rsidRDefault="008F18DC" w:rsidP="006A228B">
      <w:pPr>
        <w:jc w:val="both"/>
      </w:pPr>
    </w:p>
    <w:p w14:paraId="6BBB0CFA" w14:textId="77777777" w:rsidR="008F18DC" w:rsidRDefault="008F18DC" w:rsidP="006A228B">
      <w:pPr>
        <w:jc w:val="both"/>
      </w:pPr>
    </w:p>
    <w:p w14:paraId="01EDD041" w14:textId="77777777" w:rsidR="008F18DC" w:rsidRDefault="008F18DC" w:rsidP="006A228B">
      <w:pPr>
        <w:jc w:val="both"/>
      </w:pPr>
    </w:p>
    <w:p w14:paraId="1B5B03CA" w14:textId="77777777" w:rsidR="008F18DC" w:rsidRDefault="008F18DC" w:rsidP="006A228B">
      <w:pPr>
        <w:jc w:val="both"/>
      </w:pPr>
    </w:p>
    <w:p w14:paraId="0DAD1C61" w14:textId="77777777" w:rsidR="008F18DC" w:rsidRDefault="008F18DC" w:rsidP="006A228B">
      <w:pPr>
        <w:jc w:val="both"/>
      </w:pPr>
    </w:p>
    <w:p w14:paraId="45265E00" w14:textId="77777777" w:rsidR="008F18DC" w:rsidRDefault="008F18DC" w:rsidP="006A228B">
      <w:pPr>
        <w:jc w:val="both"/>
      </w:pPr>
    </w:p>
    <w:p w14:paraId="6BF0F8A5" w14:textId="77777777" w:rsidR="008F18DC" w:rsidRDefault="008F18DC" w:rsidP="006A228B">
      <w:pPr>
        <w:jc w:val="both"/>
      </w:pPr>
    </w:p>
    <w:p w14:paraId="167FB932" w14:textId="77777777" w:rsidR="008F18DC" w:rsidRDefault="008F18DC" w:rsidP="006A228B">
      <w:pPr>
        <w:jc w:val="both"/>
      </w:pPr>
    </w:p>
    <w:p w14:paraId="3CF07254" w14:textId="77777777" w:rsidR="008F18DC" w:rsidRDefault="008F18DC" w:rsidP="006A228B">
      <w:pPr>
        <w:jc w:val="both"/>
      </w:pPr>
    </w:p>
    <w:p w14:paraId="6F5EDF13" w14:textId="77777777" w:rsidR="008F18DC" w:rsidRDefault="008F18DC" w:rsidP="006A228B">
      <w:pPr>
        <w:jc w:val="both"/>
      </w:pPr>
    </w:p>
    <w:p w14:paraId="25A0BE96" w14:textId="6CE24B71" w:rsidR="00DB16EE" w:rsidRDefault="00DB16EE" w:rsidP="006A228B">
      <w:pPr>
        <w:jc w:val="both"/>
      </w:pPr>
    </w:p>
    <w:p w14:paraId="5E86775C" w14:textId="77777777" w:rsidR="00E9254A" w:rsidRDefault="00E9254A" w:rsidP="006A228B">
      <w:pPr>
        <w:jc w:val="both"/>
      </w:pPr>
    </w:p>
    <w:p w14:paraId="22BC3C83" w14:textId="77777777" w:rsidR="00277B45" w:rsidRDefault="00BD4BA8" w:rsidP="00DB16EE">
      <w:pPr>
        <w:pStyle w:val="Style1"/>
        <w:widowControl/>
        <w:spacing w:before="53" w:line="274" w:lineRule="exact"/>
        <w:jc w:val="left"/>
        <w:rPr>
          <w:rStyle w:val="FontStyle19"/>
        </w:rPr>
      </w:pPr>
      <w:r>
        <w:t>Gvidas Jonau</w:t>
      </w:r>
      <w:r w:rsidR="005B1091">
        <w:t>skas</w:t>
      </w:r>
    </w:p>
    <w:sectPr w:rsidR="00277B45" w:rsidSect="00BB655A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8090D" w14:textId="77777777" w:rsidR="00273948" w:rsidRDefault="00273948">
      <w:r>
        <w:separator/>
      </w:r>
    </w:p>
  </w:endnote>
  <w:endnote w:type="continuationSeparator" w:id="0">
    <w:p w14:paraId="5B5B36BC" w14:textId="77777777" w:rsidR="00273948" w:rsidRDefault="0027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8799E" w14:textId="77777777" w:rsidR="00273948" w:rsidRDefault="00273948">
      <w:r>
        <w:separator/>
      </w:r>
    </w:p>
  </w:footnote>
  <w:footnote w:type="continuationSeparator" w:id="0">
    <w:p w14:paraId="7926DC87" w14:textId="77777777" w:rsidR="00273948" w:rsidRDefault="00273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8DA56" w14:textId="77777777" w:rsidR="009F0CCA" w:rsidRDefault="009F0CCA">
    <w:pPr>
      <w:pStyle w:val="Antrats"/>
      <w:jc w:val="center"/>
    </w:pPr>
  </w:p>
  <w:p w14:paraId="21ACE92A" w14:textId="77777777" w:rsidR="009F0CCA" w:rsidRDefault="009F0CC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88EFF" w14:textId="38F3773F" w:rsidR="009F0CCA" w:rsidRPr="00E9254A" w:rsidRDefault="009F0CCA" w:rsidP="00E9254A">
    <w:pPr>
      <w:pStyle w:val="Antrats"/>
      <w:jc w:val="right"/>
      <w:rPr>
        <w:b/>
      </w:rPr>
    </w:pPr>
    <w:r w:rsidRPr="00BB655A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5212"/>
    <w:multiLevelType w:val="hybridMultilevel"/>
    <w:tmpl w:val="8DFA1FA8"/>
    <w:lvl w:ilvl="0" w:tplc="C1BA9C02">
      <w:start w:val="201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6C1416A"/>
    <w:multiLevelType w:val="multilevel"/>
    <w:tmpl w:val="1988CE5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21032FFC"/>
    <w:multiLevelType w:val="singleLevel"/>
    <w:tmpl w:val="398AE2B2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ED8493F"/>
    <w:multiLevelType w:val="hybridMultilevel"/>
    <w:tmpl w:val="FF643004"/>
    <w:lvl w:ilvl="0" w:tplc="96409B7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323B8"/>
    <w:multiLevelType w:val="multilevel"/>
    <w:tmpl w:val="E50CB5B0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5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4" w:hanging="1800"/>
      </w:pPr>
      <w:rPr>
        <w:rFonts w:hint="default"/>
      </w:rPr>
    </w:lvl>
  </w:abstractNum>
  <w:abstractNum w:abstractNumId="5" w15:restartNumberingAfterBreak="0">
    <w:nsid w:val="62285998"/>
    <w:multiLevelType w:val="singleLevel"/>
    <w:tmpl w:val="D458B9A4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82C3CD8"/>
    <w:multiLevelType w:val="hybridMultilevel"/>
    <w:tmpl w:val="C2445168"/>
    <w:lvl w:ilvl="0" w:tplc="9A10F9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78883C12"/>
    <w:multiLevelType w:val="singleLevel"/>
    <w:tmpl w:val="967CC0E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F343D74"/>
    <w:multiLevelType w:val="hybridMultilevel"/>
    <w:tmpl w:val="62165B5A"/>
    <w:lvl w:ilvl="0" w:tplc="926E1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5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82"/>
    <w:rsid w:val="00000426"/>
    <w:rsid w:val="00004C9B"/>
    <w:rsid w:val="00010E5C"/>
    <w:rsid w:val="00024BDD"/>
    <w:rsid w:val="000265E0"/>
    <w:rsid w:val="0002773C"/>
    <w:rsid w:val="00030F4C"/>
    <w:rsid w:val="000322B1"/>
    <w:rsid w:val="00035987"/>
    <w:rsid w:val="00037F93"/>
    <w:rsid w:val="0004343B"/>
    <w:rsid w:val="000435E9"/>
    <w:rsid w:val="00052FE2"/>
    <w:rsid w:val="000551CC"/>
    <w:rsid w:val="000552E9"/>
    <w:rsid w:val="00064F13"/>
    <w:rsid w:val="0006602F"/>
    <w:rsid w:val="00067154"/>
    <w:rsid w:val="00071979"/>
    <w:rsid w:val="000720C5"/>
    <w:rsid w:val="0007400C"/>
    <w:rsid w:val="000760F3"/>
    <w:rsid w:val="00077649"/>
    <w:rsid w:val="000779F1"/>
    <w:rsid w:val="00082415"/>
    <w:rsid w:val="000842D8"/>
    <w:rsid w:val="000A23B3"/>
    <w:rsid w:val="000A27D6"/>
    <w:rsid w:val="000A3448"/>
    <w:rsid w:val="000B0015"/>
    <w:rsid w:val="000B1CB6"/>
    <w:rsid w:val="000B542C"/>
    <w:rsid w:val="000C1BCD"/>
    <w:rsid w:val="000C27DA"/>
    <w:rsid w:val="000C7B64"/>
    <w:rsid w:val="000D25D4"/>
    <w:rsid w:val="000D645D"/>
    <w:rsid w:val="000E1CBE"/>
    <w:rsid w:val="000E53E8"/>
    <w:rsid w:val="000F07C6"/>
    <w:rsid w:val="000F0860"/>
    <w:rsid w:val="000F3E36"/>
    <w:rsid w:val="000F458D"/>
    <w:rsid w:val="000F47DA"/>
    <w:rsid w:val="000F73CF"/>
    <w:rsid w:val="00101624"/>
    <w:rsid w:val="00115548"/>
    <w:rsid w:val="00121D49"/>
    <w:rsid w:val="0012555F"/>
    <w:rsid w:val="00127CFE"/>
    <w:rsid w:val="00134D17"/>
    <w:rsid w:val="00135D11"/>
    <w:rsid w:val="001365F2"/>
    <w:rsid w:val="00136AFF"/>
    <w:rsid w:val="0013745A"/>
    <w:rsid w:val="001418B6"/>
    <w:rsid w:val="00145018"/>
    <w:rsid w:val="001464EA"/>
    <w:rsid w:val="001548F7"/>
    <w:rsid w:val="00160A51"/>
    <w:rsid w:val="00165802"/>
    <w:rsid w:val="0017209B"/>
    <w:rsid w:val="00180149"/>
    <w:rsid w:val="00193BCF"/>
    <w:rsid w:val="001964F9"/>
    <w:rsid w:val="001A069B"/>
    <w:rsid w:val="001A0B94"/>
    <w:rsid w:val="001A1756"/>
    <w:rsid w:val="001A5F95"/>
    <w:rsid w:val="001A6B4B"/>
    <w:rsid w:val="001B1158"/>
    <w:rsid w:val="001B234C"/>
    <w:rsid w:val="001B4F14"/>
    <w:rsid w:val="001B55C3"/>
    <w:rsid w:val="001C4AEC"/>
    <w:rsid w:val="001C613C"/>
    <w:rsid w:val="001C6AA6"/>
    <w:rsid w:val="001D0791"/>
    <w:rsid w:val="001D0D70"/>
    <w:rsid w:val="001D54B5"/>
    <w:rsid w:val="001E0A3B"/>
    <w:rsid w:val="001E0D54"/>
    <w:rsid w:val="001E6E85"/>
    <w:rsid w:val="001F38DD"/>
    <w:rsid w:val="002006F9"/>
    <w:rsid w:val="002010B6"/>
    <w:rsid w:val="002013D1"/>
    <w:rsid w:val="002015D8"/>
    <w:rsid w:val="00203193"/>
    <w:rsid w:val="00204828"/>
    <w:rsid w:val="00207C27"/>
    <w:rsid w:val="00210DC7"/>
    <w:rsid w:val="0021157A"/>
    <w:rsid w:val="002123DF"/>
    <w:rsid w:val="0021333C"/>
    <w:rsid w:val="00216896"/>
    <w:rsid w:val="0022120A"/>
    <w:rsid w:val="00224FBA"/>
    <w:rsid w:val="00226D82"/>
    <w:rsid w:val="0023042B"/>
    <w:rsid w:val="00235016"/>
    <w:rsid w:val="00240ED6"/>
    <w:rsid w:val="002426F0"/>
    <w:rsid w:val="00242E8D"/>
    <w:rsid w:val="00243AD1"/>
    <w:rsid w:val="00247DBF"/>
    <w:rsid w:val="00247EDF"/>
    <w:rsid w:val="00253C3B"/>
    <w:rsid w:val="00253D9C"/>
    <w:rsid w:val="00265AF3"/>
    <w:rsid w:val="00271617"/>
    <w:rsid w:val="00272CB8"/>
    <w:rsid w:val="00273948"/>
    <w:rsid w:val="00275CD2"/>
    <w:rsid w:val="00276920"/>
    <w:rsid w:val="00277479"/>
    <w:rsid w:val="00277B45"/>
    <w:rsid w:val="00286631"/>
    <w:rsid w:val="002928A7"/>
    <w:rsid w:val="0029457F"/>
    <w:rsid w:val="00297262"/>
    <w:rsid w:val="002A01BB"/>
    <w:rsid w:val="002A1293"/>
    <w:rsid w:val="002A6082"/>
    <w:rsid w:val="002B56C7"/>
    <w:rsid w:val="002C4B3C"/>
    <w:rsid w:val="002C5B11"/>
    <w:rsid w:val="002E763C"/>
    <w:rsid w:val="002F12C5"/>
    <w:rsid w:val="002F13D2"/>
    <w:rsid w:val="002F2345"/>
    <w:rsid w:val="002F33B6"/>
    <w:rsid w:val="003009BA"/>
    <w:rsid w:val="00302353"/>
    <w:rsid w:val="00303F51"/>
    <w:rsid w:val="0031380F"/>
    <w:rsid w:val="00313DCB"/>
    <w:rsid w:val="00324B66"/>
    <w:rsid w:val="0032594A"/>
    <w:rsid w:val="003270C9"/>
    <w:rsid w:val="003407D0"/>
    <w:rsid w:val="00343442"/>
    <w:rsid w:val="00344EC8"/>
    <w:rsid w:val="003558BE"/>
    <w:rsid w:val="00356D84"/>
    <w:rsid w:val="00360627"/>
    <w:rsid w:val="00361B24"/>
    <w:rsid w:val="00364521"/>
    <w:rsid w:val="0036456C"/>
    <w:rsid w:val="0036679D"/>
    <w:rsid w:val="00371690"/>
    <w:rsid w:val="003764D6"/>
    <w:rsid w:val="00383263"/>
    <w:rsid w:val="00384E8B"/>
    <w:rsid w:val="0039071D"/>
    <w:rsid w:val="00393ED0"/>
    <w:rsid w:val="003A04F0"/>
    <w:rsid w:val="003A0F55"/>
    <w:rsid w:val="003A12C4"/>
    <w:rsid w:val="003A2188"/>
    <w:rsid w:val="003A540F"/>
    <w:rsid w:val="003B1F03"/>
    <w:rsid w:val="003B6631"/>
    <w:rsid w:val="003C30AC"/>
    <w:rsid w:val="003C33BB"/>
    <w:rsid w:val="003C49E8"/>
    <w:rsid w:val="003C5EDA"/>
    <w:rsid w:val="003D132E"/>
    <w:rsid w:val="003D7A51"/>
    <w:rsid w:val="003E60FE"/>
    <w:rsid w:val="003E6331"/>
    <w:rsid w:val="003E72D0"/>
    <w:rsid w:val="003F2037"/>
    <w:rsid w:val="003F2585"/>
    <w:rsid w:val="003F2BA6"/>
    <w:rsid w:val="003F38B3"/>
    <w:rsid w:val="00402D43"/>
    <w:rsid w:val="00407C17"/>
    <w:rsid w:val="00414331"/>
    <w:rsid w:val="0041554A"/>
    <w:rsid w:val="004159B2"/>
    <w:rsid w:val="00417D84"/>
    <w:rsid w:val="00421224"/>
    <w:rsid w:val="00421E3B"/>
    <w:rsid w:val="004246DB"/>
    <w:rsid w:val="0042470A"/>
    <w:rsid w:val="00430E86"/>
    <w:rsid w:val="004332F7"/>
    <w:rsid w:val="00434307"/>
    <w:rsid w:val="0043616F"/>
    <w:rsid w:val="00436D87"/>
    <w:rsid w:val="00437BC4"/>
    <w:rsid w:val="00440E63"/>
    <w:rsid w:val="00440F96"/>
    <w:rsid w:val="00446827"/>
    <w:rsid w:val="00450189"/>
    <w:rsid w:val="00450D4C"/>
    <w:rsid w:val="004524A0"/>
    <w:rsid w:val="00456326"/>
    <w:rsid w:val="00465BBD"/>
    <w:rsid w:val="004702BD"/>
    <w:rsid w:val="004719A2"/>
    <w:rsid w:val="00476006"/>
    <w:rsid w:val="00484BB4"/>
    <w:rsid w:val="00485825"/>
    <w:rsid w:val="00487478"/>
    <w:rsid w:val="00491678"/>
    <w:rsid w:val="0049322A"/>
    <w:rsid w:val="00493273"/>
    <w:rsid w:val="0049499C"/>
    <w:rsid w:val="00496FD1"/>
    <w:rsid w:val="004A3913"/>
    <w:rsid w:val="004A421F"/>
    <w:rsid w:val="004A6316"/>
    <w:rsid w:val="004B268C"/>
    <w:rsid w:val="004B7D17"/>
    <w:rsid w:val="004B7EA6"/>
    <w:rsid w:val="004C4F10"/>
    <w:rsid w:val="004C5799"/>
    <w:rsid w:val="004C62F9"/>
    <w:rsid w:val="004C666C"/>
    <w:rsid w:val="004D3B5F"/>
    <w:rsid w:val="004D4E72"/>
    <w:rsid w:val="004D5E43"/>
    <w:rsid w:val="004D7059"/>
    <w:rsid w:val="004E32BA"/>
    <w:rsid w:val="004E64F8"/>
    <w:rsid w:val="004F11CF"/>
    <w:rsid w:val="004F2724"/>
    <w:rsid w:val="004F3C32"/>
    <w:rsid w:val="004F4190"/>
    <w:rsid w:val="004F79D0"/>
    <w:rsid w:val="005036E3"/>
    <w:rsid w:val="00510AF9"/>
    <w:rsid w:val="005164C3"/>
    <w:rsid w:val="00517C76"/>
    <w:rsid w:val="005218DC"/>
    <w:rsid w:val="0052325D"/>
    <w:rsid w:val="0052465F"/>
    <w:rsid w:val="00525330"/>
    <w:rsid w:val="00527846"/>
    <w:rsid w:val="00530042"/>
    <w:rsid w:val="00537C9F"/>
    <w:rsid w:val="005404D7"/>
    <w:rsid w:val="00550875"/>
    <w:rsid w:val="0055439E"/>
    <w:rsid w:val="005608B0"/>
    <w:rsid w:val="00561085"/>
    <w:rsid w:val="00566BA4"/>
    <w:rsid w:val="00567EEC"/>
    <w:rsid w:val="00572424"/>
    <w:rsid w:val="0057728F"/>
    <w:rsid w:val="0058493F"/>
    <w:rsid w:val="00584C42"/>
    <w:rsid w:val="00585160"/>
    <w:rsid w:val="005935E6"/>
    <w:rsid w:val="00596851"/>
    <w:rsid w:val="005A126E"/>
    <w:rsid w:val="005A27C9"/>
    <w:rsid w:val="005A46F9"/>
    <w:rsid w:val="005B1091"/>
    <w:rsid w:val="005B242A"/>
    <w:rsid w:val="005B7F44"/>
    <w:rsid w:val="005D070D"/>
    <w:rsid w:val="005D08D0"/>
    <w:rsid w:val="005D11FC"/>
    <w:rsid w:val="005D78A5"/>
    <w:rsid w:val="005E09F4"/>
    <w:rsid w:val="005E2977"/>
    <w:rsid w:val="005E54D4"/>
    <w:rsid w:val="005E6B37"/>
    <w:rsid w:val="005F10A3"/>
    <w:rsid w:val="005F376A"/>
    <w:rsid w:val="005F462A"/>
    <w:rsid w:val="005F7513"/>
    <w:rsid w:val="00613C81"/>
    <w:rsid w:val="006222B5"/>
    <w:rsid w:val="0062495A"/>
    <w:rsid w:val="00631C80"/>
    <w:rsid w:val="00633B68"/>
    <w:rsid w:val="00642E4B"/>
    <w:rsid w:val="00652BED"/>
    <w:rsid w:val="00657B5E"/>
    <w:rsid w:val="006607C1"/>
    <w:rsid w:val="00663CBC"/>
    <w:rsid w:val="00664D17"/>
    <w:rsid w:val="00665893"/>
    <w:rsid w:val="00666BD3"/>
    <w:rsid w:val="00676B0D"/>
    <w:rsid w:val="006843AE"/>
    <w:rsid w:val="006861B3"/>
    <w:rsid w:val="0068629A"/>
    <w:rsid w:val="00686EB3"/>
    <w:rsid w:val="006910FD"/>
    <w:rsid w:val="00696A7E"/>
    <w:rsid w:val="006A228B"/>
    <w:rsid w:val="006A3988"/>
    <w:rsid w:val="006A5EC4"/>
    <w:rsid w:val="006B0EC5"/>
    <w:rsid w:val="006B1FC2"/>
    <w:rsid w:val="006B20EF"/>
    <w:rsid w:val="006B26E0"/>
    <w:rsid w:val="006B3309"/>
    <w:rsid w:val="006B7776"/>
    <w:rsid w:val="006C32FC"/>
    <w:rsid w:val="006D0333"/>
    <w:rsid w:val="006D22F7"/>
    <w:rsid w:val="006D4173"/>
    <w:rsid w:val="006D5176"/>
    <w:rsid w:val="006D5A86"/>
    <w:rsid w:val="006E1715"/>
    <w:rsid w:val="006E7003"/>
    <w:rsid w:val="00703EF0"/>
    <w:rsid w:val="00706FD9"/>
    <w:rsid w:val="007078B1"/>
    <w:rsid w:val="0071342F"/>
    <w:rsid w:val="00713A92"/>
    <w:rsid w:val="00730211"/>
    <w:rsid w:val="00732CA1"/>
    <w:rsid w:val="00733E07"/>
    <w:rsid w:val="007451D7"/>
    <w:rsid w:val="00745D17"/>
    <w:rsid w:val="00756AB7"/>
    <w:rsid w:val="00770007"/>
    <w:rsid w:val="007703D9"/>
    <w:rsid w:val="00770FD9"/>
    <w:rsid w:val="00775047"/>
    <w:rsid w:val="007760BF"/>
    <w:rsid w:val="007761B2"/>
    <w:rsid w:val="00777A52"/>
    <w:rsid w:val="0078048E"/>
    <w:rsid w:val="00782289"/>
    <w:rsid w:val="00783DC0"/>
    <w:rsid w:val="00784464"/>
    <w:rsid w:val="00784839"/>
    <w:rsid w:val="007852EF"/>
    <w:rsid w:val="00785ED4"/>
    <w:rsid w:val="00786E10"/>
    <w:rsid w:val="00792DB8"/>
    <w:rsid w:val="00795E45"/>
    <w:rsid w:val="007A1094"/>
    <w:rsid w:val="007A44DB"/>
    <w:rsid w:val="007A5F88"/>
    <w:rsid w:val="007B19B6"/>
    <w:rsid w:val="007C0A98"/>
    <w:rsid w:val="007C1381"/>
    <w:rsid w:val="007C2E1E"/>
    <w:rsid w:val="007C5B46"/>
    <w:rsid w:val="007D009C"/>
    <w:rsid w:val="007D0B2C"/>
    <w:rsid w:val="007D308E"/>
    <w:rsid w:val="007D36FC"/>
    <w:rsid w:val="007D4475"/>
    <w:rsid w:val="007E23D5"/>
    <w:rsid w:val="007E7299"/>
    <w:rsid w:val="007F147F"/>
    <w:rsid w:val="007F66B5"/>
    <w:rsid w:val="00815D7A"/>
    <w:rsid w:val="008207B5"/>
    <w:rsid w:val="008216AA"/>
    <w:rsid w:val="00825016"/>
    <w:rsid w:val="00825252"/>
    <w:rsid w:val="00833352"/>
    <w:rsid w:val="008346C9"/>
    <w:rsid w:val="0083483F"/>
    <w:rsid w:val="008369A0"/>
    <w:rsid w:val="00840F01"/>
    <w:rsid w:val="0084335C"/>
    <w:rsid w:val="00847645"/>
    <w:rsid w:val="00860569"/>
    <w:rsid w:val="00861937"/>
    <w:rsid w:val="0086241F"/>
    <w:rsid w:val="00863986"/>
    <w:rsid w:val="0087199E"/>
    <w:rsid w:val="00876651"/>
    <w:rsid w:val="008817A6"/>
    <w:rsid w:val="008913FF"/>
    <w:rsid w:val="0089300C"/>
    <w:rsid w:val="008944C7"/>
    <w:rsid w:val="00895272"/>
    <w:rsid w:val="00895E3B"/>
    <w:rsid w:val="0089789E"/>
    <w:rsid w:val="008A0E6F"/>
    <w:rsid w:val="008A399D"/>
    <w:rsid w:val="008A3CCE"/>
    <w:rsid w:val="008A56CC"/>
    <w:rsid w:val="008B3996"/>
    <w:rsid w:val="008B447B"/>
    <w:rsid w:val="008C0E6C"/>
    <w:rsid w:val="008C1C63"/>
    <w:rsid w:val="008C2CAB"/>
    <w:rsid w:val="008C43C5"/>
    <w:rsid w:val="008C46CF"/>
    <w:rsid w:val="008C65D5"/>
    <w:rsid w:val="008C6B41"/>
    <w:rsid w:val="008D05C2"/>
    <w:rsid w:val="008D4290"/>
    <w:rsid w:val="008D5532"/>
    <w:rsid w:val="008D7A40"/>
    <w:rsid w:val="008E218C"/>
    <w:rsid w:val="008F0322"/>
    <w:rsid w:val="008F18DC"/>
    <w:rsid w:val="008F1CEE"/>
    <w:rsid w:val="008F3A99"/>
    <w:rsid w:val="008F59CD"/>
    <w:rsid w:val="009003AB"/>
    <w:rsid w:val="00912C04"/>
    <w:rsid w:val="0091386A"/>
    <w:rsid w:val="0091659A"/>
    <w:rsid w:val="009174E0"/>
    <w:rsid w:val="00917826"/>
    <w:rsid w:val="0092679B"/>
    <w:rsid w:val="009303CA"/>
    <w:rsid w:val="0093263E"/>
    <w:rsid w:val="00936743"/>
    <w:rsid w:val="009376DA"/>
    <w:rsid w:val="00937B51"/>
    <w:rsid w:val="0094592C"/>
    <w:rsid w:val="00947395"/>
    <w:rsid w:val="00947D6C"/>
    <w:rsid w:val="00956708"/>
    <w:rsid w:val="0095776E"/>
    <w:rsid w:val="00960AF5"/>
    <w:rsid w:val="00961A94"/>
    <w:rsid w:val="00964668"/>
    <w:rsid w:val="009724E1"/>
    <w:rsid w:val="00972B6B"/>
    <w:rsid w:val="009746FA"/>
    <w:rsid w:val="00975328"/>
    <w:rsid w:val="009820D9"/>
    <w:rsid w:val="00982999"/>
    <w:rsid w:val="00990B1E"/>
    <w:rsid w:val="0099229D"/>
    <w:rsid w:val="00994FE4"/>
    <w:rsid w:val="009A0907"/>
    <w:rsid w:val="009A2193"/>
    <w:rsid w:val="009A3B99"/>
    <w:rsid w:val="009A498E"/>
    <w:rsid w:val="009A6E72"/>
    <w:rsid w:val="009A7A3C"/>
    <w:rsid w:val="009B1601"/>
    <w:rsid w:val="009C0BAF"/>
    <w:rsid w:val="009C2C94"/>
    <w:rsid w:val="009C451A"/>
    <w:rsid w:val="009C53CF"/>
    <w:rsid w:val="009D3170"/>
    <w:rsid w:val="009D33B2"/>
    <w:rsid w:val="009D3BB1"/>
    <w:rsid w:val="009D63EC"/>
    <w:rsid w:val="009D7057"/>
    <w:rsid w:val="009D70EC"/>
    <w:rsid w:val="009D7A3C"/>
    <w:rsid w:val="009E3D52"/>
    <w:rsid w:val="009E7D32"/>
    <w:rsid w:val="009F0CCA"/>
    <w:rsid w:val="009F3929"/>
    <w:rsid w:val="009F4B45"/>
    <w:rsid w:val="00A023AE"/>
    <w:rsid w:val="00A03860"/>
    <w:rsid w:val="00A15CBF"/>
    <w:rsid w:val="00A23BEA"/>
    <w:rsid w:val="00A25F1F"/>
    <w:rsid w:val="00A2743D"/>
    <w:rsid w:val="00A335FF"/>
    <w:rsid w:val="00A342EA"/>
    <w:rsid w:val="00A4052B"/>
    <w:rsid w:val="00A409BA"/>
    <w:rsid w:val="00A40DC4"/>
    <w:rsid w:val="00A425EA"/>
    <w:rsid w:val="00A46888"/>
    <w:rsid w:val="00A51416"/>
    <w:rsid w:val="00A62131"/>
    <w:rsid w:val="00A63E7D"/>
    <w:rsid w:val="00A6480A"/>
    <w:rsid w:val="00A70EBB"/>
    <w:rsid w:val="00A72F21"/>
    <w:rsid w:val="00A73662"/>
    <w:rsid w:val="00A740BF"/>
    <w:rsid w:val="00A748AD"/>
    <w:rsid w:val="00A82AC3"/>
    <w:rsid w:val="00A8459B"/>
    <w:rsid w:val="00A86318"/>
    <w:rsid w:val="00A86B73"/>
    <w:rsid w:val="00A9185B"/>
    <w:rsid w:val="00A948FA"/>
    <w:rsid w:val="00AA162A"/>
    <w:rsid w:val="00AA268D"/>
    <w:rsid w:val="00AA4786"/>
    <w:rsid w:val="00AA4DCD"/>
    <w:rsid w:val="00AA6DB2"/>
    <w:rsid w:val="00AB6431"/>
    <w:rsid w:val="00AB6CE0"/>
    <w:rsid w:val="00AB75A8"/>
    <w:rsid w:val="00AC197E"/>
    <w:rsid w:val="00AC2E59"/>
    <w:rsid w:val="00AC56BC"/>
    <w:rsid w:val="00AC5A5E"/>
    <w:rsid w:val="00AD070D"/>
    <w:rsid w:val="00AD74E1"/>
    <w:rsid w:val="00AE0B03"/>
    <w:rsid w:val="00AE51FA"/>
    <w:rsid w:val="00AE7B06"/>
    <w:rsid w:val="00AF1194"/>
    <w:rsid w:val="00AF3B74"/>
    <w:rsid w:val="00B0160C"/>
    <w:rsid w:val="00B06A49"/>
    <w:rsid w:val="00B120A6"/>
    <w:rsid w:val="00B1323E"/>
    <w:rsid w:val="00B23EEB"/>
    <w:rsid w:val="00B27B10"/>
    <w:rsid w:val="00B35B0D"/>
    <w:rsid w:val="00B42E66"/>
    <w:rsid w:val="00B44335"/>
    <w:rsid w:val="00B51FAF"/>
    <w:rsid w:val="00B64394"/>
    <w:rsid w:val="00B6580E"/>
    <w:rsid w:val="00B65B74"/>
    <w:rsid w:val="00B67F9D"/>
    <w:rsid w:val="00B731C0"/>
    <w:rsid w:val="00B74D85"/>
    <w:rsid w:val="00B81404"/>
    <w:rsid w:val="00B81D12"/>
    <w:rsid w:val="00B85BF8"/>
    <w:rsid w:val="00B86B24"/>
    <w:rsid w:val="00B870B1"/>
    <w:rsid w:val="00B91776"/>
    <w:rsid w:val="00B92077"/>
    <w:rsid w:val="00B93F54"/>
    <w:rsid w:val="00B94100"/>
    <w:rsid w:val="00BA5A55"/>
    <w:rsid w:val="00BB03A0"/>
    <w:rsid w:val="00BB077A"/>
    <w:rsid w:val="00BB3DA9"/>
    <w:rsid w:val="00BB655A"/>
    <w:rsid w:val="00BB7B85"/>
    <w:rsid w:val="00BC1778"/>
    <w:rsid w:val="00BD4BA8"/>
    <w:rsid w:val="00BE2360"/>
    <w:rsid w:val="00BE2FB8"/>
    <w:rsid w:val="00BE454A"/>
    <w:rsid w:val="00BE48C6"/>
    <w:rsid w:val="00BE5306"/>
    <w:rsid w:val="00BF371C"/>
    <w:rsid w:val="00BF463B"/>
    <w:rsid w:val="00BF4B75"/>
    <w:rsid w:val="00BF73AE"/>
    <w:rsid w:val="00C004F2"/>
    <w:rsid w:val="00C00B73"/>
    <w:rsid w:val="00C04B4C"/>
    <w:rsid w:val="00C05C1F"/>
    <w:rsid w:val="00C111EF"/>
    <w:rsid w:val="00C1457A"/>
    <w:rsid w:val="00C155B4"/>
    <w:rsid w:val="00C17B4E"/>
    <w:rsid w:val="00C23AE0"/>
    <w:rsid w:val="00C24C4E"/>
    <w:rsid w:val="00C27B77"/>
    <w:rsid w:val="00C300F9"/>
    <w:rsid w:val="00C36ED6"/>
    <w:rsid w:val="00C40255"/>
    <w:rsid w:val="00C43BE0"/>
    <w:rsid w:val="00C446C3"/>
    <w:rsid w:val="00C44E48"/>
    <w:rsid w:val="00C4535A"/>
    <w:rsid w:val="00C57342"/>
    <w:rsid w:val="00C60BB5"/>
    <w:rsid w:val="00C666B6"/>
    <w:rsid w:val="00C71D8F"/>
    <w:rsid w:val="00C73438"/>
    <w:rsid w:val="00C77A71"/>
    <w:rsid w:val="00C822D2"/>
    <w:rsid w:val="00C83035"/>
    <w:rsid w:val="00C8472A"/>
    <w:rsid w:val="00C84BAC"/>
    <w:rsid w:val="00C9010C"/>
    <w:rsid w:val="00C919B0"/>
    <w:rsid w:val="00C91B96"/>
    <w:rsid w:val="00C924B5"/>
    <w:rsid w:val="00C92D70"/>
    <w:rsid w:val="00C9386A"/>
    <w:rsid w:val="00CA0F4F"/>
    <w:rsid w:val="00CA2855"/>
    <w:rsid w:val="00CA38DA"/>
    <w:rsid w:val="00CA52B5"/>
    <w:rsid w:val="00CB2433"/>
    <w:rsid w:val="00CB437B"/>
    <w:rsid w:val="00CB6624"/>
    <w:rsid w:val="00CC3D28"/>
    <w:rsid w:val="00CC72D2"/>
    <w:rsid w:val="00CD1659"/>
    <w:rsid w:val="00CD7D0E"/>
    <w:rsid w:val="00CE1F65"/>
    <w:rsid w:val="00CE2F1D"/>
    <w:rsid w:val="00CF2B3F"/>
    <w:rsid w:val="00CF35E7"/>
    <w:rsid w:val="00CF4405"/>
    <w:rsid w:val="00CF45E2"/>
    <w:rsid w:val="00CF59D2"/>
    <w:rsid w:val="00CF63B5"/>
    <w:rsid w:val="00D01662"/>
    <w:rsid w:val="00D03270"/>
    <w:rsid w:val="00D125BF"/>
    <w:rsid w:val="00D15E02"/>
    <w:rsid w:val="00D1689E"/>
    <w:rsid w:val="00D22360"/>
    <w:rsid w:val="00D27B71"/>
    <w:rsid w:val="00D32786"/>
    <w:rsid w:val="00D33805"/>
    <w:rsid w:val="00D37769"/>
    <w:rsid w:val="00D40FD9"/>
    <w:rsid w:val="00D434A3"/>
    <w:rsid w:val="00D43A72"/>
    <w:rsid w:val="00D44749"/>
    <w:rsid w:val="00D46CBC"/>
    <w:rsid w:val="00D51568"/>
    <w:rsid w:val="00D52A8A"/>
    <w:rsid w:val="00D618D5"/>
    <w:rsid w:val="00D61ED5"/>
    <w:rsid w:val="00D6404A"/>
    <w:rsid w:val="00D64845"/>
    <w:rsid w:val="00D65750"/>
    <w:rsid w:val="00D657A0"/>
    <w:rsid w:val="00D67656"/>
    <w:rsid w:val="00D729C6"/>
    <w:rsid w:val="00D72FBF"/>
    <w:rsid w:val="00D8191A"/>
    <w:rsid w:val="00D831D2"/>
    <w:rsid w:val="00D84B65"/>
    <w:rsid w:val="00D859B3"/>
    <w:rsid w:val="00D87616"/>
    <w:rsid w:val="00D91E05"/>
    <w:rsid w:val="00D958FA"/>
    <w:rsid w:val="00D96E03"/>
    <w:rsid w:val="00D96E41"/>
    <w:rsid w:val="00D97ED9"/>
    <w:rsid w:val="00DA001B"/>
    <w:rsid w:val="00DA2C2F"/>
    <w:rsid w:val="00DA6B02"/>
    <w:rsid w:val="00DA7C1F"/>
    <w:rsid w:val="00DB094A"/>
    <w:rsid w:val="00DB16EE"/>
    <w:rsid w:val="00DB4BA7"/>
    <w:rsid w:val="00DB6954"/>
    <w:rsid w:val="00DC02DD"/>
    <w:rsid w:val="00DC11EB"/>
    <w:rsid w:val="00DC7C8A"/>
    <w:rsid w:val="00DD1828"/>
    <w:rsid w:val="00DD2A2A"/>
    <w:rsid w:val="00DD4540"/>
    <w:rsid w:val="00DE36AB"/>
    <w:rsid w:val="00DE3C95"/>
    <w:rsid w:val="00DF0CBB"/>
    <w:rsid w:val="00DF2022"/>
    <w:rsid w:val="00E038A8"/>
    <w:rsid w:val="00E0634B"/>
    <w:rsid w:val="00E107BF"/>
    <w:rsid w:val="00E14430"/>
    <w:rsid w:val="00E1526B"/>
    <w:rsid w:val="00E208D7"/>
    <w:rsid w:val="00E2178D"/>
    <w:rsid w:val="00E23577"/>
    <w:rsid w:val="00E2363F"/>
    <w:rsid w:val="00E250DD"/>
    <w:rsid w:val="00E25950"/>
    <w:rsid w:val="00E31462"/>
    <w:rsid w:val="00E31AE9"/>
    <w:rsid w:val="00E320AC"/>
    <w:rsid w:val="00E35ED8"/>
    <w:rsid w:val="00E4087D"/>
    <w:rsid w:val="00E40FCD"/>
    <w:rsid w:val="00E4219B"/>
    <w:rsid w:val="00E42243"/>
    <w:rsid w:val="00E42EC4"/>
    <w:rsid w:val="00E43C6F"/>
    <w:rsid w:val="00E46646"/>
    <w:rsid w:val="00E50DDF"/>
    <w:rsid w:val="00E538B7"/>
    <w:rsid w:val="00E55CD7"/>
    <w:rsid w:val="00E578F2"/>
    <w:rsid w:val="00E57E32"/>
    <w:rsid w:val="00E6078A"/>
    <w:rsid w:val="00E61C3B"/>
    <w:rsid w:val="00E6732F"/>
    <w:rsid w:val="00E70682"/>
    <w:rsid w:val="00E80E1A"/>
    <w:rsid w:val="00E86E76"/>
    <w:rsid w:val="00E90CAB"/>
    <w:rsid w:val="00E910BC"/>
    <w:rsid w:val="00E91A4B"/>
    <w:rsid w:val="00E9254A"/>
    <w:rsid w:val="00E97523"/>
    <w:rsid w:val="00EA3CFA"/>
    <w:rsid w:val="00EB36E1"/>
    <w:rsid w:val="00EC7964"/>
    <w:rsid w:val="00ED0D3F"/>
    <w:rsid w:val="00ED3915"/>
    <w:rsid w:val="00ED6479"/>
    <w:rsid w:val="00EE2F54"/>
    <w:rsid w:val="00EE3EFD"/>
    <w:rsid w:val="00EE431F"/>
    <w:rsid w:val="00EF20C0"/>
    <w:rsid w:val="00F03E34"/>
    <w:rsid w:val="00F06E1F"/>
    <w:rsid w:val="00F1046C"/>
    <w:rsid w:val="00F127FD"/>
    <w:rsid w:val="00F13B1D"/>
    <w:rsid w:val="00F154FC"/>
    <w:rsid w:val="00F210AA"/>
    <w:rsid w:val="00F230D9"/>
    <w:rsid w:val="00F24988"/>
    <w:rsid w:val="00F272FF"/>
    <w:rsid w:val="00F27AD2"/>
    <w:rsid w:val="00F31224"/>
    <w:rsid w:val="00F366C9"/>
    <w:rsid w:val="00F36DB4"/>
    <w:rsid w:val="00F37F67"/>
    <w:rsid w:val="00F4317B"/>
    <w:rsid w:val="00F43A0D"/>
    <w:rsid w:val="00F4742A"/>
    <w:rsid w:val="00F50C46"/>
    <w:rsid w:val="00F50D1E"/>
    <w:rsid w:val="00F57429"/>
    <w:rsid w:val="00F5765B"/>
    <w:rsid w:val="00F61F9F"/>
    <w:rsid w:val="00F66521"/>
    <w:rsid w:val="00F71468"/>
    <w:rsid w:val="00F7597E"/>
    <w:rsid w:val="00F77675"/>
    <w:rsid w:val="00F77DAB"/>
    <w:rsid w:val="00F80B18"/>
    <w:rsid w:val="00F82311"/>
    <w:rsid w:val="00F84A49"/>
    <w:rsid w:val="00F95AC7"/>
    <w:rsid w:val="00FA0523"/>
    <w:rsid w:val="00FA183B"/>
    <w:rsid w:val="00FA4174"/>
    <w:rsid w:val="00FA5162"/>
    <w:rsid w:val="00FA5D6A"/>
    <w:rsid w:val="00FB3F65"/>
    <w:rsid w:val="00FC7448"/>
    <w:rsid w:val="00FC7FE3"/>
    <w:rsid w:val="00FD17E1"/>
    <w:rsid w:val="00FD4369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2FF53"/>
  <w15:docId w15:val="{90531139-150D-4172-ADF5-55149EE2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D22360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22360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134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342F"/>
    <w:rPr>
      <w:sz w:val="24"/>
      <w:szCs w:val="24"/>
    </w:rPr>
  </w:style>
  <w:style w:type="paragraph" w:styleId="Porat">
    <w:name w:val="footer"/>
    <w:basedOn w:val="prastasis"/>
    <w:link w:val="PoratDiagrama"/>
    <w:rsid w:val="007134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1342F"/>
    <w:rPr>
      <w:sz w:val="24"/>
      <w:szCs w:val="24"/>
    </w:rPr>
  </w:style>
  <w:style w:type="paragraph" w:styleId="Pataisymai">
    <w:name w:val="Revision"/>
    <w:hidden/>
    <w:uiPriority w:val="99"/>
    <w:semiHidden/>
    <w:rsid w:val="00DF20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D937D-7C1A-4B65-96D1-471D9C5B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CD73E8B.dotm</Template>
  <TotalTime>0</TotalTime>
  <Pages>1</Pages>
  <Words>837</Words>
  <Characters>478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KRS</Company>
  <LinksUpToDate>false</LinksUpToDate>
  <CharactersWithSpaces>1313</CharactersWithSpaces>
  <SharedDoc>false</SharedDoc>
  <HLinks>
    <vt:vector size="12" baseType="variant">
      <vt:variant>
        <vt:i4>4194422</vt:i4>
      </vt:variant>
      <vt:variant>
        <vt:i4>3</vt:i4>
      </vt:variant>
      <vt:variant>
        <vt:i4>0</vt:i4>
      </vt:variant>
      <vt:variant>
        <vt:i4>5</vt:i4>
      </vt:variant>
      <vt:variant>
        <vt:lpwstr>mailto:finansai@kretinga.lt</vt:lpwstr>
      </vt:variant>
      <vt:variant>
        <vt:lpwstr/>
      </vt:variant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Gvidas Jonauskas</cp:lastModifiedBy>
  <cp:revision>2</cp:revision>
  <cp:lastPrinted>2020-01-16T12:41:00Z</cp:lastPrinted>
  <dcterms:created xsi:type="dcterms:W3CDTF">2021-02-15T07:13:00Z</dcterms:created>
  <dcterms:modified xsi:type="dcterms:W3CDTF">2021-02-15T07:13:00Z</dcterms:modified>
</cp:coreProperties>
</file>