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E7B2C" w14:textId="32E3AA38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C00B87" w:rsidRDefault="000A5371" w:rsidP="000A5371">
      <w:pPr>
        <w:jc w:val="center"/>
        <w:rPr>
          <w:b/>
          <w:caps/>
          <w:sz w:val="28"/>
          <w:szCs w:val="28"/>
        </w:rPr>
      </w:pPr>
      <w:r w:rsidRPr="00C00B87">
        <w:rPr>
          <w:b/>
          <w:sz w:val="28"/>
          <w:szCs w:val="28"/>
        </w:rPr>
        <w:t>SPRENDIMAS</w:t>
      </w:r>
    </w:p>
    <w:p w14:paraId="65C559E6" w14:textId="6305F23F" w:rsidR="000808A0" w:rsidRDefault="000A5371" w:rsidP="000A5371">
      <w:pPr>
        <w:jc w:val="center"/>
        <w:rPr>
          <w:b/>
          <w:sz w:val="26"/>
          <w:szCs w:val="26"/>
        </w:rPr>
      </w:pPr>
      <w:r w:rsidRPr="00C00B87">
        <w:rPr>
          <w:b/>
          <w:sz w:val="26"/>
          <w:szCs w:val="26"/>
        </w:rPr>
        <w:t>DĖL KRETINGOS RAJONO SAVIVALDYBĖS APLINKOS APSAUGOS RĖMIMO SPECIALIOSIOS PROGRAMOS 20</w:t>
      </w:r>
      <w:r>
        <w:rPr>
          <w:b/>
          <w:sz w:val="26"/>
          <w:szCs w:val="26"/>
        </w:rPr>
        <w:t>21</w:t>
      </w:r>
      <w:r w:rsidRPr="00C00B87">
        <w:rPr>
          <w:b/>
          <w:sz w:val="26"/>
          <w:szCs w:val="26"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7295751C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875BCE">
        <w:rPr>
          <w:rFonts w:ascii="BaltikaLT" w:hAnsi="BaltikaLT"/>
        </w:rPr>
        <w:t>1</w:t>
      </w:r>
      <w:r>
        <w:rPr>
          <w:rFonts w:ascii="BaltikaLT" w:hAnsi="BaltikaLT"/>
        </w:rPr>
        <w:t xml:space="preserve"> m. </w:t>
      </w:r>
      <w:r w:rsidR="00875BCE">
        <w:rPr>
          <w:rFonts w:ascii="BaltikaLT" w:hAnsi="BaltikaLT"/>
        </w:rPr>
        <w:t>vasario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 xml:space="preserve">  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T2-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7777777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</w:t>
      </w:r>
      <w:r w:rsidR="000C3086">
        <w:rPr>
          <w:lang w:val="lt-LT"/>
        </w:rPr>
        <w:t xml:space="preserve"> </w:t>
      </w:r>
      <w:r w:rsidR="00905A38">
        <w:rPr>
          <w:lang w:val="lt-LT"/>
        </w:rPr>
        <w:t>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Pr="000C3086">
        <w:rPr>
          <w:spacing w:val="60"/>
          <w:lang w:val="lt-LT"/>
        </w:rPr>
        <w:t>nusprendži</w:t>
      </w:r>
      <w:r>
        <w:rPr>
          <w:lang w:val="lt-LT"/>
        </w:rPr>
        <w:t xml:space="preserve">a: </w:t>
      </w:r>
    </w:p>
    <w:p w14:paraId="16FEC6A9" w14:textId="77777777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21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77777777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5E511C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FE771A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D0011A0" w14:textId="77777777" w:rsidR="00E05F90" w:rsidRDefault="00E05F90" w:rsidP="000808A0">
      <w:pPr>
        <w:pStyle w:val="Pagrindinistekstas"/>
        <w:rPr>
          <w:szCs w:val="24"/>
          <w:lang w:val="lt-LT"/>
        </w:rPr>
      </w:pPr>
    </w:p>
    <w:p w14:paraId="56B0E790" w14:textId="77777777" w:rsidR="00301415" w:rsidRDefault="00301415" w:rsidP="00301415">
      <w:pPr>
        <w:rPr>
          <w:lang w:eastAsia="x-none"/>
        </w:rPr>
      </w:pPr>
    </w:p>
    <w:p w14:paraId="5BB0613E" w14:textId="77777777" w:rsidR="000C3086" w:rsidRDefault="000C3086" w:rsidP="00301415">
      <w:pPr>
        <w:rPr>
          <w:lang w:eastAsia="x-none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51EA03B0" w14:textId="77777777" w:rsidR="000C3086" w:rsidRDefault="000C3086" w:rsidP="00301415">
      <w:pPr>
        <w:rPr>
          <w:lang w:eastAsia="x-none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A35C655" w:rsidR="000A5371" w:rsidRDefault="000A5371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B66A464" w14:textId="77777777" w:rsidR="00A678CC" w:rsidRDefault="00B23D07" w:rsidP="00301415">
      <w:pPr>
        <w:sectPr w:rsidR="00A678CC" w:rsidSect="00A678CC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Lina Rimkuvienė</w:t>
      </w:r>
    </w:p>
    <w:p w14:paraId="4BBD5C01" w14:textId="77777777" w:rsidR="00951A02" w:rsidRPr="00A678CC" w:rsidRDefault="00951A02" w:rsidP="00951A02">
      <w:pPr>
        <w:pStyle w:val="Pagrindinistekstas"/>
        <w:jc w:val="center"/>
        <w:rPr>
          <w:b/>
          <w:bCs/>
          <w:szCs w:val="24"/>
          <w:lang w:val="lt-LT"/>
        </w:rPr>
      </w:pPr>
      <w:r w:rsidRPr="00A678CC">
        <w:rPr>
          <w:b/>
          <w:bCs/>
          <w:szCs w:val="24"/>
          <w:lang w:val="lt-LT"/>
        </w:rPr>
        <w:lastRenderedPageBreak/>
        <w:t>AIŠKINAMASIS RAŠTAS</w:t>
      </w:r>
    </w:p>
    <w:p w14:paraId="3A7F7DBC" w14:textId="77777777" w:rsidR="00951A02" w:rsidRDefault="00951A02" w:rsidP="00951A02">
      <w:pPr>
        <w:pStyle w:val="Pagrindinistekstas"/>
        <w:jc w:val="center"/>
        <w:rPr>
          <w:b/>
          <w:szCs w:val="24"/>
          <w:lang w:val="lt-LT"/>
        </w:rPr>
      </w:pPr>
      <w:r w:rsidRPr="00A678CC">
        <w:rPr>
          <w:b/>
          <w:bCs/>
          <w:szCs w:val="24"/>
          <w:lang w:val="lt-LT"/>
        </w:rPr>
        <w:t>PRIE KRETINGOS RAJONO SAVIVALDYBĖS TARYBOS SPRENDIMO</w:t>
      </w:r>
      <w:r>
        <w:rPr>
          <w:b/>
          <w:bCs/>
          <w:szCs w:val="24"/>
          <w:lang w:val="lt-LT"/>
        </w:rPr>
        <w:t xml:space="preserve"> PROJEKTO „</w:t>
      </w:r>
      <w:r>
        <w:rPr>
          <w:b/>
          <w:szCs w:val="24"/>
          <w:lang w:val="lt-LT"/>
        </w:rPr>
        <w:t>DĖL KRETINGOS RAJONO SAVIVALDYBĖS APLINKOS APSAUGOS RĖMIMO SPECIALIOSIOS PROGRAMOS 20</w:t>
      </w:r>
      <w:r w:rsidR="00B23D07">
        <w:rPr>
          <w:b/>
          <w:szCs w:val="24"/>
          <w:lang w:val="lt-LT"/>
        </w:rPr>
        <w:t>2</w:t>
      </w:r>
      <w:r w:rsidR="00875BCE">
        <w:rPr>
          <w:b/>
          <w:szCs w:val="24"/>
          <w:lang w:val="lt-LT"/>
        </w:rPr>
        <w:t>1</w:t>
      </w:r>
      <w:r>
        <w:rPr>
          <w:b/>
          <w:szCs w:val="24"/>
          <w:lang w:val="lt-LT"/>
        </w:rPr>
        <w:t xml:space="preserve"> METŲ</w:t>
      </w:r>
      <w:r w:rsidR="000C3086">
        <w:rPr>
          <w:b/>
          <w:szCs w:val="24"/>
          <w:lang w:val="lt-LT"/>
        </w:rPr>
        <w:t xml:space="preserve"> </w:t>
      </w:r>
      <w:r w:rsidR="00FB7F31">
        <w:rPr>
          <w:b/>
          <w:szCs w:val="24"/>
          <w:lang w:val="lt-LT"/>
        </w:rPr>
        <w:t>PRIEMONIŲ TVIRTINIMO</w:t>
      </w:r>
      <w:r>
        <w:rPr>
          <w:b/>
          <w:szCs w:val="24"/>
          <w:lang w:val="lt-LT"/>
        </w:rPr>
        <w:t>“</w:t>
      </w:r>
    </w:p>
    <w:p w14:paraId="48077A4D" w14:textId="77777777" w:rsidR="00A41816" w:rsidRDefault="00A41816" w:rsidP="000A5371">
      <w:pPr>
        <w:pStyle w:val="Pagrindinistekstas"/>
        <w:rPr>
          <w:b/>
          <w:szCs w:val="24"/>
          <w:lang w:val="lt-LT"/>
        </w:rPr>
      </w:pPr>
    </w:p>
    <w:p w14:paraId="61EBB01E" w14:textId="77777777" w:rsidR="00A41816" w:rsidRDefault="00A41816" w:rsidP="00951A02">
      <w:pPr>
        <w:pStyle w:val="Pagrindinistekstas"/>
        <w:jc w:val="center"/>
        <w:rPr>
          <w:szCs w:val="24"/>
          <w:lang w:val="lt-LT"/>
        </w:rPr>
      </w:pPr>
      <w:r w:rsidRPr="00A41816">
        <w:rPr>
          <w:szCs w:val="24"/>
          <w:lang w:val="lt-LT"/>
        </w:rPr>
        <w:t>20</w:t>
      </w:r>
      <w:r w:rsidR="00B23D07">
        <w:rPr>
          <w:szCs w:val="24"/>
          <w:lang w:val="lt-LT"/>
        </w:rPr>
        <w:t>2</w:t>
      </w:r>
      <w:r w:rsidR="00875BCE">
        <w:rPr>
          <w:szCs w:val="24"/>
          <w:lang w:val="lt-LT"/>
        </w:rPr>
        <w:t>1</w:t>
      </w:r>
      <w:r w:rsidR="00C718B6">
        <w:rPr>
          <w:szCs w:val="24"/>
          <w:lang w:val="lt-LT"/>
        </w:rPr>
        <w:t xml:space="preserve"> m. </w:t>
      </w:r>
      <w:r w:rsidR="00875BCE">
        <w:rPr>
          <w:szCs w:val="24"/>
          <w:lang w:val="lt-LT"/>
        </w:rPr>
        <w:t>vasario</w:t>
      </w:r>
      <w:r w:rsidR="00C718B6">
        <w:rPr>
          <w:szCs w:val="24"/>
          <w:lang w:val="lt-LT"/>
        </w:rPr>
        <w:t xml:space="preserve"> </w:t>
      </w:r>
      <w:r w:rsidR="00B23D07">
        <w:rPr>
          <w:szCs w:val="24"/>
          <w:lang w:val="lt-LT"/>
        </w:rPr>
        <w:t>1</w:t>
      </w:r>
      <w:r w:rsidR="00875BCE">
        <w:rPr>
          <w:szCs w:val="24"/>
          <w:lang w:val="lt-LT"/>
        </w:rPr>
        <w:t>2</w:t>
      </w:r>
      <w:r w:rsidR="00C718B6">
        <w:rPr>
          <w:szCs w:val="24"/>
          <w:lang w:val="lt-LT"/>
        </w:rPr>
        <w:t xml:space="preserve"> d.</w:t>
      </w:r>
      <w:r w:rsidR="00F55389">
        <w:rPr>
          <w:szCs w:val="24"/>
          <w:lang w:val="lt-LT"/>
        </w:rPr>
        <w:t xml:space="preserve"> </w:t>
      </w:r>
    </w:p>
    <w:p w14:paraId="29D04811" w14:textId="77777777" w:rsidR="007C51EB" w:rsidRPr="00A41816" w:rsidRDefault="007C51EB" w:rsidP="00951A02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36696D7F" w14:textId="77777777" w:rsidR="00951A02" w:rsidRDefault="00951A02" w:rsidP="000A5371">
      <w:pPr>
        <w:pStyle w:val="Pagrindinistekstas"/>
        <w:rPr>
          <w:lang w:val="lt-LT"/>
        </w:rPr>
      </w:pPr>
    </w:p>
    <w:p w14:paraId="059A7942" w14:textId="77777777" w:rsidR="00686CA6" w:rsidRDefault="00D84C2E" w:rsidP="00686CA6">
      <w:pPr>
        <w:suppressAutoHyphens/>
        <w:spacing w:line="276" w:lineRule="auto"/>
        <w:ind w:left="927"/>
        <w:contextualSpacing/>
        <w:jc w:val="both"/>
        <w:rPr>
          <w:b/>
          <w:lang w:eastAsia="ar-SA"/>
        </w:rPr>
      </w:pPr>
      <w:r w:rsidRPr="00D84C2E">
        <w:rPr>
          <w:b/>
        </w:rPr>
        <w:t>1.</w:t>
      </w:r>
      <w:r>
        <w:t xml:space="preserve"> </w:t>
      </w:r>
      <w:r w:rsidR="00686CA6">
        <w:rPr>
          <w:b/>
          <w:lang w:eastAsia="ar-SA"/>
        </w:rPr>
        <w:t>Parengto sprendimo projekto tikslas ir uždaviniai.</w:t>
      </w:r>
    </w:p>
    <w:p w14:paraId="122A7D78" w14:textId="77777777" w:rsidR="00D84C2E" w:rsidRDefault="00D60492" w:rsidP="00FA30AF">
      <w:pPr>
        <w:ind w:firstLine="915"/>
        <w:jc w:val="both"/>
        <w:rPr>
          <w:lang w:eastAsia="lt-LT"/>
        </w:rPr>
      </w:pPr>
      <w:r w:rsidRPr="00344649">
        <w:t xml:space="preserve">Šiuo sprendimo projektu siekiama </w:t>
      </w:r>
      <w:r w:rsidR="004E6726">
        <w:rPr>
          <w:lang w:eastAsia="lt-LT"/>
        </w:rPr>
        <w:t>patvirtinti</w:t>
      </w:r>
      <w:r w:rsidR="00B405BD" w:rsidRPr="00810304">
        <w:rPr>
          <w:lang w:eastAsia="lt-LT"/>
        </w:rPr>
        <w:t xml:space="preserve"> </w:t>
      </w:r>
      <w:r w:rsidR="00B62540">
        <w:rPr>
          <w:lang w:eastAsia="lt-LT"/>
        </w:rPr>
        <w:t>K</w:t>
      </w:r>
      <w:r w:rsidR="00B62540" w:rsidRPr="00B62540">
        <w:t>retingos rajono savivaldybės aplinkos apsaugos rėmimo specialiosios programos</w:t>
      </w:r>
      <w:r w:rsidR="000D422D">
        <w:t xml:space="preserve"> (toliau </w:t>
      </w:r>
      <w:r w:rsidR="00820488">
        <w:t>–</w:t>
      </w:r>
      <w:r w:rsidR="000D422D">
        <w:t xml:space="preserve"> Programa)</w:t>
      </w:r>
      <w:r w:rsidR="00B62540" w:rsidRPr="00B62540">
        <w:t xml:space="preserve"> 20</w:t>
      </w:r>
      <w:r w:rsidR="00B23D07">
        <w:t>2</w:t>
      </w:r>
      <w:r w:rsidR="00875BCE">
        <w:t>1</w:t>
      </w:r>
      <w:r w:rsidR="000C3086">
        <w:t xml:space="preserve"> metų</w:t>
      </w:r>
      <w:r w:rsidR="00B62540" w:rsidRPr="00B62540">
        <w:t xml:space="preserve"> priemon</w:t>
      </w:r>
      <w:r w:rsidR="004E6726">
        <w:t>es</w:t>
      </w:r>
      <w:r w:rsidR="00F54FB8">
        <w:rPr>
          <w:lang w:eastAsia="lt-LT"/>
        </w:rPr>
        <w:t>.</w:t>
      </w:r>
    </w:p>
    <w:p w14:paraId="6A77BDD1" w14:textId="77777777" w:rsidR="00D60492" w:rsidRPr="00702F92" w:rsidRDefault="00B405BD" w:rsidP="00FA30AF">
      <w:pPr>
        <w:ind w:firstLine="915"/>
        <w:jc w:val="both"/>
        <w:rPr>
          <w:b/>
        </w:rPr>
      </w:pPr>
      <w:r>
        <w:rPr>
          <w:b/>
        </w:rPr>
        <w:t xml:space="preserve">2. </w:t>
      </w:r>
      <w:r w:rsidR="00D60492">
        <w:rPr>
          <w:b/>
        </w:rPr>
        <w:t>K</w:t>
      </w:r>
      <w:r w:rsidR="00D60492" w:rsidRPr="00A0796C">
        <w:rPr>
          <w:b/>
        </w:rPr>
        <w:t>aip šiuo metu sureguliuoti projekte aptarti klausimai.</w:t>
      </w:r>
    </w:p>
    <w:p w14:paraId="0EB9F151" w14:textId="77777777" w:rsidR="00B405BD" w:rsidRDefault="00B405BD" w:rsidP="00FA30AF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Kretingos rajono savivaldybės aplinkos apsaugos rėmimo specialiosios programos 20</w:t>
      </w:r>
      <w:r w:rsidR="00B23D07">
        <w:rPr>
          <w:lang w:val="lt-LT"/>
        </w:rPr>
        <w:t>2</w:t>
      </w:r>
      <w:r w:rsidR="00875BCE">
        <w:rPr>
          <w:lang w:val="lt-LT"/>
        </w:rPr>
        <w:t>1</w:t>
      </w:r>
      <w:r>
        <w:rPr>
          <w:lang w:val="lt-LT"/>
        </w:rPr>
        <w:t xml:space="preserve"> me</w:t>
      </w:r>
      <w:r w:rsidR="000C3086">
        <w:rPr>
          <w:lang w:val="lt-LT"/>
        </w:rPr>
        <w:t xml:space="preserve">tų </w:t>
      </w:r>
      <w:r>
        <w:rPr>
          <w:lang w:val="lt-LT"/>
        </w:rPr>
        <w:t>sąmata parengta v</w:t>
      </w:r>
      <w:r w:rsidRPr="00285B15">
        <w:rPr>
          <w:szCs w:val="24"/>
          <w:lang w:val="lt-LT" w:eastAsia="lt-LT"/>
        </w:rPr>
        <w:t>adovaujantis Savivaldybių aplinkos apsaugos rėmimo specialiosios programos įstatymo</w:t>
      </w:r>
      <w:r w:rsidR="00570F60">
        <w:rPr>
          <w:szCs w:val="24"/>
          <w:lang w:val="lt-LT" w:eastAsia="lt-LT"/>
        </w:rPr>
        <w:t xml:space="preserve"> 3</w:t>
      </w:r>
      <w:r w:rsidRPr="00285B15">
        <w:rPr>
          <w:szCs w:val="24"/>
          <w:lang w:val="lt-LT" w:eastAsia="lt-LT"/>
        </w:rPr>
        <w:t xml:space="preserve"> </w:t>
      </w:r>
      <w:r w:rsidR="00570F60">
        <w:rPr>
          <w:szCs w:val="24"/>
          <w:lang w:val="lt-LT" w:eastAsia="lt-LT"/>
        </w:rPr>
        <w:t>ir 4 straipsniais</w:t>
      </w:r>
      <w:r w:rsidR="009F30B0">
        <w:rPr>
          <w:szCs w:val="24"/>
          <w:lang w:val="lt-LT" w:eastAsia="lt-LT"/>
        </w:rPr>
        <w:t>.</w:t>
      </w:r>
      <w:r w:rsidRPr="00285B15">
        <w:rPr>
          <w:szCs w:val="24"/>
          <w:lang w:val="lt-LT" w:eastAsia="lt-LT"/>
        </w:rPr>
        <w:t xml:space="preserve"> Savivaldybės aplinkos apsaugos rėmimo specialiosios programos priemones tvirtina savivaldybės taryba. Atsižvelgi</w:t>
      </w:r>
      <w:r>
        <w:rPr>
          <w:szCs w:val="24"/>
          <w:lang w:val="lt-LT" w:eastAsia="lt-LT"/>
        </w:rPr>
        <w:t>ant į minėto įstatymo nuostatas ir</w:t>
      </w:r>
      <w:r w:rsidR="00A11CB6">
        <w:rPr>
          <w:szCs w:val="24"/>
          <w:lang w:val="lt-LT" w:eastAsia="lt-LT"/>
        </w:rPr>
        <w:t xml:space="preserve"> buvo </w:t>
      </w:r>
      <w:r w:rsidRPr="00285B15">
        <w:rPr>
          <w:szCs w:val="24"/>
          <w:lang w:val="lt-LT" w:eastAsia="lt-LT"/>
        </w:rPr>
        <w:t xml:space="preserve">parengtas tarybos sprendimo projektas „Dėl </w:t>
      </w:r>
      <w:r w:rsidRPr="00285B15">
        <w:rPr>
          <w:lang w:val="lt-LT" w:eastAsia="lt-LT"/>
        </w:rPr>
        <w:t>Kretingos rajono</w:t>
      </w:r>
      <w:r w:rsidRPr="00285B15">
        <w:rPr>
          <w:szCs w:val="24"/>
          <w:lang w:val="lt-LT" w:eastAsia="lt-LT"/>
        </w:rPr>
        <w:t xml:space="preserve"> savivaldybės aplinkos apsaugos rėmimo specialiosios programos 20</w:t>
      </w:r>
      <w:r w:rsidR="00B23D07">
        <w:rPr>
          <w:szCs w:val="24"/>
          <w:lang w:val="lt-LT" w:eastAsia="lt-LT"/>
        </w:rPr>
        <w:t>2</w:t>
      </w:r>
      <w:r w:rsidR="00875BCE">
        <w:rPr>
          <w:szCs w:val="24"/>
          <w:lang w:val="lt-LT" w:eastAsia="lt-LT"/>
        </w:rPr>
        <w:t>1</w:t>
      </w:r>
      <w:r w:rsidR="00B23D07">
        <w:rPr>
          <w:szCs w:val="24"/>
          <w:lang w:val="lt-LT" w:eastAsia="lt-LT"/>
        </w:rPr>
        <w:t xml:space="preserve"> </w:t>
      </w:r>
      <w:r w:rsidRPr="00285B15">
        <w:rPr>
          <w:szCs w:val="24"/>
          <w:lang w:val="lt-LT" w:eastAsia="lt-LT"/>
        </w:rPr>
        <w:t xml:space="preserve">metų </w:t>
      </w:r>
      <w:r>
        <w:rPr>
          <w:szCs w:val="24"/>
          <w:lang w:val="lt-LT" w:eastAsia="lt-LT"/>
        </w:rPr>
        <w:t>priemonių</w:t>
      </w:r>
      <w:r w:rsidRPr="00285B15">
        <w:rPr>
          <w:szCs w:val="24"/>
          <w:lang w:val="lt-LT" w:eastAsia="lt-LT"/>
        </w:rPr>
        <w:t xml:space="preserve"> tvirtinimo“.</w:t>
      </w:r>
      <w:r w:rsidRPr="00285B15">
        <w:rPr>
          <w:lang w:val="lt-LT" w:eastAsia="lt-LT"/>
        </w:rPr>
        <w:t xml:space="preserve"> </w:t>
      </w:r>
    </w:p>
    <w:p w14:paraId="0E6B7A9C" w14:textId="77777777" w:rsidR="00BC6450" w:rsidRDefault="00A679C1" w:rsidP="00FA30AF">
      <w:pPr>
        <w:pStyle w:val="Pagrindinistekstas"/>
        <w:ind w:firstLine="851"/>
        <w:rPr>
          <w:lang w:val="lt-LT" w:eastAsia="lt-LT"/>
        </w:rPr>
      </w:pPr>
      <w:r w:rsidRPr="00A679C1">
        <w:rPr>
          <w:lang w:val="lt-LT" w:eastAsia="lt-LT"/>
        </w:rPr>
        <w:t>Savivaldybės visuomenės sveikatos rėmimo specialiajai programai skiriama 20 procentų aplinkos apsaugos rėmimo specialiosios programos pajamų, neįskaitant įplaukų už medžioklės plotų naudotojų mokesčius.</w:t>
      </w:r>
    </w:p>
    <w:p w14:paraId="4C4B5F67" w14:textId="77777777" w:rsidR="00BC6450" w:rsidRDefault="00A679C1" w:rsidP="00FA30AF">
      <w:pPr>
        <w:pStyle w:val="Pagrindinistekstas"/>
        <w:ind w:firstLine="851"/>
        <w:rPr>
          <w:lang w:val="lt-LT"/>
        </w:rPr>
      </w:pPr>
      <w:r w:rsidRPr="00A679C1">
        <w:rPr>
          <w:lang w:val="lt-LT" w:eastAsia="lt-LT"/>
        </w:rPr>
        <w:t>Įplauko</w:t>
      </w:r>
      <w:r w:rsidR="00BC6450">
        <w:rPr>
          <w:lang w:val="lt-LT" w:eastAsia="lt-LT"/>
        </w:rPr>
        <w:t>s,</w:t>
      </w:r>
      <w:r w:rsidRPr="00A679C1">
        <w:rPr>
          <w:lang w:val="lt-LT" w:eastAsia="lt-LT"/>
        </w:rPr>
        <w:t xml:space="preserve"> gautos iš </w:t>
      </w:r>
      <w:r w:rsidRPr="00A679C1">
        <w:rPr>
          <w:color w:val="000000"/>
          <w:lang w:val="lt-LT"/>
        </w:rPr>
        <w:t>medžioklės plotų naudotojų mokesčių, mokamų įstatymų nustatytomis proporcijomis ir tvarka už medžiojamųjų gyvūnų išteklių naudojimą, ga</w:t>
      </w:r>
      <w:r>
        <w:rPr>
          <w:color w:val="000000"/>
          <w:lang w:val="lt-LT"/>
        </w:rPr>
        <w:t>l</w:t>
      </w:r>
      <w:r w:rsidRPr="00A679C1">
        <w:rPr>
          <w:color w:val="000000"/>
          <w:lang w:val="lt-LT"/>
        </w:rPr>
        <w:t>i būti naudojamos f</w:t>
      </w:r>
      <w:r w:rsidRPr="00A679C1">
        <w:rPr>
          <w:lang w:val="lt-LT"/>
        </w:rPr>
        <w:t>inansiškai remti žemės</w:t>
      </w:r>
      <w:r w:rsidRPr="00A679C1">
        <w:rPr>
          <w:b/>
          <w:bCs/>
          <w:lang w:val="lt-LT"/>
        </w:rPr>
        <w:t xml:space="preserve"> </w:t>
      </w:r>
      <w:r w:rsidRPr="00A679C1">
        <w:rPr>
          <w:lang w:val="lt-LT"/>
        </w:rPr>
        <w:t>sklypų, kuriuose medžioklė nėra uždrausta, savininkus, valdytojus ir naudotojus, įgyvendinančius žalos prevencijos priemones, kuriomis jie siekia išvengti medžiojamųjų gyvūnų daromos žalos, atlyginti vilkų ūkiniams gyvūnams padarytą žalą,</w:t>
      </w:r>
      <w:r w:rsidRPr="00A679C1">
        <w:rPr>
          <w:b/>
          <w:bCs/>
          <w:lang w:val="lt-LT"/>
        </w:rPr>
        <w:t xml:space="preserve"> </w:t>
      </w:r>
      <w:r w:rsidRPr="00A679C1">
        <w:rPr>
          <w:lang w:val="lt-LT"/>
        </w:rPr>
        <w:t>įsigyti kartografinę ir kitą medžiagą, reikalingą pagal Medžioklės įstatymo reikalavimus rengiamiems medžioklės plotų vienetų sudarymo ar jų ribų pakeitimo projektams parengti</w:t>
      </w:r>
      <w:r>
        <w:rPr>
          <w:lang w:val="lt-LT"/>
        </w:rPr>
        <w:t xml:space="preserve">. </w:t>
      </w:r>
    </w:p>
    <w:p w14:paraId="0297DD1F" w14:textId="77777777" w:rsidR="001B3BB2" w:rsidRDefault="00A679C1" w:rsidP="00FA30AF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Likusios s</w:t>
      </w:r>
      <w:r w:rsidR="001B3BB2">
        <w:rPr>
          <w:lang w:val="lt-LT" w:eastAsia="lt-LT"/>
        </w:rPr>
        <w:t>avivaldybės aplinkos apsaugos rėmimo specialiosios programos išlaidos planuojamos pasirenkant aktualias įgyvendinimo priemones:</w:t>
      </w:r>
    </w:p>
    <w:p w14:paraId="170A948E" w14:textId="3F454420" w:rsidR="001B3BB2" w:rsidRDefault="001B3BB2" w:rsidP="00FA30AF">
      <w:pPr>
        <w:pStyle w:val="Pagrindinistekstas"/>
        <w:numPr>
          <w:ilvl w:val="0"/>
          <w:numId w:val="7"/>
        </w:numPr>
        <w:rPr>
          <w:lang w:val="lt-LT"/>
        </w:rPr>
      </w:pPr>
      <w:r>
        <w:rPr>
          <w:lang w:val="lt-LT" w:eastAsia="lt-LT"/>
        </w:rPr>
        <w:t xml:space="preserve">Aplinkos kokybės gerinimo ir apsaugos priemonės. Lėšos planuojamos </w:t>
      </w:r>
      <w:r w:rsidR="000D422D">
        <w:rPr>
          <w:lang w:val="lt-LT" w:eastAsia="lt-LT"/>
        </w:rPr>
        <w:t xml:space="preserve">Kretingos rajono savivaldybės teritorijoje esančių valstybinės reikšmės tvenkinių </w:t>
      </w:r>
      <w:proofErr w:type="spellStart"/>
      <w:r w:rsidR="000D422D">
        <w:rPr>
          <w:lang w:val="lt-LT" w:eastAsia="lt-LT"/>
        </w:rPr>
        <w:t>įžuvinimui</w:t>
      </w:r>
      <w:proofErr w:type="spellEnd"/>
      <w:r w:rsidR="00135343">
        <w:rPr>
          <w:lang w:val="lt-LT" w:eastAsia="lt-LT"/>
        </w:rPr>
        <w:t>,</w:t>
      </w:r>
      <w:r w:rsidR="009B6F9C">
        <w:rPr>
          <w:lang w:val="lt-LT" w:eastAsia="lt-LT"/>
        </w:rPr>
        <w:t xml:space="preserve"> invazinių rūšių (</w:t>
      </w:r>
      <w:proofErr w:type="spellStart"/>
      <w:r w:rsidR="009B6F9C">
        <w:rPr>
          <w:lang w:val="lt-LT" w:eastAsia="lt-LT"/>
        </w:rPr>
        <w:t>S</w:t>
      </w:r>
      <w:r w:rsidR="000D422D">
        <w:rPr>
          <w:lang w:val="lt-LT" w:eastAsia="lt-LT"/>
        </w:rPr>
        <w:t>osnovskio</w:t>
      </w:r>
      <w:proofErr w:type="spellEnd"/>
      <w:r w:rsidR="000D422D">
        <w:rPr>
          <w:lang w:val="lt-LT" w:eastAsia="lt-LT"/>
        </w:rPr>
        <w:t xml:space="preserve"> barščio) naikinimui</w:t>
      </w:r>
      <w:r w:rsidR="00BC6450">
        <w:rPr>
          <w:lang w:val="lt-LT" w:eastAsia="lt-LT"/>
        </w:rPr>
        <w:t>,</w:t>
      </w:r>
      <w:r w:rsidR="00B23D07">
        <w:rPr>
          <w:lang w:val="lt-LT" w:eastAsia="lt-LT"/>
        </w:rPr>
        <w:t xml:space="preserve"> </w:t>
      </w:r>
      <w:r w:rsidR="00BC6450">
        <w:rPr>
          <w:lang w:val="lt-LT" w:eastAsia="lt-LT"/>
        </w:rPr>
        <w:t xml:space="preserve">savivaldybės vietinės reikšmės kelių su žvyro danga </w:t>
      </w:r>
      <w:r w:rsidR="00B23D07">
        <w:rPr>
          <w:lang w:val="lt-LT" w:eastAsia="lt-LT"/>
        </w:rPr>
        <w:t>laistymui</w:t>
      </w:r>
      <w:r w:rsidR="00BC6450">
        <w:rPr>
          <w:lang w:val="lt-LT" w:eastAsia="lt-LT"/>
        </w:rPr>
        <w:t xml:space="preserve"> sūr</w:t>
      </w:r>
      <w:r w:rsidR="000A5371">
        <w:rPr>
          <w:lang w:val="lt-LT" w:eastAsia="lt-LT"/>
        </w:rPr>
        <w:t>y</w:t>
      </w:r>
      <w:r w:rsidR="00BC6450">
        <w:rPr>
          <w:lang w:val="lt-LT" w:eastAsia="lt-LT"/>
        </w:rPr>
        <w:t>miniu vandeniu</w:t>
      </w:r>
      <w:r w:rsidR="00B23D07">
        <w:rPr>
          <w:lang w:val="lt-LT" w:eastAsia="lt-LT"/>
        </w:rPr>
        <w:t>.</w:t>
      </w:r>
    </w:p>
    <w:p w14:paraId="0BF1B819" w14:textId="77777777" w:rsidR="000D422D" w:rsidRDefault="000D422D" w:rsidP="00B23D07">
      <w:pPr>
        <w:pStyle w:val="Pagrindinistekstas"/>
        <w:numPr>
          <w:ilvl w:val="0"/>
          <w:numId w:val="7"/>
        </w:numPr>
        <w:rPr>
          <w:lang w:val="lt-LT"/>
        </w:rPr>
      </w:pPr>
      <w:r>
        <w:rPr>
          <w:lang w:val="lt-LT" w:eastAsia="lt-LT"/>
        </w:rPr>
        <w:t xml:space="preserve">Atliekų tvarkymo infrastruktūros plėtros priemonės. </w:t>
      </w:r>
      <w:r w:rsidR="000C3086">
        <w:rPr>
          <w:lang w:val="lt-LT" w:eastAsia="lt-LT"/>
        </w:rPr>
        <w:t>Lėšos planuojamos projekto</w:t>
      </w:r>
      <w:r w:rsidR="009F30B0">
        <w:rPr>
          <w:lang w:val="lt-LT" w:eastAsia="lt-LT"/>
        </w:rPr>
        <w:t xml:space="preserve"> „</w:t>
      </w:r>
      <w:r>
        <w:rPr>
          <w:lang w:val="lt-LT" w:eastAsia="lt-LT"/>
        </w:rPr>
        <w:t xml:space="preserve">Komunalinių atliekų tvarkymo infrastruktūros plėtra Klaipėdos miesto, Skuodo ir Kretingos rajonų bei Neringos savivaldybėse“ </w:t>
      </w:r>
      <w:r w:rsidR="000C3086">
        <w:rPr>
          <w:lang w:val="lt-LT" w:eastAsia="lt-LT"/>
        </w:rPr>
        <w:t>įgyvendinimui</w:t>
      </w:r>
      <w:r w:rsidR="00875BCE">
        <w:rPr>
          <w:lang w:val="lt-LT" w:eastAsia="lt-LT"/>
        </w:rPr>
        <w:t xml:space="preserve">; asbesto turinčių atliekų surinkimui, transportavimui </w:t>
      </w:r>
      <w:r w:rsidR="009B6F9C">
        <w:rPr>
          <w:lang w:val="lt-LT" w:eastAsia="lt-LT"/>
        </w:rPr>
        <w:t xml:space="preserve">ir </w:t>
      </w:r>
      <w:r w:rsidR="00875BCE">
        <w:rPr>
          <w:lang w:val="lt-LT" w:eastAsia="lt-LT"/>
        </w:rPr>
        <w:t>saugiam utilizavimui.</w:t>
      </w:r>
    </w:p>
    <w:p w14:paraId="53305D84" w14:textId="513A946A" w:rsidR="000D422D" w:rsidRDefault="00847A31" w:rsidP="00FA30AF">
      <w:pPr>
        <w:pStyle w:val="Pagrindinistekstas"/>
        <w:numPr>
          <w:ilvl w:val="0"/>
          <w:numId w:val="7"/>
        </w:numPr>
        <w:rPr>
          <w:lang w:val="lt-LT"/>
        </w:rPr>
      </w:pPr>
      <w:r>
        <w:rPr>
          <w:lang w:val="lt-LT" w:eastAsia="lt-LT"/>
        </w:rPr>
        <w:t>Atliekų, kuri</w:t>
      </w:r>
      <w:r w:rsidR="000A5371">
        <w:rPr>
          <w:lang w:val="lt-LT" w:eastAsia="lt-LT"/>
        </w:rPr>
        <w:t>ų</w:t>
      </w:r>
      <w:r>
        <w:rPr>
          <w:lang w:val="lt-LT" w:eastAsia="lt-LT"/>
        </w:rPr>
        <w:t xml:space="preserve"> turėtojo nustatyti neįmanoma arba kuris nebeegzistuoja, tvarkymo priemonės. Lėšos planuojamos talkų ir akcijų metu surinktoms atliekoms, bešeimininkėms padangoms tvarkyti.</w:t>
      </w:r>
    </w:p>
    <w:p w14:paraId="018060E8" w14:textId="78B77EF9" w:rsidR="009F30B0" w:rsidRDefault="00847A31" w:rsidP="000C3086">
      <w:pPr>
        <w:pStyle w:val="Pagrindinistekstas"/>
        <w:numPr>
          <w:ilvl w:val="0"/>
          <w:numId w:val="7"/>
        </w:numPr>
        <w:rPr>
          <w:lang w:val="lt-LT"/>
        </w:rPr>
      </w:pPr>
      <w:r>
        <w:rPr>
          <w:lang w:val="lt-LT" w:eastAsia="lt-LT"/>
        </w:rPr>
        <w:t>Aplinkos stebėsenos, prevencinės, aplinkos atkūrimo priemonės. Kretingos rajono savivaldybės aplinkos stebėsenos programa 2016</w:t>
      </w:r>
      <w:r w:rsidR="000A5371">
        <w:rPr>
          <w:lang w:val="lt-LT" w:eastAsia="lt-LT"/>
        </w:rPr>
        <w:t>–</w:t>
      </w:r>
      <w:r>
        <w:rPr>
          <w:lang w:val="lt-LT" w:eastAsia="lt-LT"/>
        </w:rPr>
        <w:t xml:space="preserve">2020 metams patvirtinta Kretingos rajono savivaldybės tarybos 2015 m. gruodžio 17 d. sprendimu Nr. T2-319. Lėšos planuojamos </w:t>
      </w:r>
      <w:r w:rsidR="000C3086">
        <w:rPr>
          <w:lang w:val="lt-LT" w:eastAsia="lt-LT"/>
        </w:rPr>
        <w:t>Kretingos rajono savivaldybės aplinkos stebėsenos 20</w:t>
      </w:r>
      <w:r w:rsidR="00875BCE">
        <w:rPr>
          <w:lang w:val="lt-LT" w:eastAsia="lt-LT"/>
        </w:rPr>
        <w:t>21</w:t>
      </w:r>
      <w:r w:rsidR="000A5371">
        <w:rPr>
          <w:lang w:val="lt-LT" w:eastAsia="lt-LT"/>
        </w:rPr>
        <w:t>–</w:t>
      </w:r>
      <w:r w:rsidR="000C3086">
        <w:rPr>
          <w:lang w:val="lt-LT" w:eastAsia="lt-LT"/>
        </w:rPr>
        <w:t>202</w:t>
      </w:r>
      <w:r w:rsidR="00875BCE">
        <w:rPr>
          <w:lang w:val="lt-LT" w:eastAsia="lt-LT"/>
        </w:rPr>
        <w:t>5</w:t>
      </w:r>
      <w:r w:rsidR="000C3086">
        <w:rPr>
          <w:lang w:val="lt-LT" w:eastAsia="lt-LT"/>
        </w:rPr>
        <w:t xml:space="preserve"> m. programos </w:t>
      </w:r>
      <w:r w:rsidR="00875BCE">
        <w:rPr>
          <w:lang w:val="lt-LT" w:eastAsia="lt-LT"/>
        </w:rPr>
        <w:t>parengimui</w:t>
      </w:r>
      <w:r>
        <w:rPr>
          <w:lang w:val="lt-LT" w:eastAsia="lt-LT"/>
        </w:rPr>
        <w:t xml:space="preserve">. Taip pat Programos lėšomis bus </w:t>
      </w:r>
      <w:r w:rsidR="00B23D07">
        <w:rPr>
          <w:lang w:val="lt-LT" w:eastAsia="lt-LT"/>
        </w:rPr>
        <w:t>atliekami</w:t>
      </w:r>
      <w:r w:rsidR="000C3086">
        <w:rPr>
          <w:lang w:val="lt-LT" w:eastAsia="lt-LT"/>
        </w:rPr>
        <w:t xml:space="preserve"> p</w:t>
      </w:r>
      <w:r w:rsidR="000C3086" w:rsidRPr="000C3086">
        <w:rPr>
          <w:lang w:val="lt-LT" w:eastAsia="lt-LT"/>
        </w:rPr>
        <w:t>aviršinių vandens te</w:t>
      </w:r>
      <w:r w:rsidR="000C3086">
        <w:rPr>
          <w:lang w:val="lt-LT" w:eastAsia="lt-LT"/>
        </w:rPr>
        <w:t>lkinių valymo darb</w:t>
      </w:r>
      <w:r w:rsidR="00B23D07">
        <w:rPr>
          <w:lang w:val="lt-LT" w:eastAsia="lt-LT"/>
        </w:rPr>
        <w:t>a</w:t>
      </w:r>
      <w:r w:rsidR="009B6F9C">
        <w:rPr>
          <w:lang w:val="lt-LT" w:eastAsia="lt-LT"/>
        </w:rPr>
        <w:t xml:space="preserve">i; ekstremalių ekologinių situacijų, avarijų, įvykių, padarinių likvidavimui. </w:t>
      </w:r>
    </w:p>
    <w:p w14:paraId="3512507D" w14:textId="077B01C1" w:rsidR="009F30B0" w:rsidRPr="00D50C2E" w:rsidRDefault="009F30B0" w:rsidP="000C3086">
      <w:pPr>
        <w:pStyle w:val="Pagrindinistekstas"/>
        <w:numPr>
          <w:ilvl w:val="0"/>
          <w:numId w:val="7"/>
        </w:num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</w:pPr>
      <w:r>
        <w:rPr>
          <w:lang w:val="lt-LT" w:eastAsia="lt-LT"/>
        </w:rPr>
        <w:t xml:space="preserve">Želdynų ir želdinių apsaugos, tvarkymo, būklės stebėsenos, želdynų kūrimo, želdinių </w:t>
      </w:r>
      <w:r w:rsidRPr="009F30B0">
        <w:rPr>
          <w:lang w:val="lt-LT" w:eastAsia="lt-LT"/>
        </w:rPr>
        <w:t>veisimo ir inventorizavimo priemonės. Programos lėšomis bus prisidėta prie Salantų regioninio parko, Kretingos muziejaus parko bei seniūnijų želdynų ir želdinių tvarkymo</w:t>
      </w:r>
      <w:r w:rsidR="000C3086">
        <w:rPr>
          <w:lang w:val="lt-LT" w:eastAsia="lt-LT"/>
        </w:rPr>
        <w:t>,</w:t>
      </w:r>
      <w:r w:rsidRPr="009F30B0">
        <w:rPr>
          <w:lang w:val="lt-LT" w:eastAsia="lt-LT"/>
        </w:rPr>
        <w:t xml:space="preserve"> </w:t>
      </w:r>
      <w:r w:rsidR="000C3086" w:rsidRPr="000C3086">
        <w:rPr>
          <w:lang w:val="lt-LT" w:eastAsia="lt-LT"/>
        </w:rPr>
        <w:t>Kretingos rajono želdynų kūrimo, tvarkym</w:t>
      </w:r>
      <w:r w:rsidR="000C3086">
        <w:rPr>
          <w:lang w:val="lt-LT" w:eastAsia="lt-LT"/>
        </w:rPr>
        <w:t xml:space="preserve">o, pertvarkymo programų </w:t>
      </w:r>
      <w:r w:rsidR="000C3086">
        <w:rPr>
          <w:lang w:val="lt-LT" w:eastAsia="lt-LT"/>
        </w:rPr>
        <w:lastRenderedPageBreak/>
        <w:t>rengimo</w:t>
      </w:r>
      <w:r w:rsidR="000C3086" w:rsidRPr="000C3086">
        <w:rPr>
          <w:lang w:val="lt-LT" w:eastAsia="lt-LT"/>
        </w:rPr>
        <w:t xml:space="preserve"> ir inventorizavim</w:t>
      </w:r>
      <w:r w:rsidR="000C3086">
        <w:rPr>
          <w:lang w:val="lt-LT" w:eastAsia="lt-LT"/>
        </w:rPr>
        <w:t>o</w:t>
      </w:r>
      <w:r w:rsidR="00CF5FE1">
        <w:rPr>
          <w:lang w:val="lt-LT" w:eastAsia="lt-LT"/>
        </w:rPr>
        <w:t>,</w:t>
      </w:r>
      <w:r w:rsidRPr="009F30B0">
        <w:rPr>
          <w:lang w:val="lt-LT" w:eastAsia="lt-LT"/>
        </w:rPr>
        <w:t xml:space="preserve"> </w:t>
      </w:r>
      <w:r w:rsidR="00CF5FE1" w:rsidRPr="00D50C2E">
        <w:rPr>
          <w:lang w:val="lt-LT" w:eastAsia="lt-LT"/>
        </w:rPr>
        <w:t>Akmenos pakrantės sutvarkymo dokumentacijos parengimo (</w:t>
      </w:r>
      <w:bookmarkStart w:id="0" w:name="_GoBack"/>
      <w:bookmarkEnd w:id="0"/>
      <w:r w:rsidR="00CF5FE1" w:rsidRPr="00D50C2E">
        <w:rPr>
          <w:lang w:val="lt-LT" w:eastAsia="lt-LT"/>
        </w:rPr>
        <w:t>I dalis</w:t>
      </w:r>
      <w:r w:rsidR="00135343">
        <w:rPr>
          <w:lang w:val="lt-LT" w:eastAsia="lt-LT"/>
        </w:rPr>
        <w:t xml:space="preserve"> – projektinių pasiūlymų parengimas</w:t>
      </w:r>
      <w:r w:rsidR="00CF5FE1" w:rsidRPr="00D50C2E">
        <w:rPr>
          <w:lang w:val="lt-LT" w:eastAsia="lt-LT"/>
        </w:rPr>
        <w:t>).</w:t>
      </w:r>
    </w:p>
    <w:p w14:paraId="07159A4E" w14:textId="77777777" w:rsidR="00A678CC" w:rsidRPr="00570F60" w:rsidRDefault="00D60492" w:rsidP="00FA30AF">
      <w:pPr>
        <w:pStyle w:val="Pagrindinistekstas"/>
        <w:numPr>
          <w:ilvl w:val="0"/>
          <w:numId w:val="3"/>
        </w:num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hanging="784"/>
        <w:rPr>
          <w:lang w:val="lt-LT"/>
        </w:rPr>
      </w:pPr>
      <w:r w:rsidRPr="00570F60">
        <w:rPr>
          <w:b/>
          <w:lang w:val="lt-LT"/>
        </w:rPr>
        <w:t>Lėšų poreikis sprendimui įgyvendinti.</w:t>
      </w:r>
    </w:p>
    <w:p w14:paraId="62CD5ADE" w14:textId="782390E8" w:rsidR="00D60492" w:rsidRDefault="00D60492" w:rsidP="00FA30AF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lang w:eastAsia="lt-LT"/>
        </w:rPr>
      </w:pPr>
      <w:r w:rsidRPr="00F02A68">
        <w:t xml:space="preserve">Sprendimui </w:t>
      </w:r>
      <w:r w:rsidR="00686CA6">
        <w:rPr>
          <w:lang w:eastAsia="ar-SA"/>
        </w:rPr>
        <w:t>įgyvendinti papildomų lėšų nereikia.</w:t>
      </w:r>
      <w:r w:rsidR="0049523D">
        <w:rPr>
          <w:lang w:eastAsia="ar-SA"/>
        </w:rPr>
        <w:t xml:space="preserve"> Bus naudojamos</w:t>
      </w:r>
      <w:r w:rsidR="00686CA6">
        <w:rPr>
          <w:lang w:eastAsia="ar-SA"/>
        </w:rPr>
        <w:t xml:space="preserve"> </w:t>
      </w:r>
      <w:r w:rsidR="0049523D" w:rsidRPr="00285B15">
        <w:rPr>
          <w:lang w:eastAsia="lt-LT"/>
        </w:rPr>
        <w:t>Kretingos rajono savivaldybės aplinkos apsaugos rėmimo specialiosios programos</w:t>
      </w:r>
      <w:r w:rsidR="004E6726">
        <w:rPr>
          <w:lang w:eastAsia="lt-LT"/>
        </w:rPr>
        <w:t xml:space="preserve"> lėšos – </w:t>
      </w:r>
      <w:r w:rsidR="00875BCE">
        <w:rPr>
          <w:lang w:eastAsia="lt-LT"/>
        </w:rPr>
        <w:t>242</w:t>
      </w:r>
      <w:r w:rsidR="000A5371">
        <w:rPr>
          <w:lang w:eastAsia="lt-LT"/>
        </w:rPr>
        <w:t xml:space="preserve"> </w:t>
      </w:r>
      <w:r w:rsidR="000651A5">
        <w:rPr>
          <w:lang w:eastAsia="lt-LT"/>
        </w:rPr>
        <w:t>916</w:t>
      </w:r>
      <w:r w:rsidR="00064575" w:rsidRPr="00BF6677">
        <w:rPr>
          <w:lang w:eastAsia="lt-LT"/>
        </w:rPr>
        <w:t xml:space="preserve"> </w:t>
      </w:r>
      <w:proofErr w:type="spellStart"/>
      <w:r w:rsidR="00064575" w:rsidRPr="00BF6677">
        <w:rPr>
          <w:lang w:eastAsia="lt-LT"/>
        </w:rPr>
        <w:t>Eur</w:t>
      </w:r>
      <w:proofErr w:type="spellEnd"/>
      <w:r w:rsidR="004E6726" w:rsidRPr="00BF6677">
        <w:rPr>
          <w:lang w:eastAsia="lt-LT"/>
        </w:rPr>
        <w:t>.</w:t>
      </w:r>
    </w:p>
    <w:p w14:paraId="2B2868C5" w14:textId="77777777" w:rsidR="00D60492" w:rsidRPr="00F02A68" w:rsidRDefault="00D60492" w:rsidP="00FA30AF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F02A68">
        <w:rPr>
          <w:b/>
        </w:rPr>
        <w:t>4. Vykdytojai</w:t>
      </w:r>
      <w:r>
        <w:rPr>
          <w:b/>
        </w:rPr>
        <w:t>.</w:t>
      </w:r>
    </w:p>
    <w:p w14:paraId="48481E6A" w14:textId="77777777" w:rsidR="00D60492" w:rsidRDefault="00D60492" w:rsidP="004E6726">
      <w:pPr>
        <w:tabs>
          <w:tab w:val="left" w:pos="567"/>
          <w:tab w:val="left" w:pos="851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F02A68">
        <w:t>Vietinio ūkio ir turto valdymo skyrius.</w:t>
      </w:r>
    </w:p>
    <w:p w14:paraId="1929A2A7" w14:textId="77777777" w:rsidR="00D60492" w:rsidRDefault="00686CA6" w:rsidP="00FA30AF">
      <w:pPr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</w:pPr>
      <w:r>
        <w:rPr>
          <w:b/>
        </w:rPr>
        <w:t>V</w:t>
      </w:r>
      <w:r w:rsidR="00D60492" w:rsidRPr="00F02A68">
        <w:rPr>
          <w:b/>
        </w:rPr>
        <w:t>ykdymo terminai</w:t>
      </w:r>
      <w:r w:rsidR="00D60492">
        <w:t>.</w:t>
      </w:r>
      <w:r w:rsidR="00D60492" w:rsidRPr="00F02A68">
        <w:t xml:space="preserve"> </w:t>
      </w:r>
    </w:p>
    <w:p w14:paraId="6D51A84C" w14:textId="77777777" w:rsidR="00D60492" w:rsidRDefault="004E6726" w:rsidP="00FA30AF">
      <w:pPr>
        <w:tabs>
          <w:tab w:val="left" w:pos="142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20</w:t>
      </w:r>
      <w:r w:rsidR="00B23D07">
        <w:t>2</w:t>
      </w:r>
      <w:r w:rsidR="00875BCE">
        <w:t>1</w:t>
      </w:r>
      <w:r>
        <w:t xml:space="preserve"> metai.</w:t>
      </w:r>
    </w:p>
    <w:p w14:paraId="05D97398" w14:textId="77777777" w:rsidR="00D60492" w:rsidRPr="00F02A68" w:rsidRDefault="00D60492" w:rsidP="00FA30AF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hanging="784"/>
        <w:jc w:val="both"/>
        <w:rPr>
          <w:b/>
        </w:rPr>
      </w:pPr>
      <w:r w:rsidRPr="00F02A68">
        <w:rPr>
          <w:b/>
        </w:rPr>
        <w:t>Finansavimo šaltiniai</w:t>
      </w:r>
      <w:r>
        <w:rPr>
          <w:b/>
        </w:rPr>
        <w:t>.</w:t>
      </w:r>
      <w:r w:rsidRPr="00F02A68">
        <w:t xml:space="preserve"> </w:t>
      </w:r>
    </w:p>
    <w:p w14:paraId="02342ED1" w14:textId="77777777" w:rsidR="00D60492" w:rsidRDefault="0049523D" w:rsidP="00FA30AF">
      <w:pPr>
        <w:suppressAutoHyphens/>
        <w:ind w:firstLine="851"/>
        <w:jc w:val="both"/>
        <w:rPr>
          <w:lang w:eastAsia="lt-LT"/>
        </w:rPr>
      </w:pPr>
      <w:r w:rsidRPr="00285B15">
        <w:rPr>
          <w:lang w:eastAsia="lt-LT"/>
        </w:rPr>
        <w:t>Kretingos rajono savivaldybės aplinkos apsaugos rėmimo specialio</w:t>
      </w:r>
      <w:r>
        <w:rPr>
          <w:lang w:eastAsia="lt-LT"/>
        </w:rPr>
        <w:t>ji programa.</w:t>
      </w:r>
    </w:p>
    <w:p w14:paraId="15DA4F31" w14:textId="77777777" w:rsidR="00686CA6" w:rsidRDefault="00686CA6" w:rsidP="00FA30AF">
      <w:pPr>
        <w:numPr>
          <w:ilvl w:val="0"/>
          <w:numId w:val="4"/>
        </w:numPr>
        <w:suppressAutoHyphens/>
        <w:ind w:left="0" w:firstLine="851"/>
        <w:jc w:val="both"/>
        <w:rPr>
          <w:b/>
          <w:lang w:eastAsia="ar-SA"/>
        </w:rPr>
      </w:pPr>
      <w:r>
        <w:rPr>
          <w:b/>
          <w:lang w:eastAsia="ar-SA"/>
        </w:rPr>
        <w:t>Teisės akto projekto antikorupcinio vertinimo išvada dėl sprendimo projekto teikimo antikorupciniam vertinimui.</w:t>
      </w:r>
    </w:p>
    <w:p w14:paraId="731CB7FB" w14:textId="77777777" w:rsidR="000F7394" w:rsidRDefault="000F7394" w:rsidP="00FA30AF">
      <w:pPr>
        <w:suppressAutoHyphens/>
        <w:ind w:firstLine="851"/>
        <w:jc w:val="both"/>
        <w:rPr>
          <w:lang w:eastAsia="ar-SA"/>
        </w:rPr>
      </w:pPr>
      <w:r w:rsidRPr="000F7394">
        <w:rPr>
          <w:lang w:eastAsia="ar-SA"/>
        </w:rPr>
        <w:t>Teisės aktuose nenumatytas teisės akto projekto antikorupcinis vertinimas</w:t>
      </w:r>
      <w:r>
        <w:rPr>
          <w:lang w:eastAsia="ar-SA"/>
        </w:rPr>
        <w:t>.</w:t>
      </w:r>
    </w:p>
    <w:p w14:paraId="1ABE9EF5" w14:textId="77777777" w:rsidR="00D60492" w:rsidRDefault="00D60492" w:rsidP="00FA30AF">
      <w:pPr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84"/>
        <w:jc w:val="both"/>
      </w:pPr>
      <w:r w:rsidRPr="00F02A68">
        <w:rPr>
          <w:b/>
        </w:rPr>
        <w:t>Autorius ar autorių grupės</w:t>
      </w:r>
      <w:r w:rsidR="000F7394">
        <w:rPr>
          <w:b/>
        </w:rPr>
        <w:t>.</w:t>
      </w:r>
    </w:p>
    <w:p w14:paraId="1DE4D9B3" w14:textId="77777777" w:rsidR="00951A02" w:rsidRDefault="00D60492" w:rsidP="00FA30AF">
      <w:p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F02A68">
        <w:t>Vietinio ūki</w:t>
      </w:r>
      <w:r w:rsidR="00686CA6">
        <w:t>o ir turto valdymo skyriaus</w:t>
      </w:r>
      <w:r w:rsidRPr="00F02A68">
        <w:t xml:space="preserve"> </w:t>
      </w:r>
      <w:r w:rsidR="00686CA6">
        <w:t xml:space="preserve">vyriausioji </w:t>
      </w:r>
      <w:r w:rsidRPr="00F02A68">
        <w:t xml:space="preserve">specialistė </w:t>
      </w:r>
      <w:r w:rsidR="00B23D07">
        <w:t>Lina Rimkuvienė</w:t>
      </w:r>
      <w:r w:rsidR="00A41816">
        <w:t xml:space="preserve">. </w:t>
      </w:r>
    </w:p>
    <w:sectPr w:rsidR="00951A02" w:rsidSect="00A678C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FD2B" w14:textId="77777777" w:rsidR="0063720A" w:rsidRDefault="0063720A" w:rsidP="00196B62">
      <w:r>
        <w:separator/>
      </w:r>
    </w:p>
  </w:endnote>
  <w:endnote w:type="continuationSeparator" w:id="0">
    <w:p w14:paraId="33E6A195" w14:textId="77777777" w:rsidR="0063720A" w:rsidRDefault="0063720A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100F5" w14:textId="77777777" w:rsidR="0063720A" w:rsidRDefault="0063720A" w:rsidP="00196B62">
      <w:r>
        <w:separator/>
      </w:r>
    </w:p>
  </w:footnote>
  <w:footnote w:type="continuationSeparator" w:id="0">
    <w:p w14:paraId="576F0C0A" w14:textId="77777777" w:rsidR="0063720A" w:rsidRDefault="0063720A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84729" w14:textId="77777777" w:rsidR="00875BCE" w:rsidRPr="00A678CC" w:rsidRDefault="00875BCE" w:rsidP="00A678CC">
    <w:pPr>
      <w:pStyle w:val="Antrats"/>
      <w:jc w:val="right"/>
      <w:rPr>
        <w:b/>
      </w:rPr>
    </w:pPr>
    <w:r w:rsidRPr="00A678CC">
      <w:rPr>
        <w:b/>
      </w:rPr>
      <w:t>Projektas</w:t>
    </w:r>
  </w:p>
  <w:p w14:paraId="4B5E9BCD" w14:textId="77777777" w:rsidR="00875BCE" w:rsidRDefault="00875B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422D"/>
    <w:rsid w:val="000F7394"/>
    <w:rsid w:val="00125339"/>
    <w:rsid w:val="001339A9"/>
    <w:rsid w:val="00135343"/>
    <w:rsid w:val="001354E1"/>
    <w:rsid w:val="00181421"/>
    <w:rsid w:val="001848FA"/>
    <w:rsid w:val="001902F1"/>
    <w:rsid w:val="001938A3"/>
    <w:rsid w:val="00196B62"/>
    <w:rsid w:val="001B19E9"/>
    <w:rsid w:val="001B3BB2"/>
    <w:rsid w:val="001E0A65"/>
    <w:rsid w:val="00234F38"/>
    <w:rsid w:val="002654FC"/>
    <w:rsid w:val="00285B15"/>
    <w:rsid w:val="002A782C"/>
    <w:rsid w:val="002C0A75"/>
    <w:rsid w:val="002E09A5"/>
    <w:rsid w:val="00301415"/>
    <w:rsid w:val="00302706"/>
    <w:rsid w:val="003B1A30"/>
    <w:rsid w:val="003B2A7D"/>
    <w:rsid w:val="003C09D9"/>
    <w:rsid w:val="00421612"/>
    <w:rsid w:val="00426A2E"/>
    <w:rsid w:val="00431B56"/>
    <w:rsid w:val="004618CA"/>
    <w:rsid w:val="00471276"/>
    <w:rsid w:val="00487FDB"/>
    <w:rsid w:val="0049523D"/>
    <w:rsid w:val="004E6726"/>
    <w:rsid w:val="00503EAA"/>
    <w:rsid w:val="00507A46"/>
    <w:rsid w:val="0052622F"/>
    <w:rsid w:val="00531423"/>
    <w:rsid w:val="00550ED9"/>
    <w:rsid w:val="00555E6F"/>
    <w:rsid w:val="005637D2"/>
    <w:rsid w:val="00570F60"/>
    <w:rsid w:val="005B203B"/>
    <w:rsid w:val="005D7DE1"/>
    <w:rsid w:val="005E067E"/>
    <w:rsid w:val="005F0697"/>
    <w:rsid w:val="006010A2"/>
    <w:rsid w:val="0060752C"/>
    <w:rsid w:val="0063720A"/>
    <w:rsid w:val="00686CA6"/>
    <w:rsid w:val="00696D1E"/>
    <w:rsid w:val="006A01F5"/>
    <w:rsid w:val="006E2AA3"/>
    <w:rsid w:val="006F2522"/>
    <w:rsid w:val="007402EE"/>
    <w:rsid w:val="007A6F9A"/>
    <w:rsid w:val="007C51EB"/>
    <w:rsid w:val="007F1BF6"/>
    <w:rsid w:val="0080429F"/>
    <w:rsid w:val="00812F9B"/>
    <w:rsid w:val="00814406"/>
    <w:rsid w:val="00820488"/>
    <w:rsid w:val="00847A31"/>
    <w:rsid w:val="00853DFC"/>
    <w:rsid w:val="0086109C"/>
    <w:rsid w:val="00875BCE"/>
    <w:rsid w:val="008A04D3"/>
    <w:rsid w:val="008F7716"/>
    <w:rsid w:val="00901E44"/>
    <w:rsid w:val="00903F10"/>
    <w:rsid w:val="00905A38"/>
    <w:rsid w:val="0092613A"/>
    <w:rsid w:val="00940BA5"/>
    <w:rsid w:val="009418FA"/>
    <w:rsid w:val="00951A02"/>
    <w:rsid w:val="0097509B"/>
    <w:rsid w:val="009B1381"/>
    <w:rsid w:val="009B6F9C"/>
    <w:rsid w:val="009F1D29"/>
    <w:rsid w:val="009F30B0"/>
    <w:rsid w:val="00A11CB6"/>
    <w:rsid w:val="00A163FE"/>
    <w:rsid w:val="00A41816"/>
    <w:rsid w:val="00A529E0"/>
    <w:rsid w:val="00A678CC"/>
    <w:rsid w:val="00A679C1"/>
    <w:rsid w:val="00A868AE"/>
    <w:rsid w:val="00A96704"/>
    <w:rsid w:val="00AA62F7"/>
    <w:rsid w:val="00AC59FB"/>
    <w:rsid w:val="00AD7D9F"/>
    <w:rsid w:val="00B072B0"/>
    <w:rsid w:val="00B130E5"/>
    <w:rsid w:val="00B23D07"/>
    <w:rsid w:val="00B378C7"/>
    <w:rsid w:val="00B405BD"/>
    <w:rsid w:val="00B62540"/>
    <w:rsid w:val="00B71520"/>
    <w:rsid w:val="00B7648F"/>
    <w:rsid w:val="00B90E51"/>
    <w:rsid w:val="00BB324E"/>
    <w:rsid w:val="00BC2181"/>
    <w:rsid w:val="00BC6450"/>
    <w:rsid w:val="00BF6677"/>
    <w:rsid w:val="00C00B87"/>
    <w:rsid w:val="00C17BB7"/>
    <w:rsid w:val="00C20EED"/>
    <w:rsid w:val="00C357EE"/>
    <w:rsid w:val="00C45CB7"/>
    <w:rsid w:val="00C46E7A"/>
    <w:rsid w:val="00C650B9"/>
    <w:rsid w:val="00C66AA6"/>
    <w:rsid w:val="00C718B6"/>
    <w:rsid w:val="00C85117"/>
    <w:rsid w:val="00C90880"/>
    <w:rsid w:val="00CA77D0"/>
    <w:rsid w:val="00CF1983"/>
    <w:rsid w:val="00CF5691"/>
    <w:rsid w:val="00CF5FE1"/>
    <w:rsid w:val="00D04064"/>
    <w:rsid w:val="00D170DA"/>
    <w:rsid w:val="00D50C2E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3969"/>
    <w:rsid w:val="00E17E8F"/>
    <w:rsid w:val="00E217D0"/>
    <w:rsid w:val="00E47BA9"/>
    <w:rsid w:val="00E5341E"/>
    <w:rsid w:val="00E91FA0"/>
    <w:rsid w:val="00E91FDF"/>
    <w:rsid w:val="00E9413E"/>
    <w:rsid w:val="00E97A7B"/>
    <w:rsid w:val="00EA3DBD"/>
    <w:rsid w:val="00EE52AE"/>
    <w:rsid w:val="00EF1412"/>
    <w:rsid w:val="00F3165D"/>
    <w:rsid w:val="00F54FB8"/>
    <w:rsid w:val="00F55389"/>
    <w:rsid w:val="00F62DC4"/>
    <w:rsid w:val="00F71D74"/>
    <w:rsid w:val="00F8096F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CF5E9FBA</Template>
  <TotalTime>3</TotalTime>
  <Pages>3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4</cp:revision>
  <cp:lastPrinted>2021-02-12T14:33:00Z</cp:lastPrinted>
  <dcterms:created xsi:type="dcterms:W3CDTF">2021-02-15T09:13:00Z</dcterms:created>
  <dcterms:modified xsi:type="dcterms:W3CDTF">2021-02-15T09:16:00Z</dcterms:modified>
</cp:coreProperties>
</file>