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46" w:rsidRDefault="00FD6346" w:rsidP="00BE2ABD">
      <w:pPr>
        <w:ind w:left="3888" w:firstLine="1296"/>
      </w:pPr>
      <w:r>
        <w:t xml:space="preserve">PATVIRTINTA                                          </w:t>
      </w:r>
    </w:p>
    <w:p w:rsidR="00FD6346" w:rsidRDefault="00FD6346" w:rsidP="001A299D">
      <w:r>
        <w:tab/>
      </w:r>
      <w:r>
        <w:tab/>
      </w:r>
      <w:r>
        <w:tab/>
      </w:r>
      <w:r>
        <w:tab/>
        <w:t xml:space="preserve">Kretingos rajono savivaldybės tarybos                               </w:t>
      </w:r>
    </w:p>
    <w:p w:rsidR="00FD6346" w:rsidRDefault="00FD6346" w:rsidP="001A299D">
      <w:pPr>
        <w:rPr>
          <w:b/>
          <w:lang w:eastAsia="lt-LT"/>
        </w:rPr>
      </w:pPr>
      <w:r>
        <w:tab/>
      </w:r>
      <w:r>
        <w:tab/>
      </w:r>
      <w:r>
        <w:tab/>
      </w:r>
      <w:r>
        <w:tab/>
      </w:r>
      <w:r w:rsidR="00D30847">
        <w:t>2021</w:t>
      </w:r>
      <w:r>
        <w:t xml:space="preserve"> m. vasario</w:t>
      </w:r>
      <w:r w:rsidR="00CB35F6">
        <w:t xml:space="preserve"> 2</w:t>
      </w:r>
      <w:r w:rsidR="00D30847">
        <w:t>5</w:t>
      </w:r>
      <w:r w:rsidR="00CB35F6">
        <w:t xml:space="preserve"> </w:t>
      </w:r>
      <w:r>
        <w:t>d. sprendimu  Nr. T2-</w:t>
      </w:r>
    </w:p>
    <w:p w:rsidR="00FD6346" w:rsidRDefault="00FD6346" w:rsidP="001A299D">
      <w:pPr>
        <w:rPr>
          <w:b/>
          <w:lang w:eastAsia="lt-LT"/>
        </w:rPr>
      </w:pPr>
    </w:p>
    <w:p w:rsidR="00FD6346" w:rsidRDefault="00FD6346" w:rsidP="00FD6346">
      <w:pPr>
        <w:jc w:val="center"/>
        <w:rPr>
          <w:lang w:eastAsia="lt-LT"/>
        </w:rPr>
      </w:pPr>
      <w:r>
        <w:rPr>
          <w:b/>
          <w:lang w:eastAsia="lt-LT"/>
        </w:rPr>
        <w:t xml:space="preserve">KRETINGOS RAJONO SAVIVALDYBĖS </w:t>
      </w:r>
    </w:p>
    <w:p w:rsidR="00FD6346" w:rsidRDefault="00FD6346" w:rsidP="00FD6346">
      <w:pPr>
        <w:jc w:val="center"/>
        <w:rPr>
          <w:b/>
          <w:lang w:eastAsia="lt-LT"/>
        </w:rPr>
      </w:pPr>
      <w:r>
        <w:rPr>
          <w:b/>
          <w:lang w:eastAsia="lt-LT"/>
        </w:rPr>
        <w:t>APLINKOS APSAUGOS RĖMIMO SPECIALIOSIOS PROGRAMOS 20</w:t>
      </w:r>
      <w:r w:rsidR="00F86D67">
        <w:rPr>
          <w:b/>
          <w:lang w:eastAsia="lt-LT"/>
        </w:rPr>
        <w:t>20</w:t>
      </w:r>
      <w:r>
        <w:rPr>
          <w:b/>
          <w:lang w:eastAsia="lt-LT"/>
        </w:rPr>
        <w:t xml:space="preserve">  METŲ PRIEMONIŲ VYKDYMO ATASKAITA</w:t>
      </w:r>
    </w:p>
    <w:p w:rsidR="00FD6346" w:rsidRDefault="00FD6346" w:rsidP="00FD6346">
      <w:pPr>
        <w:jc w:val="both"/>
        <w:rPr>
          <w:b/>
        </w:rPr>
      </w:pPr>
    </w:p>
    <w:p w:rsidR="00F86D67" w:rsidRPr="00F86D67" w:rsidRDefault="00FD6346" w:rsidP="00F86D67">
      <w:pPr>
        <w:pStyle w:val="Sraopastraipa"/>
        <w:numPr>
          <w:ilvl w:val="0"/>
          <w:numId w:val="7"/>
        </w:numPr>
        <w:jc w:val="both"/>
        <w:rPr>
          <w:b/>
        </w:rPr>
      </w:pPr>
      <w:r w:rsidRPr="00F86D67">
        <w:rPr>
          <w:b/>
        </w:rPr>
        <w:t xml:space="preserve">Informacija apie Savivaldybių aplinkos apsaugos rėmimo specialiosios programos </w:t>
      </w:r>
    </w:p>
    <w:p w:rsidR="00FD6346" w:rsidRDefault="00FD6346" w:rsidP="00FD6346">
      <w:pPr>
        <w:jc w:val="both"/>
        <w:rPr>
          <w:b/>
        </w:rPr>
      </w:pPr>
      <w:r w:rsidRPr="00F86D67">
        <w:rPr>
          <w:b/>
        </w:rPr>
        <w:t>(toliau – Programa) lėšas</w:t>
      </w:r>
    </w:p>
    <w:p w:rsidR="00F86D67" w:rsidRDefault="00F86D67" w:rsidP="00FD6346">
      <w:pPr>
        <w:jc w:val="both"/>
        <w:rPr>
          <w:b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6936"/>
        <w:gridCol w:w="1343"/>
      </w:tblGrid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ind w:firstLine="3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(1) Programos finansavimo šaltiniai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E6302" w:rsidP="005E6302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</w:t>
            </w:r>
            <w:r w:rsidR="00FD6346">
              <w:rPr>
                <w:b/>
                <w:sz w:val="22"/>
              </w:rPr>
              <w:t>ėš</w:t>
            </w:r>
            <w:r>
              <w:rPr>
                <w:b/>
                <w:sz w:val="22"/>
              </w:rPr>
              <w:t>os</w:t>
            </w:r>
            <w:r w:rsidR="00FD6346">
              <w:rPr>
                <w:b/>
                <w:sz w:val="22"/>
              </w:rPr>
              <w:t xml:space="preserve">, </w:t>
            </w:r>
            <w:proofErr w:type="spellStart"/>
            <w:r w:rsidR="00FD6346"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Mokesčiai už teršalų išmetimą į aplinką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299D" w:rsidP="002B6007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42468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Mokesčiai už valstybinius gamtos išteklius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299D" w:rsidP="002B6007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24122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Lėšos, gautos kaip želdinių atkuriamosios vertės kompensacija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329C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3F1378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Mokesčiai už angliavandenilių išteklius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29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41326</w:t>
            </w:r>
          </w:p>
        </w:tc>
      </w:tr>
      <w:tr w:rsidR="00544000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00" w:rsidRDefault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00" w:rsidRDefault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Kitos teisėtai gautos lėšos (Dotacijos)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00" w:rsidRDefault="00783DA8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21892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</w:t>
            </w:r>
            <w:r w:rsidR="00544000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Iš viso (1.1 + 1.2 + 1.3 + 1.4</w:t>
            </w:r>
            <w:r w:rsidR="00544000">
              <w:rPr>
                <w:sz w:val="22"/>
              </w:rPr>
              <w:t>+1.5</w:t>
            </w:r>
            <w:r>
              <w:rPr>
                <w:sz w:val="22"/>
              </w:rPr>
              <w:t>):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329CD" w:rsidP="001A29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133047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</w:t>
            </w:r>
            <w:r w:rsidR="00544000">
              <w:rPr>
                <w:color w:val="000000"/>
                <w:sz w:val="22"/>
              </w:rPr>
              <w:t>7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Mokesčiai, sumokėti už medžiojamųjų gyvūnų išteklių naudojimą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C25C01" w:rsidP="00595DC0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33980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</w:t>
            </w:r>
            <w:r w:rsidR="00544000">
              <w:rPr>
                <w:color w:val="000000"/>
                <w:sz w:val="22"/>
              </w:rPr>
              <w:t>8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Ankstesnio ataskaitinio laikotarpio ataskaitos atitinkamų lėšų likutis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29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</w:t>
            </w:r>
            <w:r w:rsidR="00544000">
              <w:rPr>
                <w:sz w:val="22"/>
              </w:rPr>
              <w:t>9</w:t>
            </w:r>
            <w:r>
              <w:rPr>
                <w:sz w:val="22"/>
              </w:rPr>
              <w:t>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Iš viso (1.</w:t>
            </w:r>
            <w:r w:rsidR="00544000">
              <w:rPr>
                <w:sz w:val="22"/>
              </w:rPr>
              <w:t>7</w:t>
            </w:r>
            <w:r>
              <w:rPr>
                <w:sz w:val="22"/>
              </w:rPr>
              <w:t xml:space="preserve"> + 1.</w:t>
            </w:r>
            <w:r w:rsidR="00544000">
              <w:rPr>
                <w:sz w:val="22"/>
              </w:rPr>
              <w:t>8</w:t>
            </w:r>
            <w:r>
              <w:rPr>
                <w:sz w:val="22"/>
              </w:rPr>
              <w:t>):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29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36806</w:t>
            </w:r>
          </w:p>
        </w:tc>
      </w:tr>
      <w:tr w:rsidR="00FD6346" w:rsidTr="00FD634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44000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</w:t>
            </w:r>
            <w:r w:rsidR="00FD6346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  <w:r w:rsidR="00FD6346">
              <w:rPr>
                <w:sz w:val="22"/>
              </w:rPr>
              <w:t>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Faktinės ataskaitinio laikotarpio Programos lėšos (1.</w:t>
            </w:r>
            <w:r w:rsidR="00544000">
              <w:rPr>
                <w:sz w:val="22"/>
              </w:rPr>
              <w:t>6</w:t>
            </w:r>
            <w:r>
              <w:rPr>
                <w:sz w:val="22"/>
              </w:rPr>
              <w:t xml:space="preserve"> + 1.</w:t>
            </w:r>
            <w:r w:rsidR="00544000">
              <w:rPr>
                <w:sz w:val="22"/>
              </w:rPr>
              <w:t>9</w:t>
            </w:r>
            <w:r>
              <w:rPr>
                <w:sz w:val="22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3DA8" w:rsidP="00F94B79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  <w:r w:rsidR="00F94B79">
              <w:rPr>
                <w:sz w:val="22"/>
              </w:rPr>
              <w:t>8</w:t>
            </w:r>
            <w:r>
              <w:rPr>
                <w:sz w:val="22"/>
              </w:rPr>
              <w:t>53</w:t>
            </w:r>
          </w:p>
        </w:tc>
      </w:tr>
    </w:tbl>
    <w:p w:rsidR="00FD6346" w:rsidRDefault="00FD6346" w:rsidP="00FD6346">
      <w:pPr>
        <w:jc w:val="both"/>
        <w:rPr>
          <w:b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7"/>
        <w:gridCol w:w="1318"/>
      </w:tblGrid>
      <w:tr w:rsidR="00FD6346" w:rsidTr="00FD6346">
        <w:trPr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ind w:firstLine="312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(2) Savivaldybės visuomenės sveikatos rėmimo specialiajai programai skirtinos lėšos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DF18F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Lėšos, </w:t>
            </w:r>
            <w:proofErr w:type="spellStart"/>
            <w:r w:rsidR="00DF18F6"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FD63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</w:t>
            </w:r>
            <w:r w:rsidR="00544000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20 procentų Savivaldybių aplinkos apsaugos rėmimo specialiosios programos lėšų, neįskaitant įplaukų už </w:t>
            </w:r>
            <w:r>
              <w:rPr>
                <w:color w:val="000000"/>
                <w:sz w:val="22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3DA8" w:rsidP="005329C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  <w:r w:rsidR="005329CD">
              <w:rPr>
                <w:sz w:val="22"/>
              </w:rPr>
              <w:t>0</w:t>
            </w:r>
            <w:r>
              <w:rPr>
                <w:sz w:val="22"/>
              </w:rPr>
              <w:t>9</w:t>
            </w:r>
          </w:p>
        </w:tc>
      </w:tr>
      <w:tr w:rsidR="00FD6346" w:rsidTr="00FD63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</w:t>
            </w:r>
            <w:r w:rsidR="00544000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29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26303</w:t>
            </w:r>
          </w:p>
        </w:tc>
      </w:tr>
      <w:tr w:rsidR="00FD6346" w:rsidTr="00FD63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</w:t>
            </w:r>
            <w:r w:rsidR="00544000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Iš viso (1.1</w:t>
            </w:r>
            <w:r w:rsidR="00544000">
              <w:rPr>
                <w:sz w:val="22"/>
              </w:rPr>
              <w:t>1</w:t>
            </w:r>
            <w:r>
              <w:rPr>
                <w:sz w:val="22"/>
              </w:rPr>
              <w:t xml:space="preserve"> + 1.1</w:t>
            </w:r>
            <w:r w:rsidR="00544000">
              <w:rPr>
                <w:sz w:val="22"/>
              </w:rPr>
              <w:t>2</w:t>
            </w:r>
            <w:r>
              <w:rPr>
                <w:sz w:val="22"/>
              </w:rPr>
              <w:t>):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3DA8" w:rsidP="00F94B79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  <w:r w:rsidR="005329CD">
              <w:rPr>
                <w:sz w:val="22"/>
              </w:rPr>
              <w:t>1</w:t>
            </w:r>
            <w:r w:rsidR="00F94B79">
              <w:rPr>
                <w:sz w:val="22"/>
              </w:rPr>
              <w:t>2</w:t>
            </w:r>
          </w:p>
        </w:tc>
      </w:tr>
    </w:tbl>
    <w:p w:rsidR="00FD6346" w:rsidRDefault="00FD6346" w:rsidP="00FD6346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68"/>
        <w:gridCol w:w="1307"/>
      </w:tblGrid>
      <w:tr w:rsidR="00FD6346" w:rsidTr="0080231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ind w:firstLine="3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(3) Kitoms Programos priemonėms skirtinos lėšos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Lėšos, </w:t>
            </w:r>
            <w:proofErr w:type="spellStart"/>
            <w:r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80231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</w:t>
            </w:r>
            <w:r w:rsidR="00544000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80 procentų Savivaldybių aplinkos apsaugos rėmimo specialiosios programos lėšų, neįskaitant įplaukų už </w:t>
            </w:r>
            <w:r>
              <w:rPr>
                <w:color w:val="000000"/>
                <w:sz w:val="22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3DA8" w:rsidP="00F94B79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  <w:r w:rsidR="005329CD">
              <w:rPr>
                <w:sz w:val="22"/>
              </w:rPr>
              <w:t>438</w:t>
            </w:r>
          </w:p>
        </w:tc>
      </w:tr>
      <w:tr w:rsidR="00FD6346" w:rsidTr="0080231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</w:t>
            </w:r>
            <w:r w:rsidR="00544000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Ankstesnio ataskaitinio laikotarpio ataskaitos atitinkamų lėšų likutis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29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 w:rsidRPr="00B95E29">
              <w:rPr>
                <w:sz w:val="22"/>
              </w:rPr>
              <w:t>126457</w:t>
            </w:r>
          </w:p>
        </w:tc>
      </w:tr>
      <w:tr w:rsidR="00FD6346" w:rsidTr="0080231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1.1</w:t>
            </w:r>
            <w:r w:rsidR="00544000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Iš viso (1.1</w:t>
            </w:r>
            <w:r w:rsidR="00544000">
              <w:rPr>
                <w:sz w:val="22"/>
              </w:rPr>
              <w:t>4</w:t>
            </w:r>
            <w:r>
              <w:rPr>
                <w:sz w:val="22"/>
              </w:rPr>
              <w:t xml:space="preserve"> + 1.1</w:t>
            </w:r>
            <w:r w:rsidR="00544000">
              <w:rPr>
                <w:sz w:val="22"/>
              </w:rPr>
              <w:t>5</w:t>
            </w:r>
            <w:r>
              <w:rPr>
                <w:sz w:val="22"/>
              </w:rPr>
              <w:t>):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3DA8" w:rsidP="005329C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  <w:r w:rsidR="005329CD">
              <w:rPr>
                <w:sz w:val="22"/>
              </w:rPr>
              <w:t>895</w:t>
            </w:r>
          </w:p>
        </w:tc>
      </w:tr>
    </w:tbl>
    <w:p w:rsidR="00FD6346" w:rsidRDefault="00FD6346" w:rsidP="00FD6346">
      <w:pPr>
        <w:jc w:val="both"/>
      </w:pPr>
    </w:p>
    <w:p w:rsidR="004A7C91" w:rsidRDefault="004A7C91" w:rsidP="00FD6346">
      <w:pPr>
        <w:jc w:val="both"/>
      </w:pPr>
    </w:p>
    <w:p w:rsidR="004A7C91" w:rsidRDefault="004A7C91" w:rsidP="00FD6346">
      <w:pPr>
        <w:jc w:val="both"/>
      </w:pPr>
    </w:p>
    <w:p w:rsidR="004A7C91" w:rsidRDefault="004A7C91" w:rsidP="00FD6346">
      <w:pPr>
        <w:jc w:val="both"/>
      </w:pPr>
    </w:p>
    <w:p w:rsidR="004A7C91" w:rsidRDefault="004A7C91" w:rsidP="00FD6346">
      <w:pPr>
        <w:jc w:val="both"/>
      </w:pPr>
    </w:p>
    <w:p w:rsidR="004A7C91" w:rsidRDefault="004A7C91" w:rsidP="00FD6346">
      <w:pPr>
        <w:jc w:val="both"/>
      </w:pPr>
    </w:p>
    <w:p w:rsidR="004A7C91" w:rsidRDefault="004A7C91" w:rsidP="00FD6346">
      <w:pPr>
        <w:jc w:val="both"/>
      </w:pPr>
    </w:p>
    <w:p w:rsidR="00FD6346" w:rsidRDefault="00FD6346" w:rsidP="00FD6346">
      <w:pPr>
        <w:ind w:firstLine="567"/>
        <w:jc w:val="both"/>
        <w:rPr>
          <w:b/>
          <w:lang w:eastAsia="lt-LT"/>
        </w:rPr>
      </w:pPr>
    </w:p>
    <w:p w:rsidR="00FD6346" w:rsidRDefault="00FD6346" w:rsidP="00FD6346">
      <w:pPr>
        <w:ind w:firstLine="567"/>
        <w:jc w:val="both"/>
        <w:rPr>
          <w:b/>
          <w:lang w:eastAsia="lt-LT"/>
        </w:rPr>
      </w:pPr>
    </w:p>
    <w:p w:rsidR="00FD6346" w:rsidRPr="00B95E29" w:rsidRDefault="00FD6346" w:rsidP="00B95E29">
      <w:pPr>
        <w:pStyle w:val="Sraopastraipa"/>
        <w:numPr>
          <w:ilvl w:val="0"/>
          <w:numId w:val="7"/>
        </w:numPr>
        <w:jc w:val="both"/>
        <w:rPr>
          <w:b/>
        </w:rPr>
      </w:pPr>
      <w:r w:rsidRPr="00B95E29">
        <w:rPr>
          <w:b/>
        </w:rPr>
        <w:lastRenderedPageBreak/>
        <w:t>Priemonės, kurioms finansuoti naudojamos lėšos, surinktos už medžiojamųjų gyvūnų išteklių naudojimą</w:t>
      </w:r>
    </w:p>
    <w:p w:rsidR="00B95E29" w:rsidRDefault="00B95E29" w:rsidP="00B95E29">
      <w:pPr>
        <w:pStyle w:val="Sraopastraipa"/>
        <w:ind w:left="927"/>
        <w:jc w:val="both"/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2476"/>
        <w:gridCol w:w="2406"/>
        <w:gridCol w:w="2126"/>
        <w:gridCol w:w="1312"/>
      </w:tblGrid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Priemonės pavadinimas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Detalus priemonės vykdymo aprašymas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Panaudota lėšų, </w:t>
            </w:r>
            <w:proofErr w:type="spellStart"/>
            <w:r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2A749D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 w:rsidRPr="002A749D">
              <w:rPr>
                <w:b/>
                <w:sz w:val="22"/>
              </w:rPr>
              <w:t>2.1.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2A749D" w:rsidRDefault="00FD6346" w:rsidP="001A7643">
            <w:pPr>
              <w:widowControl w:val="0"/>
              <w:suppressAutoHyphens/>
              <w:spacing w:line="276" w:lineRule="auto"/>
              <w:jc w:val="both"/>
              <w:rPr>
                <w:b/>
                <w:sz w:val="22"/>
              </w:rPr>
            </w:pPr>
            <w:r w:rsidRPr="002A749D">
              <w:rPr>
                <w:b/>
                <w:sz w:val="22"/>
              </w:rPr>
              <w:t>Miško sklypų, kuriuose medžioklė nėra uždrausta, savininkų, valdytojų ir naudotojų, įgyvendinamos žalos prevencijos priemonės, kuriomis jie siekia išvengti medžiojamųjų gyvūnų daromos žalos miškui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F41BFC" w:rsidRDefault="00FD6346" w:rsidP="000C074A">
            <w:pPr>
              <w:widowControl w:val="0"/>
              <w:suppressAutoHyphens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2.1.1.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r w:rsidRPr="00544000">
              <w:t>Lėšų gavėjas – Valstybinių miškų urėdijos Kretingos padalinys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left="-962"/>
              <w:jc w:val="both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both"/>
              <w:rPr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Plotų, kuriuose siekiama išvengti medžiojamųjų gyvūnų daromos žalos, aptvėrimo  tvoromis, tvorų remontas, vielos tinklo ir stulpų įsigijimas;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1A7643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2) Laikotarpiu nuo 2020-07-31 iki 2020-11-16 a</w:t>
            </w:r>
            <w:r w:rsidR="00FD6346">
              <w:rPr>
                <w:sz w:val="22"/>
              </w:rPr>
              <w:t xml:space="preserve">ptverta ir suremontuota </w:t>
            </w:r>
            <w:r w:rsidR="00782C1F">
              <w:rPr>
                <w:sz w:val="22"/>
              </w:rPr>
              <w:t>5</w:t>
            </w:r>
            <w:r w:rsidR="00FD6346">
              <w:rPr>
                <w:sz w:val="22"/>
              </w:rPr>
              <w:t xml:space="preserve">030 m. tinklo tvoros; sunaudota </w:t>
            </w:r>
            <w:r w:rsidR="00782C1F">
              <w:rPr>
                <w:sz w:val="22"/>
              </w:rPr>
              <w:t>2</w:t>
            </w:r>
            <w:r w:rsidR="00FD6346">
              <w:rPr>
                <w:sz w:val="22"/>
              </w:rPr>
              <w:t xml:space="preserve">138 frezuotų kuolų, </w:t>
            </w:r>
            <w:r w:rsidR="00782C1F">
              <w:rPr>
                <w:sz w:val="22"/>
              </w:rPr>
              <w:t>36</w:t>
            </w:r>
            <w:r w:rsidR="00FD6346">
              <w:rPr>
                <w:sz w:val="22"/>
              </w:rPr>
              <w:t xml:space="preserve"> kg skobų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1" w:rsidRDefault="004A7C91" w:rsidP="003409B5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4A7C91" w:rsidRDefault="004A7C91" w:rsidP="003409B5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FD6346" w:rsidRDefault="003409B5" w:rsidP="003409B5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9496</w:t>
            </w: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2.1.2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r w:rsidRPr="00544000">
              <w:t>Lėšų gavėjas – Svajūnas Palubinskas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firstLine="567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proofErr w:type="spellStart"/>
            <w:r w:rsidRPr="00544000">
              <w:t>Repelentų</w:t>
            </w:r>
            <w:proofErr w:type="spellEnd"/>
            <w:r w:rsidRPr="00544000">
              <w:t xml:space="preserve"> įsigijimas ir želdinių apdorojimo paslaugos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1)</w:t>
            </w:r>
            <w:r w:rsidR="001A7643">
              <w:rPr>
                <w:sz w:val="22"/>
              </w:rPr>
              <w:t xml:space="preserve"> Laikotarpiu nuo 2020-07-29 iki 2020-11-12 </w:t>
            </w:r>
            <w:r>
              <w:rPr>
                <w:sz w:val="22"/>
              </w:rPr>
              <w:t xml:space="preserve"> </w:t>
            </w:r>
            <w:r w:rsidR="001A7643">
              <w:rPr>
                <w:sz w:val="22"/>
              </w:rPr>
              <w:t>į</w:t>
            </w:r>
            <w:r>
              <w:rPr>
                <w:sz w:val="22"/>
              </w:rPr>
              <w:t xml:space="preserve">sigyta ir sunaudota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  <w:r w:rsidR="001A7643">
              <w:rPr>
                <w:sz w:val="22"/>
              </w:rPr>
              <w:t xml:space="preserve"> 3 ha plote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FD6346" w:rsidRDefault="00782C1F" w:rsidP="002554D8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 w:rsidR="002554D8">
              <w:rPr>
                <w:sz w:val="22"/>
              </w:rPr>
              <w:t>4</w:t>
            </w: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2.1.3.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r w:rsidRPr="00544000">
              <w:t xml:space="preserve">Lėšų gavėjas – Daiva </w:t>
            </w:r>
            <w:proofErr w:type="spellStart"/>
            <w:r w:rsidRPr="00544000">
              <w:t>Palubinskienė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</w:p>
          <w:p w:rsidR="00FD6346" w:rsidRPr="00544000" w:rsidRDefault="00FD6346">
            <w:pPr>
              <w:widowControl w:val="0"/>
              <w:suppressAutoHyphens/>
              <w:spacing w:line="276" w:lineRule="auto"/>
            </w:pPr>
            <w:proofErr w:type="spellStart"/>
            <w:r w:rsidRPr="00544000">
              <w:t>Repelentų</w:t>
            </w:r>
            <w:proofErr w:type="spellEnd"/>
            <w:r w:rsidRPr="00544000">
              <w:t xml:space="preserve"> įsigijimas ir želdinių apdorojimo paslaugos;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1)</w:t>
            </w:r>
            <w:r w:rsidR="001A7643">
              <w:rPr>
                <w:sz w:val="22"/>
              </w:rPr>
              <w:t xml:space="preserve"> Laikotarpiu nuo 2020-07-29 iki 2020-11-12 </w:t>
            </w:r>
            <w:r>
              <w:rPr>
                <w:sz w:val="22"/>
              </w:rPr>
              <w:t xml:space="preserve"> </w:t>
            </w:r>
            <w:r w:rsidR="001A7643">
              <w:rPr>
                <w:sz w:val="22"/>
              </w:rPr>
              <w:t>į</w:t>
            </w:r>
            <w:r>
              <w:rPr>
                <w:sz w:val="22"/>
              </w:rPr>
              <w:t xml:space="preserve">sigyta ir sunaudota 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27,48 ha plote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r w:rsidRPr="00544000">
              <w:t>Aptvėrimo tvoromis, apsauginėmis juostomis darbai ir šiems darbams atlikti reikalingų medžiagų pirkimas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2)</w:t>
            </w:r>
            <w:r w:rsidR="001A7643">
              <w:rPr>
                <w:sz w:val="22"/>
              </w:rPr>
              <w:t xml:space="preserve"> Laikotarpiu nuo 2020-07-29 iki 2020-11-12 į</w:t>
            </w:r>
            <w:r>
              <w:rPr>
                <w:sz w:val="22"/>
              </w:rPr>
              <w:t xml:space="preserve">sigyta medžiagų ir aptverta </w:t>
            </w:r>
            <w:r w:rsidR="00782C1F">
              <w:rPr>
                <w:sz w:val="22"/>
              </w:rPr>
              <w:t>1</w:t>
            </w:r>
            <w:r>
              <w:rPr>
                <w:sz w:val="22"/>
              </w:rPr>
              <w:t>80 m tvoros.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2C1F" w:rsidP="003409B5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2.1.4.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r w:rsidRPr="00544000">
              <w:t>Lėšų gavėjas – Marius Rimgaila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proofErr w:type="spellStart"/>
            <w:r w:rsidRPr="00544000">
              <w:t>Repelentų</w:t>
            </w:r>
            <w:proofErr w:type="spellEnd"/>
            <w:r w:rsidRPr="00544000">
              <w:t xml:space="preserve"> įsigijimas ir želdinių apdorojimo paslaugos;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1)</w:t>
            </w:r>
            <w:r w:rsidR="001A7643">
              <w:rPr>
                <w:sz w:val="22"/>
              </w:rPr>
              <w:t xml:space="preserve"> Laikotarpiu nuo 2020-07-24 iki 2020-11-04 į</w:t>
            </w:r>
            <w:r>
              <w:rPr>
                <w:sz w:val="22"/>
              </w:rPr>
              <w:t xml:space="preserve">sigyta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ir apdorota medelių 17,75 ha plote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FD6346" w:rsidRDefault="00782C1F" w:rsidP="003409B5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2.1.5.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r w:rsidRPr="00544000">
              <w:t>Lėšų gavėjas – Mariaus Rimgailos individuali įmonė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544000" w:rsidRDefault="00FD6346">
            <w:pPr>
              <w:widowControl w:val="0"/>
              <w:suppressAutoHyphens/>
              <w:spacing w:line="276" w:lineRule="auto"/>
            </w:pPr>
            <w:proofErr w:type="spellStart"/>
            <w:r w:rsidRPr="00544000">
              <w:t>Repelentų</w:t>
            </w:r>
            <w:proofErr w:type="spellEnd"/>
            <w:r w:rsidRPr="00544000">
              <w:t xml:space="preserve"> įsigijimas ir želdinių apdorojimo paslaugos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1)</w:t>
            </w:r>
            <w:r w:rsidR="001A7643">
              <w:rPr>
                <w:sz w:val="22"/>
              </w:rPr>
              <w:t xml:space="preserve"> Laikotarpiu nuo 2020-07-24 iki 2020-11-04 į</w:t>
            </w:r>
            <w:r>
              <w:rPr>
                <w:sz w:val="22"/>
              </w:rPr>
              <w:t xml:space="preserve">sigyta ir sunaudota 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27,48 ha plote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2A74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FD6346" w:rsidRDefault="00782C1F" w:rsidP="003409B5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</w:tr>
      <w:tr w:rsidR="002A749D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2A749D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2.1.6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49D" w:rsidRPr="00544000" w:rsidRDefault="002A749D" w:rsidP="002A749D">
            <w:pPr>
              <w:widowControl w:val="0"/>
              <w:suppressAutoHyphens/>
              <w:spacing w:line="276" w:lineRule="auto"/>
            </w:pPr>
            <w:r w:rsidRPr="00544000">
              <w:t>Lėšų gavėjas – Genovaitė Rimkuvienė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49D" w:rsidRDefault="002A749D" w:rsidP="002A749D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49D" w:rsidRDefault="002A74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2A749D" w:rsidTr="004A7C91">
        <w:trPr>
          <w:trHeight w:val="82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2A749D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4A7C91">
            <w:pPr>
              <w:widowControl w:val="0"/>
              <w:suppressAutoHyphens/>
              <w:spacing w:line="276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įsigijimas ir želdinių apdorojimo paslaugos;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2A749D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>1)</w:t>
            </w:r>
            <w:r w:rsidR="001A7643">
              <w:rPr>
                <w:sz w:val="22"/>
              </w:rPr>
              <w:t xml:space="preserve"> Laikotarpiu nuo 2020-07-31 iki 2020-11-18 į</w:t>
            </w:r>
            <w:r>
              <w:rPr>
                <w:sz w:val="22"/>
              </w:rPr>
              <w:t xml:space="preserve">sigyta </w:t>
            </w:r>
            <w:proofErr w:type="spellStart"/>
            <w:r>
              <w:rPr>
                <w:sz w:val="22"/>
              </w:rPr>
              <w:t>repelentų</w:t>
            </w:r>
            <w:proofErr w:type="spellEnd"/>
            <w:r>
              <w:rPr>
                <w:sz w:val="22"/>
              </w:rPr>
              <w:t xml:space="preserve"> ir apdorota medelių 1 ha plote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749D" w:rsidRDefault="002A74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2A749D" w:rsidRDefault="002A74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  <w:p w:rsidR="002A749D" w:rsidRDefault="002A749D" w:rsidP="003409B5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</w:tr>
      <w:tr w:rsidR="002A749D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2A749D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4A7C91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Aptvėrimo tvoromis, apsauginėmis juostomis darbai ir šiems darbams atlikti reikalingų medžiagų pirkimas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2A749D" w:rsidP="001A7643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  <w:r>
              <w:rPr>
                <w:sz w:val="22"/>
              </w:rPr>
              <w:t xml:space="preserve">2) </w:t>
            </w:r>
            <w:r w:rsidR="001A7643">
              <w:rPr>
                <w:sz w:val="22"/>
              </w:rPr>
              <w:t xml:space="preserve"> Laikotarpiu nuo 2020-07-31 iki 2020-11-18 į</w:t>
            </w:r>
            <w:r>
              <w:rPr>
                <w:sz w:val="22"/>
              </w:rPr>
              <w:t>sigyta medžiagų ir aptverta 120 m tvoros.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D" w:rsidRDefault="002A749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4A7C9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2.1</w:t>
            </w:r>
            <w:r w:rsidR="002A749D">
              <w:rPr>
                <w:sz w:val="22"/>
              </w:rPr>
              <w:t>.7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Vi</w:t>
            </w:r>
            <w:r w:rsidR="00A106CD">
              <w:rPr>
                <w:sz w:val="22"/>
              </w:rPr>
              <w:t>l</w:t>
            </w:r>
            <w:r>
              <w:rPr>
                <w:sz w:val="22"/>
              </w:rPr>
              <w:t>kų ūkiniams gyvūnams padarytos žalos atlyginimas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ind w:firstLine="34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2C1F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E35B55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Kartografinės ir kitos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782C1F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6346" w:rsidTr="00802310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2A749D" w:rsidRDefault="007176B8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</w:t>
            </w:r>
            <w:r w:rsidR="00FD6346" w:rsidRPr="002A749D">
              <w:rPr>
                <w:b/>
                <w:sz w:val="22"/>
              </w:rPr>
              <w:t xml:space="preserve">Iš viso: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0C074A" w:rsidP="007176B8">
            <w:pPr>
              <w:widowControl w:val="0"/>
              <w:suppressAutoHyphens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AE4086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826</w:t>
            </w:r>
            <w:r w:rsidR="00AE4086">
              <w:rPr>
                <w:b/>
                <w:sz w:val="22"/>
              </w:rPr>
              <w:t xml:space="preserve"> </w:t>
            </w:r>
            <w:r w:rsidR="00EE09D2">
              <w:rPr>
                <w:b/>
                <w:sz w:val="22"/>
              </w:rPr>
              <w:t xml:space="preserve">   </w:t>
            </w:r>
            <w:r w:rsidR="00AE4086">
              <w:rPr>
                <w:b/>
                <w:sz w:val="22"/>
              </w:rPr>
              <w:t xml:space="preserve"> </w:t>
            </w:r>
          </w:p>
        </w:tc>
      </w:tr>
    </w:tbl>
    <w:p w:rsidR="00FD6346" w:rsidRDefault="00FD6346" w:rsidP="00FD6346">
      <w:pPr>
        <w:jc w:val="both"/>
      </w:pPr>
    </w:p>
    <w:p w:rsidR="00FD6346" w:rsidRDefault="00FD6346" w:rsidP="00FD6346">
      <w:pPr>
        <w:jc w:val="both"/>
      </w:pPr>
    </w:p>
    <w:p w:rsidR="00FD6346" w:rsidRDefault="00FD6346" w:rsidP="00FD6346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3. Programos lėšos, skirtos Savivaldybės visuomenės sveikatos rėmimo specialiajai programai</w:t>
      </w:r>
    </w:p>
    <w:p w:rsidR="00FD6346" w:rsidRDefault="00FD6346" w:rsidP="00FD6346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0"/>
        <w:gridCol w:w="2150"/>
      </w:tblGrid>
      <w:tr w:rsidR="00FD6346" w:rsidTr="00FD6346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Programos pavadinimas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614A5D">
            <w:pPr>
              <w:widowControl w:val="0"/>
              <w:suppressAutoHyphens/>
              <w:spacing w:line="276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Panaudota lėšų, </w:t>
            </w:r>
            <w:proofErr w:type="spellStart"/>
            <w:r w:rsidR="00614A5D">
              <w:rPr>
                <w:b/>
                <w:color w:val="000000"/>
                <w:sz w:val="22"/>
              </w:rPr>
              <w:t>Eur</w:t>
            </w:r>
            <w:proofErr w:type="spellEnd"/>
          </w:p>
        </w:tc>
      </w:tr>
      <w:tr w:rsidR="00FD6346" w:rsidTr="00FD6346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Savivaldybės visuomenės sveikatos rėmimo specialioji programa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E6302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/>
                <w:sz w:val="22"/>
              </w:rPr>
            </w:pPr>
            <w:r w:rsidRPr="00F86D67">
              <w:rPr>
                <w:b/>
                <w:sz w:val="22"/>
              </w:rPr>
              <w:t>26092</w:t>
            </w:r>
          </w:p>
        </w:tc>
      </w:tr>
    </w:tbl>
    <w:p w:rsidR="00FD6346" w:rsidRDefault="00FD6346" w:rsidP="00FD6346">
      <w:pPr>
        <w:jc w:val="both"/>
      </w:pPr>
    </w:p>
    <w:p w:rsidR="00FD6346" w:rsidRDefault="00FD6346" w:rsidP="00FD6346">
      <w:pPr>
        <w:ind w:firstLine="567"/>
        <w:jc w:val="both"/>
        <w:rPr>
          <w:b/>
        </w:rPr>
      </w:pPr>
    </w:p>
    <w:p w:rsidR="00FD6346" w:rsidRDefault="00FD6346" w:rsidP="00FD6346">
      <w:pPr>
        <w:ind w:firstLine="567"/>
        <w:jc w:val="both"/>
        <w:rPr>
          <w:b/>
        </w:rPr>
      </w:pPr>
    </w:p>
    <w:p w:rsidR="00614A5D" w:rsidRDefault="00614A5D" w:rsidP="00FD6346">
      <w:pPr>
        <w:ind w:firstLine="567"/>
        <w:jc w:val="both"/>
        <w:rPr>
          <w:b/>
        </w:rPr>
      </w:pPr>
    </w:p>
    <w:p w:rsidR="00FD6346" w:rsidRDefault="00FD6346" w:rsidP="00FD6346">
      <w:pPr>
        <w:ind w:firstLine="567"/>
        <w:jc w:val="both"/>
        <w:rPr>
          <w:b/>
          <w:color w:val="000000"/>
        </w:rPr>
      </w:pPr>
      <w:r>
        <w:rPr>
          <w:b/>
        </w:rPr>
        <w:t>4.</w:t>
      </w:r>
      <w:r>
        <w:rPr>
          <w:b/>
          <w:color w:val="000000"/>
        </w:rPr>
        <w:t xml:space="preserve"> Kitos aplinkosaugos priemonės, kurioms įgyvendinti panaudotos Programos lėšos</w:t>
      </w:r>
    </w:p>
    <w:p w:rsidR="00FD6346" w:rsidRDefault="00FD6346" w:rsidP="00FD6346">
      <w:pPr>
        <w:jc w:val="both"/>
        <w:rPr>
          <w:b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30"/>
        <w:gridCol w:w="423"/>
        <w:gridCol w:w="286"/>
        <w:gridCol w:w="2407"/>
        <w:gridCol w:w="1312"/>
      </w:tblGrid>
      <w:tr w:rsidR="00FD6346" w:rsidTr="004B0226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Priemonės pavadinimas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Detalus priemonės vykdymo aprašymas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Panaudota lėšų, </w:t>
            </w:r>
            <w:proofErr w:type="spellStart"/>
            <w:r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sz w:val="22"/>
              </w:rPr>
              <w:t>Aplinkos kokybės gerinimo ir apsaugos priemonės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4.1.1.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Gamtos išteklių apsaugos, atkūrimo ir gausinimo, aplinkos kokybės gerinimo ir apsaugos priemonės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43" w:rsidRDefault="00FD6346" w:rsidP="004A7C91">
            <w:pPr>
              <w:widowControl w:val="0"/>
              <w:spacing w:line="276" w:lineRule="auto"/>
              <w:ind w:firstLine="13"/>
              <w:rPr>
                <w:sz w:val="22"/>
              </w:rPr>
            </w:pPr>
            <w:proofErr w:type="spellStart"/>
            <w:r>
              <w:rPr>
                <w:sz w:val="22"/>
              </w:rPr>
              <w:t>Sosnovskio</w:t>
            </w:r>
            <w:proofErr w:type="spellEnd"/>
            <w:r>
              <w:rPr>
                <w:sz w:val="22"/>
              </w:rPr>
              <w:t xml:space="preserve"> barščių naikinimo darbai</w:t>
            </w:r>
            <w:r w:rsidR="001A7643">
              <w:rPr>
                <w:sz w:val="22"/>
              </w:rPr>
              <w:t xml:space="preserve"> atlikti </w:t>
            </w:r>
          </w:p>
          <w:p w:rsidR="00AE4086" w:rsidRDefault="001A7643" w:rsidP="004A7C91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0, 68 ha plote</w:t>
            </w:r>
            <w:r w:rsidR="00FD6346">
              <w:rPr>
                <w:sz w:val="22"/>
              </w:rPr>
              <w:t xml:space="preserve"> Kretingos </w:t>
            </w:r>
            <w:r w:rsidR="002E539E">
              <w:rPr>
                <w:sz w:val="22"/>
              </w:rPr>
              <w:t xml:space="preserve">ir Salantų </w:t>
            </w:r>
            <w:r w:rsidR="00FD6346">
              <w:rPr>
                <w:sz w:val="22"/>
              </w:rPr>
              <w:t>miest</w:t>
            </w:r>
            <w:r w:rsidR="002E539E">
              <w:rPr>
                <w:sz w:val="22"/>
              </w:rPr>
              <w:t>ų bei</w:t>
            </w:r>
            <w:r w:rsidR="00FD6346">
              <w:rPr>
                <w:sz w:val="22"/>
              </w:rPr>
              <w:t xml:space="preserve">  Kretingos seniūnijose  sutvarkyt</w:t>
            </w:r>
            <w:r w:rsidR="002E539E">
              <w:rPr>
                <w:sz w:val="22"/>
              </w:rPr>
              <w:t>os užterštos teritorijos</w:t>
            </w:r>
            <w:r w:rsidR="004A7C91">
              <w:rPr>
                <w:sz w:val="22"/>
              </w:rPr>
              <w:t xml:space="preserve">. </w:t>
            </w:r>
          </w:p>
          <w:p w:rsidR="00FD6346" w:rsidRDefault="004A7C91" w:rsidP="00B917AD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Programos lėšomis prisidėta prie UAB „Kretingos vandenys“ </w:t>
            </w:r>
            <w:r w:rsidR="001A7643">
              <w:rPr>
                <w:sz w:val="22"/>
              </w:rPr>
              <w:t xml:space="preserve">paviršinių </w:t>
            </w:r>
            <w:r>
              <w:rPr>
                <w:sz w:val="22"/>
              </w:rPr>
              <w:t xml:space="preserve">nuotekų tinklų </w:t>
            </w:r>
            <w:r w:rsidR="001A7643">
              <w:rPr>
                <w:sz w:val="22"/>
              </w:rPr>
              <w:t>tvarkym</w:t>
            </w:r>
            <w:r w:rsidR="00B917AD">
              <w:rPr>
                <w:sz w:val="22"/>
              </w:rPr>
              <w:t xml:space="preserve">o </w:t>
            </w:r>
            <w:r>
              <w:rPr>
                <w:sz w:val="22"/>
              </w:rPr>
              <w:t xml:space="preserve">infrastruktūros </w:t>
            </w:r>
            <w:r w:rsidR="00B917AD">
              <w:rPr>
                <w:sz w:val="22"/>
              </w:rPr>
              <w:t xml:space="preserve">inventorizacijos Kretingos mieste </w:t>
            </w:r>
            <w:r>
              <w:rPr>
                <w:sz w:val="22"/>
              </w:rPr>
              <w:t>darbų.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  <w:p w:rsidR="00AE408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AE408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AE408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AE408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AE408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AE408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329CD">
              <w:rPr>
                <w:sz w:val="22"/>
              </w:rPr>
              <w:t>4800</w:t>
            </w:r>
          </w:p>
          <w:p w:rsidR="00AE408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</w:tc>
      </w:tr>
      <w:tr w:rsidR="004B0226" w:rsidRPr="00D30847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26" w:rsidRDefault="004B0226" w:rsidP="00CF78F2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4.1.</w:t>
            </w:r>
            <w:r w:rsidR="00CF78F2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26" w:rsidRDefault="004B022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Gatvių laistymo, naudojant kietąsias daleles surišančias medžiagas, darbai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26" w:rsidRDefault="004B0226" w:rsidP="00B917AD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Paslaug</w:t>
            </w:r>
            <w:r w:rsidR="00F41BFC">
              <w:rPr>
                <w:sz w:val="22"/>
              </w:rPr>
              <w:t>ą</w:t>
            </w:r>
            <w:r w:rsidR="00B917AD">
              <w:rPr>
                <w:sz w:val="22"/>
              </w:rPr>
              <w:t>, laikotarpiu nuo 2020-05-01 iki 2020-08-30</w:t>
            </w:r>
            <w:r>
              <w:rPr>
                <w:sz w:val="22"/>
              </w:rPr>
              <w:t xml:space="preserve"> atliko UAB „</w:t>
            </w:r>
            <w:proofErr w:type="spellStart"/>
            <w:r>
              <w:rPr>
                <w:sz w:val="22"/>
              </w:rPr>
              <w:t>Ecoservice</w:t>
            </w:r>
            <w:proofErr w:type="spellEnd"/>
            <w:r w:rsidR="00B917AD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 xml:space="preserve">Klaipėda“ palaistyta </w:t>
            </w:r>
            <w:r w:rsidR="00F41BFC">
              <w:rPr>
                <w:sz w:val="22"/>
              </w:rPr>
              <w:t>160,5 km v</w:t>
            </w:r>
            <w:r w:rsidR="00F41BFC" w:rsidRPr="00F41BFC">
              <w:rPr>
                <w:sz w:val="22"/>
              </w:rPr>
              <w:t>ietinės reikšmės žvyrkelių</w:t>
            </w:r>
            <w:r w:rsidR="00F41BFC">
              <w:rPr>
                <w:sz w:val="22"/>
              </w:rPr>
              <w:t>,</w:t>
            </w:r>
            <w:r w:rsidR="00F41BFC" w:rsidRPr="00F41BFC">
              <w:rPr>
                <w:sz w:val="22"/>
              </w:rPr>
              <w:t xml:space="preserve"> laisty</w:t>
            </w:r>
            <w:r w:rsidR="00F41BFC">
              <w:rPr>
                <w:sz w:val="22"/>
              </w:rPr>
              <w:t>ta</w:t>
            </w:r>
            <w:r w:rsidR="00F41BFC" w:rsidRPr="00F41BFC">
              <w:rPr>
                <w:sz w:val="22"/>
              </w:rPr>
              <w:t xml:space="preserve"> Kambro amžiaus uolienose slūgsančiu didelės </w:t>
            </w:r>
            <w:proofErr w:type="spellStart"/>
            <w:r w:rsidR="00F41BFC" w:rsidRPr="00F41BFC">
              <w:rPr>
                <w:sz w:val="22"/>
              </w:rPr>
              <w:t>mineralizacijos</w:t>
            </w:r>
            <w:proofErr w:type="spellEnd"/>
            <w:r w:rsidR="00F41BFC" w:rsidRPr="00F41BFC">
              <w:rPr>
                <w:sz w:val="22"/>
              </w:rPr>
              <w:t> vandeniu, t. y. kalcio-natrio </w:t>
            </w:r>
            <w:proofErr w:type="spellStart"/>
            <w:r w:rsidR="00F41BFC" w:rsidRPr="00F41BFC">
              <w:rPr>
                <w:sz w:val="22"/>
              </w:rPr>
              <w:t>chloridiniu</w:t>
            </w:r>
            <w:proofErr w:type="spellEnd"/>
            <w:r w:rsidR="00F41BFC" w:rsidRPr="00F41BFC">
              <w:rPr>
                <w:sz w:val="22"/>
              </w:rPr>
              <w:t xml:space="preserve"> sūrymu</w:t>
            </w:r>
            <w:r w:rsidR="00F41BFC">
              <w:rPr>
                <w:sz w:val="22"/>
              </w:rPr>
              <w:t xml:space="preserve"> (keliolika kartų)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26" w:rsidRDefault="004B0226" w:rsidP="00E74AD8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2513</w:t>
            </w:r>
            <w:r w:rsidR="00E74AD8">
              <w:rPr>
                <w:sz w:val="22"/>
              </w:rPr>
              <w:t>1</w:t>
            </w: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CF78F2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4.1.</w:t>
            </w:r>
            <w:r w:rsidR="00CF78F2">
              <w:rPr>
                <w:sz w:val="22"/>
              </w:rPr>
              <w:t>3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Vandens telkinių </w:t>
            </w:r>
            <w:proofErr w:type="spellStart"/>
            <w:r>
              <w:rPr>
                <w:sz w:val="22"/>
              </w:rPr>
              <w:t>įžuvinimas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47" w:rsidRPr="00D30847" w:rsidRDefault="00D30847" w:rsidP="00D30847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 w:rsidRPr="00D30847">
              <w:rPr>
                <w:sz w:val="22"/>
              </w:rPr>
              <w:t xml:space="preserve">Pagal 2019 metais  atliktus </w:t>
            </w:r>
            <w:proofErr w:type="spellStart"/>
            <w:r w:rsidRPr="00D30847">
              <w:rPr>
                <w:sz w:val="22"/>
              </w:rPr>
              <w:t>ichtiofaunos</w:t>
            </w:r>
            <w:proofErr w:type="spellEnd"/>
            <w:r w:rsidRPr="00D30847">
              <w:rPr>
                <w:sz w:val="22"/>
              </w:rPr>
              <w:t xml:space="preserve"> (žuvų) išteklių tyrimus  ir paruoštą ilgalaikį žuvų įveisimo planą Kretingos rajono savivaldybės administracija</w:t>
            </w:r>
            <w:r w:rsidR="00B917AD">
              <w:rPr>
                <w:sz w:val="22"/>
              </w:rPr>
              <w:t xml:space="preserve"> 2020-11-</w:t>
            </w:r>
            <w:r w:rsidRPr="00D30847">
              <w:rPr>
                <w:sz w:val="22"/>
              </w:rPr>
              <w:t xml:space="preserve"> </w:t>
            </w:r>
            <w:r w:rsidR="00B917AD">
              <w:rPr>
                <w:sz w:val="22"/>
              </w:rPr>
              <w:t xml:space="preserve">24 </w:t>
            </w:r>
            <w:proofErr w:type="spellStart"/>
            <w:r w:rsidRPr="00D30847">
              <w:rPr>
                <w:sz w:val="22"/>
              </w:rPr>
              <w:t>įžuvino</w:t>
            </w:r>
            <w:proofErr w:type="spellEnd"/>
            <w:r w:rsidR="00B917AD">
              <w:rPr>
                <w:sz w:val="22"/>
              </w:rPr>
              <w:t xml:space="preserve"> lydekomis</w:t>
            </w:r>
            <w:r w:rsidRPr="00D30847">
              <w:rPr>
                <w:sz w:val="22"/>
              </w:rPr>
              <w:t>:</w:t>
            </w:r>
            <w:r w:rsidR="004B0226">
              <w:rPr>
                <w:sz w:val="22"/>
              </w:rPr>
              <w:t xml:space="preserve"> </w:t>
            </w:r>
            <w:r w:rsidRPr="00D30847">
              <w:rPr>
                <w:sz w:val="22"/>
              </w:rPr>
              <w:t>Kretingos parko I tvenkin</w:t>
            </w:r>
            <w:r w:rsidR="00B917AD">
              <w:rPr>
                <w:sz w:val="22"/>
              </w:rPr>
              <w:t>į</w:t>
            </w:r>
            <w:r w:rsidRPr="00D30847">
              <w:rPr>
                <w:sz w:val="22"/>
              </w:rPr>
              <w:t xml:space="preserve"> -   80    vnt</w:t>
            </w:r>
            <w:r w:rsidR="00AE4086">
              <w:rPr>
                <w:sz w:val="22"/>
              </w:rPr>
              <w:t>.</w:t>
            </w:r>
            <w:r w:rsidRPr="00D30847">
              <w:rPr>
                <w:sz w:val="22"/>
              </w:rPr>
              <w:t xml:space="preserve"> Kretingos parko II tvenkin</w:t>
            </w:r>
            <w:r w:rsidR="00B917AD">
              <w:rPr>
                <w:sz w:val="22"/>
              </w:rPr>
              <w:t>į</w:t>
            </w:r>
            <w:r w:rsidRPr="00D30847">
              <w:rPr>
                <w:sz w:val="22"/>
              </w:rPr>
              <w:t xml:space="preserve"> -  200     vnt</w:t>
            </w:r>
            <w:r w:rsidR="00AE4086">
              <w:rPr>
                <w:sz w:val="22"/>
              </w:rPr>
              <w:t>.</w:t>
            </w:r>
          </w:p>
          <w:p w:rsidR="00D30847" w:rsidRPr="00D30847" w:rsidRDefault="00D30847" w:rsidP="00D30847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 w:rsidRPr="00D30847">
              <w:rPr>
                <w:sz w:val="22"/>
              </w:rPr>
              <w:t>Kretingos parko III tvenkin</w:t>
            </w:r>
            <w:r w:rsidR="00B917AD">
              <w:rPr>
                <w:sz w:val="22"/>
              </w:rPr>
              <w:t>į</w:t>
            </w:r>
            <w:r w:rsidRPr="00D30847">
              <w:rPr>
                <w:sz w:val="22"/>
              </w:rPr>
              <w:t xml:space="preserve"> -   250    vnt</w:t>
            </w:r>
            <w:r w:rsidR="00AE4086">
              <w:rPr>
                <w:sz w:val="22"/>
              </w:rPr>
              <w:t>.</w:t>
            </w:r>
          </w:p>
          <w:p w:rsidR="00D30847" w:rsidRPr="00D30847" w:rsidRDefault="00D30847" w:rsidP="00D30847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 w:rsidRPr="00D30847">
              <w:rPr>
                <w:sz w:val="22"/>
              </w:rPr>
              <w:t>Kretingos vienuolyno (</w:t>
            </w:r>
            <w:proofErr w:type="spellStart"/>
            <w:r w:rsidRPr="00D30847">
              <w:rPr>
                <w:sz w:val="22"/>
              </w:rPr>
              <w:t>Pastauninko</w:t>
            </w:r>
            <w:proofErr w:type="spellEnd"/>
            <w:r w:rsidRPr="00D30847">
              <w:rPr>
                <w:sz w:val="22"/>
              </w:rPr>
              <w:t>) tvenkin</w:t>
            </w:r>
            <w:r w:rsidR="00B917AD">
              <w:rPr>
                <w:sz w:val="22"/>
              </w:rPr>
              <w:t>į</w:t>
            </w:r>
            <w:r w:rsidRPr="00D30847">
              <w:rPr>
                <w:sz w:val="22"/>
              </w:rPr>
              <w:t xml:space="preserve"> -  70  vnt</w:t>
            </w:r>
            <w:r w:rsidR="00AE4086">
              <w:rPr>
                <w:sz w:val="22"/>
              </w:rPr>
              <w:t xml:space="preserve">. </w:t>
            </w:r>
            <w:r>
              <w:rPr>
                <w:sz w:val="22"/>
              </w:rPr>
              <w:t xml:space="preserve"> </w:t>
            </w:r>
            <w:r w:rsidRPr="00D30847">
              <w:rPr>
                <w:sz w:val="22"/>
              </w:rPr>
              <w:t>Rūdaičių tvenkin</w:t>
            </w:r>
            <w:r w:rsidR="00B917AD">
              <w:rPr>
                <w:sz w:val="22"/>
              </w:rPr>
              <w:t>į</w:t>
            </w:r>
            <w:r w:rsidRPr="00D30847">
              <w:rPr>
                <w:sz w:val="22"/>
              </w:rPr>
              <w:t xml:space="preserve"> - 400 vnt</w:t>
            </w:r>
            <w:r w:rsidR="00AE4086">
              <w:rPr>
                <w:sz w:val="22"/>
              </w:rPr>
              <w:t>.</w:t>
            </w:r>
          </w:p>
          <w:p w:rsidR="00D30847" w:rsidRPr="00D30847" w:rsidRDefault="00D30847" w:rsidP="00D30847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 w:rsidRPr="00D30847">
              <w:rPr>
                <w:sz w:val="22"/>
              </w:rPr>
              <w:t>Šukės tvenkin</w:t>
            </w:r>
            <w:r w:rsidR="00B917AD">
              <w:rPr>
                <w:sz w:val="22"/>
              </w:rPr>
              <w:t>į</w:t>
            </w:r>
            <w:r w:rsidRPr="00D30847">
              <w:rPr>
                <w:sz w:val="22"/>
              </w:rPr>
              <w:t xml:space="preserve"> - 100 vnt</w:t>
            </w:r>
            <w:r w:rsidR="00AE4086">
              <w:rPr>
                <w:sz w:val="22"/>
              </w:rPr>
              <w:t>.</w:t>
            </w:r>
            <w:r w:rsidR="00B917AD">
              <w:rPr>
                <w:sz w:val="22"/>
              </w:rPr>
              <w:t>,</w:t>
            </w:r>
          </w:p>
          <w:p w:rsidR="00FD6346" w:rsidRDefault="00B917AD" w:rsidP="00B917AD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v</w:t>
            </w:r>
            <w:r w:rsidR="00D30847" w:rsidRPr="00D30847">
              <w:rPr>
                <w:sz w:val="22"/>
              </w:rPr>
              <w:t>iso į tvenkinius įleista 1100 vnt. lydekų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AE4086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</w:tr>
      <w:tr w:rsidR="00AE408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86" w:rsidRDefault="00AE4086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86" w:rsidRDefault="00AE408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sz w:val="22"/>
              </w:rPr>
              <w:t>Iš viso: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86" w:rsidRDefault="00E74AD8" w:rsidP="003B1EC4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43</w:t>
            </w:r>
            <w:r w:rsidR="003B1EC4">
              <w:rPr>
                <w:b/>
                <w:sz w:val="22"/>
              </w:rPr>
              <w:t>1</w:t>
            </w:r>
            <w:r w:rsidR="00F41BFC">
              <w:rPr>
                <w:b/>
                <w:sz w:val="22"/>
              </w:rPr>
              <w:t>32</w:t>
            </w:r>
            <w:r w:rsidR="00EE09D2">
              <w:rPr>
                <w:b/>
                <w:sz w:val="22"/>
              </w:rPr>
              <w:t xml:space="preserve">  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sz w:val="22"/>
              </w:rPr>
              <w:t>Atliekų tvarkymo infrastruktūros plėtros priemonės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4.2.1.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E74AD8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Projekto "Komunalinių  atliekų tvarkymo infrastruktūros plėtra Klaipėdos miesto, Skuodo ir Kretingos rajonų bei Neringos savivaldybėse" </w:t>
            </w:r>
            <w:proofErr w:type="spellStart"/>
            <w:r>
              <w:rPr>
                <w:sz w:val="22"/>
              </w:rPr>
              <w:t>kofinansavimas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 w:rsidP="00B917AD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Sumokėta </w:t>
            </w:r>
            <w:r w:rsidR="00B917AD">
              <w:rPr>
                <w:sz w:val="22"/>
              </w:rPr>
              <w:t xml:space="preserve">Klaipėdos regiono atliekų tvarkymo centrui </w:t>
            </w:r>
            <w:r>
              <w:rPr>
                <w:sz w:val="22"/>
              </w:rPr>
              <w:t xml:space="preserve">Kretingos rajono savivaldybei tenkanti dalis už </w:t>
            </w:r>
            <w:r w:rsidR="00B917AD">
              <w:rPr>
                <w:sz w:val="22"/>
              </w:rPr>
              <w:t xml:space="preserve">požeminius </w:t>
            </w:r>
            <w:r>
              <w:rPr>
                <w:sz w:val="22"/>
              </w:rPr>
              <w:t>pusiau požeminius konteinerius</w:t>
            </w:r>
            <w:r w:rsidR="00B917AD">
              <w:rPr>
                <w:sz w:val="22"/>
              </w:rPr>
              <w:t>, jų įrengimo</w:t>
            </w:r>
            <w:r>
              <w:rPr>
                <w:sz w:val="22"/>
              </w:rPr>
              <w:t xml:space="preserve"> ir projekt</w:t>
            </w:r>
            <w:r w:rsidR="00B917AD">
              <w:rPr>
                <w:sz w:val="22"/>
              </w:rPr>
              <w:t>avimo darbus</w:t>
            </w:r>
            <w:r>
              <w:rPr>
                <w:sz w:val="22"/>
              </w:rPr>
              <w:t xml:space="preserve">;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75419E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  <w:r w:rsidR="00903F3F">
              <w:rPr>
                <w:sz w:val="22"/>
              </w:rPr>
              <w:t>534</w:t>
            </w:r>
          </w:p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4.2.2.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E74AD8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Atliekų rūšiavimui susidarymo vietose skirtų priemonių įsigijimas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5419E" w:rsidP="00E97A7D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Pagal 2020-08-31 sutartį Nr. 84/D8-1814 iš UAB „</w:t>
            </w:r>
            <w:proofErr w:type="spellStart"/>
            <w:r>
              <w:rPr>
                <w:sz w:val="22"/>
              </w:rPr>
              <w:t>Keluva</w:t>
            </w:r>
            <w:proofErr w:type="spellEnd"/>
            <w:r>
              <w:rPr>
                <w:sz w:val="22"/>
              </w:rPr>
              <w:t>“ nupirkta 120 l talpos</w:t>
            </w:r>
            <w:r w:rsidR="00B917AD">
              <w:rPr>
                <w:sz w:val="22"/>
              </w:rPr>
              <w:t xml:space="preserve"> 2473 vnt.</w:t>
            </w:r>
            <w:r>
              <w:rPr>
                <w:sz w:val="22"/>
              </w:rPr>
              <w:t xml:space="preserve"> stiklo pakuočių ir stiklo atliekų konteiner</w:t>
            </w:r>
            <w:r w:rsidR="00254719">
              <w:rPr>
                <w:sz w:val="22"/>
              </w:rPr>
              <w:t>ių</w:t>
            </w:r>
            <w:r>
              <w:rPr>
                <w:sz w:val="22"/>
              </w:rPr>
              <w:t xml:space="preserve"> ir </w:t>
            </w:r>
            <w:r>
              <w:rPr>
                <w:sz w:val="22"/>
              </w:rPr>
              <w:lastRenderedPageBreak/>
              <w:t>240</w:t>
            </w:r>
            <w:r w:rsidR="00E97A7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l talpos</w:t>
            </w:r>
            <w:r w:rsidR="00254719">
              <w:rPr>
                <w:sz w:val="22"/>
              </w:rPr>
              <w:t xml:space="preserve"> 455 vnt. </w:t>
            </w:r>
            <w:r>
              <w:rPr>
                <w:sz w:val="22"/>
              </w:rPr>
              <w:t xml:space="preserve"> visų rūšių pakuočių </w:t>
            </w:r>
            <w:r w:rsidR="00254719">
              <w:rPr>
                <w:sz w:val="22"/>
              </w:rPr>
              <w:t>konteinerių</w:t>
            </w:r>
            <w:r w:rsidR="00E97A7D">
              <w:rPr>
                <w:sz w:val="22"/>
              </w:rPr>
              <w:t>;</w:t>
            </w:r>
          </w:p>
          <w:p w:rsidR="0075419E" w:rsidRDefault="0075419E" w:rsidP="00254719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SĮ „Kretingos komunalininkas“</w:t>
            </w:r>
            <w:r w:rsidR="00254719">
              <w:rPr>
                <w:sz w:val="22"/>
              </w:rPr>
              <w:t xml:space="preserve"> laikotarpiu nuo 2020-05-29 iki 2020-12-31 </w:t>
            </w:r>
            <w:r w:rsidR="00E97A7D">
              <w:rPr>
                <w:sz w:val="22"/>
              </w:rPr>
              <w:t xml:space="preserve">iš gyventojų </w:t>
            </w:r>
            <w:r>
              <w:rPr>
                <w:sz w:val="22"/>
              </w:rPr>
              <w:t>saugiai surinko ir utilizavo 2</w:t>
            </w:r>
            <w:r w:rsidR="00E97A7D">
              <w:rPr>
                <w:sz w:val="22"/>
              </w:rPr>
              <w:t>41</w:t>
            </w:r>
            <w:r>
              <w:rPr>
                <w:sz w:val="22"/>
              </w:rPr>
              <w:t xml:space="preserve"> t asbesto turinčių </w:t>
            </w:r>
            <w:r w:rsidR="00E97A7D">
              <w:rPr>
                <w:sz w:val="22"/>
              </w:rPr>
              <w:t xml:space="preserve">gaminių </w:t>
            </w:r>
            <w:r>
              <w:rPr>
                <w:sz w:val="22"/>
              </w:rPr>
              <w:t>atliekų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19" w:rsidRDefault="00254719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254719" w:rsidRDefault="00254719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783DA8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40793</w:t>
            </w: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254719" w:rsidRDefault="00254719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254719" w:rsidRDefault="00254719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E97A7D" w:rsidRDefault="00783DA8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22960</w:t>
            </w:r>
          </w:p>
          <w:p w:rsidR="00E97A7D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</w:tc>
      </w:tr>
      <w:tr w:rsidR="00E74AD8" w:rsidTr="006B51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8" w:rsidRDefault="00E74AD8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4.2.3.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8" w:rsidRDefault="00E74AD8" w:rsidP="00E74AD8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Kačių šėrimo namelių pastatymas ir šėrimo vietos įregimas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8" w:rsidRDefault="0075419E" w:rsidP="00B917AD">
            <w:pPr>
              <w:widowControl w:val="0"/>
              <w:spacing w:line="276" w:lineRule="auto"/>
              <w:ind w:firstLine="13"/>
              <w:jc w:val="center"/>
              <w:rPr>
                <w:sz w:val="22"/>
              </w:rPr>
            </w:pPr>
            <w:r>
              <w:rPr>
                <w:sz w:val="22"/>
              </w:rPr>
              <w:t>Padaryti ir pastaty</w:t>
            </w:r>
            <w:r w:rsidR="00B917AD">
              <w:rPr>
                <w:sz w:val="22"/>
              </w:rPr>
              <w:t>t</w:t>
            </w:r>
            <w:r>
              <w:rPr>
                <w:sz w:val="22"/>
              </w:rPr>
              <w:t xml:space="preserve">i du kačių šėrimo nameliai, adresu Savanorių 29A, Kretinga ir Laisvės g. 4, Kretinga.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8" w:rsidRDefault="0075419E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  <w:tr w:rsidR="00E74AD8" w:rsidTr="006B51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8" w:rsidRDefault="00E74AD8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AD8" w:rsidRPr="00E74AD8" w:rsidRDefault="007176B8" w:rsidP="007176B8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</w:t>
            </w:r>
            <w:r w:rsidR="00E74AD8" w:rsidRPr="00E74AD8">
              <w:rPr>
                <w:b/>
                <w:sz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AD8" w:rsidRDefault="00E74AD8" w:rsidP="00D36A22">
            <w:pPr>
              <w:widowControl w:val="0"/>
              <w:spacing w:line="276" w:lineRule="auto"/>
              <w:ind w:firstLine="13"/>
              <w:jc w:val="center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D8" w:rsidRPr="00E97A7D" w:rsidRDefault="00783DA8" w:rsidP="007176B8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112087</w:t>
            </w:r>
            <w:r w:rsidR="00EE09D2">
              <w:rPr>
                <w:b/>
                <w:sz w:val="22"/>
              </w:rPr>
              <w:t xml:space="preserve"> </w:t>
            </w:r>
            <w:r w:rsidR="00E97A7D" w:rsidRPr="00E97A7D">
              <w:rPr>
                <w:b/>
                <w:sz w:val="22"/>
              </w:rPr>
              <w:t xml:space="preserve"> </w:t>
            </w: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4.3.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Atliekų, kurių turėtojo nustatyti neįmanoma arba kuris nebeegzistuoja, tvarkymo priemonės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4.3.1.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Aplinkos tvarkymo metu surinktų atliekų tvarkymas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6B51A9" w:rsidP="006B51A9">
            <w:pPr>
              <w:widowControl w:val="0"/>
              <w:spacing w:line="276" w:lineRule="auto"/>
              <w:ind w:firstLine="1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E97A7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D6346" w:rsidTr="006B51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4.3.2.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Aplinkos tvarkymo metu surinktų bešeimininkių padangų tvarkymas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B917AD" w:rsidP="00B917AD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SĮ „Kretingos komunalininkas“ i</w:t>
            </w:r>
            <w:r w:rsidR="00FD6346">
              <w:rPr>
                <w:sz w:val="22"/>
              </w:rPr>
              <w:t>švež</w:t>
            </w:r>
            <w:r>
              <w:rPr>
                <w:sz w:val="22"/>
              </w:rPr>
              <w:t>ė</w:t>
            </w:r>
            <w:r w:rsidR="00FD6346">
              <w:rPr>
                <w:sz w:val="22"/>
              </w:rPr>
              <w:t xml:space="preserve"> ir sutvark</w:t>
            </w:r>
            <w:r>
              <w:rPr>
                <w:sz w:val="22"/>
              </w:rPr>
              <w:t>ė 128,14 tonų</w:t>
            </w:r>
            <w:r w:rsidR="00FD6346">
              <w:rPr>
                <w:sz w:val="22"/>
              </w:rPr>
              <w:t xml:space="preserve"> bešeimininkių padangų</w:t>
            </w:r>
            <w:r w:rsidR="00067D42">
              <w:rPr>
                <w:sz w:val="22"/>
              </w:rPr>
              <w:t xml:space="preserve"> Kretingos rajono savivaldybės teritorijoje</w:t>
            </w:r>
            <w:r w:rsidR="00FD6346">
              <w:rPr>
                <w:sz w:val="22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4E42A1" w:rsidP="005329CD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5329CD">
              <w:rPr>
                <w:sz w:val="22"/>
              </w:rPr>
              <w:t>7</w:t>
            </w:r>
            <w:r>
              <w:rPr>
                <w:sz w:val="22"/>
              </w:rPr>
              <w:t>4</w:t>
            </w:r>
            <w:r w:rsidR="00783DA8">
              <w:rPr>
                <w:sz w:val="22"/>
              </w:rPr>
              <w:t>6</w:t>
            </w:r>
          </w:p>
        </w:tc>
      </w:tr>
      <w:tr w:rsidR="006B51A9" w:rsidTr="006B51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A9" w:rsidRDefault="006B51A9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51A9" w:rsidRPr="006B51A9" w:rsidRDefault="007176B8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</w:t>
            </w:r>
            <w:r w:rsidR="006B51A9" w:rsidRPr="006B51A9">
              <w:rPr>
                <w:b/>
                <w:sz w:val="22"/>
              </w:rPr>
              <w:t>Iš viso :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1A9" w:rsidRDefault="006B51A9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A9" w:rsidRPr="00390353" w:rsidRDefault="00783DA8" w:rsidP="003B1EC4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3B1EC4"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>46</w:t>
            </w:r>
          </w:p>
        </w:tc>
      </w:tr>
      <w:tr w:rsidR="00FD6346" w:rsidTr="00D764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4.4.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Aplinkos monitoringo, prevencinės, aplinkos atkūrimo priemonės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C3" w:rsidRDefault="002913C3" w:rsidP="00F86D67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4.4.1.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390353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Aplinkos </w:t>
            </w:r>
            <w:proofErr w:type="spellStart"/>
            <w:r>
              <w:rPr>
                <w:sz w:val="22"/>
              </w:rPr>
              <w:t>stebėsenos</w:t>
            </w:r>
            <w:proofErr w:type="spellEnd"/>
            <w:r>
              <w:rPr>
                <w:sz w:val="22"/>
              </w:rPr>
              <w:t xml:space="preserve"> programos 2016-2020 m. vykdym</w:t>
            </w:r>
            <w:r w:rsidR="00390353">
              <w:rPr>
                <w:sz w:val="22"/>
              </w:rPr>
              <w:t>as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390353" w:rsidP="00390353">
            <w:pPr>
              <w:widowControl w:val="0"/>
              <w:spacing w:line="276" w:lineRule="auto"/>
              <w:ind w:firstLine="1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CF78F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FD6346" w:rsidRDefault="00FD6346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</w:tc>
      </w:tr>
      <w:tr w:rsidR="00390353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53" w:rsidRDefault="00390353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4.4.2.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53" w:rsidRDefault="00390353" w:rsidP="00390353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 xml:space="preserve">Pavojingų aplinkai keliančių cheminių medžiagų sutvarkymo darbai, ekstremalių </w:t>
            </w:r>
            <w:r w:rsidR="00CF78F2">
              <w:rPr>
                <w:sz w:val="22"/>
              </w:rPr>
              <w:t>ekologinių situacijų, avarijų, įvykių padarinių likvidavimas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53" w:rsidRDefault="00254719" w:rsidP="00254719">
            <w:pPr>
              <w:widowControl w:val="0"/>
              <w:spacing w:line="276" w:lineRule="auto"/>
              <w:ind w:firstLine="13"/>
              <w:jc w:val="both"/>
              <w:rPr>
                <w:sz w:val="22"/>
              </w:rPr>
            </w:pPr>
            <w:r>
              <w:rPr>
                <w:sz w:val="22"/>
              </w:rPr>
              <w:t>2020-01-27 p</w:t>
            </w:r>
            <w:r w:rsidR="00E015D0">
              <w:rPr>
                <w:sz w:val="22"/>
              </w:rPr>
              <w:t xml:space="preserve">aimta ir išvežta 0,095 tonų bešeimininkių atliekų (kuro atliekos) adresu Vėjo g. </w:t>
            </w:r>
            <w:proofErr w:type="spellStart"/>
            <w:r w:rsidR="00E015D0">
              <w:rPr>
                <w:sz w:val="22"/>
              </w:rPr>
              <w:t>Kvecių</w:t>
            </w:r>
            <w:proofErr w:type="spellEnd"/>
            <w:r w:rsidR="00E015D0">
              <w:rPr>
                <w:sz w:val="22"/>
              </w:rPr>
              <w:t xml:space="preserve"> k., Kretingos r. Paslaugą suteikė UAB „</w:t>
            </w:r>
            <w:proofErr w:type="spellStart"/>
            <w:r w:rsidR="00E015D0">
              <w:rPr>
                <w:sz w:val="22"/>
              </w:rPr>
              <w:t>Toksika</w:t>
            </w:r>
            <w:proofErr w:type="spellEnd"/>
            <w:r w:rsidR="00E015D0">
              <w:rPr>
                <w:sz w:val="22"/>
              </w:rPr>
              <w:t xml:space="preserve">“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53" w:rsidRDefault="00CF78F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</w:tr>
      <w:tr w:rsidR="00FD6346" w:rsidTr="003903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390353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4.4.</w:t>
            </w:r>
            <w:r w:rsidR="00390353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Paviršinių vandens telkinių valymo darbų finansavimas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390353" w:rsidP="00254719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Sutvarkyta Akmenos upės pakrant</w:t>
            </w:r>
            <w:r w:rsidR="00CF78F2">
              <w:rPr>
                <w:sz w:val="22"/>
              </w:rPr>
              <w:t xml:space="preserve">ė </w:t>
            </w:r>
            <w:r>
              <w:rPr>
                <w:sz w:val="22"/>
              </w:rPr>
              <w:t xml:space="preserve">prie </w:t>
            </w:r>
            <w:r w:rsidR="00254719">
              <w:rPr>
                <w:sz w:val="22"/>
              </w:rPr>
              <w:t>Trimituojančio angelo skulptūros, pastatytos greta senųjų Kretingos Kapinių. Darbai buvo atliekami 2020 m. lapkričio mėnesį.</w:t>
            </w:r>
            <w:r w:rsidR="00FD6346">
              <w:rPr>
                <w:sz w:val="22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390353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BA7F3A">
              <w:rPr>
                <w:sz w:val="22"/>
              </w:rPr>
              <w:t>49</w:t>
            </w:r>
          </w:p>
        </w:tc>
      </w:tr>
      <w:tr w:rsidR="00FD6346" w:rsidTr="003903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6346" w:rsidRPr="00390353" w:rsidRDefault="00390353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 w:rsidRPr="00390353">
              <w:rPr>
                <w:b/>
                <w:sz w:val="22"/>
              </w:rPr>
              <w:t>Iš viso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42" w:rsidRDefault="00CF78F2" w:rsidP="005E6302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 w:rsidRPr="00CF78F2">
              <w:rPr>
                <w:b/>
                <w:sz w:val="22"/>
              </w:rPr>
              <w:t>8</w:t>
            </w:r>
            <w:r w:rsidR="002913C3">
              <w:rPr>
                <w:b/>
                <w:sz w:val="22"/>
              </w:rPr>
              <w:t>20</w:t>
            </w:r>
          </w:p>
          <w:p w:rsidR="00FD6346" w:rsidRPr="00CF78F2" w:rsidRDefault="00FD6346" w:rsidP="00F86D67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4.5.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Visuomenės švietimo ir mokymo aplinkosaugos klausimais priemonės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4.5.1.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Spaudinių (laikraščių ir žurnalų) aplinkosaugine tema įsigijimas ir platinimas; visuomenės informavimas aplinkosaugos klausimais per visuomenės informavimo priemones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jc w:val="center"/>
              <w:rPr>
                <w:sz w:val="22"/>
              </w:rPr>
            </w:pPr>
          </w:p>
          <w:p w:rsidR="00FD6346" w:rsidRDefault="00FD6346">
            <w:pPr>
              <w:widowControl w:val="0"/>
              <w:spacing w:line="276" w:lineRule="auto"/>
              <w:ind w:firstLine="1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FC" w:rsidRDefault="00F41BFC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</w:p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D6346" w:rsidTr="00F84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4.6.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Želdynų ir želdinių apsaugos, tvarkymo, būklės </w:t>
            </w:r>
            <w:proofErr w:type="spellStart"/>
            <w:r>
              <w:rPr>
                <w:b/>
                <w:color w:val="000000"/>
                <w:sz w:val="22"/>
              </w:rPr>
              <w:t>stebėsenos</w:t>
            </w:r>
            <w:proofErr w:type="spellEnd"/>
            <w:r>
              <w:rPr>
                <w:b/>
                <w:color w:val="000000"/>
                <w:sz w:val="22"/>
              </w:rPr>
              <w:t>, želdynų kūrimo, želdinių veisimo ir inventorizavimo priemonės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4.6.1.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  <w:r>
              <w:rPr>
                <w:sz w:val="22"/>
              </w:rPr>
              <w:t>Želdynų tvarkymo darbų  finansavimas; medžių ir krūmų genėjimo darbų finansavimas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254719">
            <w:pPr>
              <w:spacing w:line="276" w:lineRule="auto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Salantų regioninio parko </w:t>
            </w:r>
            <w:r w:rsidR="00254719">
              <w:rPr>
                <w:color w:val="000000"/>
                <w:sz w:val="22"/>
                <w:szCs w:val="22"/>
              </w:rPr>
              <w:t>kraštovaizdžio kompleksų ir rekreacinių obj</w:t>
            </w:r>
            <w:r w:rsidR="0041736D">
              <w:rPr>
                <w:color w:val="000000"/>
                <w:sz w:val="22"/>
                <w:szCs w:val="22"/>
              </w:rPr>
              <w:t xml:space="preserve">ektų želdinių tvarkymo darbams, prižiūrimų turizmo objektų šienavimui. </w:t>
            </w:r>
            <w:r w:rsidR="00254719">
              <w:rPr>
                <w:color w:val="000000"/>
                <w:sz w:val="22"/>
                <w:szCs w:val="22"/>
              </w:rPr>
              <w:t>Darbus atliko Salantų regioninio parkas.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41736D">
            <w:pPr>
              <w:spacing w:line="276" w:lineRule="auto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Kretingos muziejaus</w:t>
            </w:r>
            <w:r w:rsidR="0041736D">
              <w:rPr>
                <w:color w:val="000000"/>
                <w:sz w:val="22"/>
                <w:szCs w:val="22"/>
              </w:rPr>
              <w:t xml:space="preserve"> paminklinėje teritorijoje, Dvaro parko III trečio tvenkinio pietiniame šlaite atlikti</w:t>
            </w:r>
            <w:r>
              <w:rPr>
                <w:color w:val="000000"/>
                <w:sz w:val="22"/>
                <w:szCs w:val="22"/>
              </w:rPr>
              <w:t xml:space="preserve"> želdynų tvarkymo darbai.</w:t>
            </w:r>
            <w:r w:rsidR="0041736D">
              <w:rPr>
                <w:color w:val="000000"/>
                <w:sz w:val="22"/>
                <w:szCs w:val="22"/>
              </w:rPr>
              <w:t xml:space="preserve"> Darbus atliko Kretingos muziejus.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329CD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</w:tr>
      <w:tr w:rsidR="00FD6346" w:rsidTr="005611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ind w:firstLine="13"/>
              <w:rPr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Kretingos miesto seniūnijos želdynų tvarkymo darbai</w:t>
            </w:r>
            <w:r w:rsidR="0041736D">
              <w:rPr>
                <w:color w:val="000000"/>
                <w:sz w:val="22"/>
                <w:szCs w:val="22"/>
              </w:rPr>
              <w:t xml:space="preserve"> Akmenos pakrantėje.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067D42" w:rsidP="005E6302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</w:tr>
      <w:tr w:rsidR="005611AC" w:rsidTr="005611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AC" w:rsidRDefault="005611AC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11AC" w:rsidRPr="005611AC" w:rsidRDefault="005611AC">
            <w:pPr>
              <w:widowControl w:val="0"/>
              <w:spacing w:line="276" w:lineRule="auto"/>
              <w:ind w:firstLine="13"/>
              <w:rPr>
                <w:b/>
                <w:sz w:val="22"/>
              </w:rPr>
            </w:pPr>
            <w:r w:rsidRPr="005611AC">
              <w:rPr>
                <w:b/>
                <w:sz w:val="22"/>
              </w:rPr>
              <w:t>Iš viso :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AC" w:rsidRDefault="005611AC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AC" w:rsidRPr="005611AC" w:rsidRDefault="00067D42" w:rsidP="003B1EC4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599</w:t>
            </w:r>
            <w:r w:rsidR="003B1EC4">
              <w:rPr>
                <w:b/>
                <w:sz w:val="22"/>
              </w:rPr>
              <w:t>4</w:t>
            </w:r>
            <w:bookmarkStart w:id="0" w:name="_GoBack"/>
            <w:bookmarkEnd w:id="0"/>
          </w:p>
        </w:tc>
      </w:tr>
      <w:tr w:rsidR="00FD6346" w:rsidTr="004B02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46" w:rsidRDefault="00FD6346">
            <w:pPr>
              <w:widowControl w:val="0"/>
              <w:spacing w:line="276" w:lineRule="auto"/>
              <w:rPr>
                <w:sz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Pr="00D36A22" w:rsidRDefault="005611AC" w:rsidP="007176B8">
            <w:pPr>
              <w:widowControl w:val="0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</w:t>
            </w:r>
            <w:r w:rsidR="00FD6346" w:rsidRPr="00D36A22">
              <w:rPr>
                <w:b/>
                <w:sz w:val="22"/>
              </w:rPr>
              <w:t>Iš viso</w:t>
            </w:r>
            <w:r>
              <w:rPr>
                <w:b/>
                <w:sz w:val="22"/>
              </w:rPr>
              <w:t xml:space="preserve"> panaudota</w:t>
            </w:r>
            <w:r w:rsidR="00FD6346" w:rsidRPr="00D36A22">
              <w:rPr>
                <w:b/>
                <w:sz w:val="22"/>
              </w:rPr>
              <w:t>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5D" w:rsidRPr="00D36A22" w:rsidRDefault="003E7657" w:rsidP="005329CD">
            <w:pPr>
              <w:widowControl w:val="0"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="00783DA8">
              <w:rPr>
                <w:b/>
                <w:sz w:val="22"/>
              </w:rPr>
              <w:t>168</w:t>
            </w:r>
            <w:r w:rsidR="005329CD">
              <w:rPr>
                <w:b/>
                <w:sz w:val="22"/>
              </w:rPr>
              <w:t>779</w:t>
            </w:r>
          </w:p>
        </w:tc>
      </w:tr>
    </w:tbl>
    <w:p w:rsidR="00FD6346" w:rsidRDefault="00FD6346" w:rsidP="00FD6346">
      <w:pPr>
        <w:jc w:val="both"/>
      </w:pPr>
    </w:p>
    <w:p w:rsidR="00FD6346" w:rsidRDefault="00FD6346" w:rsidP="00FD6346">
      <w:pPr>
        <w:ind w:firstLine="567"/>
        <w:jc w:val="both"/>
        <w:rPr>
          <w:b/>
        </w:rPr>
      </w:pPr>
      <w:r>
        <w:rPr>
          <w:b/>
        </w:rPr>
        <w:t>5.</w:t>
      </w:r>
      <w:r>
        <w:t xml:space="preserve"> </w:t>
      </w:r>
      <w:r>
        <w:rPr>
          <w:b/>
        </w:rPr>
        <w:t>Ataskaitinio laikotarpio Programos lėšų likučiai (nepanaudotos lėšos)</w:t>
      </w:r>
    </w:p>
    <w:p w:rsidR="00FD6346" w:rsidRDefault="00FD6346" w:rsidP="00FD6346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6796"/>
        <w:gridCol w:w="1326"/>
      </w:tblGrid>
      <w:tr w:rsidR="00FD6346" w:rsidTr="00FD634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Programos priemonių grupės pavadinimas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Lėšų likutis, </w:t>
            </w:r>
            <w:proofErr w:type="spellStart"/>
            <w:r>
              <w:rPr>
                <w:b/>
                <w:sz w:val="22"/>
              </w:rPr>
              <w:t>Eur</w:t>
            </w:r>
            <w:proofErr w:type="spellEnd"/>
          </w:p>
        </w:tc>
      </w:tr>
      <w:tr w:rsidR="00FD6346" w:rsidTr="00FD634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5.1.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Programos priemonių grupė, kuriai naudojamos lėšos, surinktos už medžiojamųjų gyvūnų išteklių </w:t>
            </w:r>
            <w:r w:rsidR="00544000">
              <w:rPr>
                <w:sz w:val="22"/>
              </w:rPr>
              <w:t>naudojimą (1.9</w:t>
            </w:r>
            <w:r>
              <w:rPr>
                <w:sz w:val="22"/>
              </w:rPr>
              <w:t>–2)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235E0E" w:rsidP="005E6302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20980</w:t>
            </w:r>
          </w:p>
        </w:tc>
      </w:tr>
      <w:tr w:rsidR="00FD6346" w:rsidTr="00FD634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5.2.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Savivaldybės visuomenės sveikatos rėmimo specialioji programa </w:t>
            </w:r>
            <w:r>
              <w:rPr>
                <w:sz w:val="22"/>
              </w:rPr>
              <w:t>(1.1</w:t>
            </w:r>
            <w:r w:rsidR="00544000">
              <w:rPr>
                <w:sz w:val="22"/>
              </w:rPr>
              <w:t>3</w:t>
            </w:r>
            <w:r>
              <w:rPr>
                <w:sz w:val="22"/>
              </w:rPr>
              <w:t>–3)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3DA8" w:rsidP="005329C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  <w:r w:rsidR="005329CD">
              <w:rPr>
                <w:sz w:val="22"/>
              </w:rPr>
              <w:t>2</w:t>
            </w:r>
            <w:r>
              <w:rPr>
                <w:sz w:val="22"/>
              </w:rPr>
              <w:t>0</w:t>
            </w:r>
          </w:p>
        </w:tc>
      </w:tr>
      <w:tr w:rsidR="00FD6346" w:rsidTr="00FD634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5.3.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 w:rsidP="00544000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Kitų Programos aplinkosaugos priemonių grupė (1.1</w:t>
            </w:r>
            <w:r w:rsidR="00544000">
              <w:rPr>
                <w:sz w:val="22"/>
              </w:rPr>
              <w:t>6</w:t>
            </w:r>
            <w:r>
              <w:rPr>
                <w:sz w:val="22"/>
              </w:rPr>
              <w:t>–4)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5329CD" w:rsidP="005E6302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64116</w:t>
            </w:r>
          </w:p>
        </w:tc>
      </w:tr>
      <w:tr w:rsidR="00FD6346" w:rsidTr="00FD634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>5.4.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FD6346">
            <w:pPr>
              <w:widowControl w:val="0"/>
              <w:suppressAutoHyphens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Iš viso: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46" w:rsidRDefault="00783DA8" w:rsidP="005329CD">
            <w:pPr>
              <w:widowControl w:val="0"/>
              <w:suppressAutoHyphens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9B78C3">
              <w:rPr>
                <w:sz w:val="22"/>
              </w:rPr>
              <w:t>1</w:t>
            </w:r>
            <w:r w:rsidR="005329CD">
              <w:rPr>
                <w:sz w:val="22"/>
              </w:rPr>
              <w:t>916</w:t>
            </w:r>
          </w:p>
        </w:tc>
      </w:tr>
    </w:tbl>
    <w:p w:rsidR="00FD6346" w:rsidRDefault="00FD6346" w:rsidP="00FD6346">
      <w:pPr>
        <w:rPr>
          <w:szCs w:val="20"/>
        </w:rPr>
      </w:pPr>
    </w:p>
    <w:p w:rsidR="00FD6346" w:rsidRPr="00B57148" w:rsidRDefault="00FD6346" w:rsidP="00407B5C"/>
    <w:sectPr w:rsidR="00FD6346" w:rsidRPr="00B57148" w:rsidSect="001460DE">
      <w:headerReference w:type="default" r:id="rId9"/>
      <w:headerReference w:type="first" r:id="rId10"/>
      <w:pgSz w:w="11906" w:h="16838"/>
      <w:pgMar w:top="567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47A" w:rsidRDefault="0086147A" w:rsidP="007D5ADF">
      <w:r>
        <w:separator/>
      </w:r>
    </w:p>
  </w:endnote>
  <w:endnote w:type="continuationSeparator" w:id="0">
    <w:p w:rsidR="0086147A" w:rsidRDefault="0086147A" w:rsidP="007D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47A" w:rsidRDefault="0086147A" w:rsidP="007D5ADF">
      <w:r>
        <w:separator/>
      </w:r>
    </w:p>
  </w:footnote>
  <w:footnote w:type="continuationSeparator" w:id="0">
    <w:p w:rsidR="0086147A" w:rsidRDefault="0086147A" w:rsidP="007D5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138213"/>
      <w:docPartObj>
        <w:docPartGallery w:val="Page Numbers (Top of Page)"/>
        <w:docPartUnique/>
      </w:docPartObj>
    </w:sdtPr>
    <w:sdtEndPr/>
    <w:sdtContent>
      <w:p w:rsidR="001460DE" w:rsidRDefault="001460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EC4">
          <w:rPr>
            <w:noProof/>
          </w:rPr>
          <w:t>2</w:t>
        </w:r>
        <w:r>
          <w:fldChar w:fldCharType="end"/>
        </w:r>
      </w:p>
    </w:sdtContent>
  </w:sdt>
  <w:p w:rsidR="00CD1BB9" w:rsidRPr="00DC599D" w:rsidRDefault="00CD1BB9" w:rsidP="007D5ADF">
    <w:pPr>
      <w:pStyle w:val="Antrats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BB9" w:rsidRPr="001A299D" w:rsidRDefault="00CD1BB9">
    <w:pPr>
      <w:pStyle w:val="Antrats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F30E9F"/>
    <w:multiLevelType w:val="hybridMultilevel"/>
    <w:tmpl w:val="C09E16E8"/>
    <w:lvl w:ilvl="0" w:tplc="048823D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>
    <w:nsid w:val="694B33B8"/>
    <w:multiLevelType w:val="hybridMultilevel"/>
    <w:tmpl w:val="255A4F9A"/>
    <w:lvl w:ilvl="0" w:tplc="E1A06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48"/>
    <w:rsid w:val="00013FC8"/>
    <w:rsid w:val="000171A7"/>
    <w:rsid w:val="000215CA"/>
    <w:rsid w:val="00031659"/>
    <w:rsid w:val="00036FEC"/>
    <w:rsid w:val="00064A2E"/>
    <w:rsid w:val="00067D42"/>
    <w:rsid w:val="000747AD"/>
    <w:rsid w:val="000824A1"/>
    <w:rsid w:val="00086A10"/>
    <w:rsid w:val="00087714"/>
    <w:rsid w:val="000B6FB2"/>
    <w:rsid w:val="000C074A"/>
    <w:rsid w:val="000D7AFE"/>
    <w:rsid w:val="000E00CA"/>
    <w:rsid w:val="000F0D2A"/>
    <w:rsid w:val="000F3A5B"/>
    <w:rsid w:val="00110C05"/>
    <w:rsid w:val="001142DE"/>
    <w:rsid w:val="00123AED"/>
    <w:rsid w:val="001460DE"/>
    <w:rsid w:val="001830CD"/>
    <w:rsid w:val="00186CD1"/>
    <w:rsid w:val="001A299D"/>
    <w:rsid w:val="001A7643"/>
    <w:rsid w:val="001C2916"/>
    <w:rsid w:val="001C6A59"/>
    <w:rsid w:val="001D0C25"/>
    <w:rsid w:val="001F4F53"/>
    <w:rsid w:val="00214117"/>
    <w:rsid w:val="00220310"/>
    <w:rsid w:val="0022641F"/>
    <w:rsid w:val="00235E0E"/>
    <w:rsid w:val="002469BF"/>
    <w:rsid w:val="00254719"/>
    <w:rsid w:val="002554D8"/>
    <w:rsid w:val="002562F2"/>
    <w:rsid w:val="00286648"/>
    <w:rsid w:val="002908E3"/>
    <w:rsid w:val="00290B93"/>
    <w:rsid w:val="002913C3"/>
    <w:rsid w:val="002A749D"/>
    <w:rsid w:val="002B6007"/>
    <w:rsid w:val="002C5CB2"/>
    <w:rsid w:val="002D57FF"/>
    <w:rsid w:val="002E2E3D"/>
    <w:rsid w:val="002E539E"/>
    <w:rsid w:val="00307049"/>
    <w:rsid w:val="003124C3"/>
    <w:rsid w:val="003409B5"/>
    <w:rsid w:val="003501BB"/>
    <w:rsid w:val="00365669"/>
    <w:rsid w:val="00390353"/>
    <w:rsid w:val="003A01BC"/>
    <w:rsid w:val="003B1EC4"/>
    <w:rsid w:val="003B6C10"/>
    <w:rsid w:val="003D57F0"/>
    <w:rsid w:val="003E7657"/>
    <w:rsid w:val="003F1378"/>
    <w:rsid w:val="00401948"/>
    <w:rsid w:val="00406E25"/>
    <w:rsid w:val="00407B5C"/>
    <w:rsid w:val="0041736D"/>
    <w:rsid w:val="004548E8"/>
    <w:rsid w:val="00467C4B"/>
    <w:rsid w:val="00476D20"/>
    <w:rsid w:val="004A421C"/>
    <w:rsid w:val="004A7C91"/>
    <w:rsid w:val="004B0226"/>
    <w:rsid w:val="004B32DA"/>
    <w:rsid w:val="004E42A1"/>
    <w:rsid w:val="004F0407"/>
    <w:rsid w:val="004F370F"/>
    <w:rsid w:val="004F4DDA"/>
    <w:rsid w:val="004F64A9"/>
    <w:rsid w:val="00501BF9"/>
    <w:rsid w:val="00502255"/>
    <w:rsid w:val="005329CD"/>
    <w:rsid w:val="005365CC"/>
    <w:rsid w:val="00544000"/>
    <w:rsid w:val="00545731"/>
    <w:rsid w:val="005552A1"/>
    <w:rsid w:val="005611AC"/>
    <w:rsid w:val="00561F10"/>
    <w:rsid w:val="00567F88"/>
    <w:rsid w:val="00570530"/>
    <w:rsid w:val="00586A65"/>
    <w:rsid w:val="00593701"/>
    <w:rsid w:val="00595DC0"/>
    <w:rsid w:val="005A007E"/>
    <w:rsid w:val="005E6302"/>
    <w:rsid w:val="005F40B3"/>
    <w:rsid w:val="00614A5D"/>
    <w:rsid w:val="00614D4C"/>
    <w:rsid w:val="00616B32"/>
    <w:rsid w:val="00643007"/>
    <w:rsid w:val="006607FB"/>
    <w:rsid w:val="006A1225"/>
    <w:rsid w:val="006B51A9"/>
    <w:rsid w:val="006B7B08"/>
    <w:rsid w:val="006E346C"/>
    <w:rsid w:val="007152DA"/>
    <w:rsid w:val="00715669"/>
    <w:rsid w:val="007176B8"/>
    <w:rsid w:val="0073666D"/>
    <w:rsid w:val="0075419E"/>
    <w:rsid w:val="007570E4"/>
    <w:rsid w:val="007741FA"/>
    <w:rsid w:val="00774DFA"/>
    <w:rsid w:val="007755C8"/>
    <w:rsid w:val="00782C1F"/>
    <w:rsid w:val="00783DA8"/>
    <w:rsid w:val="00785A38"/>
    <w:rsid w:val="007A191A"/>
    <w:rsid w:val="007B682A"/>
    <w:rsid w:val="007C60F4"/>
    <w:rsid w:val="007D5ADF"/>
    <w:rsid w:val="007E55EB"/>
    <w:rsid w:val="00802310"/>
    <w:rsid w:val="00822018"/>
    <w:rsid w:val="00843685"/>
    <w:rsid w:val="0086147A"/>
    <w:rsid w:val="00864AFD"/>
    <w:rsid w:val="00876DFA"/>
    <w:rsid w:val="008E360D"/>
    <w:rsid w:val="00901A37"/>
    <w:rsid w:val="00903F3F"/>
    <w:rsid w:val="00912531"/>
    <w:rsid w:val="009142B9"/>
    <w:rsid w:val="00925300"/>
    <w:rsid w:val="009953BC"/>
    <w:rsid w:val="009B78C3"/>
    <w:rsid w:val="009C5394"/>
    <w:rsid w:val="009E6493"/>
    <w:rsid w:val="009F0BD6"/>
    <w:rsid w:val="00A01D22"/>
    <w:rsid w:val="00A106CD"/>
    <w:rsid w:val="00A13F41"/>
    <w:rsid w:val="00A171BE"/>
    <w:rsid w:val="00A2740F"/>
    <w:rsid w:val="00A56B1D"/>
    <w:rsid w:val="00A62D50"/>
    <w:rsid w:val="00A67B2B"/>
    <w:rsid w:val="00AA20D0"/>
    <w:rsid w:val="00AC3D2B"/>
    <w:rsid w:val="00AE4086"/>
    <w:rsid w:val="00B37F2C"/>
    <w:rsid w:val="00B501E1"/>
    <w:rsid w:val="00B53CCC"/>
    <w:rsid w:val="00B57148"/>
    <w:rsid w:val="00B66BD3"/>
    <w:rsid w:val="00B71520"/>
    <w:rsid w:val="00B91337"/>
    <w:rsid w:val="00B917AD"/>
    <w:rsid w:val="00B95712"/>
    <w:rsid w:val="00B95E29"/>
    <w:rsid w:val="00BA36EE"/>
    <w:rsid w:val="00BA6D34"/>
    <w:rsid w:val="00BA7F3A"/>
    <w:rsid w:val="00BB324E"/>
    <w:rsid w:val="00BC02BE"/>
    <w:rsid w:val="00BC0EA4"/>
    <w:rsid w:val="00BD5B23"/>
    <w:rsid w:val="00BE2ABD"/>
    <w:rsid w:val="00C1363B"/>
    <w:rsid w:val="00C25620"/>
    <w:rsid w:val="00C25C01"/>
    <w:rsid w:val="00C30051"/>
    <w:rsid w:val="00CA2C12"/>
    <w:rsid w:val="00CB35F6"/>
    <w:rsid w:val="00CB5232"/>
    <w:rsid w:val="00CD1BB9"/>
    <w:rsid w:val="00CE67F5"/>
    <w:rsid w:val="00CF78F2"/>
    <w:rsid w:val="00D23280"/>
    <w:rsid w:val="00D30847"/>
    <w:rsid w:val="00D36A22"/>
    <w:rsid w:val="00D70B94"/>
    <w:rsid w:val="00D726CC"/>
    <w:rsid w:val="00D72C9F"/>
    <w:rsid w:val="00D76456"/>
    <w:rsid w:val="00D90322"/>
    <w:rsid w:val="00D9441B"/>
    <w:rsid w:val="00DC599D"/>
    <w:rsid w:val="00DD332D"/>
    <w:rsid w:val="00DF18F6"/>
    <w:rsid w:val="00E015D0"/>
    <w:rsid w:val="00E02BA1"/>
    <w:rsid w:val="00E12F4D"/>
    <w:rsid w:val="00E13969"/>
    <w:rsid w:val="00E32FFD"/>
    <w:rsid w:val="00E35B55"/>
    <w:rsid w:val="00E523BE"/>
    <w:rsid w:val="00E74AD8"/>
    <w:rsid w:val="00E86C5A"/>
    <w:rsid w:val="00E97A7D"/>
    <w:rsid w:val="00EA0BF5"/>
    <w:rsid w:val="00EB23F6"/>
    <w:rsid w:val="00ED651C"/>
    <w:rsid w:val="00EE09D2"/>
    <w:rsid w:val="00EE74A4"/>
    <w:rsid w:val="00F20A13"/>
    <w:rsid w:val="00F3037E"/>
    <w:rsid w:val="00F41BFC"/>
    <w:rsid w:val="00F53852"/>
    <w:rsid w:val="00F67F56"/>
    <w:rsid w:val="00F848E8"/>
    <w:rsid w:val="00F86D67"/>
    <w:rsid w:val="00F94B79"/>
    <w:rsid w:val="00F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22CA-6410-47E6-A712-D8BD1143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CF5E9FBA</Template>
  <TotalTime>33</TotalTime>
  <Pages>6</Pages>
  <Words>6353</Words>
  <Characters>3622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Sigutė Jazbutienė</cp:lastModifiedBy>
  <cp:revision>4</cp:revision>
  <cp:lastPrinted>2021-02-15T10:05:00Z</cp:lastPrinted>
  <dcterms:created xsi:type="dcterms:W3CDTF">2021-02-15T09:58:00Z</dcterms:created>
  <dcterms:modified xsi:type="dcterms:W3CDTF">2021-02-15T10:31:00Z</dcterms:modified>
</cp:coreProperties>
</file>