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01D668B4" w14:textId="77777777" w:rsidTr="008A2D51">
        <w:trPr>
          <w:trHeight w:val="1479"/>
          <w:tblHeader/>
        </w:trPr>
        <w:tc>
          <w:tcPr>
            <w:tcW w:w="9747" w:type="dxa"/>
          </w:tcPr>
          <w:p w14:paraId="3F53C37A" w14:textId="77777777" w:rsidR="00291A04" w:rsidRDefault="00291A04" w:rsidP="00D01A3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0B7EFBDC" w14:textId="77777777" w:rsidR="00D01A38" w:rsidRPr="00D2462C" w:rsidRDefault="00D01A38" w:rsidP="00D01A3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2190E6EA" w14:textId="77777777" w:rsidR="00291A04" w:rsidRPr="008E1BF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8E1BFC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4EF75721" w14:textId="77777777" w:rsidR="008A2D51" w:rsidRPr="008A2D51" w:rsidRDefault="004A6445" w:rsidP="00A52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4A6445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ETIKOS KOMISIJOS PIRMININKO PAVADUOTOJO </w:t>
            </w:r>
            <w:r w:rsidR="00A52E98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SKYRIMO</w:t>
            </w:r>
          </w:p>
        </w:tc>
      </w:tr>
    </w:tbl>
    <w:p w14:paraId="197B8175" w14:textId="77777777"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A52E98">
        <w:rPr>
          <w:rFonts w:ascii="Times New Roman" w:hAnsi="Times New Roman"/>
          <w:sz w:val="24"/>
          <w:szCs w:val="20"/>
          <w:lang w:eastAsia="lt-LT"/>
        </w:rPr>
        <w:t>21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A52E98">
        <w:rPr>
          <w:rFonts w:ascii="Times New Roman" w:hAnsi="Times New Roman"/>
          <w:sz w:val="24"/>
          <w:szCs w:val="20"/>
          <w:lang w:eastAsia="lt-LT"/>
        </w:rPr>
        <w:t xml:space="preserve">vasario </w:t>
      </w:r>
      <w:r w:rsidR="008B7C2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C772E1">
        <w:rPr>
          <w:rFonts w:ascii="Times New Roman" w:hAnsi="Times New Roman"/>
          <w:sz w:val="24"/>
          <w:szCs w:val="20"/>
          <w:lang w:eastAsia="lt-LT"/>
        </w:rPr>
        <w:t>T1-</w:t>
      </w:r>
    </w:p>
    <w:p w14:paraId="32222499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62E2C9D0" w14:textId="77777777" w:rsidR="00291A04" w:rsidRPr="00D2462C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14:paraId="31650E4D" w14:textId="3E54F367" w:rsidR="00A52E98" w:rsidRDefault="00A52E98" w:rsidP="00FF23A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52E98"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 15 straipsnio 1</w:t>
      </w:r>
      <w:r>
        <w:rPr>
          <w:rFonts w:ascii="Times New Roman" w:hAnsi="Times New Roman"/>
          <w:sz w:val="24"/>
          <w:szCs w:val="20"/>
          <w:lang w:eastAsia="lt-LT"/>
        </w:rPr>
        <w:t xml:space="preserve"> dalimi, </w:t>
      </w:r>
      <w:r w:rsidR="008D2011">
        <w:rPr>
          <w:rFonts w:ascii="Times New Roman" w:hAnsi="Times New Roman"/>
          <w:sz w:val="24"/>
          <w:szCs w:val="20"/>
          <w:lang w:eastAsia="lt-LT"/>
        </w:rPr>
        <w:t xml:space="preserve">18 straipsnio 1 dalimi ir </w:t>
      </w:r>
      <w:bookmarkStart w:id="0" w:name="_GoBack"/>
      <w:bookmarkEnd w:id="0"/>
      <w:r w:rsidRPr="00A52E98">
        <w:rPr>
          <w:rFonts w:ascii="Times New Roman" w:hAnsi="Times New Roman"/>
          <w:sz w:val="24"/>
          <w:szCs w:val="20"/>
          <w:lang w:eastAsia="lt-LT"/>
        </w:rPr>
        <w:t xml:space="preserve">atsižvelgdama į Kretingos rajono savivaldybės mero 2021 m. </w:t>
      </w:r>
      <w:r w:rsidR="00AE193F" w:rsidRPr="009A7726">
        <w:rPr>
          <w:rFonts w:ascii="Times New Roman" w:hAnsi="Times New Roman"/>
          <w:sz w:val="24"/>
          <w:szCs w:val="20"/>
          <w:lang w:eastAsia="lt-LT"/>
        </w:rPr>
        <w:t>vasario</w:t>
      </w:r>
      <w:r w:rsidR="009A7726" w:rsidRPr="009A7726">
        <w:rPr>
          <w:rFonts w:ascii="Times New Roman" w:hAnsi="Times New Roman"/>
          <w:sz w:val="24"/>
          <w:szCs w:val="20"/>
          <w:lang w:eastAsia="lt-LT"/>
        </w:rPr>
        <w:t xml:space="preserve"> 1</w:t>
      </w:r>
      <w:r w:rsidR="009A7726">
        <w:rPr>
          <w:rFonts w:ascii="Times New Roman" w:hAnsi="Times New Roman"/>
          <w:sz w:val="24"/>
          <w:szCs w:val="20"/>
          <w:lang w:eastAsia="lt-LT"/>
        </w:rPr>
        <w:t>2 d. potvarkį Nr. V3-9</w:t>
      </w:r>
      <w:r w:rsidR="00FF23AC">
        <w:rPr>
          <w:rFonts w:ascii="Times New Roman" w:hAnsi="Times New Roman"/>
          <w:sz w:val="24"/>
          <w:szCs w:val="20"/>
          <w:lang w:eastAsia="lt-LT"/>
        </w:rPr>
        <w:t xml:space="preserve"> „Dėl Etikos komisijos pirmininko pavaduotojo kandidatūros siūlymo“</w:t>
      </w:r>
      <w:r w:rsidRPr="00A52E98">
        <w:rPr>
          <w:rFonts w:ascii="Times New Roman" w:hAnsi="Times New Roman"/>
          <w:sz w:val="24"/>
          <w:szCs w:val="20"/>
          <w:lang w:eastAsia="lt-LT"/>
        </w:rPr>
        <w:t>, Kretingos rajono savivaldybės taryba  n u s p r e n d ž i a :</w:t>
      </w:r>
    </w:p>
    <w:p w14:paraId="0CE25C5E" w14:textId="77777777" w:rsidR="004A6445" w:rsidRDefault="00A52E98" w:rsidP="00EA508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8D2B7A">
        <w:rPr>
          <w:rFonts w:ascii="Times New Roman" w:hAnsi="Times New Roman"/>
          <w:sz w:val="24"/>
          <w:szCs w:val="20"/>
          <w:lang w:eastAsia="lt-LT"/>
        </w:rPr>
        <w:t xml:space="preserve">Paskirti </w:t>
      </w:r>
      <w:r w:rsidR="009A7726">
        <w:rPr>
          <w:rFonts w:ascii="Times New Roman" w:hAnsi="Times New Roman"/>
          <w:sz w:val="24"/>
          <w:szCs w:val="20"/>
          <w:lang w:eastAsia="lt-LT"/>
        </w:rPr>
        <w:t>Valerijoną Kubilių</w:t>
      </w:r>
      <w:r w:rsidR="004A6445">
        <w:rPr>
          <w:rFonts w:ascii="Times New Roman" w:hAnsi="Times New Roman"/>
          <w:sz w:val="24"/>
          <w:szCs w:val="20"/>
          <w:lang w:eastAsia="lt-LT"/>
        </w:rPr>
        <w:t xml:space="preserve"> Etikos komisijos pirmininko pavaduotoju.</w:t>
      </w:r>
    </w:p>
    <w:p w14:paraId="62FE450F" w14:textId="77777777" w:rsidR="00A52E98" w:rsidRPr="007A51DB" w:rsidRDefault="00A52E98" w:rsidP="00A52E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2. </w:t>
      </w:r>
      <w:r w:rsidRPr="00A52E98">
        <w:rPr>
          <w:rFonts w:ascii="Times New Roman" w:hAnsi="Times New Roman"/>
          <w:sz w:val="24"/>
          <w:szCs w:val="20"/>
          <w:lang w:eastAsia="lt-LT"/>
        </w:rPr>
        <w:t>Pripažinti netekusiu galios Kretingos rajono savivaldybės tarybos 2019 m. rugpjūčio 29 d. sprendimą Nr. T2-223 „Dėl Etikos komisijos pirmininko pavaduotojo tvirtinimo“.</w:t>
      </w:r>
    </w:p>
    <w:p w14:paraId="4FAC3228" w14:textId="77777777"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1C0CFCFA" w14:textId="77777777" w:rsidR="009E7683" w:rsidRPr="009E7683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</w:p>
    <w:p w14:paraId="3951D17F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DEC457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1EF0DC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0AE4B0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F419B1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8A6867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D40DBC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1FC8BB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6462E9" w14:textId="77777777"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33483C" w14:textId="77777777"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66D322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BE6EB5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A9FECB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A095C7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9EB994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4224C8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E89C11C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C20857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FC6E227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DE9EE6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82C842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493243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1A2D93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533632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52F52D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94B775" w14:textId="77777777" w:rsidR="00151B09" w:rsidRDefault="00151B0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4EE3EF" w14:textId="77777777" w:rsidR="00151B09" w:rsidRDefault="00151B0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8B3F43" w14:textId="77777777" w:rsidR="00151B09" w:rsidRDefault="00151B0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06B57F" w14:textId="77777777" w:rsidR="000F066A" w:rsidRDefault="000F066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6D9FE7" w14:textId="77777777" w:rsidR="00151B09" w:rsidRDefault="00151B0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9C47CC" w14:textId="77777777" w:rsidR="00A52E98" w:rsidRDefault="00A52E9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7B1FA6" w14:textId="77777777" w:rsidR="00A52E98" w:rsidRDefault="00A52E9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79E22C" w14:textId="77777777" w:rsidR="00A52E98" w:rsidRDefault="00A52E9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C23F91" w14:textId="77777777" w:rsidR="00610B93" w:rsidRDefault="00610B9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16B74A" w14:textId="77777777" w:rsidR="00502491" w:rsidRPr="006942AF" w:rsidRDefault="00F6583F" w:rsidP="009E5BCD">
      <w:pPr>
        <w:pStyle w:val="Betar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Albertas Barauskas</w:t>
      </w:r>
    </w:p>
    <w:p w14:paraId="6BB70010" w14:textId="77777777" w:rsidR="00291A04" w:rsidRPr="008D308B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8D308B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668A65F0" w14:textId="77777777" w:rsidR="00291A04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8D308B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C07B7">
        <w:rPr>
          <w:rFonts w:ascii="Times New Roman" w:hAnsi="Times New Roman"/>
          <w:b/>
          <w:sz w:val="24"/>
          <w:szCs w:val="24"/>
        </w:rPr>
        <w:t>„</w:t>
      </w:r>
      <w:r w:rsidR="007F7F6F" w:rsidRPr="007F7F6F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4A6445" w:rsidRPr="004A6445">
        <w:rPr>
          <w:rFonts w:ascii="Times New Roman" w:hAnsi="Times New Roman"/>
          <w:b/>
          <w:bCs/>
          <w:sz w:val="24"/>
          <w:szCs w:val="20"/>
          <w:lang w:eastAsia="lt-LT"/>
        </w:rPr>
        <w:t xml:space="preserve">ETIKOS KOMISIJOS PIRMININKO PAVADUOTOJO </w:t>
      </w:r>
      <w:r w:rsidR="00DA3A74">
        <w:rPr>
          <w:rFonts w:ascii="Times New Roman" w:hAnsi="Times New Roman"/>
          <w:b/>
          <w:bCs/>
          <w:sz w:val="24"/>
          <w:szCs w:val="20"/>
          <w:lang w:eastAsia="lt-LT"/>
        </w:rPr>
        <w:t>SKYRIMO</w:t>
      </w:r>
      <w:r w:rsidR="00BC07B7">
        <w:rPr>
          <w:rFonts w:ascii="Times New Roman" w:hAnsi="Times New Roman"/>
          <w:b/>
          <w:sz w:val="24"/>
          <w:szCs w:val="24"/>
        </w:rPr>
        <w:t>“</w:t>
      </w:r>
    </w:p>
    <w:p w14:paraId="66759967" w14:textId="77777777" w:rsidR="00FC2CAD" w:rsidRDefault="00FC2CAD" w:rsidP="00610B93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488AEFDD" w14:textId="77777777" w:rsidR="00291A04" w:rsidRPr="00846C4D" w:rsidRDefault="00DA3A7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m. vasario</w:t>
      </w:r>
      <w:r w:rsidR="009A77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d.</w:t>
      </w:r>
    </w:p>
    <w:p w14:paraId="1520DD42" w14:textId="77777777" w:rsidR="00291A04" w:rsidRPr="00846C4D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Kretinga</w:t>
      </w:r>
    </w:p>
    <w:p w14:paraId="28D4FD00" w14:textId="77777777" w:rsidR="00291A04" w:rsidRPr="000307A2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0DFAC28B" w14:textId="77777777" w:rsidR="00595792" w:rsidRDefault="00291A04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7A2">
        <w:rPr>
          <w:rFonts w:ascii="Times New Roman" w:hAnsi="Times New Roman"/>
          <w:b/>
          <w:sz w:val="24"/>
          <w:szCs w:val="24"/>
        </w:rPr>
        <w:t>1.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  <w:r w:rsidRPr="000307A2">
        <w:rPr>
          <w:rFonts w:ascii="Times New Roman" w:hAnsi="Times New Roman"/>
          <w:b/>
          <w:sz w:val="24"/>
          <w:szCs w:val="24"/>
        </w:rPr>
        <w:t>Parengto sprendimo projekto tikslai ir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07A2">
        <w:rPr>
          <w:rFonts w:ascii="Times New Roman" w:hAnsi="Times New Roman"/>
          <w:b/>
          <w:sz w:val="24"/>
          <w:szCs w:val="24"/>
        </w:rPr>
        <w:t>uždaviniai</w:t>
      </w:r>
      <w:r w:rsidR="00595792">
        <w:rPr>
          <w:rFonts w:ascii="Times New Roman" w:hAnsi="Times New Roman"/>
          <w:sz w:val="24"/>
          <w:szCs w:val="24"/>
        </w:rPr>
        <w:t>.</w:t>
      </w:r>
    </w:p>
    <w:p w14:paraId="6806044B" w14:textId="77777777" w:rsidR="007A51DB" w:rsidRPr="007A51DB" w:rsidRDefault="004A6445" w:rsidP="0024464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Paskirti Etikos komisijos pirmininko pavaduotoją.</w:t>
      </w:r>
    </w:p>
    <w:p w14:paraId="49DF9B1F" w14:textId="77777777" w:rsidR="00283BF5" w:rsidRDefault="00291A04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7A2">
        <w:rPr>
          <w:rFonts w:ascii="Times New Roman" w:hAnsi="Times New Roman"/>
          <w:b/>
          <w:sz w:val="24"/>
          <w:szCs w:val="24"/>
        </w:rPr>
        <w:t>2. Kaip šiuo metu sureguliuoti sprendimo projekte aptarti klausimai.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</w:p>
    <w:p w14:paraId="224EC0FE" w14:textId="10E91602" w:rsidR="00A52E98" w:rsidRPr="00A52E98" w:rsidRDefault="00A52E98" w:rsidP="004A644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Lietuvos Respublikos vietos savivaldos įstatymo 15 straipsnio 1 dalyje numatyta, kad Etikos komisijos pirmininko pavaduotoją</w:t>
      </w:r>
      <w:r w:rsidR="00610B9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mero siūlymu iš šios komisijos narių – savivaldybės </w:t>
      </w:r>
      <w:r w:rsidRPr="009A7726">
        <w:rPr>
          <w:rFonts w:ascii="Times New Roman" w:hAnsi="Times New Roman"/>
          <w:sz w:val="24"/>
          <w:szCs w:val="24"/>
        </w:rPr>
        <w:t>tarybos nar</w:t>
      </w:r>
      <w:r w:rsidR="0003248B" w:rsidRPr="009A7726">
        <w:rPr>
          <w:rFonts w:ascii="Times New Roman" w:hAnsi="Times New Roman"/>
          <w:sz w:val="24"/>
          <w:szCs w:val="24"/>
        </w:rPr>
        <w:t>ių</w:t>
      </w:r>
      <w:r w:rsidR="00610B93">
        <w:rPr>
          <w:rFonts w:ascii="Times New Roman" w:hAnsi="Times New Roman"/>
          <w:sz w:val="24"/>
          <w:szCs w:val="24"/>
        </w:rPr>
        <w:t>,</w:t>
      </w:r>
      <w:r w:rsidR="0003248B" w:rsidRPr="009A7726">
        <w:rPr>
          <w:rFonts w:ascii="Times New Roman" w:hAnsi="Times New Roman"/>
          <w:sz w:val="24"/>
          <w:szCs w:val="24"/>
        </w:rPr>
        <w:t xml:space="preserve"> – skiria savivaldybės taryba</w:t>
      </w:r>
      <w:r w:rsidR="009A7726" w:rsidRPr="009A7726">
        <w:rPr>
          <w:rFonts w:ascii="Times New Roman" w:hAnsi="Times New Roman"/>
          <w:sz w:val="24"/>
          <w:szCs w:val="24"/>
        </w:rPr>
        <w:t>. 2021 m. vasario 12</w:t>
      </w:r>
      <w:r w:rsidR="0003248B" w:rsidRPr="009A7726">
        <w:rPr>
          <w:rFonts w:ascii="Times New Roman" w:hAnsi="Times New Roman"/>
          <w:sz w:val="24"/>
          <w:szCs w:val="24"/>
        </w:rPr>
        <w:t xml:space="preserve"> d. Kretingos rajono savivaldybės meras teikimu Nr. V3-</w:t>
      </w:r>
      <w:r w:rsidR="009A7726" w:rsidRPr="009A7726">
        <w:rPr>
          <w:rFonts w:ascii="Times New Roman" w:hAnsi="Times New Roman"/>
          <w:sz w:val="24"/>
          <w:szCs w:val="24"/>
        </w:rPr>
        <w:t>9</w:t>
      </w:r>
      <w:r w:rsidR="0003248B" w:rsidRPr="009A7726">
        <w:rPr>
          <w:rFonts w:ascii="Times New Roman" w:hAnsi="Times New Roman"/>
          <w:sz w:val="24"/>
          <w:szCs w:val="24"/>
        </w:rPr>
        <w:t xml:space="preserve"> </w:t>
      </w:r>
      <w:r w:rsidR="00FF23AC" w:rsidRPr="00FF23AC">
        <w:rPr>
          <w:rFonts w:ascii="Times New Roman" w:hAnsi="Times New Roman"/>
          <w:sz w:val="24"/>
          <w:szCs w:val="24"/>
        </w:rPr>
        <w:t>„Dėl Etikos komisijos pirmininko pavaduotojo kandidatūros siūlymo“</w:t>
      </w:r>
      <w:r w:rsidR="00FF23AC">
        <w:rPr>
          <w:rFonts w:ascii="Times New Roman" w:hAnsi="Times New Roman"/>
          <w:sz w:val="24"/>
          <w:szCs w:val="24"/>
        </w:rPr>
        <w:t xml:space="preserve"> </w:t>
      </w:r>
      <w:r w:rsidR="0003248B" w:rsidRPr="009A7726">
        <w:rPr>
          <w:rFonts w:ascii="Times New Roman" w:hAnsi="Times New Roman"/>
          <w:sz w:val="24"/>
          <w:szCs w:val="24"/>
        </w:rPr>
        <w:t>siūlo Etikos komisijos pirmin</w:t>
      </w:r>
      <w:r w:rsidR="009A7726" w:rsidRPr="009A7726">
        <w:rPr>
          <w:rFonts w:ascii="Times New Roman" w:hAnsi="Times New Roman"/>
          <w:sz w:val="24"/>
          <w:szCs w:val="24"/>
        </w:rPr>
        <w:t>inko pavaduotoju skirti Valerijoną Kubilių</w:t>
      </w:r>
      <w:r w:rsidR="0003248B" w:rsidRPr="009A7726">
        <w:rPr>
          <w:rFonts w:ascii="Times New Roman" w:hAnsi="Times New Roman"/>
          <w:sz w:val="24"/>
          <w:szCs w:val="24"/>
        </w:rPr>
        <w:t>.</w:t>
      </w:r>
    </w:p>
    <w:p w14:paraId="424E83C0" w14:textId="77777777" w:rsidR="00595792" w:rsidRDefault="00291A04" w:rsidP="004A644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3. Lėšų poreikis sprendimui įgyvendinti, projekto ekonominis pagrindimas.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</w:p>
    <w:p w14:paraId="59212E6C" w14:textId="77777777" w:rsidR="00B8462E" w:rsidRDefault="00B8462E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62E">
        <w:rPr>
          <w:rFonts w:ascii="Times New Roman" w:hAnsi="Times New Roman"/>
          <w:sz w:val="24"/>
          <w:szCs w:val="24"/>
        </w:rPr>
        <w:t>Lėšų sprendimui įgyvendinti nereikia.</w:t>
      </w:r>
    </w:p>
    <w:p w14:paraId="68FEBE9F" w14:textId="77777777" w:rsidR="00A52E98" w:rsidRDefault="00291A04" w:rsidP="0059579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 xml:space="preserve">4. Vykdytojai. </w:t>
      </w:r>
    </w:p>
    <w:p w14:paraId="0FE3CE5A" w14:textId="77777777" w:rsidR="00283BF5" w:rsidRPr="00B8462E" w:rsidRDefault="004A6445" w:rsidP="0059579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Etikos komisija</w:t>
      </w:r>
      <w:r w:rsidR="00F75B1E">
        <w:rPr>
          <w:rFonts w:ascii="Times New Roman" w:hAnsi="Times New Roman"/>
          <w:sz w:val="24"/>
          <w:szCs w:val="24"/>
        </w:rPr>
        <w:t>.</w:t>
      </w:r>
    </w:p>
    <w:p w14:paraId="31701E73" w14:textId="77777777" w:rsidR="00A52E98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5. Įvykdymo terminai.</w:t>
      </w:r>
    </w:p>
    <w:p w14:paraId="354CEDC1" w14:textId="77777777" w:rsidR="00283BF5" w:rsidRDefault="00B8462E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62E"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="00EE3542">
        <w:rPr>
          <w:rFonts w:ascii="Times New Roman" w:hAnsi="Times New Roman"/>
          <w:sz w:val="24"/>
          <w:szCs w:val="24"/>
        </w:rPr>
        <w:t>įgaliojimų laikui</w:t>
      </w:r>
      <w:r w:rsidRPr="00B8462E">
        <w:rPr>
          <w:rFonts w:ascii="Times New Roman" w:hAnsi="Times New Roman"/>
          <w:sz w:val="24"/>
          <w:szCs w:val="24"/>
        </w:rPr>
        <w:t>.</w:t>
      </w:r>
    </w:p>
    <w:p w14:paraId="6349E5FE" w14:textId="77777777" w:rsidR="00A52E98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6. Finansavimo šaltiniai.</w:t>
      </w:r>
    </w:p>
    <w:p w14:paraId="25093C28" w14:textId="77777777" w:rsidR="00283BF5" w:rsidRDefault="00B8462E" w:rsidP="00A52E98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8462E">
        <w:rPr>
          <w:rFonts w:ascii="Times New Roman" w:hAnsi="Times New Roman"/>
          <w:sz w:val="24"/>
          <w:szCs w:val="24"/>
        </w:rPr>
        <w:t>Nereikia.</w:t>
      </w:r>
    </w:p>
    <w:p w14:paraId="6E55A02C" w14:textId="7777777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7. Teisės akto projekto antikorupcinio vertinimo išvada dėl sprendimo projekto teikimo antikorupciniam vertinimui.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</w:p>
    <w:p w14:paraId="65EEA96D" w14:textId="7777777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Teisės aktuose nenumatytas teisės akto projekto antikorupcinis vertinimas</w:t>
      </w:r>
      <w:r w:rsidRPr="000307A2">
        <w:rPr>
          <w:rFonts w:ascii="Times New Roman" w:hAnsi="Times New Roman"/>
          <w:sz w:val="24"/>
          <w:szCs w:val="24"/>
        </w:rPr>
        <w:t>.</w:t>
      </w:r>
    </w:p>
    <w:p w14:paraId="0FE694BD" w14:textId="77777777" w:rsidR="00A52E98" w:rsidRDefault="00291A04" w:rsidP="00D5653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8. Projekto autorius ar autorių grupės.</w:t>
      </w:r>
    </w:p>
    <w:p w14:paraId="1BE4DDD8" w14:textId="77777777" w:rsidR="00151B09" w:rsidRDefault="00F6583F" w:rsidP="00D5653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Mero patarėjas Albertas Barauskas</w:t>
      </w:r>
      <w:r w:rsidR="00595792" w:rsidRPr="00595792">
        <w:rPr>
          <w:rFonts w:ascii="Times New Roman" w:hAnsi="Times New Roman"/>
          <w:sz w:val="24"/>
          <w:szCs w:val="24"/>
        </w:rPr>
        <w:t>.</w:t>
      </w:r>
    </w:p>
    <w:sectPr w:rsidR="00151B09" w:rsidSect="00EA5089">
      <w:headerReference w:type="even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550DD" w14:textId="77777777" w:rsidR="00963EF9" w:rsidRDefault="00963EF9">
      <w:pPr>
        <w:spacing w:after="0" w:line="240" w:lineRule="auto"/>
      </w:pPr>
      <w:r>
        <w:separator/>
      </w:r>
    </w:p>
  </w:endnote>
  <w:endnote w:type="continuationSeparator" w:id="0">
    <w:p w14:paraId="417FD301" w14:textId="77777777" w:rsidR="00963EF9" w:rsidRDefault="0096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6B712" w14:textId="77777777" w:rsidR="00963EF9" w:rsidRDefault="00963EF9">
      <w:pPr>
        <w:spacing w:after="0" w:line="240" w:lineRule="auto"/>
      </w:pPr>
      <w:r>
        <w:separator/>
      </w:r>
    </w:p>
  </w:footnote>
  <w:footnote w:type="continuationSeparator" w:id="0">
    <w:p w14:paraId="4259F236" w14:textId="77777777" w:rsidR="00963EF9" w:rsidRDefault="0096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023B4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3F69CF6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D0CDD" w14:textId="77777777" w:rsidR="0033715A" w:rsidRPr="007D2F7E" w:rsidRDefault="0033715A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  <w:r w:rsidRPr="007D2F7E">
      <w:rPr>
        <w:rFonts w:ascii="Times New Roman" w:hAnsi="Times New Roman"/>
        <w:b/>
        <w:sz w:val="24"/>
        <w:szCs w:val="24"/>
      </w:rPr>
      <w:t>Projektas</w:t>
    </w:r>
    <w:r w:rsidRPr="007D2F7E">
      <w:rPr>
        <w:rFonts w:ascii="Times New Roman" w:hAnsi="Times New Roman"/>
        <w:b/>
        <w:sz w:val="24"/>
        <w:szCs w:val="24"/>
      </w:rPr>
      <w:tab/>
    </w:r>
    <w:r w:rsidRPr="007D2F7E">
      <w:rPr>
        <w:rFonts w:ascii="Times New Roman" w:hAnsi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0058"/>
    <w:rsid w:val="0000725C"/>
    <w:rsid w:val="00011D2F"/>
    <w:rsid w:val="000131D4"/>
    <w:rsid w:val="00020DE9"/>
    <w:rsid w:val="0003248B"/>
    <w:rsid w:val="00043668"/>
    <w:rsid w:val="00050BDB"/>
    <w:rsid w:val="0006624D"/>
    <w:rsid w:val="00071701"/>
    <w:rsid w:val="00076326"/>
    <w:rsid w:val="000B7CF7"/>
    <w:rsid w:val="000C3835"/>
    <w:rsid w:val="000E2315"/>
    <w:rsid w:val="000E415F"/>
    <w:rsid w:val="000F066A"/>
    <w:rsid w:val="000F3756"/>
    <w:rsid w:val="000F5B7B"/>
    <w:rsid w:val="000F7BB9"/>
    <w:rsid w:val="00101321"/>
    <w:rsid w:val="00101BC9"/>
    <w:rsid w:val="00103B8E"/>
    <w:rsid w:val="00124AF3"/>
    <w:rsid w:val="00127A83"/>
    <w:rsid w:val="00151B09"/>
    <w:rsid w:val="001572D5"/>
    <w:rsid w:val="0016087F"/>
    <w:rsid w:val="001640AB"/>
    <w:rsid w:val="00165DD9"/>
    <w:rsid w:val="00167B82"/>
    <w:rsid w:val="0017777B"/>
    <w:rsid w:val="0018640F"/>
    <w:rsid w:val="001A38AA"/>
    <w:rsid w:val="001E5046"/>
    <w:rsid w:val="00204E0D"/>
    <w:rsid w:val="00206D9F"/>
    <w:rsid w:val="002079B7"/>
    <w:rsid w:val="0021260C"/>
    <w:rsid w:val="00215FBB"/>
    <w:rsid w:val="00216D2C"/>
    <w:rsid w:val="00232A75"/>
    <w:rsid w:val="0024464D"/>
    <w:rsid w:val="00246339"/>
    <w:rsid w:val="00263FC7"/>
    <w:rsid w:val="00265B3C"/>
    <w:rsid w:val="0027717B"/>
    <w:rsid w:val="0027731D"/>
    <w:rsid w:val="00283BF5"/>
    <w:rsid w:val="0029100A"/>
    <w:rsid w:val="00291A04"/>
    <w:rsid w:val="002A4B87"/>
    <w:rsid w:val="002D1620"/>
    <w:rsid w:val="002D4CAF"/>
    <w:rsid w:val="002E61C1"/>
    <w:rsid w:val="002E7409"/>
    <w:rsid w:val="002F27AE"/>
    <w:rsid w:val="002F38FA"/>
    <w:rsid w:val="00307290"/>
    <w:rsid w:val="00312B03"/>
    <w:rsid w:val="003131F1"/>
    <w:rsid w:val="00321096"/>
    <w:rsid w:val="0032506D"/>
    <w:rsid w:val="00325430"/>
    <w:rsid w:val="00332D61"/>
    <w:rsid w:val="00333F89"/>
    <w:rsid w:val="00335DE8"/>
    <w:rsid w:val="0033715A"/>
    <w:rsid w:val="003417B9"/>
    <w:rsid w:val="00351CC2"/>
    <w:rsid w:val="003825B8"/>
    <w:rsid w:val="00383EB6"/>
    <w:rsid w:val="00384CE8"/>
    <w:rsid w:val="0039185D"/>
    <w:rsid w:val="00396F9B"/>
    <w:rsid w:val="003978FC"/>
    <w:rsid w:val="003A4B19"/>
    <w:rsid w:val="003B3F32"/>
    <w:rsid w:val="003D383F"/>
    <w:rsid w:val="003D4D8D"/>
    <w:rsid w:val="003E2DCC"/>
    <w:rsid w:val="003E6674"/>
    <w:rsid w:val="003E70B1"/>
    <w:rsid w:val="003F254F"/>
    <w:rsid w:val="003F431F"/>
    <w:rsid w:val="003F63F4"/>
    <w:rsid w:val="004019BD"/>
    <w:rsid w:val="00404C5B"/>
    <w:rsid w:val="004165C1"/>
    <w:rsid w:val="00420081"/>
    <w:rsid w:val="00433924"/>
    <w:rsid w:val="00441347"/>
    <w:rsid w:val="00442BB9"/>
    <w:rsid w:val="004468A0"/>
    <w:rsid w:val="004537FC"/>
    <w:rsid w:val="00455744"/>
    <w:rsid w:val="004623E3"/>
    <w:rsid w:val="004715C7"/>
    <w:rsid w:val="00473817"/>
    <w:rsid w:val="00480B6B"/>
    <w:rsid w:val="004818F6"/>
    <w:rsid w:val="0048232F"/>
    <w:rsid w:val="004826C3"/>
    <w:rsid w:val="00482D8E"/>
    <w:rsid w:val="004A6445"/>
    <w:rsid w:val="004C3A7E"/>
    <w:rsid w:val="004C7DF0"/>
    <w:rsid w:val="004E6A41"/>
    <w:rsid w:val="005014B5"/>
    <w:rsid w:val="00502491"/>
    <w:rsid w:val="00511591"/>
    <w:rsid w:val="00527647"/>
    <w:rsid w:val="0053183D"/>
    <w:rsid w:val="00533533"/>
    <w:rsid w:val="0054434B"/>
    <w:rsid w:val="005529A1"/>
    <w:rsid w:val="0055590A"/>
    <w:rsid w:val="005564D3"/>
    <w:rsid w:val="00560EED"/>
    <w:rsid w:val="00563389"/>
    <w:rsid w:val="00571E24"/>
    <w:rsid w:val="00592ACC"/>
    <w:rsid w:val="00595792"/>
    <w:rsid w:val="005C4A53"/>
    <w:rsid w:val="005C65F5"/>
    <w:rsid w:val="005D6E26"/>
    <w:rsid w:val="005E1686"/>
    <w:rsid w:val="005F5043"/>
    <w:rsid w:val="00600EE6"/>
    <w:rsid w:val="00606579"/>
    <w:rsid w:val="00610B93"/>
    <w:rsid w:val="00617DBB"/>
    <w:rsid w:val="00620925"/>
    <w:rsid w:val="006239DF"/>
    <w:rsid w:val="006456CD"/>
    <w:rsid w:val="00650406"/>
    <w:rsid w:val="00650E33"/>
    <w:rsid w:val="006658EE"/>
    <w:rsid w:val="00681C0C"/>
    <w:rsid w:val="00690771"/>
    <w:rsid w:val="006942AF"/>
    <w:rsid w:val="00695556"/>
    <w:rsid w:val="00697F81"/>
    <w:rsid w:val="006A105B"/>
    <w:rsid w:val="006A5D1E"/>
    <w:rsid w:val="006B36BA"/>
    <w:rsid w:val="006B535D"/>
    <w:rsid w:val="006C256E"/>
    <w:rsid w:val="006C3BB3"/>
    <w:rsid w:val="006E5263"/>
    <w:rsid w:val="006E7999"/>
    <w:rsid w:val="006F5AAA"/>
    <w:rsid w:val="007066F6"/>
    <w:rsid w:val="00706E3C"/>
    <w:rsid w:val="00724C4A"/>
    <w:rsid w:val="00734005"/>
    <w:rsid w:val="00734EB2"/>
    <w:rsid w:val="007358A1"/>
    <w:rsid w:val="007378D5"/>
    <w:rsid w:val="00742F16"/>
    <w:rsid w:val="007456C0"/>
    <w:rsid w:val="007643C3"/>
    <w:rsid w:val="0078128C"/>
    <w:rsid w:val="00791A90"/>
    <w:rsid w:val="00795549"/>
    <w:rsid w:val="0079797D"/>
    <w:rsid w:val="007A407A"/>
    <w:rsid w:val="007A51DB"/>
    <w:rsid w:val="007E7F67"/>
    <w:rsid w:val="007F7F6F"/>
    <w:rsid w:val="00806BC3"/>
    <w:rsid w:val="00807FEC"/>
    <w:rsid w:val="00812A30"/>
    <w:rsid w:val="00816F77"/>
    <w:rsid w:val="00822A4A"/>
    <w:rsid w:val="00822B3C"/>
    <w:rsid w:val="00834649"/>
    <w:rsid w:val="00835C00"/>
    <w:rsid w:val="0084389F"/>
    <w:rsid w:val="00846C4D"/>
    <w:rsid w:val="00856B3E"/>
    <w:rsid w:val="008623F9"/>
    <w:rsid w:val="00866396"/>
    <w:rsid w:val="00872316"/>
    <w:rsid w:val="008830A3"/>
    <w:rsid w:val="00886E82"/>
    <w:rsid w:val="008918AB"/>
    <w:rsid w:val="00895890"/>
    <w:rsid w:val="00896BAB"/>
    <w:rsid w:val="008A02A8"/>
    <w:rsid w:val="008A2D51"/>
    <w:rsid w:val="008B160E"/>
    <w:rsid w:val="008B72B1"/>
    <w:rsid w:val="008B7C25"/>
    <w:rsid w:val="008C6AA8"/>
    <w:rsid w:val="008D2011"/>
    <w:rsid w:val="008D2B7A"/>
    <w:rsid w:val="008D6824"/>
    <w:rsid w:val="008D702C"/>
    <w:rsid w:val="008E1BFC"/>
    <w:rsid w:val="008E64D8"/>
    <w:rsid w:val="008F04EE"/>
    <w:rsid w:val="00902A99"/>
    <w:rsid w:val="00903124"/>
    <w:rsid w:val="0090389F"/>
    <w:rsid w:val="00910808"/>
    <w:rsid w:val="0091171F"/>
    <w:rsid w:val="00913134"/>
    <w:rsid w:val="00917CF3"/>
    <w:rsid w:val="009216AD"/>
    <w:rsid w:val="00921767"/>
    <w:rsid w:val="00936749"/>
    <w:rsid w:val="00937EAD"/>
    <w:rsid w:val="0094571C"/>
    <w:rsid w:val="009544AC"/>
    <w:rsid w:val="0095593E"/>
    <w:rsid w:val="00956A18"/>
    <w:rsid w:val="00961A39"/>
    <w:rsid w:val="00963EF9"/>
    <w:rsid w:val="00965C77"/>
    <w:rsid w:val="00971BB2"/>
    <w:rsid w:val="00973A02"/>
    <w:rsid w:val="00977168"/>
    <w:rsid w:val="00977C5A"/>
    <w:rsid w:val="00985356"/>
    <w:rsid w:val="0098699B"/>
    <w:rsid w:val="009960BA"/>
    <w:rsid w:val="009A43A4"/>
    <w:rsid w:val="009A7726"/>
    <w:rsid w:val="009B0BF2"/>
    <w:rsid w:val="009D2A27"/>
    <w:rsid w:val="009E1CEE"/>
    <w:rsid w:val="009E5BCD"/>
    <w:rsid w:val="009E7683"/>
    <w:rsid w:val="009F308C"/>
    <w:rsid w:val="00A27062"/>
    <w:rsid w:val="00A433A2"/>
    <w:rsid w:val="00A52E98"/>
    <w:rsid w:val="00AD0228"/>
    <w:rsid w:val="00AD07A8"/>
    <w:rsid w:val="00AD1A42"/>
    <w:rsid w:val="00AD593E"/>
    <w:rsid w:val="00AE193F"/>
    <w:rsid w:val="00AE5FA0"/>
    <w:rsid w:val="00AF0757"/>
    <w:rsid w:val="00B01091"/>
    <w:rsid w:val="00B20B24"/>
    <w:rsid w:val="00B2241B"/>
    <w:rsid w:val="00B33345"/>
    <w:rsid w:val="00B454F7"/>
    <w:rsid w:val="00B720A9"/>
    <w:rsid w:val="00B75602"/>
    <w:rsid w:val="00B83B1D"/>
    <w:rsid w:val="00B8462E"/>
    <w:rsid w:val="00B87453"/>
    <w:rsid w:val="00BC07B7"/>
    <w:rsid w:val="00BE175D"/>
    <w:rsid w:val="00BE405C"/>
    <w:rsid w:val="00BF1528"/>
    <w:rsid w:val="00BF2FFA"/>
    <w:rsid w:val="00C15092"/>
    <w:rsid w:val="00C20BC2"/>
    <w:rsid w:val="00C27C54"/>
    <w:rsid w:val="00C3647F"/>
    <w:rsid w:val="00C37A06"/>
    <w:rsid w:val="00C43717"/>
    <w:rsid w:val="00C43E26"/>
    <w:rsid w:val="00C6163D"/>
    <w:rsid w:val="00C62D86"/>
    <w:rsid w:val="00C749B2"/>
    <w:rsid w:val="00C76B52"/>
    <w:rsid w:val="00C772E1"/>
    <w:rsid w:val="00C816FB"/>
    <w:rsid w:val="00C958A0"/>
    <w:rsid w:val="00CA1BDD"/>
    <w:rsid w:val="00CA6BD8"/>
    <w:rsid w:val="00CE0635"/>
    <w:rsid w:val="00CE1C6B"/>
    <w:rsid w:val="00D01A38"/>
    <w:rsid w:val="00D037F9"/>
    <w:rsid w:val="00D2783F"/>
    <w:rsid w:val="00D318B8"/>
    <w:rsid w:val="00D31DDE"/>
    <w:rsid w:val="00D47C2A"/>
    <w:rsid w:val="00D5269C"/>
    <w:rsid w:val="00D5653E"/>
    <w:rsid w:val="00D64841"/>
    <w:rsid w:val="00D73ABF"/>
    <w:rsid w:val="00D77017"/>
    <w:rsid w:val="00DA0BF4"/>
    <w:rsid w:val="00DA165A"/>
    <w:rsid w:val="00DA3972"/>
    <w:rsid w:val="00DA3A74"/>
    <w:rsid w:val="00DC3009"/>
    <w:rsid w:val="00E025DD"/>
    <w:rsid w:val="00E10EB6"/>
    <w:rsid w:val="00E23F3B"/>
    <w:rsid w:val="00E24C27"/>
    <w:rsid w:val="00E41F5C"/>
    <w:rsid w:val="00E57814"/>
    <w:rsid w:val="00E6643A"/>
    <w:rsid w:val="00EA008C"/>
    <w:rsid w:val="00EA16B4"/>
    <w:rsid w:val="00EA5089"/>
    <w:rsid w:val="00EB03C4"/>
    <w:rsid w:val="00EB44FA"/>
    <w:rsid w:val="00EB5CDA"/>
    <w:rsid w:val="00EC4A14"/>
    <w:rsid w:val="00ED552C"/>
    <w:rsid w:val="00EE187C"/>
    <w:rsid w:val="00EE3542"/>
    <w:rsid w:val="00F04C80"/>
    <w:rsid w:val="00F125AD"/>
    <w:rsid w:val="00F129B6"/>
    <w:rsid w:val="00F21DED"/>
    <w:rsid w:val="00F31B32"/>
    <w:rsid w:val="00F344A0"/>
    <w:rsid w:val="00F34A5A"/>
    <w:rsid w:val="00F41A95"/>
    <w:rsid w:val="00F42E11"/>
    <w:rsid w:val="00F47513"/>
    <w:rsid w:val="00F53805"/>
    <w:rsid w:val="00F6583F"/>
    <w:rsid w:val="00F713DE"/>
    <w:rsid w:val="00F72996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F21C3"/>
    <w:rsid w:val="00FF23AC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1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CF4F-D8E1-4044-ADA2-3F268C4E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B3E3BD06</Template>
  <TotalTime>2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Albertas Barauskas</cp:lastModifiedBy>
  <cp:revision>4</cp:revision>
  <cp:lastPrinted>2019-08-05T08:29:00Z</cp:lastPrinted>
  <dcterms:created xsi:type="dcterms:W3CDTF">2021-02-12T09:53:00Z</dcterms:created>
  <dcterms:modified xsi:type="dcterms:W3CDTF">2021-02-12T12:47:00Z</dcterms:modified>
</cp:coreProperties>
</file>