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4BF331A5" w14:textId="77777777" w:rsidTr="008A2D51">
        <w:trPr>
          <w:trHeight w:val="1479"/>
          <w:tblHeader/>
        </w:trPr>
        <w:tc>
          <w:tcPr>
            <w:tcW w:w="9747" w:type="dxa"/>
          </w:tcPr>
          <w:p w14:paraId="3A0E0252" w14:textId="77777777"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467BD576" w14:textId="77777777" w:rsidR="00D01A38" w:rsidRPr="00D2462C" w:rsidRDefault="00D01A38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17B8E942" w14:textId="77777777" w:rsidR="00291A04" w:rsidRPr="00154913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154913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BD95734" w14:textId="77777777" w:rsidR="008A2D51" w:rsidRPr="008A2D51" w:rsidRDefault="004A6445" w:rsidP="001A7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15491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1A7CBA" w:rsidRPr="0015491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ANTIKORUPCIJOS</w:t>
            </w:r>
            <w:r w:rsidRPr="0015491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KOMISIJOS PIRMININKO PAVADUOTOJO </w:t>
            </w:r>
            <w:r w:rsidR="00A52E98" w:rsidRPr="0015491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</w:tc>
      </w:tr>
    </w:tbl>
    <w:p w14:paraId="4BC452EB" w14:textId="77777777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A52E98">
        <w:rPr>
          <w:rFonts w:ascii="Times New Roman" w:hAnsi="Times New Roman"/>
          <w:sz w:val="24"/>
          <w:szCs w:val="20"/>
          <w:lang w:eastAsia="lt-LT"/>
        </w:rPr>
        <w:t>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A52E98">
        <w:rPr>
          <w:rFonts w:ascii="Times New Roman" w:hAnsi="Times New Roman"/>
          <w:sz w:val="24"/>
          <w:szCs w:val="20"/>
          <w:lang w:eastAsia="lt-LT"/>
        </w:rPr>
        <w:t xml:space="preserve">vasario </w:t>
      </w:r>
      <w:r w:rsidR="008B7C2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C772E1">
        <w:rPr>
          <w:rFonts w:ascii="Times New Roman" w:hAnsi="Times New Roman"/>
          <w:sz w:val="24"/>
          <w:szCs w:val="20"/>
          <w:lang w:eastAsia="lt-LT"/>
        </w:rPr>
        <w:t>T1-</w:t>
      </w:r>
    </w:p>
    <w:p w14:paraId="45ADE241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3ACDAC22" w14:textId="77777777"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7F5169FE" w14:textId="4995F07E" w:rsidR="00A52E98" w:rsidRDefault="00A52E98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52E98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15 straipsnio 1</w:t>
      </w:r>
      <w:r>
        <w:rPr>
          <w:rFonts w:ascii="Times New Roman" w:hAnsi="Times New Roman"/>
          <w:sz w:val="24"/>
          <w:szCs w:val="20"/>
          <w:lang w:eastAsia="lt-LT"/>
        </w:rPr>
        <w:t xml:space="preserve"> dalimi, </w:t>
      </w:r>
      <w:r w:rsidRPr="00A52E98">
        <w:rPr>
          <w:rFonts w:ascii="Times New Roman" w:hAnsi="Times New Roman"/>
          <w:sz w:val="24"/>
          <w:szCs w:val="20"/>
          <w:lang w:eastAsia="lt-LT"/>
        </w:rPr>
        <w:t xml:space="preserve">atsižvelgdama į Kretingos rajono savivaldybės mero 2021 m. </w:t>
      </w:r>
      <w:r w:rsidR="00D22C33" w:rsidRPr="001B5CCF">
        <w:rPr>
          <w:rFonts w:ascii="Times New Roman" w:hAnsi="Times New Roman"/>
          <w:sz w:val="24"/>
          <w:szCs w:val="20"/>
          <w:lang w:eastAsia="lt-LT"/>
        </w:rPr>
        <w:t>vasario</w:t>
      </w:r>
      <w:r w:rsidR="001B5CCF" w:rsidRPr="001B5CC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B5CCF">
        <w:rPr>
          <w:rFonts w:ascii="Times New Roman" w:hAnsi="Times New Roman"/>
          <w:sz w:val="24"/>
          <w:szCs w:val="20"/>
          <w:lang w:eastAsia="lt-LT"/>
        </w:rPr>
        <w:t>12 d. potvarkį Nr. V3-8</w:t>
      </w:r>
      <w:r w:rsidR="00E427C3">
        <w:rPr>
          <w:rFonts w:ascii="Times New Roman" w:hAnsi="Times New Roman"/>
          <w:sz w:val="24"/>
          <w:szCs w:val="20"/>
          <w:lang w:eastAsia="lt-LT"/>
        </w:rPr>
        <w:t xml:space="preserve"> „D</w:t>
      </w:r>
      <w:r w:rsidR="00E427C3" w:rsidRPr="00E427C3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E427C3">
        <w:rPr>
          <w:rFonts w:ascii="Times New Roman" w:hAnsi="Times New Roman"/>
          <w:sz w:val="24"/>
          <w:szCs w:val="20"/>
          <w:lang w:eastAsia="lt-LT"/>
        </w:rPr>
        <w:t>A</w:t>
      </w:r>
      <w:r w:rsidR="00E427C3" w:rsidRPr="00E427C3">
        <w:rPr>
          <w:rFonts w:ascii="Times New Roman" w:hAnsi="Times New Roman"/>
          <w:sz w:val="24"/>
          <w:szCs w:val="20"/>
          <w:lang w:eastAsia="lt-LT"/>
        </w:rPr>
        <w:t>ntikorupcijos komisijos pirmininko pavaduotojo kandidatūros siūlymo</w:t>
      </w:r>
      <w:r w:rsidR="00E427C3">
        <w:rPr>
          <w:rFonts w:ascii="Times New Roman" w:hAnsi="Times New Roman"/>
          <w:sz w:val="24"/>
          <w:szCs w:val="20"/>
          <w:lang w:eastAsia="lt-LT"/>
        </w:rPr>
        <w:t>“</w:t>
      </w:r>
      <w:r w:rsidRPr="00A52E98">
        <w:rPr>
          <w:rFonts w:ascii="Times New Roman" w:hAnsi="Times New Roman"/>
          <w:sz w:val="24"/>
          <w:szCs w:val="20"/>
          <w:lang w:eastAsia="lt-LT"/>
        </w:rPr>
        <w:t>, Kretingos rajono savivaldybės taryba  n u s p r e n d ž i a :</w:t>
      </w:r>
    </w:p>
    <w:p w14:paraId="715C26B6" w14:textId="77777777" w:rsidR="00A52E98" w:rsidRPr="007A51DB" w:rsidRDefault="00A52E98" w:rsidP="001A7C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8D2B7A">
        <w:rPr>
          <w:rFonts w:ascii="Times New Roman" w:hAnsi="Times New Roman"/>
          <w:sz w:val="24"/>
          <w:szCs w:val="20"/>
          <w:lang w:eastAsia="lt-LT"/>
        </w:rPr>
        <w:t xml:space="preserve">Paskirti </w:t>
      </w:r>
      <w:r w:rsidR="001B5CCF">
        <w:rPr>
          <w:rFonts w:ascii="Times New Roman" w:hAnsi="Times New Roman"/>
          <w:sz w:val="24"/>
          <w:szCs w:val="20"/>
          <w:lang w:eastAsia="lt-LT"/>
        </w:rPr>
        <w:t>Steponą Baltuonį</w:t>
      </w:r>
      <w:r w:rsidR="004A644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A7CBA">
        <w:rPr>
          <w:rFonts w:ascii="Times New Roman" w:hAnsi="Times New Roman"/>
          <w:sz w:val="24"/>
          <w:szCs w:val="20"/>
          <w:lang w:eastAsia="lt-LT"/>
        </w:rPr>
        <w:t>Antikorupcijos</w:t>
      </w:r>
      <w:r w:rsidR="004A6445">
        <w:rPr>
          <w:rFonts w:ascii="Times New Roman" w:hAnsi="Times New Roman"/>
          <w:sz w:val="24"/>
          <w:szCs w:val="20"/>
          <w:lang w:eastAsia="lt-LT"/>
        </w:rPr>
        <w:t xml:space="preserve"> komisijos pirmininko pavaduotoju.</w:t>
      </w:r>
    </w:p>
    <w:p w14:paraId="7746149E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691DF04" w14:textId="77777777" w:rsidR="009E7683" w:rsidRPr="009E7683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352592C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7C3BC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0DFB3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6B3032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249F0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F546C6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A91078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E98CDB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CD8F6B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03B7E3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26C44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F0164A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93E775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232D6D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9271BC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22098C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D507F1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9E7859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7BD954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4D540A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9DEC62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8242E4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4D161F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566F51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F937EA" w14:textId="77777777" w:rsidR="004A6445" w:rsidRDefault="004A644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E2DC69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2E57CE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EB1B07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78C74A" w14:textId="77777777" w:rsidR="00151B09" w:rsidRDefault="00151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824ED4" w14:textId="77777777" w:rsidR="00A52E98" w:rsidRDefault="00A52E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16F90E" w14:textId="77777777" w:rsidR="00A52E98" w:rsidRDefault="00A52E9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5D3FFE" w14:textId="77777777" w:rsidR="003B3F32" w:rsidRDefault="003B3F3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6CA5B4" w14:textId="77777777" w:rsidR="001A7CBA" w:rsidRDefault="001A7CB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1DA73C" w14:textId="77777777" w:rsidR="001A7CBA" w:rsidRDefault="001A7CB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A56F27" w14:textId="77777777" w:rsidR="001A7CBA" w:rsidRDefault="001A7CB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A61A83" w14:textId="03315BD3" w:rsidR="00263FC7" w:rsidRDefault="00263FC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3EA48" w14:textId="77777777" w:rsidR="001A7CBA" w:rsidRDefault="004A1CDA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5473A63B" w14:textId="77777777" w:rsidR="00291A04" w:rsidRPr="008D308B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73BD1200" w14:textId="77777777" w:rsidR="00291A04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C07B7">
        <w:rPr>
          <w:rFonts w:ascii="Times New Roman" w:hAnsi="Times New Roman"/>
          <w:b/>
          <w:sz w:val="24"/>
          <w:szCs w:val="24"/>
        </w:rPr>
        <w:t>„</w:t>
      </w:r>
      <w:r w:rsidR="007F7F6F" w:rsidRPr="007F7F6F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1A7CBA">
        <w:rPr>
          <w:rFonts w:ascii="Times New Roman" w:hAnsi="Times New Roman"/>
          <w:b/>
          <w:bCs/>
          <w:sz w:val="24"/>
          <w:szCs w:val="20"/>
          <w:lang w:eastAsia="lt-LT"/>
        </w:rPr>
        <w:t>ANTIKORUPCIJOS</w:t>
      </w:r>
      <w:r w:rsidR="004A6445" w:rsidRPr="004A644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KOMISIJOS PIRMININKO PAVADUOTOJO </w:t>
      </w:r>
      <w:r w:rsidR="001A7CBA">
        <w:rPr>
          <w:rFonts w:ascii="Times New Roman" w:hAnsi="Times New Roman"/>
          <w:b/>
          <w:bCs/>
          <w:sz w:val="24"/>
          <w:szCs w:val="20"/>
          <w:lang w:eastAsia="lt-LT"/>
        </w:rPr>
        <w:t>SKYRIMO</w:t>
      </w:r>
      <w:r w:rsidR="00BC07B7">
        <w:rPr>
          <w:rFonts w:ascii="Times New Roman" w:hAnsi="Times New Roman"/>
          <w:b/>
          <w:sz w:val="24"/>
          <w:szCs w:val="24"/>
        </w:rPr>
        <w:t>“</w:t>
      </w:r>
    </w:p>
    <w:p w14:paraId="376891C5" w14:textId="77777777" w:rsidR="00FC2CAD" w:rsidRDefault="00FC2CAD" w:rsidP="00291A04">
      <w:pPr>
        <w:pStyle w:val="Betarp"/>
        <w:jc w:val="center"/>
        <w:rPr>
          <w:rFonts w:ascii="Times New Roman" w:hAnsi="Times New Roman"/>
          <w:b/>
          <w:sz w:val="24"/>
          <w:szCs w:val="20"/>
          <w:lang w:eastAsia="lt-LT"/>
        </w:rPr>
      </w:pPr>
    </w:p>
    <w:p w14:paraId="41AD1180" w14:textId="77777777" w:rsidR="00291A04" w:rsidRPr="00846C4D" w:rsidRDefault="001A7CBA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m. vasario </w:t>
      </w:r>
      <w:r w:rsidR="001549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</w:p>
    <w:p w14:paraId="27853AA9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3D283318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4A3D076B" w14:textId="77777777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1.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Parengto sprendimo projekto tikslai 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uždaviniai</w:t>
      </w:r>
      <w:r w:rsidR="00595792">
        <w:rPr>
          <w:rFonts w:ascii="Times New Roman" w:hAnsi="Times New Roman"/>
          <w:sz w:val="24"/>
          <w:szCs w:val="24"/>
        </w:rPr>
        <w:t>.</w:t>
      </w:r>
    </w:p>
    <w:p w14:paraId="22527CB3" w14:textId="77777777" w:rsidR="007A51DB" w:rsidRPr="007A51DB" w:rsidRDefault="004A6445" w:rsidP="002446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Paskirti </w:t>
      </w:r>
      <w:r w:rsidR="001A7CBA">
        <w:rPr>
          <w:rFonts w:ascii="Times New Roman" w:hAnsi="Times New Roman"/>
          <w:sz w:val="24"/>
          <w:szCs w:val="24"/>
        </w:rPr>
        <w:t>Antikorupcijos</w:t>
      </w:r>
      <w:r>
        <w:rPr>
          <w:rFonts w:ascii="Times New Roman" w:hAnsi="Times New Roman"/>
          <w:sz w:val="24"/>
          <w:szCs w:val="24"/>
        </w:rPr>
        <w:t xml:space="preserve"> komisijos pirmininko pavaduotoją.</w:t>
      </w:r>
    </w:p>
    <w:p w14:paraId="518696EC" w14:textId="77777777" w:rsidR="00283BF5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2. Kaip šiuo metu sureguliuoti sprendimo projekte aptarti klausimai.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3358C8E8" w14:textId="01EAFEEC" w:rsidR="00A52E98" w:rsidRPr="004A1CDA" w:rsidRDefault="00A52E98" w:rsidP="004A64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vietos savivaldos įstatymo 15 straipsnio 1 dalyje numatyta, kad Etikos komisijos pirmininko pavaduotoją</w:t>
      </w:r>
      <w:r w:rsidR="00E421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mero siūlymu iš šios komisijos narių – savivaldybės </w:t>
      </w:r>
      <w:r w:rsidRPr="004A1CDA">
        <w:rPr>
          <w:rFonts w:ascii="Times New Roman" w:hAnsi="Times New Roman"/>
          <w:sz w:val="24"/>
          <w:szCs w:val="24"/>
        </w:rPr>
        <w:t>tarybos nar</w:t>
      </w:r>
      <w:r w:rsidR="0003248B" w:rsidRPr="004A1CDA">
        <w:rPr>
          <w:rFonts w:ascii="Times New Roman" w:hAnsi="Times New Roman"/>
          <w:sz w:val="24"/>
          <w:szCs w:val="24"/>
        </w:rPr>
        <w:t>ių</w:t>
      </w:r>
      <w:r w:rsidR="00E42128">
        <w:rPr>
          <w:rFonts w:ascii="Times New Roman" w:hAnsi="Times New Roman"/>
          <w:sz w:val="24"/>
          <w:szCs w:val="24"/>
        </w:rPr>
        <w:t>,</w:t>
      </w:r>
      <w:r w:rsidR="0003248B" w:rsidRPr="004A1CDA">
        <w:rPr>
          <w:rFonts w:ascii="Times New Roman" w:hAnsi="Times New Roman"/>
          <w:sz w:val="24"/>
          <w:szCs w:val="24"/>
        </w:rPr>
        <w:t xml:space="preserve"> – skiria sav</w:t>
      </w:r>
      <w:r w:rsidR="001B5CCF">
        <w:rPr>
          <w:rFonts w:ascii="Times New Roman" w:hAnsi="Times New Roman"/>
          <w:sz w:val="24"/>
          <w:szCs w:val="24"/>
        </w:rPr>
        <w:t xml:space="preserve">ivaldybės taryba. 2021 m. vasario 12 </w:t>
      </w:r>
      <w:r w:rsidR="0003248B" w:rsidRPr="004A1CDA">
        <w:rPr>
          <w:rFonts w:ascii="Times New Roman" w:hAnsi="Times New Roman"/>
          <w:sz w:val="24"/>
          <w:szCs w:val="24"/>
        </w:rPr>
        <w:t>d. Kretingos raj</w:t>
      </w:r>
      <w:r w:rsidR="001B5CCF">
        <w:rPr>
          <w:rFonts w:ascii="Times New Roman" w:hAnsi="Times New Roman"/>
          <w:sz w:val="24"/>
          <w:szCs w:val="24"/>
        </w:rPr>
        <w:t>ono savivaldybės meras</w:t>
      </w:r>
      <w:r w:rsidR="0003248B" w:rsidRPr="004A1CDA">
        <w:rPr>
          <w:rFonts w:ascii="Times New Roman" w:hAnsi="Times New Roman"/>
          <w:sz w:val="24"/>
          <w:szCs w:val="24"/>
        </w:rPr>
        <w:t xml:space="preserve"> teikimu Nr. V3-</w:t>
      </w:r>
      <w:r w:rsidR="001B5CCF">
        <w:rPr>
          <w:rFonts w:ascii="Times New Roman" w:hAnsi="Times New Roman"/>
          <w:sz w:val="24"/>
          <w:szCs w:val="24"/>
        </w:rPr>
        <w:t>8</w:t>
      </w:r>
      <w:r w:rsidR="0003248B" w:rsidRPr="004A1CDA">
        <w:rPr>
          <w:rFonts w:ascii="Times New Roman" w:hAnsi="Times New Roman"/>
          <w:sz w:val="24"/>
          <w:szCs w:val="24"/>
        </w:rPr>
        <w:t xml:space="preserve"> </w:t>
      </w:r>
      <w:r w:rsidR="00E427C3" w:rsidRPr="00E427C3">
        <w:rPr>
          <w:rFonts w:ascii="Times New Roman" w:hAnsi="Times New Roman"/>
          <w:sz w:val="24"/>
          <w:szCs w:val="24"/>
        </w:rPr>
        <w:t>„Dėl Antikorupcijos komisijos pirmininko pavaduotojo kandidatūros siūlymo“</w:t>
      </w:r>
      <w:r w:rsidR="00E427C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3248B" w:rsidRPr="004A1CDA">
        <w:rPr>
          <w:rFonts w:ascii="Times New Roman" w:hAnsi="Times New Roman"/>
          <w:sz w:val="24"/>
          <w:szCs w:val="24"/>
        </w:rPr>
        <w:t xml:space="preserve">siūlo </w:t>
      </w:r>
      <w:r w:rsidR="001A7CBA" w:rsidRPr="004A1CDA">
        <w:rPr>
          <w:rFonts w:ascii="Times New Roman" w:hAnsi="Times New Roman"/>
          <w:sz w:val="24"/>
          <w:szCs w:val="24"/>
        </w:rPr>
        <w:t>Antikorupcijos</w:t>
      </w:r>
      <w:r w:rsidR="0003248B" w:rsidRPr="004A1CDA">
        <w:rPr>
          <w:rFonts w:ascii="Times New Roman" w:hAnsi="Times New Roman"/>
          <w:sz w:val="24"/>
          <w:szCs w:val="24"/>
        </w:rPr>
        <w:t xml:space="preserve"> komisijos pirmin</w:t>
      </w:r>
      <w:r w:rsidR="001B5CCF">
        <w:rPr>
          <w:rFonts w:ascii="Times New Roman" w:hAnsi="Times New Roman"/>
          <w:sz w:val="24"/>
          <w:szCs w:val="24"/>
        </w:rPr>
        <w:t>inko pavaduotoju skirti Steponą Baltuonį</w:t>
      </w:r>
      <w:r w:rsidR="0003248B" w:rsidRPr="004A1CDA">
        <w:rPr>
          <w:rFonts w:ascii="Times New Roman" w:hAnsi="Times New Roman"/>
          <w:sz w:val="24"/>
          <w:szCs w:val="24"/>
        </w:rPr>
        <w:t>.</w:t>
      </w:r>
    </w:p>
    <w:p w14:paraId="702038B5" w14:textId="77777777" w:rsidR="00595792" w:rsidRPr="004A1CDA" w:rsidRDefault="00291A04" w:rsidP="004A644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1CDA"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  <w:r w:rsidRPr="004A1CDA">
        <w:rPr>
          <w:rFonts w:ascii="Times New Roman" w:hAnsi="Times New Roman"/>
          <w:sz w:val="24"/>
          <w:szCs w:val="24"/>
        </w:rPr>
        <w:t xml:space="preserve"> </w:t>
      </w:r>
    </w:p>
    <w:p w14:paraId="1F2C5C16" w14:textId="77777777" w:rsidR="00B8462E" w:rsidRDefault="00B8462E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Lėšų sprendimui įgyvendinti nereikia.</w:t>
      </w:r>
    </w:p>
    <w:p w14:paraId="03D573DD" w14:textId="77777777" w:rsidR="00A52E98" w:rsidRDefault="00291A04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 xml:space="preserve">4. Vykdytojai. </w:t>
      </w:r>
    </w:p>
    <w:p w14:paraId="2ECA9DC8" w14:textId="77777777" w:rsidR="00283BF5" w:rsidRPr="00B8462E" w:rsidRDefault="001A7CBA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Antikorupcijos</w:t>
      </w:r>
      <w:r w:rsidR="004A6445">
        <w:rPr>
          <w:rFonts w:ascii="Times New Roman" w:hAnsi="Times New Roman"/>
          <w:sz w:val="24"/>
          <w:szCs w:val="24"/>
        </w:rPr>
        <w:t xml:space="preserve"> komisija</w:t>
      </w:r>
      <w:r w:rsidR="00F75B1E">
        <w:rPr>
          <w:rFonts w:ascii="Times New Roman" w:hAnsi="Times New Roman"/>
          <w:sz w:val="24"/>
          <w:szCs w:val="24"/>
        </w:rPr>
        <w:t>.</w:t>
      </w:r>
    </w:p>
    <w:p w14:paraId="2E13D9D9" w14:textId="77777777" w:rsidR="00A52E98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5. Įvykdymo terminai.</w:t>
      </w:r>
    </w:p>
    <w:p w14:paraId="4A992BA7" w14:textId="77777777" w:rsidR="00283BF5" w:rsidRDefault="00B8462E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EE3542">
        <w:rPr>
          <w:rFonts w:ascii="Times New Roman" w:hAnsi="Times New Roman"/>
          <w:sz w:val="24"/>
          <w:szCs w:val="24"/>
        </w:rPr>
        <w:t>įgaliojimų laikui</w:t>
      </w:r>
      <w:r w:rsidRPr="00B8462E">
        <w:rPr>
          <w:rFonts w:ascii="Times New Roman" w:hAnsi="Times New Roman"/>
          <w:sz w:val="24"/>
          <w:szCs w:val="24"/>
        </w:rPr>
        <w:t>.</w:t>
      </w:r>
    </w:p>
    <w:p w14:paraId="712C8CFE" w14:textId="77777777" w:rsidR="00A52E98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6. Finansavimo šaltiniai.</w:t>
      </w:r>
    </w:p>
    <w:p w14:paraId="5529D89E" w14:textId="77777777" w:rsidR="00283BF5" w:rsidRDefault="00B8462E" w:rsidP="00A52E9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Nereikia.</w:t>
      </w:r>
    </w:p>
    <w:p w14:paraId="4168186A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7. Teisės akto projekto antikorupcinio vertinimo išvada dėl sprendimo projekto teikimo antikorupciniam vertinimui.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517D6D61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aktuose nenumatytas teisės akto projekto antikorupcinis vertinimas</w:t>
      </w:r>
      <w:r w:rsidRPr="000307A2">
        <w:rPr>
          <w:rFonts w:ascii="Times New Roman" w:hAnsi="Times New Roman"/>
          <w:sz w:val="24"/>
          <w:szCs w:val="24"/>
        </w:rPr>
        <w:t>.</w:t>
      </w:r>
    </w:p>
    <w:p w14:paraId="53D9F808" w14:textId="77777777" w:rsidR="00A52E98" w:rsidRDefault="00291A04" w:rsidP="00D5653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8. Projekto autorius ar autorių grupės.</w:t>
      </w:r>
    </w:p>
    <w:p w14:paraId="6C0D23EB" w14:textId="77777777" w:rsidR="00151B09" w:rsidRDefault="004A1CDA" w:rsidP="00D565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 patarėjas Albertas Barauskas</w:t>
      </w:r>
      <w:r w:rsidR="00595792" w:rsidRPr="00595792">
        <w:rPr>
          <w:rFonts w:ascii="Times New Roman" w:hAnsi="Times New Roman"/>
          <w:sz w:val="24"/>
          <w:szCs w:val="24"/>
        </w:rPr>
        <w:t>.</w:t>
      </w:r>
    </w:p>
    <w:sectPr w:rsidR="00151B09" w:rsidSect="00EA5089">
      <w:headerReference w:type="even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8092B" w14:textId="77777777" w:rsidR="00FE73DC" w:rsidRDefault="00FE73DC">
      <w:pPr>
        <w:spacing w:after="0" w:line="240" w:lineRule="auto"/>
      </w:pPr>
      <w:r>
        <w:separator/>
      </w:r>
    </w:p>
  </w:endnote>
  <w:endnote w:type="continuationSeparator" w:id="0">
    <w:p w14:paraId="443AF5CA" w14:textId="77777777" w:rsidR="00FE73DC" w:rsidRDefault="00FE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00B8A" w14:textId="77777777" w:rsidR="00FE73DC" w:rsidRDefault="00FE73DC">
      <w:pPr>
        <w:spacing w:after="0" w:line="240" w:lineRule="auto"/>
      </w:pPr>
      <w:r>
        <w:separator/>
      </w:r>
    </w:p>
  </w:footnote>
  <w:footnote w:type="continuationSeparator" w:id="0">
    <w:p w14:paraId="1AACD790" w14:textId="77777777" w:rsidR="00FE73DC" w:rsidRDefault="00FE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6DB65" w14:textId="77777777" w:rsidR="001B5CCF" w:rsidRDefault="001B5CC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D0B7700" w14:textId="77777777" w:rsidR="001B5CCF" w:rsidRDefault="001B5C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32C9E" w14:textId="77777777" w:rsidR="001B5CCF" w:rsidRPr="007D2F7E" w:rsidRDefault="001B5CCF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>Projektas</w:t>
    </w:r>
    <w:r w:rsidRPr="007D2F7E">
      <w:rPr>
        <w:rFonts w:ascii="Times New Roman" w:hAnsi="Times New Roman"/>
        <w:b/>
        <w:sz w:val="24"/>
        <w:szCs w:val="24"/>
      </w:rPr>
      <w:tab/>
    </w:r>
    <w:r w:rsidRPr="007D2F7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0058"/>
    <w:rsid w:val="0000725C"/>
    <w:rsid w:val="00011D2F"/>
    <w:rsid w:val="000131D4"/>
    <w:rsid w:val="00020DE9"/>
    <w:rsid w:val="0003248B"/>
    <w:rsid w:val="00043668"/>
    <w:rsid w:val="00050BDB"/>
    <w:rsid w:val="0006624D"/>
    <w:rsid w:val="00071701"/>
    <w:rsid w:val="00076326"/>
    <w:rsid w:val="000B7CF7"/>
    <w:rsid w:val="000C3835"/>
    <w:rsid w:val="000E2315"/>
    <w:rsid w:val="000E415F"/>
    <w:rsid w:val="000F066A"/>
    <w:rsid w:val="000F3756"/>
    <w:rsid w:val="000F5B7B"/>
    <w:rsid w:val="000F7BB9"/>
    <w:rsid w:val="00101321"/>
    <w:rsid w:val="00101BC9"/>
    <w:rsid w:val="00103B8E"/>
    <w:rsid w:val="00124AF3"/>
    <w:rsid w:val="00127A83"/>
    <w:rsid w:val="00151B09"/>
    <w:rsid w:val="00154913"/>
    <w:rsid w:val="001572D5"/>
    <w:rsid w:val="0016087F"/>
    <w:rsid w:val="001640AB"/>
    <w:rsid w:val="00165DD9"/>
    <w:rsid w:val="00167B82"/>
    <w:rsid w:val="0017777B"/>
    <w:rsid w:val="0018640F"/>
    <w:rsid w:val="001A38AA"/>
    <w:rsid w:val="001A7CBA"/>
    <w:rsid w:val="001B5CCF"/>
    <w:rsid w:val="001E5046"/>
    <w:rsid w:val="00204E0D"/>
    <w:rsid w:val="00206D9F"/>
    <w:rsid w:val="002079B7"/>
    <w:rsid w:val="0021260C"/>
    <w:rsid w:val="00215FBB"/>
    <w:rsid w:val="00216D2C"/>
    <w:rsid w:val="00232A75"/>
    <w:rsid w:val="0024464D"/>
    <w:rsid w:val="00246339"/>
    <w:rsid w:val="00263FC7"/>
    <w:rsid w:val="00265B3C"/>
    <w:rsid w:val="0027717B"/>
    <w:rsid w:val="0027731D"/>
    <w:rsid w:val="00283BF5"/>
    <w:rsid w:val="0029100A"/>
    <w:rsid w:val="00291A04"/>
    <w:rsid w:val="002A4B87"/>
    <w:rsid w:val="002D1620"/>
    <w:rsid w:val="002D4CAF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4B19"/>
    <w:rsid w:val="003B3F32"/>
    <w:rsid w:val="003D383F"/>
    <w:rsid w:val="003D4D8D"/>
    <w:rsid w:val="003E2DCC"/>
    <w:rsid w:val="003E6674"/>
    <w:rsid w:val="003E70B1"/>
    <w:rsid w:val="003F254F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37FC"/>
    <w:rsid w:val="00455744"/>
    <w:rsid w:val="004623E3"/>
    <w:rsid w:val="004715C7"/>
    <w:rsid w:val="00473817"/>
    <w:rsid w:val="00480B6B"/>
    <w:rsid w:val="004818F6"/>
    <w:rsid w:val="0048232F"/>
    <w:rsid w:val="004826C3"/>
    <w:rsid w:val="004A1CDA"/>
    <w:rsid w:val="004A6445"/>
    <w:rsid w:val="004C3A7E"/>
    <w:rsid w:val="004C7DF0"/>
    <w:rsid w:val="004E6A41"/>
    <w:rsid w:val="005014B5"/>
    <w:rsid w:val="00502491"/>
    <w:rsid w:val="00511591"/>
    <w:rsid w:val="00527647"/>
    <w:rsid w:val="0053183D"/>
    <w:rsid w:val="00533533"/>
    <w:rsid w:val="0054434B"/>
    <w:rsid w:val="005529A1"/>
    <w:rsid w:val="0055590A"/>
    <w:rsid w:val="005564D3"/>
    <w:rsid w:val="00560EED"/>
    <w:rsid w:val="00563389"/>
    <w:rsid w:val="00571E24"/>
    <w:rsid w:val="00592ACC"/>
    <w:rsid w:val="00595792"/>
    <w:rsid w:val="005B759E"/>
    <w:rsid w:val="005C4A53"/>
    <w:rsid w:val="005C65F5"/>
    <w:rsid w:val="005D6E26"/>
    <w:rsid w:val="005E1686"/>
    <w:rsid w:val="005F5043"/>
    <w:rsid w:val="00600EE6"/>
    <w:rsid w:val="00606579"/>
    <w:rsid w:val="00617DBB"/>
    <w:rsid w:val="00620925"/>
    <w:rsid w:val="006239DF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36BA"/>
    <w:rsid w:val="006B535D"/>
    <w:rsid w:val="006C256E"/>
    <w:rsid w:val="006C3BB3"/>
    <w:rsid w:val="006E5263"/>
    <w:rsid w:val="006F5AAA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389F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2D51"/>
    <w:rsid w:val="008B160E"/>
    <w:rsid w:val="008B72B1"/>
    <w:rsid w:val="008B7C25"/>
    <w:rsid w:val="008C6AA8"/>
    <w:rsid w:val="008D2B7A"/>
    <w:rsid w:val="008D6824"/>
    <w:rsid w:val="008D702C"/>
    <w:rsid w:val="008E1BFC"/>
    <w:rsid w:val="008E64D8"/>
    <w:rsid w:val="008F04EE"/>
    <w:rsid w:val="00902A99"/>
    <w:rsid w:val="00903124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593E"/>
    <w:rsid w:val="00956A18"/>
    <w:rsid w:val="00961A39"/>
    <w:rsid w:val="00965C77"/>
    <w:rsid w:val="00971BB2"/>
    <w:rsid w:val="00973A02"/>
    <w:rsid w:val="00977168"/>
    <w:rsid w:val="00985356"/>
    <w:rsid w:val="0098699B"/>
    <w:rsid w:val="009960BA"/>
    <w:rsid w:val="009A43A4"/>
    <w:rsid w:val="009B0BF2"/>
    <w:rsid w:val="009D2A27"/>
    <w:rsid w:val="009E1CEE"/>
    <w:rsid w:val="009E5BCD"/>
    <w:rsid w:val="009E7683"/>
    <w:rsid w:val="009F1A0D"/>
    <w:rsid w:val="009F308C"/>
    <w:rsid w:val="00A27062"/>
    <w:rsid w:val="00A433A2"/>
    <w:rsid w:val="00A52E98"/>
    <w:rsid w:val="00A90DEF"/>
    <w:rsid w:val="00AD0228"/>
    <w:rsid w:val="00AD1A42"/>
    <w:rsid w:val="00AD593E"/>
    <w:rsid w:val="00AE5FA0"/>
    <w:rsid w:val="00AF0757"/>
    <w:rsid w:val="00B01091"/>
    <w:rsid w:val="00B20B24"/>
    <w:rsid w:val="00B2241B"/>
    <w:rsid w:val="00B33345"/>
    <w:rsid w:val="00B454F7"/>
    <w:rsid w:val="00B6400F"/>
    <w:rsid w:val="00B720A9"/>
    <w:rsid w:val="00B75602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20BC2"/>
    <w:rsid w:val="00C27C54"/>
    <w:rsid w:val="00C3647F"/>
    <w:rsid w:val="00C37A06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D01A38"/>
    <w:rsid w:val="00D037F9"/>
    <w:rsid w:val="00D22C33"/>
    <w:rsid w:val="00D2783F"/>
    <w:rsid w:val="00D318B8"/>
    <w:rsid w:val="00D31DDE"/>
    <w:rsid w:val="00D4598A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C3009"/>
    <w:rsid w:val="00E025DD"/>
    <w:rsid w:val="00E10EB6"/>
    <w:rsid w:val="00E23F3B"/>
    <w:rsid w:val="00E24C27"/>
    <w:rsid w:val="00E41F5C"/>
    <w:rsid w:val="00E42128"/>
    <w:rsid w:val="00E427C3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31B32"/>
    <w:rsid w:val="00F344A0"/>
    <w:rsid w:val="00F34A5A"/>
    <w:rsid w:val="00F41A95"/>
    <w:rsid w:val="00F42E11"/>
    <w:rsid w:val="00F47513"/>
    <w:rsid w:val="00F53805"/>
    <w:rsid w:val="00F713DE"/>
    <w:rsid w:val="00F72996"/>
    <w:rsid w:val="00F75B1E"/>
    <w:rsid w:val="00F75D39"/>
    <w:rsid w:val="00F827F2"/>
    <w:rsid w:val="00F8509D"/>
    <w:rsid w:val="00F91A47"/>
    <w:rsid w:val="00F9347A"/>
    <w:rsid w:val="00FA3AC2"/>
    <w:rsid w:val="00FA7E87"/>
    <w:rsid w:val="00FB4781"/>
    <w:rsid w:val="00FC2CAD"/>
    <w:rsid w:val="00FC7209"/>
    <w:rsid w:val="00FE73DC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7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379C-9C07-4F9A-BCDB-E2644C2E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B3E3BD06</Template>
  <TotalTime>3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Albertas Barauskas</cp:lastModifiedBy>
  <cp:revision>3</cp:revision>
  <cp:lastPrinted>2019-08-05T08:29:00Z</cp:lastPrinted>
  <dcterms:created xsi:type="dcterms:W3CDTF">2021-02-12T09:54:00Z</dcterms:created>
  <dcterms:modified xsi:type="dcterms:W3CDTF">2021-02-12T09:57:00Z</dcterms:modified>
</cp:coreProperties>
</file>