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33D6" w14:textId="77777777" w:rsidR="00E53D65" w:rsidRDefault="00E53D65" w:rsidP="00E53D65">
      <w:pPr>
        <w:spacing w:after="0" w:line="240" w:lineRule="auto"/>
        <w:jc w:val="center"/>
        <w:rPr>
          <w:b/>
          <w:caps/>
          <w:lang w:eastAsia="en-US"/>
        </w:rPr>
      </w:pPr>
      <w:bookmarkStart w:id="0" w:name="_GoBack"/>
      <w:bookmarkEnd w:id="0"/>
      <w:r>
        <w:rPr>
          <w:b/>
          <w:caps/>
          <w:lang w:eastAsia="en-US"/>
        </w:rPr>
        <w:t xml:space="preserve">KRETINGOS RAJONO SAVIVALDYBĖS administracijA </w:t>
      </w:r>
    </w:p>
    <w:p w14:paraId="30596E76" w14:textId="77777777" w:rsidR="00E53D65" w:rsidRDefault="00E53D65" w:rsidP="00E53D65">
      <w:pPr>
        <w:keepNext/>
        <w:spacing w:after="0" w:line="240" w:lineRule="auto"/>
        <w:outlineLvl w:val="0"/>
        <w:rPr>
          <w:b/>
          <w:bCs/>
          <w:sz w:val="18"/>
          <w:szCs w:val="18"/>
          <w:lang w:eastAsia="en-US"/>
        </w:rPr>
      </w:pPr>
    </w:p>
    <w:p w14:paraId="71EF76E9" w14:textId="77777777" w:rsidR="00E53D65" w:rsidRDefault="00E53D65" w:rsidP="00E53D65">
      <w:pPr>
        <w:spacing w:after="0" w:line="240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DARBO TARYBOS POSĖDŽIO</w:t>
      </w:r>
    </w:p>
    <w:p w14:paraId="0AB1C4E1" w14:textId="77777777" w:rsidR="00E53D65" w:rsidRDefault="00E53D65" w:rsidP="00E53D65">
      <w:pPr>
        <w:spacing w:after="0" w:line="240" w:lineRule="auto"/>
        <w:jc w:val="center"/>
        <w:rPr>
          <w:lang w:eastAsia="en-US"/>
        </w:rPr>
      </w:pPr>
      <w:r>
        <w:rPr>
          <w:b/>
          <w:bCs/>
          <w:lang w:eastAsia="en-US"/>
        </w:rPr>
        <w:t>PROTOKOLAS</w:t>
      </w:r>
    </w:p>
    <w:p w14:paraId="60DAA582" w14:textId="77777777" w:rsidR="00E53D65" w:rsidRDefault="00E53D65" w:rsidP="00E53D65">
      <w:pPr>
        <w:spacing w:after="0" w:line="240" w:lineRule="auto"/>
        <w:jc w:val="center"/>
        <w:rPr>
          <w:sz w:val="16"/>
          <w:szCs w:val="16"/>
          <w:lang w:eastAsia="en-US"/>
        </w:rPr>
      </w:pPr>
    </w:p>
    <w:p w14:paraId="3F0C47CA" w14:textId="2D0F3442" w:rsidR="00E53D65" w:rsidRDefault="00E53D65" w:rsidP="00E53D65">
      <w:pPr>
        <w:spacing w:after="0" w:line="240" w:lineRule="auto"/>
        <w:jc w:val="center"/>
        <w:rPr>
          <w:lang w:eastAsia="en-US"/>
        </w:rPr>
      </w:pPr>
      <w:r>
        <w:rPr>
          <w:lang w:eastAsia="en-US"/>
        </w:rPr>
        <w:t>202</w:t>
      </w:r>
      <w:r w:rsidR="00F540CA">
        <w:rPr>
          <w:lang w:eastAsia="en-US"/>
        </w:rPr>
        <w:t>5</w:t>
      </w:r>
      <w:r>
        <w:rPr>
          <w:lang w:eastAsia="en-US"/>
        </w:rPr>
        <w:t xml:space="preserve"> m. </w:t>
      </w:r>
      <w:r w:rsidR="004D1EF6">
        <w:rPr>
          <w:lang w:eastAsia="en-US"/>
        </w:rPr>
        <w:t>gruodžio</w:t>
      </w:r>
      <w:r>
        <w:rPr>
          <w:lang w:eastAsia="en-US"/>
        </w:rPr>
        <w:t xml:space="preserve">     d. Nr. </w:t>
      </w:r>
    </w:p>
    <w:p w14:paraId="552AE8DF" w14:textId="77777777" w:rsidR="00E53D65" w:rsidRDefault="00E53D65" w:rsidP="00E53D65">
      <w:pPr>
        <w:spacing w:after="0" w:line="240" w:lineRule="auto"/>
        <w:jc w:val="center"/>
        <w:rPr>
          <w:lang w:eastAsia="en-US"/>
        </w:rPr>
      </w:pPr>
      <w:r>
        <w:rPr>
          <w:lang w:eastAsia="en-US"/>
        </w:rPr>
        <w:t>Kretinga</w:t>
      </w:r>
    </w:p>
    <w:p w14:paraId="6A34A0B4" w14:textId="77777777" w:rsidR="00E53D65" w:rsidRDefault="00E53D65" w:rsidP="00E53D65">
      <w:pPr>
        <w:spacing w:after="0" w:line="240" w:lineRule="auto"/>
        <w:jc w:val="center"/>
        <w:rPr>
          <w:sz w:val="16"/>
          <w:szCs w:val="16"/>
          <w:lang w:eastAsia="en-US"/>
        </w:rPr>
      </w:pPr>
    </w:p>
    <w:p w14:paraId="0006169A" w14:textId="77777777" w:rsidR="00E53D65" w:rsidRDefault="00E53D65" w:rsidP="00E53D65">
      <w:pPr>
        <w:tabs>
          <w:tab w:val="left" w:pos="900"/>
        </w:tabs>
        <w:spacing w:after="0" w:line="240" w:lineRule="auto"/>
        <w:ind w:firstLine="851"/>
        <w:jc w:val="both"/>
        <w:rPr>
          <w:lang w:eastAsia="en-US"/>
        </w:rPr>
      </w:pPr>
    </w:p>
    <w:p w14:paraId="049DB311" w14:textId="7CDDD20A" w:rsidR="00E53D65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>Posėdis įvyko 202</w:t>
      </w:r>
      <w:r w:rsidR="00F540CA">
        <w:rPr>
          <w:lang w:eastAsia="en-US"/>
        </w:rPr>
        <w:t>5</w:t>
      </w:r>
      <w:r>
        <w:rPr>
          <w:lang w:eastAsia="en-US"/>
        </w:rPr>
        <w:t xml:space="preserve"> m. </w:t>
      </w:r>
      <w:r w:rsidR="004D1EF6">
        <w:rPr>
          <w:lang w:eastAsia="en-US"/>
        </w:rPr>
        <w:t>gruodžio 5</w:t>
      </w:r>
      <w:r>
        <w:rPr>
          <w:lang w:eastAsia="en-US"/>
        </w:rPr>
        <w:t xml:space="preserve"> d. 1</w:t>
      </w:r>
      <w:r w:rsidR="004D1EF6">
        <w:rPr>
          <w:lang w:eastAsia="en-US"/>
        </w:rPr>
        <w:t>1</w:t>
      </w:r>
      <w:r>
        <w:rPr>
          <w:lang w:eastAsia="en-US"/>
        </w:rPr>
        <w:t xml:space="preserve">.00 val. </w:t>
      </w:r>
    </w:p>
    <w:p w14:paraId="30EB5198" w14:textId="77777777" w:rsidR="00E53D65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</w:p>
    <w:p w14:paraId="767D9E86" w14:textId="6A7114D2" w:rsidR="00E53D65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color w:val="000000" w:themeColor="text1"/>
        </w:rPr>
      </w:pPr>
      <w:r>
        <w:t xml:space="preserve">Posėdyje dalyvavo: </w:t>
      </w:r>
      <w:r w:rsidR="002608E7" w:rsidRPr="00A97E7F">
        <w:rPr>
          <w:color w:val="000000" w:themeColor="text1"/>
        </w:rPr>
        <w:t xml:space="preserve">Alma Rumbutienė, </w:t>
      </w:r>
      <w:r w:rsidR="002608E7" w:rsidRPr="00E504E2">
        <w:rPr>
          <w:color w:val="000000"/>
        </w:rPr>
        <w:t>Lina Bruzdeilynienė</w:t>
      </w:r>
      <w:r w:rsidR="002608E7">
        <w:rPr>
          <w:color w:val="000000"/>
        </w:rPr>
        <w:t>,</w:t>
      </w:r>
      <w:r w:rsidR="002608E7" w:rsidRPr="00A97E7F">
        <w:rPr>
          <w:color w:val="000000" w:themeColor="text1"/>
        </w:rPr>
        <w:t xml:space="preserve"> Inga Biliūnaitė-Rušinskė</w:t>
      </w:r>
      <w:r w:rsidR="002608E7">
        <w:rPr>
          <w:color w:val="000000" w:themeColor="text1"/>
        </w:rPr>
        <w:t>, Asta Kairienė.</w:t>
      </w:r>
      <w:r w:rsidR="002608E7" w:rsidRPr="00A97E7F">
        <w:rPr>
          <w:color w:val="000000" w:themeColor="text1"/>
        </w:rPr>
        <w:t xml:space="preserve"> </w:t>
      </w:r>
    </w:p>
    <w:p w14:paraId="5DDCEF70" w14:textId="5C70E064" w:rsidR="00C15FC1" w:rsidRDefault="00C15FC1" w:rsidP="00E53D65">
      <w:pPr>
        <w:tabs>
          <w:tab w:val="left" w:pos="900"/>
        </w:tabs>
        <w:spacing w:after="0" w:line="240" w:lineRule="auto"/>
        <w:ind w:firstLine="993"/>
        <w:jc w:val="both"/>
      </w:pPr>
      <w:r>
        <w:rPr>
          <w:color w:val="000000" w:themeColor="text1"/>
        </w:rPr>
        <w:t>Posėdyje nedalyvavo: Lina Rimkuvienė.</w:t>
      </w:r>
    </w:p>
    <w:p w14:paraId="4C375F02" w14:textId="77777777" w:rsidR="00E53D65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0344B1F6" w14:textId="77777777" w:rsidR="00E53D65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>DARBOTVARKĖ:</w:t>
      </w:r>
    </w:p>
    <w:p w14:paraId="0F961F8C" w14:textId="428302EF" w:rsidR="004D1EF6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>1.</w:t>
      </w:r>
      <w:r w:rsidR="004D1EF6">
        <w:rPr>
          <w:lang w:eastAsia="en-US"/>
        </w:rPr>
        <w:t xml:space="preserve"> Dėl darbuotojų darbo vietos optimizavimo ir higienos normų įgyvendinimo (tęstinis klausimas)</w:t>
      </w:r>
      <w:r w:rsidR="002608E7">
        <w:rPr>
          <w:lang w:eastAsia="en-US"/>
        </w:rPr>
        <w:t>.</w:t>
      </w:r>
    </w:p>
    <w:p w14:paraId="4CC9C565" w14:textId="5425A049" w:rsidR="004D1EF6" w:rsidRDefault="004D1EF6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color w:val="000000"/>
        </w:rPr>
        <w:t xml:space="preserve">2. </w:t>
      </w:r>
      <w:r w:rsidR="00E53D65">
        <w:rPr>
          <w:lang w:eastAsia="en-US"/>
        </w:rPr>
        <w:t xml:space="preserve"> </w:t>
      </w:r>
      <w:r w:rsidR="00E35368">
        <w:rPr>
          <w:lang w:eastAsia="en-US"/>
        </w:rPr>
        <w:t xml:space="preserve">Dėl </w:t>
      </w:r>
      <w:r>
        <w:rPr>
          <w:lang w:eastAsia="en-US"/>
        </w:rPr>
        <w:t>gauto darbuotojo paklausimo</w:t>
      </w:r>
      <w:r w:rsidR="002608E7">
        <w:rPr>
          <w:lang w:eastAsia="en-US"/>
        </w:rPr>
        <w:t>.</w:t>
      </w:r>
    </w:p>
    <w:p w14:paraId="59C578C6" w14:textId="77777777" w:rsidR="004D1EF6" w:rsidRDefault="004D1EF6" w:rsidP="00E53D65">
      <w:pPr>
        <w:tabs>
          <w:tab w:val="left" w:pos="900"/>
        </w:tabs>
        <w:spacing w:after="0" w:line="240" w:lineRule="auto"/>
        <w:ind w:firstLine="993"/>
        <w:jc w:val="both"/>
        <w:rPr>
          <w:color w:val="000000"/>
        </w:rPr>
      </w:pPr>
    </w:p>
    <w:p w14:paraId="21529184" w14:textId="2BBC3620" w:rsidR="00C15FC1" w:rsidRDefault="00C15FC1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 xml:space="preserve">Prieš pradedant svarstyti darbotvarkę, Darbo tarybos pirmininkė paprašė Astos Kairienės protokoluoti susirinkimą, nes Darbo tarybos sekretorė Lina Rimkuvienė posėdyje nedalyvauja. </w:t>
      </w:r>
    </w:p>
    <w:p w14:paraId="0DA7365B" w14:textId="77777777" w:rsidR="00A1545F" w:rsidRDefault="00A1545F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</w:p>
    <w:p w14:paraId="1A23C2F9" w14:textId="715D3F4E" w:rsidR="00E53D65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 xml:space="preserve">1. SVARSTYTA. </w:t>
      </w:r>
      <w:r w:rsidR="004D1EF6">
        <w:rPr>
          <w:lang w:eastAsia="en-US"/>
        </w:rPr>
        <w:t>Dėl darbuotojų darbo vietos optimizavimo ir higienos normų įgyvendinimo (tęstinis klausimas)</w:t>
      </w:r>
      <w:r w:rsidR="002608E7">
        <w:rPr>
          <w:lang w:eastAsia="en-US"/>
        </w:rPr>
        <w:t>.</w:t>
      </w:r>
    </w:p>
    <w:p w14:paraId="3997350B" w14:textId="44B6F57E" w:rsidR="004D1EF6" w:rsidRDefault="004D1EF6" w:rsidP="00AA0C5A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>Darbo tarybos pirmininkė informav</w:t>
      </w:r>
      <w:r w:rsidR="00F204A5">
        <w:rPr>
          <w:lang w:eastAsia="en-US"/>
        </w:rPr>
        <w:t>o</w:t>
      </w:r>
      <w:r>
        <w:rPr>
          <w:lang w:eastAsia="en-US"/>
        </w:rPr>
        <w:t xml:space="preserve">, kad kreipėsi į </w:t>
      </w:r>
      <w:r w:rsidR="00C15FC1">
        <w:rPr>
          <w:lang w:eastAsia="en-US"/>
        </w:rPr>
        <w:t xml:space="preserve">administracijos </w:t>
      </w:r>
      <w:r>
        <w:rPr>
          <w:lang w:eastAsia="en-US"/>
        </w:rPr>
        <w:t>direktorę dėl darbuotojų darbo viet</w:t>
      </w:r>
      <w:r w:rsidR="00C15FC1">
        <w:rPr>
          <w:lang w:eastAsia="en-US"/>
        </w:rPr>
        <w:t>ų</w:t>
      </w:r>
      <w:r>
        <w:rPr>
          <w:lang w:eastAsia="en-US"/>
        </w:rPr>
        <w:t xml:space="preserve"> t</w:t>
      </w:r>
      <w:r w:rsidR="00F204A5">
        <w:rPr>
          <w:lang w:eastAsia="en-US"/>
        </w:rPr>
        <w:t>rūkumo ir</w:t>
      </w:r>
      <w:r>
        <w:rPr>
          <w:lang w:eastAsia="en-US"/>
        </w:rPr>
        <w:t xml:space="preserve"> priemonių higienos normų laikymuisi užtikrinti. </w:t>
      </w:r>
      <w:r w:rsidR="00C15FC1">
        <w:rPr>
          <w:lang w:eastAsia="en-US"/>
        </w:rPr>
        <w:t>Administracijos d</w:t>
      </w:r>
      <w:r w:rsidR="00F204A5">
        <w:rPr>
          <w:lang w:eastAsia="en-US"/>
        </w:rPr>
        <w:t>irektorė</w:t>
      </w:r>
      <w:r w:rsidR="002608E7">
        <w:rPr>
          <w:lang w:eastAsia="en-US"/>
        </w:rPr>
        <w:t xml:space="preserve"> nurodė, </w:t>
      </w:r>
      <w:r w:rsidR="00C15FC1">
        <w:rPr>
          <w:lang w:eastAsia="en-US"/>
        </w:rPr>
        <w:t>kad šiuo metu pagal turimus etatus yra išspręstas darbo vietų klausimas ir visi darbuotojai turi savo darbo vietas. Taip pat išsakė prašymą, jei</w:t>
      </w:r>
      <w:r w:rsidR="002608E7">
        <w:rPr>
          <w:lang w:eastAsia="en-US"/>
        </w:rPr>
        <w:t xml:space="preserve"> konkreti patalpa ar darbo vieta neatitinka reikalavimų</w:t>
      </w:r>
      <w:r w:rsidR="00C15FC1">
        <w:rPr>
          <w:lang w:eastAsia="en-US"/>
        </w:rPr>
        <w:t xml:space="preserve"> ar nėra tinkama, informuoti</w:t>
      </w:r>
      <w:r w:rsidR="002608E7">
        <w:rPr>
          <w:lang w:eastAsia="en-US"/>
        </w:rPr>
        <w:t xml:space="preserve">, </w:t>
      </w:r>
      <w:r w:rsidR="00F204A5">
        <w:rPr>
          <w:lang w:eastAsia="en-US"/>
        </w:rPr>
        <w:t xml:space="preserve">kad </w:t>
      </w:r>
      <w:r w:rsidR="002608E7">
        <w:rPr>
          <w:lang w:eastAsia="en-US"/>
        </w:rPr>
        <w:t xml:space="preserve">būtų </w:t>
      </w:r>
      <w:r w:rsidR="00F204A5">
        <w:rPr>
          <w:lang w:eastAsia="en-US"/>
        </w:rPr>
        <w:t>gal</w:t>
      </w:r>
      <w:r w:rsidR="002608E7">
        <w:rPr>
          <w:lang w:eastAsia="en-US"/>
        </w:rPr>
        <w:t>ima ją pertvarkyti, praplėsti</w:t>
      </w:r>
      <w:r w:rsidR="00F204A5">
        <w:rPr>
          <w:lang w:eastAsia="en-US"/>
        </w:rPr>
        <w:t xml:space="preserve"> ar</w:t>
      </w:r>
      <w:r w:rsidR="002608E7">
        <w:rPr>
          <w:lang w:eastAsia="en-US"/>
        </w:rPr>
        <w:t xml:space="preserve"> numatyti galimybes</w:t>
      </w:r>
      <w:r w:rsidR="00F204A5">
        <w:rPr>
          <w:lang w:eastAsia="en-US"/>
        </w:rPr>
        <w:t xml:space="preserve"> perkelti darbuotoją į tinkamesnę vietą.  </w:t>
      </w:r>
    </w:p>
    <w:p w14:paraId="3FF717D2" w14:textId="50646310" w:rsidR="00E504E2" w:rsidRDefault="00E53D65" w:rsidP="00AA0C5A">
      <w:pPr>
        <w:tabs>
          <w:tab w:val="left" w:pos="900"/>
        </w:tabs>
        <w:spacing w:after="0" w:line="240" w:lineRule="auto"/>
        <w:ind w:firstLine="993"/>
        <w:jc w:val="both"/>
        <w:rPr>
          <w:color w:val="000000"/>
        </w:rPr>
      </w:pPr>
      <w:r>
        <w:rPr>
          <w:bCs/>
          <w:iCs/>
          <w:color w:val="000000"/>
        </w:rPr>
        <w:t>NUTARTA</w:t>
      </w:r>
      <w:r w:rsidR="00A1545F">
        <w:rPr>
          <w:bCs/>
          <w:iCs/>
          <w:color w:val="000000"/>
        </w:rPr>
        <w:t>.</w:t>
      </w:r>
      <w:r>
        <w:rPr>
          <w:color w:val="000000"/>
        </w:rPr>
        <w:t xml:space="preserve"> </w:t>
      </w:r>
      <w:r w:rsidR="00F204A5">
        <w:rPr>
          <w:color w:val="000000"/>
        </w:rPr>
        <w:t>Informuoti darbuotoj</w:t>
      </w:r>
      <w:r w:rsidR="00E504E2">
        <w:rPr>
          <w:color w:val="000000"/>
        </w:rPr>
        <w:t>us</w:t>
      </w:r>
      <w:r w:rsidR="00F204A5">
        <w:rPr>
          <w:color w:val="000000"/>
        </w:rPr>
        <w:t>,</w:t>
      </w:r>
      <w:r w:rsidR="00E504E2">
        <w:rPr>
          <w:color w:val="000000"/>
        </w:rPr>
        <w:t xml:space="preserve"> </w:t>
      </w:r>
      <w:r w:rsidR="004B02D1">
        <w:rPr>
          <w:color w:val="000000"/>
        </w:rPr>
        <w:t>kad pateiktų p</w:t>
      </w:r>
      <w:r w:rsidR="00097D43">
        <w:rPr>
          <w:color w:val="000000"/>
        </w:rPr>
        <w:t>asiūlymą</w:t>
      </w:r>
      <w:r w:rsidR="004B02D1">
        <w:rPr>
          <w:color w:val="000000"/>
        </w:rPr>
        <w:t xml:space="preserve"> dėl palankesnių darbo sąlygų ir aiškiai nurodytų pastebėtas problemas</w:t>
      </w:r>
      <w:r w:rsidR="00097D43">
        <w:rPr>
          <w:color w:val="000000"/>
        </w:rPr>
        <w:t>. Gavus pasiūlymą bus suplanuoti tolimesni veiksmai</w:t>
      </w:r>
      <w:r w:rsidR="00E504E2">
        <w:rPr>
          <w:color w:val="000000"/>
        </w:rPr>
        <w:t xml:space="preserve">. </w:t>
      </w:r>
    </w:p>
    <w:p w14:paraId="4B8D2FC6" w14:textId="6CEE16CF" w:rsidR="00892B5D" w:rsidRDefault="00BD397B" w:rsidP="00AA0C5A">
      <w:pPr>
        <w:tabs>
          <w:tab w:val="left" w:pos="900"/>
        </w:tabs>
        <w:spacing w:after="0" w:line="240" w:lineRule="auto"/>
        <w:ind w:firstLine="993"/>
        <w:jc w:val="both"/>
      </w:pPr>
      <w:r w:rsidRPr="00C52BD7">
        <w:t>Nutarimas priimtas bendru sutarimu.</w:t>
      </w:r>
    </w:p>
    <w:p w14:paraId="04EDEF8D" w14:textId="77777777" w:rsidR="00BD397B" w:rsidRDefault="00BD397B" w:rsidP="00AA0C5A">
      <w:pPr>
        <w:tabs>
          <w:tab w:val="left" w:pos="900"/>
        </w:tabs>
        <w:spacing w:after="0" w:line="240" w:lineRule="auto"/>
        <w:ind w:firstLine="993"/>
        <w:jc w:val="both"/>
        <w:rPr>
          <w:color w:val="000000"/>
        </w:rPr>
      </w:pPr>
    </w:p>
    <w:p w14:paraId="28C14F54" w14:textId="67719605" w:rsidR="00303D78" w:rsidRDefault="00E53D65" w:rsidP="00303D78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color w:val="000000"/>
        </w:rPr>
        <w:t xml:space="preserve">2. SVARSTYTA. </w:t>
      </w:r>
      <w:r w:rsidR="00E504E2">
        <w:rPr>
          <w:lang w:eastAsia="en-US"/>
        </w:rPr>
        <w:t>Dėl gauto darbuotojo paklausimo.</w:t>
      </w:r>
    </w:p>
    <w:p w14:paraId="01B2D22D" w14:textId="233A9EC6" w:rsidR="00E504E2" w:rsidRDefault="00E504E2" w:rsidP="00E504E2">
      <w:pPr>
        <w:tabs>
          <w:tab w:val="left" w:pos="900"/>
        </w:tabs>
        <w:spacing w:after="0" w:line="240" w:lineRule="auto"/>
        <w:ind w:firstLine="993"/>
        <w:jc w:val="both"/>
        <w:rPr>
          <w:color w:val="000000"/>
        </w:rPr>
      </w:pPr>
      <w:r>
        <w:rPr>
          <w:color w:val="000000"/>
        </w:rPr>
        <w:t>A. Rumbutienė informavo, kad gautas darbuotojo paklausimas dėl lankstesnio darbo grafiko</w:t>
      </w:r>
      <w:r w:rsidR="00C15FC1">
        <w:rPr>
          <w:color w:val="000000"/>
        </w:rPr>
        <w:t xml:space="preserve"> taikymo</w:t>
      </w:r>
      <w:r>
        <w:rPr>
          <w:color w:val="000000"/>
        </w:rPr>
        <w:t xml:space="preserve">. </w:t>
      </w:r>
      <w:r w:rsidR="004B02D1">
        <w:rPr>
          <w:color w:val="000000"/>
        </w:rPr>
        <w:t>Pasiūly</w:t>
      </w:r>
      <w:r w:rsidR="00097D43">
        <w:rPr>
          <w:color w:val="000000"/>
        </w:rPr>
        <w:t>t</w:t>
      </w:r>
      <w:r w:rsidR="004B02D1">
        <w:rPr>
          <w:color w:val="000000"/>
        </w:rPr>
        <w:t>as</w:t>
      </w:r>
      <w:r w:rsidR="00097D43">
        <w:rPr>
          <w:color w:val="000000"/>
        </w:rPr>
        <w:t xml:space="preserve"> darbo laikas</w:t>
      </w:r>
      <w:r>
        <w:rPr>
          <w:color w:val="000000"/>
        </w:rPr>
        <w:t xml:space="preserve">: </w:t>
      </w:r>
      <w:r w:rsidRPr="00E504E2">
        <w:rPr>
          <w:color w:val="000000"/>
        </w:rPr>
        <w:t>I-IV nuo 7.30 iki 17.00 val., V nuo 7.30 val. iki 13 val. (pietų pertrauka 12.00</w:t>
      </w:r>
      <w:r w:rsidR="00A1545F">
        <w:rPr>
          <w:color w:val="000000"/>
        </w:rPr>
        <w:t>-</w:t>
      </w:r>
      <w:r w:rsidRPr="00E504E2">
        <w:rPr>
          <w:color w:val="000000"/>
        </w:rPr>
        <w:t>12.45 val.</w:t>
      </w:r>
      <w:r w:rsidR="00A1545F">
        <w:rPr>
          <w:color w:val="000000"/>
        </w:rPr>
        <w:t>, penktadieniais be pietų pertraukos</w:t>
      </w:r>
      <w:r w:rsidRPr="00E504E2">
        <w:rPr>
          <w:color w:val="000000"/>
        </w:rPr>
        <w:t>)</w:t>
      </w:r>
      <w:r w:rsidR="00A1545F">
        <w:rPr>
          <w:color w:val="000000"/>
        </w:rPr>
        <w:t>.</w:t>
      </w:r>
    </w:p>
    <w:p w14:paraId="5D697FE0" w14:textId="4C167831" w:rsidR="00E504E2" w:rsidRDefault="00E504E2" w:rsidP="00E504E2">
      <w:pPr>
        <w:tabs>
          <w:tab w:val="left" w:pos="900"/>
        </w:tabs>
        <w:spacing w:after="0" w:line="240" w:lineRule="auto"/>
        <w:ind w:firstLine="993"/>
        <w:jc w:val="both"/>
        <w:rPr>
          <w:color w:val="000000"/>
        </w:rPr>
      </w:pPr>
      <w:r w:rsidRPr="00E504E2">
        <w:rPr>
          <w:color w:val="000000"/>
        </w:rPr>
        <w:t>Lina Bruzdeilynienė</w:t>
      </w:r>
      <w:r>
        <w:rPr>
          <w:color w:val="000000"/>
        </w:rPr>
        <w:t xml:space="preserve"> </w:t>
      </w:r>
      <w:r w:rsidR="00A1545F">
        <w:rPr>
          <w:color w:val="000000"/>
        </w:rPr>
        <w:t>pasisakė</w:t>
      </w:r>
      <w:r>
        <w:rPr>
          <w:color w:val="000000"/>
        </w:rPr>
        <w:t>, kad d</w:t>
      </w:r>
      <w:r w:rsidRPr="00E504E2">
        <w:rPr>
          <w:color w:val="000000"/>
        </w:rPr>
        <w:t>alis darbuotojų norėtų lankstesnio darbo grafiko, kad išvengtų rytinių spūsčių keliuose ir tur</w:t>
      </w:r>
      <w:r>
        <w:rPr>
          <w:color w:val="000000"/>
        </w:rPr>
        <w:t>ėtų laisvą penktadienio popietę.</w:t>
      </w:r>
    </w:p>
    <w:p w14:paraId="219E4635" w14:textId="74BE4F1B" w:rsidR="00E504E2" w:rsidRPr="00E504E2" w:rsidRDefault="00097D43" w:rsidP="00E504E2">
      <w:pPr>
        <w:tabs>
          <w:tab w:val="left" w:pos="900"/>
        </w:tabs>
        <w:spacing w:after="0" w:line="240" w:lineRule="auto"/>
        <w:ind w:firstLine="993"/>
        <w:jc w:val="both"/>
        <w:rPr>
          <w:color w:val="000000"/>
        </w:rPr>
      </w:pPr>
      <w:r>
        <w:rPr>
          <w:color w:val="000000"/>
        </w:rPr>
        <w:t>Atsižvelgiant į tai, kad klausimas aktualus platesniam darbuotojų ratui,</w:t>
      </w:r>
      <w:r w:rsidR="005464B8">
        <w:rPr>
          <w:color w:val="000000"/>
        </w:rPr>
        <w:t xml:space="preserve"> reikalinga di</w:t>
      </w:r>
      <w:r>
        <w:rPr>
          <w:color w:val="000000"/>
        </w:rPr>
        <w:t>desnė diskusija</w:t>
      </w:r>
      <w:r w:rsidR="00A1545F">
        <w:rPr>
          <w:color w:val="000000"/>
        </w:rPr>
        <w:t xml:space="preserve"> ir</w:t>
      </w:r>
      <w:r w:rsidR="005464B8">
        <w:rPr>
          <w:color w:val="000000"/>
        </w:rPr>
        <w:t xml:space="preserve"> </w:t>
      </w:r>
      <w:r w:rsidR="005464B8" w:rsidRPr="00A97E7F">
        <w:rPr>
          <w:color w:val="000000" w:themeColor="text1"/>
        </w:rPr>
        <w:t>Inga Biliūnaitė-Rušinskė</w:t>
      </w:r>
      <w:r w:rsidR="005464B8">
        <w:rPr>
          <w:color w:val="000000"/>
        </w:rPr>
        <w:t xml:space="preserve"> pasiūlė </w:t>
      </w:r>
      <w:r>
        <w:rPr>
          <w:color w:val="000000"/>
        </w:rPr>
        <w:t>su</w:t>
      </w:r>
      <w:r w:rsidR="005464B8">
        <w:rPr>
          <w:color w:val="000000"/>
        </w:rPr>
        <w:t>organizuoti susitikimą su skyri</w:t>
      </w:r>
      <w:r>
        <w:rPr>
          <w:color w:val="000000"/>
        </w:rPr>
        <w:t>ų</w:t>
      </w:r>
      <w:r w:rsidR="005464B8">
        <w:rPr>
          <w:color w:val="000000"/>
        </w:rPr>
        <w:t xml:space="preserve"> vedėjais, seniūnijų atstovais</w:t>
      </w:r>
      <w:r>
        <w:rPr>
          <w:color w:val="000000"/>
        </w:rPr>
        <w:t>, kad būtų parengtas vieningas</w:t>
      </w:r>
      <w:r w:rsidR="005464B8">
        <w:rPr>
          <w:color w:val="000000"/>
        </w:rPr>
        <w:t xml:space="preserve"> pasiū</w:t>
      </w:r>
      <w:r>
        <w:rPr>
          <w:color w:val="000000"/>
        </w:rPr>
        <w:t>lymas</w:t>
      </w:r>
      <w:r w:rsidR="004B02D1">
        <w:rPr>
          <w:color w:val="000000"/>
        </w:rPr>
        <w:t xml:space="preserve">, </w:t>
      </w:r>
      <w:r>
        <w:rPr>
          <w:color w:val="000000"/>
        </w:rPr>
        <w:t xml:space="preserve">kurį būtų </w:t>
      </w:r>
      <w:r w:rsidR="004B02D1">
        <w:rPr>
          <w:color w:val="000000"/>
        </w:rPr>
        <w:t>gal</w:t>
      </w:r>
      <w:r>
        <w:rPr>
          <w:color w:val="000000"/>
        </w:rPr>
        <w:t>ima teikti</w:t>
      </w:r>
      <w:r w:rsidR="004B02D1">
        <w:rPr>
          <w:color w:val="000000"/>
        </w:rPr>
        <w:t xml:space="preserve"> </w:t>
      </w:r>
      <w:r>
        <w:rPr>
          <w:color w:val="000000"/>
        </w:rPr>
        <w:t>administracijos direktorei</w:t>
      </w:r>
      <w:r w:rsidR="005464B8">
        <w:rPr>
          <w:color w:val="000000"/>
        </w:rPr>
        <w:t xml:space="preserve">. </w:t>
      </w:r>
      <w:r w:rsidR="00A1545F">
        <w:rPr>
          <w:color w:val="000000"/>
        </w:rPr>
        <w:t>A. Rumbutienė pritarė pasiūlymui ir pridūrė, kad susitikimo metu būtų galima padiskutuoti ir kitais darbuotojams rūpimais klausimais.</w:t>
      </w:r>
    </w:p>
    <w:p w14:paraId="3A940B76" w14:textId="42D8FF8F" w:rsidR="002608E7" w:rsidRDefault="00E53D65" w:rsidP="00FB3B0B">
      <w:pPr>
        <w:spacing w:after="0" w:line="240" w:lineRule="auto"/>
        <w:ind w:firstLine="993"/>
        <w:jc w:val="both"/>
        <w:rPr>
          <w:color w:val="000000"/>
        </w:rPr>
      </w:pPr>
      <w:r>
        <w:rPr>
          <w:color w:val="000000"/>
        </w:rPr>
        <w:t>NUTARTA</w:t>
      </w:r>
      <w:r w:rsidR="00A1545F">
        <w:rPr>
          <w:color w:val="000000"/>
        </w:rPr>
        <w:t>.</w:t>
      </w:r>
      <w:r>
        <w:rPr>
          <w:color w:val="000000"/>
        </w:rPr>
        <w:t xml:space="preserve"> </w:t>
      </w:r>
      <w:r w:rsidR="00A1545F">
        <w:rPr>
          <w:color w:val="000000"/>
        </w:rPr>
        <w:t>I</w:t>
      </w:r>
      <w:r w:rsidR="002608E7">
        <w:rPr>
          <w:color w:val="000000"/>
        </w:rPr>
        <w:t>nformuoti</w:t>
      </w:r>
      <w:r w:rsidR="00097D43">
        <w:rPr>
          <w:color w:val="000000"/>
        </w:rPr>
        <w:t xml:space="preserve"> skyrių</w:t>
      </w:r>
      <w:r w:rsidR="005464B8">
        <w:rPr>
          <w:color w:val="000000"/>
        </w:rPr>
        <w:t xml:space="preserve"> ved</w:t>
      </w:r>
      <w:r w:rsidR="00097D43">
        <w:rPr>
          <w:color w:val="000000"/>
        </w:rPr>
        <w:t>ėjus ir seniūnijos seniūnus apie planuojamą susirinkimą vasario mėnesį, kur bus aptarti gauti pasiūlymai</w:t>
      </w:r>
      <w:r w:rsidR="005464B8">
        <w:rPr>
          <w:color w:val="000000"/>
        </w:rPr>
        <w:t xml:space="preserve"> </w:t>
      </w:r>
      <w:r w:rsidR="004B02D1">
        <w:rPr>
          <w:color w:val="000000"/>
        </w:rPr>
        <w:t xml:space="preserve">dėl lankstesnio darbo laiko. </w:t>
      </w:r>
    </w:p>
    <w:p w14:paraId="4195346F" w14:textId="77777777" w:rsidR="00AA0C5A" w:rsidRDefault="00AA0C5A" w:rsidP="00AA0C5A">
      <w:pPr>
        <w:tabs>
          <w:tab w:val="left" w:pos="900"/>
        </w:tabs>
        <w:spacing w:after="0" w:line="240" w:lineRule="auto"/>
        <w:ind w:firstLine="993"/>
        <w:jc w:val="both"/>
      </w:pPr>
      <w:r w:rsidRPr="00C52BD7">
        <w:t>Nutarimas priimtas bendru sutarimu.</w:t>
      </w:r>
    </w:p>
    <w:p w14:paraId="64574269" w14:textId="77777777" w:rsidR="00BD397B" w:rsidRDefault="00BD397B" w:rsidP="00AA0C5A">
      <w:pPr>
        <w:tabs>
          <w:tab w:val="left" w:pos="900"/>
        </w:tabs>
        <w:spacing w:after="0" w:line="240" w:lineRule="auto"/>
        <w:ind w:firstLine="993"/>
        <w:jc w:val="both"/>
        <w:rPr>
          <w:color w:val="000000"/>
        </w:rPr>
      </w:pPr>
    </w:p>
    <w:p w14:paraId="24A9DF9B" w14:textId="637117A7" w:rsidR="00E53D65" w:rsidRDefault="00E53D65" w:rsidP="00E53D65">
      <w:pPr>
        <w:spacing w:after="0" w:line="240" w:lineRule="auto"/>
        <w:rPr>
          <w:lang w:eastAsia="en-US"/>
        </w:rPr>
      </w:pPr>
      <w:r>
        <w:rPr>
          <w:lang w:eastAsia="en-US"/>
        </w:rPr>
        <w:t>Pirmininkė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   </w:t>
      </w:r>
      <w:r>
        <w:rPr>
          <w:lang w:eastAsia="en-US"/>
        </w:rPr>
        <w:tab/>
        <w:t xml:space="preserve">       </w:t>
      </w:r>
      <w:r>
        <w:rPr>
          <w:lang w:eastAsia="en-US"/>
        </w:rPr>
        <w:tab/>
      </w:r>
      <w:r w:rsidR="004B02D1">
        <w:rPr>
          <w:lang w:eastAsia="en-US"/>
        </w:rPr>
        <w:t>Alma Rumbutienė</w:t>
      </w:r>
    </w:p>
    <w:p w14:paraId="23F3FCA0" w14:textId="77777777" w:rsidR="00E53D65" w:rsidRDefault="00E53D65" w:rsidP="00E53D65">
      <w:pPr>
        <w:spacing w:after="0" w:line="240" w:lineRule="auto"/>
        <w:rPr>
          <w:lang w:eastAsia="en-US"/>
        </w:rPr>
      </w:pPr>
    </w:p>
    <w:p w14:paraId="622F4C42" w14:textId="25B4A263" w:rsidR="00E53D65" w:rsidRPr="00EC37A2" w:rsidRDefault="00E53D65" w:rsidP="00E53D65">
      <w:pPr>
        <w:spacing w:after="0" w:line="240" w:lineRule="auto"/>
        <w:rPr>
          <w:lang w:eastAsia="en-US"/>
        </w:rPr>
      </w:pPr>
      <w:r>
        <w:rPr>
          <w:lang w:eastAsia="en-US"/>
        </w:rPr>
        <w:t>Sekretorė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B02D1">
        <w:rPr>
          <w:lang w:eastAsia="en-US"/>
        </w:rPr>
        <w:t>Asta Kairienė</w:t>
      </w:r>
    </w:p>
    <w:p w14:paraId="4B8D5A6A" w14:textId="77777777" w:rsidR="009A2F1C" w:rsidRPr="00EC37A2" w:rsidRDefault="009A2F1C"/>
    <w:sectPr w:rsidR="009A2F1C" w:rsidRPr="00EC37A2" w:rsidSect="00892B5D">
      <w:headerReference w:type="default" r:id="rId6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DD15F" w14:textId="77777777" w:rsidR="005A2957" w:rsidRDefault="005A2957" w:rsidP="00892B5D">
      <w:pPr>
        <w:spacing w:after="0" w:line="240" w:lineRule="auto"/>
      </w:pPr>
      <w:r>
        <w:separator/>
      </w:r>
    </w:p>
  </w:endnote>
  <w:endnote w:type="continuationSeparator" w:id="0">
    <w:p w14:paraId="6A599F5C" w14:textId="77777777" w:rsidR="005A2957" w:rsidRDefault="005A2957" w:rsidP="0089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129E" w14:textId="77777777" w:rsidR="005A2957" w:rsidRDefault="005A2957" w:rsidP="00892B5D">
      <w:pPr>
        <w:spacing w:after="0" w:line="240" w:lineRule="auto"/>
      </w:pPr>
      <w:r>
        <w:separator/>
      </w:r>
    </w:p>
  </w:footnote>
  <w:footnote w:type="continuationSeparator" w:id="0">
    <w:p w14:paraId="782526E9" w14:textId="77777777" w:rsidR="005A2957" w:rsidRDefault="005A2957" w:rsidP="00892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800083"/>
      <w:docPartObj>
        <w:docPartGallery w:val="Page Numbers (Top of Page)"/>
        <w:docPartUnique/>
      </w:docPartObj>
    </w:sdtPr>
    <w:sdtEndPr/>
    <w:sdtContent>
      <w:p w14:paraId="4E59F54A" w14:textId="4D04716D" w:rsidR="005464B8" w:rsidRDefault="005464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8E7">
          <w:rPr>
            <w:noProof/>
          </w:rPr>
          <w:t>2</w:t>
        </w:r>
        <w:r>
          <w:fldChar w:fldCharType="end"/>
        </w:r>
      </w:p>
    </w:sdtContent>
  </w:sdt>
  <w:p w14:paraId="6C2406B3" w14:textId="77777777" w:rsidR="005464B8" w:rsidRDefault="005464B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18"/>
    <w:rsid w:val="00054A97"/>
    <w:rsid w:val="00097D43"/>
    <w:rsid w:val="001A07E8"/>
    <w:rsid w:val="001B65B5"/>
    <w:rsid w:val="00201C90"/>
    <w:rsid w:val="002608E7"/>
    <w:rsid w:val="00303D78"/>
    <w:rsid w:val="004B02D1"/>
    <w:rsid w:val="004D1EF6"/>
    <w:rsid w:val="005464B8"/>
    <w:rsid w:val="00580625"/>
    <w:rsid w:val="005A2957"/>
    <w:rsid w:val="005B1DF2"/>
    <w:rsid w:val="006C6005"/>
    <w:rsid w:val="006D5D8B"/>
    <w:rsid w:val="007C42AF"/>
    <w:rsid w:val="007D489E"/>
    <w:rsid w:val="0082733F"/>
    <w:rsid w:val="00847BAB"/>
    <w:rsid w:val="00892B5D"/>
    <w:rsid w:val="008D55AD"/>
    <w:rsid w:val="009A2F1C"/>
    <w:rsid w:val="009D3D89"/>
    <w:rsid w:val="00A061A5"/>
    <w:rsid w:val="00A1545F"/>
    <w:rsid w:val="00A57C18"/>
    <w:rsid w:val="00A62B4D"/>
    <w:rsid w:val="00A97E7F"/>
    <w:rsid w:val="00AA0C5A"/>
    <w:rsid w:val="00AF3A15"/>
    <w:rsid w:val="00BD397B"/>
    <w:rsid w:val="00BD7302"/>
    <w:rsid w:val="00C15FC1"/>
    <w:rsid w:val="00C64AA0"/>
    <w:rsid w:val="00CA2A8C"/>
    <w:rsid w:val="00E35368"/>
    <w:rsid w:val="00E504E2"/>
    <w:rsid w:val="00E53D65"/>
    <w:rsid w:val="00E8328D"/>
    <w:rsid w:val="00EC37A2"/>
    <w:rsid w:val="00EF16E2"/>
    <w:rsid w:val="00F204A5"/>
    <w:rsid w:val="00F540CA"/>
    <w:rsid w:val="00F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FDF7"/>
  <w15:docId w15:val="{A706EB4C-70F0-4B19-A80F-76AF77F0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3D6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5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328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92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2B5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92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2B5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4D1E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348BE21C</Template>
  <TotalTime>0</TotalTime>
  <Pages>1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Vaikėnienė</dc:creator>
  <cp:keywords/>
  <dc:description/>
  <cp:lastModifiedBy>Asta Kairienė</cp:lastModifiedBy>
  <cp:revision>2</cp:revision>
  <dcterms:created xsi:type="dcterms:W3CDTF">2025-12-09T12:50:00Z</dcterms:created>
  <dcterms:modified xsi:type="dcterms:W3CDTF">2025-12-09T12:50:00Z</dcterms:modified>
</cp:coreProperties>
</file>