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41" w:rsidRDefault="0063386E">
      <w:pPr>
        <w:suppressAutoHyphens/>
        <w:ind w:left="5954"/>
        <w:textAlignment w:val="baseline"/>
      </w:pPr>
      <w:r>
        <w:t xml:space="preserve">Prašymų suteikti paramą būstui </w:t>
      </w:r>
    </w:p>
    <w:p w:rsidR="00726541" w:rsidRDefault="0063386E">
      <w:pPr>
        <w:suppressAutoHyphens/>
        <w:ind w:left="5954"/>
        <w:textAlignment w:val="baseline"/>
      </w:pPr>
      <w:r>
        <w:t xml:space="preserve">įsigyti ar išsinuomoti </w:t>
      </w:r>
    </w:p>
    <w:p w:rsidR="00726541" w:rsidRDefault="0063386E">
      <w:pPr>
        <w:suppressAutoHyphens/>
        <w:ind w:left="5954"/>
        <w:textAlignment w:val="baseline"/>
      </w:pPr>
      <w:r>
        <w:t xml:space="preserve">nagrinėjimo tvarkos aprašo </w:t>
      </w:r>
    </w:p>
    <w:p w:rsidR="00726541" w:rsidRDefault="0063386E">
      <w:pPr>
        <w:suppressAutoHyphens/>
        <w:ind w:left="5954"/>
        <w:textAlignment w:val="baseline"/>
      </w:pPr>
      <w:r>
        <w:t>6 priedas</w:t>
      </w:r>
    </w:p>
    <w:p w:rsidR="00726541" w:rsidRDefault="00726541">
      <w:pPr>
        <w:suppressAutoHyphens/>
        <w:ind w:left="5954"/>
        <w:textAlignment w:val="baseline"/>
      </w:pPr>
    </w:p>
    <w:p w:rsidR="00726541" w:rsidRPr="0063386E" w:rsidRDefault="0063386E">
      <w:pPr>
        <w:suppressAutoHyphens/>
        <w:jc w:val="center"/>
        <w:textAlignment w:val="baseline"/>
        <w:rPr>
          <w:b/>
          <w:sz w:val="22"/>
          <w:szCs w:val="22"/>
        </w:rPr>
      </w:pPr>
      <w:r w:rsidRPr="0063386E">
        <w:rPr>
          <w:b/>
          <w:sz w:val="22"/>
          <w:szCs w:val="22"/>
        </w:rPr>
        <w:t>PAJAMŲ, KURIOS, VADOVAUJANTIS LIETUVOS RESPUBLI</w:t>
      </w:r>
      <w:r w:rsidRPr="0063386E">
        <w:rPr>
          <w:b/>
          <w:sz w:val="22"/>
          <w:szCs w:val="22"/>
        </w:rPr>
        <w:t>KOS PINIGINĖS SOCIALINĖS PARAMOS NEPASITURINTIEMS GYVENTOJAMS ĮSTATYMO 17 STRAIPSNIO 1 DALIMI, NEĮSKAITOMOS Į ASMENŲ IR ŠEIMŲ GAUNAMAS PAJAMAS, SĄRAŠAS</w:t>
      </w:r>
    </w:p>
    <w:p w:rsidR="00726541" w:rsidRDefault="00726541">
      <w:pPr>
        <w:suppressAutoHyphens/>
        <w:jc w:val="center"/>
        <w:textAlignment w:val="baseline"/>
        <w:rPr>
          <w:b/>
        </w:rPr>
      </w:pPr>
    </w:p>
    <w:p w:rsidR="00726541" w:rsidRDefault="0063386E">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726541">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r>
    </w:tbl>
    <w:p w:rsidR="00726541" w:rsidRDefault="00726541">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26541">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r>
    </w:tbl>
    <w:p w:rsidR="00726541" w:rsidRDefault="00726541">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726541">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726541" w:rsidRDefault="00726541">
            <w:pPr>
              <w:suppressAutoHyphens/>
              <w:textAlignment w:val="baseline"/>
              <w:rPr>
                <w:sz w:val="20"/>
              </w:rPr>
            </w:pPr>
          </w:p>
        </w:tc>
      </w:tr>
    </w:tbl>
    <w:p w:rsidR="00726541" w:rsidRPr="0063386E" w:rsidRDefault="0063386E" w:rsidP="0063386E">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rsidR="00726541" w:rsidRDefault="00726541">
      <w:pPr>
        <w:suppressAutoHyphens/>
        <w:jc w:val="center"/>
        <w:textAlignment w:val="baseline"/>
        <w:rPr>
          <w:b/>
        </w:rPr>
      </w:pPr>
    </w:p>
    <w:tbl>
      <w:tblPr>
        <w:tblW w:w="9828" w:type="dxa"/>
        <w:tblLayout w:type="fixed"/>
        <w:tblCellMar>
          <w:left w:w="10" w:type="dxa"/>
          <w:right w:w="10" w:type="dxa"/>
        </w:tblCellMar>
        <w:tblLook w:val="0000" w:firstRow="0" w:lastRow="0" w:firstColumn="0" w:lastColumn="0" w:noHBand="0" w:noVBand="0"/>
      </w:tblPr>
      <w:tblGrid>
        <w:gridCol w:w="648"/>
        <w:gridCol w:w="6548"/>
        <w:gridCol w:w="2632"/>
      </w:tblGrid>
      <w:tr w:rsidR="00726541">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Eil.</w:t>
            </w:r>
          </w:p>
          <w:p w:rsidR="00726541" w:rsidRDefault="0063386E">
            <w:pPr>
              <w:jc w:val="center"/>
              <w:rPr>
                <w:szCs w:val="24"/>
              </w:rPr>
            </w:pPr>
            <w:r>
              <w:rPr>
                <w:szCs w:val="24"/>
              </w:rPr>
              <w:t>Nr.</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63386E">
            <w:pPr>
              <w:jc w:val="center"/>
              <w:rPr>
                <w:szCs w:val="24"/>
                <w:vertAlign w:val="superscript"/>
              </w:rPr>
            </w:pPr>
            <w:r>
              <w:rPr>
                <w:szCs w:val="24"/>
              </w:rPr>
              <w:t>Pajamų rūšies pavadinimas</w:t>
            </w:r>
            <w:r>
              <w:rPr>
                <w:szCs w:val="24"/>
                <w:vertAlign w:val="superscript"/>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jc w:val="center"/>
              <w:textAlignment w:val="baseline"/>
            </w:pPr>
            <w:r>
              <w:t>Pajamos (Eur)</w:t>
            </w:r>
          </w:p>
        </w:tc>
      </w:tr>
    </w:tbl>
    <w:p w:rsidR="00726541" w:rsidRDefault="00726541"/>
    <w:tbl>
      <w:tblPr>
        <w:tblW w:w="9889" w:type="dxa"/>
        <w:tblLayout w:type="fixed"/>
        <w:tblCellMar>
          <w:left w:w="10" w:type="dxa"/>
          <w:right w:w="10" w:type="dxa"/>
        </w:tblCellMar>
        <w:tblLook w:val="0000" w:firstRow="0" w:lastRow="0" w:firstColumn="0" w:lastColumn="0" w:noHBand="0" w:noVBand="0"/>
      </w:tblPr>
      <w:tblGrid>
        <w:gridCol w:w="817"/>
        <w:gridCol w:w="6379"/>
        <w:gridCol w:w="2693"/>
      </w:tblGrid>
      <w:tr w:rsidR="00726541">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jc w:val="center"/>
              <w:textAlignment w:val="baseline"/>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3</w:t>
            </w: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r>
              <w:rPr>
                <w:bCs/>
                <w:szCs w:val="24"/>
              </w:rPr>
              <w:t>Asmenų iki 18 metų pajamos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r>
              <w:rPr>
                <w:szCs w:val="24"/>
              </w:rPr>
              <w:t>Senatvės ir netekto darbingumo (invalidumo) pensijų kompensuojamoji suma, mokama pagal Lietuvos Respublikos valstybinių socialinio draudimo senatvės ir netekto darbingumo (invalidumo) pensijų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726541">
            <w:pPr>
              <w:jc w:val="cente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 xml:space="preserve">Pajamos iš žemės ūkio </w:t>
            </w:r>
            <w:r>
              <w:rPr>
                <w:szCs w:val="24"/>
              </w:rPr>
              <w:t>naudmenų, kurių bendras plotas neviršija 3 hektarų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w:t>
            </w:r>
            <w:r>
              <w:rPr>
                <w:szCs w:val="24"/>
              </w:rPr>
              <w:t>ės paslaugų teikimo pagal paslaugų kvitą įstatymas, neviršijanti 1 750 eurų per einamuosius kalendorinius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tabs>
                <w:tab w:val="center" w:pos="4320"/>
                <w:tab w:val="right" w:pos="8640"/>
              </w:tabs>
              <w:rPr>
                <w:szCs w:val="24"/>
              </w:rPr>
            </w:pPr>
            <w:r>
              <w:rPr>
                <w:szCs w:val="24"/>
              </w:rPr>
              <w:t xml:space="preserve">Socialinė </w:t>
            </w:r>
            <w:r>
              <w:rPr>
                <w:szCs w:val="24"/>
              </w:rPr>
              <w:t>parama, skiriama kitais, Lietuvos Respublikos piniginės socialinės paramos nepasiturintiems gyventojams įstatyme nenumatytais, atvejais ir mokama iš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 xml:space="preserve">8.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tabs>
                <w:tab w:val="center" w:pos="4320"/>
                <w:tab w:val="right" w:pos="8640"/>
              </w:tabs>
              <w:rPr>
                <w:szCs w:val="24"/>
              </w:rPr>
            </w:pPr>
            <w:r>
              <w:rPr>
                <w:szCs w:val="24"/>
              </w:rPr>
              <w:t xml:space="preserve">Išmokos, mokamos pagal Lietuvos Respublikos užimtumo įstatymą ir (ar) iš </w:t>
            </w:r>
            <w:r>
              <w:rPr>
                <w:szCs w:val="24"/>
              </w:rPr>
              <w:t>Europos prisitaikymo prie globalizacijos padarinių fondo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tabs>
                <w:tab w:val="center" w:pos="4320"/>
                <w:tab w:val="right" w:pos="8640"/>
              </w:tabs>
              <w:rPr>
                <w:szCs w:val="24"/>
              </w:rPr>
            </w:pPr>
            <w:r>
              <w:rPr>
                <w:szCs w:val="24"/>
              </w:rPr>
              <w:t>Darbdavio mokamos vienkartinės išmokos ir (ar) pašalpos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jc w:val="center"/>
              <w:rPr>
                <w:szCs w:val="24"/>
              </w:rPr>
            </w:pPr>
            <w:r>
              <w:rPr>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 xml:space="preserve">Kas mėnesį gaunamos socialinio pobūdžio pajamos: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lastRenderedPageBreak/>
              <w:t>10.1.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transporto išlaidų kompensacijos neįgaliesiems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ind w:firstLine="62"/>
              <w:rPr>
                <w:szCs w:val="24"/>
              </w:rPr>
            </w:pPr>
            <w:r>
              <w:rPr>
                <w:szCs w:val="24"/>
              </w:rPr>
              <w:t>10.2.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 xml:space="preserve">kompensacijos </w:t>
            </w:r>
            <w:r>
              <w:rPr>
                <w:szCs w:val="24"/>
              </w:rPr>
              <w:t>donorams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10.3.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pagalbos pinigai, mokami pagal Lietuvos Respublikos socialinių paslaugų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10.4.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 xml:space="preserve">išmoka vaikui, globos (rūpybos) išmokos tikslinis priedas, vaiko laikinosios priežiūros išmoka, mokami pagal Lietuvos Respublikos išmokų vaikams </w:t>
            </w:r>
            <w:r>
              <w:rPr>
                <w:szCs w:val="24"/>
              </w:rPr>
              <w:t>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726541">
            <w:pPr>
              <w:jc w:val="cente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10.5.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būsto nuomos ar išperkamosios būsto nuomos mokesčio dalies kompensacija, mokama pagal Lietuvos Respublikos paramos būstui įsigyti ar išsinuomoti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726541">
            <w:pPr>
              <w:jc w:val="cente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10.6.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 xml:space="preserve">tikslinės kompensacijos ir tikslinis priedas, mokami pagal Lietuvos </w:t>
            </w:r>
            <w:r>
              <w:rPr>
                <w:szCs w:val="24"/>
              </w:rPr>
              <w:t>Respublikos tikslinių kompensacijų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726541">
            <w:pPr>
              <w:jc w:val="cente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Draudimo išmokos, mokamos pagal turto draudimo, civilinės atsakomybės draudimo, taip pat sveikatos draudimo sutartis patirtiems nuostoliams atlyginti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6541" w:rsidRDefault="00726541">
            <w:pPr>
              <w:jc w:val="cente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suppressAutoHyphens/>
              <w:textAlignment w:val="baseline"/>
            </w:pPr>
            <w:r>
              <w:t>Turto pardavimo pajamos, jeigu jų bendra suma virš</w:t>
            </w:r>
            <w:r>
              <w:t>ija 580 eurų (šios pajamos įskaitomos į turtą)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r>
              <w:rPr>
                <w:szCs w:val="24"/>
              </w:rPr>
              <w:t xml:space="preserve">Stipendijos ir kita materialinė parama, teikiama aukštųjų mokyklų pirmosios, antrosios pakopų, vientisųjų ir laipsnio nesuteikiančių studijų studentams (išskyrus rezidentūros studijų studentus), </w:t>
            </w:r>
            <w:r>
              <w:rPr>
                <w:szCs w:val="24"/>
              </w:rPr>
              <w:t>studijuojantiems pagal dieninės, nuolatinės ar ištęstinės studijų formų programas (išskyrus asmenis, pakartotinai studijuojančius pagal tos pačios ar žemesnės pakopos studijų programas ir laipsnio nesuteikiančių studijų programas, jeigu daugiau kaip pusę t</w:t>
            </w:r>
            <w:r>
              <w:rPr>
                <w:szCs w:val="24"/>
              </w:rPr>
              <w:t>os studijų programos kreditų jie įgijo valstybės biudžeto lėšomis), stipendijos bei kita materialinė parama, teikiama profesinio mokymo įstaigų mokiniams, kurie mokosi pagal profesinio mokymo programą pirmajai kvalifikacijai įgyti, ir stipendija, mokama be</w:t>
            </w:r>
            <w:r>
              <w:rPr>
                <w:szCs w:val="24"/>
              </w:rPr>
              <w:t>darbiams, kurie dalyvauja profesinio mokymo ar įdarbinimo pagal pameistrystės darbo sutartį priemonėse, stažuotėje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rPr>
                <w:szCs w:val="24"/>
              </w:rPr>
            </w:pPr>
            <w:r>
              <w:rPr>
                <w:szCs w:val="24"/>
              </w:rPr>
              <w:t>Paskolos ar jų dalis, įskaitomos į turtą, aukštųjų mokyklų studentams teikiamos valstybės paskolos arba valstybės remiamos paskolos, kr</w:t>
            </w:r>
            <w:r>
              <w:rPr>
                <w:szCs w:val="24"/>
              </w:rPr>
              <w:t>editai būstui atnaujinti (modernizuoti), jeigu daugiabučio namo butų savininkai įgyvendino ar įgyvendina valstybės ir (ar) savivaldybės remiamą daugiabučio namo atnaujinimo (modernizavimo) projektą, ir gautos (negrąžintos) paskolos nekilnojamajam turtui pi</w:t>
            </w:r>
            <w:r>
              <w:rPr>
                <w:szCs w:val="24"/>
              </w:rPr>
              <w:t>rkti (statyti)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r w:rsidR="00726541">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pPr>
              <w:jc w:val="center"/>
              <w:rPr>
                <w:szCs w:val="24"/>
              </w:rPr>
            </w:pPr>
            <w:r>
              <w:rPr>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63386E">
            <w:r>
              <w:rPr>
                <w:szCs w:val="24"/>
              </w:rPr>
              <w:t>Piniginių lėšų dalis, gauta per laikotarpį, už kurį pajamos apskaičiuojamos, neviršijanti 1 valstybės remiamų pajamų dydžio, ir piniginės lėšos, kuriomis kompensuojamos patirtos ir dokumentais pagrįstos su visuomenei naudinga veikla (s</w:t>
            </w:r>
            <w:r>
              <w:rPr>
                <w:szCs w:val="24"/>
              </w:rPr>
              <w:t>avanoriška veikla ir pan.) susijusios išlaidos, ir labdara piniginėmis lėšomis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41" w:rsidRDefault="00726541">
            <w:pPr>
              <w:rPr>
                <w:szCs w:val="24"/>
              </w:rPr>
            </w:pPr>
          </w:p>
        </w:tc>
      </w:tr>
    </w:tbl>
    <w:p w:rsidR="00726541" w:rsidRPr="0063386E" w:rsidRDefault="00726541" w:rsidP="0063386E">
      <w:pPr>
        <w:suppressAutoHyphens/>
        <w:jc w:val="both"/>
        <w:textAlignment w:val="baseline"/>
        <w:rPr>
          <w:i/>
        </w:rPr>
      </w:pPr>
    </w:p>
    <w:p w:rsidR="00726541" w:rsidRDefault="0063386E">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rsidR="00726541" w:rsidRDefault="0063386E">
      <w:pPr>
        <w:suppressAutoHyphens/>
        <w:ind w:firstLine="576"/>
        <w:jc w:val="both"/>
        <w:textAlignment w:val="baseline"/>
        <w:rPr>
          <w:sz w:val="18"/>
          <w:szCs w:val="18"/>
        </w:rPr>
      </w:pPr>
      <w:r>
        <w:rPr>
          <w:sz w:val="18"/>
          <w:szCs w:val="18"/>
        </w:rPr>
        <w:t>(priedą pateikusio asmens arba                                                                                (priedą pateikusio asmens arba asmens</w:t>
      </w:r>
    </w:p>
    <w:p w:rsidR="00726541" w:rsidRDefault="0063386E" w:rsidP="0063386E">
      <w:pPr>
        <w:ind w:firstLine="576"/>
        <w:rPr>
          <w:rFonts w:ascii="Arial" w:hAnsi="Arial"/>
          <w:snapToGrid w:val="0"/>
        </w:rPr>
      </w:pPr>
      <w:proofErr w:type="spellStart"/>
      <w:r>
        <w:rPr>
          <w:sz w:val="18"/>
          <w:szCs w:val="18"/>
        </w:rPr>
        <w:t>smens</w:t>
      </w:r>
      <w:proofErr w:type="spellEnd"/>
      <w:r>
        <w:rPr>
          <w:sz w:val="18"/>
          <w:szCs w:val="18"/>
        </w:rPr>
        <w:t xml:space="preserve"> įgalioto atstovo parašas)            </w:t>
      </w:r>
      <w:r>
        <w:rPr>
          <w:sz w:val="18"/>
          <w:szCs w:val="18"/>
        </w:rPr>
        <w:t xml:space="preserve">                                                              </w:t>
      </w:r>
      <w:bookmarkStart w:id="0" w:name="_GoBack"/>
      <w:bookmarkEnd w:id="0"/>
      <w:r>
        <w:rPr>
          <w:sz w:val="18"/>
          <w:szCs w:val="18"/>
        </w:rPr>
        <w:t xml:space="preserve">            </w:t>
      </w:r>
      <w:r>
        <w:rPr>
          <w:sz w:val="18"/>
          <w:szCs w:val="18"/>
        </w:rPr>
        <w:t xml:space="preserve">  įgalioto atstovo vardas ir pavardė)</w:t>
      </w:r>
    </w:p>
    <w:sectPr w:rsidR="00726541" w:rsidSect="0063386E">
      <w:headerReference w:type="even" r:id="rId8"/>
      <w:headerReference w:type="default" r:id="rId9"/>
      <w:footerReference w:type="even" r:id="rId10"/>
      <w:footerReference w:type="default" r:id="rId11"/>
      <w:headerReference w:type="first" r:id="rId12"/>
      <w:footerReference w:type="first" r:id="rId13"/>
      <w:pgSz w:w="11906" w:h="16838"/>
      <w:pgMar w:top="993" w:right="707"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41" w:rsidRDefault="0063386E">
      <w:pPr>
        <w:rPr>
          <w:rFonts w:ascii="Garamond" w:hAnsi="Garamond"/>
        </w:rPr>
      </w:pPr>
      <w:r>
        <w:rPr>
          <w:rFonts w:ascii="Garamond" w:hAnsi="Garamond"/>
        </w:rPr>
        <w:separator/>
      </w:r>
    </w:p>
  </w:endnote>
  <w:endnote w:type="continuationSeparator" w:id="0">
    <w:p w:rsidR="00726541" w:rsidRDefault="0063386E">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726541">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726541">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726541">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41" w:rsidRDefault="0063386E">
      <w:pPr>
        <w:rPr>
          <w:rFonts w:ascii="Garamond" w:hAnsi="Garamond"/>
        </w:rPr>
      </w:pPr>
      <w:r>
        <w:rPr>
          <w:rFonts w:ascii="Garamond" w:hAnsi="Garamond"/>
        </w:rPr>
        <w:separator/>
      </w:r>
    </w:p>
  </w:footnote>
  <w:footnote w:type="continuationSeparator" w:id="0">
    <w:p w:rsidR="00726541" w:rsidRDefault="0063386E">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63386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726541" w:rsidRDefault="0072654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63386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rsidR="00726541" w:rsidRDefault="0072654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41" w:rsidRDefault="0072654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4D"/>
    <w:rsid w:val="0063386E"/>
    <w:rsid w:val="00726541"/>
    <w:rsid w:val="007C314D"/>
    <w:rsid w:val="00920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EFB0F7C-F6D3-4276-A922-012CA696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F5EE66BC</Template>
  <TotalTime>46</TotalTime>
  <Pages>2</Pages>
  <Words>550</Words>
  <Characters>4298</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4839</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Laura Rudienė</cp:lastModifiedBy>
  <cp:revision>19</cp:revision>
  <cp:lastPrinted>2015-03-24T13:51:00Z</cp:lastPrinted>
  <dcterms:created xsi:type="dcterms:W3CDTF">2017-01-25T07:36:00Z</dcterms:created>
  <dcterms:modified xsi:type="dcterms:W3CDTF">2025-02-14T09:25:00Z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