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41" w:rsidRDefault="00D7180D">
      <w:pPr>
        <w:widowControl w:val="0"/>
        <w:ind w:left="5387"/>
        <w:jc w:val="both"/>
        <w:textAlignment w:val="baseline"/>
        <w:rPr>
          <w:bCs/>
          <w:szCs w:val="24"/>
        </w:rPr>
      </w:pPr>
      <w:r>
        <w:rPr>
          <w:bCs/>
          <w:szCs w:val="24"/>
        </w:rPr>
        <w:t xml:space="preserve">Prašymų suteikti paramą būstui įsigyti </w:t>
      </w:r>
    </w:p>
    <w:p w:rsidR="007F5241" w:rsidRDefault="00D7180D">
      <w:pPr>
        <w:widowControl w:val="0"/>
        <w:ind w:left="5387"/>
        <w:jc w:val="both"/>
        <w:textAlignment w:val="baseline"/>
        <w:rPr>
          <w:bCs/>
          <w:szCs w:val="24"/>
        </w:rPr>
      </w:pPr>
      <w:r>
        <w:rPr>
          <w:bCs/>
          <w:szCs w:val="24"/>
        </w:rPr>
        <w:t>ar išsinuomoti nagrinėjimo tvarkos aprašo</w:t>
      </w:r>
    </w:p>
    <w:p w:rsidR="007F5241" w:rsidRDefault="00D7180D">
      <w:pPr>
        <w:widowControl w:val="0"/>
        <w:ind w:left="5387"/>
        <w:jc w:val="both"/>
        <w:textAlignment w:val="baseline"/>
        <w:rPr>
          <w:szCs w:val="24"/>
        </w:rPr>
      </w:pPr>
      <w:r>
        <w:rPr>
          <w:szCs w:val="24"/>
        </w:rPr>
        <w:t>1 priedas</w:t>
      </w:r>
    </w:p>
    <w:p w:rsidR="007F5241" w:rsidRDefault="007F5241">
      <w:pPr>
        <w:widowControl w:val="0"/>
        <w:ind w:left="5387"/>
        <w:jc w:val="both"/>
        <w:textAlignment w:val="baseline"/>
      </w:pPr>
    </w:p>
    <w:p w:rsidR="007F5241" w:rsidRDefault="007F5241">
      <w:pPr>
        <w:suppressAutoHyphens/>
        <w:ind w:left="5387"/>
        <w:jc w:val="both"/>
        <w:textAlignment w:val="baseline"/>
      </w:pPr>
    </w:p>
    <w:p w:rsidR="007F5241" w:rsidRDefault="00D7180D">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rsidR="007F5241" w:rsidRDefault="007F5241">
      <w:pPr>
        <w:suppressAutoHyphens/>
        <w:textAlignment w:val="baseline"/>
        <w:rPr>
          <w:b/>
          <w:szCs w:val="24"/>
        </w:rPr>
      </w:pPr>
    </w:p>
    <w:p w:rsidR="007F5241" w:rsidRDefault="00D7180D">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F5241">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5241" w:rsidRDefault="00D7180D">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r>
    </w:tbl>
    <w:p w:rsidR="007F5241" w:rsidRDefault="007F5241">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F5241">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5241" w:rsidRDefault="00D7180D">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r>
    </w:tbl>
    <w:p w:rsidR="007F5241" w:rsidRDefault="007F5241">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7F5241">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5241" w:rsidRDefault="00D7180D">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rsidR="007F5241" w:rsidRDefault="007F5241">
            <w:pPr>
              <w:suppressAutoHyphens/>
              <w:textAlignment w:val="baseline"/>
              <w:rPr>
                <w:sz w:val="20"/>
              </w:rPr>
            </w:pPr>
          </w:p>
        </w:tc>
      </w:tr>
    </w:tbl>
    <w:p w:rsidR="007F5241" w:rsidRDefault="007F5241">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7F5241">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D7180D">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7F5241" w:rsidRDefault="007F5241">
            <w:pPr>
              <w:suppressAutoHyphens/>
              <w:textAlignment w:val="baseline"/>
              <w:rPr>
                <w:sz w:val="20"/>
              </w:rPr>
            </w:pPr>
          </w:p>
        </w:tc>
      </w:tr>
    </w:tbl>
    <w:p w:rsidR="007F5241" w:rsidRDefault="007F5241">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7F5241">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D7180D">
            <w:pPr>
              <w:suppressAutoHyphens/>
              <w:textAlignment w:val="baseline"/>
            </w:pPr>
            <w:r>
              <w:rPr>
                <w:szCs w:val="24"/>
              </w:rPr>
              <w:t>Faktinės gyvenamosios vietos adresas</w:t>
            </w:r>
            <w:r>
              <w:rPr>
                <w:szCs w:val="24"/>
                <w:vertAlign w:val="superscript"/>
              </w:rPr>
              <w:t>2</w:t>
            </w:r>
          </w:p>
          <w:p w:rsidR="007F5241" w:rsidRDefault="007F5241">
            <w:pPr>
              <w:suppressAutoHyphens/>
              <w:textAlignment w:val="baseline"/>
              <w:rPr>
                <w:sz w:val="20"/>
              </w:rPr>
            </w:pPr>
          </w:p>
        </w:tc>
      </w:tr>
    </w:tbl>
    <w:p w:rsidR="007F5241" w:rsidRDefault="00D7180D">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rsidR="007F5241" w:rsidRDefault="00D7180D">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rsidR="007F5241" w:rsidRDefault="007F5241">
      <w:pPr>
        <w:suppressAutoHyphens/>
        <w:ind w:hanging="142"/>
        <w:textAlignment w:val="baseline"/>
        <w:rPr>
          <w:sz w:val="20"/>
        </w:rPr>
      </w:pPr>
    </w:p>
    <w:p w:rsidR="007F5241" w:rsidRDefault="007F5241">
      <w:pPr>
        <w:suppressAutoHyphens/>
        <w:ind w:hanging="142"/>
        <w:textAlignment w:val="baseline"/>
      </w:pPr>
    </w:p>
    <w:p w:rsidR="007F5241" w:rsidRDefault="00A82A7E">
      <w:pPr>
        <w:suppressAutoHyphens/>
        <w:ind w:hanging="142"/>
        <w:textAlignment w:val="baseline"/>
      </w:pPr>
      <w:r>
        <w:rPr>
          <w:szCs w:val="24"/>
        </w:rPr>
        <w:t>Kretingos rajono</w:t>
      </w:r>
      <w:r w:rsidR="00D7180D">
        <w:rPr>
          <w:szCs w:val="24"/>
        </w:rPr>
        <w:t xml:space="preserve"> savivaldybės administracijai</w:t>
      </w:r>
    </w:p>
    <w:p w:rsidR="007F5241" w:rsidRDefault="007F5241" w:rsidP="00D7180D">
      <w:pPr>
        <w:suppressAutoHyphens/>
        <w:textAlignment w:val="baseline"/>
        <w:rPr>
          <w:szCs w:val="24"/>
        </w:rPr>
      </w:pPr>
    </w:p>
    <w:p w:rsidR="007F5241" w:rsidRDefault="00D7180D">
      <w:pPr>
        <w:suppressAutoHyphens/>
        <w:jc w:val="center"/>
        <w:textAlignment w:val="baseline"/>
        <w:rPr>
          <w:b/>
          <w:szCs w:val="24"/>
        </w:rPr>
      </w:pPr>
      <w:r>
        <w:rPr>
          <w:b/>
          <w:szCs w:val="24"/>
        </w:rPr>
        <w:t>PRAŠYMAS SUTEIKTI PARAMĄ BŪSTUI ĮSIGYTI</w:t>
      </w:r>
    </w:p>
    <w:p w:rsidR="007F5241" w:rsidRDefault="00D7180D">
      <w:pPr>
        <w:suppressAutoHyphens/>
        <w:jc w:val="center"/>
        <w:textAlignment w:val="baseline"/>
        <w:rPr>
          <w:b/>
        </w:rPr>
      </w:pPr>
      <w:r>
        <w:t>(gauti valstybės iš dalies kompensuojamą būsto kreditą ir (ar) subsidiją)</w:t>
      </w:r>
    </w:p>
    <w:p w:rsidR="007F5241" w:rsidRDefault="007F5241">
      <w:pPr>
        <w:suppressAutoHyphens/>
        <w:jc w:val="both"/>
        <w:textAlignment w:val="baseline"/>
        <w:rPr>
          <w:szCs w:val="24"/>
        </w:rPr>
      </w:pPr>
    </w:p>
    <w:p w:rsidR="007F5241" w:rsidRDefault="00D7180D">
      <w:pPr>
        <w:suppressAutoHyphens/>
        <w:jc w:val="center"/>
        <w:textAlignment w:val="baseline"/>
        <w:rPr>
          <w:szCs w:val="24"/>
        </w:rPr>
      </w:pPr>
      <w:r>
        <w:rPr>
          <w:szCs w:val="24"/>
        </w:rPr>
        <w:t>20</w:t>
      </w:r>
      <w:r w:rsidR="000579AF">
        <w:rPr>
          <w:szCs w:val="24"/>
        </w:rPr>
        <w:t>25</w:t>
      </w:r>
      <w:r>
        <w:rPr>
          <w:szCs w:val="24"/>
        </w:rPr>
        <w:t xml:space="preserve"> m. </w:t>
      </w:r>
      <w:r w:rsidR="00901A21">
        <w:rPr>
          <w:szCs w:val="24"/>
        </w:rPr>
        <w:t>rugpjūčio</w:t>
      </w:r>
      <w:r w:rsidR="00C81AA9">
        <w:rPr>
          <w:szCs w:val="24"/>
        </w:rPr>
        <w:t xml:space="preserve"> </w:t>
      </w:r>
      <w:r w:rsidR="003B78FF">
        <w:rPr>
          <w:szCs w:val="24"/>
        </w:rPr>
        <w:t xml:space="preserve">   </w:t>
      </w:r>
      <w:r>
        <w:rPr>
          <w:szCs w:val="24"/>
        </w:rPr>
        <w:t>d.</w:t>
      </w:r>
      <w:r w:rsidR="00BD0BB0">
        <w:rPr>
          <w:szCs w:val="24"/>
        </w:rPr>
        <w:t xml:space="preserve"> </w:t>
      </w:r>
      <w:bookmarkStart w:id="0" w:name="_GoBack"/>
      <w:bookmarkEnd w:id="0"/>
    </w:p>
    <w:p w:rsidR="007F5241" w:rsidRDefault="007F5241">
      <w:pPr>
        <w:suppressAutoHyphens/>
        <w:ind w:firstLine="851"/>
        <w:jc w:val="both"/>
        <w:textAlignment w:val="baseline"/>
        <w:rPr>
          <w:szCs w:val="24"/>
        </w:rPr>
      </w:pPr>
    </w:p>
    <w:p w:rsidR="007F5241" w:rsidRDefault="00D7180D">
      <w:pPr>
        <w:suppressAutoHyphens/>
        <w:ind w:firstLine="851"/>
        <w:jc w:val="both"/>
        <w:textAlignment w:val="baseline"/>
      </w:pPr>
      <w:r>
        <w:t>1.</w:t>
      </w:r>
      <w:r>
        <w:tab/>
      </w:r>
      <w:r>
        <w:rPr>
          <w:szCs w:val="24"/>
        </w:rPr>
        <w:t xml:space="preserve">Prašau man / mano 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rsidR="007F5241" w:rsidRDefault="00D7180D">
      <w:pPr>
        <w:suppressAutoHyphens/>
        <w:ind w:left="2592" w:firstLine="106"/>
        <w:jc w:val="both"/>
        <w:textAlignment w:val="baseline"/>
        <w:rPr>
          <w:sz w:val="20"/>
        </w:rPr>
      </w:pPr>
      <w:r>
        <w:rPr>
          <w:sz w:val="20"/>
        </w:rPr>
        <w:t>(</w:t>
      </w:r>
      <w:r>
        <w:rPr>
          <w:i/>
          <w:sz w:val="20"/>
        </w:rPr>
        <w:t>įrašyti skaičių</w:t>
      </w:r>
      <w:r>
        <w:rPr>
          <w:sz w:val="20"/>
        </w:rPr>
        <w:t>)</w:t>
      </w:r>
    </w:p>
    <w:p w:rsidR="007F5241" w:rsidRDefault="00D7180D">
      <w:pPr>
        <w:suppressAutoHyphens/>
        <w:ind w:firstLine="851"/>
        <w:jc w:val="both"/>
        <w:textAlignment w:val="baseline"/>
      </w:pPr>
      <w:r>
        <w:rPr>
          <w:szCs w:val="24"/>
        </w:rPr>
        <w:t xml:space="preserve">1.1. </w:t>
      </w:r>
      <w:r w:rsidR="00550A81">
        <w:rPr>
          <w:szCs w:val="24"/>
        </w:rPr>
        <w:t>x</w:t>
      </w:r>
      <w:r>
        <w:rPr>
          <w:szCs w:val="24"/>
        </w:rPr>
        <w:t xml:space="preserve"> teisę į valstybės iš dalies kompensuojamą būsto kreditą (nežymima, jei patvirtinama teisė tik į subsidiją ar papildomą subsidiją):</w:t>
      </w:r>
    </w:p>
    <w:p w:rsidR="007F5241" w:rsidRDefault="00D7180D">
      <w:pPr>
        <w:suppressAutoHyphens/>
        <w:ind w:firstLine="851"/>
        <w:jc w:val="both"/>
        <w:textAlignment w:val="baseline"/>
        <w:rPr>
          <w:szCs w:val="24"/>
        </w:rPr>
      </w:pPr>
      <w:r>
        <w:rPr>
          <w:szCs w:val="24"/>
        </w:rPr>
        <w:t>1.1.1. □ butui pirkti;</w:t>
      </w:r>
    </w:p>
    <w:p w:rsidR="007F5241" w:rsidRDefault="00D7180D">
      <w:pPr>
        <w:suppressAutoHyphens/>
        <w:ind w:firstLine="851"/>
        <w:jc w:val="both"/>
        <w:textAlignment w:val="baseline"/>
      </w:pPr>
      <w:r>
        <w:rPr>
          <w:szCs w:val="24"/>
        </w:rPr>
        <w:t>1.1.2. □ namui pirkti;</w:t>
      </w:r>
    </w:p>
    <w:p w:rsidR="007F5241" w:rsidRDefault="00D7180D">
      <w:pPr>
        <w:suppressAutoHyphens/>
        <w:ind w:firstLine="851"/>
        <w:jc w:val="both"/>
        <w:textAlignment w:val="baseline"/>
        <w:rPr>
          <w:szCs w:val="24"/>
        </w:rPr>
      </w:pPr>
      <w:r>
        <w:rPr>
          <w:szCs w:val="24"/>
        </w:rPr>
        <w:t>1.1.3. □ būstui statyti;</w:t>
      </w:r>
    </w:p>
    <w:p w:rsidR="007F5241" w:rsidRDefault="00D7180D">
      <w:pPr>
        <w:suppressAutoHyphens/>
        <w:ind w:firstLine="851"/>
        <w:jc w:val="both"/>
        <w:textAlignment w:val="baseline"/>
      </w:pPr>
      <w:r>
        <w:rPr>
          <w:szCs w:val="24"/>
        </w:rPr>
        <w:t>1.1.4. □ būstui pirkti ir statyti:</w:t>
      </w:r>
    </w:p>
    <w:p w:rsidR="007F5241" w:rsidRDefault="00D7180D">
      <w:pPr>
        <w:suppressAutoHyphens/>
        <w:ind w:firstLine="851"/>
        <w:jc w:val="both"/>
        <w:textAlignment w:val="baseline"/>
      </w:pPr>
      <w:r>
        <w:rPr>
          <w:szCs w:val="24"/>
        </w:rPr>
        <w:t>1.1.5. □ nuosavybės teise turimam būstui rekonstruoti (išskyrus pritaikymą neįgaliųjų poreikiams);</w:t>
      </w:r>
    </w:p>
    <w:p w:rsidR="007F5241" w:rsidRDefault="00D7180D">
      <w:pPr>
        <w:suppressAutoHyphens/>
        <w:ind w:firstLine="851"/>
        <w:jc w:val="both"/>
        <w:textAlignment w:val="baseline"/>
      </w:pPr>
      <w:r>
        <w:rPr>
          <w:szCs w:val="24"/>
        </w:rPr>
        <w:t>1.1.6. □ nuosavybės teise turimam būstui rekonstruoti, pritaikant jį neįgaliųjų poreikiams;</w:t>
      </w:r>
    </w:p>
    <w:p w:rsidR="007F5241" w:rsidRDefault="00D7180D">
      <w:pPr>
        <w:suppressAutoHyphens/>
        <w:ind w:firstLine="851"/>
        <w:jc w:val="both"/>
        <w:textAlignment w:val="baseline"/>
        <w:rPr>
          <w:szCs w:val="24"/>
        </w:rPr>
      </w:pPr>
      <w:r>
        <w:rPr>
          <w:szCs w:val="24"/>
        </w:rPr>
        <w:t xml:space="preserve">1.2. </w:t>
      </w:r>
      <w:r w:rsidR="00550A81">
        <w:rPr>
          <w:szCs w:val="24"/>
        </w:rPr>
        <w:t>x</w:t>
      </w:r>
      <w:r>
        <w:rPr>
          <w:szCs w:val="24"/>
        </w:rPr>
        <w:t xml:space="preserve"> teisę į:</w:t>
      </w:r>
    </w:p>
    <w:p w:rsidR="007F5241" w:rsidRDefault="00D7180D">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rsidR="007F5241" w:rsidRDefault="00D7180D">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rsidR="007F5241" w:rsidRDefault="00D7180D">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rsidR="007F5241" w:rsidRDefault="00D7180D">
      <w:pPr>
        <w:suppressAutoHyphens/>
        <w:ind w:firstLine="851"/>
        <w:jc w:val="both"/>
        <w:textAlignment w:val="baseline"/>
      </w:pPr>
      <w:r>
        <w:rPr>
          <w:szCs w:val="24"/>
        </w:rPr>
        <w:lastRenderedPageBreak/>
        <w:t>1.2.4. □ 30 procentų dydžio subsidiją valstybės iš dalies kompensuojamo būsto kredito daliai apmokėti, nes:</w:t>
      </w:r>
    </w:p>
    <w:p w:rsidR="007F5241" w:rsidRDefault="00D7180D">
      <w:pPr>
        <w:suppressAutoHyphens/>
        <w:ind w:firstLine="851"/>
        <w:jc w:val="both"/>
        <w:textAlignment w:val="baseline"/>
      </w:pPr>
      <w:r>
        <w:rPr>
          <w:szCs w:val="24"/>
        </w:rPr>
        <w:t>1.2.4.1. □ esu buvęs likęs be tėvų globos (rūpybos) asmuo iki 36 metų arba mano šeimoje yra tokių asmenų;</w:t>
      </w:r>
    </w:p>
    <w:p w:rsidR="007F5241" w:rsidRDefault="00D7180D">
      <w:pPr>
        <w:suppressAutoHyphens/>
        <w:ind w:firstLine="851"/>
        <w:jc w:val="both"/>
        <w:textAlignment w:val="baseline"/>
      </w:pPr>
      <w:r>
        <w:rPr>
          <w:szCs w:val="24"/>
        </w:rPr>
        <w:t>1.2.4.2. □ mano šeima augina tris ar daugiau vaikų ir (ar) vaikų, kuriems nustatyta nuolatinė globa (rūpyba);</w:t>
      </w:r>
    </w:p>
    <w:p w:rsidR="007F5241" w:rsidRDefault="00D7180D">
      <w:pPr>
        <w:suppressAutoHyphens/>
        <w:ind w:firstLine="851"/>
        <w:jc w:val="both"/>
        <w:textAlignment w:val="baseline"/>
        <w:rPr>
          <w:szCs w:val="24"/>
        </w:rPr>
      </w:pPr>
      <w:r>
        <w:rPr>
          <w:szCs w:val="24"/>
        </w:rPr>
        <w:t>1.2.4.3. □ esu neįgalusis arba mano šeimoje yra neįgalus asmuo;</w:t>
      </w:r>
    </w:p>
    <w:p w:rsidR="007F5241" w:rsidRDefault="00D7180D">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rsidR="007F5241" w:rsidRDefault="00D7180D">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rsidR="007F5241" w:rsidRDefault="00D7180D">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rsidR="007F5241" w:rsidRDefault="00D7180D">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procentų dydžio papildomą subsidiją pagal Paramos būstui įsigyti ar išsinuomoti įstatymo 13 straipsnio 6 dalį;</w:t>
      </w:r>
    </w:p>
    <w:p w:rsidR="007F5241" w:rsidRDefault="00D7180D">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rsidR="007F5241" w:rsidRDefault="007F5241">
      <w:pPr>
        <w:suppressAutoHyphens/>
        <w:ind w:firstLine="851"/>
        <w:jc w:val="both"/>
        <w:textAlignment w:val="baseline"/>
      </w:pPr>
    </w:p>
    <w:p w:rsidR="007F5241" w:rsidRDefault="00D7180D">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85"/>
        <w:gridCol w:w="2283"/>
        <w:gridCol w:w="2435"/>
        <w:gridCol w:w="2936"/>
      </w:tblGrid>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5241" w:rsidRDefault="00D7180D">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5241" w:rsidRDefault="00D7180D">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5241" w:rsidRDefault="00D7180D">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5241" w:rsidRDefault="00D7180D">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r w:rsidR="007F5241">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241" w:rsidRDefault="007F5241">
            <w:pPr>
              <w:suppressAutoHyphens/>
              <w:ind w:firstLine="851"/>
              <w:jc w:val="both"/>
              <w:textAlignment w:val="baseline"/>
              <w:rPr>
                <w:szCs w:val="24"/>
              </w:rPr>
            </w:pPr>
          </w:p>
        </w:tc>
      </w:tr>
    </w:tbl>
    <w:p w:rsidR="007F5241" w:rsidRDefault="007F5241">
      <w:pPr>
        <w:suppressAutoHyphens/>
        <w:jc w:val="both"/>
        <w:textAlignment w:val="baseline"/>
      </w:pPr>
    </w:p>
    <w:p w:rsidR="007F5241" w:rsidRDefault="00D7180D">
      <w:pPr>
        <w:suppressAutoHyphens/>
        <w:ind w:firstLine="851"/>
        <w:jc w:val="both"/>
        <w:textAlignment w:val="baseline"/>
      </w:pPr>
      <w:r>
        <w:rPr>
          <w:szCs w:val="24"/>
        </w:rPr>
        <w:t>3. Mano / mano šeimos ________ kalendoriniais metais deklaruotas turtas (įskaitant gautas pajamas):</w:t>
      </w:r>
    </w:p>
    <w:p w:rsidR="007F5241" w:rsidRDefault="00D7180D">
      <w:pPr>
        <w:suppressAutoHyphens/>
        <w:ind w:firstLine="851"/>
        <w:jc w:val="both"/>
        <w:textAlignment w:val="baseline"/>
      </w:pPr>
      <w:r>
        <w:rPr>
          <w:szCs w:val="24"/>
        </w:rPr>
        <w:t xml:space="preserve">3.1. deklaruotas turtas </w:t>
      </w:r>
      <w:r>
        <w:rPr>
          <w:bCs/>
          <w:szCs w:val="24"/>
        </w:rPr>
        <w:t>_________ Eur;</w:t>
      </w:r>
    </w:p>
    <w:p w:rsidR="007F5241" w:rsidRDefault="00D7180D">
      <w:pPr>
        <w:suppressAutoHyphens/>
        <w:ind w:firstLine="851"/>
        <w:jc w:val="both"/>
        <w:textAlignment w:val="baseline"/>
      </w:pPr>
      <w:r>
        <w:rPr>
          <w:szCs w:val="24"/>
        </w:rPr>
        <w:t xml:space="preserve">3.2. deklaruotos pajamos </w:t>
      </w:r>
      <w:r>
        <w:rPr>
          <w:bCs/>
          <w:szCs w:val="24"/>
        </w:rPr>
        <w:t>_________ Eur.</w:t>
      </w:r>
    </w:p>
    <w:p w:rsidR="007F5241" w:rsidRDefault="007F5241">
      <w:pPr>
        <w:suppressAutoHyphens/>
        <w:ind w:firstLine="851"/>
        <w:jc w:val="both"/>
        <w:textAlignment w:val="baseline"/>
      </w:pPr>
    </w:p>
    <w:p w:rsidR="007F5241" w:rsidRDefault="00D7180D">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rsidR="007F5241" w:rsidRDefault="00D7180D">
      <w:pPr>
        <w:suppressAutoHyphens/>
        <w:jc w:val="both"/>
        <w:textAlignment w:val="baseline"/>
        <w:rPr>
          <w:szCs w:val="24"/>
          <w:u w:val="single"/>
        </w:rPr>
      </w:pPr>
      <w:r>
        <w:rPr>
          <w:szCs w:val="24"/>
        </w:rPr>
        <w:t>________________________________________________________________________________</w:t>
      </w:r>
    </w:p>
    <w:p w:rsidR="007F5241" w:rsidRDefault="00D7180D">
      <w:pPr>
        <w:suppressAutoHyphens/>
        <w:jc w:val="both"/>
        <w:textAlignment w:val="baseline"/>
        <w:rPr>
          <w:szCs w:val="24"/>
        </w:rPr>
      </w:pPr>
      <w:r>
        <w:rPr>
          <w:szCs w:val="24"/>
        </w:rPr>
        <w:t>________________________________________________________________________________</w:t>
      </w:r>
    </w:p>
    <w:p w:rsidR="007F5241" w:rsidRDefault="00D7180D">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7F5241" w:rsidRDefault="007F5241">
      <w:pPr>
        <w:suppressAutoHyphens/>
        <w:ind w:firstLine="851"/>
        <w:jc w:val="both"/>
        <w:textAlignment w:val="baseline"/>
      </w:pPr>
    </w:p>
    <w:p w:rsidR="007F5241" w:rsidRDefault="00D7180D">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rsidR="007F5241" w:rsidRDefault="00D7180D">
      <w:pPr>
        <w:suppressAutoHyphens/>
        <w:jc w:val="both"/>
        <w:textAlignment w:val="baseline"/>
        <w:rPr>
          <w:bCs/>
          <w:szCs w:val="24"/>
        </w:rPr>
      </w:pPr>
      <w:r>
        <w:rPr>
          <w:bCs/>
          <w:szCs w:val="24"/>
        </w:rPr>
        <w:t>□ paštu ________________________________________________________________________ ;</w:t>
      </w:r>
    </w:p>
    <w:p w:rsidR="007F5241" w:rsidRDefault="00D7180D">
      <w:pPr>
        <w:suppressAutoHyphens/>
        <w:ind w:firstLine="851"/>
        <w:jc w:val="both"/>
        <w:textAlignment w:val="baseline"/>
        <w:rPr>
          <w:bCs/>
          <w:i/>
          <w:sz w:val="20"/>
        </w:rPr>
      </w:pPr>
      <w:r>
        <w:rPr>
          <w:bCs/>
          <w:i/>
          <w:sz w:val="20"/>
        </w:rPr>
        <w:t>(korespondencijos adresas)</w:t>
      </w:r>
    </w:p>
    <w:p w:rsidR="007F5241" w:rsidRDefault="00D7180D">
      <w:pPr>
        <w:suppressAutoHyphens/>
        <w:jc w:val="both"/>
        <w:textAlignment w:val="baseline"/>
        <w:rPr>
          <w:bCs/>
          <w:szCs w:val="24"/>
        </w:rPr>
      </w:pPr>
      <w:r>
        <w:rPr>
          <w:bCs/>
          <w:szCs w:val="24"/>
        </w:rPr>
        <w:lastRenderedPageBreak/>
        <w:t>□ elektroniniu paštu ______________________________________________________________ ;</w:t>
      </w:r>
    </w:p>
    <w:p w:rsidR="007F5241" w:rsidRDefault="00D7180D">
      <w:pPr>
        <w:suppressAutoHyphens/>
        <w:ind w:firstLine="851"/>
        <w:jc w:val="both"/>
        <w:textAlignment w:val="baseline"/>
        <w:rPr>
          <w:bCs/>
          <w:i/>
          <w:sz w:val="20"/>
        </w:rPr>
      </w:pPr>
      <w:r>
        <w:rPr>
          <w:bCs/>
          <w:i/>
          <w:sz w:val="20"/>
        </w:rPr>
        <w:t>(el. pašto adresas)</w:t>
      </w:r>
    </w:p>
    <w:p w:rsidR="007F5241" w:rsidRDefault="00D7180D">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rsidR="007F5241" w:rsidRDefault="00D7180D">
      <w:pPr>
        <w:suppressAutoHyphens/>
        <w:ind w:firstLine="851"/>
        <w:jc w:val="both"/>
        <w:textAlignment w:val="baseline"/>
        <w:rPr>
          <w:i/>
          <w:color w:val="000000"/>
          <w:sz w:val="20"/>
        </w:rPr>
      </w:pPr>
      <w:r>
        <w:rPr>
          <w:i/>
          <w:color w:val="000000"/>
          <w:sz w:val="20"/>
        </w:rPr>
        <w:t>(telefono ryšio Nr.)</w:t>
      </w:r>
    </w:p>
    <w:p w:rsidR="007F5241" w:rsidRDefault="007F5241">
      <w:pPr>
        <w:suppressAutoHyphens/>
        <w:jc w:val="both"/>
        <w:textAlignment w:val="baseline"/>
        <w:rPr>
          <w:szCs w:val="24"/>
        </w:rPr>
      </w:pPr>
    </w:p>
    <w:p w:rsidR="007F5241" w:rsidRDefault="00D7180D">
      <w:pPr>
        <w:suppressAutoHyphens/>
        <w:ind w:firstLine="851"/>
        <w:jc w:val="both"/>
        <w:textAlignment w:val="baseline"/>
      </w:pPr>
      <w:r>
        <w:rPr>
          <w:b/>
          <w:szCs w:val="24"/>
        </w:rPr>
        <w:t>6. TVIRTINU</w:t>
      </w:r>
      <w:r>
        <w:rPr>
          <w:szCs w:val="24"/>
        </w:rPr>
        <w:t>, kad pateikta informacija yra teisinga.</w:t>
      </w:r>
    </w:p>
    <w:p w:rsidR="007F5241" w:rsidRDefault="00D7180D">
      <w:pPr>
        <w:suppressAutoHyphens/>
        <w:ind w:firstLine="851"/>
        <w:jc w:val="both"/>
        <w:textAlignment w:val="baseline"/>
        <w:rPr>
          <w:szCs w:val="24"/>
        </w:rPr>
      </w:pPr>
      <w:r>
        <w:rPr>
          <w:b/>
          <w:bCs/>
          <w:szCs w:val="24"/>
        </w:rPr>
        <w:t>7. ESU INFORMUOTAS (-A)</w:t>
      </w:r>
      <w:r>
        <w:rPr>
          <w:szCs w:val="24"/>
        </w:rPr>
        <w:t>, kad:</w:t>
      </w:r>
    </w:p>
    <w:p w:rsidR="007F5241" w:rsidRDefault="00D7180D">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rsidR="007F5241" w:rsidRDefault="00D7180D">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rsidR="007F5241" w:rsidRDefault="00D7180D">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rsidR="007F5241" w:rsidRDefault="00D7180D">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rsidR="007F5241" w:rsidRDefault="00D7180D">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rsidR="007F5241" w:rsidRDefault="00D7180D">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rsidR="007F5241" w:rsidRDefault="00D7180D">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rsidR="007F5241" w:rsidRDefault="00D7180D">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7F5241" w:rsidRDefault="007F5241">
      <w:pPr>
        <w:suppressAutoHyphens/>
        <w:ind w:firstLine="851"/>
        <w:textAlignment w:val="baseline"/>
        <w:rPr>
          <w:sz w:val="18"/>
          <w:szCs w:val="18"/>
        </w:rPr>
      </w:pPr>
    </w:p>
    <w:p w:rsidR="007F5241" w:rsidRDefault="007F5241">
      <w:pPr>
        <w:suppressAutoHyphens/>
        <w:ind w:firstLine="2625"/>
        <w:textAlignment w:val="baseline"/>
        <w:rPr>
          <w:sz w:val="18"/>
          <w:szCs w:val="18"/>
        </w:rPr>
      </w:pPr>
    </w:p>
    <w:p w:rsidR="007F5241" w:rsidRDefault="00D7180D">
      <w:pPr>
        <w:suppressAutoHyphens/>
        <w:jc w:val="center"/>
        <w:textAlignment w:val="baseline"/>
        <w:rPr>
          <w:szCs w:val="24"/>
        </w:rPr>
      </w:pPr>
      <w:r>
        <w:rPr>
          <w:szCs w:val="24"/>
        </w:rPr>
        <w:t>PILDO SAVIVALDYBĖS ADMINISTRACIJOS DARBUOTOJAS</w:t>
      </w:r>
    </w:p>
    <w:p w:rsidR="007F5241" w:rsidRDefault="007F5241">
      <w:pPr>
        <w:suppressAutoHyphens/>
        <w:jc w:val="both"/>
        <w:textAlignment w:val="baseline"/>
        <w:rPr>
          <w:szCs w:val="24"/>
        </w:rPr>
      </w:pPr>
    </w:p>
    <w:p w:rsidR="007F5241" w:rsidRDefault="00D7180D">
      <w:pPr>
        <w:suppressAutoHyphens/>
        <w:jc w:val="both"/>
        <w:textAlignment w:val="baseline"/>
        <w:rPr>
          <w:szCs w:val="24"/>
        </w:rPr>
      </w:pPr>
      <w:r>
        <w:rPr>
          <w:szCs w:val="24"/>
        </w:rPr>
        <w:t>Bylos Nr. _____________</w:t>
      </w:r>
    </w:p>
    <w:p w:rsidR="007F5241" w:rsidRDefault="00D7180D">
      <w:pPr>
        <w:suppressAutoHyphens/>
        <w:textAlignment w:val="baseline"/>
      </w:pPr>
      <w:r>
        <w:rPr>
          <w:szCs w:val="24"/>
        </w:rPr>
        <w:t>Prašymas gautas: ________________</w:t>
      </w:r>
      <w:r>
        <w:rPr>
          <w:sz w:val="20"/>
        </w:rPr>
        <w:t xml:space="preserve"> </w:t>
      </w:r>
    </w:p>
    <w:p w:rsidR="007F5241" w:rsidRDefault="00D7180D">
      <w:pPr>
        <w:suppressAutoHyphens/>
        <w:ind w:left="1296" w:firstLine="795"/>
        <w:textAlignment w:val="baseline"/>
        <w:rPr>
          <w:sz w:val="20"/>
        </w:rPr>
      </w:pPr>
      <w:r>
        <w:rPr>
          <w:sz w:val="20"/>
        </w:rPr>
        <w:t>(gavimo data)</w:t>
      </w:r>
    </w:p>
    <w:p w:rsidR="007F5241" w:rsidRDefault="007F5241">
      <w:pPr>
        <w:suppressAutoHyphens/>
        <w:ind w:firstLine="851"/>
        <w:jc w:val="both"/>
        <w:textAlignment w:val="baseline"/>
      </w:pPr>
    </w:p>
    <w:p w:rsidR="007F5241" w:rsidRDefault="00D7180D">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7F5241" w:rsidRDefault="00D7180D">
      <w:pPr>
        <w:suppressAutoHyphens/>
        <w:jc w:val="both"/>
        <w:textAlignment w:val="baseline"/>
      </w:pPr>
      <w:r>
        <w:rPr>
          <w:bCs/>
          <w:szCs w:val="24"/>
        </w:rPr>
        <w:t xml:space="preserve">□ </w:t>
      </w:r>
      <w:r>
        <w:rPr>
          <w:szCs w:val="24"/>
        </w:rPr>
        <w:t>pateikti visi reikalingi dokumentai;</w:t>
      </w:r>
    </w:p>
    <w:p w:rsidR="007F5241" w:rsidRDefault="00D7180D">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rsidR="007F5241" w:rsidRDefault="007F5241">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7F5241">
        <w:tc>
          <w:tcPr>
            <w:tcW w:w="442"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Pateikti iki</w:t>
            </w: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bl>
    <w:p w:rsidR="007F5241" w:rsidRDefault="007F5241">
      <w:pPr>
        <w:suppressAutoHyphens/>
        <w:jc w:val="both"/>
        <w:textAlignment w:val="baseline"/>
        <w:rPr>
          <w:szCs w:val="24"/>
        </w:rPr>
      </w:pPr>
    </w:p>
    <w:p w:rsidR="007F5241" w:rsidRDefault="00D7180D">
      <w:pPr>
        <w:tabs>
          <w:tab w:val="left" w:pos="0"/>
        </w:tabs>
        <w:rPr>
          <w:szCs w:val="24"/>
        </w:rPr>
      </w:pPr>
      <w:r>
        <w:rPr>
          <w:szCs w:val="24"/>
        </w:rPr>
        <w:t>Prašymą ir dokumentus priėmė:</w:t>
      </w:r>
    </w:p>
    <w:p w:rsidR="007F5241" w:rsidRDefault="007F5241">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tblGrid>
      <w:tr w:rsidR="00D7180D">
        <w:tc>
          <w:tcPr>
            <w:tcW w:w="3168" w:type="dxa"/>
            <w:tcBorders>
              <w:top w:val="nil"/>
              <w:left w:val="nil"/>
              <w:bottom w:val="nil"/>
              <w:right w:val="nil"/>
            </w:tcBorders>
            <w:hideMark/>
          </w:tcPr>
          <w:p w:rsidR="00D7180D" w:rsidRDefault="00D7180D">
            <w:pPr>
              <w:rPr>
                <w:sz w:val="20"/>
              </w:rPr>
            </w:pPr>
            <w:r>
              <w:rPr>
                <w:sz w:val="20"/>
              </w:rPr>
              <w:t>_________________________</w:t>
            </w:r>
          </w:p>
          <w:p w:rsidR="00D7180D" w:rsidRDefault="00D7180D">
            <w:pPr>
              <w:ind w:firstLine="159"/>
              <w:rPr>
                <w:sz w:val="20"/>
              </w:rPr>
            </w:pPr>
            <w:r>
              <w:rPr>
                <w:sz w:val="20"/>
              </w:rPr>
              <w:t>(pareigų pavadinimas)</w:t>
            </w:r>
          </w:p>
        </w:tc>
      </w:tr>
    </w:tbl>
    <w:p w:rsidR="007F5241" w:rsidRDefault="00D7180D" w:rsidP="00D7180D">
      <w:pPr>
        <w:suppressAutoHyphens/>
        <w:ind w:left="6237" w:firstLine="2059"/>
        <w:textAlignment w:val="baseline"/>
        <w:rPr>
          <w:szCs w:val="24"/>
        </w:rPr>
      </w:pPr>
      <w:r>
        <w:t xml:space="preserve">      </w:t>
      </w:r>
      <w:r>
        <w:rPr>
          <w:szCs w:val="24"/>
        </w:rPr>
        <w:t xml:space="preserve">Informacinis lapelis, kuris </w:t>
      </w:r>
    </w:p>
    <w:p w:rsidR="007F5241" w:rsidRDefault="00D7180D">
      <w:pPr>
        <w:suppressAutoHyphens/>
        <w:ind w:left="6237"/>
        <w:textAlignment w:val="baseline"/>
        <w:rPr>
          <w:szCs w:val="24"/>
        </w:rPr>
      </w:pPr>
      <w:r>
        <w:rPr>
          <w:szCs w:val="24"/>
        </w:rPr>
        <w:lastRenderedPageBreak/>
        <w:t>įteikiamas užregistravus prašymą suteikti paramą būstui įsigyti</w:t>
      </w:r>
    </w:p>
    <w:p w:rsidR="007F5241" w:rsidRDefault="007F5241">
      <w:pPr>
        <w:suppressAutoHyphens/>
        <w:jc w:val="center"/>
        <w:textAlignment w:val="baseline"/>
      </w:pPr>
    </w:p>
    <w:p w:rsidR="007F5241" w:rsidRDefault="00D7180D">
      <w:pPr>
        <w:suppressAutoHyphens/>
        <w:jc w:val="center"/>
        <w:textAlignment w:val="baseline"/>
      </w:pPr>
      <w:r>
        <w:rPr>
          <w:b/>
          <w:szCs w:val="24"/>
        </w:rPr>
        <w:t>INFORMACINIS LAPELIS</w:t>
      </w:r>
    </w:p>
    <w:p w:rsidR="007F5241" w:rsidRDefault="007F5241">
      <w:pPr>
        <w:suppressAutoHyphens/>
        <w:textAlignment w:val="baseline"/>
        <w:rPr>
          <w:b/>
          <w:szCs w:val="24"/>
        </w:rPr>
      </w:pPr>
    </w:p>
    <w:p w:rsidR="007F5241" w:rsidRDefault="00D7180D">
      <w:pPr>
        <w:suppressAutoHyphens/>
        <w:textAlignment w:val="baseline"/>
        <w:rPr>
          <w:szCs w:val="24"/>
        </w:rPr>
      </w:pPr>
      <w:r>
        <w:rPr>
          <w:szCs w:val="24"/>
        </w:rPr>
        <w:t>_____________________________________________</w:t>
      </w:r>
    </w:p>
    <w:p w:rsidR="007F5241" w:rsidRDefault="00D7180D">
      <w:pPr>
        <w:suppressAutoHyphens/>
        <w:textAlignment w:val="baseline"/>
        <w:rPr>
          <w:sz w:val="20"/>
        </w:rPr>
      </w:pPr>
      <w:r>
        <w:rPr>
          <w:sz w:val="20"/>
        </w:rPr>
        <w:t>(asmens, kuriam įteikiamas informacinis lapelis, vardas ir pavardė)</w:t>
      </w:r>
    </w:p>
    <w:p w:rsidR="007F5241" w:rsidRDefault="007F5241">
      <w:pPr>
        <w:suppressAutoHyphens/>
        <w:textAlignment w:val="baseline"/>
        <w:rPr>
          <w:szCs w:val="24"/>
        </w:rPr>
      </w:pPr>
    </w:p>
    <w:p w:rsidR="007F5241" w:rsidRDefault="00D7180D">
      <w:pPr>
        <w:suppressAutoHyphens/>
        <w:textAlignment w:val="baseline"/>
      </w:pPr>
      <w:r>
        <w:rPr>
          <w:szCs w:val="24"/>
        </w:rPr>
        <w:t>Prašymas gautas: ________________</w:t>
      </w:r>
      <w:r>
        <w:rPr>
          <w:sz w:val="20"/>
        </w:rPr>
        <w:t xml:space="preserve"> </w:t>
      </w:r>
    </w:p>
    <w:p w:rsidR="007F5241" w:rsidRDefault="00D7180D">
      <w:pPr>
        <w:suppressAutoHyphens/>
        <w:ind w:left="1296" w:firstLine="795"/>
        <w:textAlignment w:val="baseline"/>
        <w:rPr>
          <w:sz w:val="20"/>
        </w:rPr>
      </w:pPr>
      <w:r>
        <w:rPr>
          <w:sz w:val="20"/>
        </w:rPr>
        <w:t>(gavimo data)</w:t>
      </w:r>
    </w:p>
    <w:p w:rsidR="007F5241" w:rsidRDefault="007F5241">
      <w:pPr>
        <w:suppressAutoHyphens/>
        <w:textAlignment w:val="baseline"/>
        <w:rPr>
          <w:sz w:val="20"/>
        </w:rPr>
      </w:pPr>
    </w:p>
    <w:p w:rsidR="007F5241" w:rsidRDefault="00D7180D">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7F5241" w:rsidRDefault="00D7180D">
      <w:pPr>
        <w:suppressAutoHyphens/>
        <w:textAlignment w:val="baseline"/>
        <w:rPr>
          <w:szCs w:val="24"/>
        </w:rPr>
      </w:pPr>
      <w:r>
        <w:rPr>
          <w:bCs/>
          <w:szCs w:val="24"/>
        </w:rPr>
        <w:t xml:space="preserve">□ </w:t>
      </w:r>
      <w:r>
        <w:rPr>
          <w:szCs w:val="24"/>
        </w:rPr>
        <w:t>pateikti visi reikalingi dokumentai;</w:t>
      </w:r>
    </w:p>
    <w:p w:rsidR="007F5241" w:rsidRDefault="00D7180D">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7F5241">
        <w:tc>
          <w:tcPr>
            <w:tcW w:w="442"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7F5241" w:rsidRDefault="00D7180D">
            <w:pPr>
              <w:suppressAutoHyphens/>
              <w:jc w:val="center"/>
              <w:textAlignment w:val="baseline"/>
              <w:rPr>
                <w:b/>
                <w:szCs w:val="24"/>
              </w:rPr>
            </w:pPr>
            <w:r>
              <w:rPr>
                <w:b/>
                <w:szCs w:val="24"/>
              </w:rPr>
              <w:t>Pateikti iki</w:t>
            </w: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r w:rsidR="007F5241">
        <w:tc>
          <w:tcPr>
            <w:tcW w:w="442"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7F5241" w:rsidRDefault="007F5241">
            <w:pPr>
              <w:suppressAutoHyphens/>
              <w:textAlignment w:val="baseline"/>
              <w:rPr>
                <w:szCs w:val="24"/>
              </w:rPr>
            </w:pPr>
          </w:p>
        </w:tc>
      </w:tr>
    </w:tbl>
    <w:p w:rsidR="007F5241" w:rsidRDefault="007F5241">
      <w:pPr>
        <w:suppressAutoHyphens/>
        <w:textAlignment w:val="baseline"/>
        <w:rPr>
          <w:szCs w:val="24"/>
        </w:rPr>
      </w:pPr>
    </w:p>
    <w:p w:rsidR="007F5241" w:rsidRDefault="00D7180D">
      <w:pPr>
        <w:suppressAutoHyphens/>
        <w:textAlignment w:val="baseline"/>
        <w:rPr>
          <w:szCs w:val="24"/>
        </w:rPr>
      </w:pPr>
      <w:r>
        <w:rPr>
          <w:szCs w:val="24"/>
        </w:rPr>
        <w:t>Prašymą ir dokumentus priėmė:</w:t>
      </w:r>
    </w:p>
    <w:p w:rsidR="007F5241" w:rsidRDefault="007F5241">
      <w:pPr>
        <w:suppressAutoHyphens/>
        <w:textAlignment w:val="baseline"/>
        <w:rPr>
          <w:szCs w:val="24"/>
        </w:rPr>
      </w:pPr>
    </w:p>
    <w:p w:rsidR="007F5241" w:rsidRDefault="00D7180D">
      <w:pPr>
        <w:suppressAutoHyphens/>
        <w:textAlignment w:val="baseline"/>
        <w:rPr>
          <w:szCs w:val="24"/>
        </w:rPr>
      </w:pPr>
      <w:r>
        <w:rPr>
          <w:szCs w:val="24"/>
        </w:rPr>
        <w:t>______________________________                    _______________             __________________</w:t>
      </w:r>
    </w:p>
    <w:p w:rsidR="007F5241" w:rsidRDefault="00D7180D">
      <w:pPr>
        <w:suppressAutoHyphens/>
        <w:ind w:firstLine="350"/>
        <w:textAlignment w:val="baseline"/>
        <w:rPr>
          <w:sz w:val="20"/>
        </w:rPr>
      </w:pPr>
      <w:r>
        <w:rPr>
          <w:sz w:val="20"/>
        </w:rPr>
        <w:t xml:space="preserve">(pareigų pavadinimas)                                                      </w:t>
      </w:r>
      <w:r>
        <w:rPr>
          <w:sz w:val="20"/>
        </w:rPr>
        <w:tab/>
        <w:t>(parašas)                                 (vardas ir pavardė)</w:t>
      </w:r>
    </w:p>
    <w:p w:rsidR="007F5241" w:rsidRDefault="007F5241">
      <w:pPr>
        <w:suppressAutoHyphens/>
        <w:textAlignment w:val="baseline"/>
        <w:rPr>
          <w:szCs w:val="24"/>
        </w:rPr>
      </w:pPr>
    </w:p>
    <w:p w:rsidR="007F5241" w:rsidRDefault="007F5241">
      <w:pPr>
        <w:suppressAutoHyphens/>
        <w:textAlignment w:val="baseline"/>
        <w:rPr>
          <w:szCs w:val="24"/>
        </w:rPr>
      </w:pPr>
    </w:p>
    <w:p w:rsidR="007F5241" w:rsidRDefault="00D7180D">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rsidR="007F5241" w:rsidRDefault="00D7180D">
      <w:pPr>
        <w:suppressAutoHyphens/>
        <w:ind w:firstLine="851"/>
        <w:jc w:val="both"/>
        <w:textAlignment w:val="baseline"/>
      </w:pPr>
      <w:r>
        <w:rPr>
          <w:b/>
          <w:bCs/>
          <w:szCs w:val="24"/>
        </w:rPr>
        <w:t>Valstybės iš dalies kompensuojamų būsto kreditų suma neturi būti didesnė kaip:</w:t>
      </w:r>
    </w:p>
    <w:p w:rsidR="007F5241" w:rsidRDefault="00D7180D">
      <w:pPr>
        <w:suppressAutoHyphens/>
        <w:ind w:firstLine="851"/>
        <w:jc w:val="both"/>
        <w:textAlignment w:val="baseline"/>
      </w:pPr>
      <w:r>
        <w:rPr>
          <w:bCs/>
          <w:szCs w:val="24"/>
        </w:rPr>
        <w:t>1) 53 tūkstančiai eurų arba ekvivalentas kita valiuta – asmeniui be šeimos;</w:t>
      </w:r>
    </w:p>
    <w:p w:rsidR="007F5241" w:rsidRDefault="00D7180D">
      <w:pPr>
        <w:suppressAutoHyphens/>
        <w:ind w:firstLine="851"/>
        <w:jc w:val="both"/>
        <w:textAlignment w:val="baseline"/>
      </w:pPr>
      <w:r>
        <w:rPr>
          <w:bCs/>
          <w:szCs w:val="24"/>
        </w:rPr>
        <w:t>2) 87 tūkstančiai eurų arba ekvivalentas kita valiuta – dviejų ar daugiau asmenų šeimai;</w:t>
      </w:r>
    </w:p>
    <w:p w:rsidR="007F5241" w:rsidRDefault="00D7180D">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rsidR="007F5241" w:rsidRDefault="00D7180D">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rsidR="007F5241" w:rsidRDefault="00D7180D">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rsidR="007F5241" w:rsidRDefault="00D7180D">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rsidR="007F5241" w:rsidRDefault="00D7180D">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rsidR="007F5241" w:rsidRDefault="00D7180D">
      <w:pPr>
        <w:suppressAutoHyphens/>
        <w:ind w:firstLine="851"/>
        <w:jc w:val="both"/>
        <w:textAlignment w:val="baseline"/>
        <w:rPr>
          <w:szCs w:val="24"/>
        </w:rPr>
      </w:pPr>
      <w:r>
        <w:rPr>
          <w:szCs w:val="24"/>
        </w:rPr>
        <w:lastRenderedPageBreak/>
        <w:t xml:space="preserve">4) </w:t>
      </w:r>
      <w:r>
        <w:rPr>
          <w:b/>
          <w:bCs/>
          <w:szCs w:val="24"/>
        </w:rPr>
        <w:t>30 procentų</w:t>
      </w:r>
      <w:r>
        <w:rPr>
          <w:szCs w:val="24"/>
        </w:rPr>
        <w:t xml:space="preserve"> suteikto valstybės iš dalies kompensuojamo būsto kredito (ar šio kredito likučio) sumos:</w:t>
      </w:r>
    </w:p>
    <w:p w:rsidR="007F5241" w:rsidRDefault="00D7180D">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rsidR="007F5241" w:rsidRDefault="00D7180D">
      <w:pPr>
        <w:suppressAutoHyphens/>
        <w:ind w:firstLine="851"/>
        <w:jc w:val="both"/>
        <w:textAlignment w:val="baseline"/>
        <w:rPr>
          <w:szCs w:val="24"/>
        </w:rPr>
      </w:pPr>
      <w:r>
        <w:rPr>
          <w:szCs w:val="24"/>
        </w:rPr>
        <w:t>b) neįgaliesiems arba šeimoms, kuriose yra neįgaliųjų;</w:t>
      </w:r>
    </w:p>
    <w:p w:rsidR="007F5241" w:rsidRDefault="00D7180D">
      <w:pPr>
        <w:suppressAutoHyphens/>
        <w:ind w:firstLine="851"/>
        <w:jc w:val="both"/>
        <w:textAlignment w:val="baseline"/>
        <w:rPr>
          <w:szCs w:val="24"/>
        </w:rPr>
      </w:pPr>
      <w:r>
        <w:rPr>
          <w:szCs w:val="24"/>
        </w:rPr>
        <w:t>c) asmenims iki 36 metų, kurie yra buvę likę be tėvų globos (rūpybos), ar jų šeimoms;</w:t>
      </w:r>
    </w:p>
    <w:p w:rsidR="007F5241" w:rsidRDefault="00D7180D">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rsidR="007F5241" w:rsidRDefault="00D7180D">
      <w:pPr>
        <w:suppressAutoHyphens/>
        <w:ind w:left="851"/>
        <w:jc w:val="both"/>
        <w:textAlignment w:val="baseline"/>
        <w:rPr>
          <w:b/>
        </w:rPr>
      </w:pPr>
      <w:r>
        <w:rPr>
          <w:b/>
        </w:rPr>
        <w:t>Informuojame, kad:</w:t>
      </w:r>
    </w:p>
    <w:p w:rsidR="007F5241" w:rsidRDefault="00D7180D">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rsidR="007F5241" w:rsidRDefault="00D7180D">
      <w:pPr>
        <w:suppressAutoHyphens/>
        <w:ind w:firstLine="851"/>
        <w:jc w:val="both"/>
        <w:textAlignment w:val="baseline"/>
        <w:rPr>
          <w:b/>
          <w:bCs/>
        </w:rPr>
      </w:pPr>
      <w:r>
        <w:rPr>
          <w:b/>
          <w:bCs/>
        </w:rPr>
        <w:t>Subsidijos grąžinti nereikia šiais atvejais:</w:t>
      </w:r>
    </w:p>
    <w:p w:rsidR="007F5241" w:rsidRDefault="00D7180D">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rsidR="007F5241" w:rsidRDefault="00D7180D">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rsidR="007F5241" w:rsidRDefault="00D7180D">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rsidR="007F5241" w:rsidRDefault="00D7180D">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rsidR="007F5241" w:rsidRDefault="00D7180D">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rsidR="007F5241" w:rsidRDefault="00D7180D">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7F5241" w:rsidRDefault="00D7180D">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rsidR="007F5241" w:rsidRDefault="00D7180D">
      <w:pPr>
        <w:suppressAutoHyphens/>
        <w:jc w:val="center"/>
        <w:textAlignment w:val="baseline"/>
      </w:pPr>
      <w:r>
        <w:rPr>
          <w:szCs w:val="24"/>
        </w:rPr>
        <w:t>___________________</w:t>
      </w:r>
    </w:p>
    <w:p w:rsidR="007F5241" w:rsidRDefault="007F5241">
      <w:pPr>
        <w:tabs>
          <w:tab w:val="left" w:pos="4631"/>
        </w:tabs>
        <w:rPr>
          <w:bCs/>
          <w:szCs w:val="24"/>
        </w:rPr>
      </w:pPr>
    </w:p>
    <w:p w:rsidR="007F5241" w:rsidRDefault="007F5241"/>
    <w:p w:rsidR="007F5241" w:rsidRDefault="007F5241" w:rsidP="00D7180D">
      <w:pPr>
        <w:widowControl w:val="0"/>
        <w:textAlignment w:val="baseline"/>
        <w:sectPr w:rsidR="007F524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rsidR="007F5241" w:rsidRDefault="007F5241" w:rsidP="00D7180D">
      <w:pPr>
        <w:widowControl w:val="0"/>
        <w:textAlignment w:val="baseline"/>
        <w:rPr>
          <w:rFonts w:ascii="Arial" w:hAnsi="Arial"/>
          <w:snapToGrid w:val="0"/>
        </w:rPr>
      </w:pPr>
    </w:p>
    <w:sectPr w:rsidR="007F5241" w:rsidSect="00D7180D">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31" w:rsidRDefault="00294931">
      <w:pPr>
        <w:rPr>
          <w:rFonts w:ascii="Garamond" w:hAnsi="Garamond"/>
        </w:rPr>
      </w:pPr>
      <w:r>
        <w:rPr>
          <w:rFonts w:ascii="Garamond" w:hAnsi="Garamond"/>
        </w:rPr>
        <w:separator/>
      </w:r>
    </w:p>
  </w:endnote>
  <w:endnote w:type="continuationSeparator" w:id="0">
    <w:p w:rsidR="00294931" w:rsidRDefault="00294931">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31" w:rsidRDefault="00294931">
      <w:pPr>
        <w:rPr>
          <w:rFonts w:ascii="Garamond" w:hAnsi="Garamond"/>
        </w:rPr>
      </w:pPr>
      <w:r>
        <w:rPr>
          <w:rFonts w:ascii="Garamond" w:hAnsi="Garamond"/>
        </w:rPr>
        <w:separator/>
      </w:r>
    </w:p>
  </w:footnote>
  <w:footnote w:type="continuationSeparator" w:id="0">
    <w:p w:rsidR="00294931" w:rsidRDefault="00294931">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294931" w:rsidRDefault="00294931">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sidR="009A4CC5">
      <w:rPr>
        <w:noProof/>
        <w:sz w:val="22"/>
        <w:szCs w:val="24"/>
        <w:lang w:val="en-GB" w:eastAsia="lt-LT"/>
      </w:rPr>
      <w:t>5</w:t>
    </w:r>
    <w:r>
      <w:rPr>
        <w:sz w:val="22"/>
        <w:szCs w:val="24"/>
        <w:lang w:val="en-GB" w:eastAsia="lt-LT"/>
      </w:rPr>
      <w:fldChar w:fldCharType="end"/>
    </w:r>
  </w:p>
  <w:p w:rsidR="00294931" w:rsidRDefault="00294931">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294931" w:rsidRDefault="00294931">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5</w:t>
    </w:r>
    <w:r>
      <w:rPr>
        <w:rFonts w:ascii="TimesLT" w:hAnsi="TimesLT"/>
        <w:sz w:val="20"/>
        <w:lang w:val="en-GB"/>
      </w:rPr>
      <w:fldChar w:fldCharType="end"/>
    </w:r>
  </w:p>
  <w:p w:rsidR="00294931" w:rsidRDefault="00294931">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31" w:rsidRDefault="0029493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4D"/>
    <w:rsid w:val="000579AF"/>
    <w:rsid w:val="00130A89"/>
    <w:rsid w:val="00252A52"/>
    <w:rsid w:val="00294931"/>
    <w:rsid w:val="002F6B18"/>
    <w:rsid w:val="0030328A"/>
    <w:rsid w:val="003163D7"/>
    <w:rsid w:val="00364967"/>
    <w:rsid w:val="00375D5D"/>
    <w:rsid w:val="003B78FF"/>
    <w:rsid w:val="003F736A"/>
    <w:rsid w:val="00437F91"/>
    <w:rsid w:val="00450D6B"/>
    <w:rsid w:val="004C35D2"/>
    <w:rsid w:val="00550A81"/>
    <w:rsid w:val="007C314D"/>
    <w:rsid w:val="007F5241"/>
    <w:rsid w:val="00867032"/>
    <w:rsid w:val="00901A21"/>
    <w:rsid w:val="0092119B"/>
    <w:rsid w:val="00960A1A"/>
    <w:rsid w:val="009A4CC5"/>
    <w:rsid w:val="009E30A0"/>
    <w:rsid w:val="00A82A7E"/>
    <w:rsid w:val="00AB30D0"/>
    <w:rsid w:val="00B5011C"/>
    <w:rsid w:val="00BD0BB0"/>
    <w:rsid w:val="00C721EE"/>
    <w:rsid w:val="00C81AA9"/>
    <w:rsid w:val="00C95031"/>
    <w:rsid w:val="00CE1243"/>
    <w:rsid w:val="00D7180D"/>
    <w:rsid w:val="00DA4DBB"/>
    <w:rsid w:val="00F45C45"/>
    <w:rsid w:val="00F52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0579A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7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0579A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7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BCCFA7F-849B-4578-B908-35DC871B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9D38C90E</Template>
  <TotalTime>217</TotalTime>
  <Pages>6</Pages>
  <Words>1651</Words>
  <Characters>11739</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13364</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Laura Rudienė</cp:lastModifiedBy>
  <cp:revision>46</cp:revision>
  <cp:lastPrinted>2025-08-13T06:08:00Z</cp:lastPrinted>
  <dcterms:created xsi:type="dcterms:W3CDTF">2017-01-25T07:36:00Z</dcterms:created>
  <dcterms:modified xsi:type="dcterms:W3CDTF">2025-08-13T06:22:00Z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