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E22FA" w14:textId="77777777" w:rsidR="00456746" w:rsidRPr="0016128E" w:rsidRDefault="00F95209">
      <w:pPr>
        <w:pStyle w:val="Betarp"/>
        <w:jc w:val="center"/>
        <w:rPr>
          <w:b/>
          <w:bCs/>
          <w:lang w:val="lt-LT"/>
        </w:rPr>
      </w:pPr>
      <w:bookmarkStart w:id="0" w:name="_GoBack"/>
      <w:bookmarkEnd w:id="0"/>
      <w:r w:rsidRPr="0016128E">
        <w:rPr>
          <w:b/>
          <w:bCs/>
          <w:lang w:val="lt-LT"/>
        </w:rPr>
        <w:t>KRETINGOS RAJONO SAVIVALDYBĖS</w:t>
      </w:r>
    </w:p>
    <w:p w14:paraId="52108798" w14:textId="77777777" w:rsidR="00456746" w:rsidRPr="007B6EBC" w:rsidRDefault="00F95209">
      <w:pPr>
        <w:jc w:val="center"/>
        <w:rPr>
          <w:b/>
          <w:szCs w:val="24"/>
          <w:lang w:val="lt-LT"/>
        </w:rPr>
      </w:pPr>
      <w:r w:rsidRPr="007B6EBC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7B6EBC" w:rsidRDefault="00F95209">
      <w:pPr>
        <w:jc w:val="center"/>
        <w:rPr>
          <w:b/>
          <w:szCs w:val="24"/>
          <w:lang w:val="lt-LT"/>
        </w:rPr>
      </w:pPr>
      <w:r w:rsidRPr="007B6EBC">
        <w:rPr>
          <w:b/>
          <w:szCs w:val="24"/>
          <w:lang w:val="lt-LT"/>
        </w:rPr>
        <w:t>PROTOKOLAS</w:t>
      </w:r>
    </w:p>
    <w:p w14:paraId="1EB93409" w14:textId="77777777" w:rsidR="00456746" w:rsidRPr="007B6EBC" w:rsidRDefault="00456746" w:rsidP="0016128E">
      <w:pPr>
        <w:rPr>
          <w:szCs w:val="24"/>
          <w:lang w:val="lt-LT"/>
        </w:rPr>
      </w:pPr>
    </w:p>
    <w:p w14:paraId="420DF671" w14:textId="35ADE783" w:rsidR="00456746" w:rsidRPr="007B6EBC" w:rsidRDefault="00F95209">
      <w:pPr>
        <w:jc w:val="center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2023 m. </w:t>
      </w:r>
      <w:r w:rsidR="0071396E" w:rsidRPr="007B6EBC">
        <w:rPr>
          <w:szCs w:val="24"/>
          <w:lang w:val="lt-LT"/>
        </w:rPr>
        <w:t xml:space="preserve">rugsėjo </w:t>
      </w:r>
      <w:r w:rsidRPr="007B6EBC">
        <w:rPr>
          <w:szCs w:val="24"/>
          <w:lang w:val="lt-LT"/>
        </w:rPr>
        <w:t>1</w:t>
      </w:r>
      <w:r w:rsidR="0071396E" w:rsidRPr="007B6EBC">
        <w:rPr>
          <w:szCs w:val="24"/>
          <w:lang w:val="lt-LT"/>
        </w:rPr>
        <w:t>2</w:t>
      </w:r>
      <w:r w:rsidRPr="007B6EBC">
        <w:rPr>
          <w:szCs w:val="24"/>
          <w:lang w:val="lt-LT"/>
        </w:rPr>
        <w:t xml:space="preserve"> d. Nr. JV1-</w:t>
      </w:r>
      <w:r w:rsidR="0071396E" w:rsidRPr="007B6EBC">
        <w:rPr>
          <w:szCs w:val="24"/>
          <w:lang w:val="lt-LT"/>
        </w:rPr>
        <w:t>2</w:t>
      </w:r>
    </w:p>
    <w:p w14:paraId="2CB4173B" w14:textId="77777777" w:rsidR="00456746" w:rsidRPr="007B6EBC" w:rsidRDefault="00F95209">
      <w:pPr>
        <w:jc w:val="center"/>
        <w:rPr>
          <w:szCs w:val="24"/>
          <w:lang w:val="lt-LT"/>
        </w:rPr>
      </w:pPr>
      <w:r w:rsidRPr="007B6EBC">
        <w:rPr>
          <w:szCs w:val="24"/>
          <w:lang w:val="lt-LT"/>
        </w:rPr>
        <w:t>Kretinga</w:t>
      </w:r>
    </w:p>
    <w:p w14:paraId="13EC0588" w14:textId="77777777" w:rsidR="00456746" w:rsidRPr="007B6EBC" w:rsidRDefault="00456746" w:rsidP="0016128E">
      <w:pPr>
        <w:ind w:firstLine="567"/>
        <w:rPr>
          <w:szCs w:val="24"/>
          <w:lang w:val="lt-LT"/>
        </w:rPr>
      </w:pPr>
    </w:p>
    <w:p w14:paraId="609CF6BD" w14:textId="141B2639" w:rsidR="00456746" w:rsidRPr="0016128E" w:rsidRDefault="00F95209">
      <w:pPr>
        <w:ind w:firstLine="851"/>
        <w:jc w:val="both"/>
        <w:rPr>
          <w:lang w:val="lt-LT"/>
        </w:rPr>
      </w:pPr>
      <w:r w:rsidRPr="007B6EBC">
        <w:rPr>
          <w:szCs w:val="24"/>
          <w:lang w:val="lt-LT"/>
        </w:rPr>
        <w:t>Posėdis įvyko 2023-0</w:t>
      </w:r>
      <w:r w:rsidR="0071396E" w:rsidRPr="007B6EBC">
        <w:rPr>
          <w:szCs w:val="24"/>
          <w:lang w:val="lt-LT"/>
        </w:rPr>
        <w:t>9</w:t>
      </w:r>
      <w:r w:rsidRPr="007B6EBC">
        <w:rPr>
          <w:szCs w:val="24"/>
          <w:lang w:val="lt-LT"/>
        </w:rPr>
        <w:t>-1</w:t>
      </w:r>
      <w:r w:rsidR="0071396E" w:rsidRPr="007B6EBC">
        <w:rPr>
          <w:szCs w:val="24"/>
          <w:lang w:val="lt-LT"/>
        </w:rPr>
        <w:t>2</w:t>
      </w:r>
      <w:r w:rsidRPr="007B6EBC">
        <w:rPr>
          <w:szCs w:val="24"/>
          <w:lang w:val="lt-LT"/>
        </w:rPr>
        <w:t xml:space="preserve"> 16:00–17:</w:t>
      </w:r>
      <w:r w:rsidR="0071396E" w:rsidRPr="007B6EBC">
        <w:rPr>
          <w:szCs w:val="24"/>
          <w:lang w:val="lt-LT"/>
        </w:rPr>
        <w:t>4</w:t>
      </w:r>
      <w:r w:rsidRPr="007B6EBC">
        <w:rPr>
          <w:szCs w:val="24"/>
          <w:lang w:val="lt-LT"/>
        </w:rPr>
        <w:t>5 val. (išvažiuojamasis).</w:t>
      </w:r>
    </w:p>
    <w:p w14:paraId="00B2A3AE" w14:textId="77777777" w:rsidR="00456746" w:rsidRPr="0016128E" w:rsidRDefault="00F95209">
      <w:pPr>
        <w:ind w:firstLine="851"/>
        <w:jc w:val="both"/>
        <w:rPr>
          <w:lang w:val="lt-LT"/>
        </w:rPr>
      </w:pPr>
      <w:r w:rsidRPr="007B6EBC">
        <w:rPr>
          <w:szCs w:val="24"/>
          <w:lang w:val="lt-LT"/>
        </w:rPr>
        <w:t>Posėdis vyko Kretingos atvirajame jaunimo centre (Rotušės a. 1, Kretinga).</w:t>
      </w:r>
    </w:p>
    <w:p w14:paraId="603DF6B7" w14:textId="09D0D16C" w:rsidR="00456746" w:rsidRPr="007B6EBC" w:rsidRDefault="00F95209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Posėdžio pirminink</w:t>
      </w:r>
      <w:r w:rsidR="007B6EBC" w:rsidRPr="004F5977">
        <w:rPr>
          <w:szCs w:val="24"/>
          <w:lang w:val="lt-LT"/>
        </w:rPr>
        <w:t>ė</w:t>
      </w:r>
      <w:r w:rsidRPr="007B6EBC">
        <w:rPr>
          <w:szCs w:val="24"/>
          <w:lang w:val="lt-LT"/>
        </w:rPr>
        <w:t xml:space="preserve"> – </w:t>
      </w:r>
      <w:r w:rsidR="00E45386" w:rsidRPr="007B6EBC">
        <w:rPr>
          <w:szCs w:val="24"/>
          <w:lang w:val="lt-LT"/>
        </w:rPr>
        <w:t>Kretingos rajono savivaldybės vicemerė</w:t>
      </w:r>
      <w:r w:rsidRPr="007B6EBC">
        <w:rPr>
          <w:szCs w:val="24"/>
          <w:lang w:val="lt-LT"/>
        </w:rPr>
        <w:t xml:space="preserve"> V</w:t>
      </w:r>
      <w:r w:rsidR="0071396E" w:rsidRPr="007B6EBC">
        <w:rPr>
          <w:szCs w:val="24"/>
          <w:lang w:val="lt-LT"/>
        </w:rPr>
        <w:t>aida</w:t>
      </w:r>
      <w:r w:rsidRPr="007B6EBC">
        <w:rPr>
          <w:szCs w:val="24"/>
          <w:lang w:val="lt-LT"/>
        </w:rPr>
        <w:t xml:space="preserve"> </w:t>
      </w:r>
      <w:proofErr w:type="spellStart"/>
      <w:r w:rsidR="0071396E" w:rsidRPr="007B6EBC">
        <w:rPr>
          <w:szCs w:val="24"/>
          <w:lang w:val="lt-LT"/>
        </w:rPr>
        <w:t>Jakumienė</w:t>
      </w:r>
      <w:proofErr w:type="spellEnd"/>
      <w:r w:rsidRPr="007B6EBC">
        <w:rPr>
          <w:szCs w:val="24"/>
          <w:lang w:val="lt-LT"/>
        </w:rPr>
        <w:t>.</w:t>
      </w:r>
    </w:p>
    <w:p w14:paraId="442EC6A3" w14:textId="77777777" w:rsidR="00456746" w:rsidRPr="007B6EBC" w:rsidRDefault="00F95209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Posėdžio sekretorė – Jaunimo reikalų koordinatorė (vyr. specialistė) Inga </w:t>
      </w:r>
      <w:proofErr w:type="spellStart"/>
      <w:r w:rsidRPr="007B6EBC">
        <w:rPr>
          <w:szCs w:val="24"/>
          <w:lang w:val="lt-LT"/>
        </w:rPr>
        <w:t>Biliūnaitė-Rušinskė</w:t>
      </w:r>
      <w:proofErr w:type="spellEnd"/>
    </w:p>
    <w:p w14:paraId="51873FB1" w14:textId="2AFED8A1" w:rsidR="00456746" w:rsidRPr="007B6EBC" w:rsidRDefault="00F95209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Dalyvauja: Živilė Bružaitė, Mykolas </w:t>
      </w:r>
      <w:proofErr w:type="spellStart"/>
      <w:r w:rsidRPr="007B6EBC">
        <w:rPr>
          <w:szCs w:val="24"/>
          <w:lang w:val="lt-LT"/>
        </w:rPr>
        <w:t>Daračius</w:t>
      </w:r>
      <w:proofErr w:type="spellEnd"/>
      <w:r w:rsidRPr="007B6EBC">
        <w:rPr>
          <w:szCs w:val="24"/>
          <w:lang w:val="lt-LT"/>
        </w:rPr>
        <w:t xml:space="preserve">, </w:t>
      </w:r>
      <w:proofErr w:type="spellStart"/>
      <w:r w:rsidR="0071396E" w:rsidRPr="007B6EBC">
        <w:rPr>
          <w:szCs w:val="24"/>
          <w:lang w:val="lt-LT"/>
        </w:rPr>
        <w:t>Ula</w:t>
      </w:r>
      <w:proofErr w:type="spellEnd"/>
      <w:r w:rsidR="0071396E" w:rsidRPr="007B6EBC">
        <w:rPr>
          <w:szCs w:val="24"/>
          <w:lang w:val="lt-LT"/>
        </w:rPr>
        <w:t xml:space="preserve"> Gaubė, </w:t>
      </w:r>
      <w:r w:rsidRPr="007B6EBC">
        <w:rPr>
          <w:szCs w:val="24"/>
          <w:lang w:val="lt-LT"/>
        </w:rPr>
        <w:t xml:space="preserve">Lina </w:t>
      </w:r>
      <w:proofErr w:type="spellStart"/>
      <w:r w:rsidRPr="007B6EBC">
        <w:rPr>
          <w:szCs w:val="24"/>
          <w:lang w:val="lt-LT"/>
        </w:rPr>
        <w:t>Jadenkuvienė</w:t>
      </w:r>
      <w:proofErr w:type="spellEnd"/>
      <w:r w:rsidRPr="007B6EBC">
        <w:rPr>
          <w:szCs w:val="24"/>
          <w:lang w:val="lt-LT"/>
        </w:rPr>
        <w:t xml:space="preserve">, Vaida </w:t>
      </w:r>
      <w:proofErr w:type="spellStart"/>
      <w:r w:rsidRPr="007B6EBC">
        <w:rPr>
          <w:szCs w:val="24"/>
          <w:lang w:val="lt-LT"/>
        </w:rPr>
        <w:t>Jakumienė</w:t>
      </w:r>
      <w:proofErr w:type="spellEnd"/>
      <w:r w:rsidRPr="007B6EBC">
        <w:rPr>
          <w:szCs w:val="24"/>
          <w:lang w:val="lt-LT"/>
        </w:rPr>
        <w:t xml:space="preserve">, </w:t>
      </w:r>
      <w:r w:rsidR="0071396E" w:rsidRPr="007B6EBC">
        <w:rPr>
          <w:szCs w:val="24"/>
          <w:lang w:val="lt-LT"/>
        </w:rPr>
        <w:t xml:space="preserve">Vaidas Kuprelis, Vilma </w:t>
      </w:r>
      <w:proofErr w:type="spellStart"/>
      <w:r w:rsidR="0071396E" w:rsidRPr="007B6EBC">
        <w:rPr>
          <w:szCs w:val="24"/>
          <w:lang w:val="lt-LT"/>
        </w:rPr>
        <w:t>Preibienė</w:t>
      </w:r>
      <w:proofErr w:type="spellEnd"/>
      <w:r w:rsidR="0071396E" w:rsidRPr="007B6EBC">
        <w:rPr>
          <w:szCs w:val="24"/>
          <w:lang w:val="lt-LT"/>
        </w:rPr>
        <w:t xml:space="preserve">, Tomas </w:t>
      </w:r>
      <w:proofErr w:type="spellStart"/>
      <w:r w:rsidR="0071396E" w:rsidRPr="007B6EBC">
        <w:rPr>
          <w:szCs w:val="24"/>
          <w:lang w:val="lt-LT"/>
        </w:rPr>
        <w:t>Perkumas</w:t>
      </w:r>
      <w:proofErr w:type="spellEnd"/>
      <w:r w:rsidR="0071396E" w:rsidRPr="007B6EBC">
        <w:rPr>
          <w:szCs w:val="24"/>
          <w:lang w:val="lt-LT"/>
        </w:rPr>
        <w:t xml:space="preserve"> ir </w:t>
      </w:r>
      <w:r w:rsidRPr="007B6EBC">
        <w:rPr>
          <w:szCs w:val="24"/>
          <w:lang w:val="lt-LT"/>
        </w:rPr>
        <w:t>Agnė Račkauskaitė.</w:t>
      </w:r>
    </w:p>
    <w:p w14:paraId="4CA35965" w14:textId="3A603788" w:rsidR="00456746" w:rsidRPr="007B6EBC" w:rsidRDefault="00F95209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Nedalyvavo:</w:t>
      </w:r>
      <w:r w:rsidR="0071396E" w:rsidRPr="007B6EBC">
        <w:rPr>
          <w:szCs w:val="24"/>
          <w:lang w:val="lt-LT"/>
        </w:rPr>
        <w:t xml:space="preserve"> Mindaugas </w:t>
      </w:r>
      <w:proofErr w:type="spellStart"/>
      <w:r w:rsidR="0071396E" w:rsidRPr="007B6EBC">
        <w:rPr>
          <w:szCs w:val="24"/>
          <w:lang w:val="lt-LT"/>
        </w:rPr>
        <w:t>Černeckis</w:t>
      </w:r>
      <w:proofErr w:type="spellEnd"/>
      <w:r w:rsidRPr="007B6EBC">
        <w:rPr>
          <w:szCs w:val="24"/>
          <w:lang w:val="lt-LT"/>
        </w:rPr>
        <w:t>.</w:t>
      </w:r>
    </w:p>
    <w:p w14:paraId="31A94757" w14:textId="77777777" w:rsidR="00456746" w:rsidRPr="007B6EBC" w:rsidRDefault="00456746">
      <w:pPr>
        <w:ind w:firstLine="851"/>
        <w:jc w:val="both"/>
        <w:rPr>
          <w:szCs w:val="24"/>
          <w:lang w:val="lt-LT"/>
        </w:rPr>
      </w:pPr>
    </w:p>
    <w:p w14:paraId="4622B1AB" w14:textId="77777777" w:rsidR="00456746" w:rsidRPr="007B6EBC" w:rsidRDefault="00F95209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DARBOTVARKĖ:</w:t>
      </w:r>
    </w:p>
    <w:p w14:paraId="65DD7C9A" w14:textId="582AE559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Dėl </w:t>
      </w:r>
      <w:r w:rsidR="00CB0B81" w:rsidRPr="007B6EBC">
        <w:rPr>
          <w:rFonts w:ascii="Times New Roman" w:hAnsi="Times New Roman"/>
          <w:sz w:val="24"/>
          <w:szCs w:val="24"/>
        </w:rPr>
        <w:t xml:space="preserve">Kretingos rajono savivaldybės </w:t>
      </w:r>
      <w:r w:rsidRPr="007B6EBC">
        <w:rPr>
          <w:rFonts w:ascii="Times New Roman" w:hAnsi="Times New Roman"/>
          <w:sz w:val="24"/>
          <w:szCs w:val="24"/>
        </w:rPr>
        <w:t>jaunimo reikalų tarybos pirmininko rinkim</w:t>
      </w:r>
      <w:r w:rsidR="00CB0B81" w:rsidRPr="007B6EBC">
        <w:rPr>
          <w:rFonts w:ascii="Times New Roman" w:hAnsi="Times New Roman"/>
          <w:sz w:val="24"/>
          <w:szCs w:val="24"/>
        </w:rPr>
        <w:t>ų</w:t>
      </w:r>
      <w:r w:rsidRPr="007B6EBC">
        <w:rPr>
          <w:rFonts w:ascii="Times New Roman" w:hAnsi="Times New Roman"/>
          <w:sz w:val="24"/>
          <w:szCs w:val="24"/>
        </w:rPr>
        <w:t>.</w:t>
      </w:r>
    </w:p>
    <w:p w14:paraId="7D0203E6" w14:textId="5690708B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Dėl </w:t>
      </w:r>
      <w:r w:rsidR="00CB0B81" w:rsidRPr="007B6EBC">
        <w:rPr>
          <w:rFonts w:ascii="Times New Roman" w:hAnsi="Times New Roman"/>
          <w:sz w:val="24"/>
          <w:szCs w:val="24"/>
        </w:rPr>
        <w:t>Kretingos rajono savivaldybės j</w:t>
      </w:r>
      <w:r w:rsidRPr="007B6EBC">
        <w:rPr>
          <w:rFonts w:ascii="Times New Roman" w:hAnsi="Times New Roman"/>
          <w:sz w:val="24"/>
          <w:szCs w:val="24"/>
        </w:rPr>
        <w:t>aunimo reikalų tarybos pirmininko pavaduotojo rinkim</w:t>
      </w:r>
      <w:r w:rsidR="00CB0B81" w:rsidRPr="007B6EBC">
        <w:rPr>
          <w:rFonts w:ascii="Times New Roman" w:hAnsi="Times New Roman"/>
          <w:sz w:val="24"/>
          <w:szCs w:val="24"/>
        </w:rPr>
        <w:t>ų</w:t>
      </w:r>
      <w:r w:rsidRPr="007B6EBC">
        <w:rPr>
          <w:rFonts w:ascii="Times New Roman" w:hAnsi="Times New Roman"/>
          <w:sz w:val="24"/>
          <w:szCs w:val="24"/>
        </w:rPr>
        <w:t>.</w:t>
      </w:r>
    </w:p>
    <w:p w14:paraId="515C7FB2" w14:textId="547D74CB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 Kretingos rajono savivaldybės jaunimo reikalų tarybos darbo reglamento tvirtinimo.</w:t>
      </w:r>
    </w:p>
    <w:p w14:paraId="649BB44A" w14:textId="7E27EF86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 jaunimo reikalų tarybos kontaktų viešinimo Kretingos rajono savivaldybės svetainėje.</w:t>
      </w:r>
    </w:p>
    <w:p w14:paraId="446078EA" w14:textId="2483C547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 savivaldybės jaunimo politikos kokybės vertinimo paslaugos pirkimo.</w:t>
      </w:r>
    </w:p>
    <w:p w14:paraId="440B706A" w14:textId="1A63194A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 diskotekų rengimo jaunimui Kretingos mieste.</w:t>
      </w:r>
    </w:p>
    <w:p w14:paraId="05E47052" w14:textId="28BB8236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 jaunimo apdovanojimų.</w:t>
      </w:r>
    </w:p>
    <w:p w14:paraId="27B5BD27" w14:textId="77777777" w:rsidR="0071396E" w:rsidRPr="007B6EBC" w:rsidRDefault="0071396E" w:rsidP="0071396E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Kiti klausimai.</w:t>
      </w:r>
    </w:p>
    <w:p w14:paraId="58AEB7C3" w14:textId="77777777" w:rsidR="00456746" w:rsidRPr="007B6EBC" w:rsidRDefault="00456746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E477423" w14:textId="02E8C24A" w:rsidR="00CB0B81" w:rsidRPr="007B6EBC" w:rsidRDefault="00CB0B81" w:rsidP="00CB0B81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S</w:t>
      </w:r>
      <w:r w:rsidR="00F95209" w:rsidRPr="007B6EBC">
        <w:rPr>
          <w:rFonts w:ascii="Times New Roman" w:hAnsi="Times New Roman"/>
          <w:sz w:val="24"/>
          <w:szCs w:val="24"/>
        </w:rPr>
        <w:t>VARSTYTA.</w:t>
      </w:r>
      <w:r w:rsidRPr="007B6EBC">
        <w:rPr>
          <w:rFonts w:ascii="Times New Roman" w:hAnsi="Times New Roman"/>
          <w:sz w:val="24"/>
          <w:szCs w:val="24"/>
        </w:rPr>
        <w:t xml:space="preserve"> Kretingos rajono savivaldybės jaunimo reikalų tarybos pirmininko rinkim</w:t>
      </w:r>
      <w:r w:rsidR="007B6EBC" w:rsidRPr="007B6EBC">
        <w:rPr>
          <w:rFonts w:ascii="Times New Roman" w:hAnsi="Times New Roman"/>
          <w:sz w:val="24"/>
          <w:szCs w:val="24"/>
        </w:rPr>
        <w:t>ai</w:t>
      </w:r>
      <w:r w:rsidRPr="007B6EBC">
        <w:rPr>
          <w:rFonts w:ascii="Times New Roman" w:hAnsi="Times New Roman"/>
          <w:sz w:val="24"/>
          <w:szCs w:val="24"/>
        </w:rPr>
        <w:t>.</w:t>
      </w:r>
    </w:p>
    <w:p w14:paraId="6D66C7FD" w14:textId="57090DDD" w:rsidR="0069397D" w:rsidRPr="007B6EBC" w:rsidRDefault="0069397D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Posėdžio sekretorė Inga </w:t>
      </w:r>
      <w:proofErr w:type="spellStart"/>
      <w:r w:rsidRPr="007B6EBC">
        <w:rPr>
          <w:rFonts w:ascii="Times New Roman" w:hAnsi="Times New Roman"/>
          <w:sz w:val="24"/>
          <w:szCs w:val="24"/>
        </w:rPr>
        <w:t>Biliūnaitė-Rušinskė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 informavo, kad Jaunimo reikalų tarybos pirmininką ir jo pavaduotoją išrenka Jaunimo reikalų tarybos nariai pirmojo naujos kadencijos </w:t>
      </w:r>
      <w:r w:rsidR="007B6EBC" w:rsidRPr="007B6EBC">
        <w:rPr>
          <w:rFonts w:ascii="Times New Roman" w:hAnsi="Times New Roman"/>
          <w:sz w:val="24"/>
          <w:szCs w:val="24"/>
        </w:rPr>
        <w:t xml:space="preserve">tarybos </w:t>
      </w:r>
      <w:r w:rsidRPr="007B6EBC">
        <w:rPr>
          <w:rFonts w:ascii="Times New Roman" w:hAnsi="Times New Roman"/>
          <w:sz w:val="24"/>
          <w:szCs w:val="24"/>
        </w:rPr>
        <w:t>posėdžio metu. Jaunimo reikalų tarybos pirmininku išrinkus savivaldybės tarybos ar savivaldybės administracijos atstovą, Jaunimo reikalų tarybos pirmininko pavaduotoju turi būti išrinktas jaunimo atstovas, ir</w:t>
      </w:r>
      <w:r w:rsidRPr="007B6EBC">
        <w:rPr>
          <w:rFonts w:ascii="Times New Roman" w:eastAsia="MS Gothic" w:hAnsi="Times New Roman"/>
          <w:sz w:val="24"/>
          <w:szCs w:val="24"/>
        </w:rPr>
        <w:t xml:space="preserve"> atvirkščiai</w:t>
      </w:r>
    </w:p>
    <w:p w14:paraId="43C417EE" w14:textId="3DF61777" w:rsidR="00CB0B81" w:rsidRPr="007B6EBC" w:rsidRDefault="0069397D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Vaidas Kuprelis, </w:t>
      </w:r>
      <w:r w:rsidR="007B6EBC" w:rsidRPr="007B6EBC">
        <w:rPr>
          <w:rFonts w:ascii="Times New Roman" w:hAnsi="Times New Roman"/>
          <w:sz w:val="24"/>
          <w:szCs w:val="24"/>
        </w:rPr>
        <w:t>J</w:t>
      </w:r>
      <w:r w:rsidRPr="007B6EBC">
        <w:rPr>
          <w:rFonts w:ascii="Times New Roman" w:hAnsi="Times New Roman"/>
          <w:sz w:val="24"/>
          <w:szCs w:val="24"/>
        </w:rPr>
        <w:t>aunimo reikalų tarybos narys, pasiūlė į pirminink</w:t>
      </w:r>
      <w:r w:rsidR="007B6EBC" w:rsidRPr="007B6EBC">
        <w:rPr>
          <w:rFonts w:ascii="Times New Roman" w:hAnsi="Times New Roman"/>
          <w:sz w:val="24"/>
          <w:szCs w:val="24"/>
        </w:rPr>
        <w:t>e</w:t>
      </w:r>
      <w:r w:rsidRPr="007B6EBC">
        <w:rPr>
          <w:rFonts w:ascii="Times New Roman" w:hAnsi="Times New Roman"/>
          <w:sz w:val="24"/>
          <w:szCs w:val="24"/>
        </w:rPr>
        <w:t>s Kretingos rajono savivaldybės</w:t>
      </w:r>
      <w:r w:rsidR="00CB0B81" w:rsidRPr="007B6EBC">
        <w:rPr>
          <w:rFonts w:ascii="Times New Roman" w:hAnsi="Times New Roman"/>
          <w:sz w:val="24"/>
          <w:szCs w:val="24"/>
        </w:rPr>
        <w:t xml:space="preserve"> vicemerę Vaidą </w:t>
      </w:r>
      <w:proofErr w:type="spellStart"/>
      <w:r w:rsidR="00CB0B81" w:rsidRPr="007B6EBC">
        <w:rPr>
          <w:rFonts w:ascii="Times New Roman" w:hAnsi="Times New Roman"/>
          <w:sz w:val="24"/>
          <w:szCs w:val="24"/>
        </w:rPr>
        <w:t>Jakumienę</w:t>
      </w:r>
      <w:proofErr w:type="spellEnd"/>
      <w:r w:rsidR="00CB0B81" w:rsidRPr="007B6EBC">
        <w:rPr>
          <w:rFonts w:ascii="Times New Roman" w:hAnsi="Times New Roman"/>
          <w:sz w:val="24"/>
          <w:szCs w:val="24"/>
        </w:rPr>
        <w:t xml:space="preserve">. Lina </w:t>
      </w:r>
      <w:proofErr w:type="spellStart"/>
      <w:r w:rsidR="00CB0B81" w:rsidRPr="007B6EBC">
        <w:rPr>
          <w:rFonts w:ascii="Times New Roman" w:hAnsi="Times New Roman"/>
          <w:sz w:val="24"/>
          <w:szCs w:val="24"/>
        </w:rPr>
        <w:t>Jadenkuvienė</w:t>
      </w:r>
      <w:proofErr w:type="spellEnd"/>
      <w:r w:rsidR="00CB0B81" w:rsidRPr="007B6EBC">
        <w:rPr>
          <w:rFonts w:ascii="Times New Roman" w:hAnsi="Times New Roman"/>
          <w:sz w:val="24"/>
          <w:szCs w:val="24"/>
        </w:rPr>
        <w:t xml:space="preserve">, </w:t>
      </w:r>
      <w:r w:rsidR="007B6EBC" w:rsidRPr="007B6EBC">
        <w:rPr>
          <w:rFonts w:ascii="Times New Roman" w:hAnsi="Times New Roman"/>
          <w:sz w:val="24"/>
          <w:szCs w:val="24"/>
        </w:rPr>
        <w:t>J</w:t>
      </w:r>
      <w:r w:rsidR="00CB0B81" w:rsidRPr="007B6EBC">
        <w:rPr>
          <w:rFonts w:ascii="Times New Roman" w:hAnsi="Times New Roman"/>
          <w:sz w:val="24"/>
          <w:szCs w:val="24"/>
        </w:rPr>
        <w:t>aunimo reikalų tarybos narė, pritarė V. Kuprelio nuomonei.</w:t>
      </w:r>
    </w:p>
    <w:p w14:paraId="3E575530" w14:textId="15138DBA" w:rsidR="00CB0B81" w:rsidRPr="007B6EBC" w:rsidRDefault="00CB0B81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Vyko diskusija.</w:t>
      </w:r>
    </w:p>
    <w:p w14:paraId="2A30D99C" w14:textId="551F8C40" w:rsidR="00CB0B81" w:rsidRPr="007B6EBC" w:rsidRDefault="00CB0B81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Vyko balsavimas: už vicemerės Vaidos </w:t>
      </w:r>
      <w:proofErr w:type="spellStart"/>
      <w:r w:rsidRPr="007B6EBC">
        <w:rPr>
          <w:rFonts w:ascii="Times New Roman" w:hAnsi="Times New Roman"/>
          <w:sz w:val="24"/>
          <w:szCs w:val="24"/>
        </w:rPr>
        <w:t>Jakumienės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 skyrimą jaunimo reikalų tarybos pirmininke balsavo 8, vienas – susilaikė.</w:t>
      </w:r>
    </w:p>
    <w:p w14:paraId="08776736" w14:textId="24EEFA1D" w:rsidR="00456746" w:rsidRPr="007B6EBC" w:rsidRDefault="00F95209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NUTARTA:</w:t>
      </w:r>
    </w:p>
    <w:p w14:paraId="67BF3771" w14:textId="6CCAA44B" w:rsidR="00456746" w:rsidRPr="007B6EBC" w:rsidRDefault="00D2262D" w:rsidP="00CB0B8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Kretingos rajono savivaldybės </w:t>
      </w:r>
      <w:r w:rsidR="00F95209" w:rsidRPr="007B6EBC">
        <w:rPr>
          <w:rFonts w:ascii="Times New Roman" w:hAnsi="Times New Roman"/>
          <w:sz w:val="24"/>
          <w:szCs w:val="24"/>
        </w:rPr>
        <w:t>Jaunimo reikalų tarybos</w:t>
      </w:r>
      <w:r w:rsidR="00CB0B81" w:rsidRPr="007B6EBC">
        <w:rPr>
          <w:rFonts w:ascii="Times New Roman" w:hAnsi="Times New Roman"/>
          <w:sz w:val="24"/>
          <w:szCs w:val="24"/>
        </w:rPr>
        <w:t xml:space="preserve"> pirminink</w:t>
      </w:r>
      <w:r w:rsidR="007B6EBC" w:rsidRPr="007B6EBC">
        <w:rPr>
          <w:rFonts w:ascii="Times New Roman" w:hAnsi="Times New Roman"/>
          <w:sz w:val="24"/>
          <w:szCs w:val="24"/>
        </w:rPr>
        <w:t>e</w:t>
      </w:r>
      <w:r w:rsidR="00CB0B81" w:rsidRPr="007B6EBC">
        <w:rPr>
          <w:rFonts w:ascii="Times New Roman" w:hAnsi="Times New Roman"/>
          <w:sz w:val="24"/>
          <w:szCs w:val="24"/>
        </w:rPr>
        <w:t xml:space="preserve"> skirti Kretingos rajono savivaldybės vicemerę Vaidą </w:t>
      </w:r>
      <w:proofErr w:type="spellStart"/>
      <w:r w:rsidR="00CB0B81" w:rsidRPr="007B6EBC">
        <w:rPr>
          <w:rFonts w:ascii="Times New Roman" w:hAnsi="Times New Roman"/>
          <w:sz w:val="24"/>
          <w:szCs w:val="24"/>
        </w:rPr>
        <w:t>Jakumienę</w:t>
      </w:r>
      <w:proofErr w:type="spellEnd"/>
      <w:r w:rsidR="00F95209" w:rsidRPr="007B6EBC">
        <w:rPr>
          <w:rFonts w:ascii="Times New Roman" w:hAnsi="Times New Roman"/>
          <w:sz w:val="24"/>
          <w:szCs w:val="24"/>
        </w:rPr>
        <w:t>.</w:t>
      </w:r>
    </w:p>
    <w:p w14:paraId="2DBEC610" w14:textId="77777777" w:rsidR="00456746" w:rsidRPr="007B6EBC" w:rsidRDefault="00456746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BC65B86" w14:textId="350DC2C3" w:rsidR="00CB0B81" w:rsidRPr="007B6EBC" w:rsidRDefault="00F95209" w:rsidP="00CB0B81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SVARSTYTA. </w:t>
      </w:r>
      <w:r w:rsidR="00CB0B81" w:rsidRPr="007B6EBC">
        <w:rPr>
          <w:rFonts w:ascii="Times New Roman" w:hAnsi="Times New Roman"/>
          <w:sz w:val="24"/>
          <w:szCs w:val="24"/>
        </w:rPr>
        <w:t>Kretingos rajono savivaldybės jaunimo reikalų tarybos pirmininko pavaduotojo rinkim</w:t>
      </w:r>
      <w:r w:rsidR="007B6EBC" w:rsidRPr="007B6EBC">
        <w:rPr>
          <w:rFonts w:ascii="Times New Roman" w:hAnsi="Times New Roman"/>
          <w:sz w:val="24"/>
          <w:szCs w:val="24"/>
        </w:rPr>
        <w:t>ai</w:t>
      </w:r>
      <w:r w:rsidR="00CB0B81" w:rsidRPr="007B6EBC">
        <w:rPr>
          <w:rFonts w:ascii="Times New Roman" w:hAnsi="Times New Roman"/>
          <w:sz w:val="24"/>
          <w:szCs w:val="24"/>
        </w:rPr>
        <w:t>.</w:t>
      </w:r>
    </w:p>
    <w:p w14:paraId="04F3B429" w14:textId="4736B478" w:rsidR="00CB0B81" w:rsidRPr="007B6EBC" w:rsidRDefault="00CB0B81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Pr="007B6EBC">
        <w:rPr>
          <w:rFonts w:ascii="Times New Roman" w:hAnsi="Times New Roman"/>
          <w:sz w:val="24"/>
          <w:szCs w:val="24"/>
        </w:rPr>
        <w:t>Perkumas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, Jaunimo reikalų tarybos narys, pasiūlė savo kandidatūrą į pavaduotojus. </w:t>
      </w:r>
      <w:proofErr w:type="spellStart"/>
      <w:r w:rsidRPr="007B6EBC">
        <w:rPr>
          <w:rFonts w:ascii="Times New Roman" w:hAnsi="Times New Roman"/>
          <w:sz w:val="24"/>
          <w:szCs w:val="24"/>
        </w:rPr>
        <w:t>Ulos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 Gaubės, </w:t>
      </w:r>
      <w:r w:rsidR="00D2262D" w:rsidRPr="007B6EBC">
        <w:rPr>
          <w:rFonts w:ascii="Times New Roman" w:hAnsi="Times New Roman"/>
          <w:sz w:val="24"/>
          <w:szCs w:val="24"/>
        </w:rPr>
        <w:t xml:space="preserve">Jaunimo reikalų tarybos narės, nuomone, kad pirmininko pavaduotoju turi būti </w:t>
      </w:r>
      <w:r w:rsidR="00D2262D" w:rsidRPr="007B6EBC">
        <w:rPr>
          <w:rFonts w:ascii="Times New Roman" w:hAnsi="Times New Roman"/>
          <w:sz w:val="24"/>
          <w:szCs w:val="24"/>
        </w:rPr>
        <w:lastRenderedPageBreak/>
        <w:t>atstovas iš mokyklos, kuris būtų arčiau mokinių, todėl į pavaduotoj</w:t>
      </w:r>
      <w:r w:rsidR="007B6EBC" w:rsidRPr="007B6EBC">
        <w:rPr>
          <w:rFonts w:ascii="Times New Roman" w:hAnsi="Times New Roman"/>
          <w:sz w:val="24"/>
          <w:szCs w:val="24"/>
        </w:rPr>
        <w:t>a</w:t>
      </w:r>
      <w:r w:rsidR="00D2262D" w:rsidRPr="007B6EBC">
        <w:rPr>
          <w:rFonts w:ascii="Times New Roman" w:hAnsi="Times New Roman"/>
          <w:sz w:val="24"/>
          <w:szCs w:val="24"/>
        </w:rPr>
        <w:t xml:space="preserve">s pasiūlė – Živilę Bružaitę. Mykolas </w:t>
      </w:r>
      <w:proofErr w:type="spellStart"/>
      <w:r w:rsidR="00D2262D" w:rsidRPr="007B6EBC">
        <w:rPr>
          <w:rFonts w:ascii="Times New Roman" w:hAnsi="Times New Roman"/>
          <w:sz w:val="24"/>
          <w:szCs w:val="24"/>
        </w:rPr>
        <w:t>Daračius</w:t>
      </w:r>
      <w:proofErr w:type="spellEnd"/>
      <w:r w:rsidR="00D2262D" w:rsidRPr="007B6EBC">
        <w:rPr>
          <w:rFonts w:ascii="Times New Roman" w:hAnsi="Times New Roman"/>
          <w:sz w:val="24"/>
          <w:szCs w:val="24"/>
        </w:rPr>
        <w:t xml:space="preserve"> pritarė U. Gaubės nuomonei.</w:t>
      </w:r>
    </w:p>
    <w:p w14:paraId="47C8A8C6" w14:textId="67E088ED" w:rsidR="00D2262D" w:rsidRPr="007B6EBC" w:rsidRDefault="00D2262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Pr="007B6EBC">
        <w:rPr>
          <w:rFonts w:ascii="Times New Roman" w:hAnsi="Times New Roman"/>
          <w:sz w:val="24"/>
          <w:szCs w:val="24"/>
        </w:rPr>
        <w:t>Preibienė</w:t>
      </w:r>
      <w:proofErr w:type="spellEnd"/>
      <w:r w:rsidRPr="007B6EBC">
        <w:rPr>
          <w:rFonts w:ascii="Times New Roman" w:hAnsi="Times New Roman"/>
          <w:sz w:val="24"/>
          <w:szCs w:val="24"/>
        </w:rPr>
        <w:t>, Jaunimo reikalų tarybos narė, paklausė Ž. Bružaitės</w:t>
      </w:r>
      <w:r w:rsidR="007B6EBC" w:rsidRPr="007B6EBC">
        <w:rPr>
          <w:rFonts w:ascii="Times New Roman" w:hAnsi="Times New Roman"/>
          <w:sz w:val="24"/>
          <w:szCs w:val="24"/>
        </w:rPr>
        <w:t>,</w:t>
      </w:r>
      <w:r w:rsidRPr="007B6EBC">
        <w:rPr>
          <w:rFonts w:ascii="Times New Roman" w:hAnsi="Times New Roman"/>
          <w:sz w:val="24"/>
          <w:szCs w:val="24"/>
        </w:rPr>
        <w:t xml:space="preserve"> ar ras laiko užimti šias pareigas.</w:t>
      </w:r>
    </w:p>
    <w:p w14:paraId="0B605360" w14:textId="77777777" w:rsidR="00456746" w:rsidRPr="007B6EBC" w:rsidRDefault="00F9520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Vyko diskusija.</w:t>
      </w:r>
    </w:p>
    <w:p w14:paraId="07EBF836" w14:textId="69F5C319" w:rsidR="00D2262D" w:rsidRPr="007B6EBC" w:rsidRDefault="00D2262D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Vyko balsavimas: 4 balsai už Živilę Bružaitę ir 5 balsai už Tomą </w:t>
      </w:r>
      <w:proofErr w:type="spellStart"/>
      <w:r w:rsidRPr="007B6EBC">
        <w:rPr>
          <w:szCs w:val="24"/>
          <w:lang w:val="lt-LT"/>
        </w:rPr>
        <w:t>Perkumą</w:t>
      </w:r>
      <w:proofErr w:type="spellEnd"/>
      <w:r w:rsidRPr="007B6EBC">
        <w:rPr>
          <w:szCs w:val="24"/>
          <w:lang w:val="lt-LT"/>
        </w:rPr>
        <w:t>.</w:t>
      </w:r>
    </w:p>
    <w:p w14:paraId="21165EF4" w14:textId="2503C1F6" w:rsidR="00456746" w:rsidRPr="0016128E" w:rsidRDefault="00F95209" w:rsidP="007B6EBC">
      <w:pPr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NUTARTA</w:t>
      </w:r>
      <w:r w:rsidR="007B6EBC" w:rsidRPr="007B6EBC">
        <w:rPr>
          <w:szCs w:val="24"/>
          <w:lang w:val="lt-LT"/>
        </w:rPr>
        <w:t xml:space="preserve">. </w:t>
      </w:r>
      <w:r w:rsidR="00D2262D" w:rsidRPr="0016128E">
        <w:rPr>
          <w:szCs w:val="24"/>
          <w:lang w:val="lt-LT"/>
        </w:rPr>
        <w:t xml:space="preserve">Tomą </w:t>
      </w:r>
      <w:proofErr w:type="spellStart"/>
      <w:r w:rsidR="00D2262D" w:rsidRPr="0016128E">
        <w:rPr>
          <w:szCs w:val="24"/>
          <w:lang w:val="lt-LT"/>
        </w:rPr>
        <w:t>Perkumą</w:t>
      </w:r>
      <w:proofErr w:type="spellEnd"/>
      <w:r w:rsidR="00D2262D" w:rsidRPr="0016128E">
        <w:rPr>
          <w:szCs w:val="24"/>
          <w:lang w:val="lt-LT"/>
        </w:rPr>
        <w:t xml:space="preserve"> skirti Kretingos rajono savivaldybės Jaunimo reikalų tarybos pirminink</w:t>
      </w:r>
      <w:r w:rsidR="007B6EBC" w:rsidRPr="0016128E">
        <w:rPr>
          <w:szCs w:val="24"/>
          <w:lang w:val="lt-LT"/>
        </w:rPr>
        <w:t>o</w:t>
      </w:r>
      <w:r w:rsidR="00D2262D" w:rsidRPr="0016128E">
        <w:rPr>
          <w:szCs w:val="24"/>
          <w:lang w:val="lt-LT"/>
        </w:rPr>
        <w:t xml:space="preserve"> pavaduotoju.</w:t>
      </w:r>
    </w:p>
    <w:p w14:paraId="7594A673" w14:textId="77777777" w:rsidR="00D2262D" w:rsidRPr="007B6EBC" w:rsidRDefault="00D2262D">
      <w:pPr>
        <w:pStyle w:val="Sraopastraipa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724584CA" w14:textId="1C34B184" w:rsidR="00456746" w:rsidRPr="007B6EBC" w:rsidRDefault="00F95209" w:rsidP="00D2262D">
      <w:pPr>
        <w:pStyle w:val="Sraopastraipa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851"/>
        <w:jc w:val="both"/>
      </w:pPr>
      <w:r w:rsidRPr="007B6EBC">
        <w:rPr>
          <w:rFonts w:ascii="Times New Roman" w:hAnsi="Times New Roman"/>
          <w:sz w:val="24"/>
          <w:szCs w:val="24"/>
        </w:rPr>
        <w:t>SVARSTYTA.</w:t>
      </w:r>
      <w:r w:rsidR="00D2262D" w:rsidRPr="007B6EBC">
        <w:rPr>
          <w:rFonts w:ascii="Times New Roman" w:hAnsi="Times New Roman"/>
          <w:sz w:val="24"/>
          <w:szCs w:val="24"/>
        </w:rPr>
        <w:t xml:space="preserve"> Kretingos rajono savivaldybės jaunimo reikalų tarybos darbo reglamento tvirtinim</w:t>
      </w:r>
      <w:r w:rsidR="007B6EBC" w:rsidRPr="007B6EBC">
        <w:rPr>
          <w:rFonts w:ascii="Times New Roman" w:hAnsi="Times New Roman"/>
          <w:sz w:val="24"/>
          <w:szCs w:val="24"/>
        </w:rPr>
        <w:t>as</w:t>
      </w:r>
      <w:r w:rsidRPr="007B6EBC">
        <w:rPr>
          <w:rFonts w:ascii="Liberation Serif" w:hAnsi="Liberation Serif"/>
          <w:sz w:val="24"/>
          <w:szCs w:val="24"/>
        </w:rPr>
        <w:t>.</w:t>
      </w:r>
    </w:p>
    <w:p w14:paraId="70042487" w14:textId="73A07732" w:rsidR="00456746" w:rsidRPr="007B6EBC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</w:pPr>
      <w:r w:rsidRPr="007B6EBC">
        <w:rPr>
          <w:rFonts w:ascii="Liberation Serif" w:hAnsi="Liberation Serif"/>
          <w:sz w:val="24"/>
          <w:szCs w:val="24"/>
        </w:rPr>
        <w:t xml:space="preserve">Jaunimo reikalų tarybos pirmininkė informavo, </w:t>
      </w:r>
      <w:r w:rsidR="00D2262D" w:rsidRPr="007B6EBC">
        <w:rPr>
          <w:rFonts w:ascii="Liberation Serif" w:hAnsi="Liberation Serif"/>
          <w:sz w:val="24"/>
          <w:szCs w:val="24"/>
        </w:rPr>
        <w:t>kad taryba darbą organizuoja, vadovaudamasi darbo reglamentu, kuris turi būti patvirtintas pirmojo posėdžio metu.</w:t>
      </w:r>
    </w:p>
    <w:p w14:paraId="69FA45A7" w14:textId="0876B461" w:rsidR="00456746" w:rsidRPr="007B6EBC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B6EBC">
        <w:rPr>
          <w:rFonts w:ascii="Liberation Serif" w:hAnsi="Liberation Serif"/>
          <w:sz w:val="24"/>
          <w:szCs w:val="24"/>
        </w:rPr>
        <w:t xml:space="preserve">Inga </w:t>
      </w:r>
      <w:proofErr w:type="spellStart"/>
      <w:r w:rsidRPr="007B6EBC">
        <w:rPr>
          <w:rFonts w:ascii="Liberation Serif" w:hAnsi="Liberation Serif"/>
          <w:sz w:val="24"/>
          <w:szCs w:val="24"/>
        </w:rPr>
        <w:t>Biliūnaitė-Rušinskė,</w:t>
      </w:r>
      <w:proofErr w:type="spellEnd"/>
      <w:r w:rsidRPr="007B6EBC">
        <w:rPr>
          <w:rFonts w:ascii="Liberation Serif" w:hAnsi="Liberation Serif"/>
          <w:sz w:val="24"/>
          <w:szCs w:val="24"/>
        </w:rPr>
        <w:t xml:space="preserve"> posė</w:t>
      </w:r>
      <w:r w:rsidR="00D2262D" w:rsidRPr="007B6EBC">
        <w:rPr>
          <w:rFonts w:ascii="Liberation Serif" w:hAnsi="Liberation Serif"/>
          <w:sz w:val="24"/>
          <w:szCs w:val="24"/>
        </w:rPr>
        <w:t>džio sekretorė, informavo, kad darbo reglamentas visiems buvo išsiųstas el. paštu</w:t>
      </w:r>
      <w:r w:rsidRPr="007B6EBC">
        <w:rPr>
          <w:rFonts w:ascii="Liberation Serif" w:hAnsi="Liberation Serif"/>
          <w:sz w:val="24"/>
          <w:szCs w:val="24"/>
        </w:rPr>
        <w:t>.</w:t>
      </w:r>
    </w:p>
    <w:p w14:paraId="03054FC5" w14:textId="77777777" w:rsidR="00F95209" w:rsidRPr="007B6EBC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Vyko diskusija.</w:t>
      </w:r>
    </w:p>
    <w:p w14:paraId="03693B8A" w14:textId="05115D20" w:rsidR="00456746" w:rsidRPr="007B6EBC" w:rsidRDefault="00F95209" w:rsidP="00F95209">
      <w:pPr>
        <w:ind w:firstLine="709"/>
        <w:jc w:val="both"/>
        <w:rPr>
          <w:lang w:val="lt-LT"/>
        </w:rPr>
      </w:pPr>
      <w:r w:rsidRPr="007B6EBC">
        <w:rPr>
          <w:szCs w:val="24"/>
          <w:lang w:val="lt-LT"/>
        </w:rPr>
        <w:t>NUTARTA</w:t>
      </w:r>
      <w:r w:rsidR="007B6EBC">
        <w:rPr>
          <w:szCs w:val="24"/>
          <w:lang w:val="lt-LT"/>
        </w:rPr>
        <w:t>.</w:t>
      </w:r>
      <w:r w:rsidRPr="007B6EBC">
        <w:rPr>
          <w:szCs w:val="24"/>
          <w:lang w:val="lt-LT"/>
        </w:rPr>
        <w:t xml:space="preserve"> </w:t>
      </w:r>
      <w:r w:rsidR="007B6EBC">
        <w:rPr>
          <w:szCs w:val="24"/>
          <w:lang w:val="lt-LT"/>
        </w:rPr>
        <w:t>V</w:t>
      </w:r>
      <w:r w:rsidRPr="007B6EBC">
        <w:rPr>
          <w:szCs w:val="24"/>
          <w:lang w:val="lt-LT"/>
        </w:rPr>
        <w:t>ienbalsiai</w:t>
      </w:r>
      <w:r w:rsidR="007B6EBC">
        <w:rPr>
          <w:szCs w:val="24"/>
          <w:lang w:val="lt-LT"/>
        </w:rPr>
        <w:t xml:space="preserve"> p</w:t>
      </w:r>
      <w:r w:rsidR="00D2262D" w:rsidRPr="007B6EBC">
        <w:rPr>
          <w:szCs w:val="24"/>
          <w:lang w:val="lt-LT"/>
        </w:rPr>
        <w:t>atvirtinti Kretingos rajono savivaldybės jaunimo reikalų tarybos darbo reglamentą</w:t>
      </w:r>
      <w:r w:rsidR="007B6EBC">
        <w:rPr>
          <w:szCs w:val="24"/>
          <w:lang w:val="lt-LT"/>
        </w:rPr>
        <w:t xml:space="preserve"> (p</w:t>
      </w:r>
      <w:r w:rsidR="00436C41" w:rsidRPr="007B6EBC">
        <w:rPr>
          <w:szCs w:val="24"/>
          <w:lang w:val="lt-LT"/>
        </w:rPr>
        <w:t>ridedama, 3 lapai</w:t>
      </w:r>
      <w:r w:rsidR="007B6EBC">
        <w:rPr>
          <w:szCs w:val="24"/>
          <w:lang w:val="lt-LT"/>
        </w:rPr>
        <w:t>)</w:t>
      </w:r>
      <w:r w:rsidR="00436C41" w:rsidRPr="007B6EBC">
        <w:rPr>
          <w:szCs w:val="24"/>
          <w:lang w:val="lt-LT"/>
        </w:rPr>
        <w:t>.</w:t>
      </w:r>
    </w:p>
    <w:p w14:paraId="771DE0F1" w14:textId="77777777" w:rsidR="00456746" w:rsidRPr="007B6EBC" w:rsidRDefault="00456746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504B6626" w14:textId="3A6849E9" w:rsidR="00456746" w:rsidRPr="007B6EBC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7B6EBC">
        <w:rPr>
          <w:szCs w:val="24"/>
          <w:lang w:val="lt-LT"/>
        </w:rPr>
        <w:t>4.</w:t>
      </w:r>
      <w:r w:rsidR="00436C41" w:rsidRPr="007B6EBC">
        <w:rPr>
          <w:szCs w:val="24"/>
          <w:lang w:val="lt-LT"/>
        </w:rPr>
        <w:t xml:space="preserve"> SVARSTYTA. </w:t>
      </w:r>
      <w:r w:rsidR="007B6EBC">
        <w:rPr>
          <w:szCs w:val="24"/>
          <w:lang w:val="lt-LT"/>
        </w:rPr>
        <w:t>J</w:t>
      </w:r>
      <w:r w:rsidR="00436C41" w:rsidRPr="0016128E">
        <w:rPr>
          <w:szCs w:val="24"/>
          <w:lang w:val="lt-LT"/>
        </w:rPr>
        <w:t>aunimo reikalų tarybos kontaktų viešinim</w:t>
      </w:r>
      <w:r w:rsidR="007B6EBC">
        <w:rPr>
          <w:szCs w:val="24"/>
          <w:lang w:val="lt-LT"/>
        </w:rPr>
        <w:t>as</w:t>
      </w:r>
      <w:r w:rsidR="00436C41" w:rsidRPr="0016128E">
        <w:rPr>
          <w:szCs w:val="24"/>
          <w:lang w:val="lt-LT"/>
        </w:rPr>
        <w:t xml:space="preserve"> Kretingos rajono savivaldybės </w:t>
      </w:r>
      <w:r w:rsidR="007B6EBC">
        <w:rPr>
          <w:szCs w:val="24"/>
          <w:lang w:val="lt-LT"/>
        </w:rPr>
        <w:t xml:space="preserve">interneto </w:t>
      </w:r>
      <w:r w:rsidR="00436C41" w:rsidRPr="0016128E">
        <w:rPr>
          <w:szCs w:val="24"/>
          <w:lang w:val="lt-LT"/>
        </w:rPr>
        <w:t>svetainėje</w:t>
      </w:r>
      <w:r w:rsidRPr="007B6EBC">
        <w:rPr>
          <w:szCs w:val="24"/>
          <w:lang w:val="lt-LT"/>
        </w:rPr>
        <w:t>.</w:t>
      </w:r>
    </w:p>
    <w:p w14:paraId="779AAF85" w14:textId="7ABCD254" w:rsidR="00456746" w:rsidRPr="007B6EBC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7B6EBC">
        <w:rPr>
          <w:szCs w:val="24"/>
          <w:lang w:val="lt-LT"/>
        </w:rPr>
        <w:t xml:space="preserve">I. </w:t>
      </w:r>
      <w:proofErr w:type="spellStart"/>
      <w:r w:rsidRPr="007B6EBC">
        <w:rPr>
          <w:szCs w:val="24"/>
          <w:lang w:val="lt-LT"/>
        </w:rPr>
        <w:t>Bili</w:t>
      </w:r>
      <w:r w:rsidR="007B6EBC">
        <w:rPr>
          <w:szCs w:val="24"/>
          <w:lang w:val="lt-LT"/>
        </w:rPr>
        <w:t>ū</w:t>
      </w:r>
      <w:r w:rsidRPr="007B6EBC">
        <w:rPr>
          <w:szCs w:val="24"/>
          <w:lang w:val="lt-LT"/>
        </w:rPr>
        <w:t>naitė-Rušinskė,</w:t>
      </w:r>
      <w:proofErr w:type="spellEnd"/>
      <w:r w:rsidRPr="007B6EBC">
        <w:rPr>
          <w:szCs w:val="24"/>
          <w:lang w:val="lt-LT"/>
        </w:rPr>
        <w:t xml:space="preserve"> posėdžio sekretorė, informavo, kad</w:t>
      </w:r>
      <w:r w:rsidR="00436C41" w:rsidRPr="007B6EBC">
        <w:rPr>
          <w:szCs w:val="24"/>
          <w:lang w:val="lt-LT"/>
        </w:rPr>
        <w:t xml:space="preserve"> praėjusios kadencijos Jaunimo reikalų tarybos narių nuotraukos ir kontaktai buvo viešinami Kretingos rajono savivaldybės </w:t>
      </w:r>
      <w:r w:rsidR="007B6EBC">
        <w:rPr>
          <w:szCs w:val="24"/>
          <w:lang w:val="lt-LT"/>
        </w:rPr>
        <w:t xml:space="preserve">interneto </w:t>
      </w:r>
      <w:r w:rsidR="00436C41" w:rsidRPr="007B6EBC">
        <w:rPr>
          <w:szCs w:val="24"/>
          <w:lang w:val="lt-LT"/>
        </w:rPr>
        <w:t>svetainėje</w:t>
      </w:r>
      <w:r w:rsidR="00014870" w:rsidRPr="007B6EBC">
        <w:rPr>
          <w:lang w:val="lt-LT" w:eastAsia="lt-LT"/>
        </w:rPr>
        <w:t>.</w:t>
      </w:r>
    </w:p>
    <w:p w14:paraId="164B5EC6" w14:textId="77777777" w:rsidR="00456746" w:rsidRPr="007B6EBC" w:rsidRDefault="00F95209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Vyko diskusija.</w:t>
      </w:r>
    </w:p>
    <w:p w14:paraId="36FED747" w14:textId="0A699A71" w:rsidR="00436C41" w:rsidRPr="007B6EBC" w:rsidRDefault="00436C41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L. </w:t>
      </w:r>
      <w:proofErr w:type="spellStart"/>
      <w:r w:rsidRPr="007B6EBC">
        <w:rPr>
          <w:szCs w:val="24"/>
          <w:lang w:val="lt-LT"/>
        </w:rPr>
        <w:t>Jadenkuvienė</w:t>
      </w:r>
      <w:proofErr w:type="spellEnd"/>
      <w:r w:rsidRPr="007B6EBC">
        <w:rPr>
          <w:szCs w:val="24"/>
          <w:lang w:val="lt-LT"/>
        </w:rPr>
        <w:t xml:space="preserve"> </w:t>
      </w:r>
      <w:r w:rsidR="007B6EBC">
        <w:rPr>
          <w:szCs w:val="24"/>
          <w:lang w:val="lt-LT"/>
        </w:rPr>
        <w:t>išsakė norą</w:t>
      </w:r>
      <w:r w:rsidRPr="007B6EBC">
        <w:rPr>
          <w:szCs w:val="24"/>
          <w:lang w:val="lt-LT"/>
        </w:rPr>
        <w:t>, kad svetainėje būtų viešinam</w:t>
      </w:r>
      <w:r w:rsidR="007B6EBC">
        <w:rPr>
          <w:szCs w:val="24"/>
          <w:lang w:val="lt-LT"/>
        </w:rPr>
        <w:t>i</w:t>
      </w:r>
      <w:r w:rsidRPr="007B6EBC">
        <w:rPr>
          <w:szCs w:val="24"/>
          <w:lang w:val="lt-LT"/>
        </w:rPr>
        <w:t xml:space="preserve"> tik jos kontaktai be nuotraukos.</w:t>
      </w:r>
    </w:p>
    <w:p w14:paraId="20589E40" w14:textId="1056A9BC" w:rsidR="00436C41" w:rsidRPr="007B6EBC" w:rsidRDefault="00436C41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U. Gaubė ir T. </w:t>
      </w:r>
      <w:proofErr w:type="spellStart"/>
      <w:r w:rsidRPr="007B6EBC">
        <w:rPr>
          <w:szCs w:val="24"/>
          <w:lang w:val="lt-LT"/>
        </w:rPr>
        <w:t>Perkumas</w:t>
      </w:r>
      <w:proofErr w:type="spellEnd"/>
      <w:r w:rsidRPr="007B6EBC">
        <w:rPr>
          <w:szCs w:val="24"/>
          <w:lang w:val="lt-LT"/>
        </w:rPr>
        <w:t xml:space="preserve"> pareiškė norą, kad būtų viešinamos jų nuotraukos ir el. paštų adresai.</w:t>
      </w:r>
    </w:p>
    <w:p w14:paraId="57C3BDCC" w14:textId="5D6FD926" w:rsidR="00436C41" w:rsidRPr="007B6EBC" w:rsidRDefault="00436C41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7B6EBC">
        <w:rPr>
          <w:szCs w:val="24"/>
          <w:lang w:val="lt-LT"/>
        </w:rPr>
        <w:t>Likę nariai pritarė, kad jų nuotraukos ir kontaktai būtų viešinami.</w:t>
      </w:r>
    </w:p>
    <w:p w14:paraId="0EB44FD9" w14:textId="3089439F" w:rsidR="00456746" w:rsidRPr="007B6EBC" w:rsidRDefault="007B6EBC" w:rsidP="007B6EBC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NUTARTA</w:t>
      </w:r>
      <w:r>
        <w:rPr>
          <w:szCs w:val="24"/>
          <w:lang w:val="lt-LT"/>
        </w:rPr>
        <w:t>.</w:t>
      </w:r>
      <w:r w:rsidRPr="007B6EB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</w:t>
      </w:r>
      <w:r w:rsidR="00F95209" w:rsidRPr="007B6EBC">
        <w:rPr>
          <w:szCs w:val="24"/>
          <w:lang w:val="lt-LT"/>
        </w:rPr>
        <w:t>ienbalsiai</w:t>
      </w:r>
      <w:r>
        <w:rPr>
          <w:szCs w:val="24"/>
          <w:lang w:val="lt-LT"/>
        </w:rPr>
        <w:t xml:space="preserve"> pritarta v</w:t>
      </w:r>
      <w:r w:rsidR="00436C41" w:rsidRPr="007B6EBC">
        <w:rPr>
          <w:szCs w:val="24"/>
          <w:lang w:val="lt-LT"/>
        </w:rPr>
        <w:t>iešinti Kretingos rajono savivaldybės Jaunimo reikalų tarybos narių informaciją, pagal jų išsakytas pozicijas</w:t>
      </w:r>
      <w:r w:rsidR="00014870" w:rsidRPr="007B6EBC">
        <w:rPr>
          <w:szCs w:val="24"/>
          <w:lang w:val="lt-LT"/>
        </w:rPr>
        <w:t>.</w:t>
      </w:r>
    </w:p>
    <w:p w14:paraId="5B5A4F7F" w14:textId="77777777" w:rsidR="00436C41" w:rsidRPr="007B6EBC" w:rsidRDefault="00436C41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32A8A05E" w14:textId="56677061" w:rsidR="00436C41" w:rsidRPr="007B6EBC" w:rsidRDefault="00436C41" w:rsidP="00436C41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SVARSTYTA. </w:t>
      </w:r>
      <w:r w:rsidR="007B6EBC">
        <w:rPr>
          <w:rFonts w:ascii="Times New Roman" w:hAnsi="Times New Roman"/>
          <w:sz w:val="24"/>
          <w:szCs w:val="24"/>
        </w:rPr>
        <w:t>S</w:t>
      </w:r>
      <w:r w:rsidRPr="007B6EBC">
        <w:rPr>
          <w:rFonts w:ascii="Times New Roman" w:hAnsi="Times New Roman"/>
          <w:sz w:val="24"/>
          <w:szCs w:val="24"/>
        </w:rPr>
        <w:t>avivaldybės jaunimo politikos kokybės vertinimo paslaugos pirkim</w:t>
      </w:r>
      <w:r w:rsidR="007B6EBC">
        <w:rPr>
          <w:rFonts w:ascii="Times New Roman" w:hAnsi="Times New Roman"/>
          <w:sz w:val="24"/>
          <w:szCs w:val="24"/>
        </w:rPr>
        <w:t>as</w:t>
      </w:r>
      <w:r w:rsidRPr="007B6EBC">
        <w:rPr>
          <w:rFonts w:ascii="Times New Roman" w:hAnsi="Times New Roman"/>
          <w:sz w:val="24"/>
          <w:szCs w:val="24"/>
        </w:rPr>
        <w:t>.</w:t>
      </w:r>
    </w:p>
    <w:p w14:paraId="0E47BF20" w14:textId="49007EEC" w:rsidR="0094704B" w:rsidRPr="007B6EBC" w:rsidRDefault="00436C41" w:rsidP="0094704B">
      <w:pPr>
        <w:pStyle w:val="Sraopastraipa"/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B6EBC">
        <w:rPr>
          <w:rFonts w:ascii="Liberation Serif" w:hAnsi="Liberation Serif"/>
          <w:sz w:val="24"/>
          <w:szCs w:val="24"/>
        </w:rPr>
        <w:t xml:space="preserve">Inga </w:t>
      </w:r>
      <w:proofErr w:type="spellStart"/>
      <w:r w:rsidRPr="007B6EBC">
        <w:rPr>
          <w:rFonts w:ascii="Liberation Serif" w:hAnsi="Liberation Serif"/>
          <w:sz w:val="24"/>
          <w:szCs w:val="24"/>
        </w:rPr>
        <w:t>Biliūnaitė-Rušinskė,</w:t>
      </w:r>
      <w:proofErr w:type="spellEnd"/>
      <w:r w:rsidRPr="007B6EBC">
        <w:rPr>
          <w:rFonts w:ascii="Liberation Serif" w:hAnsi="Liberation Serif"/>
          <w:sz w:val="24"/>
          <w:szCs w:val="24"/>
        </w:rPr>
        <w:t xml:space="preserve"> posėdžio sekretorė, informavo, kad Jaunimo reiklų agentūra kasmet visų savivaldybių koordinatoriams iškelia metines užduotis, kurias turi įvykdyti.</w:t>
      </w:r>
      <w:r w:rsidR="0094704B" w:rsidRPr="007B6EBC">
        <w:rPr>
          <w:rFonts w:ascii="Liberation Serif" w:hAnsi="Liberation Serif"/>
          <w:sz w:val="24"/>
          <w:szCs w:val="24"/>
        </w:rPr>
        <w:t xml:space="preserve"> Viena iš šių metų iškeltų užduočių – skatinti efektyvų jaunimo politikos įgyvendinimą savivaldybėje. Tai yra atlikti savivaldybės jaunimo politikos kokybės vertinimą.</w:t>
      </w:r>
    </w:p>
    <w:p w14:paraId="6DDE6E43" w14:textId="717BE758" w:rsidR="0094704B" w:rsidRPr="007B6EBC" w:rsidRDefault="0094704B" w:rsidP="0094704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Liberation Serif" w:hAnsi="Liberation Serif"/>
          <w:sz w:val="24"/>
          <w:szCs w:val="24"/>
        </w:rPr>
        <w:t xml:space="preserve">Kokybės vertinimo tikslas – </w:t>
      </w:r>
      <w:r w:rsidRPr="007B6EBC">
        <w:rPr>
          <w:rFonts w:ascii="Times New Roman" w:hAnsi="Times New Roman"/>
          <w:sz w:val="24"/>
          <w:szCs w:val="24"/>
        </w:rPr>
        <w:t>siekti maksimaliai valstybės ir savivaldybių vykdomų programų bei priemonių jaunimo politikos srityje efektyvumo, harmoningos jaunimo politikos plėtros savivaldybėse, nukreiptos į jaunimui aktualių klausimų sprendimą, nuolat tobulinti institucinius gebėjimus.</w:t>
      </w:r>
    </w:p>
    <w:p w14:paraId="0938FA7A" w14:textId="77777777" w:rsidR="0094704B" w:rsidRPr="007B6EBC" w:rsidRDefault="0094704B" w:rsidP="0094704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Kokybės vertinimo uždaviniai:</w:t>
      </w:r>
    </w:p>
    <w:p w14:paraId="69EDD0CA" w14:textId="77777777" w:rsidR="0094704B" w:rsidRPr="007B6EBC" w:rsidRDefault="0094704B" w:rsidP="0094704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Rinkti duomenis apie jaunimo politikos padėtį savivaldybėse;</w:t>
      </w:r>
    </w:p>
    <w:p w14:paraId="636FD79B" w14:textId="77777777" w:rsidR="0094704B" w:rsidRPr="007B6EBC" w:rsidRDefault="0094704B" w:rsidP="0094704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Išsiaiškinti savivaldybės jaunimo politikos privalumus ir trūkumus;</w:t>
      </w:r>
    </w:p>
    <w:p w14:paraId="54AF49AC" w14:textId="77777777" w:rsidR="0094704B" w:rsidRPr="007B6EBC" w:rsidRDefault="0094704B" w:rsidP="0094704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Aptarti gerosios praktikos pavyzdžius ir juos skleisti.</w:t>
      </w:r>
    </w:p>
    <w:p w14:paraId="63AA28B1" w14:textId="3311F57B" w:rsidR="0094704B" w:rsidRPr="007B6EBC" w:rsidRDefault="0094704B" w:rsidP="0094704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Prieš atliekant tyrimą savivaldybės administracijos direktorius įsakymu patvirtina vertintojų grupę. Į grupę įeina Jaunimo reikalų agentūros atstovas, nevyriausybinių organizacijų, taip pat vicemeras ir kiti administracijos atstovai.</w:t>
      </w:r>
    </w:p>
    <w:p w14:paraId="11E80D02" w14:textId="5303500A" w:rsidR="0094704B" w:rsidRPr="007B6EBC" w:rsidRDefault="0094704B" w:rsidP="0094704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Šis tyrimas rinkoje kainuoja nuo 4000 </w:t>
      </w:r>
      <w:proofErr w:type="spellStart"/>
      <w:r w:rsidRPr="007B6EBC">
        <w:rPr>
          <w:rFonts w:ascii="Times New Roman" w:hAnsi="Times New Roman"/>
          <w:sz w:val="24"/>
          <w:szCs w:val="24"/>
        </w:rPr>
        <w:t>Eur</w:t>
      </w:r>
      <w:proofErr w:type="spellEnd"/>
      <w:r w:rsidRPr="007B6EBC">
        <w:rPr>
          <w:rFonts w:ascii="Times New Roman" w:hAnsi="Times New Roman"/>
          <w:sz w:val="24"/>
          <w:szCs w:val="24"/>
        </w:rPr>
        <w:t>, atlikimo terminas 3</w:t>
      </w:r>
      <w:r w:rsidR="007B6EBC">
        <w:rPr>
          <w:rFonts w:ascii="Times New Roman" w:hAnsi="Times New Roman"/>
          <w:sz w:val="24"/>
          <w:szCs w:val="24"/>
        </w:rPr>
        <w:t>–</w:t>
      </w:r>
      <w:r w:rsidRPr="007B6EBC">
        <w:rPr>
          <w:rFonts w:ascii="Times New Roman" w:hAnsi="Times New Roman"/>
          <w:sz w:val="24"/>
          <w:szCs w:val="24"/>
        </w:rPr>
        <w:t>6 mėn.</w:t>
      </w:r>
    </w:p>
    <w:p w14:paraId="40AD39A2" w14:textId="3FCFC799" w:rsidR="0094704B" w:rsidRPr="007B6EBC" w:rsidRDefault="0094704B" w:rsidP="0094704B">
      <w:pPr>
        <w:pStyle w:val="Sraopastraipa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Vyko diskusija.</w:t>
      </w:r>
    </w:p>
    <w:p w14:paraId="76D97E8A" w14:textId="7D017032" w:rsidR="0094704B" w:rsidRPr="007B6EBC" w:rsidRDefault="007B6EBC" w:rsidP="0094704B">
      <w:pPr>
        <w:tabs>
          <w:tab w:val="left" w:pos="0"/>
          <w:tab w:val="left" w:pos="1134"/>
        </w:tabs>
        <w:ind w:firstLine="709"/>
        <w:jc w:val="both"/>
        <w:rPr>
          <w:lang w:val="lt-LT"/>
        </w:rPr>
      </w:pPr>
      <w:r w:rsidRPr="007B6EBC">
        <w:rPr>
          <w:szCs w:val="24"/>
          <w:lang w:val="lt-LT"/>
        </w:rPr>
        <w:lastRenderedPageBreak/>
        <w:t>NUTARTA</w:t>
      </w:r>
      <w:r>
        <w:rPr>
          <w:szCs w:val="24"/>
          <w:lang w:val="lt-LT"/>
        </w:rPr>
        <w:t>.</w:t>
      </w:r>
      <w:r w:rsidR="0094704B" w:rsidRPr="007B6EB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</w:t>
      </w:r>
      <w:r w:rsidR="0094704B" w:rsidRPr="007B6EBC">
        <w:rPr>
          <w:szCs w:val="24"/>
          <w:lang w:val="lt-LT"/>
        </w:rPr>
        <w:t>ienbalsiai pritart</w:t>
      </w:r>
      <w:r>
        <w:rPr>
          <w:szCs w:val="24"/>
          <w:lang w:val="lt-LT"/>
        </w:rPr>
        <w:t>a</w:t>
      </w:r>
      <w:r w:rsidR="0094704B" w:rsidRPr="007B6EBC">
        <w:rPr>
          <w:szCs w:val="24"/>
          <w:lang w:val="lt-LT"/>
        </w:rPr>
        <w:t xml:space="preserve"> savivaldybės jaunimo politikos kokybės vertinimo paslaugos pirkimui. Pirkimą pradėti šiais metais.</w:t>
      </w:r>
    </w:p>
    <w:p w14:paraId="3E2D9C7F" w14:textId="77777777" w:rsidR="0094704B" w:rsidRPr="007B6EBC" w:rsidRDefault="0094704B" w:rsidP="0094704B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1F79E5" w14:textId="418D63D8" w:rsidR="00436C41" w:rsidRPr="007B6EBC" w:rsidRDefault="0094704B" w:rsidP="0094704B">
      <w:pPr>
        <w:pStyle w:val="Sraopastraipa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SVARSTYTA. </w:t>
      </w:r>
      <w:r w:rsidR="007B6EBC">
        <w:rPr>
          <w:rFonts w:ascii="Times New Roman" w:hAnsi="Times New Roman"/>
          <w:sz w:val="24"/>
          <w:szCs w:val="24"/>
        </w:rPr>
        <w:t>D</w:t>
      </w:r>
      <w:r w:rsidRPr="007B6EBC">
        <w:rPr>
          <w:rFonts w:ascii="Times New Roman" w:hAnsi="Times New Roman"/>
          <w:sz w:val="24"/>
          <w:szCs w:val="24"/>
        </w:rPr>
        <w:t>iskotekų rengim</w:t>
      </w:r>
      <w:r w:rsidR="007B6EBC">
        <w:rPr>
          <w:rFonts w:ascii="Times New Roman" w:hAnsi="Times New Roman"/>
          <w:sz w:val="24"/>
          <w:szCs w:val="24"/>
        </w:rPr>
        <w:t>as</w:t>
      </w:r>
      <w:r w:rsidRPr="007B6EBC">
        <w:rPr>
          <w:rFonts w:ascii="Times New Roman" w:hAnsi="Times New Roman"/>
          <w:sz w:val="24"/>
          <w:szCs w:val="24"/>
        </w:rPr>
        <w:t xml:space="preserve"> jaunimui Kretingos mieste.</w:t>
      </w:r>
    </w:p>
    <w:p w14:paraId="1574BF9C" w14:textId="683C3394" w:rsidR="0094704B" w:rsidRPr="0016128E" w:rsidRDefault="0094704B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>U. Gaubė išsakė jaunimo nuomonę, kad jaunimas Kretingos mieste nori diskotekų, kurios galėtų vykti Kretingos kultūros centre.</w:t>
      </w:r>
    </w:p>
    <w:p w14:paraId="2F5C6AF3" w14:textId="689393FF" w:rsidR="0094704B" w:rsidRPr="0016128E" w:rsidRDefault="0094704B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 xml:space="preserve">V. </w:t>
      </w:r>
      <w:proofErr w:type="spellStart"/>
      <w:r w:rsidRPr="0016128E">
        <w:rPr>
          <w:szCs w:val="24"/>
          <w:lang w:val="lt-LT"/>
        </w:rPr>
        <w:t>Preibienė</w:t>
      </w:r>
      <w:proofErr w:type="spellEnd"/>
      <w:r w:rsidRPr="0016128E">
        <w:rPr>
          <w:szCs w:val="24"/>
          <w:lang w:val="lt-LT"/>
        </w:rPr>
        <w:t xml:space="preserve"> paminėjo, kad jaunimui diskotekos Darbėnų miestelio jaunimui vyksta Darbėnuose, j</w:t>
      </w:r>
      <w:r w:rsidR="003A062C" w:rsidRPr="0016128E">
        <w:rPr>
          <w:szCs w:val="24"/>
          <w:lang w:val="lt-LT"/>
        </w:rPr>
        <w:t>a</w:t>
      </w:r>
      <w:r w:rsidRPr="0016128E">
        <w:rPr>
          <w:szCs w:val="24"/>
          <w:lang w:val="lt-LT"/>
        </w:rPr>
        <w:t>s organizuoja Darbėnų kultūros centro atstovai.</w:t>
      </w:r>
    </w:p>
    <w:p w14:paraId="08E258B8" w14:textId="00A198AC" w:rsidR="0094704B" w:rsidRPr="0016128E" w:rsidRDefault="0094704B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>V. Kuprelio nuomone, svarbu, kad į diskotekas susirinktų jaunimo, nes šis klausimas svarstomas ne pirmą kartą</w:t>
      </w:r>
      <w:r w:rsidR="005D6251" w:rsidRPr="0016128E">
        <w:rPr>
          <w:szCs w:val="24"/>
          <w:lang w:val="lt-LT"/>
        </w:rPr>
        <w:t>.</w:t>
      </w:r>
    </w:p>
    <w:p w14:paraId="1239627A" w14:textId="5B7149F5" w:rsidR="0094704B" w:rsidRPr="0016128E" w:rsidRDefault="0094704B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>Vyko diskusija.</w:t>
      </w:r>
    </w:p>
    <w:p w14:paraId="5876AA54" w14:textId="6548B645" w:rsidR="0094704B" w:rsidRPr="0016128E" w:rsidRDefault="007B6EBC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NUTARTA</w:t>
      </w:r>
      <w:r>
        <w:rPr>
          <w:szCs w:val="24"/>
          <w:lang w:val="lt-LT"/>
        </w:rPr>
        <w:t>.</w:t>
      </w:r>
      <w:r w:rsidR="0094704B" w:rsidRPr="0016128E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</w:t>
      </w:r>
      <w:r w:rsidR="0094704B" w:rsidRPr="0016128E">
        <w:rPr>
          <w:szCs w:val="24"/>
          <w:lang w:val="lt-LT"/>
        </w:rPr>
        <w:t xml:space="preserve">ienbalsiai </w:t>
      </w:r>
      <w:r w:rsidR="00421420" w:rsidRPr="0016128E">
        <w:rPr>
          <w:szCs w:val="24"/>
          <w:lang w:val="lt-LT"/>
        </w:rPr>
        <w:t>pritarta diskotekų organizavimui Kretingos kultūros centre, pirmoji diskoteka vyktų lapkričio 17 d. po Jaunimo apdovanojimų.</w:t>
      </w:r>
    </w:p>
    <w:p w14:paraId="140C031A" w14:textId="77777777" w:rsidR="00421420" w:rsidRPr="0016128E" w:rsidRDefault="00421420" w:rsidP="0094704B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0E32C865" w14:textId="668C39C6" w:rsidR="00421420" w:rsidRPr="007B6EBC" w:rsidRDefault="00421420" w:rsidP="00421420">
      <w:pPr>
        <w:pStyle w:val="Sraopastraipa"/>
        <w:numPr>
          <w:ilvl w:val="0"/>
          <w:numId w:val="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 xml:space="preserve">SVARSTYTA. </w:t>
      </w:r>
      <w:r w:rsidR="007B6EBC">
        <w:rPr>
          <w:rFonts w:ascii="Times New Roman" w:hAnsi="Times New Roman"/>
          <w:sz w:val="24"/>
          <w:szCs w:val="24"/>
        </w:rPr>
        <w:t>J</w:t>
      </w:r>
      <w:r w:rsidRPr="007B6EBC">
        <w:rPr>
          <w:rFonts w:ascii="Times New Roman" w:hAnsi="Times New Roman"/>
          <w:sz w:val="24"/>
          <w:szCs w:val="24"/>
        </w:rPr>
        <w:t>aunimo apdovanojim</w:t>
      </w:r>
      <w:r w:rsidR="007B6EBC">
        <w:rPr>
          <w:rFonts w:ascii="Times New Roman" w:hAnsi="Times New Roman"/>
          <w:sz w:val="24"/>
          <w:szCs w:val="24"/>
        </w:rPr>
        <w:t>ai</w:t>
      </w:r>
      <w:r w:rsidRPr="007B6EBC">
        <w:rPr>
          <w:rFonts w:ascii="Times New Roman" w:hAnsi="Times New Roman"/>
          <w:sz w:val="24"/>
          <w:szCs w:val="24"/>
        </w:rPr>
        <w:t>.</w:t>
      </w:r>
    </w:p>
    <w:p w14:paraId="1EDEAA88" w14:textId="6CFB5499" w:rsidR="00421420" w:rsidRPr="0016128E" w:rsidRDefault="00421420" w:rsidP="00421420">
      <w:pPr>
        <w:tabs>
          <w:tab w:val="left" w:pos="993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 xml:space="preserve">I. </w:t>
      </w:r>
      <w:proofErr w:type="spellStart"/>
      <w:r w:rsidRPr="007B6EBC">
        <w:rPr>
          <w:szCs w:val="24"/>
          <w:lang w:val="lt-LT"/>
        </w:rPr>
        <w:t>Bili</w:t>
      </w:r>
      <w:r w:rsidR="007B6EBC">
        <w:rPr>
          <w:szCs w:val="24"/>
          <w:lang w:val="lt-LT"/>
        </w:rPr>
        <w:t>ū</w:t>
      </w:r>
      <w:r w:rsidRPr="007B6EBC">
        <w:rPr>
          <w:szCs w:val="24"/>
          <w:lang w:val="lt-LT"/>
        </w:rPr>
        <w:t>naitė-Rušinskė,</w:t>
      </w:r>
      <w:proofErr w:type="spellEnd"/>
      <w:r w:rsidRPr="007B6EBC">
        <w:rPr>
          <w:szCs w:val="24"/>
          <w:lang w:val="lt-LT"/>
        </w:rPr>
        <w:t xml:space="preserve"> posėdžio sekretorė, informavo, kad</w:t>
      </w:r>
      <w:r w:rsidRPr="0016128E">
        <w:rPr>
          <w:szCs w:val="24"/>
          <w:lang w:val="lt-LT"/>
        </w:rPr>
        <w:t xml:space="preserve"> kasmet jaunimo apdovanojimai vykdavo rugpjūčio mėnesį lauke prie Kretingos kultūros centro. Šiemet dėl Jaunimo vasaros akademijos jie nukelti į rudenį ir galėtų vykti lapkričio 17 d. Kultūros </w:t>
      </w:r>
      <w:r w:rsidR="00F30EE6" w:rsidRPr="0016128E">
        <w:rPr>
          <w:szCs w:val="24"/>
          <w:lang w:val="lt-LT"/>
        </w:rPr>
        <w:t>centr</w:t>
      </w:r>
      <w:r w:rsidR="005D6251" w:rsidRPr="0016128E">
        <w:rPr>
          <w:szCs w:val="24"/>
          <w:lang w:val="lt-LT"/>
        </w:rPr>
        <w:t>e</w:t>
      </w:r>
      <w:r w:rsidR="00F30EE6" w:rsidRPr="0016128E">
        <w:rPr>
          <w:szCs w:val="24"/>
          <w:lang w:val="lt-LT"/>
        </w:rPr>
        <w:t>. Žiūrovų salėje vyktų oficiali ceremonija, o po jos koncertų salėje diskoteka.</w:t>
      </w:r>
    </w:p>
    <w:p w14:paraId="1DAEB41A" w14:textId="1629847E" w:rsidR="00F30EE6" w:rsidRPr="0016128E" w:rsidRDefault="00F30EE6" w:rsidP="00421420">
      <w:pPr>
        <w:tabs>
          <w:tab w:val="left" w:pos="993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 xml:space="preserve">U. Gaubės ir M. </w:t>
      </w:r>
      <w:proofErr w:type="spellStart"/>
      <w:r w:rsidRPr="0016128E">
        <w:rPr>
          <w:szCs w:val="24"/>
          <w:lang w:val="lt-LT"/>
        </w:rPr>
        <w:t>Daračiaus</w:t>
      </w:r>
      <w:proofErr w:type="spellEnd"/>
      <w:r w:rsidRPr="0016128E">
        <w:rPr>
          <w:szCs w:val="24"/>
          <w:lang w:val="lt-LT"/>
        </w:rPr>
        <w:t xml:space="preserve"> nuomone, reiktų pakviesti žinom</w:t>
      </w:r>
      <w:r w:rsidR="00830CFC">
        <w:rPr>
          <w:szCs w:val="24"/>
          <w:lang w:val="lt-LT"/>
        </w:rPr>
        <w:t>ą</w:t>
      </w:r>
      <w:r w:rsidRPr="0016128E">
        <w:rPr>
          <w:szCs w:val="24"/>
          <w:lang w:val="lt-LT"/>
        </w:rPr>
        <w:t xml:space="preserve"> atlikėją, k</w:t>
      </w:r>
      <w:r w:rsidR="005D6251" w:rsidRPr="0016128E">
        <w:rPr>
          <w:szCs w:val="24"/>
          <w:lang w:val="lt-LT"/>
        </w:rPr>
        <w:t>uris</w:t>
      </w:r>
      <w:r w:rsidRPr="0016128E">
        <w:rPr>
          <w:szCs w:val="24"/>
          <w:lang w:val="lt-LT"/>
        </w:rPr>
        <w:t xml:space="preserve"> pritrauktų kuo daugiau jaunimo.</w:t>
      </w:r>
    </w:p>
    <w:p w14:paraId="00919060" w14:textId="455AA854" w:rsidR="00F30EE6" w:rsidRPr="0016128E" w:rsidRDefault="00F30EE6" w:rsidP="00421420">
      <w:pPr>
        <w:tabs>
          <w:tab w:val="left" w:pos="993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>Vyko diskusija.</w:t>
      </w:r>
    </w:p>
    <w:p w14:paraId="1F77789B" w14:textId="51CCA63F" w:rsidR="00F30EE6" w:rsidRPr="0016128E" w:rsidRDefault="00F30EE6" w:rsidP="00421420">
      <w:pPr>
        <w:tabs>
          <w:tab w:val="left" w:pos="993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 xml:space="preserve">V. </w:t>
      </w:r>
      <w:proofErr w:type="spellStart"/>
      <w:r w:rsidRPr="0016128E">
        <w:rPr>
          <w:szCs w:val="24"/>
          <w:lang w:val="lt-LT"/>
        </w:rPr>
        <w:t>Preibienės</w:t>
      </w:r>
      <w:proofErr w:type="spellEnd"/>
      <w:r w:rsidRPr="0016128E">
        <w:rPr>
          <w:szCs w:val="24"/>
          <w:lang w:val="lt-LT"/>
        </w:rPr>
        <w:t xml:space="preserve"> nuomone, reikia duoti jaunimui išsirinkti kokio atlikėjo jie nori.</w:t>
      </w:r>
    </w:p>
    <w:p w14:paraId="7170AC49" w14:textId="6430C7D3" w:rsidR="00F30EE6" w:rsidRPr="0016128E" w:rsidRDefault="00F30EE6" w:rsidP="00421420">
      <w:pPr>
        <w:tabs>
          <w:tab w:val="left" w:pos="993"/>
        </w:tabs>
        <w:ind w:firstLine="851"/>
        <w:jc w:val="both"/>
        <w:rPr>
          <w:szCs w:val="24"/>
          <w:lang w:val="lt-LT"/>
        </w:rPr>
      </w:pPr>
      <w:r w:rsidRPr="0016128E">
        <w:rPr>
          <w:szCs w:val="24"/>
          <w:lang w:val="lt-LT"/>
        </w:rPr>
        <w:t>Vyko diskusija.</w:t>
      </w:r>
    </w:p>
    <w:p w14:paraId="3E6ED9F8" w14:textId="3312A760" w:rsidR="00F30EE6" w:rsidRPr="007B6EBC" w:rsidRDefault="00F30EE6" w:rsidP="00F30EE6">
      <w:pPr>
        <w:pStyle w:val="Sraopastraipa"/>
        <w:numPr>
          <w:ilvl w:val="0"/>
          <w:numId w:val="7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6EBC">
        <w:rPr>
          <w:rFonts w:ascii="Times New Roman" w:hAnsi="Times New Roman"/>
          <w:sz w:val="24"/>
          <w:szCs w:val="24"/>
        </w:rPr>
        <w:t>Bilinaitė-Rušinskė,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 posėdžio sekretorė, taip pat iškėlė klausimą dėl nominacijų ir pasiūlė palikti praėjusių metų nominacijas, papildant dar viena</w:t>
      </w:r>
      <w:r w:rsidR="005D6251" w:rsidRPr="007B6EBC">
        <w:rPr>
          <w:rFonts w:ascii="Times New Roman" w:hAnsi="Times New Roman"/>
          <w:sz w:val="24"/>
          <w:szCs w:val="24"/>
        </w:rPr>
        <w:t xml:space="preserve"> </w:t>
      </w:r>
      <w:r w:rsidRPr="007B6EBC">
        <w:rPr>
          <w:rFonts w:ascii="Times New Roman" w:hAnsi="Times New Roman"/>
          <w:sz w:val="24"/>
          <w:szCs w:val="24"/>
        </w:rPr>
        <w:t>– metų jaunimo darbuotojas.</w:t>
      </w:r>
    </w:p>
    <w:p w14:paraId="44B8DBAF" w14:textId="49B0C7F8" w:rsidR="00A46E2F" w:rsidRPr="007B6EBC" w:rsidRDefault="00A46E2F" w:rsidP="00A46E2F">
      <w:pPr>
        <w:pStyle w:val="Sraopastraipa"/>
        <w:tabs>
          <w:tab w:val="left" w:pos="99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Vyko diskusija.</w:t>
      </w:r>
    </w:p>
    <w:p w14:paraId="36006F0B" w14:textId="7213FBE4" w:rsidR="00A46E2F" w:rsidRPr="007B6EBC" w:rsidRDefault="00830CFC" w:rsidP="00A46E2F">
      <w:pPr>
        <w:pStyle w:val="Sraopastraipa"/>
        <w:tabs>
          <w:tab w:val="left" w:pos="99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NUTARTA</w:t>
      </w:r>
      <w:r>
        <w:rPr>
          <w:rFonts w:ascii="Times New Roman" w:hAnsi="Times New Roman"/>
          <w:sz w:val="24"/>
          <w:szCs w:val="24"/>
        </w:rPr>
        <w:t>:</w:t>
      </w:r>
      <w:r w:rsidRPr="007B6EBC">
        <w:rPr>
          <w:rFonts w:ascii="Times New Roman" w:hAnsi="Times New Roman"/>
          <w:sz w:val="24"/>
          <w:szCs w:val="24"/>
        </w:rPr>
        <w:t xml:space="preserve"> </w:t>
      </w:r>
    </w:p>
    <w:p w14:paraId="622A0A51" w14:textId="03B3553D" w:rsidR="00A46E2F" w:rsidRPr="007B6EBC" w:rsidRDefault="00830CFC" w:rsidP="00A46E2F">
      <w:pPr>
        <w:pStyle w:val="Sraopastraipa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7B6EBC">
        <w:rPr>
          <w:rFonts w:ascii="Times New Roman" w:hAnsi="Times New Roman"/>
          <w:sz w:val="24"/>
          <w:szCs w:val="24"/>
        </w:rPr>
        <w:t xml:space="preserve">ienbalsiai </w:t>
      </w:r>
      <w:r>
        <w:rPr>
          <w:rFonts w:ascii="Times New Roman" w:hAnsi="Times New Roman"/>
          <w:sz w:val="24"/>
          <w:szCs w:val="24"/>
        </w:rPr>
        <w:t>p</w:t>
      </w:r>
      <w:r w:rsidR="00A46E2F" w:rsidRPr="007B6EBC">
        <w:rPr>
          <w:rFonts w:ascii="Times New Roman" w:hAnsi="Times New Roman"/>
          <w:sz w:val="24"/>
          <w:szCs w:val="24"/>
        </w:rPr>
        <w:t>ritarti siūlomoms nominacijo</w:t>
      </w:r>
      <w:r>
        <w:rPr>
          <w:rFonts w:ascii="Times New Roman" w:hAnsi="Times New Roman"/>
          <w:sz w:val="24"/>
          <w:szCs w:val="24"/>
        </w:rPr>
        <w:t>m</w:t>
      </w:r>
      <w:r w:rsidR="00A46E2F" w:rsidRPr="007B6EBC">
        <w:rPr>
          <w:rFonts w:ascii="Times New Roman" w:hAnsi="Times New Roman"/>
          <w:sz w:val="24"/>
          <w:szCs w:val="24"/>
        </w:rPr>
        <w:t>s:</w:t>
      </w:r>
    </w:p>
    <w:p w14:paraId="268D99F0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organizacija.</w:t>
      </w:r>
    </w:p>
    <w:p w14:paraId="21574E0D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savanoris.</w:t>
      </w:r>
    </w:p>
    <w:p w14:paraId="2D5A159A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lyderis.</w:t>
      </w:r>
    </w:p>
    <w:p w14:paraId="73FB765B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kūrybinė siela.</w:t>
      </w:r>
    </w:p>
    <w:p w14:paraId="10F870DB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kampelis.</w:t>
      </w:r>
    </w:p>
    <w:p w14:paraId="260E3556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enciklopedija,</w:t>
      </w:r>
    </w:p>
    <w:p w14:paraId="0A20EB6D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spalva.</w:t>
      </w:r>
    </w:p>
    <w:p w14:paraId="2BF47D81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nata.</w:t>
      </w:r>
    </w:p>
    <w:p w14:paraId="5D7F8D96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sportininkas.</w:t>
      </w:r>
    </w:p>
    <w:p w14:paraId="01679787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aktorius.</w:t>
      </w:r>
    </w:p>
    <w:p w14:paraId="7E2CB5F5" w14:textId="77777777" w:rsidR="00A46E2F" w:rsidRPr="007B6EBC" w:rsidRDefault="00A46E2F" w:rsidP="00A46E2F">
      <w:pPr>
        <w:pStyle w:val="Sraopastraip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Metų jaunimo darbuotojas.</w:t>
      </w:r>
    </w:p>
    <w:p w14:paraId="7D2E49B8" w14:textId="27044BC5" w:rsidR="00A46E2F" w:rsidRPr="007B6EBC" w:rsidRDefault="00A46E2F" w:rsidP="00A46E2F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Pavesti jaunimo reikalų tarybos nariams (</w:t>
      </w:r>
      <w:proofErr w:type="spellStart"/>
      <w:r w:rsidRPr="007B6EBC">
        <w:rPr>
          <w:rFonts w:ascii="Times New Roman" w:hAnsi="Times New Roman"/>
          <w:sz w:val="24"/>
          <w:szCs w:val="24"/>
        </w:rPr>
        <w:t>Ulai</w:t>
      </w:r>
      <w:proofErr w:type="spellEnd"/>
      <w:r w:rsidRPr="007B6EBC">
        <w:rPr>
          <w:rFonts w:ascii="Times New Roman" w:hAnsi="Times New Roman"/>
          <w:sz w:val="24"/>
          <w:szCs w:val="24"/>
        </w:rPr>
        <w:t xml:space="preserve"> G., Živilei B., Mykolui D., Agnei R. ir Tomui P.) iki rugsėjo 19 d. išsiaiškinti jaunimo poreikį dėl atlikėjų ir pateikti jaunimo reikalų koordinatorei, kad apklaustų jų galimybes dalyvauti rengin</w:t>
      </w:r>
      <w:r w:rsidR="005036E6" w:rsidRPr="007B6EBC">
        <w:rPr>
          <w:rFonts w:ascii="Times New Roman" w:hAnsi="Times New Roman"/>
          <w:sz w:val="24"/>
          <w:szCs w:val="24"/>
        </w:rPr>
        <w:t>yje</w:t>
      </w:r>
      <w:r w:rsidRPr="007B6EBC">
        <w:rPr>
          <w:rFonts w:ascii="Times New Roman" w:hAnsi="Times New Roman"/>
          <w:sz w:val="24"/>
          <w:szCs w:val="24"/>
        </w:rPr>
        <w:t xml:space="preserve"> bei </w:t>
      </w:r>
      <w:r w:rsidR="005036E6" w:rsidRPr="007B6EBC">
        <w:rPr>
          <w:rFonts w:ascii="Times New Roman" w:hAnsi="Times New Roman"/>
          <w:sz w:val="24"/>
          <w:szCs w:val="24"/>
        </w:rPr>
        <w:t>sužinot</w:t>
      </w:r>
      <w:r w:rsidR="00830CFC">
        <w:rPr>
          <w:rFonts w:ascii="Times New Roman" w:hAnsi="Times New Roman"/>
          <w:sz w:val="24"/>
          <w:szCs w:val="24"/>
        </w:rPr>
        <w:t>ų</w:t>
      </w:r>
      <w:r w:rsidR="005036E6" w:rsidRPr="007B6EBC">
        <w:rPr>
          <w:rFonts w:ascii="Times New Roman" w:hAnsi="Times New Roman"/>
          <w:sz w:val="24"/>
          <w:szCs w:val="24"/>
        </w:rPr>
        <w:t xml:space="preserve"> jų </w:t>
      </w:r>
      <w:r w:rsidR="00830CFC">
        <w:rPr>
          <w:rFonts w:ascii="Times New Roman" w:hAnsi="Times New Roman"/>
          <w:sz w:val="24"/>
          <w:szCs w:val="24"/>
        </w:rPr>
        <w:t xml:space="preserve">paslaugų </w:t>
      </w:r>
      <w:r w:rsidRPr="007B6EBC">
        <w:rPr>
          <w:rFonts w:ascii="Times New Roman" w:hAnsi="Times New Roman"/>
          <w:sz w:val="24"/>
          <w:szCs w:val="24"/>
        </w:rPr>
        <w:t>kainas.</w:t>
      </w:r>
    </w:p>
    <w:p w14:paraId="3667F533" w14:textId="77777777" w:rsidR="00456746" w:rsidRPr="007B6EBC" w:rsidRDefault="00456746" w:rsidP="0016128E">
      <w:pPr>
        <w:jc w:val="both"/>
        <w:rPr>
          <w:szCs w:val="24"/>
          <w:lang w:val="lt-LT"/>
        </w:rPr>
      </w:pPr>
    </w:p>
    <w:p w14:paraId="4D36764D" w14:textId="231E456E" w:rsidR="00456746" w:rsidRPr="007B6EBC" w:rsidRDefault="00F95209">
      <w:pPr>
        <w:rPr>
          <w:lang w:val="lt-LT"/>
        </w:rPr>
      </w:pPr>
      <w:r w:rsidRPr="007B6EBC">
        <w:rPr>
          <w:lang w:val="lt-LT"/>
        </w:rPr>
        <w:t>Pirmininkė</w:t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  <w:t xml:space="preserve">           V</w:t>
      </w:r>
      <w:r w:rsidR="00436C41" w:rsidRPr="007B6EBC">
        <w:rPr>
          <w:lang w:val="lt-LT"/>
        </w:rPr>
        <w:t xml:space="preserve">aida </w:t>
      </w:r>
      <w:proofErr w:type="spellStart"/>
      <w:r w:rsidR="00436C41" w:rsidRPr="007B6EBC">
        <w:rPr>
          <w:lang w:val="lt-LT"/>
        </w:rPr>
        <w:t>Jakumienė</w:t>
      </w:r>
      <w:proofErr w:type="spellEnd"/>
    </w:p>
    <w:p w14:paraId="3D653A78" w14:textId="77777777" w:rsidR="00456746" w:rsidRPr="007B6EBC" w:rsidRDefault="00456746">
      <w:pPr>
        <w:rPr>
          <w:lang w:val="lt-LT"/>
        </w:rPr>
      </w:pPr>
    </w:p>
    <w:p w14:paraId="6F80E6E8" w14:textId="77777777" w:rsidR="00456746" w:rsidRPr="007B6EBC" w:rsidRDefault="00F95209">
      <w:pPr>
        <w:rPr>
          <w:lang w:val="lt-LT"/>
        </w:rPr>
      </w:pPr>
      <w:r w:rsidRPr="007B6EBC">
        <w:rPr>
          <w:lang w:val="lt-LT"/>
        </w:rPr>
        <w:t>Sekretorė</w:t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</w:r>
      <w:r w:rsidRPr="007B6EBC">
        <w:rPr>
          <w:lang w:val="lt-LT"/>
        </w:rPr>
        <w:tab/>
        <w:t xml:space="preserve">           Inga </w:t>
      </w:r>
      <w:proofErr w:type="spellStart"/>
      <w:r w:rsidRPr="007B6EBC">
        <w:rPr>
          <w:lang w:val="lt-LT"/>
        </w:rPr>
        <w:t>Biliūnaitė</w:t>
      </w:r>
      <w:proofErr w:type="spellEnd"/>
      <w:r w:rsidRPr="007B6EBC">
        <w:rPr>
          <w:lang w:val="lt-LT"/>
        </w:rPr>
        <w:t>–</w:t>
      </w:r>
      <w:proofErr w:type="spellStart"/>
      <w:r w:rsidRPr="007B6EBC">
        <w:rPr>
          <w:lang w:val="lt-LT"/>
        </w:rPr>
        <w:t>Rušinskė</w:t>
      </w:r>
      <w:proofErr w:type="spellEnd"/>
    </w:p>
    <w:p w14:paraId="3F273FE7" w14:textId="77777777" w:rsidR="00456746" w:rsidRPr="007B6EBC" w:rsidRDefault="00456746">
      <w:pPr>
        <w:rPr>
          <w:lang w:val="lt-LT"/>
        </w:rPr>
      </w:pPr>
    </w:p>
    <w:sectPr w:rsidR="00456746" w:rsidRPr="007B6EBC">
      <w:headerReference w:type="defaul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2F53E" w14:textId="77777777" w:rsidR="005F62FB" w:rsidRDefault="005F62FB">
      <w:r>
        <w:separator/>
      </w:r>
    </w:p>
  </w:endnote>
  <w:endnote w:type="continuationSeparator" w:id="0">
    <w:p w14:paraId="6B4B475A" w14:textId="77777777" w:rsidR="005F62FB" w:rsidRDefault="005F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E5CF7" w14:textId="77777777" w:rsidR="005F62FB" w:rsidRDefault="005F62FB">
      <w:r>
        <w:separator/>
      </w:r>
    </w:p>
  </w:footnote>
  <w:footnote w:type="continuationSeparator" w:id="0">
    <w:p w14:paraId="7C19D454" w14:textId="77777777" w:rsidR="005F62FB" w:rsidRDefault="005F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16128E">
      <w:rPr>
        <w:noProof/>
      </w:rPr>
      <w:t>3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CEC"/>
    <w:multiLevelType w:val="hybridMultilevel"/>
    <w:tmpl w:val="337C7F54"/>
    <w:lvl w:ilvl="0" w:tplc="C0528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4D7D36"/>
    <w:multiLevelType w:val="hybridMultilevel"/>
    <w:tmpl w:val="88162B7E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9D0FE9"/>
    <w:multiLevelType w:val="hybridMultilevel"/>
    <w:tmpl w:val="5000A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5C99"/>
    <w:multiLevelType w:val="hybridMultilevel"/>
    <w:tmpl w:val="22184E6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954DAD"/>
    <w:multiLevelType w:val="hybridMultilevel"/>
    <w:tmpl w:val="D65284BA"/>
    <w:lvl w:ilvl="0" w:tplc="5446813A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935D7D"/>
    <w:multiLevelType w:val="hybridMultilevel"/>
    <w:tmpl w:val="5CA6C8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8437901"/>
    <w:multiLevelType w:val="hybridMultilevel"/>
    <w:tmpl w:val="6D4A121E"/>
    <w:lvl w:ilvl="0" w:tplc="B868FEC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 Kasparavičiūtė">
    <w15:presenceInfo w15:providerId="AD" w15:userId="S::rita.kasparaviciute@kretrajsavadm.onmicrosoft.com::1cd9d9d7-4a0a-472e-adbf-8086532fa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46"/>
    <w:rsid w:val="00014870"/>
    <w:rsid w:val="00041EDB"/>
    <w:rsid w:val="0016128E"/>
    <w:rsid w:val="001620BB"/>
    <w:rsid w:val="00303119"/>
    <w:rsid w:val="003A062C"/>
    <w:rsid w:val="00421420"/>
    <w:rsid w:val="00436C41"/>
    <w:rsid w:val="00456746"/>
    <w:rsid w:val="005036E6"/>
    <w:rsid w:val="005D6251"/>
    <w:rsid w:val="005F62FB"/>
    <w:rsid w:val="0069397D"/>
    <w:rsid w:val="0071396E"/>
    <w:rsid w:val="007B6EBC"/>
    <w:rsid w:val="00830CFC"/>
    <w:rsid w:val="0094704B"/>
    <w:rsid w:val="00A46E2F"/>
    <w:rsid w:val="00C04C6B"/>
    <w:rsid w:val="00CB0B81"/>
    <w:rsid w:val="00D2262D"/>
    <w:rsid w:val="00D960CE"/>
    <w:rsid w:val="00DD12A3"/>
    <w:rsid w:val="00E304B4"/>
    <w:rsid w:val="00E45386"/>
    <w:rsid w:val="00F30EE6"/>
    <w:rsid w:val="00F95209"/>
    <w:rsid w:val="00FA07AE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6EBC"/>
    <w:rPr>
      <w:rFonts w:ascii="Times New Roman" w:eastAsia="Times New Roman" w:hAnsi="Times New Roman"/>
      <w:sz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6EBC"/>
    <w:rPr>
      <w:rFonts w:ascii="Times New Roman" w:eastAsia="Times New Roman" w:hAnsi="Times New Roman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B2AE-7D12-44D1-8D2E-4AEA3520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E10DE8B5</Template>
  <TotalTime>0</TotalTime>
  <Pages>3</Pages>
  <Words>4796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Biliūnaitė-Rušinskė</cp:lastModifiedBy>
  <cp:revision>2</cp:revision>
  <cp:lastPrinted>2023-09-13T07:38:00Z</cp:lastPrinted>
  <dcterms:created xsi:type="dcterms:W3CDTF">2023-09-13T13:04:00Z</dcterms:created>
  <dcterms:modified xsi:type="dcterms:W3CDTF">2023-09-13T13:04:00Z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