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73B10" w14:textId="27373886" w:rsidR="008875E3" w:rsidRDefault="0002635C" w:rsidP="00FC0F5C">
      <w:pPr>
        <w:ind w:left="2592" w:firstLine="1296"/>
      </w:pPr>
      <w:bookmarkStart w:id="0" w:name="_GoBack"/>
      <w:bookmarkEnd w:id="0"/>
      <w:r>
        <w:t>PATVIRTINTA</w:t>
      </w:r>
    </w:p>
    <w:p w14:paraId="0FF1D1CC" w14:textId="77777777" w:rsidR="0002635C" w:rsidRDefault="0002635C" w:rsidP="00FC0F5C">
      <w:pPr>
        <w:ind w:left="3888"/>
      </w:pPr>
      <w:r>
        <w:t>K</w:t>
      </w:r>
      <w:r w:rsidR="002C06D2">
        <w:t>retingos</w:t>
      </w:r>
      <w:r>
        <w:t xml:space="preserve"> rajono savivaldybės jaunimo reikalų tarybos </w:t>
      </w:r>
    </w:p>
    <w:p w14:paraId="4B0A31B0" w14:textId="6134ABE0" w:rsidR="0002635C" w:rsidRDefault="0002635C" w:rsidP="00FC0F5C">
      <w:pPr>
        <w:ind w:left="2592" w:firstLine="1296"/>
      </w:pPr>
      <w:r>
        <w:t>20</w:t>
      </w:r>
      <w:r w:rsidR="002C06D2">
        <w:t>2</w:t>
      </w:r>
      <w:r w:rsidR="00A0224D">
        <w:t>3</w:t>
      </w:r>
      <w:r>
        <w:t xml:space="preserve"> </w:t>
      </w:r>
      <w:r w:rsidR="00645717">
        <w:t xml:space="preserve"> </w:t>
      </w:r>
      <w:r>
        <w:t xml:space="preserve">m. </w:t>
      </w:r>
      <w:r w:rsidR="00A0224D">
        <w:t>rugsėjo</w:t>
      </w:r>
      <w:r w:rsidR="00645717">
        <w:t xml:space="preserve"> </w:t>
      </w:r>
      <w:r w:rsidR="00A0224D">
        <w:t>12</w:t>
      </w:r>
      <w:r w:rsidR="00645717">
        <w:t xml:space="preserve">  </w:t>
      </w:r>
      <w:r>
        <w:t>d. p</w:t>
      </w:r>
      <w:r w:rsidR="002C06D2">
        <w:t xml:space="preserve">rotokolu Nr. </w:t>
      </w:r>
      <w:r w:rsidR="00A0224D">
        <w:t>JV1-2</w:t>
      </w:r>
    </w:p>
    <w:p w14:paraId="6120F7B7" w14:textId="77777777" w:rsidR="0002635C" w:rsidRPr="0002635C" w:rsidRDefault="0002635C" w:rsidP="00E50E28">
      <w:pPr>
        <w:rPr>
          <w:b/>
        </w:rPr>
      </w:pPr>
    </w:p>
    <w:p w14:paraId="48CC0BF6" w14:textId="77777777" w:rsidR="0002635C" w:rsidRDefault="0002635C" w:rsidP="0002635C">
      <w:pPr>
        <w:jc w:val="center"/>
        <w:rPr>
          <w:b/>
        </w:rPr>
      </w:pPr>
      <w:r w:rsidRPr="0002635C">
        <w:rPr>
          <w:b/>
        </w:rPr>
        <w:t>K</w:t>
      </w:r>
      <w:r w:rsidR="002C06D2">
        <w:rPr>
          <w:b/>
        </w:rPr>
        <w:t>RETINGOS</w:t>
      </w:r>
      <w:r w:rsidRPr="0002635C">
        <w:rPr>
          <w:b/>
        </w:rPr>
        <w:t xml:space="preserve"> RAJONO SAVIVALDYBĖS JAUNIMO REIKALŲ TARYBOS DARBO REGLAMENTAS</w:t>
      </w:r>
    </w:p>
    <w:p w14:paraId="56F3A618" w14:textId="77777777" w:rsidR="0002635C" w:rsidRDefault="0002635C" w:rsidP="00E50E28">
      <w:pPr>
        <w:rPr>
          <w:b/>
        </w:rPr>
      </w:pPr>
    </w:p>
    <w:p w14:paraId="33FED614" w14:textId="07E5FE89" w:rsidR="00FC0F5C" w:rsidRPr="00645717" w:rsidRDefault="00FC0F5C" w:rsidP="00645717">
      <w:pPr>
        <w:pStyle w:val="Sraopastraipa"/>
        <w:numPr>
          <w:ilvl w:val="0"/>
          <w:numId w:val="3"/>
        </w:numPr>
        <w:tabs>
          <w:tab w:val="left" w:pos="284"/>
        </w:tabs>
        <w:ind w:left="0" w:firstLine="0"/>
        <w:jc w:val="center"/>
        <w:rPr>
          <w:b/>
        </w:rPr>
      </w:pPr>
      <w:r w:rsidRPr="00645717">
        <w:rPr>
          <w:b/>
        </w:rPr>
        <w:t>SKYRIUS</w:t>
      </w:r>
    </w:p>
    <w:p w14:paraId="5C37DCBB" w14:textId="5449F312" w:rsidR="0002635C" w:rsidRDefault="0002635C" w:rsidP="007E03D7">
      <w:pPr>
        <w:tabs>
          <w:tab w:val="num" w:pos="567"/>
        </w:tabs>
        <w:jc w:val="center"/>
        <w:rPr>
          <w:b/>
        </w:rPr>
      </w:pPr>
      <w:r w:rsidRPr="0002635C">
        <w:rPr>
          <w:b/>
        </w:rPr>
        <w:t>BENDROSIOS NUOSTATOS</w:t>
      </w:r>
    </w:p>
    <w:p w14:paraId="661BCEFE" w14:textId="77777777" w:rsidR="00BD7068" w:rsidRDefault="00BD7068" w:rsidP="00E50E28">
      <w:pPr>
        <w:jc w:val="both"/>
        <w:rPr>
          <w:b/>
        </w:rPr>
      </w:pPr>
    </w:p>
    <w:p w14:paraId="53E0D70A" w14:textId="77777777" w:rsidR="0002635C" w:rsidRDefault="0002635C" w:rsidP="002C06D2">
      <w:pPr>
        <w:numPr>
          <w:ilvl w:val="0"/>
          <w:numId w:val="2"/>
        </w:numPr>
        <w:tabs>
          <w:tab w:val="clear" w:pos="720"/>
          <w:tab w:val="num" w:pos="0"/>
          <w:tab w:val="left" w:pos="1134"/>
        </w:tabs>
        <w:ind w:left="0" w:firstLine="851"/>
        <w:jc w:val="both"/>
      </w:pPr>
      <w:r>
        <w:t>Šis reglamentas nustato K</w:t>
      </w:r>
      <w:r w:rsidR="002C06D2">
        <w:t>retingos</w:t>
      </w:r>
      <w:r>
        <w:t xml:space="preserve"> rajono savivaldybės jaunimo reikalų </w:t>
      </w:r>
      <w:r w:rsidR="00116BE0">
        <w:t xml:space="preserve">tarybos (toliau </w:t>
      </w:r>
      <w:r w:rsidR="002C06D2">
        <w:t>–</w:t>
      </w:r>
      <w:r w:rsidR="00116BE0">
        <w:t xml:space="preserve"> J</w:t>
      </w:r>
      <w:r w:rsidR="00BD7068">
        <w:t xml:space="preserve">aunimo </w:t>
      </w:r>
      <w:r w:rsidR="002C06D2">
        <w:t xml:space="preserve">reikalų </w:t>
      </w:r>
      <w:r w:rsidR="00BD7068">
        <w:t>tarybos)</w:t>
      </w:r>
      <w:r>
        <w:t xml:space="preserve"> darbo tvarką.</w:t>
      </w:r>
    </w:p>
    <w:p w14:paraId="73A682A1" w14:textId="364B2980" w:rsidR="0002635C" w:rsidRDefault="00BD7068" w:rsidP="002C06D2">
      <w:pPr>
        <w:numPr>
          <w:ilvl w:val="0"/>
          <w:numId w:val="2"/>
        </w:numPr>
        <w:tabs>
          <w:tab w:val="left" w:pos="1134"/>
        </w:tabs>
        <w:ind w:left="0" w:firstLine="851"/>
        <w:jc w:val="both"/>
      </w:pPr>
      <w:r>
        <w:t>Jaunim</w:t>
      </w:r>
      <w:r w:rsidR="00116BE0">
        <w:t xml:space="preserve">o </w:t>
      </w:r>
      <w:r w:rsidR="002C06D2">
        <w:t xml:space="preserve">reikalų </w:t>
      </w:r>
      <w:r w:rsidR="00116BE0">
        <w:t>taryba</w:t>
      </w:r>
      <w:r w:rsidR="002C06D2">
        <w:t xml:space="preserve"> savo veikloje vadovaujasi Jaunimo reikalų tarybos nuostatais, patvirtintais Kretingos rajono savivaldybės tarybos 2009 m. birželio 30 d. sprendim</w:t>
      </w:r>
      <w:r w:rsidR="00FC0F5C">
        <w:t>u</w:t>
      </w:r>
      <w:r w:rsidR="002C06D2">
        <w:t xml:space="preserve"> Nr. T2-208 „Dėl Kretingos rajono savivaldybės jaunimo reikalų tarybos nuostatų ir sudėties patvirtinimo“</w:t>
      </w:r>
      <w:r w:rsidR="00FC0F5C">
        <w:t xml:space="preserve"> (su vėlesniais pakeitimais)</w:t>
      </w:r>
      <w:r w:rsidR="002C06D2">
        <w:t>, įstatymais, kitais teisės aktais ir šiuo reglamentu.</w:t>
      </w:r>
    </w:p>
    <w:p w14:paraId="55EE5F2F" w14:textId="3E1D7AE8" w:rsidR="00BD7068" w:rsidRDefault="00BD7068" w:rsidP="002C06D2">
      <w:pPr>
        <w:numPr>
          <w:ilvl w:val="0"/>
          <w:numId w:val="2"/>
        </w:numPr>
        <w:tabs>
          <w:tab w:val="left" w:pos="1134"/>
        </w:tabs>
        <w:ind w:left="0" w:firstLine="851"/>
        <w:jc w:val="both"/>
      </w:pPr>
      <w:r>
        <w:t xml:space="preserve">Jaunimo </w:t>
      </w:r>
      <w:r w:rsidR="00E50E28">
        <w:t xml:space="preserve">reikalų </w:t>
      </w:r>
      <w:r>
        <w:t>tarybos veikla grindžiama kolegialiu jos kompetencijai priskirtų klausimų svarstymu</w:t>
      </w:r>
      <w:r w:rsidR="00F61E96">
        <w:t>i</w:t>
      </w:r>
      <w:r>
        <w:t>.</w:t>
      </w:r>
    </w:p>
    <w:p w14:paraId="34C6824A" w14:textId="77777777" w:rsidR="002C06D2" w:rsidRDefault="002C06D2" w:rsidP="002C06D2">
      <w:pPr>
        <w:numPr>
          <w:ilvl w:val="0"/>
          <w:numId w:val="2"/>
        </w:numPr>
        <w:tabs>
          <w:tab w:val="left" w:pos="1134"/>
        </w:tabs>
        <w:ind w:left="0" w:firstLine="851"/>
        <w:jc w:val="both"/>
      </w:pPr>
      <w:r>
        <w:t>Šios reglamento nuostatos yra privalomos kiekvienam Jaunimo reikalų tarybos nariui.</w:t>
      </w:r>
    </w:p>
    <w:p w14:paraId="3E812028" w14:textId="77777777" w:rsidR="002C06D2" w:rsidRDefault="002C06D2" w:rsidP="00E50E28">
      <w:pPr>
        <w:tabs>
          <w:tab w:val="left" w:pos="1134"/>
        </w:tabs>
        <w:jc w:val="both"/>
      </w:pPr>
    </w:p>
    <w:p w14:paraId="1B235A7A" w14:textId="611A726E" w:rsidR="00FC0F5C" w:rsidRPr="00645717" w:rsidRDefault="00FC0F5C" w:rsidP="00645717">
      <w:pPr>
        <w:pStyle w:val="Sraopastraipa"/>
        <w:numPr>
          <w:ilvl w:val="0"/>
          <w:numId w:val="3"/>
        </w:numPr>
        <w:tabs>
          <w:tab w:val="left" w:pos="284"/>
          <w:tab w:val="left" w:pos="4111"/>
        </w:tabs>
        <w:ind w:left="0" w:firstLine="0"/>
        <w:jc w:val="center"/>
        <w:rPr>
          <w:b/>
        </w:rPr>
      </w:pPr>
      <w:r w:rsidRPr="00645717">
        <w:rPr>
          <w:b/>
        </w:rPr>
        <w:t>SKYRIUS</w:t>
      </w:r>
    </w:p>
    <w:p w14:paraId="7ABB7F1C" w14:textId="0485C6AC" w:rsidR="00BD7068" w:rsidRDefault="002C06D2" w:rsidP="00645717">
      <w:pPr>
        <w:jc w:val="center"/>
        <w:rPr>
          <w:b/>
        </w:rPr>
      </w:pPr>
      <w:r>
        <w:rPr>
          <w:b/>
        </w:rPr>
        <w:t xml:space="preserve">JAUNIMO REIKALŲ </w:t>
      </w:r>
      <w:r w:rsidR="00BD7068" w:rsidRPr="00BD7068">
        <w:rPr>
          <w:b/>
        </w:rPr>
        <w:t>TARYBO</w:t>
      </w:r>
      <w:r w:rsidR="00BD7068">
        <w:rPr>
          <w:b/>
        </w:rPr>
        <w:t>S</w:t>
      </w:r>
      <w:r w:rsidR="00BD7068" w:rsidRPr="00BD7068">
        <w:rPr>
          <w:b/>
        </w:rPr>
        <w:t xml:space="preserve"> </w:t>
      </w:r>
      <w:r>
        <w:rPr>
          <w:b/>
        </w:rPr>
        <w:t>DARBO ORGANIZAVIMAS</w:t>
      </w:r>
    </w:p>
    <w:p w14:paraId="06085A8C" w14:textId="77777777" w:rsidR="00116BE0" w:rsidRDefault="00116BE0" w:rsidP="00116BE0">
      <w:pPr>
        <w:rPr>
          <w:b/>
        </w:rPr>
      </w:pPr>
    </w:p>
    <w:p w14:paraId="09866CA1" w14:textId="4372ABA2" w:rsidR="00BD7068" w:rsidRDefault="00BD7068" w:rsidP="002C06D2">
      <w:pPr>
        <w:numPr>
          <w:ilvl w:val="0"/>
          <w:numId w:val="2"/>
        </w:numPr>
        <w:tabs>
          <w:tab w:val="left" w:pos="1134"/>
        </w:tabs>
        <w:ind w:left="0" w:firstLine="851"/>
        <w:jc w:val="both"/>
      </w:pPr>
      <w:r>
        <w:t xml:space="preserve">Jaunimo </w:t>
      </w:r>
      <w:r w:rsidR="00E50E28">
        <w:t xml:space="preserve">reikalų </w:t>
      </w:r>
      <w:r>
        <w:t>tarybos darbo forma yra posėdžiai, rengiami prireikus, bet ne rečiau kaip kartą per 3 mėnesius.</w:t>
      </w:r>
    </w:p>
    <w:p w14:paraId="0501FFB5" w14:textId="43101974" w:rsidR="00BD7068" w:rsidRDefault="00BD7068" w:rsidP="00A1680C">
      <w:pPr>
        <w:numPr>
          <w:ilvl w:val="0"/>
          <w:numId w:val="2"/>
        </w:numPr>
        <w:tabs>
          <w:tab w:val="left" w:pos="1134"/>
        </w:tabs>
        <w:ind w:left="0" w:firstLine="851"/>
        <w:jc w:val="both"/>
      </w:pPr>
      <w:r>
        <w:t xml:space="preserve">Jaunimo </w:t>
      </w:r>
      <w:r w:rsidR="00E50E28">
        <w:t xml:space="preserve">reikalų </w:t>
      </w:r>
      <w:r>
        <w:t xml:space="preserve">tarybos posėdžius kviečia ir jiems </w:t>
      </w:r>
      <w:r w:rsidR="002C06D2">
        <w:t>pirmininkauja</w:t>
      </w:r>
      <w:r>
        <w:t xml:space="preserve"> Jaunimo </w:t>
      </w:r>
      <w:r w:rsidR="002C06D2">
        <w:t xml:space="preserve">reikalų </w:t>
      </w:r>
      <w:r>
        <w:t>tarybos</w:t>
      </w:r>
      <w:r w:rsidR="00067831">
        <w:t xml:space="preserve"> pirmininkas arba, j</w:t>
      </w:r>
      <w:r w:rsidR="002C06D2">
        <w:t>am</w:t>
      </w:r>
      <w:r w:rsidR="00067831">
        <w:t xml:space="preserve"> nesant</w:t>
      </w:r>
      <w:r w:rsidR="002C06D2">
        <w:t xml:space="preserve"> –</w:t>
      </w:r>
      <w:r w:rsidR="00067831">
        <w:t xml:space="preserve"> pirmininko pavaduotojas.</w:t>
      </w:r>
    </w:p>
    <w:p w14:paraId="38BB8477" w14:textId="24E795EE" w:rsidR="00067831" w:rsidRDefault="00067831" w:rsidP="00A1680C">
      <w:pPr>
        <w:numPr>
          <w:ilvl w:val="0"/>
          <w:numId w:val="2"/>
        </w:numPr>
        <w:tabs>
          <w:tab w:val="left" w:pos="1134"/>
        </w:tabs>
        <w:ind w:left="0" w:firstLine="851"/>
        <w:jc w:val="both"/>
      </w:pPr>
      <w:r>
        <w:t xml:space="preserve">Jaunimo </w:t>
      </w:r>
      <w:r w:rsidR="00E50E28">
        <w:t xml:space="preserve">reikalų </w:t>
      </w:r>
      <w:r>
        <w:t>tarybos posėdžiai yra protokoluojami.</w:t>
      </w:r>
    </w:p>
    <w:p w14:paraId="0CD5AE89" w14:textId="1AC5432B" w:rsidR="00067831" w:rsidRPr="00F61E96" w:rsidRDefault="00067831" w:rsidP="00A1680C">
      <w:pPr>
        <w:numPr>
          <w:ilvl w:val="0"/>
          <w:numId w:val="2"/>
        </w:numPr>
        <w:tabs>
          <w:tab w:val="left" w:pos="1134"/>
        </w:tabs>
        <w:ind w:left="0" w:firstLine="851"/>
        <w:jc w:val="both"/>
      </w:pPr>
      <w:r w:rsidRPr="00F61E96">
        <w:t xml:space="preserve">Jaunimo </w:t>
      </w:r>
      <w:r w:rsidR="00E50E28">
        <w:t>reikalų</w:t>
      </w:r>
      <w:r w:rsidR="00E50E28" w:rsidRPr="00F61E96">
        <w:t xml:space="preserve"> </w:t>
      </w:r>
      <w:r w:rsidRPr="00F61E96">
        <w:t>tarybos sekretorius yra K</w:t>
      </w:r>
      <w:r w:rsidR="00A1680C" w:rsidRPr="00F61E96">
        <w:t>retingos</w:t>
      </w:r>
      <w:r w:rsidRPr="00F61E96">
        <w:t xml:space="preserve"> rajono savivaldybės administracijos </w:t>
      </w:r>
      <w:r w:rsidR="00A1680C" w:rsidRPr="00F61E96">
        <w:t>jaunimo reikalų koordinatorius (</w:t>
      </w:r>
      <w:r w:rsidRPr="00F61E96">
        <w:t>vyr. specialistas</w:t>
      </w:r>
      <w:r w:rsidR="00A1680C" w:rsidRPr="00F61E96">
        <w:t>), jam nesant posėdžius protokoluoja posėdžio metu vienam kartui išrinktas sekretorius</w:t>
      </w:r>
      <w:r w:rsidRPr="00F61E96">
        <w:t>.</w:t>
      </w:r>
    </w:p>
    <w:p w14:paraId="7C95876C" w14:textId="2C519EB4" w:rsidR="00067831" w:rsidRPr="00A1680C" w:rsidRDefault="00067831" w:rsidP="00A1680C">
      <w:pPr>
        <w:numPr>
          <w:ilvl w:val="0"/>
          <w:numId w:val="2"/>
        </w:numPr>
        <w:tabs>
          <w:tab w:val="left" w:pos="1134"/>
        </w:tabs>
        <w:ind w:left="0" w:firstLine="851"/>
        <w:jc w:val="both"/>
      </w:pPr>
      <w:r w:rsidRPr="00A1680C">
        <w:t xml:space="preserve">Jaunimo </w:t>
      </w:r>
      <w:r w:rsidR="00E50E28">
        <w:t>reikalų</w:t>
      </w:r>
      <w:r w:rsidR="00E50E28" w:rsidRPr="00A1680C">
        <w:t xml:space="preserve"> </w:t>
      </w:r>
      <w:r w:rsidRPr="00A1680C">
        <w:t>tarybos sekretorius:</w:t>
      </w:r>
    </w:p>
    <w:p w14:paraId="0F792948" w14:textId="533081A7" w:rsidR="00067831" w:rsidRPr="00A1680C" w:rsidRDefault="00067831" w:rsidP="00A1680C">
      <w:pPr>
        <w:numPr>
          <w:ilvl w:val="1"/>
          <w:numId w:val="2"/>
        </w:numPr>
        <w:ind w:left="0" w:firstLine="851"/>
        <w:jc w:val="both"/>
      </w:pPr>
      <w:r w:rsidRPr="00A1680C">
        <w:t xml:space="preserve">rengia reikiamus dokumentus Jaunimo </w:t>
      </w:r>
      <w:r w:rsidR="00E50E28">
        <w:t>reikalų</w:t>
      </w:r>
      <w:r w:rsidR="00E50E28" w:rsidRPr="00A1680C">
        <w:t xml:space="preserve"> </w:t>
      </w:r>
      <w:r w:rsidRPr="00A1680C">
        <w:t>tarybos posėdžiams;</w:t>
      </w:r>
    </w:p>
    <w:p w14:paraId="36316A20" w14:textId="361D928E" w:rsidR="00BD7068" w:rsidRPr="00A1680C" w:rsidRDefault="00067831" w:rsidP="00A1680C">
      <w:pPr>
        <w:numPr>
          <w:ilvl w:val="1"/>
          <w:numId w:val="2"/>
        </w:numPr>
        <w:ind w:left="0" w:firstLine="851"/>
        <w:jc w:val="both"/>
      </w:pPr>
      <w:r w:rsidRPr="00A1680C">
        <w:t xml:space="preserve">derina su Jaunimo </w:t>
      </w:r>
      <w:r w:rsidR="00E50E28">
        <w:t>reikalų</w:t>
      </w:r>
      <w:r w:rsidR="00E50E28" w:rsidRPr="00A1680C">
        <w:t xml:space="preserve"> </w:t>
      </w:r>
      <w:r w:rsidRPr="00A1680C">
        <w:t>t</w:t>
      </w:r>
      <w:r w:rsidR="00A66F3E" w:rsidRPr="00A1680C">
        <w:t>arybos pirmininku posėdžio datą</w:t>
      </w:r>
      <w:r w:rsidRPr="00A1680C">
        <w:t>, laiką ir darbotvarkę;</w:t>
      </w:r>
    </w:p>
    <w:p w14:paraId="20C12598" w14:textId="77777777" w:rsidR="00067831" w:rsidRPr="00A1680C" w:rsidRDefault="00067831" w:rsidP="00A1680C">
      <w:pPr>
        <w:numPr>
          <w:ilvl w:val="1"/>
          <w:numId w:val="2"/>
        </w:numPr>
        <w:ind w:left="0" w:firstLine="851"/>
        <w:jc w:val="both"/>
      </w:pPr>
      <w:r w:rsidRPr="00A1680C">
        <w:t xml:space="preserve">ne vėliau kaip prieš </w:t>
      </w:r>
      <w:r w:rsidR="00A1680C">
        <w:t>penkias kalendorines</w:t>
      </w:r>
      <w:r w:rsidRPr="00A1680C">
        <w:t xml:space="preserve"> dienas elektroniniu paštu informuoja Jaunimo tarybos narius apie posėdžio datą, laiką, vietą, posėdžio darbotvarkę, išsiunčia posėdžio medžiagą;</w:t>
      </w:r>
    </w:p>
    <w:p w14:paraId="2CCBF523" w14:textId="1DB05EDB" w:rsidR="0002635C" w:rsidRPr="00A1680C" w:rsidRDefault="00067831" w:rsidP="00A1680C">
      <w:pPr>
        <w:numPr>
          <w:ilvl w:val="1"/>
          <w:numId w:val="2"/>
        </w:numPr>
        <w:ind w:left="0" w:firstLine="851"/>
        <w:jc w:val="both"/>
      </w:pPr>
      <w:r w:rsidRPr="00A1680C">
        <w:t>protokoluoja Jaunimo tarybos posėdžius ir tvarko Jaunimo</w:t>
      </w:r>
      <w:r w:rsidR="00E50E28">
        <w:t xml:space="preserve"> reikalų</w:t>
      </w:r>
      <w:r w:rsidRPr="00A1680C">
        <w:t xml:space="preserve"> tarybos darbo dokumentus;</w:t>
      </w:r>
    </w:p>
    <w:p w14:paraId="27880D0B" w14:textId="764934AC" w:rsidR="00067831" w:rsidRDefault="00067831" w:rsidP="00A1680C">
      <w:pPr>
        <w:numPr>
          <w:ilvl w:val="1"/>
          <w:numId w:val="2"/>
        </w:numPr>
        <w:ind w:left="0" w:firstLine="851"/>
        <w:jc w:val="both"/>
      </w:pPr>
      <w:r w:rsidRPr="00A1680C">
        <w:t>supažindina</w:t>
      </w:r>
      <w:r w:rsidR="00116BE0" w:rsidRPr="00A1680C">
        <w:t xml:space="preserve"> Jaunimo </w:t>
      </w:r>
      <w:r w:rsidR="00E50E28">
        <w:t>reikalų</w:t>
      </w:r>
      <w:r w:rsidR="00E50E28" w:rsidRPr="00A1680C">
        <w:t xml:space="preserve"> </w:t>
      </w:r>
      <w:r w:rsidR="00116BE0" w:rsidRPr="00A1680C">
        <w:t>tarybos narius ir kit</w:t>
      </w:r>
      <w:r w:rsidR="002007E6" w:rsidRPr="00A1680C">
        <w:t xml:space="preserve">us suinteresuotus asmenis su Jaunimo </w:t>
      </w:r>
      <w:r w:rsidR="00E50E28">
        <w:t>reikalų</w:t>
      </w:r>
      <w:r w:rsidR="00E50E28" w:rsidRPr="00A1680C">
        <w:t xml:space="preserve"> </w:t>
      </w:r>
      <w:r w:rsidR="002007E6" w:rsidRPr="00A1680C">
        <w:t>tarybos priimtais sprendimais, reikalui esant, pateikia Jaunimo tarybos nariams sprendimų kopijas ar išrašus.</w:t>
      </w:r>
    </w:p>
    <w:p w14:paraId="296923DB" w14:textId="77777777" w:rsidR="00A1680C" w:rsidRPr="00A1680C" w:rsidRDefault="00A1680C" w:rsidP="00AC22EB">
      <w:pPr>
        <w:jc w:val="both"/>
      </w:pPr>
    </w:p>
    <w:p w14:paraId="71FAD13E" w14:textId="283BC28B" w:rsidR="00FC0F5C" w:rsidRPr="00645717" w:rsidRDefault="00FC0F5C" w:rsidP="00645717">
      <w:pPr>
        <w:pStyle w:val="Sraopastraipa"/>
        <w:numPr>
          <w:ilvl w:val="0"/>
          <w:numId w:val="3"/>
        </w:numPr>
        <w:tabs>
          <w:tab w:val="left" w:pos="426"/>
        </w:tabs>
        <w:ind w:left="0" w:firstLine="0"/>
        <w:jc w:val="center"/>
        <w:rPr>
          <w:b/>
        </w:rPr>
      </w:pPr>
      <w:r w:rsidRPr="00645717">
        <w:rPr>
          <w:b/>
        </w:rPr>
        <w:t>SKYRIUS</w:t>
      </w:r>
    </w:p>
    <w:p w14:paraId="41915FA0" w14:textId="3B444419" w:rsidR="002007E6" w:rsidRPr="008D479A" w:rsidRDefault="002007E6" w:rsidP="00645717">
      <w:pPr>
        <w:jc w:val="center"/>
        <w:rPr>
          <w:b/>
        </w:rPr>
      </w:pPr>
      <w:r w:rsidRPr="008D479A">
        <w:rPr>
          <w:b/>
        </w:rPr>
        <w:t xml:space="preserve">JAUNIMO </w:t>
      </w:r>
      <w:r w:rsidR="00E50E28" w:rsidRPr="00AC22EB">
        <w:rPr>
          <w:b/>
          <w:bCs/>
        </w:rPr>
        <w:t>REIKALŲ</w:t>
      </w:r>
      <w:r w:rsidR="00E50E28" w:rsidRPr="008D479A">
        <w:rPr>
          <w:b/>
        </w:rPr>
        <w:t xml:space="preserve"> </w:t>
      </w:r>
      <w:r w:rsidRPr="008D479A">
        <w:rPr>
          <w:b/>
        </w:rPr>
        <w:t>TARYBOS POSĖDŽI</w:t>
      </w:r>
      <w:r w:rsidR="00E51FA6" w:rsidRPr="008D479A">
        <w:rPr>
          <w:b/>
        </w:rPr>
        <w:t>Ų ORGANIZAVIMAS</w:t>
      </w:r>
    </w:p>
    <w:p w14:paraId="010E5984" w14:textId="77777777" w:rsidR="00116BE0" w:rsidRPr="001C7290" w:rsidRDefault="00116BE0" w:rsidP="00AC22EB">
      <w:pPr>
        <w:rPr>
          <w:b/>
          <w:highlight w:val="yellow"/>
        </w:rPr>
      </w:pPr>
    </w:p>
    <w:p w14:paraId="1E8CCF02" w14:textId="77777777" w:rsidR="002007E6" w:rsidRPr="00A1680C" w:rsidRDefault="002007E6" w:rsidP="00A1680C">
      <w:pPr>
        <w:numPr>
          <w:ilvl w:val="0"/>
          <w:numId w:val="2"/>
        </w:numPr>
        <w:ind w:left="0" w:firstLine="851"/>
        <w:jc w:val="both"/>
      </w:pPr>
      <w:r w:rsidRPr="00A1680C">
        <w:t>Jaunimo</w:t>
      </w:r>
      <w:r w:rsidR="00A1680C">
        <w:t xml:space="preserve"> reikalų</w:t>
      </w:r>
      <w:r w:rsidRPr="00A1680C">
        <w:t xml:space="preserve"> tarybos posėdis yra teisėtas</w:t>
      </w:r>
      <w:r w:rsidR="00E51FA6">
        <w:t>,</w:t>
      </w:r>
      <w:r w:rsidRPr="00A1680C">
        <w:t xml:space="preserve"> jei</w:t>
      </w:r>
      <w:r w:rsidR="00E51FA6">
        <w:t>gu</w:t>
      </w:r>
      <w:r w:rsidRPr="00A1680C">
        <w:t xml:space="preserve"> jame dalyvauja ne mažiau kaip </w:t>
      </w:r>
      <w:r w:rsidR="00A1680C">
        <w:t>pus</w:t>
      </w:r>
      <w:r w:rsidR="00E51FA6">
        <w:t>ė Jaunimo</w:t>
      </w:r>
      <w:r w:rsidR="00F872CB">
        <w:t xml:space="preserve"> </w:t>
      </w:r>
      <w:r w:rsidR="00E51FA6">
        <w:t>reikalų</w:t>
      </w:r>
      <w:r w:rsidRPr="00A1680C">
        <w:t xml:space="preserve"> tarybos narių.</w:t>
      </w:r>
    </w:p>
    <w:p w14:paraId="1AEE4018" w14:textId="6ADB8C3F" w:rsidR="002007E6" w:rsidRPr="00A1680C" w:rsidRDefault="002007E6" w:rsidP="00A1680C">
      <w:pPr>
        <w:numPr>
          <w:ilvl w:val="0"/>
          <w:numId w:val="2"/>
        </w:numPr>
        <w:ind w:left="0" w:firstLine="851"/>
        <w:jc w:val="both"/>
      </w:pPr>
      <w:r w:rsidRPr="00A1680C">
        <w:t xml:space="preserve">Jaunimo </w:t>
      </w:r>
      <w:r w:rsidR="00E50E28">
        <w:t>reikalų</w:t>
      </w:r>
      <w:r w:rsidR="00E50E28" w:rsidRPr="00A1680C">
        <w:t xml:space="preserve"> </w:t>
      </w:r>
      <w:r w:rsidRPr="00A1680C">
        <w:t xml:space="preserve">tarybos pirmininkas pristato posėdžio darbotvarkę. Svarstomus klausimus Jaunimo </w:t>
      </w:r>
      <w:r w:rsidR="00A1680C">
        <w:t xml:space="preserve">reikalų </w:t>
      </w:r>
      <w:r w:rsidRPr="00A1680C">
        <w:t>tarybos nariams pristato tarybos pirmin</w:t>
      </w:r>
      <w:r w:rsidR="00116BE0" w:rsidRPr="00A1680C">
        <w:t>in</w:t>
      </w:r>
      <w:r w:rsidRPr="00A1680C">
        <w:t>kas, tarybos nariai</w:t>
      </w:r>
      <w:r w:rsidR="00A1680C">
        <w:t xml:space="preserve">, </w:t>
      </w:r>
      <w:r w:rsidRPr="00A1680C">
        <w:t>sekretorius arba klausimo rengėjai.</w:t>
      </w:r>
    </w:p>
    <w:p w14:paraId="411D98D2" w14:textId="4CA9C657" w:rsidR="00CF7FDB" w:rsidRDefault="002007E6" w:rsidP="00A1680C">
      <w:pPr>
        <w:numPr>
          <w:ilvl w:val="0"/>
          <w:numId w:val="2"/>
        </w:numPr>
        <w:ind w:left="0" w:firstLine="851"/>
        <w:jc w:val="both"/>
      </w:pPr>
      <w:r w:rsidRPr="00A1680C">
        <w:lastRenderedPageBreak/>
        <w:t xml:space="preserve">Svarstant posėdžio darbotvarkėje numatytus klausimus, išklausoma Jaunimo </w:t>
      </w:r>
      <w:r w:rsidR="00E50E28">
        <w:t>reikalų</w:t>
      </w:r>
      <w:r w:rsidR="00E50E28" w:rsidRPr="00A1680C">
        <w:t xml:space="preserve"> </w:t>
      </w:r>
      <w:r w:rsidRPr="00A1680C">
        <w:t>tarybos narių nuomonė</w:t>
      </w:r>
      <w:r w:rsidR="00F61E96">
        <w:t>s</w:t>
      </w:r>
      <w:r w:rsidRPr="00A1680C">
        <w:t>.</w:t>
      </w:r>
      <w:r w:rsidR="00CF7FDB" w:rsidRPr="00A1680C">
        <w:t xml:space="preserve"> Pirmininkui leidus</w:t>
      </w:r>
      <w:r w:rsidR="00F872CB">
        <w:t xml:space="preserve"> ir daugumai narių neprieštaravus, </w:t>
      </w:r>
      <w:r w:rsidR="00CF7FDB" w:rsidRPr="00A1680C">
        <w:t xml:space="preserve">savo </w:t>
      </w:r>
      <w:r w:rsidR="00116BE0" w:rsidRPr="00A1680C">
        <w:t>nuo</w:t>
      </w:r>
      <w:r w:rsidRPr="00A1680C">
        <w:t>monę gali reikšti ir kiti posėdžio dalyviai.</w:t>
      </w:r>
    </w:p>
    <w:p w14:paraId="277C860C" w14:textId="783377D7" w:rsidR="00F872CB" w:rsidRPr="00A1680C" w:rsidRDefault="00F872CB" w:rsidP="00A1680C">
      <w:pPr>
        <w:numPr>
          <w:ilvl w:val="0"/>
          <w:numId w:val="2"/>
        </w:numPr>
        <w:ind w:left="0" w:firstLine="851"/>
        <w:jc w:val="both"/>
      </w:pPr>
      <w:r>
        <w:t>Jaunimo reikalų tarybos posėdžiai Jaunimo reikalų tarybos pirmininko (jeigu jo nėra, – Jaunimo reikalų tarybos pirmininko pavaduotojo) sprendimu gali vykti ir elektroninėmis priemonėmis</w:t>
      </w:r>
      <w:r w:rsidR="00047F1B">
        <w:t xml:space="preserve"> (naudojantis elektroniniu paštu, rengiant telekonferenciją). Jeigu balsuojama telekonferencijos būdu, turi būti užtikrintas balsuojančio asmens pasieki</w:t>
      </w:r>
      <w:r w:rsidR="00FC0F5C">
        <w:t>a</w:t>
      </w:r>
      <w:r w:rsidR="00047F1B">
        <w:t>m</w:t>
      </w:r>
      <w:r w:rsidR="00FC0F5C">
        <w:t>um</w:t>
      </w:r>
      <w:r w:rsidR="00047F1B">
        <w:t>as garso ir vaizdo priemonėmis. Vykdant Jaunimo reikalų tarybos posėdžius elektroninėmis priemonėmis turi būti užtikrintas tiek elektroninio susirašinėjimo, tiek posėdžiui teikiamos medžiagos konfidencialumas. Vykdant paprastas Jaunimo reikalų tarybos narių apklausas ar priim</w:t>
      </w:r>
      <w:r w:rsidR="00FC0F5C">
        <w:t>ant</w:t>
      </w:r>
      <w:r w:rsidR="00047F1B">
        <w:t xml:space="preserve"> sprendimus elektroniniu būdu, Jaunimo reikalų tarybos nariai turi pareikšti savo nuomonę pateiktu klausimu per 48 val. nuo apklausos</w:t>
      </w:r>
      <w:r w:rsidR="00FC0F5C">
        <w:t xml:space="preserve"> </w:t>
      </w:r>
      <w:r w:rsidR="00047F1B">
        <w:t>/</w:t>
      </w:r>
      <w:r w:rsidR="00FC0F5C">
        <w:t xml:space="preserve"> </w:t>
      </w:r>
      <w:r w:rsidR="00047F1B">
        <w:t>balsavimo paskelbimo pradžios, išskyrus atvejus, kai Jaunimo reikalų tarybos nario nėra dėl objektyvių priežasčių (ligos, komandiruotės, atostogų). Jaunimo reikalų tarybos pirmininkas (jeigu jo nėra, – Jaunimo reikalų tarybos pirmininko pavaduotojas) gali inicijuoti skubią apklausą ar sprendimo priėmimą. Tokiu atveju Jaunimo reikalų tarybos nariai turi pareikšti savo nuomonę pateiktu klausimu per 24 val. nuo apklauso</w:t>
      </w:r>
      <w:r w:rsidR="00236C0D">
        <w:t>s</w:t>
      </w:r>
      <w:r w:rsidR="00FC0F5C">
        <w:t xml:space="preserve"> </w:t>
      </w:r>
      <w:r w:rsidR="00047F1B">
        <w:t>/</w:t>
      </w:r>
      <w:r w:rsidR="00FC0F5C">
        <w:t xml:space="preserve"> </w:t>
      </w:r>
      <w:r w:rsidR="00047F1B">
        <w:t xml:space="preserve">balsavimo paskelbimo pradžios. Elektroniniu būdu sprendimai laikomi priimtais, tuo atveju, jei balsavime dalyvavo daugiau negu pusė Jaunimo reikalų tarybos narių. Jei sprendimai priimami elektroniniu būdu, tuomet </w:t>
      </w:r>
      <w:r w:rsidR="00236C0D">
        <w:t xml:space="preserve">prie </w:t>
      </w:r>
      <w:r w:rsidR="00047F1B">
        <w:t xml:space="preserve">protokolo </w:t>
      </w:r>
      <w:r w:rsidR="00E24FE2">
        <w:t>turi būti pridėti elektroninių laiškų kopijos arba kiti balsavimą įrodantys dokumentai.</w:t>
      </w:r>
      <w:r w:rsidR="00F61E96">
        <w:t xml:space="preserve"> Taip pat Jaunimo reikalų tarybos nariai, gali balsuoti el. paštu, per nurodytą balsavimo terminą ir į nurodytą el. pašto adresą.</w:t>
      </w:r>
    </w:p>
    <w:p w14:paraId="6F2F3CBE" w14:textId="77777777" w:rsidR="00CF7FDB" w:rsidRPr="001C7290" w:rsidRDefault="00CF7FDB" w:rsidP="00CF7FDB">
      <w:pPr>
        <w:jc w:val="both"/>
        <w:rPr>
          <w:highlight w:val="yellow"/>
        </w:rPr>
      </w:pPr>
    </w:p>
    <w:p w14:paraId="38052B94" w14:textId="153F5801" w:rsidR="00FC0F5C" w:rsidRPr="00645717" w:rsidRDefault="00FC0F5C" w:rsidP="00645717">
      <w:pPr>
        <w:pStyle w:val="Sraopastraipa"/>
        <w:numPr>
          <w:ilvl w:val="0"/>
          <w:numId w:val="3"/>
        </w:numPr>
        <w:tabs>
          <w:tab w:val="left" w:pos="284"/>
          <w:tab w:val="left" w:pos="426"/>
        </w:tabs>
        <w:ind w:left="0" w:firstLine="0"/>
        <w:jc w:val="center"/>
        <w:rPr>
          <w:b/>
        </w:rPr>
      </w:pPr>
      <w:r w:rsidRPr="00645717">
        <w:rPr>
          <w:b/>
        </w:rPr>
        <w:t>SKYRIUS</w:t>
      </w:r>
    </w:p>
    <w:p w14:paraId="023A42AF" w14:textId="2465B4DB" w:rsidR="002007E6" w:rsidRPr="00E24FE2" w:rsidRDefault="002007E6" w:rsidP="007E03D7">
      <w:pPr>
        <w:ind w:left="360"/>
        <w:jc w:val="center"/>
        <w:rPr>
          <w:b/>
        </w:rPr>
      </w:pPr>
      <w:r w:rsidRPr="00E24FE2">
        <w:rPr>
          <w:b/>
        </w:rPr>
        <w:t xml:space="preserve">JAUNIMO </w:t>
      </w:r>
      <w:r w:rsidR="00E50E28" w:rsidRPr="00AC22EB">
        <w:rPr>
          <w:b/>
          <w:bCs/>
        </w:rPr>
        <w:t>REIKALŲ</w:t>
      </w:r>
      <w:r w:rsidR="00E50E28" w:rsidRPr="00E24FE2">
        <w:rPr>
          <w:b/>
        </w:rPr>
        <w:t xml:space="preserve"> </w:t>
      </w:r>
      <w:r w:rsidRPr="00E24FE2">
        <w:rPr>
          <w:b/>
        </w:rPr>
        <w:t>TARYBOS SPRENDIMŲ PRIĖMIMAS</w:t>
      </w:r>
    </w:p>
    <w:p w14:paraId="101CD838" w14:textId="77777777" w:rsidR="00116BE0" w:rsidRPr="001C7290" w:rsidRDefault="00116BE0" w:rsidP="00116BE0">
      <w:pPr>
        <w:rPr>
          <w:b/>
          <w:highlight w:val="yellow"/>
        </w:rPr>
      </w:pPr>
    </w:p>
    <w:p w14:paraId="3D9F8901" w14:textId="282AC2E9" w:rsidR="002007E6" w:rsidRPr="00E24FE2" w:rsidRDefault="002007E6" w:rsidP="00E24FE2">
      <w:pPr>
        <w:numPr>
          <w:ilvl w:val="0"/>
          <w:numId w:val="2"/>
        </w:numPr>
        <w:tabs>
          <w:tab w:val="left" w:pos="1276"/>
        </w:tabs>
        <w:ind w:left="0" w:firstLine="851"/>
        <w:jc w:val="both"/>
      </w:pPr>
      <w:r w:rsidRPr="00E24FE2">
        <w:t>Jaunimo</w:t>
      </w:r>
      <w:r w:rsidR="00E50E28">
        <w:t xml:space="preserve"> reikalų</w:t>
      </w:r>
      <w:r w:rsidRPr="00E24FE2">
        <w:t xml:space="preserve"> tarybos sprendimai priimami posėdyje dalyvaujančių</w:t>
      </w:r>
      <w:r w:rsidR="00A653C2" w:rsidRPr="00E24FE2">
        <w:t xml:space="preserve"> Jaunimo </w:t>
      </w:r>
      <w:r w:rsidR="00E50E28">
        <w:t>reikalų</w:t>
      </w:r>
      <w:r w:rsidR="00E50E28" w:rsidRPr="00E24FE2">
        <w:t xml:space="preserve"> </w:t>
      </w:r>
      <w:r w:rsidR="00A653C2" w:rsidRPr="00E24FE2">
        <w:t>tarybos narių balsų dauguma. Esant lygiam balsų skaičiui, sprendžiamąjį balsą turi pirmin</w:t>
      </w:r>
      <w:r w:rsidR="00116BE0" w:rsidRPr="00E24FE2">
        <w:t>in</w:t>
      </w:r>
      <w:r w:rsidR="00A653C2" w:rsidRPr="00E24FE2">
        <w:t>kas.</w:t>
      </w:r>
    </w:p>
    <w:p w14:paraId="2C57BFBC" w14:textId="3C2EC326" w:rsidR="00A653C2" w:rsidRDefault="00A653C2" w:rsidP="00E24FE2">
      <w:pPr>
        <w:numPr>
          <w:ilvl w:val="0"/>
          <w:numId w:val="2"/>
        </w:numPr>
        <w:tabs>
          <w:tab w:val="left" w:pos="1276"/>
        </w:tabs>
        <w:ind w:left="0" w:firstLine="851"/>
        <w:jc w:val="both"/>
      </w:pPr>
      <w:r w:rsidRPr="00E24FE2">
        <w:t>Sprendimai priimami balsuojant atvirai, susitarimas dėl slapto balsavimo priimamas tik dalyvaujančių Jaunimo</w:t>
      </w:r>
      <w:r w:rsidR="00E50E28">
        <w:t xml:space="preserve"> reikalų</w:t>
      </w:r>
      <w:r w:rsidRPr="00E24FE2">
        <w:t xml:space="preserve"> tarybos narių dauguma.</w:t>
      </w:r>
    </w:p>
    <w:p w14:paraId="3D635701" w14:textId="77777777" w:rsidR="00E24FE2" w:rsidRDefault="00E24FE2" w:rsidP="00E24FE2">
      <w:pPr>
        <w:numPr>
          <w:ilvl w:val="0"/>
          <w:numId w:val="2"/>
        </w:numPr>
        <w:tabs>
          <w:tab w:val="left" w:pos="1276"/>
        </w:tabs>
        <w:ind w:left="0" w:firstLine="851"/>
        <w:jc w:val="both"/>
      </w:pPr>
      <w:r>
        <w:t>Jaunimo reikalų tarybos sprendimai įforminami protokoluose.</w:t>
      </w:r>
    </w:p>
    <w:p w14:paraId="270D94AF" w14:textId="522B2F5B" w:rsidR="00E24FE2" w:rsidRDefault="00E24FE2" w:rsidP="00E24FE2">
      <w:pPr>
        <w:numPr>
          <w:ilvl w:val="0"/>
          <w:numId w:val="2"/>
        </w:numPr>
        <w:tabs>
          <w:tab w:val="left" w:pos="1276"/>
        </w:tabs>
        <w:ind w:left="0" w:firstLine="851"/>
        <w:jc w:val="both"/>
      </w:pPr>
      <w:r>
        <w:t xml:space="preserve">Posėdžio protokolo projektas parengiamas ne vėliau kaip per 5 darbo dienas nuo posėdžio dienos </w:t>
      </w:r>
      <w:r w:rsidRPr="00F61E96">
        <w:t xml:space="preserve">ir pateikiamas posėdyje dalyvavusiems Jaunimo reikalų tarybos nariams derinti. Jeigu Jaunimo reikalų tarybos nariai, gavę protokolo projektą per 3 darbo dienas, pateikia pastabų dėl protokolo projekto, protokolo projektas pataisomas pagal Jaunimo reikalų tarybos narių pastabas ir teikiamas pasirašyti. Jeigu </w:t>
      </w:r>
      <w:r w:rsidR="00FC0F5C">
        <w:t xml:space="preserve">Jaunimo </w:t>
      </w:r>
      <w:r w:rsidRPr="00F61E96">
        <w:t>reikalų tarybos nariai pastabų dėl protokolo projekto per 3 (tris) darbo dienas nepateikia, laikoma, kad pastabų dėl protokolo projekto Jaunimo reikalų tarybos nariai neturi, protokolo projektas teikiamas pasirašyti Jaunimo reikalų tarybos pirmininkui.</w:t>
      </w:r>
    </w:p>
    <w:p w14:paraId="4F0DD6D0" w14:textId="77777777" w:rsidR="00E24FE2" w:rsidRDefault="00E24FE2" w:rsidP="00E24FE2">
      <w:pPr>
        <w:numPr>
          <w:ilvl w:val="0"/>
          <w:numId w:val="2"/>
        </w:numPr>
        <w:tabs>
          <w:tab w:val="left" w:pos="1276"/>
        </w:tabs>
        <w:ind w:left="0" w:firstLine="851"/>
        <w:jc w:val="both"/>
      </w:pPr>
      <w:r>
        <w:t>Posėdžio protokolą pasirašo pirmininkas ir sekretorius. Nepasirašyti posėdžio protokolai negalioja.</w:t>
      </w:r>
    </w:p>
    <w:p w14:paraId="60F6D036" w14:textId="07F59296" w:rsidR="00E24FE2" w:rsidRDefault="00E24FE2" w:rsidP="00E24FE2">
      <w:pPr>
        <w:numPr>
          <w:ilvl w:val="0"/>
          <w:numId w:val="2"/>
        </w:numPr>
        <w:tabs>
          <w:tab w:val="left" w:pos="1276"/>
        </w:tabs>
        <w:ind w:left="0" w:firstLine="851"/>
        <w:jc w:val="both"/>
      </w:pPr>
      <w:r>
        <w:t>Posėdžio protokolai viešinami – per 5</w:t>
      </w:r>
      <w:r w:rsidR="00645717">
        <w:t xml:space="preserve"> </w:t>
      </w:r>
      <w:r>
        <w:t>darbo dienas nuo protokolo pasirašymo paskelbiami savivaldybės internet</w:t>
      </w:r>
      <w:r w:rsidR="00FC0F5C">
        <w:t>o svetainėje</w:t>
      </w:r>
      <w:r>
        <w:t>.</w:t>
      </w:r>
    </w:p>
    <w:p w14:paraId="779EA1F9" w14:textId="77777777" w:rsidR="00E24FE2" w:rsidRPr="00E24FE2" w:rsidRDefault="00E24FE2" w:rsidP="00E24FE2">
      <w:pPr>
        <w:numPr>
          <w:ilvl w:val="0"/>
          <w:numId w:val="2"/>
        </w:numPr>
        <w:tabs>
          <w:tab w:val="left" w:pos="1276"/>
        </w:tabs>
        <w:ind w:left="0" w:firstLine="851"/>
        <w:jc w:val="both"/>
      </w:pPr>
      <w:r>
        <w:t>Jaunimo reikalų tarybos veiklos dokumentai saugomi Lietuvos Respublikos dokumentų ir archyvų įstatymo ir jį įgyvendinančių teisės aktų nustatyta tvarka.</w:t>
      </w:r>
    </w:p>
    <w:p w14:paraId="1BB8BF0D" w14:textId="79B9928D" w:rsidR="00A653C2" w:rsidRPr="00E24FE2" w:rsidRDefault="00A653C2" w:rsidP="00E24FE2">
      <w:pPr>
        <w:numPr>
          <w:ilvl w:val="0"/>
          <w:numId w:val="2"/>
        </w:numPr>
        <w:ind w:left="0" w:firstLine="851"/>
        <w:jc w:val="both"/>
      </w:pPr>
      <w:r w:rsidRPr="00E24FE2">
        <w:t xml:space="preserve">Negalintis dalyvauti posėdyje Jaunimo </w:t>
      </w:r>
      <w:r w:rsidR="00E50E28">
        <w:t>reikalų</w:t>
      </w:r>
      <w:r w:rsidR="00E50E28" w:rsidRPr="00E24FE2">
        <w:t xml:space="preserve"> </w:t>
      </w:r>
      <w:r w:rsidRPr="00E24FE2">
        <w:t xml:space="preserve">tarybos narys savo nuomonę svarstomu klausimu iš anksto gali pareikšti raštu, patvirtindamas parašu. Šis raštas pridedamas prie protokolo. </w:t>
      </w:r>
    </w:p>
    <w:p w14:paraId="1986174A" w14:textId="77777777" w:rsidR="00116BE0" w:rsidRPr="001C7290" w:rsidRDefault="00116BE0" w:rsidP="00116BE0">
      <w:pPr>
        <w:ind w:firstLine="360"/>
        <w:jc w:val="both"/>
        <w:rPr>
          <w:highlight w:val="yellow"/>
        </w:rPr>
      </w:pPr>
    </w:p>
    <w:p w14:paraId="223F206B" w14:textId="0E793DB9" w:rsidR="00FC0F5C" w:rsidRDefault="00FC0F5C" w:rsidP="00AC22EB">
      <w:pPr>
        <w:numPr>
          <w:ilvl w:val="0"/>
          <w:numId w:val="3"/>
        </w:numPr>
        <w:tabs>
          <w:tab w:val="left" w:pos="284"/>
        </w:tabs>
        <w:ind w:left="0" w:firstLine="0"/>
        <w:jc w:val="center"/>
        <w:rPr>
          <w:b/>
        </w:rPr>
      </w:pPr>
      <w:r>
        <w:rPr>
          <w:b/>
        </w:rPr>
        <w:t>SKYRIUS</w:t>
      </w:r>
    </w:p>
    <w:p w14:paraId="483822E3" w14:textId="742DF5E4" w:rsidR="00116BE0" w:rsidRPr="008D479A" w:rsidRDefault="00116BE0" w:rsidP="007E03D7">
      <w:pPr>
        <w:ind w:left="360"/>
        <w:jc w:val="center"/>
        <w:rPr>
          <w:b/>
        </w:rPr>
      </w:pPr>
      <w:r w:rsidRPr="008D479A">
        <w:rPr>
          <w:b/>
        </w:rPr>
        <w:t>BAIGIAMOSIOS NUOSTATOS</w:t>
      </w:r>
    </w:p>
    <w:p w14:paraId="2C9F305D" w14:textId="77777777" w:rsidR="00116BE0" w:rsidRPr="008D479A" w:rsidRDefault="00116BE0" w:rsidP="00116BE0">
      <w:pPr>
        <w:rPr>
          <w:b/>
        </w:rPr>
      </w:pPr>
    </w:p>
    <w:p w14:paraId="720F27B7" w14:textId="3F69BF96" w:rsidR="00116BE0" w:rsidRPr="008D479A" w:rsidRDefault="00116BE0" w:rsidP="008D479A">
      <w:pPr>
        <w:numPr>
          <w:ilvl w:val="0"/>
          <w:numId w:val="2"/>
        </w:numPr>
        <w:ind w:left="0" w:firstLine="851"/>
        <w:jc w:val="both"/>
      </w:pPr>
      <w:r w:rsidRPr="008D479A">
        <w:t>Jaunimo</w:t>
      </w:r>
      <w:r w:rsidR="008D479A">
        <w:t xml:space="preserve"> reikalų </w:t>
      </w:r>
      <w:r w:rsidRPr="008D479A">
        <w:t xml:space="preserve">tarybos darbo reglamentas gali būti keičiamas ar papildomas Jaunimo </w:t>
      </w:r>
      <w:r w:rsidR="008D479A">
        <w:t xml:space="preserve">reikalų </w:t>
      </w:r>
      <w:r w:rsidRPr="008D479A">
        <w:t xml:space="preserve">tarybos posėdyje, balsuojant Jaunimo </w:t>
      </w:r>
      <w:r w:rsidR="00E50E28">
        <w:t>reikalų</w:t>
      </w:r>
      <w:r w:rsidR="00E50E28" w:rsidRPr="008D479A">
        <w:t xml:space="preserve"> </w:t>
      </w:r>
      <w:r w:rsidRPr="008D479A">
        <w:t xml:space="preserve">tarybos nariams ir įforminant papildymą ar pakeitimą posėdžio protokole. </w:t>
      </w:r>
    </w:p>
    <w:p w14:paraId="4A737FB5" w14:textId="77777777" w:rsidR="00116BE0" w:rsidRPr="008D479A" w:rsidRDefault="00116BE0" w:rsidP="008D479A">
      <w:pPr>
        <w:numPr>
          <w:ilvl w:val="0"/>
          <w:numId w:val="2"/>
        </w:numPr>
        <w:ind w:left="0" w:firstLine="851"/>
        <w:jc w:val="both"/>
      </w:pPr>
      <w:r w:rsidRPr="008D479A">
        <w:lastRenderedPageBreak/>
        <w:t>Pasiūlymus dėl Jaunimo</w:t>
      </w:r>
      <w:r w:rsidR="008D479A">
        <w:t xml:space="preserve"> reikalų</w:t>
      </w:r>
      <w:r w:rsidRPr="008D479A">
        <w:t xml:space="preserve"> tarybos darbo reglamento papildymo ar pakeitimo gali teikti Jaunimo</w:t>
      </w:r>
      <w:r w:rsidR="008D479A">
        <w:t xml:space="preserve"> reikalų</w:t>
      </w:r>
      <w:r w:rsidRPr="008D479A">
        <w:t xml:space="preserve"> tarybos nariai.</w:t>
      </w:r>
    </w:p>
    <w:p w14:paraId="4BF70FB4" w14:textId="77777777" w:rsidR="00116BE0" w:rsidRDefault="00116BE0" w:rsidP="00116BE0">
      <w:pPr>
        <w:ind w:firstLine="360"/>
        <w:jc w:val="both"/>
      </w:pPr>
    </w:p>
    <w:p w14:paraId="60225B22" w14:textId="629B2BF9" w:rsidR="00116BE0" w:rsidRPr="00116BE0" w:rsidRDefault="00116BE0" w:rsidP="00116BE0">
      <w:pPr>
        <w:jc w:val="center"/>
      </w:pPr>
      <w:r>
        <w:t>_____________________</w:t>
      </w:r>
      <w:r w:rsidR="00BF5074">
        <w:t>__</w:t>
      </w:r>
    </w:p>
    <w:sectPr w:rsidR="00116BE0" w:rsidRPr="00116BE0" w:rsidSect="007E03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756D3" w14:textId="77777777" w:rsidR="000E747F" w:rsidRDefault="000E747F" w:rsidP="00FC0F5C">
      <w:r>
        <w:separator/>
      </w:r>
    </w:p>
  </w:endnote>
  <w:endnote w:type="continuationSeparator" w:id="0">
    <w:p w14:paraId="26093A5B" w14:textId="77777777" w:rsidR="000E747F" w:rsidRDefault="000E747F" w:rsidP="00FC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2A3EC" w14:textId="77777777" w:rsidR="000E747F" w:rsidRDefault="000E747F" w:rsidP="00FC0F5C">
      <w:r>
        <w:separator/>
      </w:r>
    </w:p>
  </w:footnote>
  <w:footnote w:type="continuationSeparator" w:id="0">
    <w:p w14:paraId="3C5C8FBD" w14:textId="77777777" w:rsidR="000E747F" w:rsidRDefault="000E747F" w:rsidP="00FC0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CC470" w14:textId="77777777" w:rsidR="00FC0F5C" w:rsidRDefault="00FC0F5C">
    <w:pPr>
      <w:pStyle w:val="Antrats"/>
      <w:jc w:val="center"/>
    </w:pPr>
    <w:r>
      <w:fldChar w:fldCharType="begin"/>
    </w:r>
    <w:r>
      <w:instrText>PAGE   \* MERGEFORMAT</w:instrText>
    </w:r>
    <w:r>
      <w:fldChar w:fldCharType="separate"/>
    </w:r>
    <w:r w:rsidR="00AC22EB">
      <w:rPr>
        <w:noProof/>
      </w:rPr>
      <w:t>3</w:t>
    </w:r>
    <w:r>
      <w:fldChar w:fldCharType="end"/>
    </w:r>
  </w:p>
  <w:p w14:paraId="53EBAA32" w14:textId="77777777" w:rsidR="00FC0F5C" w:rsidRDefault="00FC0F5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392B"/>
    <w:multiLevelType w:val="hybridMultilevel"/>
    <w:tmpl w:val="0DF84F5E"/>
    <w:lvl w:ilvl="0" w:tplc="DC54439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1D62692C"/>
    <w:multiLevelType w:val="hybridMultilevel"/>
    <w:tmpl w:val="797E5650"/>
    <w:lvl w:ilvl="0" w:tplc="CF8019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8922478"/>
    <w:multiLevelType w:val="multilevel"/>
    <w:tmpl w:val="37B4834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ta Kasparavičiūtė">
    <w15:presenceInfo w15:providerId="AD" w15:userId="S::rita.kasparaviciute@kretrajsavadm.onmicrosoft.com::1cd9d9d7-4a0a-472e-adbf-8086532fa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35C"/>
    <w:rsid w:val="0002635C"/>
    <w:rsid w:val="00047F1B"/>
    <w:rsid w:val="00067831"/>
    <w:rsid w:val="000E747F"/>
    <w:rsid w:val="00116BE0"/>
    <w:rsid w:val="001C7290"/>
    <w:rsid w:val="002007E6"/>
    <w:rsid w:val="00236C0D"/>
    <w:rsid w:val="002C06D2"/>
    <w:rsid w:val="002E765E"/>
    <w:rsid w:val="003D7D1B"/>
    <w:rsid w:val="00401063"/>
    <w:rsid w:val="004428A1"/>
    <w:rsid w:val="00482162"/>
    <w:rsid w:val="00517410"/>
    <w:rsid w:val="00545FE7"/>
    <w:rsid w:val="00645717"/>
    <w:rsid w:val="0069135C"/>
    <w:rsid w:val="007353D5"/>
    <w:rsid w:val="0074048A"/>
    <w:rsid w:val="007E03D7"/>
    <w:rsid w:val="007E7018"/>
    <w:rsid w:val="008875E3"/>
    <w:rsid w:val="008D479A"/>
    <w:rsid w:val="009D5E5B"/>
    <w:rsid w:val="00A0224D"/>
    <w:rsid w:val="00A1680C"/>
    <w:rsid w:val="00A4697C"/>
    <w:rsid w:val="00A653C2"/>
    <w:rsid w:val="00A66F3E"/>
    <w:rsid w:val="00AC22EB"/>
    <w:rsid w:val="00AD2ECB"/>
    <w:rsid w:val="00B550B2"/>
    <w:rsid w:val="00BD7068"/>
    <w:rsid w:val="00BF5074"/>
    <w:rsid w:val="00C47F54"/>
    <w:rsid w:val="00C53134"/>
    <w:rsid w:val="00CF7FDB"/>
    <w:rsid w:val="00E17E20"/>
    <w:rsid w:val="00E24FE2"/>
    <w:rsid w:val="00E50E28"/>
    <w:rsid w:val="00E51FA6"/>
    <w:rsid w:val="00E859B9"/>
    <w:rsid w:val="00F34C0E"/>
    <w:rsid w:val="00F61E96"/>
    <w:rsid w:val="00F872CB"/>
    <w:rsid w:val="00FC0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9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FC0F5C"/>
    <w:rPr>
      <w:rFonts w:ascii="Segoe UI" w:hAnsi="Segoe UI" w:cs="Segoe UI"/>
      <w:sz w:val="18"/>
      <w:szCs w:val="18"/>
    </w:rPr>
  </w:style>
  <w:style w:type="character" w:customStyle="1" w:styleId="DebesliotekstasDiagrama">
    <w:name w:val="Debesėlio tekstas Diagrama"/>
    <w:basedOn w:val="Numatytasispastraiposriftas"/>
    <w:link w:val="Debesliotekstas"/>
    <w:rsid w:val="00FC0F5C"/>
    <w:rPr>
      <w:rFonts w:ascii="Segoe UI" w:hAnsi="Segoe UI" w:cs="Segoe UI"/>
      <w:sz w:val="18"/>
      <w:szCs w:val="18"/>
    </w:rPr>
  </w:style>
  <w:style w:type="paragraph" w:styleId="Antrats">
    <w:name w:val="header"/>
    <w:basedOn w:val="prastasis"/>
    <w:link w:val="AntratsDiagrama"/>
    <w:uiPriority w:val="99"/>
    <w:rsid w:val="00FC0F5C"/>
    <w:pPr>
      <w:tabs>
        <w:tab w:val="center" w:pos="4819"/>
        <w:tab w:val="right" w:pos="9638"/>
      </w:tabs>
    </w:pPr>
  </w:style>
  <w:style w:type="character" w:customStyle="1" w:styleId="AntratsDiagrama">
    <w:name w:val="Antraštės Diagrama"/>
    <w:basedOn w:val="Numatytasispastraiposriftas"/>
    <w:link w:val="Antrats"/>
    <w:uiPriority w:val="99"/>
    <w:rsid w:val="00FC0F5C"/>
    <w:rPr>
      <w:sz w:val="24"/>
      <w:szCs w:val="24"/>
    </w:rPr>
  </w:style>
  <w:style w:type="paragraph" w:styleId="Porat">
    <w:name w:val="footer"/>
    <w:basedOn w:val="prastasis"/>
    <w:link w:val="PoratDiagrama"/>
    <w:rsid w:val="00FC0F5C"/>
    <w:pPr>
      <w:tabs>
        <w:tab w:val="center" w:pos="4819"/>
        <w:tab w:val="right" w:pos="9638"/>
      </w:tabs>
    </w:pPr>
  </w:style>
  <w:style w:type="character" w:customStyle="1" w:styleId="PoratDiagrama">
    <w:name w:val="Poraštė Diagrama"/>
    <w:basedOn w:val="Numatytasispastraiposriftas"/>
    <w:link w:val="Porat"/>
    <w:rsid w:val="00FC0F5C"/>
    <w:rPr>
      <w:sz w:val="24"/>
      <w:szCs w:val="24"/>
    </w:rPr>
  </w:style>
  <w:style w:type="paragraph" w:styleId="Sraopastraipa">
    <w:name w:val="List Paragraph"/>
    <w:basedOn w:val="prastasis"/>
    <w:uiPriority w:val="34"/>
    <w:qFormat/>
    <w:rsid w:val="00645717"/>
    <w:pPr>
      <w:ind w:left="720"/>
      <w:contextualSpacing/>
    </w:pPr>
  </w:style>
  <w:style w:type="paragraph" w:styleId="Pataisymai">
    <w:name w:val="Revision"/>
    <w:hidden/>
    <w:uiPriority w:val="99"/>
    <w:semiHidden/>
    <w:rsid w:val="00E50E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FC0F5C"/>
    <w:rPr>
      <w:rFonts w:ascii="Segoe UI" w:hAnsi="Segoe UI" w:cs="Segoe UI"/>
      <w:sz w:val="18"/>
      <w:szCs w:val="18"/>
    </w:rPr>
  </w:style>
  <w:style w:type="character" w:customStyle="1" w:styleId="DebesliotekstasDiagrama">
    <w:name w:val="Debesėlio tekstas Diagrama"/>
    <w:basedOn w:val="Numatytasispastraiposriftas"/>
    <w:link w:val="Debesliotekstas"/>
    <w:rsid w:val="00FC0F5C"/>
    <w:rPr>
      <w:rFonts w:ascii="Segoe UI" w:hAnsi="Segoe UI" w:cs="Segoe UI"/>
      <w:sz w:val="18"/>
      <w:szCs w:val="18"/>
    </w:rPr>
  </w:style>
  <w:style w:type="paragraph" w:styleId="Antrats">
    <w:name w:val="header"/>
    <w:basedOn w:val="prastasis"/>
    <w:link w:val="AntratsDiagrama"/>
    <w:uiPriority w:val="99"/>
    <w:rsid w:val="00FC0F5C"/>
    <w:pPr>
      <w:tabs>
        <w:tab w:val="center" w:pos="4819"/>
        <w:tab w:val="right" w:pos="9638"/>
      </w:tabs>
    </w:pPr>
  </w:style>
  <w:style w:type="character" w:customStyle="1" w:styleId="AntratsDiagrama">
    <w:name w:val="Antraštės Diagrama"/>
    <w:basedOn w:val="Numatytasispastraiposriftas"/>
    <w:link w:val="Antrats"/>
    <w:uiPriority w:val="99"/>
    <w:rsid w:val="00FC0F5C"/>
    <w:rPr>
      <w:sz w:val="24"/>
      <w:szCs w:val="24"/>
    </w:rPr>
  </w:style>
  <w:style w:type="paragraph" w:styleId="Porat">
    <w:name w:val="footer"/>
    <w:basedOn w:val="prastasis"/>
    <w:link w:val="PoratDiagrama"/>
    <w:rsid w:val="00FC0F5C"/>
    <w:pPr>
      <w:tabs>
        <w:tab w:val="center" w:pos="4819"/>
        <w:tab w:val="right" w:pos="9638"/>
      </w:tabs>
    </w:pPr>
  </w:style>
  <w:style w:type="character" w:customStyle="1" w:styleId="PoratDiagrama">
    <w:name w:val="Poraštė Diagrama"/>
    <w:basedOn w:val="Numatytasispastraiposriftas"/>
    <w:link w:val="Porat"/>
    <w:rsid w:val="00FC0F5C"/>
    <w:rPr>
      <w:sz w:val="24"/>
      <w:szCs w:val="24"/>
    </w:rPr>
  </w:style>
  <w:style w:type="paragraph" w:styleId="Sraopastraipa">
    <w:name w:val="List Paragraph"/>
    <w:basedOn w:val="prastasis"/>
    <w:uiPriority w:val="34"/>
    <w:qFormat/>
    <w:rsid w:val="00645717"/>
    <w:pPr>
      <w:ind w:left="720"/>
      <w:contextualSpacing/>
    </w:pPr>
  </w:style>
  <w:style w:type="paragraph" w:styleId="Pataisymai">
    <w:name w:val="Revision"/>
    <w:hidden/>
    <w:uiPriority w:val="99"/>
    <w:semiHidden/>
    <w:rsid w:val="00E50E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8DC4642</Template>
  <TotalTime>0</TotalTime>
  <Pages>3</Pages>
  <Words>807</Words>
  <Characters>5596</Characters>
  <Application>Microsoft Office Word</Application>
  <DocSecurity>0</DocSecurity>
  <Lines>46</Lines>
  <Paragraphs>12</Paragraphs>
  <ScaleCrop>false</ScaleCrop>
  <HeadingPairs>
    <vt:vector size="2" baseType="variant">
      <vt:variant>
        <vt:lpstr>Pavadinimas</vt:lpstr>
      </vt:variant>
      <vt:variant>
        <vt:i4>1</vt:i4>
      </vt:variant>
    </vt:vector>
  </HeadingPairs>
  <TitlesOfParts>
    <vt:vector size="1" baseType="lpstr">
      <vt:lpstr>PATVIRTINTA</vt:lpstr>
    </vt:vector>
  </TitlesOfParts>
  <Company>KRS</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Adelija</dc:creator>
  <cp:lastModifiedBy>Inga Biliūnaitė-Rušinskė</cp:lastModifiedBy>
  <cp:revision>3</cp:revision>
  <cp:lastPrinted>2020-01-13T07:47:00Z</cp:lastPrinted>
  <dcterms:created xsi:type="dcterms:W3CDTF">2023-09-13T13:04:00Z</dcterms:created>
  <dcterms:modified xsi:type="dcterms:W3CDTF">2023-09-13T13:04:00Z</dcterms:modified>
</cp:coreProperties>
</file>