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E22FA" w14:textId="77777777" w:rsidR="00456746" w:rsidRDefault="00F95209">
      <w:pPr>
        <w:pStyle w:val="Betarp"/>
        <w:jc w:val="center"/>
        <w:rPr>
          <w:lang w:val="lt-LT"/>
        </w:rPr>
      </w:pPr>
      <w:r>
        <w:rPr>
          <w:lang w:val="lt-LT"/>
        </w:rPr>
        <w:t>KRETINGOS RAJONO SAVIVALDYBĖS</w:t>
      </w:r>
    </w:p>
    <w:p w14:paraId="52108798" w14:textId="77777777" w:rsidR="00456746" w:rsidRDefault="00F95209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JAUNIMO REIKALŲ TARYBOS POSĖDŽIO </w:t>
      </w:r>
    </w:p>
    <w:p w14:paraId="5F2EBA98" w14:textId="77777777" w:rsidR="00456746" w:rsidRDefault="00F95209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PROTOKOLAS</w:t>
      </w:r>
    </w:p>
    <w:p w14:paraId="1EB93409" w14:textId="77777777" w:rsidR="00456746" w:rsidRDefault="00456746">
      <w:pPr>
        <w:jc w:val="center"/>
        <w:rPr>
          <w:szCs w:val="24"/>
          <w:lang w:val="lt-LT"/>
        </w:rPr>
      </w:pPr>
    </w:p>
    <w:p w14:paraId="420DF671" w14:textId="77777777" w:rsidR="00456746" w:rsidRDefault="00F95209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2023 m. kovo 21 d. Nr. JV1-1</w:t>
      </w:r>
    </w:p>
    <w:p w14:paraId="2CB4173B" w14:textId="77777777" w:rsidR="00456746" w:rsidRDefault="00F95209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Kretinga</w:t>
      </w:r>
    </w:p>
    <w:p w14:paraId="13EC0588" w14:textId="77777777" w:rsidR="00456746" w:rsidRDefault="00456746">
      <w:pPr>
        <w:ind w:firstLine="567"/>
        <w:jc w:val="center"/>
        <w:rPr>
          <w:szCs w:val="24"/>
          <w:lang w:val="lt-LT"/>
        </w:rPr>
      </w:pPr>
    </w:p>
    <w:p w14:paraId="609CF6BD" w14:textId="77777777" w:rsidR="00456746" w:rsidRDefault="00F95209">
      <w:pPr>
        <w:ind w:firstLine="851"/>
        <w:jc w:val="both"/>
      </w:pPr>
      <w:r>
        <w:rPr>
          <w:szCs w:val="24"/>
          <w:lang w:val="lt-LT"/>
        </w:rPr>
        <w:t>Posėdis įvyko 2023-03-21 16:00–17:05 val. (išvažiuojamasis).</w:t>
      </w:r>
    </w:p>
    <w:p w14:paraId="00B2A3AE" w14:textId="77777777" w:rsidR="00456746" w:rsidRDefault="00F95209">
      <w:pPr>
        <w:ind w:firstLine="851"/>
        <w:jc w:val="both"/>
      </w:pPr>
      <w:r>
        <w:rPr>
          <w:szCs w:val="24"/>
          <w:lang w:val="lt-LT"/>
        </w:rPr>
        <w:t>Posėdis vyko Kretingos atvirajame jaunimo centre (Rotušės a. 1, Kretinga).</w:t>
      </w:r>
    </w:p>
    <w:p w14:paraId="603DF6B7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Posėdžio pirmininkas – Mero pavaduotoja Vitalija Valančiutė.</w:t>
      </w:r>
    </w:p>
    <w:p w14:paraId="442EC6A3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Posėdžio sekretorė – Jaunimo reikalų koordinatorė (vyr. specialistė) Inga </w:t>
      </w:r>
      <w:proofErr w:type="spellStart"/>
      <w:r>
        <w:rPr>
          <w:szCs w:val="24"/>
          <w:lang w:val="lt-LT"/>
        </w:rPr>
        <w:t>Biliūnaitė-Rušinskė</w:t>
      </w:r>
      <w:proofErr w:type="spellEnd"/>
    </w:p>
    <w:p w14:paraId="51873FB1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Dalyvauja: Živilė Bružaitė, Mykolas </w:t>
      </w:r>
      <w:proofErr w:type="spellStart"/>
      <w:r>
        <w:rPr>
          <w:szCs w:val="24"/>
          <w:lang w:val="lt-LT"/>
        </w:rPr>
        <w:t>Daračius</w:t>
      </w:r>
      <w:proofErr w:type="spellEnd"/>
      <w:r>
        <w:rPr>
          <w:szCs w:val="24"/>
          <w:lang w:val="lt-LT"/>
        </w:rPr>
        <w:t xml:space="preserve">, Romualdas Jablonskis, Lina </w:t>
      </w:r>
      <w:proofErr w:type="spellStart"/>
      <w:r>
        <w:rPr>
          <w:szCs w:val="24"/>
          <w:lang w:val="lt-LT"/>
        </w:rPr>
        <w:t>Jadenkuvienė</w:t>
      </w:r>
      <w:proofErr w:type="spellEnd"/>
      <w:r>
        <w:rPr>
          <w:szCs w:val="24"/>
          <w:lang w:val="lt-LT"/>
        </w:rPr>
        <w:t xml:space="preserve">, Vaida </w:t>
      </w:r>
      <w:proofErr w:type="spellStart"/>
      <w:r>
        <w:rPr>
          <w:szCs w:val="24"/>
          <w:lang w:val="lt-LT"/>
        </w:rPr>
        <w:t>Jakumienė</w:t>
      </w:r>
      <w:proofErr w:type="spellEnd"/>
      <w:r>
        <w:rPr>
          <w:szCs w:val="24"/>
          <w:lang w:val="lt-LT"/>
        </w:rPr>
        <w:t xml:space="preserve">, Algimantė </w:t>
      </w:r>
      <w:proofErr w:type="spellStart"/>
      <w:r>
        <w:rPr>
          <w:szCs w:val="24"/>
          <w:lang w:val="lt-LT"/>
        </w:rPr>
        <w:t>Kubilinskaitė</w:t>
      </w:r>
      <w:proofErr w:type="spellEnd"/>
      <w:r>
        <w:rPr>
          <w:szCs w:val="24"/>
          <w:lang w:val="lt-LT"/>
        </w:rPr>
        <w:t xml:space="preserve">, Agnė Račkauskaitė, Vytautas </w:t>
      </w:r>
      <w:proofErr w:type="spellStart"/>
      <w:r>
        <w:rPr>
          <w:szCs w:val="24"/>
          <w:lang w:val="lt-LT"/>
        </w:rPr>
        <w:t>Ročys</w:t>
      </w:r>
      <w:proofErr w:type="spellEnd"/>
      <w:r>
        <w:rPr>
          <w:szCs w:val="24"/>
          <w:lang w:val="lt-LT"/>
        </w:rPr>
        <w:t xml:space="preserve"> ir Vitalija </w:t>
      </w:r>
      <w:proofErr w:type="spellStart"/>
      <w:r>
        <w:rPr>
          <w:szCs w:val="24"/>
          <w:lang w:val="lt-LT"/>
        </w:rPr>
        <w:t>Valančiutė</w:t>
      </w:r>
      <w:proofErr w:type="spellEnd"/>
      <w:r>
        <w:rPr>
          <w:szCs w:val="24"/>
          <w:lang w:val="lt-LT"/>
        </w:rPr>
        <w:t>.</w:t>
      </w:r>
    </w:p>
    <w:p w14:paraId="4CA35965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Nedalyvavo: Brigita Barkauskaitė.</w:t>
      </w:r>
    </w:p>
    <w:p w14:paraId="31A94757" w14:textId="77777777" w:rsidR="00456746" w:rsidRDefault="00456746">
      <w:pPr>
        <w:ind w:firstLine="851"/>
        <w:jc w:val="both"/>
        <w:rPr>
          <w:szCs w:val="24"/>
          <w:lang w:val="lt-LT"/>
        </w:rPr>
      </w:pPr>
    </w:p>
    <w:p w14:paraId="4622B1AB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DARBOTVARKĖ:</w:t>
      </w:r>
    </w:p>
    <w:p w14:paraId="3C06B787" w14:textId="77777777" w:rsidR="00456746" w:rsidRDefault="00F95209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pritarimo Kretingos rajono savivaldybės Jaunimo reikalų tarybos 2022 m. veiklos ataskaitai.</w:t>
      </w:r>
    </w:p>
    <w:p w14:paraId="68BB77AE" w14:textId="77777777" w:rsidR="00456746" w:rsidRDefault="00F95209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parengto 2022 m. veiklos plano svarstymo.</w:t>
      </w:r>
    </w:p>
    <w:p w14:paraId="7AEB2C8B" w14:textId="77777777" w:rsidR="00456746" w:rsidRDefault="00F95209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>Dėl Kretingos rajono savivaldybės Jaunimo reikalų tarybos 2023  m. veiklos plano tvirtinimo.</w:t>
      </w:r>
    </w:p>
    <w:p w14:paraId="2B18C4A3" w14:textId="77777777" w:rsidR="00456746" w:rsidRDefault="00F95209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atstovo delegavimo.</w:t>
      </w:r>
    </w:p>
    <w:p w14:paraId="703C69AB" w14:textId="77777777" w:rsidR="00456746" w:rsidRDefault="00F95209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klausimai.</w:t>
      </w:r>
    </w:p>
    <w:p w14:paraId="58AEB7C3" w14:textId="77777777" w:rsidR="00456746" w:rsidRDefault="00456746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1CC8A62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DARBOTVARKĖ:</w:t>
      </w:r>
    </w:p>
    <w:p w14:paraId="5EE5A392" w14:textId="7BD14C12" w:rsidR="00456746" w:rsidRDefault="00F95209">
      <w:pPr>
        <w:pStyle w:val="Sraopastraipa"/>
        <w:numPr>
          <w:ilvl w:val="3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SVARSTYTA.  </w:t>
      </w:r>
      <w:r w:rsidR="00C04C6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ritarim</w:t>
      </w:r>
      <w:r w:rsidR="00C04C6B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Kretingos rajono savivaldybės Jaunimo reikalų tarybos 2022 m. veiklos ataskaitai.</w:t>
      </w:r>
    </w:p>
    <w:p w14:paraId="2AC10D4E" w14:textId="728710B5" w:rsidR="00456746" w:rsidRDefault="00F95209">
      <w:pPr>
        <w:pStyle w:val="Sraopastraipa"/>
        <w:tabs>
          <w:tab w:val="left" w:pos="0"/>
          <w:tab w:val="left" w:pos="1134"/>
        </w:tabs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>Posėdžio pirmininkė Vitalija Valančiutė priminė, kad Kretingos rajono savivaldybės Jaunimo reikalų tarybos 2022 m. veiklos ataskaita visiems buvo pateikta el. paštu ir visi turėjo galimybę su ataskaita susipažinti.</w:t>
      </w:r>
    </w:p>
    <w:p w14:paraId="4B282714" w14:textId="61A6749B" w:rsidR="00456746" w:rsidRDefault="00F9520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sekretorė Inga </w:t>
      </w:r>
      <w:proofErr w:type="spellStart"/>
      <w:r>
        <w:rPr>
          <w:rFonts w:ascii="Times New Roman" w:hAnsi="Times New Roman"/>
          <w:sz w:val="24"/>
          <w:szCs w:val="24"/>
        </w:rPr>
        <w:t>Biliūnaitė-Rušinskė</w:t>
      </w:r>
      <w:proofErr w:type="spellEnd"/>
      <w:r>
        <w:rPr>
          <w:rFonts w:ascii="Times New Roman" w:hAnsi="Times New Roman"/>
          <w:sz w:val="24"/>
          <w:szCs w:val="24"/>
        </w:rPr>
        <w:t xml:space="preserve"> informavo, kad </w:t>
      </w:r>
      <w:r w:rsidR="00C04C6B">
        <w:rPr>
          <w:rFonts w:ascii="Times New Roman" w:hAnsi="Times New Roman"/>
          <w:sz w:val="24"/>
          <w:szCs w:val="24"/>
        </w:rPr>
        <w:t>Jaunimo reikalų tarybai pritarus</w:t>
      </w:r>
      <w:r>
        <w:rPr>
          <w:rFonts w:ascii="Times New Roman" w:hAnsi="Times New Roman"/>
          <w:sz w:val="24"/>
          <w:szCs w:val="24"/>
        </w:rPr>
        <w:t xml:space="preserve"> ataskaita bus teikiama tvirtinti Kretingos rajono savivaldybės tarybai balandžio arba gegužės mėnesį.</w:t>
      </w:r>
    </w:p>
    <w:p w14:paraId="5E6FF784" w14:textId="77777777" w:rsidR="00456746" w:rsidRDefault="00F95209">
      <w:pPr>
        <w:pStyle w:val="Sraopastraipa"/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08776736" w14:textId="77777777" w:rsidR="00456746" w:rsidRDefault="00F95209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NUTARTA (vienbalsiai): </w:t>
      </w:r>
    </w:p>
    <w:p w14:paraId="67BF3771" w14:textId="77777777" w:rsidR="00456746" w:rsidRDefault="00F95209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Kretingos rajono savivaldybės Jaunimo reikalų tarybos 2022 m. veiklos ataskaitai.</w:t>
      </w:r>
    </w:p>
    <w:p w14:paraId="2DBEC610" w14:textId="77777777" w:rsidR="00456746" w:rsidRDefault="00456746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AC12FC1" w14:textId="2532318C" w:rsidR="00456746" w:rsidRDefault="00F95209">
      <w:pPr>
        <w:pStyle w:val="Sraopastraipa"/>
        <w:numPr>
          <w:ilvl w:val="3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SVARSTYTA. Kretingos rajono savivaldybės Jaunimo reikalų tarybos 2023  m. veiklos plano tvirtinim</w:t>
      </w:r>
      <w:r w:rsidR="00C04C6B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.</w:t>
      </w:r>
    </w:p>
    <w:p w14:paraId="3051ADB8" w14:textId="0D531173" w:rsidR="00456746" w:rsidRDefault="00F9520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Valančiutė, posėdžio pirmininkė, trumpai </w:t>
      </w:r>
      <w:r w:rsidR="00C04C6B">
        <w:rPr>
          <w:rFonts w:ascii="Times New Roman" w:hAnsi="Times New Roman"/>
          <w:sz w:val="24"/>
          <w:szCs w:val="24"/>
        </w:rPr>
        <w:t xml:space="preserve">supažindino su </w:t>
      </w:r>
      <w:r>
        <w:rPr>
          <w:rFonts w:ascii="Times New Roman" w:hAnsi="Times New Roman"/>
          <w:sz w:val="24"/>
          <w:szCs w:val="24"/>
        </w:rPr>
        <w:t xml:space="preserve"> Jaunimo reikalų tarybos 2023 m. veiklos plan</w:t>
      </w:r>
      <w:r w:rsidR="00C04C6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, kuris </w:t>
      </w:r>
      <w:r w:rsidR="00C04C6B">
        <w:rPr>
          <w:rFonts w:ascii="Times New Roman" w:hAnsi="Times New Roman"/>
          <w:sz w:val="24"/>
          <w:szCs w:val="24"/>
        </w:rPr>
        <w:t xml:space="preserve">prieš posėdį </w:t>
      </w:r>
      <w:r>
        <w:rPr>
          <w:rFonts w:ascii="Times New Roman" w:hAnsi="Times New Roman"/>
          <w:sz w:val="24"/>
          <w:szCs w:val="24"/>
        </w:rPr>
        <w:t xml:space="preserve">visiems nariams buvo </w:t>
      </w:r>
      <w:r w:rsidR="00C04C6B">
        <w:rPr>
          <w:rFonts w:ascii="Times New Roman" w:hAnsi="Times New Roman"/>
          <w:sz w:val="24"/>
          <w:szCs w:val="24"/>
        </w:rPr>
        <w:t>išsiųsta</w:t>
      </w:r>
      <w:r>
        <w:rPr>
          <w:rFonts w:ascii="Times New Roman" w:hAnsi="Times New Roman"/>
          <w:sz w:val="24"/>
          <w:szCs w:val="24"/>
        </w:rPr>
        <w:t>s el. paštu.</w:t>
      </w:r>
    </w:p>
    <w:p w14:paraId="488244EF" w14:textId="77777777" w:rsidR="00456746" w:rsidRDefault="00F95209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489B5D8A" w14:textId="600D5196" w:rsidR="00456746" w:rsidRDefault="00F9520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Jaunimo reikalų tarybos narė Vaida </w:t>
      </w:r>
      <w:proofErr w:type="spellStart"/>
      <w:r>
        <w:rPr>
          <w:rFonts w:ascii="Times New Roman" w:hAnsi="Times New Roman"/>
          <w:sz w:val="24"/>
          <w:szCs w:val="24"/>
        </w:rPr>
        <w:t>Jakumienė</w:t>
      </w:r>
      <w:proofErr w:type="spellEnd"/>
      <w:r>
        <w:rPr>
          <w:rFonts w:ascii="Times New Roman" w:hAnsi="Times New Roman"/>
          <w:sz w:val="24"/>
          <w:szCs w:val="24"/>
        </w:rPr>
        <w:t xml:space="preserve"> pasiūlė papildyti 2 tikslo 2.1.1. planuojamą rezultatą ir jį išdėstyti taip: „Finansuoti jaunimo ir su jaunimu dirbančių organizacijų projektus iš Savivaldybės biudžete tam numatytų lėšų pagal nustatytą Tvarką.“</w:t>
      </w:r>
    </w:p>
    <w:p w14:paraId="0B605360" w14:textId="77777777" w:rsidR="00456746" w:rsidRDefault="00F95209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 diskusija.</w:t>
      </w:r>
    </w:p>
    <w:p w14:paraId="096B2DFE" w14:textId="77777777" w:rsidR="00456746" w:rsidRDefault="00F9520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NUTARTA </w:t>
      </w:r>
      <w:r>
        <w:rPr>
          <w:szCs w:val="24"/>
        </w:rPr>
        <w:t>(</w:t>
      </w:r>
      <w:proofErr w:type="spellStart"/>
      <w:r>
        <w:rPr>
          <w:szCs w:val="24"/>
        </w:rPr>
        <w:t>vienbalsiai</w:t>
      </w:r>
      <w:proofErr w:type="spellEnd"/>
      <w:r>
        <w:rPr>
          <w:szCs w:val="24"/>
        </w:rPr>
        <w:t>)</w:t>
      </w:r>
      <w:r>
        <w:rPr>
          <w:szCs w:val="24"/>
          <w:lang w:val="lt-LT"/>
        </w:rPr>
        <w:t>:</w:t>
      </w:r>
    </w:p>
    <w:p w14:paraId="6FD031E0" w14:textId="50B0A9AD" w:rsidR="00456746" w:rsidRDefault="00F95209">
      <w:pPr>
        <w:tabs>
          <w:tab w:val="left" w:pos="993"/>
        </w:tabs>
        <w:ind w:firstLine="851"/>
        <w:jc w:val="both"/>
        <w:rPr>
          <w:szCs w:val="24"/>
        </w:rPr>
      </w:pPr>
      <w:proofErr w:type="spellStart"/>
      <w:proofErr w:type="gramStart"/>
      <w:r>
        <w:rPr>
          <w:szCs w:val="24"/>
        </w:rPr>
        <w:lastRenderedPageBreak/>
        <w:t>Pritarti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Kretingos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2023 m. </w:t>
      </w:r>
      <w:proofErr w:type="spellStart"/>
      <w:r>
        <w:rPr>
          <w:szCs w:val="24"/>
        </w:rPr>
        <w:t>veiklos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pasiūlymu</w:t>
      </w:r>
      <w:proofErr w:type="spellEnd"/>
      <w:r>
        <w:rPr>
          <w:szCs w:val="24"/>
        </w:rPr>
        <w:t>.</w:t>
      </w:r>
      <w:proofErr w:type="gramEnd"/>
    </w:p>
    <w:p w14:paraId="246A3727" w14:textId="73B7A74B" w:rsidR="00303119" w:rsidRDefault="00303119">
      <w:pPr>
        <w:tabs>
          <w:tab w:val="left" w:pos="993"/>
        </w:tabs>
        <w:ind w:firstLine="851"/>
        <w:jc w:val="both"/>
      </w:pPr>
      <w:proofErr w:type="gramStart"/>
      <w:r>
        <w:rPr>
          <w:szCs w:val="24"/>
        </w:rPr>
        <w:t>PRIDEDAMA.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Kretingos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jaunimo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2023 </w:t>
      </w:r>
      <w:proofErr w:type="spellStart"/>
      <w:r>
        <w:rPr>
          <w:szCs w:val="24"/>
        </w:rPr>
        <w:t>metų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veiklos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planas</w:t>
      </w:r>
      <w:proofErr w:type="spellEnd"/>
      <w:r>
        <w:rPr>
          <w:szCs w:val="24"/>
        </w:rPr>
        <w:t>, 3 lapai.</w:t>
      </w:r>
      <w:bookmarkStart w:id="0" w:name="_GoBack"/>
      <w:bookmarkEnd w:id="0"/>
      <w:proofErr w:type="gramEnd"/>
    </w:p>
    <w:p w14:paraId="21165EF4" w14:textId="77777777" w:rsidR="00456746" w:rsidRDefault="00456746">
      <w:pPr>
        <w:pStyle w:val="Sraopastraipa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724584CA" w14:textId="1AF1681D" w:rsidR="00456746" w:rsidRDefault="00F95209">
      <w:pPr>
        <w:pStyle w:val="Sraopastraipa"/>
        <w:numPr>
          <w:ilvl w:val="3"/>
          <w:numId w:val="1"/>
        </w:numPr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SVARSTYTA. </w:t>
      </w:r>
      <w:r w:rsidR="00C04C6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tstovo dele</w:t>
      </w:r>
      <w:r>
        <w:rPr>
          <w:rFonts w:ascii="Liberation Serif" w:hAnsi="Liberation Serif"/>
          <w:sz w:val="24"/>
          <w:szCs w:val="24"/>
        </w:rPr>
        <w:t>gavim</w:t>
      </w:r>
      <w:r w:rsidR="00C04C6B">
        <w:rPr>
          <w:rFonts w:ascii="Liberation Serif" w:hAnsi="Liberation Serif"/>
          <w:sz w:val="24"/>
          <w:szCs w:val="24"/>
        </w:rPr>
        <w:t>as</w:t>
      </w:r>
      <w:r>
        <w:rPr>
          <w:rFonts w:ascii="Liberation Serif" w:hAnsi="Liberation Serif"/>
          <w:sz w:val="24"/>
          <w:szCs w:val="24"/>
        </w:rPr>
        <w:t>.</w:t>
      </w:r>
    </w:p>
    <w:p w14:paraId="70042487" w14:textId="3A33EB77" w:rsidR="00456746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</w:pPr>
      <w:r>
        <w:rPr>
          <w:rFonts w:ascii="Liberation Serif" w:hAnsi="Liberation Serif"/>
          <w:sz w:val="24"/>
          <w:szCs w:val="24"/>
        </w:rPr>
        <w:t xml:space="preserve">Jaunimo reikalų tarybos pirmininkė informavo, kad buvo gautas Kretingos rajono savivaldybės administracijos švietimo skyriaus 2022-03-01 raštas Nr. (20.4.1.63E)-D3-1331, kuriame prašoma deleguoti iš Jaunimo reikalų tarybos vieną asmenį į Neformaliojo suaugusiųjų švietimo ir tęstinio mokymosi programų, finansuojamų Kretingos rajono savivaldybės 2023 metų biudžeto lėšomis, ekspertinio vertinimo komisiją. </w:t>
      </w:r>
    </w:p>
    <w:p w14:paraId="69FA45A7" w14:textId="637EAC62" w:rsidR="00456746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Inga </w:t>
      </w:r>
      <w:proofErr w:type="spellStart"/>
      <w:r>
        <w:rPr>
          <w:rFonts w:ascii="Liberation Serif" w:hAnsi="Liberation Serif"/>
          <w:sz w:val="24"/>
          <w:szCs w:val="24"/>
        </w:rPr>
        <w:t>Biliūnaitė-Rušinskė,</w:t>
      </w:r>
      <w:proofErr w:type="spellEnd"/>
      <w:r>
        <w:rPr>
          <w:rFonts w:ascii="Liberation Serif" w:hAnsi="Liberation Serif"/>
          <w:sz w:val="24"/>
          <w:szCs w:val="24"/>
        </w:rPr>
        <w:t xml:space="preserve"> posėdžio sekretorė, informavo, kad į šią komisiją 2021 m. buvo deleguotas Dangiras </w:t>
      </w:r>
      <w:proofErr w:type="spellStart"/>
      <w:r>
        <w:rPr>
          <w:rFonts w:ascii="Liberation Serif" w:hAnsi="Liberation Serif"/>
          <w:sz w:val="24"/>
          <w:szCs w:val="24"/>
        </w:rPr>
        <w:t>Samalius</w:t>
      </w:r>
      <w:proofErr w:type="spellEnd"/>
      <w:r>
        <w:rPr>
          <w:rFonts w:ascii="Liberation Serif" w:hAnsi="Liberation Serif"/>
          <w:sz w:val="24"/>
          <w:szCs w:val="24"/>
        </w:rPr>
        <w:t xml:space="preserve">, buvęs </w:t>
      </w:r>
      <w:r w:rsidR="00C04C6B">
        <w:rPr>
          <w:rFonts w:ascii="Liberation Serif" w:hAnsi="Liberation Serif"/>
          <w:sz w:val="24"/>
          <w:szCs w:val="24"/>
        </w:rPr>
        <w:t>J</w:t>
      </w:r>
      <w:r>
        <w:rPr>
          <w:rFonts w:ascii="Liberation Serif" w:hAnsi="Liberation Serif"/>
          <w:sz w:val="24"/>
          <w:szCs w:val="24"/>
        </w:rPr>
        <w:t xml:space="preserve">aunimo reikalų tarybos pirmininkas. Atsižvelgiant į tai, kad pasikeitė </w:t>
      </w:r>
      <w:r w:rsidR="00C04C6B">
        <w:rPr>
          <w:rFonts w:ascii="Liberation Serif" w:hAnsi="Liberation Serif"/>
          <w:sz w:val="24"/>
          <w:szCs w:val="24"/>
        </w:rPr>
        <w:t>J</w:t>
      </w:r>
      <w:r>
        <w:rPr>
          <w:rFonts w:ascii="Liberation Serif" w:hAnsi="Liberation Serif"/>
          <w:sz w:val="24"/>
          <w:szCs w:val="24"/>
        </w:rPr>
        <w:t>aunimo reikalų tarybos pirmininkas, reikia deleguoti naują vertinimo komisijos narį.</w:t>
      </w:r>
    </w:p>
    <w:p w14:paraId="414F0630" w14:textId="77777777" w:rsidR="00F95209" w:rsidRPr="00F95209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209">
        <w:rPr>
          <w:rFonts w:ascii="Times New Roman" w:hAnsi="Times New Roman"/>
          <w:sz w:val="24"/>
          <w:szCs w:val="24"/>
        </w:rPr>
        <w:t xml:space="preserve">V. </w:t>
      </w:r>
      <w:proofErr w:type="spellStart"/>
      <w:r w:rsidRPr="00F95209">
        <w:rPr>
          <w:rFonts w:ascii="Times New Roman" w:hAnsi="Times New Roman"/>
          <w:sz w:val="24"/>
          <w:szCs w:val="24"/>
        </w:rPr>
        <w:t>Jakumienė</w:t>
      </w:r>
      <w:proofErr w:type="spellEnd"/>
      <w:r w:rsidRPr="00F95209">
        <w:rPr>
          <w:rFonts w:ascii="Times New Roman" w:hAnsi="Times New Roman"/>
          <w:sz w:val="24"/>
          <w:szCs w:val="24"/>
        </w:rPr>
        <w:t xml:space="preserve"> pasisiūlė būti deleguojama į vertinimo komisiją.</w:t>
      </w:r>
    </w:p>
    <w:p w14:paraId="0FAD3635" w14:textId="2FF21ED8" w:rsidR="00F95209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209">
        <w:rPr>
          <w:rFonts w:ascii="Times New Roman" w:hAnsi="Times New Roman"/>
          <w:sz w:val="24"/>
          <w:szCs w:val="24"/>
        </w:rPr>
        <w:t xml:space="preserve">Jaunimo reikalų tarybos narė Lina </w:t>
      </w:r>
      <w:proofErr w:type="spellStart"/>
      <w:r w:rsidRPr="00F95209">
        <w:rPr>
          <w:rFonts w:ascii="Times New Roman" w:hAnsi="Times New Roman"/>
          <w:sz w:val="24"/>
          <w:szCs w:val="24"/>
        </w:rPr>
        <w:t>Jadenkuvienė</w:t>
      </w:r>
      <w:proofErr w:type="spellEnd"/>
      <w:r w:rsidRPr="00F95209">
        <w:rPr>
          <w:rFonts w:ascii="Times New Roman" w:hAnsi="Times New Roman"/>
          <w:sz w:val="24"/>
          <w:szCs w:val="24"/>
        </w:rPr>
        <w:t xml:space="preserve"> informavo, kad vertinimo komisijos posėd</w:t>
      </w:r>
      <w:r w:rsidR="00C04C6B">
        <w:rPr>
          <w:rFonts w:ascii="Times New Roman" w:hAnsi="Times New Roman"/>
          <w:sz w:val="24"/>
          <w:szCs w:val="24"/>
        </w:rPr>
        <w:t>i</w:t>
      </w:r>
      <w:r w:rsidRPr="00F95209">
        <w:rPr>
          <w:rFonts w:ascii="Times New Roman" w:hAnsi="Times New Roman"/>
          <w:sz w:val="24"/>
          <w:szCs w:val="24"/>
        </w:rPr>
        <w:t xml:space="preserve">s vyks kovo 23 d. V. </w:t>
      </w:r>
      <w:proofErr w:type="spellStart"/>
      <w:r w:rsidRPr="00F95209">
        <w:rPr>
          <w:rFonts w:ascii="Times New Roman" w:hAnsi="Times New Roman"/>
          <w:sz w:val="24"/>
          <w:szCs w:val="24"/>
        </w:rPr>
        <w:t>Jakumienė</w:t>
      </w:r>
      <w:proofErr w:type="spellEnd"/>
      <w:r w:rsidRPr="00F95209">
        <w:rPr>
          <w:rFonts w:ascii="Times New Roman" w:hAnsi="Times New Roman"/>
          <w:sz w:val="24"/>
          <w:szCs w:val="24"/>
        </w:rPr>
        <w:t xml:space="preserve"> paaiškinto, kad tą dieną posėdyje negalėtų dalyvauti.</w:t>
      </w:r>
    </w:p>
    <w:p w14:paraId="03054FC5" w14:textId="77777777" w:rsidR="00F95209" w:rsidRPr="00F95209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209">
        <w:rPr>
          <w:rFonts w:ascii="Times New Roman" w:hAnsi="Times New Roman"/>
          <w:sz w:val="24"/>
          <w:szCs w:val="24"/>
        </w:rPr>
        <w:t>Vyko diskusija.</w:t>
      </w:r>
    </w:p>
    <w:p w14:paraId="7DD1FB19" w14:textId="77777777" w:rsidR="00456746" w:rsidRPr="00F95209" w:rsidRDefault="00F95209" w:rsidP="00F95209">
      <w:pPr>
        <w:pStyle w:val="Sraopastraipa"/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5209">
        <w:rPr>
          <w:rFonts w:ascii="Times New Roman" w:hAnsi="Times New Roman"/>
          <w:sz w:val="24"/>
          <w:szCs w:val="24"/>
        </w:rPr>
        <w:t>Į vertinimo komisiją buvo pasiūlyta Jaunimo reikalų tarybos pirmininkė Vitalija Valančiutė.</w:t>
      </w:r>
    </w:p>
    <w:p w14:paraId="7B9AF9AC" w14:textId="77777777" w:rsidR="00F95209" w:rsidRDefault="00F95209" w:rsidP="00F95209">
      <w:pPr>
        <w:ind w:firstLine="709"/>
        <w:jc w:val="both"/>
        <w:rPr>
          <w:szCs w:val="24"/>
          <w:lang w:val="lt-LT"/>
        </w:rPr>
      </w:pPr>
      <w:r w:rsidRPr="00F95209">
        <w:rPr>
          <w:szCs w:val="24"/>
          <w:lang w:val="lt-LT"/>
        </w:rPr>
        <w:t xml:space="preserve">NUTARTA </w:t>
      </w:r>
      <w:r w:rsidRPr="00F95209">
        <w:rPr>
          <w:szCs w:val="24"/>
        </w:rPr>
        <w:t>(</w:t>
      </w:r>
      <w:proofErr w:type="spellStart"/>
      <w:r w:rsidRPr="00F95209">
        <w:rPr>
          <w:szCs w:val="24"/>
        </w:rPr>
        <w:t>vienbalsiai</w:t>
      </w:r>
      <w:proofErr w:type="spellEnd"/>
      <w:r w:rsidRPr="00F95209">
        <w:rPr>
          <w:szCs w:val="24"/>
        </w:rPr>
        <w:t>)</w:t>
      </w:r>
      <w:r w:rsidRPr="00F95209">
        <w:rPr>
          <w:szCs w:val="24"/>
          <w:lang w:val="lt-LT"/>
        </w:rPr>
        <w:t>:</w:t>
      </w:r>
    </w:p>
    <w:p w14:paraId="03693B8A" w14:textId="77777777" w:rsidR="00456746" w:rsidRPr="00C04C6B" w:rsidRDefault="00F95209" w:rsidP="00F95209">
      <w:pPr>
        <w:ind w:firstLine="709"/>
        <w:jc w:val="both"/>
        <w:rPr>
          <w:lang w:val="lt-LT"/>
        </w:rPr>
      </w:pPr>
      <w:r w:rsidRPr="00C04C6B">
        <w:rPr>
          <w:szCs w:val="24"/>
          <w:lang w:val="lt-LT"/>
        </w:rPr>
        <w:t xml:space="preserve">Į Neformaliojo suaugusiųjų švietimo ir tęstinio mokymosi programų, finansuojamų Kretingos rajono savivaldybės 2023 metų biudžeto lėšomis, ekspertinio vertinimo komisiją deleguoti Jaunimo reikalų tarybos pirmininkę Vitaliją </w:t>
      </w:r>
      <w:proofErr w:type="spellStart"/>
      <w:r w:rsidRPr="00C04C6B">
        <w:rPr>
          <w:szCs w:val="24"/>
          <w:lang w:val="lt-LT"/>
        </w:rPr>
        <w:t>Valančiutę</w:t>
      </w:r>
      <w:proofErr w:type="spellEnd"/>
      <w:r w:rsidRPr="00C04C6B">
        <w:rPr>
          <w:szCs w:val="24"/>
          <w:lang w:val="lt-LT"/>
        </w:rPr>
        <w:t xml:space="preserve">. </w:t>
      </w:r>
    </w:p>
    <w:p w14:paraId="771DE0F1" w14:textId="77777777" w:rsidR="00456746" w:rsidRPr="00C04C6B" w:rsidRDefault="00456746">
      <w:pPr>
        <w:tabs>
          <w:tab w:val="left" w:pos="0"/>
          <w:tab w:val="left" w:pos="1134"/>
        </w:tabs>
        <w:ind w:firstLine="851"/>
        <w:jc w:val="both"/>
        <w:rPr>
          <w:szCs w:val="24"/>
          <w:lang w:val="lt-LT"/>
        </w:rPr>
      </w:pPr>
    </w:p>
    <w:p w14:paraId="504B6626" w14:textId="77777777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>4. Kiti klausimai.</w:t>
      </w:r>
    </w:p>
    <w:p w14:paraId="779AAF85" w14:textId="738EBA8C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 xml:space="preserve">I. </w:t>
      </w:r>
      <w:proofErr w:type="spellStart"/>
      <w:r w:rsidRPr="00C04C6B">
        <w:rPr>
          <w:szCs w:val="24"/>
          <w:lang w:val="lt-LT"/>
        </w:rPr>
        <w:t>Bilinaitė-Rušinskė,</w:t>
      </w:r>
      <w:proofErr w:type="spellEnd"/>
      <w:r w:rsidRPr="00C04C6B">
        <w:rPr>
          <w:szCs w:val="24"/>
          <w:lang w:val="lt-LT"/>
        </w:rPr>
        <w:t xml:space="preserve"> posėdžio sekretorė, informavo, kad planuojama į Kretingos atvirą jaunimo centrą </w:t>
      </w:r>
      <w:r w:rsidR="00014870" w:rsidRPr="00C04C6B">
        <w:rPr>
          <w:szCs w:val="24"/>
          <w:lang w:val="lt-LT"/>
        </w:rPr>
        <w:t xml:space="preserve">(toliau – Centras) </w:t>
      </w:r>
      <w:r w:rsidRPr="00C04C6B">
        <w:rPr>
          <w:szCs w:val="24"/>
          <w:lang w:val="lt-LT"/>
        </w:rPr>
        <w:t xml:space="preserve">kviesti </w:t>
      </w:r>
      <w:r w:rsidR="00014870" w:rsidRPr="00C04C6B">
        <w:rPr>
          <w:lang w:val="lt-LT" w:eastAsia="lt-LT"/>
        </w:rPr>
        <w:t xml:space="preserve">Žemaitijos skautų organizaciją Kretingos tuntas, Kretingos rajono jaunimo nevyriausybinių organizacijų asociaciją </w:t>
      </w:r>
      <w:r w:rsidR="00C04C6B">
        <w:rPr>
          <w:lang w:val="lt-LT" w:eastAsia="lt-LT"/>
        </w:rPr>
        <w:t>„</w:t>
      </w:r>
      <w:r w:rsidR="00014870" w:rsidRPr="00C04C6B">
        <w:rPr>
          <w:lang w:val="lt-LT" w:eastAsia="lt-LT"/>
        </w:rPr>
        <w:t>Apskritasis stalas</w:t>
      </w:r>
      <w:r w:rsidR="00C04C6B">
        <w:rPr>
          <w:lang w:val="lt-LT" w:eastAsia="lt-LT"/>
        </w:rPr>
        <w:t>“</w:t>
      </w:r>
      <w:r w:rsidR="00014870" w:rsidRPr="00C04C6B">
        <w:rPr>
          <w:lang w:val="lt-LT" w:eastAsia="lt-LT"/>
        </w:rPr>
        <w:t xml:space="preserve"> ir kitas organizacijas, vykdyti veiklas centre, taip jaunimui pristatant organizacijas ir kv</w:t>
      </w:r>
      <w:r w:rsidR="00D960CE" w:rsidRPr="00C04C6B">
        <w:rPr>
          <w:lang w:val="lt-LT" w:eastAsia="lt-LT"/>
        </w:rPr>
        <w:t>i</w:t>
      </w:r>
      <w:r w:rsidR="00014870" w:rsidRPr="00C04C6B">
        <w:rPr>
          <w:lang w:val="lt-LT" w:eastAsia="lt-LT"/>
        </w:rPr>
        <w:t>ečiant jaunimą įsitraukti į organizacijų veiklas.</w:t>
      </w:r>
    </w:p>
    <w:p w14:paraId="044C7ADB" w14:textId="4F4EE87C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 xml:space="preserve">Jaunimo reikalų tarybos narė Agnė Račkauskaitė išsakė nuomonę, kad su jaunimu dirbanti </w:t>
      </w:r>
      <w:r w:rsidR="00014870" w:rsidRPr="00C04C6B">
        <w:rPr>
          <w:szCs w:val="24"/>
          <w:lang w:val="lt-LT"/>
        </w:rPr>
        <w:t>Žemaitijos ska</w:t>
      </w:r>
      <w:r w:rsidR="00C04C6B">
        <w:rPr>
          <w:szCs w:val="24"/>
          <w:lang w:val="lt-LT"/>
        </w:rPr>
        <w:t>u</w:t>
      </w:r>
      <w:r w:rsidR="00014870" w:rsidRPr="00C04C6B">
        <w:rPr>
          <w:szCs w:val="24"/>
          <w:lang w:val="lt-LT"/>
        </w:rPr>
        <w:t>tų organizacija Kretingos tuntas</w:t>
      </w:r>
      <w:r w:rsidRPr="00C04C6B">
        <w:rPr>
          <w:szCs w:val="24"/>
          <w:lang w:val="lt-LT"/>
        </w:rPr>
        <w:t xml:space="preserve"> veikloms vykdyti patalpų neturi, šiuo me</w:t>
      </w:r>
      <w:r w:rsidR="00014870" w:rsidRPr="00C04C6B">
        <w:rPr>
          <w:szCs w:val="24"/>
          <w:lang w:val="lt-LT"/>
        </w:rPr>
        <w:t>tu glaudž</w:t>
      </w:r>
      <w:r w:rsidR="00C04C6B">
        <w:rPr>
          <w:szCs w:val="24"/>
          <w:lang w:val="lt-LT"/>
        </w:rPr>
        <w:t>ia</w:t>
      </w:r>
      <w:r w:rsidR="00014870" w:rsidRPr="00C04C6B">
        <w:rPr>
          <w:szCs w:val="24"/>
          <w:lang w:val="lt-LT"/>
        </w:rPr>
        <w:t>si Šv. Antano centre ir jų organizacijai mielai naudotųsi Centro patalpomis.</w:t>
      </w:r>
    </w:p>
    <w:p w14:paraId="0511C8A7" w14:textId="4168AEC3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 xml:space="preserve">Jaunimo reikalų tarybos narys Romualdas Jablonskis išsakė nuomonę, kad labai svarbu priimti jaunimo ir su jaunimu dirbančias organizacijas į </w:t>
      </w:r>
      <w:r w:rsidR="00014870" w:rsidRPr="00C04C6B">
        <w:rPr>
          <w:szCs w:val="24"/>
          <w:lang w:val="lt-LT"/>
        </w:rPr>
        <w:t>C</w:t>
      </w:r>
      <w:r w:rsidRPr="00C04C6B">
        <w:rPr>
          <w:szCs w:val="24"/>
          <w:lang w:val="lt-LT"/>
        </w:rPr>
        <w:t xml:space="preserve">entro patalpas. Šiai idėjai pritarė ir Vytautas </w:t>
      </w:r>
      <w:proofErr w:type="spellStart"/>
      <w:r w:rsidRPr="00C04C6B">
        <w:rPr>
          <w:szCs w:val="24"/>
          <w:lang w:val="lt-LT"/>
        </w:rPr>
        <w:t>Ročys</w:t>
      </w:r>
      <w:proofErr w:type="spellEnd"/>
      <w:r w:rsidRPr="00C04C6B">
        <w:rPr>
          <w:szCs w:val="24"/>
          <w:lang w:val="lt-LT"/>
        </w:rPr>
        <w:t>, Jaunimo reikalų tarybos narys.</w:t>
      </w:r>
    </w:p>
    <w:p w14:paraId="164B5EC6" w14:textId="77777777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>Vyko diskusija.</w:t>
      </w:r>
    </w:p>
    <w:p w14:paraId="647F9CEE" w14:textId="77777777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>Nutarta (vienbalsiai):</w:t>
      </w:r>
    </w:p>
    <w:p w14:paraId="0EB44FD9" w14:textId="2D6EB0A2" w:rsidR="00456746" w:rsidRPr="00C04C6B" w:rsidRDefault="00F95209">
      <w:pPr>
        <w:tabs>
          <w:tab w:val="left" w:pos="0"/>
          <w:tab w:val="left" w:pos="1134"/>
        </w:tabs>
        <w:ind w:firstLine="851"/>
        <w:jc w:val="both"/>
        <w:rPr>
          <w:lang w:val="lt-LT"/>
        </w:rPr>
      </w:pPr>
      <w:r w:rsidRPr="00C04C6B">
        <w:rPr>
          <w:szCs w:val="24"/>
          <w:lang w:val="lt-LT"/>
        </w:rPr>
        <w:t>Pritarti, kad Kretingos atviras jaunimo centras priimt</w:t>
      </w:r>
      <w:r w:rsidR="00C04C6B">
        <w:rPr>
          <w:szCs w:val="24"/>
          <w:lang w:val="lt-LT"/>
        </w:rPr>
        <w:t>ų</w:t>
      </w:r>
      <w:r w:rsidRPr="00C04C6B">
        <w:rPr>
          <w:szCs w:val="24"/>
          <w:lang w:val="lt-LT"/>
        </w:rPr>
        <w:t xml:space="preserve"> jaunimo ir su jaunimu dirbančias organizacijas </w:t>
      </w:r>
      <w:r w:rsidR="00014870" w:rsidRPr="00C04C6B">
        <w:rPr>
          <w:szCs w:val="24"/>
          <w:lang w:val="lt-LT"/>
        </w:rPr>
        <w:t>veikloms vykdyti neatlygintinai.</w:t>
      </w:r>
    </w:p>
    <w:p w14:paraId="3667F533" w14:textId="77777777" w:rsidR="00456746" w:rsidRPr="00C04C6B" w:rsidRDefault="00456746">
      <w:pPr>
        <w:ind w:firstLine="851"/>
        <w:jc w:val="both"/>
        <w:rPr>
          <w:szCs w:val="24"/>
          <w:lang w:val="lt-LT"/>
        </w:rPr>
      </w:pPr>
    </w:p>
    <w:p w14:paraId="4D36764D" w14:textId="77777777" w:rsidR="00456746" w:rsidRPr="00C04C6B" w:rsidRDefault="00F95209">
      <w:pPr>
        <w:rPr>
          <w:lang w:val="lt-LT"/>
        </w:rPr>
      </w:pPr>
      <w:r w:rsidRPr="00C04C6B">
        <w:rPr>
          <w:lang w:val="lt-LT"/>
        </w:rPr>
        <w:t>Pirmininkė</w:t>
      </w:r>
      <w:r w:rsidRPr="00C04C6B">
        <w:rPr>
          <w:lang w:val="lt-LT"/>
        </w:rPr>
        <w:tab/>
      </w:r>
      <w:r w:rsidRPr="00C04C6B">
        <w:rPr>
          <w:lang w:val="lt-LT"/>
        </w:rPr>
        <w:tab/>
      </w:r>
      <w:r w:rsidRPr="00C04C6B">
        <w:rPr>
          <w:lang w:val="lt-LT"/>
        </w:rPr>
        <w:tab/>
      </w:r>
      <w:r w:rsidRPr="00C04C6B">
        <w:rPr>
          <w:lang w:val="lt-LT"/>
        </w:rPr>
        <w:tab/>
      </w:r>
      <w:r w:rsidRPr="00C04C6B">
        <w:rPr>
          <w:lang w:val="lt-LT"/>
        </w:rPr>
        <w:tab/>
        <w:t xml:space="preserve">           Vitalija Valančiutė</w:t>
      </w:r>
    </w:p>
    <w:p w14:paraId="3D653A78" w14:textId="77777777" w:rsidR="00456746" w:rsidRPr="00C04C6B" w:rsidRDefault="00456746">
      <w:pPr>
        <w:rPr>
          <w:lang w:val="lt-LT"/>
        </w:rPr>
      </w:pPr>
    </w:p>
    <w:p w14:paraId="6F80E6E8" w14:textId="77777777" w:rsidR="00456746" w:rsidRPr="00C04C6B" w:rsidRDefault="00F95209">
      <w:pPr>
        <w:rPr>
          <w:lang w:val="lt-LT"/>
        </w:rPr>
      </w:pPr>
      <w:r w:rsidRPr="00C04C6B">
        <w:rPr>
          <w:lang w:val="lt-LT"/>
        </w:rPr>
        <w:t>Sekretorė</w:t>
      </w:r>
      <w:r w:rsidRPr="00C04C6B">
        <w:rPr>
          <w:lang w:val="lt-LT"/>
        </w:rPr>
        <w:tab/>
      </w:r>
      <w:r w:rsidRPr="00C04C6B">
        <w:rPr>
          <w:lang w:val="lt-LT"/>
        </w:rPr>
        <w:tab/>
      </w:r>
      <w:r w:rsidRPr="00C04C6B">
        <w:rPr>
          <w:lang w:val="lt-LT"/>
        </w:rPr>
        <w:tab/>
      </w:r>
      <w:r w:rsidRPr="00C04C6B">
        <w:rPr>
          <w:lang w:val="lt-LT"/>
        </w:rPr>
        <w:tab/>
      </w:r>
      <w:r w:rsidRPr="00C04C6B">
        <w:rPr>
          <w:lang w:val="lt-LT"/>
        </w:rPr>
        <w:tab/>
        <w:t xml:space="preserve">           Inga </w:t>
      </w:r>
      <w:proofErr w:type="spellStart"/>
      <w:r w:rsidRPr="00C04C6B">
        <w:rPr>
          <w:lang w:val="lt-LT"/>
        </w:rPr>
        <w:t>Biliūnaitė</w:t>
      </w:r>
      <w:proofErr w:type="spellEnd"/>
      <w:r w:rsidRPr="00C04C6B">
        <w:rPr>
          <w:lang w:val="lt-LT"/>
        </w:rPr>
        <w:t>–</w:t>
      </w:r>
      <w:proofErr w:type="spellStart"/>
      <w:r w:rsidRPr="00C04C6B">
        <w:rPr>
          <w:lang w:val="lt-LT"/>
        </w:rPr>
        <w:t>Rušinskė</w:t>
      </w:r>
      <w:proofErr w:type="spellEnd"/>
    </w:p>
    <w:p w14:paraId="3F273FE7" w14:textId="77777777" w:rsidR="00456746" w:rsidRPr="00C04C6B" w:rsidRDefault="00456746">
      <w:pPr>
        <w:rPr>
          <w:lang w:val="lt-LT"/>
        </w:rPr>
      </w:pPr>
    </w:p>
    <w:sectPr w:rsidR="00456746" w:rsidRPr="00C04C6B">
      <w:headerReference w:type="defaul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9E998" w14:textId="77777777" w:rsidR="001620BB" w:rsidRDefault="001620BB">
      <w:r>
        <w:separator/>
      </w:r>
    </w:p>
  </w:endnote>
  <w:endnote w:type="continuationSeparator" w:id="0">
    <w:p w14:paraId="0709644D" w14:textId="77777777" w:rsidR="001620BB" w:rsidRDefault="0016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A4FE" w14:textId="77777777" w:rsidR="001620BB" w:rsidRDefault="001620BB">
      <w:r>
        <w:separator/>
      </w:r>
    </w:p>
  </w:footnote>
  <w:footnote w:type="continuationSeparator" w:id="0">
    <w:p w14:paraId="68287C29" w14:textId="77777777" w:rsidR="001620BB" w:rsidRDefault="0016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E197F" w14:textId="77777777" w:rsidR="00F95209" w:rsidRDefault="00F9520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303119">
      <w:rPr>
        <w:noProof/>
      </w:rPr>
      <w:t>2</w:t>
    </w:r>
    <w:r>
      <w:fldChar w:fldCharType="end"/>
    </w:r>
  </w:p>
  <w:p w14:paraId="60F4F1CE" w14:textId="77777777" w:rsidR="00F95209" w:rsidRDefault="00F952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5CC6D05"/>
    <w:multiLevelType w:val="multilevel"/>
    <w:tmpl w:val="5D9A5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46"/>
    <w:rsid w:val="00014870"/>
    <w:rsid w:val="001620BB"/>
    <w:rsid w:val="00303119"/>
    <w:rsid w:val="00456746"/>
    <w:rsid w:val="00C04C6B"/>
    <w:rsid w:val="00D960CE"/>
    <w:rsid w:val="00DD12A3"/>
    <w:rsid w:val="00E304B4"/>
    <w:rsid w:val="00F95209"/>
    <w:rsid w:val="00FA07AE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7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13F6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semiHidden/>
    <w:unhideWhenUsed/>
    <w:rsid w:val="004B13F6"/>
    <w:rPr>
      <w:color w:val="0000FF"/>
      <w:u w:val="single"/>
    </w:rPr>
  </w:style>
  <w:style w:type="character" w:customStyle="1" w:styleId="object">
    <w:name w:val="object"/>
    <w:basedOn w:val="Numatytasispastraiposriftas"/>
    <w:qFormat/>
    <w:rsid w:val="004B13F6"/>
  </w:style>
  <w:style w:type="character" w:customStyle="1" w:styleId="DebesliotekstasDiagrama">
    <w:name w:val="Debesėlio tekstas Diagrama"/>
    <w:link w:val="Debesliotekstas"/>
    <w:uiPriority w:val="99"/>
    <w:semiHidden/>
    <w:qFormat/>
    <w:rsid w:val="004B13F6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ntratsDiagrama">
    <w:name w:val="Antraštės Diagrama"/>
    <w:link w:val="Antrats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customStyle="1" w:styleId="PoratDiagrama">
    <w:name w:val="Poraštė Diagrama"/>
    <w:link w:val="Porat"/>
    <w:uiPriority w:val="99"/>
    <w:qFormat/>
    <w:rsid w:val="008259BF"/>
    <w:rPr>
      <w:rFonts w:ascii="Times New Roman" w:eastAsia="Times New Roman" w:hAnsi="Times New Roman"/>
      <w:sz w:val="24"/>
      <w:lang w:val="en-US" w:eastAsia="ar-SA"/>
    </w:rPr>
  </w:style>
  <w:style w:type="character" w:styleId="Grietas">
    <w:name w:val="Strong"/>
    <w:basedOn w:val="Numatytasispastraiposriftas"/>
    <w:uiPriority w:val="22"/>
    <w:qFormat/>
    <w:rsid w:val="00913781"/>
    <w:rPr>
      <w:b/>
      <w:bCs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B13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B5E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8259BF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7545AC"/>
    <w:pPr>
      <w:suppressAutoHyphens/>
    </w:pPr>
    <w:rPr>
      <w:rFonts w:ascii="Times New Roman" w:eastAsia="Times New Roman" w:hAnsi="Times New Roman"/>
      <w:sz w:val="24"/>
      <w:lang w:val="en-US" w:eastAsia="ar-SA"/>
    </w:rPr>
  </w:style>
  <w:style w:type="table" w:styleId="Lentelstinklelis">
    <w:name w:val="Table Grid"/>
    <w:basedOn w:val="prastojilentel"/>
    <w:uiPriority w:val="59"/>
    <w:rsid w:val="0060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8FAB-1538-4B9A-B4CB-F396329C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AFB69080</Template>
  <TotalTime>2</TotalTime>
  <Pages>2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Butavičiūtė Gintė</dc:creator>
  <cp:lastModifiedBy>Inga Biliūnaitė-Rušinskė</cp:lastModifiedBy>
  <cp:revision>3</cp:revision>
  <cp:lastPrinted>2023-03-28T11:23:00Z</cp:lastPrinted>
  <dcterms:created xsi:type="dcterms:W3CDTF">2023-03-28T11:25:00Z</dcterms:created>
  <dcterms:modified xsi:type="dcterms:W3CDTF">2023-03-28T11:27:00Z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