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49" w:rsidRPr="00C650A1" w:rsidRDefault="00A058C2" w:rsidP="00C650A1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</w:t>
      </w:r>
      <w:r w:rsidR="00133A49" w:rsidRPr="00C650A1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Kretingos rajono savivaldybės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jaunimo reikalų tarybos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</w:t>
      </w:r>
    </w:p>
    <w:p w:rsidR="006C4E4D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  <w:r w:rsidR="00BC1F77">
        <w:rPr>
          <w:rFonts w:ascii="Times New Roman" w:hAnsi="Times New Roman" w:cs="Times New Roman"/>
          <w:sz w:val="24"/>
          <w:szCs w:val="24"/>
          <w:lang w:val="lt-LT"/>
        </w:rPr>
        <w:t xml:space="preserve">           </w:t>
      </w:r>
      <w:bookmarkStart w:id="0" w:name="_GoBack"/>
      <w:bookmarkEnd w:id="0"/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A058C2" w:rsidRPr="00C650A1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C650A1">
        <w:rPr>
          <w:rFonts w:ascii="Times New Roman" w:hAnsi="Times New Roman" w:cs="Times New Roman"/>
          <w:sz w:val="24"/>
          <w:szCs w:val="24"/>
          <w:lang w:val="lt-LT"/>
        </w:rPr>
        <w:t>vasario</w:t>
      </w:r>
      <w:r w:rsidR="00195D78">
        <w:rPr>
          <w:rFonts w:ascii="Times New Roman" w:hAnsi="Times New Roman" w:cs="Times New Roman"/>
          <w:sz w:val="24"/>
          <w:szCs w:val="24"/>
          <w:lang w:val="lt-LT"/>
        </w:rPr>
        <w:t xml:space="preserve"> 18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protokolu Nr.</w:t>
      </w:r>
      <w:r w:rsidR="00195D78">
        <w:rPr>
          <w:rFonts w:ascii="Times New Roman" w:hAnsi="Times New Roman" w:cs="Times New Roman"/>
          <w:sz w:val="24"/>
          <w:szCs w:val="24"/>
          <w:lang w:val="lt-LT"/>
        </w:rPr>
        <w:t xml:space="preserve"> JV1-1</w:t>
      </w:r>
      <w:r w:rsidR="006C4E4D"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b/>
          <w:bCs/>
          <w:sz w:val="24"/>
          <w:szCs w:val="24"/>
          <w:lang w:val="lt-LT"/>
        </w:rPr>
        <w:t>KRETINGOS RAJONO SAVIVALDYBĖS JAUNIMO REIKALŲ TARYBOS 202</w:t>
      </w:r>
      <w:r w:rsidR="00A058C2" w:rsidRPr="00C650A1"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Pr="00C650A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VEIKLOS PLANAS</w:t>
      </w:r>
    </w:p>
    <w:p w:rsidR="00133A49" w:rsidRPr="00C650A1" w:rsidRDefault="00133A49" w:rsidP="00133A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133A49" w:rsidRPr="00C650A1" w:rsidRDefault="00133A49" w:rsidP="00133A49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ab/>
        <w:t>Kretingos rajono savivaldybės jaunimo reikalų taryba (toliau – SJRT) sudaryta Kretingos rajono savivaldybės tarybos 2019 m. lapkričio 30 d. sprendimu Nr. T2-316 „Dėl Kretingos rajono savivaldybės jaunimo reikalų tarybos sudarymo“.</w:t>
      </w:r>
    </w:p>
    <w:p w:rsidR="006C4E4D" w:rsidRPr="00C650A1" w:rsidRDefault="00133A49" w:rsidP="006C4E4D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ab/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757"/>
        <w:gridCol w:w="3618"/>
        <w:gridCol w:w="3242"/>
        <w:gridCol w:w="1809"/>
        <w:gridCol w:w="3007"/>
      </w:tblGrid>
      <w:tr w:rsidR="00A3308A" w:rsidRPr="00C650A1" w:rsidTr="00C650A1">
        <w:tc>
          <w:tcPr>
            <w:tcW w:w="1757" w:type="dxa"/>
          </w:tcPr>
          <w:p w:rsidR="006C4E4D" w:rsidRPr="00C650A1" w:rsidRDefault="006C4E4D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Tikslas</w:t>
            </w:r>
          </w:p>
        </w:tc>
        <w:tc>
          <w:tcPr>
            <w:tcW w:w="3618" w:type="dxa"/>
          </w:tcPr>
          <w:p w:rsidR="006C4E4D" w:rsidRPr="00C650A1" w:rsidRDefault="006C4E4D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Uždaviniai</w:t>
            </w:r>
          </w:p>
        </w:tc>
        <w:tc>
          <w:tcPr>
            <w:tcW w:w="3242" w:type="dxa"/>
          </w:tcPr>
          <w:p w:rsidR="006C4E4D" w:rsidRPr="00C650A1" w:rsidRDefault="006C4E4D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Planuojami rezultatai</w:t>
            </w:r>
          </w:p>
        </w:tc>
        <w:tc>
          <w:tcPr>
            <w:tcW w:w="1809" w:type="dxa"/>
          </w:tcPr>
          <w:p w:rsidR="006C4E4D" w:rsidRPr="00C650A1" w:rsidRDefault="006C4E4D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Terminas</w:t>
            </w:r>
          </w:p>
        </w:tc>
        <w:tc>
          <w:tcPr>
            <w:tcW w:w="3007" w:type="dxa"/>
          </w:tcPr>
          <w:p w:rsidR="006C4E4D" w:rsidRPr="00C650A1" w:rsidRDefault="006C4E4D" w:rsidP="006C4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 asmenys</w:t>
            </w:r>
          </w:p>
        </w:tc>
      </w:tr>
      <w:tr w:rsidR="00C650A1" w:rsidRPr="00C650A1" w:rsidTr="00C650A1">
        <w:tc>
          <w:tcPr>
            <w:tcW w:w="1757" w:type="dxa"/>
            <w:vMerge w:val="restart"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Jaunimo politikos formavimas</w:t>
            </w:r>
          </w:p>
        </w:tc>
        <w:tc>
          <w:tcPr>
            <w:tcW w:w="3618" w:type="dxa"/>
          </w:tcPr>
          <w:p w:rsidR="00C650A1" w:rsidRPr="00C650A1" w:rsidRDefault="00C650A1" w:rsidP="00A058C2">
            <w:pPr>
              <w:pStyle w:val="Sraopastraipa"/>
              <w:numPr>
                <w:ilvl w:val="1"/>
                <w:numId w:val="8"/>
              </w:numPr>
              <w:tabs>
                <w:tab w:val="left" w:pos="480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jaunimo reikalų tarybos (toliau – SJRT) posėdžių organizavimas</w:t>
            </w:r>
          </w:p>
        </w:tc>
        <w:tc>
          <w:tcPr>
            <w:tcW w:w="3242" w:type="dxa"/>
          </w:tcPr>
          <w:p w:rsidR="00C650A1" w:rsidRPr="00C650A1" w:rsidRDefault="00C650A1" w:rsidP="00DC1B70">
            <w:pPr>
              <w:pStyle w:val="Sraopastraipa"/>
              <w:numPr>
                <w:ilvl w:val="1"/>
                <w:numId w:val="10"/>
              </w:numPr>
              <w:ind w:left="55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Suorganizuoti ne mažiau, kaip 4 SJRT posėdžius</w:t>
            </w:r>
          </w:p>
        </w:tc>
        <w:tc>
          <w:tcPr>
            <w:tcW w:w="1809" w:type="dxa"/>
          </w:tcPr>
          <w:p w:rsidR="00C650A1" w:rsidRPr="00C650A1" w:rsidRDefault="00C650A1" w:rsidP="00FE7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C650A1" w:rsidRPr="00C650A1" w:rsidRDefault="00C650A1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Jaunimo reikalų tarybos pirmininkas ir jaunimo reikalų koordinatorė  (toliau – JRK). </w:t>
            </w:r>
          </w:p>
        </w:tc>
      </w:tr>
      <w:tr w:rsidR="00C650A1" w:rsidRPr="00C650A1" w:rsidTr="00C650A1">
        <w:tc>
          <w:tcPr>
            <w:tcW w:w="1757" w:type="dxa"/>
            <w:vMerge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18" w:type="dxa"/>
            <w:vMerge w:val="restart"/>
          </w:tcPr>
          <w:p w:rsidR="00C650A1" w:rsidRPr="00C650A1" w:rsidRDefault="00C650A1" w:rsidP="00FE70C8">
            <w:pPr>
              <w:pStyle w:val="Sraopastraipa"/>
              <w:numPr>
                <w:ilvl w:val="1"/>
                <w:numId w:val="8"/>
              </w:numPr>
              <w:tabs>
                <w:tab w:val="left" w:pos="42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SJRT išplėstinių posėdžių organizavimas aktualiais jaunimui klausimais</w:t>
            </w:r>
          </w:p>
        </w:tc>
        <w:tc>
          <w:tcPr>
            <w:tcW w:w="3242" w:type="dxa"/>
          </w:tcPr>
          <w:p w:rsidR="00C650A1" w:rsidRPr="00C650A1" w:rsidRDefault="00C650A1" w:rsidP="000B7A2F">
            <w:pPr>
              <w:pStyle w:val="Sraopastraipa"/>
              <w:numPr>
                <w:ilvl w:val="2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jaunimo organizacijomis ar neformaliomis jaunimo grupėmis</w:t>
            </w:r>
          </w:p>
        </w:tc>
        <w:tc>
          <w:tcPr>
            <w:tcW w:w="1809" w:type="dxa"/>
          </w:tcPr>
          <w:p w:rsidR="00C650A1" w:rsidRPr="00C650A1" w:rsidRDefault="00C650A1" w:rsidP="004E2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C650A1" w:rsidRPr="00C650A1" w:rsidRDefault="00C650A1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Jaunimo reikalų tarybos pirmininkas, SJRT ir JRK. </w:t>
            </w:r>
          </w:p>
        </w:tc>
      </w:tr>
      <w:tr w:rsidR="00C650A1" w:rsidRPr="00C650A1" w:rsidTr="00C650A1">
        <w:tc>
          <w:tcPr>
            <w:tcW w:w="1757" w:type="dxa"/>
            <w:vMerge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18" w:type="dxa"/>
            <w:vMerge/>
          </w:tcPr>
          <w:p w:rsidR="00C650A1" w:rsidRPr="00C650A1" w:rsidRDefault="00C650A1" w:rsidP="00DC1B70">
            <w:pPr>
              <w:pStyle w:val="Sraopastraipa"/>
              <w:tabs>
                <w:tab w:val="left" w:pos="45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42" w:type="dxa"/>
          </w:tcPr>
          <w:p w:rsidR="00C650A1" w:rsidRPr="00C650A1" w:rsidRDefault="00C650A1" w:rsidP="000B7A2F">
            <w:pPr>
              <w:pStyle w:val="Sraopastraipa"/>
              <w:numPr>
                <w:ilvl w:val="2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organizuojamas 1 išvažiuojamasis gerosios patirties sklaidos susitikimas su kitų savivaldybių jaunimo reikalų tarybomis.</w:t>
            </w:r>
          </w:p>
        </w:tc>
        <w:tc>
          <w:tcPr>
            <w:tcW w:w="1809" w:type="dxa"/>
          </w:tcPr>
          <w:p w:rsidR="00C650A1" w:rsidRPr="00C650A1" w:rsidRDefault="00C650A1" w:rsidP="000B7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C650A1" w:rsidRPr="00C650A1" w:rsidRDefault="00C650A1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tarybos pirmininkas ir JRK.</w:t>
            </w:r>
            <w:r w:rsidR="00B558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C650A1" w:rsidRPr="00C650A1" w:rsidTr="00C650A1">
        <w:tc>
          <w:tcPr>
            <w:tcW w:w="1757" w:type="dxa"/>
            <w:vMerge w:val="restart"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Darbo su jaunimu formų plėtros ir kokybės užtikinimas.</w:t>
            </w:r>
          </w:p>
        </w:tc>
        <w:tc>
          <w:tcPr>
            <w:tcW w:w="3618" w:type="dxa"/>
          </w:tcPr>
          <w:p w:rsidR="00C650A1" w:rsidRPr="00C650A1" w:rsidRDefault="00C650A1" w:rsidP="00DC1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 Jaunimo ir su jaunimu dirbančių organizacijų projektų iniciatyvų finansavimas</w:t>
            </w:r>
          </w:p>
        </w:tc>
        <w:tc>
          <w:tcPr>
            <w:tcW w:w="3242" w:type="dxa"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2.1.1. Finansuoti jaunimo ir su jaunimu dirbančių organizacijų projektus;</w:t>
            </w:r>
          </w:p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09" w:type="dxa"/>
          </w:tcPr>
          <w:p w:rsidR="00C650A1" w:rsidRPr="00C650A1" w:rsidRDefault="00C650A1" w:rsidP="00DC1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I-II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C650A1" w:rsidRPr="00C650A1" w:rsidRDefault="00C650A1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</w:t>
            </w:r>
            <w:r w:rsidR="00D25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650A1" w:rsidRPr="00C650A1" w:rsidTr="00C650A1">
        <w:tc>
          <w:tcPr>
            <w:tcW w:w="1757" w:type="dxa"/>
            <w:vMerge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18" w:type="dxa"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2.2. Siekti atviro jaunimo centro įkūrimo.</w:t>
            </w:r>
          </w:p>
        </w:tc>
        <w:tc>
          <w:tcPr>
            <w:tcW w:w="3242" w:type="dxa"/>
          </w:tcPr>
          <w:p w:rsidR="00C650A1" w:rsidRPr="00C650A1" w:rsidRDefault="00C650A1" w:rsidP="00077F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2.2.1. </w:t>
            </w:r>
            <w:r w:rsidR="00077FCF" w:rsidRPr="00077F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077F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radėti atviro jaunimo centro steigimo procedūras.</w:t>
            </w:r>
          </w:p>
        </w:tc>
        <w:tc>
          <w:tcPr>
            <w:tcW w:w="1809" w:type="dxa"/>
          </w:tcPr>
          <w:p w:rsidR="00C650A1" w:rsidRPr="00C650A1" w:rsidRDefault="00C650A1" w:rsidP="000B7A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C650A1" w:rsidRPr="00C650A1" w:rsidRDefault="00C650A1" w:rsidP="00DC1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tarybos pirmininkas ir JRK.</w:t>
            </w:r>
          </w:p>
        </w:tc>
      </w:tr>
      <w:tr w:rsidR="00C650A1" w:rsidRPr="00C650A1" w:rsidTr="00C650A1">
        <w:tc>
          <w:tcPr>
            <w:tcW w:w="1757" w:type="dxa"/>
            <w:vMerge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18" w:type="dxa"/>
          </w:tcPr>
          <w:p w:rsidR="00C650A1" w:rsidRPr="00C650A1" w:rsidRDefault="00C650A1" w:rsidP="00A906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2.3. Informacijos apie SJRT veiklą sklaida socialiniame tinkle „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Facebook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paskyroje</w:t>
            </w:r>
          </w:p>
        </w:tc>
        <w:tc>
          <w:tcPr>
            <w:tcW w:w="3242" w:type="dxa"/>
          </w:tcPr>
          <w:p w:rsidR="00C650A1" w:rsidRPr="00C650A1" w:rsidRDefault="00C650A1" w:rsidP="00DC1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2.3.1. Viešinti posėdžių darbotvarkę bei priimtus sprendimus.</w:t>
            </w:r>
          </w:p>
        </w:tc>
        <w:tc>
          <w:tcPr>
            <w:tcW w:w="1809" w:type="dxa"/>
          </w:tcPr>
          <w:p w:rsidR="00C650A1" w:rsidRPr="00C650A1" w:rsidRDefault="00C650A1" w:rsidP="004E2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C650A1" w:rsidRPr="00C650A1" w:rsidRDefault="00C650A1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JRK.</w:t>
            </w:r>
            <w:r w:rsidR="00B558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C650A1" w:rsidRPr="00C650A1" w:rsidTr="00C650A1">
        <w:tc>
          <w:tcPr>
            <w:tcW w:w="1757" w:type="dxa"/>
            <w:vMerge/>
          </w:tcPr>
          <w:p w:rsidR="00C650A1" w:rsidRPr="00C650A1" w:rsidRDefault="00C650A1" w:rsidP="00261A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18" w:type="dxa"/>
          </w:tcPr>
          <w:p w:rsidR="00C650A1" w:rsidRPr="00C650A1" w:rsidRDefault="00C650A1" w:rsidP="00261A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2.4. Skatinti jaunimo dalyvavimą savanoriškoje veikloje.</w:t>
            </w:r>
          </w:p>
        </w:tc>
        <w:tc>
          <w:tcPr>
            <w:tcW w:w="3242" w:type="dxa"/>
          </w:tcPr>
          <w:p w:rsidR="00C650A1" w:rsidRPr="00C650A1" w:rsidRDefault="00C650A1" w:rsidP="00261A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2.4.1. Suorganizuoti 1 renginį jaunimui, kurio tikslas būtų – supažindinti, paskatinti dalyvauti ir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į(si)traukti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savanorišką veiklą.</w:t>
            </w:r>
          </w:p>
        </w:tc>
        <w:tc>
          <w:tcPr>
            <w:tcW w:w="1809" w:type="dxa"/>
          </w:tcPr>
          <w:p w:rsidR="00C650A1" w:rsidRPr="00C650A1" w:rsidRDefault="00C650A1" w:rsidP="00261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C650A1" w:rsidRPr="00C650A1" w:rsidRDefault="00C650A1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JRK.</w:t>
            </w:r>
            <w:r w:rsidR="00B558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9066C" w:rsidRPr="00C650A1" w:rsidTr="00C650A1">
        <w:tc>
          <w:tcPr>
            <w:tcW w:w="1757" w:type="dxa"/>
          </w:tcPr>
          <w:p w:rsidR="00A9066C" w:rsidRPr="00C650A1" w:rsidRDefault="00A9066C" w:rsidP="006C4E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Kelti SJRT narių kompetenciją.</w:t>
            </w:r>
          </w:p>
        </w:tc>
        <w:tc>
          <w:tcPr>
            <w:tcW w:w="3618" w:type="dxa"/>
          </w:tcPr>
          <w:p w:rsidR="00A9066C" w:rsidRPr="00C650A1" w:rsidRDefault="00A9066C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 Kelti SJRT narių kompetenciją jaunimo politikos srityje, didinant SJRT veiklos efektyvumą</w:t>
            </w:r>
          </w:p>
        </w:tc>
        <w:tc>
          <w:tcPr>
            <w:tcW w:w="3242" w:type="dxa"/>
          </w:tcPr>
          <w:p w:rsidR="00A9066C" w:rsidRPr="00C650A1" w:rsidRDefault="00A9066C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3.1.1. Dalyvauti mokymuose, seminaruose bei gerosios patirties skaidos renginiuose, kuriuos rengia Jaunimo reikalų departamentas prie Socialinės apsaugos ir darbo ministerijos bei kitus</w:t>
            </w:r>
          </w:p>
        </w:tc>
        <w:tc>
          <w:tcPr>
            <w:tcW w:w="1809" w:type="dxa"/>
          </w:tcPr>
          <w:p w:rsidR="00A9066C" w:rsidRPr="00C650A1" w:rsidRDefault="00A9066C" w:rsidP="004E2B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A9066C" w:rsidRPr="00C650A1" w:rsidRDefault="00A9066C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Jaunimo reikalų tarybos pirmininkas, SJRT ir JRK. </w:t>
            </w:r>
            <w:r w:rsidR="00F52F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B558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C650A1" w:rsidRPr="00C650A1" w:rsidTr="00C650A1">
        <w:tc>
          <w:tcPr>
            <w:tcW w:w="1757" w:type="dxa"/>
            <w:vMerge w:val="restart"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Jaunimo savanoriškos tarnybos medelio įgyvendinimas.</w:t>
            </w:r>
          </w:p>
        </w:tc>
        <w:tc>
          <w:tcPr>
            <w:tcW w:w="3618" w:type="dxa"/>
          </w:tcPr>
          <w:p w:rsidR="00C650A1" w:rsidRPr="00C650A1" w:rsidRDefault="00C650A1" w:rsidP="004E2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3.1.Organizuoti informacinį renginį jaunimui ir savanorius priimančioms organizacijoms – supažindinti su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savanorystės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galimybėms rajone.</w:t>
            </w:r>
          </w:p>
        </w:tc>
        <w:tc>
          <w:tcPr>
            <w:tcW w:w="3242" w:type="dxa"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3.1.1. Suorganizuoti 1 renginį.</w:t>
            </w:r>
          </w:p>
        </w:tc>
        <w:tc>
          <w:tcPr>
            <w:tcW w:w="1809" w:type="dxa"/>
          </w:tcPr>
          <w:p w:rsidR="00C650A1" w:rsidRPr="00C650A1" w:rsidRDefault="00C650A1" w:rsidP="008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C650A1" w:rsidRPr="00C650A1" w:rsidRDefault="00C650A1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JRK.</w:t>
            </w:r>
            <w:r w:rsidR="00B558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C650A1" w:rsidRPr="00C650A1" w:rsidTr="00C650A1">
        <w:trPr>
          <w:trHeight w:val="1477"/>
        </w:trPr>
        <w:tc>
          <w:tcPr>
            <w:tcW w:w="1757" w:type="dxa"/>
            <w:vMerge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18" w:type="dxa"/>
          </w:tcPr>
          <w:p w:rsidR="00C650A1" w:rsidRPr="00C650A1" w:rsidRDefault="00C650A1" w:rsidP="004E2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3.2. Užtikrinti savanoriškos veiklos tarnybos veiklą.</w:t>
            </w:r>
          </w:p>
        </w:tc>
        <w:tc>
          <w:tcPr>
            <w:tcW w:w="3242" w:type="dxa"/>
          </w:tcPr>
          <w:p w:rsidR="00C650A1" w:rsidRPr="00C650A1" w:rsidRDefault="00C650A1" w:rsidP="004E2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3.2.1. Parengti tvarkos aprašą.</w:t>
            </w:r>
          </w:p>
        </w:tc>
        <w:tc>
          <w:tcPr>
            <w:tcW w:w="1809" w:type="dxa"/>
          </w:tcPr>
          <w:p w:rsidR="00C650A1" w:rsidRPr="00C650A1" w:rsidRDefault="00C650A1" w:rsidP="008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C650A1" w:rsidRPr="00C650A1" w:rsidRDefault="00C650A1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JRK.</w:t>
            </w:r>
            <w:r w:rsidR="00B558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9066C" w:rsidRPr="00C650A1" w:rsidTr="00B5589A">
        <w:trPr>
          <w:trHeight w:val="1550"/>
        </w:trPr>
        <w:tc>
          <w:tcPr>
            <w:tcW w:w="1757" w:type="dxa"/>
          </w:tcPr>
          <w:p w:rsidR="00A9066C" w:rsidRPr="00C650A1" w:rsidRDefault="00A9066C" w:rsidP="006C4E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Jaunimo užimtumas</w:t>
            </w:r>
          </w:p>
        </w:tc>
        <w:tc>
          <w:tcPr>
            <w:tcW w:w="3618" w:type="dxa"/>
          </w:tcPr>
          <w:p w:rsidR="00A9066C" w:rsidRPr="00C650A1" w:rsidRDefault="00A9066C" w:rsidP="004E2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 Teikti pagalbą atvirų erdvių jaunimo erdvių finansavimui.</w:t>
            </w:r>
          </w:p>
        </w:tc>
        <w:tc>
          <w:tcPr>
            <w:tcW w:w="3242" w:type="dxa"/>
          </w:tcPr>
          <w:p w:rsidR="00A9066C" w:rsidRPr="00C650A1" w:rsidRDefault="00A9066C" w:rsidP="004E2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4.1.1. Finansuoti atvirų erdvių projektus.</w:t>
            </w:r>
          </w:p>
        </w:tc>
        <w:tc>
          <w:tcPr>
            <w:tcW w:w="1809" w:type="dxa"/>
          </w:tcPr>
          <w:p w:rsidR="00A9066C" w:rsidRPr="00C650A1" w:rsidRDefault="00A9066C" w:rsidP="008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I-II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A9066C" w:rsidRPr="00C650A1" w:rsidRDefault="00A9066C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JRK.</w:t>
            </w:r>
            <w:r w:rsidR="00B558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9066C" w:rsidRPr="00C650A1" w:rsidTr="00C650A1">
        <w:trPr>
          <w:trHeight w:val="1477"/>
        </w:trPr>
        <w:tc>
          <w:tcPr>
            <w:tcW w:w="1757" w:type="dxa"/>
          </w:tcPr>
          <w:p w:rsidR="00A9066C" w:rsidRPr="00C650A1" w:rsidRDefault="00A9066C" w:rsidP="006C4E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Skatinti jaunimo lyderystę</w:t>
            </w:r>
          </w:p>
        </w:tc>
        <w:tc>
          <w:tcPr>
            <w:tcW w:w="3618" w:type="dxa"/>
          </w:tcPr>
          <w:p w:rsidR="00A9066C" w:rsidRPr="00C650A1" w:rsidRDefault="00A9066C" w:rsidP="001C30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 Ieškoti ir skatinti jaunimo lyderius</w:t>
            </w:r>
          </w:p>
        </w:tc>
        <w:tc>
          <w:tcPr>
            <w:tcW w:w="3242" w:type="dxa"/>
          </w:tcPr>
          <w:p w:rsidR="00A9066C" w:rsidRPr="00C650A1" w:rsidRDefault="00A9066C" w:rsidP="004E2B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5.1.1. Organizuoti mokymus, užsiėmimus jaunimo lyderiams</w:t>
            </w:r>
          </w:p>
        </w:tc>
        <w:tc>
          <w:tcPr>
            <w:tcW w:w="1809" w:type="dxa"/>
          </w:tcPr>
          <w:p w:rsidR="00A9066C" w:rsidRPr="00C650A1" w:rsidRDefault="00A9066C" w:rsidP="00826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A9066C" w:rsidRPr="00C650A1" w:rsidRDefault="00A9066C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JRK.</w:t>
            </w:r>
            <w:r w:rsidR="00B558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C650A1" w:rsidRPr="00C650A1" w:rsidTr="00C650A1">
        <w:tc>
          <w:tcPr>
            <w:tcW w:w="1757" w:type="dxa"/>
            <w:vMerge w:val="restart"/>
          </w:tcPr>
          <w:p w:rsidR="00C650A1" w:rsidRPr="00C650A1" w:rsidRDefault="00C650A1" w:rsidP="001C30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Jaunimo įgalinimo ir įtraukimo į pilietinę veiklą galimybių kūrimas ir plėtra.</w:t>
            </w:r>
          </w:p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18" w:type="dxa"/>
          </w:tcPr>
          <w:p w:rsidR="00C650A1" w:rsidRPr="00C650A1" w:rsidRDefault="00C650A1" w:rsidP="001C30E9">
            <w:pPr>
              <w:tabs>
                <w:tab w:val="left" w:pos="86"/>
              </w:tabs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6.1. Skatinti jaunų žmonių aktyvumą įgyvendinant gyventojų iniciatyvas. </w:t>
            </w:r>
          </w:p>
        </w:tc>
        <w:tc>
          <w:tcPr>
            <w:tcW w:w="3242" w:type="dxa"/>
          </w:tcPr>
          <w:p w:rsidR="00C650A1" w:rsidRPr="00C650A1" w:rsidRDefault="00C650A1" w:rsidP="001C30E9">
            <w:pPr>
              <w:pStyle w:val="Sraopastraipa"/>
              <w:numPr>
                <w:ilvl w:val="2"/>
                <w:numId w:val="11"/>
              </w:numPr>
              <w:ind w:left="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7F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Pristatyti jaunimui ir jaunimo organizacijoms Savivaldybės parengtą Gyventojų iniciatyvų projektą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09" w:type="dxa"/>
          </w:tcPr>
          <w:p w:rsidR="00C650A1" w:rsidRPr="00C650A1" w:rsidRDefault="00C650A1" w:rsidP="00A3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I-II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C650A1" w:rsidRPr="00C650A1" w:rsidRDefault="00C650A1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Jaunimo reikalų tarybos narė Vaida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Jakumienė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558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C650A1" w:rsidRPr="00C650A1" w:rsidTr="00C650A1">
        <w:tc>
          <w:tcPr>
            <w:tcW w:w="1757" w:type="dxa"/>
            <w:vMerge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18" w:type="dxa"/>
          </w:tcPr>
          <w:p w:rsidR="00C650A1" w:rsidRPr="00C650A1" w:rsidRDefault="00C650A1" w:rsidP="001C30E9">
            <w:pPr>
              <w:tabs>
                <w:tab w:val="left" w:pos="0"/>
              </w:tabs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6.2. Užtikrinti jaunų žmonių interesų atstovavimą, sprendžiant savivaldybės jaunimo politikos klausimus.</w:t>
            </w:r>
          </w:p>
        </w:tc>
        <w:tc>
          <w:tcPr>
            <w:tcW w:w="3242" w:type="dxa"/>
          </w:tcPr>
          <w:p w:rsidR="00C650A1" w:rsidRPr="00C650A1" w:rsidRDefault="00C650A1" w:rsidP="001C30E9">
            <w:pPr>
              <w:pStyle w:val="Sraopastraipa"/>
              <w:numPr>
                <w:ilvl w:val="2"/>
                <w:numId w:val="12"/>
              </w:numPr>
              <w:ind w:left="0" w:firstLine="5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Suorganizuoti išplėstinį SJRT posėdį su rajono jaunimo ir su jaunimu dirbančių organizacijų, mokinių savivaldos atstovais, kurio metu būtų aptarti aktualūs klausimai.</w:t>
            </w:r>
          </w:p>
        </w:tc>
        <w:tc>
          <w:tcPr>
            <w:tcW w:w="1809" w:type="dxa"/>
          </w:tcPr>
          <w:p w:rsidR="00C650A1" w:rsidRPr="00C650A1" w:rsidRDefault="00C650A1" w:rsidP="00A3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</w:p>
        </w:tc>
        <w:tc>
          <w:tcPr>
            <w:tcW w:w="3007" w:type="dxa"/>
          </w:tcPr>
          <w:p w:rsidR="00C650A1" w:rsidRPr="00C650A1" w:rsidRDefault="00C650A1" w:rsidP="00D255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tarybos pirmininko pavaduotojas ir JRK.</w:t>
            </w:r>
          </w:p>
        </w:tc>
      </w:tr>
      <w:tr w:rsidR="00C650A1" w:rsidRPr="00C650A1" w:rsidTr="00C650A1">
        <w:tc>
          <w:tcPr>
            <w:tcW w:w="1757" w:type="dxa"/>
            <w:vMerge/>
          </w:tcPr>
          <w:p w:rsidR="00C650A1" w:rsidRPr="00C650A1" w:rsidRDefault="00C650A1" w:rsidP="006C4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18" w:type="dxa"/>
          </w:tcPr>
          <w:p w:rsidR="00C650A1" w:rsidRPr="00C650A1" w:rsidRDefault="00C650A1" w:rsidP="001C30E9">
            <w:pPr>
              <w:tabs>
                <w:tab w:val="left" w:pos="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 Užtikrinti efektyvų savivaldybės jaunimo reikalų tarybos darbą.</w:t>
            </w:r>
          </w:p>
        </w:tc>
        <w:tc>
          <w:tcPr>
            <w:tcW w:w="3242" w:type="dxa"/>
          </w:tcPr>
          <w:p w:rsidR="00C650A1" w:rsidRPr="00C650A1" w:rsidRDefault="00C650A1" w:rsidP="001C30E9">
            <w:pPr>
              <w:ind w:left="5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6.3.1.</w:t>
            </w:r>
            <w:r w:rsidR="00941A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SJRT pateikti pasiūlymą, dėl jaunimo politikos įgyvendinimo priemonių įtraukimo į Savivaldybės ilgalaikius (arba vidutinės trukmės) strateginio planavimo dokumentus – 1.</w:t>
            </w:r>
          </w:p>
        </w:tc>
        <w:tc>
          <w:tcPr>
            <w:tcW w:w="1809" w:type="dxa"/>
          </w:tcPr>
          <w:p w:rsidR="00C650A1" w:rsidRPr="00C650A1" w:rsidRDefault="00C650A1" w:rsidP="00A330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I-IV </w:t>
            </w:r>
            <w:proofErr w:type="spellStart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ketv</w:t>
            </w:r>
            <w:proofErr w:type="spellEnd"/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07" w:type="dxa"/>
          </w:tcPr>
          <w:p w:rsidR="00C650A1" w:rsidRPr="00C650A1" w:rsidRDefault="00C650A1" w:rsidP="00023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650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Jaunimo reikalų tarybos pirmininkas, SJRT ir JRK.</w:t>
            </w:r>
            <w:r w:rsidR="00B558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:rsidR="00466920" w:rsidRPr="00C650A1" w:rsidRDefault="00466920" w:rsidP="0046692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66920" w:rsidRPr="00C650A1" w:rsidRDefault="00466920" w:rsidP="0046692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33A49" w:rsidRPr="00C650A1" w:rsidRDefault="000E1672" w:rsidP="000E16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50A1"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</w:p>
    <w:sectPr w:rsidR="00133A49" w:rsidRPr="00C650A1" w:rsidSect="00C650A1">
      <w:pgSz w:w="15840" w:h="12240" w:orient="landscape"/>
      <w:pgMar w:top="1440" w:right="81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7FCE"/>
    <w:multiLevelType w:val="hybridMultilevel"/>
    <w:tmpl w:val="8E0E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50CF6"/>
    <w:multiLevelType w:val="multilevel"/>
    <w:tmpl w:val="ED4AE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400A81"/>
    <w:multiLevelType w:val="multilevel"/>
    <w:tmpl w:val="4CE2E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F162A88"/>
    <w:multiLevelType w:val="hybridMultilevel"/>
    <w:tmpl w:val="2DB6F066"/>
    <w:lvl w:ilvl="0" w:tplc="5F26CA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65133"/>
    <w:multiLevelType w:val="hybridMultilevel"/>
    <w:tmpl w:val="8E0E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749E6"/>
    <w:multiLevelType w:val="multilevel"/>
    <w:tmpl w:val="6EA4E3B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3D814902"/>
    <w:multiLevelType w:val="multilevel"/>
    <w:tmpl w:val="E708A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EA44FE2"/>
    <w:multiLevelType w:val="multilevel"/>
    <w:tmpl w:val="89364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2812A0"/>
    <w:multiLevelType w:val="multilevel"/>
    <w:tmpl w:val="81AAC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F1502E5"/>
    <w:multiLevelType w:val="multilevel"/>
    <w:tmpl w:val="73CE2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13A045A"/>
    <w:multiLevelType w:val="hybridMultilevel"/>
    <w:tmpl w:val="BC96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15B5D"/>
    <w:multiLevelType w:val="multilevel"/>
    <w:tmpl w:val="B21EB9C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49"/>
    <w:rsid w:val="0002345E"/>
    <w:rsid w:val="00077FCF"/>
    <w:rsid w:val="000B7A2F"/>
    <w:rsid w:val="000E1672"/>
    <w:rsid w:val="00133A49"/>
    <w:rsid w:val="00195D78"/>
    <w:rsid w:val="001C30E9"/>
    <w:rsid w:val="00206223"/>
    <w:rsid w:val="00365B00"/>
    <w:rsid w:val="0043113F"/>
    <w:rsid w:val="00434922"/>
    <w:rsid w:val="00466920"/>
    <w:rsid w:val="004E2B4E"/>
    <w:rsid w:val="00507940"/>
    <w:rsid w:val="00610C4A"/>
    <w:rsid w:val="006C4E4D"/>
    <w:rsid w:val="00750B1E"/>
    <w:rsid w:val="007F3E8B"/>
    <w:rsid w:val="00826878"/>
    <w:rsid w:val="008456C7"/>
    <w:rsid w:val="008A0A41"/>
    <w:rsid w:val="009148D0"/>
    <w:rsid w:val="00941A22"/>
    <w:rsid w:val="009743C4"/>
    <w:rsid w:val="009B4A4B"/>
    <w:rsid w:val="00A058C2"/>
    <w:rsid w:val="00A3308A"/>
    <w:rsid w:val="00A75E73"/>
    <w:rsid w:val="00A9066C"/>
    <w:rsid w:val="00AE20A8"/>
    <w:rsid w:val="00B5589A"/>
    <w:rsid w:val="00BC1F77"/>
    <w:rsid w:val="00C26C71"/>
    <w:rsid w:val="00C650A1"/>
    <w:rsid w:val="00C97AB0"/>
    <w:rsid w:val="00D255A8"/>
    <w:rsid w:val="00DC1B70"/>
    <w:rsid w:val="00DF3B14"/>
    <w:rsid w:val="00EC2C84"/>
    <w:rsid w:val="00F52F40"/>
    <w:rsid w:val="00F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3A4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6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58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3A4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6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5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5A9FAFEE</Template>
  <TotalTime>342</TotalTime>
  <Pages>3</Pages>
  <Words>2792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 Biliūnaitė-Rušinskė</cp:lastModifiedBy>
  <cp:revision>24</cp:revision>
  <dcterms:created xsi:type="dcterms:W3CDTF">2020-01-29T13:46:00Z</dcterms:created>
  <dcterms:modified xsi:type="dcterms:W3CDTF">2023-10-09T08:09:00Z</dcterms:modified>
</cp:coreProperties>
</file>